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30A85" w14:textId="55B2FDD1" w:rsidR="00147E97" w:rsidRPr="00820AAC" w:rsidRDefault="00820AAC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20AAC">
        <w:rPr>
          <w:rFonts w:asciiTheme="minorHAnsi" w:hAnsiTheme="minorHAnsi" w:cstheme="minorHAnsi"/>
          <w:b/>
          <w:bCs/>
          <w:sz w:val="24"/>
          <w:szCs w:val="24"/>
          <w:u w:val="single"/>
        </w:rPr>
        <w:t>FUTURE FORESTRY LTD</w:t>
      </w:r>
    </w:p>
    <w:p w14:paraId="3F877B9D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20AAC">
        <w:rPr>
          <w:rFonts w:asciiTheme="minorHAnsi" w:hAnsiTheme="minorHAnsi" w:cstheme="minorHAnsi"/>
          <w:b/>
          <w:bCs/>
          <w:sz w:val="24"/>
          <w:szCs w:val="24"/>
          <w:u w:val="single"/>
        </w:rPr>
        <w:t>CORPORATE SOCIAL RESPONSIBILTY POLICY</w:t>
      </w:r>
    </w:p>
    <w:p w14:paraId="52B692B6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</w:p>
    <w:p w14:paraId="194A4D9B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4B9E1412" w14:textId="250F2853" w:rsidR="00147E97" w:rsidRPr="00820AAC" w:rsidRDefault="00147E97" w:rsidP="00147E97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820AAC">
        <w:rPr>
          <w:rFonts w:asciiTheme="minorHAnsi" w:hAnsiTheme="minorHAnsi" w:cstheme="minorHAnsi"/>
          <w:b/>
          <w:bCs/>
          <w:sz w:val="24"/>
          <w:szCs w:val="24"/>
        </w:rPr>
        <w:t>Policy brief &amp; purpose</w:t>
      </w:r>
    </w:p>
    <w:p w14:paraId="758FCF2E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</w:p>
    <w:p w14:paraId="0A74CECF" w14:textId="0CBF0C71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 xml:space="preserve">1.1 Our Corporate Social Responsibility (CSR) company policy refers to </w:t>
      </w:r>
      <w:proofErr w:type="gramStart"/>
      <w:r w:rsidRPr="00820AAC">
        <w:rPr>
          <w:rFonts w:asciiTheme="minorHAnsi" w:hAnsiTheme="minorHAnsi" w:cstheme="minorHAnsi"/>
          <w:sz w:val="24"/>
          <w:szCs w:val="24"/>
        </w:rPr>
        <w:t>our</w:t>
      </w:r>
      <w:proofErr w:type="gramEnd"/>
    </w:p>
    <w:p w14:paraId="3E2E8DA0" w14:textId="0F704D4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responsibility toward the environment. Our company’s existence is not lonely. It’s</w:t>
      </w:r>
    </w:p>
    <w:p w14:paraId="1AFC1655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 xml:space="preserve">part of a bigger system of people, values, other </w:t>
      </w:r>
      <w:proofErr w:type="gramStart"/>
      <w:r w:rsidRPr="00820AAC">
        <w:rPr>
          <w:rFonts w:asciiTheme="minorHAnsi" w:hAnsiTheme="minorHAnsi" w:cstheme="minorHAnsi"/>
          <w:sz w:val="24"/>
          <w:szCs w:val="24"/>
        </w:rPr>
        <w:t>organisations</w:t>
      </w:r>
      <w:proofErr w:type="gramEnd"/>
      <w:r w:rsidRPr="00820AAC">
        <w:rPr>
          <w:rFonts w:asciiTheme="minorHAnsi" w:hAnsiTheme="minorHAnsi" w:cstheme="minorHAnsi"/>
          <w:sz w:val="24"/>
          <w:szCs w:val="24"/>
        </w:rPr>
        <w:t xml:space="preserve"> and the environment.</w:t>
      </w:r>
    </w:p>
    <w:p w14:paraId="00D53C20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</w:p>
    <w:p w14:paraId="53F1813C" w14:textId="68362924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1.2 The social responsibility of a business is to give back to our community.</w:t>
      </w:r>
    </w:p>
    <w:p w14:paraId="4C5F632E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</w:p>
    <w:p w14:paraId="72F7CA23" w14:textId="76E1567C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820AAC">
        <w:rPr>
          <w:rFonts w:asciiTheme="minorHAnsi" w:hAnsiTheme="minorHAnsi" w:cstheme="minorHAnsi"/>
          <w:sz w:val="24"/>
          <w:szCs w:val="24"/>
          <w:u w:val="single"/>
        </w:rPr>
        <w:t>1.3 What is corporate social responsibility?</w:t>
      </w:r>
    </w:p>
    <w:p w14:paraId="211BA146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</w:p>
    <w:p w14:paraId="27129DC6" w14:textId="026CC058" w:rsidR="00147E97" w:rsidRPr="00820AAC" w:rsidRDefault="00147E97" w:rsidP="00147E97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Our Corporate Social Responsibility (CSR) company policy outlines our efforts to</w:t>
      </w:r>
    </w:p>
    <w:p w14:paraId="103B6E8E" w14:textId="3C06C1D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give back.</w:t>
      </w:r>
    </w:p>
    <w:p w14:paraId="1C203381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</w:p>
    <w:p w14:paraId="2015202F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</w:p>
    <w:p w14:paraId="530CE4D9" w14:textId="1C654DC1" w:rsidR="00147E97" w:rsidRPr="00820AAC" w:rsidRDefault="00147E97" w:rsidP="00147E97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820AAC">
        <w:rPr>
          <w:rFonts w:asciiTheme="minorHAnsi" w:hAnsiTheme="minorHAnsi" w:cstheme="minorHAnsi"/>
          <w:b/>
          <w:bCs/>
          <w:sz w:val="24"/>
          <w:szCs w:val="24"/>
        </w:rPr>
        <w:t>Scope</w:t>
      </w:r>
    </w:p>
    <w:p w14:paraId="0A532668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</w:p>
    <w:p w14:paraId="30B43991" w14:textId="65806943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This policy applies to our company and its subsidiaries. It may also refer to suppliers</w:t>
      </w:r>
    </w:p>
    <w:p w14:paraId="0D113643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and partners.</w:t>
      </w:r>
    </w:p>
    <w:p w14:paraId="7D650959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  <w:u w:val="single"/>
        </w:rPr>
      </w:pPr>
    </w:p>
    <w:p w14:paraId="685B5FDC" w14:textId="57BF421B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820AAC">
        <w:rPr>
          <w:rFonts w:asciiTheme="minorHAnsi" w:hAnsiTheme="minorHAnsi" w:cstheme="minorHAnsi"/>
          <w:sz w:val="24"/>
          <w:szCs w:val="24"/>
          <w:u w:val="single"/>
        </w:rPr>
        <w:t>2.1 Policy elements</w:t>
      </w:r>
    </w:p>
    <w:p w14:paraId="1C986950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</w:p>
    <w:p w14:paraId="14796B9E" w14:textId="28248894" w:rsidR="00147E97" w:rsidRPr="00820AAC" w:rsidRDefault="00147E97" w:rsidP="00147E97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We want to be a responsible business that meets the highest standards of ethics and</w:t>
      </w:r>
    </w:p>
    <w:p w14:paraId="11224712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professionalism.</w:t>
      </w:r>
    </w:p>
    <w:p w14:paraId="7073DDC1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</w:p>
    <w:p w14:paraId="6B0D39A1" w14:textId="1E0CE9D9" w:rsidR="00147E97" w:rsidRPr="00820AAC" w:rsidRDefault="00147E97" w:rsidP="00147E97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Our company’s social responsibility falls under two categories: compliance and</w:t>
      </w:r>
    </w:p>
    <w:p w14:paraId="7568C940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proactiveness.</w:t>
      </w:r>
    </w:p>
    <w:p w14:paraId="69C81E3E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</w:p>
    <w:p w14:paraId="4FFD8E84" w14:textId="280F3099" w:rsidR="00147E97" w:rsidRPr="00820AAC" w:rsidRDefault="00147E97" w:rsidP="00147E97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Compliance refers to our company’s commitment to legality and willingness to</w:t>
      </w:r>
    </w:p>
    <w:p w14:paraId="4D5137F1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observe community values.</w:t>
      </w:r>
    </w:p>
    <w:p w14:paraId="6E1BD168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</w:p>
    <w:p w14:paraId="3FDBF829" w14:textId="3D3D275C" w:rsidR="00147E97" w:rsidRPr="00820AAC" w:rsidRDefault="00147E97" w:rsidP="00147E97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Proactiveness is every initiative to promote human rights, help communities and</w:t>
      </w:r>
    </w:p>
    <w:p w14:paraId="74CC0E0A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protect our natural environment.</w:t>
      </w:r>
    </w:p>
    <w:p w14:paraId="1B7B55E4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  <w:u w:val="single"/>
        </w:rPr>
      </w:pPr>
    </w:p>
    <w:p w14:paraId="61373750" w14:textId="7438C498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820AAC">
        <w:rPr>
          <w:rFonts w:asciiTheme="minorHAnsi" w:hAnsiTheme="minorHAnsi" w:cstheme="minorHAnsi"/>
          <w:sz w:val="24"/>
          <w:szCs w:val="24"/>
          <w:u w:val="single"/>
        </w:rPr>
        <w:t>2.2 Compliance &amp; Legality</w:t>
      </w:r>
    </w:p>
    <w:p w14:paraId="7518B811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</w:p>
    <w:p w14:paraId="07ACDB30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Our company will:</w:t>
      </w:r>
    </w:p>
    <w:p w14:paraId="0271F0F9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</w:p>
    <w:p w14:paraId="1E51F57F" w14:textId="70FBAEE8" w:rsidR="00147E97" w:rsidRPr="00820AAC" w:rsidRDefault="00147E97" w:rsidP="00147E97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lastRenderedPageBreak/>
        <w:t>Respect the law</w:t>
      </w:r>
    </w:p>
    <w:p w14:paraId="4943BF29" w14:textId="77777777" w:rsidR="00147E97" w:rsidRPr="00820AAC" w:rsidRDefault="00147E97" w:rsidP="00147E97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Honour its internal policies</w:t>
      </w:r>
    </w:p>
    <w:p w14:paraId="4709604F" w14:textId="77777777" w:rsidR="00147E97" w:rsidRPr="00820AAC" w:rsidRDefault="00147E97" w:rsidP="00147E97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Ensure that all its business operations are legitimate</w:t>
      </w:r>
    </w:p>
    <w:p w14:paraId="4DC09D6D" w14:textId="77777777" w:rsidR="00147E97" w:rsidRPr="00820AAC" w:rsidRDefault="00147E97" w:rsidP="00147E97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Keep every partnership and collaboration open and transparent</w:t>
      </w:r>
    </w:p>
    <w:p w14:paraId="36091793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</w:p>
    <w:p w14:paraId="7156FBE8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</w:p>
    <w:p w14:paraId="0AEC9C14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</w:p>
    <w:p w14:paraId="6ABA1683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</w:p>
    <w:p w14:paraId="653F6C2F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</w:p>
    <w:p w14:paraId="4F304FFC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</w:p>
    <w:p w14:paraId="2D01106C" w14:textId="2E44A305" w:rsidR="00147E97" w:rsidRPr="00820AAC" w:rsidRDefault="00147E97" w:rsidP="00147E97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820AAC">
        <w:rPr>
          <w:rFonts w:asciiTheme="minorHAnsi" w:hAnsiTheme="minorHAnsi" w:cstheme="minorHAnsi"/>
          <w:b/>
          <w:bCs/>
          <w:sz w:val="24"/>
          <w:szCs w:val="24"/>
        </w:rPr>
        <w:t>Business Ethics</w:t>
      </w:r>
    </w:p>
    <w:p w14:paraId="447FAC74" w14:textId="77777777" w:rsidR="00147E97" w:rsidRPr="00820AAC" w:rsidRDefault="00147E97" w:rsidP="004A0F2C"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</w:p>
    <w:p w14:paraId="1CDFC140" w14:textId="70415962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3.1 We’ll always conduct business with integrity and respect to human rights. We’ll</w:t>
      </w:r>
    </w:p>
    <w:p w14:paraId="4F0568B3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promote:</w:t>
      </w:r>
    </w:p>
    <w:p w14:paraId="6E835837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</w:p>
    <w:p w14:paraId="1D8E7A90" w14:textId="09431B84" w:rsidR="00147E97" w:rsidRPr="00820AAC" w:rsidRDefault="00147E97" w:rsidP="00147E97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Safety and fair dealing</w:t>
      </w:r>
    </w:p>
    <w:p w14:paraId="7E00B07D" w14:textId="77777777" w:rsidR="00147E97" w:rsidRPr="00820AAC" w:rsidRDefault="00147E97" w:rsidP="00147E97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Respect toward the consumer</w:t>
      </w:r>
    </w:p>
    <w:p w14:paraId="7B7FA4DE" w14:textId="77777777" w:rsidR="00147E97" w:rsidRPr="00820AAC" w:rsidRDefault="00147E97" w:rsidP="00147E97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Anti-bribery and anti-corruption practices</w:t>
      </w:r>
    </w:p>
    <w:p w14:paraId="215DF455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</w:p>
    <w:p w14:paraId="4F6545F0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</w:p>
    <w:p w14:paraId="6AE4C36B" w14:textId="43F97C4C" w:rsidR="00147E97" w:rsidRPr="00820AAC" w:rsidRDefault="00147E97" w:rsidP="00147E97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820AAC">
        <w:rPr>
          <w:rFonts w:asciiTheme="minorHAnsi" w:hAnsiTheme="minorHAnsi" w:cstheme="minorHAnsi"/>
          <w:b/>
          <w:bCs/>
          <w:sz w:val="24"/>
          <w:szCs w:val="24"/>
        </w:rPr>
        <w:t>Corporate Social Responsibility</w:t>
      </w:r>
    </w:p>
    <w:p w14:paraId="11E3493D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</w:p>
    <w:p w14:paraId="6529D9ED" w14:textId="6E2D1A91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820AAC">
        <w:rPr>
          <w:rFonts w:asciiTheme="minorHAnsi" w:hAnsiTheme="minorHAnsi" w:cstheme="minorHAnsi"/>
          <w:sz w:val="24"/>
          <w:szCs w:val="24"/>
          <w:u w:val="single"/>
        </w:rPr>
        <w:t>4.1 Protecting the environment</w:t>
      </w:r>
    </w:p>
    <w:p w14:paraId="798B4F45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</w:p>
    <w:p w14:paraId="119A5542" w14:textId="3FDC17D6" w:rsidR="00147E97" w:rsidRPr="00820AAC" w:rsidRDefault="00147E97" w:rsidP="00147E97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 xml:space="preserve">Our company recognises the need to protect the natural environment. Keeping </w:t>
      </w:r>
      <w:proofErr w:type="gramStart"/>
      <w:r w:rsidRPr="00820AAC">
        <w:rPr>
          <w:rFonts w:asciiTheme="minorHAnsi" w:hAnsiTheme="minorHAnsi" w:cstheme="minorHAnsi"/>
          <w:sz w:val="24"/>
          <w:szCs w:val="24"/>
        </w:rPr>
        <w:t>our</w:t>
      </w:r>
      <w:proofErr w:type="gramEnd"/>
    </w:p>
    <w:p w14:paraId="68C577A0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environment clean and unpolluted is a benefit to all. We’ll always follow best</w:t>
      </w:r>
    </w:p>
    <w:p w14:paraId="7A8B2D3B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practices when disposing of arisings, rubbish and using chemical substances.</w:t>
      </w:r>
    </w:p>
    <w:p w14:paraId="526B00D4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  <w:u w:val="single"/>
        </w:rPr>
      </w:pPr>
    </w:p>
    <w:p w14:paraId="48533728" w14:textId="132128AB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820AAC">
        <w:rPr>
          <w:rFonts w:asciiTheme="minorHAnsi" w:hAnsiTheme="minorHAnsi" w:cstheme="minorHAnsi"/>
          <w:sz w:val="24"/>
          <w:szCs w:val="24"/>
          <w:u w:val="single"/>
        </w:rPr>
        <w:t>4.2 Protecting people</w:t>
      </w:r>
    </w:p>
    <w:p w14:paraId="7E79BF31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</w:p>
    <w:p w14:paraId="3B77C3C9" w14:textId="7A21D1C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We’ll ensure that we:</w:t>
      </w:r>
    </w:p>
    <w:p w14:paraId="2776E2F9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</w:p>
    <w:p w14:paraId="7C9ED014" w14:textId="1FA8BD67" w:rsidR="00147E97" w:rsidRPr="00820AAC" w:rsidRDefault="00147E97" w:rsidP="00147E97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Don’t risk the health and safety of our employees and community.</w:t>
      </w:r>
    </w:p>
    <w:p w14:paraId="73A19C34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 xml:space="preserve">Avoid harming the lives and community of all those we </w:t>
      </w:r>
      <w:proofErr w:type="gramStart"/>
      <w:r w:rsidRPr="00820AAC">
        <w:rPr>
          <w:rFonts w:asciiTheme="minorHAnsi" w:hAnsiTheme="minorHAnsi" w:cstheme="minorHAnsi"/>
          <w:sz w:val="24"/>
          <w:szCs w:val="24"/>
        </w:rPr>
        <w:t>come in contact with</w:t>
      </w:r>
      <w:proofErr w:type="gramEnd"/>
      <w:r w:rsidRPr="00820AAC">
        <w:rPr>
          <w:rFonts w:asciiTheme="minorHAnsi" w:hAnsiTheme="minorHAnsi" w:cstheme="minorHAnsi"/>
          <w:sz w:val="24"/>
          <w:szCs w:val="24"/>
        </w:rPr>
        <w:t>.</w:t>
      </w:r>
    </w:p>
    <w:p w14:paraId="19F26A5C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Support diversity and inclusion.</w:t>
      </w:r>
    </w:p>
    <w:p w14:paraId="4C351B00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</w:p>
    <w:p w14:paraId="03E6FB74" w14:textId="7520E03F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820AAC">
        <w:rPr>
          <w:rFonts w:asciiTheme="minorHAnsi" w:hAnsiTheme="minorHAnsi" w:cstheme="minorHAnsi"/>
          <w:sz w:val="24"/>
          <w:szCs w:val="24"/>
          <w:u w:val="single"/>
        </w:rPr>
        <w:t>4.3 Human rights</w:t>
      </w:r>
    </w:p>
    <w:p w14:paraId="1F0B60B2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</w:p>
    <w:p w14:paraId="4F49552D" w14:textId="0947B585" w:rsidR="00147E97" w:rsidRPr="00820AAC" w:rsidRDefault="00147E97" w:rsidP="00147E97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Our company is dedicated to protecting human rights. We are a committed equal</w:t>
      </w:r>
    </w:p>
    <w:p w14:paraId="4B55767D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 xml:space="preserve">opportunity employer and will abide by all fair practices. We’ll ensure that </w:t>
      </w:r>
      <w:proofErr w:type="gramStart"/>
      <w:r w:rsidRPr="00820AAC">
        <w:rPr>
          <w:rFonts w:asciiTheme="minorHAnsi" w:hAnsiTheme="minorHAnsi" w:cstheme="minorHAnsi"/>
          <w:sz w:val="24"/>
          <w:szCs w:val="24"/>
        </w:rPr>
        <w:t>our</w:t>
      </w:r>
      <w:proofErr w:type="gramEnd"/>
    </w:p>
    <w:p w14:paraId="28AF7CC4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lastRenderedPageBreak/>
        <w:t>activities do not directly or indirectly violate human rights in any way.</w:t>
      </w:r>
    </w:p>
    <w:p w14:paraId="3A766853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  <w:u w:val="single"/>
        </w:rPr>
      </w:pPr>
    </w:p>
    <w:p w14:paraId="6F523F7F" w14:textId="1A5AEB9E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820AAC">
        <w:rPr>
          <w:rFonts w:asciiTheme="minorHAnsi" w:hAnsiTheme="minorHAnsi" w:cstheme="minorHAnsi"/>
          <w:sz w:val="24"/>
          <w:szCs w:val="24"/>
          <w:u w:val="single"/>
        </w:rPr>
        <w:t>4.4 Proactiveness</w:t>
      </w:r>
    </w:p>
    <w:p w14:paraId="1AA81519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</w:p>
    <w:p w14:paraId="7F4B0DE6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</w:p>
    <w:p w14:paraId="415AD23D" w14:textId="21277929" w:rsidR="00147E97" w:rsidRPr="00820AAC" w:rsidRDefault="00147E97" w:rsidP="00147E97">
      <w:pPr>
        <w:pStyle w:val="ListParagraph"/>
        <w:numPr>
          <w:ilvl w:val="1"/>
          <w:numId w:val="40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820AAC">
        <w:rPr>
          <w:rFonts w:asciiTheme="minorHAnsi" w:hAnsiTheme="minorHAnsi" w:cstheme="minorHAnsi"/>
          <w:sz w:val="24"/>
          <w:szCs w:val="24"/>
          <w:u w:val="single"/>
        </w:rPr>
        <w:t>Donations</w:t>
      </w:r>
    </w:p>
    <w:p w14:paraId="149B3406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</w:p>
    <w:p w14:paraId="5440459A" w14:textId="7D6130D4" w:rsidR="00147E97" w:rsidRPr="00820AAC" w:rsidRDefault="00147E97" w:rsidP="00147E97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Our company will preserve a budget to make donations of produce to local</w:t>
      </w:r>
    </w:p>
    <w:p w14:paraId="40BAFDD0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community events.</w:t>
      </w:r>
    </w:p>
    <w:p w14:paraId="60A7D85F" w14:textId="77777777" w:rsidR="00147E97" w:rsidRPr="00820AAC" w:rsidRDefault="00147E97" w:rsidP="00147E97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 xml:space="preserve">Our company will support ‘Trees for Life’ Project and offer this opportunity to </w:t>
      </w:r>
      <w:proofErr w:type="gramStart"/>
      <w:r w:rsidRPr="00820AAC">
        <w:rPr>
          <w:rFonts w:asciiTheme="minorHAnsi" w:hAnsiTheme="minorHAnsi" w:cstheme="minorHAnsi"/>
          <w:sz w:val="24"/>
          <w:szCs w:val="24"/>
        </w:rPr>
        <w:t>our</w:t>
      </w:r>
      <w:proofErr w:type="gramEnd"/>
    </w:p>
    <w:p w14:paraId="22249D1D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clients.</w:t>
      </w:r>
    </w:p>
    <w:p w14:paraId="1569799E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</w:p>
    <w:p w14:paraId="71AC2AE3" w14:textId="6413599E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820AAC">
        <w:rPr>
          <w:rFonts w:asciiTheme="minorHAnsi" w:hAnsiTheme="minorHAnsi" w:cstheme="minorHAnsi"/>
          <w:sz w:val="24"/>
          <w:szCs w:val="24"/>
          <w:u w:val="single"/>
        </w:rPr>
        <w:t>4.6 Learning and Development</w:t>
      </w:r>
    </w:p>
    <w:p w14:paraId="68D4C04B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</w:p>
    <w:p w14:paraId="74F63FFF" w14:textId="05535446" w:rsidR="00147E97" w:rsidRPr="00820AAC" w:rsidRDefault="00147E97" w:rsidP="00147E97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We will actively invest in learning. We will be open to suggestions and listen</w:t>
      </w:r>
    </w:p>
    <w:p w14:paraId="26020B74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carefully to ideas. Our company will try to continuously improve the way it operates.</w:t>
      </w:r>
    </w:p>
    <w:p w14:paraId="377E37AF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We’ll readily act to promote our identity as a socially aware and responsible</w:t>
      </w:r>
    </w:p>
    <w:p w14:paraId="002B068D" w14:textId="77777777" w:rsidR="00147E97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business. Management must communicate this policy</w:t>
      </w:r>
    </w:p>
    <w:p w14:paraId="7FC513F3" w14:textId="4698FFA2" w:rsidR="00400516" w:rsidRPr="00820AAC" w:rsidRDefault="00147E97" w:rsidP="00147E97">
      <w:pPr>
        <w:numPr>
          <w:ilvl w:val="0"/>
          <w:numId w:val="0"/>
        </w:numPr>
        <w:autoSpaceDE w:val="0"/>
        <w:autoSpaceDN w:val="0"/>
        <w:adjustRightInd w:val="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  <w:r w:rsidRPr="00820AAC">
        <w:rPr>
          <w:rFonts w:asciiTheme="minorHAnsi" w:hAnsiTheme="minorHAnsi" w:cstheme="minorHAnsi"/>
          <w:sz w:val="24"/>
          <w:szCs w:val="24"/>
        </w:rPr>
        <w:t>on all levels. Managers are also responsible for resolving any CSR issues.</w:t>
      </w:r>
    </w:p>
    <w:p w14:paraId="7693CD81" w14:textId="256B0ACF" w:rsidR="004A0F2C" w:rsidRDefault="004A0F2C" w:rsidP="00820AAC">
      <w:pPr>
        <w:numPr>
          <w:ilvl w:val="0"/>
          <w:numId w:val="0"/>
        </w:numPr>
      </w:pPr>
    </w:p>
    <w:p w14:paraId="168A647E" w14:textId="77777777" w:rsidR="00820AAC" w:rsidRPr="004A0F2C" w:rsidRDefault="00820AAC" w:rsidP="00820AAC">
      <w:pPr>
        <w:numPr>
          <w:ilvl w:val="0"/>
          <w:numId w:val="0"/>
        </w:numPr>
      </w:pPr>
    </w:p>
    <w:sectPr w:rsidR="00820AAC" w:rsidRPr="004A0F2C" w:rsidSect="004B01C1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28216" w14:textId="77777777" w:rsidR="00580B4C" w:rsidRDefault="00580B4C">
      <w:r>
        <w:separator/>
      </w:r>
    </w:p>
  </w:endnote>
  <w:endnote w:type="continuationSeparator" w:id="0">
    <w:p w14:paraId="3FE9327D" w14:textId="77777777" w:rsidR="00580B4C" w:rsidRDefault="0058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67F39" w14:textId="5DBDA27F" w:rsidR="00523E7B" w:rsidRDefault="00570868" w:rsidP="00A963BC">
    <w:pPr>
      <w:pStyle w:val="NoSpacing"/>
    </w:pPr>
    <w:r>
      <w:t>DOC078 V1</w:t>
    </w:r>
    <w:r w:rsidR="004E5B64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7A28D" w14:textId="77777777" w:rsidR="00523E7B" w:rsidRDefault="007A09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ACFF7AB" wp14:editId="075D1A5D">
              <wp:simplePos x="0" y="0"/>
              <wp:positionH relativeFrom="column">
                <wp:posOffset>0</wp:posOffset>
              </wp:positionH>
              <wp:positionV relativeFrom="paragraph">
                <wp:posOffset>89535</wp:posOffset>
              </wp:positionV>
              <wp:extent cx="530352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A22D5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05pt" to="417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" o:allowincell="f" strokeweight="4.5pt">
              <v:stroke linestyle="thickThin"/>
            </v:line>
          </w:pict>
        </mc:Fallback>
      </mc:AlternateContent>
    </w:r>
  </w:p>
  <w:p w14:paraId="68E3D6C8" w14:textId="77777777" w:rsidR="00523E7B" w:rsidRDefault="00523E7B">
    <w:pPr>
      <w:pStyle w:val="Footer"/>
      <w:rPr>
        <w:i/>
        <w:sz w:val="16"/>
      </w:rPr>
    </w:pPr>
    <w:r>
      <w:rPr>
        <w:i/>
        <w:sz w:val="16"/>
      </w:rPr>
      <w:sym w:font="Symbol" w:char="F0D3"/>
    </w:r>
    <w:r w:rsidR="004B01C1">
      <w:rPr>
        <w:i/>
        <w:sz w:val="16"/>
      </w:rPr>
      <w:t xml:space="preserve"> Human Resource Solutions 2015</w:t>
    </w:r>
    <w:r>
      <w:rPr>
        <w:i/>
        <w:sz w:val="16"/>
      </w:rPr>
      <w:tab/>
    </w:r>
    <w:r>
      <w:rPr>
        <w:i/>
        <w:sz w:val="16"/>
      </w:rPr>
      <w:tab/>
      <w:t>www.human-resource-solutions.co.uk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B54F1" w14:textId="77777777" w:rsidR="00580B4C" w:rsidRDefault="00580B4C">
      <w:r>
        <w:separator/>
      </w:r>
    </w:p>
  </w:footnote>
  <w:footnote w:type="continuationSeparator" w:id="0">
    <w:p w14:paraId="17AFD2FD" w14:textId="77777777" w:rsidR="00580B4C" w:rsidRDefault="00580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642C" w14:textId="71089522" w:rsidR="00E25C66" w:rsidRPr="00041A32" w:rsidRDefault="00E25C66" w:rsidP="00E25C66">
    <w:pPr>
      <w:pStyle w:val="NoSpacing"/>
      <w:tabs>
        <w:tab w:val="center" w:pos="4514"/>
        <w:tab w:val="left" w:pos="4950"/>
      </w:tabs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ab/>
    </w:r>
    <w:r>
      <w:rPr>
        <w:rFonts w:cs="Arial"/>
        <w:i/>
        <w:sz w:val="16"/>
        <w:szCs w:val="16"/>
      </w:rPr>
      <w:tab/>
    </w:r>
    <w:r>
      <w:rPr>
        <w:rFonts w:cs="Arial"/>
        <w:i/>
        <w:sz w:val="16"/>
        <w:szCs w:val="16"/>
      </w:rPr>
      <w:tab/>
    </w:r>
    <w:r>
      <w:rPr>
        <w:rFonts w:cs="Arial"/>
        <w:i/>
        <w:sz w:val="16"/>
        <w:szCs w:val="16"/>
      </w:rPr>
      <w:tab/>
    </w:r>
    <w:r>
      <w:rPr>
        <w:rFonts w:cs="Arial"/>
        <w:i/>
        <w:sz w:val="16"/>
        <w:szCs w:val="16"/>
      </w:rPr>
      <w:tab/>
    </w:r>
  </w:p>
  <w:p w14:paraId="5CFEB9E9" w14:textId="7263B51B" w:rsidR="0052461A" w:rsidRPr="00E25C66" w:rsidRDefault="00675AFD" w:rsidP="00675AFD">
    <w:pPr>
      <w:pStyle w:val="Header"/>
      <w:numPr>
        <w:ilvl w:val="0"/>
        <w:numId w:val="0"/>
      </w:numPr>
      <w:ind w:left="360"/>
      <w:jc w:val="center"/>
    </w:pPr>
    <w:r>
      <w:rPr>
        <w:noProof/>
      </w:rPr>
      <w:drawing>
        <wp:inline distT="0" distB="0" distL="0" distR="0" wp14:anchorId="3DF6D87C" wp14:editId="50EB6A8E">
          <wp:extent cx="1426845" cy="1426845"/>
          <wp:effectExtent l="0" t="0" r="1905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1DF1" w14:textId="77777777" w:rsidR="00523E7B" w:rsidRDefault="007A09E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9201994" wp14:editId="2F820A40">
              <wp:simplePos x="0" y="0"/>
              <wp:positionH relativeFrom="column">
                <wp:posOffset>0</wp:posOffset>
              </wp:positionH>
              <wp:positionV relativeFrom="paragraph">
                <wp:posOffset>6985</wp:posOffset>
              </wp:positionV>
              <wp:extent cx="32004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C7BD8F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25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" o:allowincell="f" strokeweight="4.5pt">
              <v:stroke linestyle="thickThin"/>
            </v:line>
          </w:pict>
        </mc:Fallback>
      </mc:AlternateContent>
    </w:r>
  </w:p>
  <w:p w14:paraId="12D77C46" w14:textId="77777777" w:rsidR="00523E7B" w:rsidRDefault="00E82892">
    <w:pPr>
      <w:pStyle w:val="Blockquote"/>
      <w:ind w:left="0"/>
      <w:rPr>
        <w:i/>
      </w:rPr>
    </w:pPr>
    <w:r>
      <w:rPr>
        <w:rFonts w:ascii="Tw Cen MT" w:hAnsi="Tw Cen MT"/>
        <w:i/>
        <w:sz w:val="18"/>
      </w:rPr>
      <w:t>Controlling Absence Policy</w:t>
    </w:r>
  </w:p>
  <w:p w14:paraId="6FC7351C" w14:textId="77777777" w:rsidR="00523E7B" w:rsidRDefault="00523E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B32F5"/>
    <w:multiLevelType w:val="hybridMultilevel"/>
    <w:tmpl w:val="297A8520"/>
    <w:styleLink w:val="ImportedStyle5"/>
    <w:lvl w:ilvl="0" w:tplc="8F58C6C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5E6D8A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606D04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7A0B30">
      <w:start w:val="1"/>
      <w:numFmt w:val="bullet"/>
      <w:lvlText w:val="•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F0499C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00C5CC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3C9CF0">
      <w:start w:val="1"/>
      <w:numFmt w:val="bullet"/>
      <w:lvlText w:val="•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FEB82A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3E18CE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7730944"/>
    <w:multiLevelType w:val="hybridMultilevel"/>
    <w:tmpl w:val="657820D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D06AF"/>
    <w:multiLevelType w:val="hybridMultilevel"/>
    <w:tmpl w:val="13EA714A"/>
    <w:styleLink w:val="ImportedStyle3"/>
    <w:lvl w:ilvl="0" w:tplc="9FAAD96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24B6BC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D661E8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48A69E">
      <w:start w:val="1"/>
      <w:numFmt w:val="bullet"/>
      <w:lvlText w:val="•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9E9A80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18D11C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A4EE0A">
      <w:start w:val="1"/>
      <w:numFmt w:val="bullet"/>
      <w:lvlText w:val="•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189746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B03932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8C50B96"/>
    <w:multiLevelType w:val="hybridMultilevel"/>
    <w:tmpl w:val="69CEA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348C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5980DAF"/>
    <w:multiLevelType w:val="singleLevel"/>
    <w:tmpl w:val="E53CC5B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60E55AE"/>
    <w:multiLevelType w:val="hybridMultilevel"/>
    <w:tmpl w:val="A1EC5D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BC397E"/>
    <w:multiLevelType w:val="multilevel"/>
    <w:tmpl w:val="A3348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B636C4D"/>
    <w:multiLevelType w:val="multilevel"/>
    <w:tmpl w:val="C2AE2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B693B37"/>
    <w:multiLevelType w:val="hybridMultilevel"/>
    <w:tmpl w:val="D4B6C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B6E63"/>
    <w:multiLevelType w:val="hybridMultilevel"/>
    <w:tmpl w:val="15DE3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34EB9"/>
    <w:multiLevelType w:val="multilevel"/>
    <w:tmpl w:val="C3CE2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ECA5ED3"/>
    <w:multiLevelType w:val="hybridMultilevel"/>
    <w:tmpl w:val="FD507A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D7578B"/>
    <w:multiLevelType w:val="hybridMultilevel"/>
    <w:tmpl w:val="646E4F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6308B8"/>
    <w:multiLevelType w:val="hybridMultilevel"/>
    <w:tmpl w:val="7A7A0418"/>
    <w:styleLink w:val="ImportedStyle2"/>
    <w:lvl w:ilvl="0" w:tplc="4A8AFC6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547368">
      <w:start w:val="1"/>
      <w:numFmt w:val="bullet"/>
      <w:lvlText w:val="o"/>
      <w:lvlJc w:val="left"/>
      <w:pPr>
        <w:tabs>
          <w:tab w:val="left" w:pos="7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067182">
      <w:start w:val="1"/>
      <w:numFmt w:val="bullet"/>
      <w:lvlText w:val="▪"/>
      <w:lvlJc w:val="left"/>
      <w:pPr>
        <w:tabs>
          <w:tab w:val="left" w:pos="7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0ED4DA">
      <w:start w:val="1"/>
      <w:numFmt w:val="bullet"/>
      <w:lvlText w:val="•"/>
      <w:lvlJc w:val="left"/>
      <w:pPr>
        <w:tabs>
          <w:tab w:val="left" w:pos="720"/>
        </w:tabs>
        <w:ind w:left="29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BCD2A2">
      <w:start w:val="1"/>
      <w:numFmt w:val="bullet"/>
      <w:lvlText w:val="o"/>
      <w:lvlJc w:val="left"/>
      <w:pPr>
        <w:tabs>
          <w:tab w:val="left" w:pos="7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842002">
      <w:start w:val="1"/>
      <w:numFmt w:val="bullet"/>
      <w:lvlText w:val="▪"/>
      <w:lvlJc w:val="left"/>
      <w:pPr>
        <w:tabs>
          <w:tab w:val="left" w:pos="7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BA69E6">
      <w:start w:val="1"/>
      <w:numFmt w:val="bullet"/>
      <w:lvlText w:val="•"/>
      <w:lvlJc w:val="left"/>
      <w:pPr>
        <w:tabs>
          <w:tab w:val="left" w:pos="720"/>
        </w:tabs>
        <w:ind w:left="50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4036D0">
      <w:start w:val="1"/>
      <w:numFmt w:val="bullet"/>
      <w:lvlText w:val="o"/>
      <w:lvlJc w:val="left"/>
      <w:pPr>
        <w:tabs>
          <w:tab w:val="left" w:pos="7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068374">
      <w:start w:val="1"/>
      <w:numFmt w:val="bullet"/>
      <w:lvlText w:val="▪"/>
      <w:lvlJc w:val="left"/>
      <w:pPr>
        <w:tabs>
          <w:tab w:val="left" w:pos="7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B133DEF"/>
    <w:multiLevelType w:val="hybridMultilevel"/>
    <w:tmpl w:val="7E7A70F2"/>
    <w:styleLink w:val="ImportedStyle1"/>
    <w:lvl w:ilvl="0" w:tplc="68B2D18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DEE018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180958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929E56">
      <w:start w:val="1"/>
      <w:numFmt w:val="bullet"/>
      <w:lvlText w:val="•"/>
      <w:lvlJc w:val="left"/>
      <w:pPr>
        <w:ind w:left="29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D85176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925DA0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12AA36">
      <w:start w:val="1"/>
      <w:numFmt w:val="bullet"/>
      <w:lvlText w:val="•"/>
      <w:lvlJc w:val="left"/>
      <w:pPr>
        <w:ind w:left="50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02CF22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E22952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BC85FE3"/>
    <w:multiLevelType w:val="hybridMultilevel"/>
    <w:tmpl w:val="ACD27A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766E6B"/>
    <w:multiLevelType w:val="hybridMultilevel"/>
    <w:tmpl w:val="4586B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151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2D7266C"/>
    <w:multiLevelType w:val="hybridMultilevel"/>
    <w:tmpl w:val="AA5C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01A18"/>
    <w:multiLevelType w:val="multilevel"/>
    <w:tmpl w:val="726CF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5280492"/>
    <w:multiLevelType w:val="hybridMultilevel"/>
    <w:tmpl w:val="297A8520"/>
    <w:numStyleLink w:val="ImportedStyle5"/>
  </w:abstractNum>
  <w:abstractNum w:abstractNumId="23" w15:restartNumberingAfterBreak="0">
    <w:nsid w:val="37882E62"/>
    <w:multiLevelType w:val="hybridMultilevel"/>
    <w:tmpl w:val="7E7A70F2"/>
    <w:numStyleLink w:val="ImportedStyle1"/>
  </w:abstractNum>
  <w:abstractNum w:abstractNumId="24" w15:restartNumberingAfterBreak="0">
    <w:nsid w:val="387C2DB5"/>
    <w:multiLevelType w:val="multilevel"/>
    <w:tmpl w:val="E1BECF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98E4B39"/>
    <w:multiLevelType w:val="multilevel"/>
    <w:tmpl w:val="C3CE2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C6E7FCC"/>
    <w:multiLevelType w:val="hybridMultilevel"/>
    <w:tmpl w:val="340877A0"/>
    <w:styleLink w:val="ImportedStyle4"/>
    <w:lvl w:ilvl="0" w:tplc="926CC998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0CC47C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487C02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16B54E">
      <w:start w:val="1"/>
      <w:numFmt w:val="bullet"/>
      <w:lvlText w:val="•"/>
      <w:lvlJc w:val="left"/>
      <w:pPr>
        <w:ind w:left="29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D0CF8C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C86708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EC0844">
      <w:start w:val="1"/>
      <w:numFmt w:val="bullet"/>
      <w:lvlText w:val="•"/>
      <w:lvlJc w:val="left"/>
      <w:pPr>
        <w:ind w:left="50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80DADE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D4B37E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C6F2C90"/>
    <w:multiLevelType w:val="hybridMultilevel"/>
    <w:tmpl w:val="C5D4EC72"/>
    <w:lvl w:ilvl="0" w:tplc="E03299FC">
      <w:start w:val="1"/>
      <w:numFmt w:val="decimal"/>
      <w:pStyle w:val="Normal"/>
      <w:lvlText w:val="%1."/>
      <w:lvlJc w:val="left"/>
      <w:pPr>
        <w:ind w:left="720" w:hanging="360"/>
      </w:pPr>
      <w:rPr>
        <w:color w:val="D0CEC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F0094"/>
    <w:multiLevelType w:val="hybridMultilevel"/>
    <w:tmpl w:val="9F1A22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E2671A2"/>
    <w:multiLevelType w:val="hybridMultilevel"/>
    <w:tmpl w:val="4BA0A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586DA6"/>
    <w:multiLevelType w:val="hybridMultilevel"/>
    <w:tmpl w:val="7A7A0418"/>
    <w:numStyleLink w:val="ImportedStyle2"/>
  </w:abstractNum>
  <w:abstractNum w:abstractNumId="31" w15:restartNumberingAfterBreak="0">
    <w:nsid w:val="3EBD263C"/>
    <w:multiLevelType w:val="hybridMultilevel"/>
    <w:tmpl w:val="13EA714A"/>
    <w:numStyleLink w:val="ImportedStyle3"/>
  </w:abstractNum>
  <w:abstractNum w:abstractNumId="32" w15:restartNumberingAfterBreak="0">
    <w:nsid w:val="46CF289D"/>
    <w:multiLevelType w:val="hybridMultilevel"/>
    <w:tmpl w:val="340877A0"/>
    <w:numStyleLink w:val="ImportedStyle4"/>
  </w:abstractNum>
  <w:abstractNum w:abstractNumId="33" w15:restartNumberingAfterBreak="0">
    <w:nsid w:val="485060F8"/>
    <w:multiLevelType w:val="multilevel"/>
    <w:tmpl w:val="726CF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B31560B"/>
    <w:multiLevelType w:val="multilevel"/>
    <w:tmpl w:val="B412B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12C4754"/>
    <w:multiLevelType w:val="multilevel"/>
    <w:tmpl w:val="726CF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18A54FC"/>
    <w:multiLevelType w:val="multilevel"/>
    <w:tmpl w:val="39B67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502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53A2806"/>
    <w:multiLevelType w:val="multilevel"/>
    <w:tmpl w:val="37B6B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CDA2E8D"/>
    <w:multiLevelType w:val="multilevel"/>
    <w:tmpl w:val="B412B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E0A5096"/>
    <w:multiLevelType w:val="hybridMultilevel"/>
    <w:tmpl w:val="89C252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841971"/>
    <w:multiLevelType w:val="multilevel"/>
    <w:tmpl w:val="0CE287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790035F2"/>
    <w:multiLevelType w:val="hybridMultilevel"/>
    <w:tmpl w:val="BB10E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94882"/>
    <w:multiLevelType w:val="hybridMultilevel"/>
    <w:tmpl w:val="BDCA9E2A"/>
    <w:lvl w:ilvl="0" w:tplc="E44CDA9A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05D9A"/>
    <w:multiLevelType w:val="hybridMultilevel"/>
    <w:tmpl w:val="64AEE1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9"/>
  </w:num>
  <w:num w:numId="4">
    <w:abstractNumId w:val="6"/>
  </w:num>
  <w:num w:numId="5">
    <w:abstractNumId w:val="2"/>
  </w:num>
  <w:num w:numId="6">
    <w:abstractNumId w:val="34"/>
  </w:num>
  <w:num w:numId="7">
    <w:abstractNumId w:val="38"/>
  </w:num>
  <w:num w:numId="8">
    <w:abstractNumId w:val="40"/>
  </w:num>
  <w:num w:numId="9">
    <w:abstractNumId w:val="24"/>
  </w:num>
  <w:num w:numId="10">
    <w:abstractNumId w:val="9"/>
  </w:num>
  <w:num w:numId="11">
    <w:abstractNumId w:val="21"/>
  </w:num>
  <w:num w:numId="12">
    <w:abstractNumId w:val="33"/>
  </w:num>
  <w:num w:numId="13">
    <w:abstractNumId w:val="35"/>
  </w:num>
  <w:num w:numId="14">
    <w:abstractNumId w:val="37"/>
  </w:num>
  <w:num w:numId="15">
    <w:abstractNumId w:val="12"/>
  </w:num>
  <w:num w:numId="16">
    <w:abstractNumId w:val="25"/>
  </w:num>
  <w:num w:numId="17">
    <w:abstractNumId w:val="41"/>
  </w:num>
  <w:num w:numId="18">
    <w:abstractNumId w:val="10"/>
  </w:num>
  <w:num w:numId="19">
    <w:abstractNumId w:val="16"/>
  </w:num>
  <w:num w:numId="20">
    <w:abstractNumId w:val="23"/>
  </w:num>
  <w:num w:numId="21">
    <w:abstractNumId w:val="15"/>
  </w:num>
  <w:num w:numId="22">
    <w:abstractNumId w:val="30"/>
  </w:num>
  <w:num w:numId="23">
    <w:abstractNumId w:val="3"/>
  </w:num>
  <w:num w:numId="24">
    <w:abstractNumId w:val="31"/>
  </w:num>
  <w:num w:numId="25">
    <w:abstractNumId w:val="26"/>
  </w:num>
  <w:num w:numId="26">
    <w:abstractNumId w:val="32"/>
  </w:num>
  <w:num w:numId="27">
    <w:abstractNumId w:val="1"/>
  </w:num>
  <w:num w:numId="28">
    <w:abstractNumId w:val="22"/>
  </w:num>
  <w:num w:numId="29">
    <w:abstractNumId w:val="11"/>
  </w:num>
  <w:num w:numId="30">
    <w:abstractNumId w:val="27"/>
  </w:num>
  <w:num w:numId="31">
    <w:abstractNumId w:val="17"/>
  </w:num>
  <w:num w:numId="32">
    <w:abstractNumId w:val="14"/>
  </w:num>
  <w:num w:numId="33">
    <w:abstractNumId w:val="43"/>
  </w:num>
  <w:num w:numId="34">
    <w:abstractNumId w:val="13"/>
  </w:num>
  <w:num w:numId="35">
    <w:abstractNumId w:val="29"/>
  </w:num>
  <w:num w:numId="36">
    <w:abstractNumId w:val="42"/>
  </w:num>
  <w:num w:numId="37">
    <w:abstractNumId w:val="18"/>
  </w:num>
  <w:num w:numId="38">
    <w:abstractNumId w:val="4"/>
  </w:num>
  <w:num w:numId="39">
    <w:abstractNumId w:val="8"/>
  </w:num>
  <w:num w:numId="40">
    <w:abstractNumId w:val="36"/>
  </w:num>
  <w:num w:numId="41">
    <w:abstractNumId w:val="28"/>
  </w:num>
  <w:num w:numId="42">
    <w:abstractNumId w:val="20"/>
  </w:num>
  <w:num w:numId="43">
    <w:abstractNumId w:val="7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D6"/>
    <w:rsid w:val="00002A09"/>
    <w:rsid w:val="00035CFF"/>
    <w:rsid w:val="00041A32"/>
    <w:rsid w:val="00060CD5"/>
    <w:rsid w:val="0006547D"/>
    <w:rsid w:val="000871F6"/>
    <w:rsid w:val="000C3C4F"/>
    <w:rsid w:val="0012165F"/>
    <w:rsid w:val="00124F18"/>
    <w:rsid w:val="001318D4"/>
    <w:rsid w:val="00134E3C"/>
    <w:rsid w:val="001373CC"/>
    <w:rsid w:val="00147E97"/>
    <w:rsid w:val="00185DF2"/>
    <w:rsid w:val="00193B12"/>
    <w:rsid w:val="001A2948"/>
    <w:rsid w:val="001F0F03"/>
    <w:rsid w:val="001F2ABC"/>
    <w:rsid w:val="00210443"/>
    <w:rsid w:val="0024393A"/>
    <w:rsid w:val="002442B0"/>
    <w:rsid w:val="00263425"/>
    <w:rsid w:val="00272965"/>
    <w:rsid w:val="002822B5"/>
    <w:rsid w:val="002A3875"/>
    <w:rsid w:val="002D0C89"/>
    <w:rsid w:val="002E0B73"/>
    <w:rsid w:val="003167F4"/>
    <w:rsid w:val="00327FD0"/>
    <w:rsid w:val="00377200"/>
    <w:rsid w:val="003877CD"/>
    <w:rsid w:val="003D3024"/>
    <w:rsid w:val="00400516"/>
    <w:rsid w:val="00427A77"/>
    <w:rsid w:val="00440E2C"/>
    <w:rsid w:val="00442CEA"/>
    <w:rsid w:val="004A0F2C"/>
    <w:rsid w:val="004B01C1"/>
    <w:rsid w:val="004D6E38"/>
    <w:rsid w:val="004D70EF"/>
    <w:rsid w:val="004E5B64"/>
    <w:rsid w:val="004F2FDD"/>
    <w:rsid w:val="00501AC2"/>
    <w:rsid w:val="005028E3"/>
    <w:rsid w:val="00523BCE"/>
    <w:rsid w:val="00523E7B"/>
    <w:rsid w:val="0052461A"/>
    <w:rsid w:val="005350D1"/>
    <w:rsid w:val="00540963"/>
    <w:rsid w:val="005425C8"/>
    <w:rsid w:val="00561F7F"/>
    <w:rsid w:val="00565D29"/>
    <w:rsid w:val="00570868"/>
    <w:rsid w:val="00575C49"/>
    <w:rsid w:val="005775AE"/>
    <w:rsid w:val="00580B4C"/>
    <w:rsid w:val="00596C28"/>
    <w:rsid w:val="005B569C"/>
    <w:rsid w:val="005D6756"/>
    <w:rsid w:val="005F6921"/>
    <w:rsid w:val="006340C5"/>
    <w:rsid w:val="006401FB"/>
    <w:rsid w:val="00675AFD"/>
    <w:rsid w:val="007A09E2"/>
    <w:rsid w:val="007B2486"/>
    <w:rsid w:val="007D7343"/>
    <w:rsid w:val="00820AAC"/>
    <w:rsid w:val="0085308D"/>
    <w:rsid w:val="00890696"/>
    <w:rsid w:val="00892B1D"/>
    <w:rsid w:val="008B4947"/>
    <w:rsid w:val="008E550C"/>
    <w:rsid w:val="00902528"/>
    <w:rsid w:val="009049BF"/>
    <w:rsid w:val="009203AD"/>
    <w:rsid w:val="009407FA"/>
    <w:rsid w:val="00972A0A"/>
    <w:rsid w:val="009D4DF3"/>
    <w:rsid w:val="00A36E52"/>
    <w:rsid w:val="00A37053"/>
    <w:rsid w:val="00A7314C"/>
    <w:rsid w:val="00A963BC"/>
    <w:rsid w:val="00A977FD"/>
    <w:rsid w:val="00AC0909"/>
    <w:rsid w:val="00AD4D4C"/>
    <w:rsid w:val="00B252D9"/>
    <w:rsid w:val="00B814A9"/>
    <w:rsid w:val="00BF2136"/>
    <w:rsid w:val="00C0234C"/>
    <w:rsid w:val="00C24C00"/>
    <w:rsid w:val="00C417D6"/>
    <w:rsid w:val="00C41DB7"/>
    <w:rsid w:val="00C70F90"/>
    <w:rsid w:val="00CA48E6"/>
    <w:rsid w:val="00D03D26"/>
    <w:rsid w:val="00DD5FC9"/>
    <w:rsid w:val="00DE582A"/>
    <w:rsid w:val="00E25C66"/>
    <w:rsid w:val="00E270D6"/>
    <w:rsid w:val="00E44072"/>
    <w:rsid w:val="00E608A7"/>
    <w:rsid w:val="00E6282E"/>
    <w:rsid w:val="00E82892"/>
    <w:rsid w:val="00EB4B0B"/>
    <w:rsid w:val="00F2053C"/>
    <w:rsid w:val="00F46054"/>
    <w:rsid w:val="00FA3A5F"/>
    <w:rsid w:val="00FB0009"/>
    <w:rsid w:val="00FE561A"/>
    <w:rsid w:val="00FE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01E8D6"/>
  <w15:chartTrackingRefBased/>
  <w15:docId w15:val="{1AB60718-0C6D-4584-9E10-EBCE461F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443"/>
    <w:pPr>
      <w:numPr>
        <w:numId w:val="30"/>
      </w:numPr>
      <w:jc w:val="both"/>
    </w:pPr>
    <w:rPr>
      <w:rFonts w:ascii="Arial" w:hAnsi="Arial"/>
    </w:rPr>
  </w:style>
  <w:style w:type="paragraph" w:styleId="Heading1">
    <w:name w:val="heading 1"/>
    <w:basedOn w:val="NoSpacing"/>
    <w:next w:val="Normal"/>
    <w:autoRedefine/>
    <w:qFormat/>
    <w:rsid w:val="00FE561A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Spacing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Spacing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Spacing"/>
    <w:next w:val="Normal"/>
    <w:autoRedefine/>
    <w:qFormat/>
    <w:rsid w:val="00442CEA"/>
    <w:pPr>
      <w:keepNext/>
      <w:jc w:val="left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napToGrid w:val="0"/>
      <w:sz w:val="24"/>
      <w:lang w:eastAsia="en-US"/>
    </w:rPr>
  </w:style>
  <w:style w:type="paragraph" w:styleId="List">
    <w:name w:val="List"/>
    <w:basedOn w:val="Normal"/>
    <w:semiHidden/>
    <w:pPr>
      <w:ind w:left="283" w:hanging="283"/>
    </w:pPr>
  </w:style>
  <w:style w:type="paragraph" w:styleId="BodyText">
    <w:name w:val="Body Text"/>
    <w:basedOn w:val="Normal"/>
    <w:semiHidden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6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E561A"/>
    <w:rPr>
      <w:rFonts w:ascii="Segoe UI" w:hAnsi="Segoe UI" w:cs="Segoe UI"/>
      <w:sz w:val="18"/>
      <w:szCs w:val="18"/>
    </w:rPr>
  </w:style>
  <w:style w:type="numbering" w:customStyle="1" w:styleId="ImportedStyle1">
    <w:name w:val="Imported Style 1"/>
    <w:rsid w:val="005775AE"/>
    <w:pPr>
      <w:numPr>
        <w:numId w:val="19"/>
      </w:numPr>
    </w:pPr>
  </w:style>
  <w:style w:type="numbering" w:customStyle="1" w:styleId="ImportedStyle2">
    <w:name w:val="Imported Style 2"/>
    <w:rsid w:val="005775AE"/>
    <w:pPr>
      <w:numPr>
        <w:numId w:val="21"/>
      </w:numPr>
    </w:pPr>
  </w:style>
  <w:style w:type="paragraph" w:styleId="NormalWeb">
    <w:name w:val="Normal (Web)"/>
    <w:rsid w:val="005775AE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ImportedStyle3">
    <w:name w:val="Imported Style 3"/>
    <w:rsid w:val="005775AE"/>
    <w:pPr>
      <w:numPr>
        <w:numId w:val="23"/>
      </w:numPr>
    </w:pPr>
  </w:style>
  <w:style w:type="numbering" w:customStyle="1" w:styleId="ImportedStyle4">
    <w:name w:val="Imported Style 4"/>
    <w:rsid w:val="005775AE"/>
    <w:pPr>
      <w:numPr>
        <w:numId w:val="25"/>
      </w:numPr>
    </w:pPr>
  </w:style>
  <w:style w:type="numbering" w:customStyle="1" w:styleId="ImportedStyle5">
    <w:name w:val="Imported Style 5"/>
    <w:rsid w:val="005775AE"/>
    <w:pPr>
      <w:numPr>
        <w:numId w:val="27"/>
      </w:numPr>
    </w:pPr>
  </w:style>
  <w:style w:type="character" w:styleId="Hyperlink">
    <w:name w:val="Hyperlink"/>
    <w:uiPriority w:val="99"/>
    <w:unhideWhenUsed/>
    <w:rsid w:val="00041A3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41A32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F2053C"/>
    <w:pPr>
      <w:jc w:val="both"/>
    </w:pPr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427A77"/>
    <w:rPr>
      <w:color w:val="808080"/>
    </w:rPr>
  </w:style>
  <w:style w:type="character" w:styleId="Strong">
    <w:name w:val="Strong"/>
    <w:qFormat/>
    <w:rsid w:val="00C417D6"/>
    <w:rPr>
      <w:b/>
    </w:rPr>
  </w:style>
  <w:style w:type="paragraph" w:styleId="ListParagraph">
    <w:name w:val="List Paragraph"/>
    <w:basedOn w:val="Normal"/>
    <w:uiPriority w:val="34"/>
    <w:rsid w:val="00C417D6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Documents\Custom%20Office%20Templates\HRS%20Policy%20Template%20Ma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F2870-E53F-4145-B077-D3B4F741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HRS Policy Template Master</Template>
  <TotalTime>0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Future Forestry Ltd</Company>
  <LinksUpToDate>false</LinksUpToDate>
  <CharactersWithSpaces>2900</CharactersWithSpaces>
  <SharedDoc>false</SharedDoc>
  <HLinks>
    <vt:vector size="6" baseType="variant">
      <vt:variant>
        <vt:i4>8126501</vt:i4>
      </vt:variant>
      <vt:variant>
        <vt:i4>0</vt:i4>
      </vt:variant>
      <vt:variant>
        <vt:i4>0</vt:i4>
      </vt:variant>
      <vt:variant>
        <vt:i4>5</vt:i4>
      </vt:variant>
      <vt:variant>
        <vt:lpwstr>http://www.human-resource-solutions.co.uk/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Alex. Brogan</dc:creator>
  <cp:keywords/>
  <cp:lastModifiedBy>Angela Smith</cp:lastModifiedBy>
  <cp:revision>2</cp:revision>
  <dcterms:created xsi:type="dcterms:W3CDTF">2021-08-13T20:16:00Z</dcterms:created>
  <dcterms:modified xsi:type="dcterms:W3CDTF">2021-08-13T20:16:00Z</dcterms:modified>
</cp:coreProperties>
</file>