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E71F" w14:textId="00F9BEA4" w:rsidR="0064674B" w:rsidRPr="0045068E" w:rsidRDefault="00024D61" w:rsidP="005D7EB3">
      <w:pPr>
        <w:tabs>
          <w:tab w:val="left" w:pos="5103"/>
          <w:tab w:val="left" w:pos="7655"/>
        </w:tabs>
        <w:spacing w:before="320" w:line="276" w:lineRule="auto"/>
        <w:rPr>
          <w:rFonts w:ascii="Aptos" w:hAnsi="Aptos" w:cstheme="minorHAnsi"/>
          <w:sz w:val="24"/>
          <w:szCs w:val="24"/>
        </w:rPr>
      </w:pPr>
      <w:r w:rsidRPr="0045068E">
        <w:rPr>
          <w:rFonts w:ascii="Aptos" w:hAnsi="Aptos" w:cstheme="minorHAnsi"/>
          <w:sz w:val="24"/>
          <w:szCs w:val="24"/>
        </w:rPr>
        <w:tab/>
      </w:r>
      <w:r w:rsidR="0045068E">
        <w:rPr>
          <w:rFonts w:ascii="Aptos" w:hAnsi="Aptos" w:cstheme="minorHAnsi"/>
          <w:sz w:val="24"/>
          <w:szCs w:val="24"/>
        </w:rPr>
        <w:tab/>
      </w:r>
      <w:r w:rsidR="004261ED">
        <w:rPr>
          <w:rFonts w:ascii="Aptos" w:hAnsi="Aptos" w:cstheme="minorHAnsi"/>
          <w:sz w:val="24"/>
          <w:szCs w:val="24"/>
        </w:rPr>
        <w:fldChar w:fldCharType="begin"/>
      </w:r>
      <w:r w:rsidR="004261ED">
        <w:rPr>
          <w:rFonts w:ascii="Aptos" w:hAnsi="Aptos" w:cstheme="minorHAnsi"/>
          <w:sz w:val="24"/>
          <w:szCs w:val="24"/>
        </w:rPr>
        <w:instrText xml:space="preserve"> TIME \@ "dd.MM.yyyy" </w:instrText>
      </w:r>
      <w:r w:rsidR="004261ED">
        <w:rPr>
          <w:rFonts w:ascii="Aptos" w:hAnsi="Aptos" w:cstheme="minorHAnsi"/>
          <w:sz w:val="24"/>
          <w:szCs w:val="24"/>
        </w:rPr>
        <w:fldChar w:fldCharType="separate"/>
      </w:r>
      <w:r w:rsidR="00E32AD2">
        <w:rPr>
          <w:rFonts w:ascii="Aptos" w:hAnsi="Aptos" w:cstheme="minorHAnsi"/>
          <w:noProof/>
          <w:sz w:val="24"/>
          <w:szCs w:val="24"/>
        </w:rPr>
        <w:t>23.03.2026</w:t>
      </w:r>
      <w:r w:rsidR="004261ED">
        <w:rPr>
          <w:rFonts w:ascii="Aptos" w:hAnsi="Aptos" w:cstheme="minorHAnsi"/>
          <w:sz w:val="24"/>
          <w:szCs w:val="24"/>
        </w:rPr>
        <w:fldChar w:fldCharType="end"/>
      </w:r>
      <w:r w:rsidRPr="0045068E">
        <w:rPr>
          <w:rFonts w:ascii="Aptos" w:hAnsi="Aptos" w:cstheme="minorHAnsi"/>
          <w:sz w:val="24"/>
          <w:szCs w:val="24"/>
        </w:rPr>
        <w:tab/>
      </w:r>
    </w:p>
    <w:p w14:paraId="10533116" w14:textId="6F70D62B" w:rsidR="0064674B" w:rsidRPr="0045068E" w:rsidRDefault="00FD2751" w:rsidP="00FD2751">
      <w:pPr>
        <w:pStyle w:val="Overskrift1"/>
        <w:spacing w:line="276" w:lineRule="auto"/>
        <w:jc w:val="center"/>
        <w:rPr>
          <w:rFonts w:ascii="Aptos" w:hAnsi="Aptos" w:cstheme="minorHAnsi"/>
          <w:color w:val="auto"/>
          <w:sz w:val="32"/>
          <w:szCs w:val="32"/>
          <w:lang w:val="nb-NO"/>
        </w:rPr>
      </w:pPr>
      <w:r w:rsidRPr="0045068E">
        <w:rPr>
          <w:rFonts w:ascii="Aptos" w:hAnsi="Aptos" w:cstheme="minorHAnsi"/>
          <w:color w:val="auto"/>
          <w:sz w:val="32"/>
          <w:szCs w:val="32"/>
          <w:lang w:val="nb-NO"/>
        </w:rPr>
        <w:t>Arbeidsattest</w:t>
      </w:r>
    </w:p>
    <w:p w14:paraId="5967CB99" w14:textId="77777777" w:rsidR="00FD2751" w:rsidRPr="0045068E" w:rsidRDefault="00FD2751" w:rsidP="00FD2751">
      <w:pPr>
        <w:rPr>
          <w:rFonts w:ascii="Aptos" w:hAnsi="Aptos" w:cstheme="minorHAnsi"/>
          <w:sz w:val="24"/>
          <w:szCs w:val="24"/>
        </w:rPr>
      </w:pPr>
    </w:p>
    <w:p w14:paraId="683B27CB" w14:textId="156B9B3F" w:rsidR="00FD2751" w:rsidRPr="0045068E" w:rsidRDefault="00FD2751" w:rsidP="00FD2751">
      <w:pPr>
        <w:rPr>
          <w:rFonts w:ascii="Aptos" w:hAnsi="Aptos" w:cstheme="minorHAnsi"/>
          <w:sz w:val="24"/>
          <w:szCs w:val="24"/>
        </w:rPr>
      </w:pPr>
      <w:r w:rsidRPr="0045068E">
        <w:rPr>
          <w:rFonts w:ascii="Aptos" w:hAnsi="Aptos" w:cstheme="minorHAnsi"/>
          <w:sz w:val="24"/>
          <w:szCs w:val="24"/>
        </w:rPr>
        <w:t xml:space="preserve">Denne arbeidsattesten </w:t>
      </w:r>
      <w:r w:rsidR="00313250" w:rsidRPr="0045068E">
        <w:rPr>
          <w:rFonts w:ascii="Aptos" w:hAnsi="Aptos" w:cstheme="minorHAnsi"/>
          <w:sz w:val="24"/>
          <w:szCs w:val="24"/>
        </w:rPr>
        <w:t>gjelder:</w:t>
      </w:r>
      <w:r w:rsidRPr="0045068E"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361240458"/>
          <w:placeholder>
            <w:docPart w:val="DefaultPlaceholder_-1854013440"/>
          </w:placeholder>
        </w:sdtPr>
        <w:sdtEndPr/>
        <w:sdtContent>
          <w:r w:rsidR="00313250" w:rsidRPr="0045068E">
            <w:rPr>
              <w:rFonts w:ascii="Aptos" w:hAnsi="Aptos" w:cstheme="minorHAnsi"/>
              <w:sz w:val="24"/>
              <w:szCs w:val="24"/>
            </w:rPr>
            <w:t>[arbeidsta</w:t>
          </w:r>
          <w:r w:rsidR="00D77DF3" w:rsidRPr="0045068E">
            <w:rPr>
              <w:rFonts w:ascii="Aptos" w:hAnsi="Aptos" w:cstheme="minorHAnsi"/>
              <w:sz w:val="24"/>
              <w:szCs w:val="24"/>
            </w:rPr>
            <w:t>k</w:t>
          </w:r>
          <w:r w:rsidR="00313250" w:rsidRPr="0045068E">
            <w:rPr>
              <w:rFonts w:ascii="Aptos" w:hAnsi="Aptos" w:cstheme="minorHAnsi"/>
              <w:sz w:val="24"/>
              <w:szCs w:val="24"/>
            </w:rPr>
            <w:t>ers fulle</w:t>
          </w:r>
          <w:r w:rsidRPr="0045068E">
            <w:rPr>
              <w:rFonts w:ascii="Aptos" w:hAnsi="Aptos" w:cstheme="minorHAnsi"/>
              <w:sz w:val="24"/>
              <w:szCs w:val="24"/>
            </w:rPr>
            <w:t xml:space="preserve"> navn</w:t>
          </w:r>
          <w:r w:rsidR="00313250" w:rsidRPr="0045068E">
            <w:rPr>
              <w:rFonts w:ascii="Aptos" w:hAnsi="Aptos" w:cstheme="minorHAnsi"/>
              <w:sz w:val="24"/>
              <w:szCs w:val="24"/>
            </w:rPr>
            <w:t>]</w:t>
          </w:r>
        </w:sdtContent>
      </w:sdt>
      <w:r w:rsidR="009B28CA">
        <w:rPr>
          <w:rFonts w:ascii="Aptos" w:hAnsi="Aptos" w:cstheme="minorHAnsi"/>
          <w:sz w:val="24"/>
          <w:szCs w:val="24"/>
        </w:rPr>
        <w:t xml:space="preserve"> født </w:t>
      </w:r>
      <w:sdt>
        <w:sdtPr>
          <w:rPr>
            <w:rFonts w:ascii="Aptos" w:hAnsi="Aptos" w:cstheme="minorHAnsi"/>
            <w:sz w:val="24"/>
            <w:szCs w:val="24"/>
          </w:rPr>
          <w:id w:val="-1201780313"/>
          <w:placeholder>
            <w:docPart w:val="DefaultPlaceholder_-1854013440"/>
          </w:placeholder>
        </w:sdtPr>
        <w:sdtEndPr/>
        <w:sdtContent>
          <w:r w:rsidR="00F34C4B">
            <w:rPr>
              <w:rFonts w:ascii="Aptos" w:hAnsi="Aptos" w:cstheme="minorHAnsi"/>
              <w:sz w:val="24"/>
              <w:szCs w:val="24"/>
            </w:rPr>
            <w:t>[</w:t>
          </w:r>
          <w:proofErr w:type="spellStart"/>
          <w:proofErr w:type="gramStart"/>
          <w:r w:rsidR="00F34C4B">
            <w:rPr>
              <w:rFonts w:ascii="Aptos" w:hAnsi="Aptos" w:cstheme="minorHAnsi"/>
              <w:sz w:val="24"/>
              <w:szCs w:val="24"/>
            </w:rPr>
            <w:t>dd.mm.ååå</w:t>
          </w:r>
          <w:proofErr w:type="spellEnd"/>
          <w:proofErr w:type="gramEnd"/>
          <w:r w:rsidR="00F34C4B">
            <w:rPr>
              <w:rFonts w:ascii="Aptos" w:hAnsi="Aptos" w:cstheme="minorHAnsi"/>
              <w:sz w:val="24"/>
              <w:szCs w:val="24"/>
            </w:rPr>
            <w:t>]</w:t>
          </w:r>
        </w:sdtContent>
      </w:sdt>
    </w:p>
    <w:p w14:paraId="558E896B" w14:textId="34A3A6D6" w:rsidR="00FD2751" w:rsidRPr="0045068E" w:rsidRDefault="00FD2751" w:rsidP="00FD2751">
      <w:pPr>
        <w:rPr>
          <w:rFonts w:ascii="Aptos" w:hAnsi="Aptos" w:cstheme="minorHAnsi"/>
          <w:sz w:val="24"/>
          <w:szCs w:val="24"/>
        </w:rPr>
      </w:pPr>
      <w:r w:rsidRPr="0045068E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>Periode for arbeidsforhold:</w:t>
      </w:r>
      <w:r w:rsidRPr="0045068E"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176704097"/>
          <w:placeholder>
            <w:docPart w:val="DefaultPlaceholder_-1854013440"/>
          </w:placeholder>
        </w:sdtPr>
        <w:sdtEndPr>
          <w:rPr>
            <w:rFonts w:eastAsia="Times New Roman"/>
            <w:color w:val="000000"/>
            <w:lang w:eastAsia="nb-NO"/>
          </w:rPr>
        </w:sdtEndPr>
        <w:sdtContent>
          <w:r w:rsidR="00313250" w:rsidRPr="0045068E">
            <w:rPr>
              <w:rFonts w:ascii="Aptos" w:hAnsi="Aptos" w:cstheme="minorHAnsi"/>
              <w:sz w:val="24"/>
              <w:szCs w:val="24"/>
            </w:rPr>
            <w:t>[</w:t>
          </w:r>
          <w:proofErr w:type="spellStart"/>
          <w:proofErr w:type="gramStart"/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dd.mm.åååå</w:t>
          </w:r>
          <w:proofErr w:type="spellEnd"/>
          <w:proofErr w:type="gramEnd"/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]</w:t>
          </w:r>
        </w:sdtContent>
      </w:sdt>
      <w:r w:rsidR="00313250" w:rsidRPr="0045068E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 xml:space="preserve"> til</w:t>
      </w:r>
      <w:r w:rsidRPr="0045068E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 xml:space="preserve"> </w:t>
      </w:r>
      <w:sdt>
        <w:sdtPr>
          <w:rPr>
            <w:rFonts w:ascii="Aptos" w:eastAsia="Times New Roman" w:hAnsi="Aptos" w:cstheme="minorHAnsi"/>
            <w:color w:val="000000"/>
            <w:sz w:val="24"/>
            <w:szCs w:val="24"/>
            <w:lang w:eastAsia="nb-NO"/>
          </w:rPr>
          <w:id w:val="1853062384"/>
          <w:placeholder>
            <w:docPart w:val="DefaultPlaceholder_-1854013440"/>
          </w:placeholder>
        </w:sdtPr>
        <w:sdtEndPr/>
        <w:sdtContent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[</w:t>
          </w:r>
          <w:proofErr w:type="spellStart"/>
          <w:proofErr w:type="gramStart"/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dd.mm.åååå</w:t>
          </w:r>
          <w:proofErr w:type="spellEnd"/>
          <w:proofErr w:type="gramEnd"/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]</w:t>
          </w:r>
        </w:sdtContent>
      </w:sdt>
    </w:p>
    <w:p w14:paraId="6E51B63E" w14:textId="77777777" w:rsidR="00674019" w:rsidRDefault="00FD2751" w:rsidP="00674019">
      <w:pPr>
        <w:ind w:right="405"/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</w:pPr>
      <w:r w:rsidRPr="0045068E"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  <w:t xml:space="preserve">Omfang av arbeidsstilling: </w:t>
      </w:r>
      <w:sdt>
        <w:sdtPr>
          <w:rPr>
            <w:rFonts w:ascii="Aptos" w:eastAsia="Times New Roman" w:hAnsi="Aptos" w:cstheme="minorHAnsi"/>
            <w:color w:val="000000"/>
            <w:sz w:val="24"/>
            <w:szCs w:val="24"/>
            <w:lang w:eastAsia="nb-NO"/>
          </w:rPr>
          <w:id w:val="-1089081719"/>
          <w:placeholder>
            <w:docPart w:val="DefaultPlaceholder_-1854013440"/>
          </w:placeholder>
        </w:sdtPr>
        <w:sdtEndPr/>
        <w:sdtContent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[</w:t>
          </w:r>
          <w:r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 xml:space="preserve">stillingsprosent eller </w:t>
          </w:r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 xml:space="preserve">antall </w:t>
          </w:r>
          <w:r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timer per uke</w:t>
          </w:r>
          <w:r w:rsidR="00313250" w:rsidRPr="0045068E">
            <w:rPr>
              <w:rFonts w:ascii="Aptos" w:eastAsia="Times New Roman" w:hAnsi="Aptos" w:cstheme="minorHAnsi"/>
              <w:color w:val="000000"/>
              <w:sz w:val="24"/>
              <w:szCs w:val="24"/>
              <w:lang w:eastAsia="nb-NO"/>
            </w:rPr>
            <w:t>]</w:t>
          </w:r>
        </w:sdtContent>
      </w:sdt>
    </w:p>
    <w:p w14:paraId="5B6CD3F5" w14:textId="403A298C" w:rsidR="00FD2751" w:rsidRPr="002F056D" w:rsidRDefault="00674019" w:rsidP="002F056D">
      <w:pPr>
        <w:ind w:right="405"/>
        <w:rPr>
          <w:rFonts w:ascii="Aptos" w:eastAsia="Times New Roman" w:hAnsi="Aptos" w:cstheme="minorHAnsi"/>
          <w:color w:val="000000"/>
          <w:sz w:val="24"/>
          <w:szCs w:val="24"/>
          <w:lang w:eastAsia="nb-NO"/>
        </w:rPr>
      </w:pPr>
      <w:r w:rsidRPr="0045068E">
        <w:rPr>
          <w:rFonts w:ascii="Aptos" w:hAnsi="Aptos" w:cstheme="minorHAnsi"/>
          <w:sz w:val="24"/>
          <w:szCs w:val="24"/>
        </w:rPr>
        <w:t xml:space="preserve">Bedrift: </w:t>
      </w:r>
      <w:sdt>
        <w:sdtPr>
          <w:rPr>
            <w:rFonts w:ascii="Aptos" w:hAnsi="Aptos" w:cstheme="minorHAnsi"/>
            <w:sz w:val="24"/>
            <w:szCs w:val="24"/>
          </w:rPr>
          <w:id w:val="-1231230783"/>
          <w:placeholder>
            <w:docPart w:val="80371AD4E2BD4CDF8BC12589759C3527"/>
          </w:placeholder>
        </w:sdtPr>
        <w:sdtEndPr/>
        <w:sdtContent>
          <w:r w:rsidRPr="0045068E">
            <w:rPr>
              <w:rFonts w:ascii="Aptos" w:hAnsi="Aptos" w:cstheme="minorHAnsi"/>
              <w:sz w:val="24"/>
              <w:szCs w:val="24"/>
            </w:rPr>
            <w:t>[bedriftens fulle navn]</w:t>
          </w:r>
        </w:sdtContent>
      </w:sdt>
    </w:p>
    <w:p w14:paraId="144F7ABC" w14:textId="1F224556" w:rsidR="0064674B" w:rsidRPr="0045068E" w:rsidRDefault="00313250" w:rsidP="00EF4305">
      <w:pPr>
        <w:spacing w:line="276" w:lineRule="auto"/>
        <w:rPr>
          <w:rFonts w:ascii="Aptos" w:hAnsi="Aptos" w:cstheme="minorHAnsi"/>
          <w:sz w:val="24"/>
          <w:szCs w:val="24"/>
        </w:rPr>
      </w:pPr>
      <w:r w:rsidRPr="0045068E">
        <w:rPr>
          <w:rFonts w:ascii="Aptos" w:hAnsi="Aptos" w:cstheme="minorHAnsi"/>
          <w:sz w:val="24"/>
          <w:szCs w:val="24"/>
        </w:rPr>
        <w:t>Arbeidsgiver:</w:t>
      </w:r>
      <w:r w:rsidR="00FD2751" w:rsidRPr="0045068E">
        <w:rPr>
          <w:rFonts w:ascii="Aptos" w:hAnsi="Aptos" w:cstheme="minorHAnsi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sz w:val="24"/>
            <w:szCs w:val="24"/>
          </w:rPr>
          <w:id w:val="-1449229364"/>
          <w:placeholder>
            <w:docPart w:val="DefaultPlaceholder_-1854013440"/>
          </w:placeholder>
        </w:sdtPr>
        <w:sdtEndPr/>
        <w:sdtContent>
          <w:r w:rsidRPr="0045068E">
            <w:rPr>
              <w:rFonts w:ascii="Aptos" w:hAnsi="Aptos" w:cstheme="minorHAnsi"/>
              <w:sz w:val="24"/>
              <w:szCs w:val="24"/>
            </w:rPr>
            <w:t>[</w:t>
          </w:r>
          <w:r w:rsidR="00FD2751" w:rsidRPr="0045068E">
            <w:rPr>
              <w:rFonts w:ascii="Aptos" w:hAnsi="Aptos" w:cstheme="minorHAnsi"/>
              <w:sz w:val="24"/>
              <w:szCs w:val="24"/>
            </w:rPr>
            <w:t>fullt navn</w:t>
          </w:r>
          <w:r w:rsidR="005D7EB3" w:rsidRPr="0045068E">
            <w:rPr>
              <w:rFonts w:ascii="Aptos" w:hAnsi="Aptos" w:cstheme="minorHAnsi"/>
              <w:sz w:val="24"/>
              <w:szCs w:val="24"/>
            </w:rPr>
            <w:t xml:space="preserve"> og stilling til den som har signert </w:t>
          </w:r>
          <w:r w:rsidR="00D74C8D" w:rsidRPr="0045068E">
            <w:rPr>
              <w:rFonts w:ascii="Aptos" w:hAnsi="Aptos" w:cstheme="minorHAnsi"/>
              <w:sz w:val="24"/>
              <w:szCs w:val="24"/>
            </w:rPr>
            <w:t>attesten</w:t>
          </w:r>
          <w:r w:rsidR="00232824" w:rsidRPr="0045068E">
            <w:rPr>
              <w:rFonts w:ascii="Aptos" w:hAnsi="Aptos" w:cstheme="minorHAnsi"/>
              <w:sz w:val="24"/>
              <w:szCs w:val="24"/>
            </w:rPr>
            <w:t>]</w:t>
          </w:r>
        </w:sdtContent>
      </w:sdt>
    </w:p>
    <w:p w14:paraId="482446E7" w14:textId="77777777" w:rsidR="0064674B" w:rsidRPr="0045068E" w:rsidRDefault="0064674B" w:rsidP="00EF4305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535870BB" w14:textId="77777777" w:rsidR="00C31B30" w:rsidRPr="0045068E" w:rsidRDefault="00C31B30" w:rsidP="00EF4305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555D0F2E" w14:textId="77777777" w:rsidR="00C31B30" w:rsidRPr="0045068E" w:rsidRDefault="00C31B30" w:rsidP="00EF4305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498943B3" w14:textId="77777777" w:rsidR="00C31B30" w:rsidRPr="0045068E" w:rsidRDefault="00C31B30" w:rsidP="00EF4305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7209A6FE" w14:textId="1695FB10" w:rsidR="00911739" w:rsidRPr="0045068E" w:rsidRDefault="00FD2751" w:rsidP="00EF4305">
      <w:pPr>
        <w:spacing w:line="276" w:lineRule="auto"/>
        <w:rPr>
          <w:rFonts w:ascii="Aptos" w:hAnsi="Aptos" w:cstheme="minorHAnsi"/>
          <w:sz w:val="24"/>
          <w:szCs w:val="24"/>
        </w:rPr>
      </w:pPr>
      <w:r w:rsidRPr="0045068E">
        <w:rPr>
          <w:rFonts w:ascii="Aptos" w:hAnsi="Aptos" w:cstheme="minorHAnsi"/>
          <w:sz w:val="24"/>
          <w:szCs w:val="24"/>
          <w:u w:val="single"/>
        </w:rPr>
        <w:t>__________________</w:t>
      </w:r>
      <w:r w:rsidR="00911739" w:rsidRPr="0045068E">
        <w:rPr>
          <w:rFonts w:ascii="Aptos" w:hAnsi="Aptos" w:cstheme="minorHAnsi"/>
          <w:sz w:val="24"/>
          <w:szCs w:val="24"/>
          <w:u w:val="single"/>
        </w:rPr>
        <w:t>_____________</w:t>
      </w:r>
      <w:r w:rsidR="00E32AD2">
        <w:rPr>
          <w:rFonts w:ascii="Aptos" w:hAnsi="Aptos" w:cstheme="minorHAnsi"/>
          <w:sz w:val="24"/>
          <w:szCs w:val="24"/>
          <w:u w:val="single"/>
        </w:rPr>
        <w:t>___________</w:t>
      </w:r>
      <w:r w:rsidR="00911739" w:rsidRPr="0045068E">
        <w:rPr>
          <w:rFonts w:ascii="Aptos" w:hAnsi="Aptos" w:cstheme="minorHAnsi"/>
          <w:sz w:val="24"/>
          <w:szCs w:val="24"/>
          <w:u w:val="single"/>
        </w:rPr>
        <w:t>_____</w:t>
      </w:r>
      <w:r w:rsidRPr="0045068E">
        <w:rPr>
          <w:rFonts w:ascii="Aptos" w:hAnsi="Aptos" w:cstheme="minorHAnsi"/>
          <w:sz w:val="24"/>
          <w:szCs w:val="24"/>
        </w:rPr>
        <w:t xml:space="preserve">                                                                 </w:t>
      </w:r>
      <w:r w:rsidRPr="0045068E">
        <w:rPr>
          <w:rFonts w:ascii="Aptos" w:hAnsi="Aptos" w:cstheme="minorHAnsi"/>
          <w:sz w:val="24"/>
          <w:szCs w:val="24"/>
          <w:u w:val="single"/>
        </w:rPr>
        <w:br/>
      </w:r>
      <w:r w:rsidRPr="0045068E">
        <w:rPr>
          <w:rFonts w:ascii="Aptos" w:hAnsi="Aptos" w:cstheme="minorHAnsi"/>
          <w:sz w:val="24"/>
          <w:szCs w:val="24"/>
        </w:rPr>
        <w:t xml:space="preserve">Signatur     </w:t>
      </w:r>
    </w:p>
    <w:p w14:paraId="141920E7" w14:textId="77777777" w:rsidR="00911739" w:rsidRPr="0045068E" w:rsidRDefault="00911739" w:rsidP="00EF4305">
      <w:pPr>
        <w:spacing w:line="276" w:lineRule="auto"/>
        <w:rPr>
          <w:rFonts w:ascii="Aptos" w:hAnsi="Aptos" w:cstheme="minorHAnsi"/>
          <w:sz w:val="24"/>
          <w:szCs w:val="24"/>
        </w:rPr>
      </w:pPr>
    </w:p>
    <w:p w14:paraId="16A52501" w14:textId="00B53E3D" w:rsidR="00B83E4A" w:rsidRPr="0045068E" w:rsidRDefault="00B83E4A" w:rsidP="00EF4305">
      <w:pPr>
        <w:spacing w:line="276" w:lineRule="auto"/>
        <w:rPr>
          <w:rFonts w:ascii="Aptos" w:hAnsi="Aptos" w:cstheme="minorHAnsi"/>
          <w:sz w:val="24"/>
          <w:szCs w:val="24"/>
        </w:rPr>
      </w:pPr>
    </w:p>
    <w:sectPr w:rsidR="00B83E4A" w:rsidRPr="0045068E" w:rsidSect="0064674B">
      <w:footerReference w:type="default" r:id="rId11"/>
      <w:pgSz w:w="11906" w:h="16838"/>
      <w:pgMar w:top="1417" w:right="1417" w:bottom="1417" w:left="1417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8774" w14:textId="77777777" w:rsidR="00BE7747" w:rsidRDefault="00BE7747" w:rsidP="0064674B">
      <w:r>
        <w:separator/>
      </w:r>
    </w:p>
  </w:endnote>
  <w:endnote w:type="continuationSeparator" w:id="0">
    <w:p w14:paraId="5C503A15" w14:textId="77777777" w:rsidR="00BE7747" w:rsidRDefault="00BE7747" w:rsidP="0064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10A4" w14:textId="1EACD4A9" w:rsidR="00B405EA" w:rsidRPr="00B405EA" w:rsidRDefault="00B405EA" w:rsidP="00B405EA">
    <w:pPr>
      <w:pStyle w:val="Bunntekst"/>
      <w:jc w:val="center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29F1" w14:textId="77777777" w:rsidR="00BE7747" w:rsidRDefault="00BE7747" w:rsidP="0064674B">
      <w:r>
        <w:separator/>
      </w:r>
    </w:p>
  </w:footnote>
  <w:footnote w:type="continuationSeparator" w:id="0">
    <w:p w14:paraId="61FAA429" w14:textId="77777777" w:rsidR="00BE7747" w:rsidRDefault="00BE7747" w:rsidP="00646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4BCA"/>
    <w:multiLevelType w:val="hybridMultilevel"/>
    <w:tmpl w:val="FFF066F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450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D"/>
    <w:rsid w:val="00006E3E"/>
    <w:rsid w:val="00024D61"/>
    <w:rsid w:val="0003020D"/>
    <w:rsid w:val="00047306"/>
    <w:rsid w:val="000B0188"/>
    <w:rsid w:val="00106B30"/>
    <w:rsid w:val="00127F85"/>
    <w:rsid w:val="00166B1D"/>
    <w:rsid w:val="00166D7D"/>
    <w:rsid w:val="0018314F"/>
    <w:rsid w:val="001955AC"/>
    <w:rsid w:val="00232824"/>
    <w:rsid w:val="00254056"/>
    <w:rsid w:val="002F056D"/>
    <w:rsid w:val="00313250"/>
    <w:rsid w:val="003279B0"/>
    <w:rsid w:val="00374D71"/>
    <w:rsid w:val="00411462"/>
    <w:rsid w:val="004261ED"/>
    <w:rsid w:val="0045068E"/>
    <w:rsid w:val="00450D8D"/>
    <w:rsid w:val="0048336A"/>
    <w:rsid w:val="00540904"/>
    <w:rsid w:val="005D7EB3"/>
    <w:rsid w:val="005F79E7"/>
    <w:rsid w:val="00607CF1"/>
    <w:rsid w:val="0064674B"/>
    <w:rsid w:val="00674019"/>
    <w:rsid w:val="00692C94"/>
    <w:rsid w:val="006E3E0B"/>
    <w:rsid w:val="00747C8F"/>
    <w:rsid w:val="00753D8F"/>
    <w:rsid w:val="007D5A19"/>
    <w:rsid w:val="007E353A"/>
    <w:rsid w:val="00882811"/>
    <w:rsid w:val="00890FE6"/>
    <w:rsid w:val="008B2871"/>
    <w:rsid w:val="009108C0"/>
    <w:rsid w:val="00911739"/>
    <w:rsid w:val="009328C4"/>
    <w:rsid w:val="00937697"/>
    <w:rsid w:val="009B28CA"/>
    <w:rsid w:val="00A41329"/>
    <w:rsid w:val="00AF23D0"/>
    <w:rsid w:val="00B351A1"/>
    <w:rsid w:val="00B405EA"/>
    <w:rsid w:val="00B83E4A"/>
    <w:rsid w:val="00BE7747"/>
    <w:rsid w:val="00C20C55"/>
    <w:rsid w:val="00C31B30"/>
    <w:rsid w:val="00C448D8"/>
    <w:rsid w:val="00C96F43"/>
    <w:rsid w:val="00CF77E0"/>
    <w:rsid w:val="00D74C8D"/>
    <w:rsid w:val="00D77DF3"/>
    <w:rsid w:val="00DB4C1B"/>
    <w:rsid w:val="00DD3AA2"/>
    <w:rsid w:val="00E32AD2"/>
    <w:rsid w:val="00E36BCC"/>
    <w:rsid w:val="00EE6399"/>
    <w:rsid w:val="00EF26D0"/>
    <w:rsid w:val="00EF4305"/>
    <w:rsid w:val="00F15DA8"/>
    <w:rsid w:val="00F32BDF"/>
    <w:rsid w:val="00F34C4B"/>
    <w:rsid w:val="00F515AD"/>
    <w:rsid w:val="00F60413"/>
    <w:rsid w:val="00F644A4"/>
    <w:rsid w:val="00F91AC9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19279"/>
  <w15:chartTrackingRefBased/>
  <w15:docId w15:val="{6A84CD70-AE94-46A8-BF25-15C15B50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4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4674B"/>
    <w:pPr>
      <w:keepNext/>
      <w:keepLines/>
      <w:spacing w:before="120"/>
      <w:outlineLvl w:val="0"/>
    </w:pPr>
    <w:rPr>
      <w:rFonts w:eastAsia="Microsoft JhengHei" w:cs="Cordia New"/>
      <w:b/>
      <w:bCs/>
      <w:color w:val="7F7F7F"/>
      <w:sz w:val="24"/>
      <w:szCs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64674B"/>
    <w:rPr>
      <w:rFonts w:ascii="Arial" w:eastAsia="Microsoft JhengHei" w:hAnsi="Arial" w:cs="Cordia New"/>
      <w:b/>
      <w:bCs/>
      <w:color w:val="7F7F7F"/>
      <w:sz w:val="24"/>
      <w:szCs w:val="28"/>
      <w:lang w:val="en-GB"/>
    </w:rPr>
  </w:style>
  <w:style w:type="character" w:styleId="Hyperkobling">
    <w:name w:val="Hyperlink"/>
    <w:uiPriority w:val="99"/>
    <w:semiHidden/>
    <w:qFormat/>
    <w:rsid w:val="0064674B"/>
    <w:rPr>
      <w:color w:val="DE642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6467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4674B"/>
    <w:rPr>
      <w:rFonts w:ascii="Arial" w:hAnsi="Arial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6467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4674B"/>
    <w:rPr>
      <w:rFonts w:ascii="Arial" w:hAnsi="Arial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B405EA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D2751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3132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7osl.sonans.local\OfficeTemplates\H&#248;yskolen\Brevmal%20med%20adressefelt_ONH_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7FE24-7FD8-4D4A-A7DE-F3D09ABFCACB}"/>
      </w:docPartPr>
      <w:docPartBody>
        <w:p w:rsidR="00E61474" w:rsidRDefault="006B64AA">
          <w:r w:rsidRPr="004F28A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0371AD4E2BD4CDF8BC12589759C35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697187-136A-4C69-9133-24CB7724F265}"/>
      </w:docPartPr>
      <w:docPartBody>
        <w:p w:rsidR="004400CE" w:rsidRDefault="00E61474" w:rsidP="00E61474">
          <w:pPr>
            <w:pStyle w:val="80371AD4E2BD4CDF8BC12589759C3527"/>
          </w:pPr>
          <w:r w:rsidRPr="004F28A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AA"/>
    <w:rsid w:val="001D2D3F"/>
    <w:rsid w:val="004400CE"/>
    <w:rsid w:val="005A657C"/>
    <w:rsid w:val="006B64AA"/>
    <w:rsid w:val="00A41329"/>
    <w:rsid w:val="00E61474"/>
    <w:rsid w:val="00E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61474"/>
    <w:rPr>
      <w:color w:val="666666"/>
    </w:rPr>
  </w:style>
  <w:style w:type="paragraph" w:customStyle="1" w:styleId="80371AD4E2BD4CDF8BC12589759C3527">
    <w:name w:val="80371AD4E2BD4CDF8BC12589759C3527"/>
    <w:rsid w:val="00E61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jørknes Høyskole">
      <a:dk1>
        <a:srgbClr val="1F1E1E"/>
      </a:dk1>
      <a:lt1>
        <a:srgbClr val="FFFFFF"/>
      </a:lt1>
      <a:dk2>
        <a:srgbClr val="1F1E1E"/>
      </a:dk2>
      <a:lt2>
        <a:srgbClr val="C4FC2E"/>
      </a:lt2>
      <a:accent1>
        <a:srgbClr val="00CA98"/>
      </a:accent1>
      <a:accent2>
        <a:srgbClr val="C4FC2E"/>
      </a:accent2>
      <a:accent3>
        <a:srgbClr val="64FFD0"/>
      </a:accent3>
      <a:accent4>
        <a:srgbClr val="F5F1F1"/>
      </a:accent4>
      <a:accent5>
        <a:srgbClr val="E7DFDC"/>
      </a:accent5>
      <a:accent6>
        <a:srgbClr val="1F1E1E"/>
      </a:accent6>
      <a:hlink>
        <a:srgbClr val="C4FC2E"/>
      </a:hlink>
      <a:folHlink>
        <a:srgbClr val="64F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9ce39d-f157-475d-8fae-10fa25104700" xsi:nil="true"/>
    <lcf76f155ced4ddcb4097134ff3c332f xmlns="779ce39d-f157-475d-8fae-10fa25104700">
      <Terms xmlns="http://schemas.microsoft.com/office/infopath/2007/PartnerControls"/>
    </lcf76f155ced4ddcb4097134ff3c332f>
    <TaxCatchAll xmlns="40aeb3bf-42f1-4339-b1c5-ac8fad0c2e7a" xsi:nil="true"/>
    <Bilde xmlns="779ce39d-f157-475d-8fae-10fa25104700" xsi:nil="true"/>
    <_Flow_SignoffStatus xmlns="779ce39d-f157-475d-8fae-10fa25104700" xsi:nil="true"/>
    <Samtykkeskjema xmlns="779ce39d-f157-475d-8fae-10fa25104700">true</Samtykkeskjem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8C24DFCC9A242B8A14CB81B7F6EB8" ma:contentTypeVersion="27" ma:contentTypeDescription="Opprett et nytt dokument." ma:contentTypeScope="" ma:versionID="4381f695a4d546a525978ef5bbc0005e">
  <xsd:schema xmlns:xsd="http://www.w3.org/2001/XMLSchema" xmlns:xs="http://www.w3.org/2001/XMLSchema" xmlns:p="http://schemas.microsoft.com/office/2006/metadata/properties" xmlns:ns2="779ce39d-f157-475d-8fae-10fa25104700" xmlns:ns3="40aeb3bf-42f1-4339-b1c5-ac8fad0c2e7a" targetNamespace="http://schemas.microsoft.com/office/2006/metadata/properties" ma:root="true" ma:fieldsID="3e6cbad114e1486cf7bfb7a08a21aad9" ns2:_="" ns3:_="">
    <xsd:import namespace="779ce39d-f157-475d-8fae-10fa25104700"/>
    <xsd:import namespace="40aeb3bf-42f1-4339-b1c5-ac8fad0c2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Samtykkeskjema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Bil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ce39d-f157-475d-8fae-10fa2510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Samtykkeskjema" ma:index="22" nillable="true" ma:displayName="Samtykkeskjema" ma:default="1" ma:description="Har vi samtykke av personene på bildet?" ma:format="Dropdown" ma:internalName="Samtykkeskjema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eb6116d-996a-41bd-88e1-a47d19e03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e" ma:index="28" nillable="true" ma:displayName="Bilde" ma:internalName="Bild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b3bf-42f1-4339-b1c5-ac8fad0c2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d5d4a-9955-4c77-9c66-e2e75c572725}" ma:internalName="TaxCatchAll" ma:showField="CatchAllData" ma:web="40aeb3bf-42f1-4339-b1c5-ac8fad0c2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2946-17BC-4B86-B12F-33D48ED57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A46BA-708F-40A4-8E37-E9A157A35AC6}">
  <ds:schemaRefs>
    <ds:schemaRef ds:uri="http://schemas.microsoft.com/office/2006/metadata/properties"/>
    <ds:schemaRef ds:uri="http://schemas.microsoft.com/office/infopath/2007/PartnerControls"/>
    <ds:schemaRef ds:uri="779ce39d-f157-475d-8fae-10fa25104700"/>
    <ds:schemaRef ds:uri="40aeb3bf-42f1-4339-b1c5-ac8fad0c2e7a"/>
  </ds:schemaRefs>
</ds:datastoreItem>
</file>

<file path=customXml/itemProps3.xml><?xml version="1.0" encoding="utf-8"?>
<ds:datastoreItem xmlns:ds="http://schemas.openxmlformats.org/officeDocument/2006/customXml" ds:itemID="{CA6C647C-9B87-4F42-B10D-A512FAA04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ce39d-f157-475d-8fae-10fa25104700"/>
    <ds:schemaRef ds:uri="40aeb3bf-42f1-4339-b1c5-ac8fad0c2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184AF-C73C-4C61-94B2-3F8CC2EF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med adressefelt_ONH_2026</Template>
  <TotalTime>210</TotalTime>
  <Pages>1</Pages>
  <Words>81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Håland</dc:creator>
  <cp:keywords/>
  <dc:description/>
  <cp:lastModifiedBy>Anette Iselin Hasaas</cp:lastModifiedBy>
  <cp:revision>21</cp:revision>
  <dcterms:created xsi:type="dcterms:W3CDTF">2026-03-19T14:20:00Z</dcterms:created>
  <dcterms:modified xsi:type="dcterms:W3CDTF">2026-03-23T11:57:00Z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0x0101006B18C24DFCC9A242B8A14CB81B7F6EB8</vt:lpwstr>
  </property>
  <property fmtid="{D5CDD505-2E9C-101B-9397-08002B2CF9AE}" pid="3" name="Order">
    <vt:r8>30500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