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6D5C9" w14:textId="0DA96A08" w:rsidR="00B9534F" w:rsidRDefault="00690B6C" w:rsidP="008B2871">
      <w:pPr>
        <w:tabs>
          <w:tab w:val="left" w:pos="5103"/>
          <w:tab w:val="left" w:pos="7655"/>
        </w:tabs>
        <w:spacing w:before="320" w:line="276" w:lineRule="auto"/>
        <w:rPr>
          <w:rFonts w:ascii="Aptos" w:hAnsi="Aptos" w:cs="Arial"/>
          <w:sz w:val="22"/>
        </w:rPr>
      </w:pPr>
      <w:r>
        <w:rPr>
          <w:rFonts w:ascii="Aptos" w:hAnsi="Aptos" w:cs="Arial"/>
          <w:sz w:val="22"/>
        </w:rPr>
        <w:tab/>
      </w:r>
      <w:r>
        <w:rPr>
          <w:rFonts w:ascii="Aptos" w:hAnsi="Aptos" w:cs="Arial"/>
          <w:sz w:val="22"/>
        </w:rPr>
        <w:tab/>
      </w:r>
    </w:p>
    <w:p w14:paraId="7BED6746" w14:textId="77777777" w:rsidR="00801102" w:rsidRPr="00B9534F" w:rsidRDefault="00801102" w:rsidP="00EF4305">
      <w:pPr>
        <w:pStyle w:val="Overskrift1"/>
        <w:spacing w:line="276" w:lineRule="auto"/>
        <w:rPr>
          <w:rFonts w:ascii="Aptos" w:hAnsi="Aptos"/>
          <w:color w:val="auto"/>
          <w:sz w:val="28"/>
        </w:rPr>
      </w:pPr>
    </w:p>
    <w:p w14:paraId="0447B084" w14:textId="7E1B09C2" w:rsidR="0064674B" w:rsidRPr="00C4215C" w:rsidRDefault="00801102" w:rsidP="00801102">
      <w:pPr>
        <w:pStyle w:val="Overskrift1"/>
        <w:spacing w:line="276" w:lineRule="auto"/>
        <w:jc w:val="center"/>
        <w:rPr>
          <w:rFonts w:ascii="Aptos" w:hAnsi="Aptos"/>
          <w:color w:val="auto"/>
          <w:sz w:val="32"/>
          <w:szCs w:val="32"/>
        </w:rPr>
      </w:pPr>
      <w:r w:rsidRPr="00C4215C">
        <w:rPr>
          <w:rFonts w:ascii="Aptos" w:hAnsi="Aptos"/>
          <w:color w:val="auto"/>
          <w:sz w:val="32"/>
          <w:szCs w:val="32"/>
        </w:rPr>
        <w:t>Letter of Motivation</w:t>
      </w:r>
    </w:p>
    <w:sdt>
      <w:sdtPr>
        <w:rPr>
          <w:rFonts w:ascii="Aptos" w:hAnsi="Aptos"/>
          <w:b/>
          <w:bCs/>
          <w:iCs/>
          <w:sz w:val="24"/>
          <w:szCs w:val="24"/>
          <w:lang w:val="en-GB"/>
        </w:rPr>
        <w:id w:val="-286203371"/>
        <w:placeholder>
          <w:docPart w:val="DefaultPlaceholder_-1854013440"/>
        </w:placeholder>
      </w:sdtPr>
      <w:sdtContent>
        <w:p w14:paraId="492C7D19" w14:textId="463B29AF" w:rsidR="00801102" w:rsidRPr="00F41028" w:rsidRDefault="004E49CD" w:rsidP="00801102">
          <w:pPr>
            <w:autoSpaceDE w:val="0"/>
            <w:autoSpaceDN w:val="0"/>
            <w:adjustRightInd w:val="0"/>
            <w:jc w:val="both"/>
            <w:rPr>
              <w:rFonts w:ascii="Aptos" w:hAnsi="Aptos"/>
              <w:b/>
              <w:bCs/>
              <w:iCs/>
              <w:sz w:val="24"/>
              <w:szCs w:val="24"/>
              <w:lang w:val="en-GB"/>
            </w:rPr>
          </w:pPr>
          <w:r w:rsidRPr="00F41028">
            <w:rPr>
              <w:rFonts w:ascii="Aptos" w:hAnsi="Aptos"/>
              <w:iCs/>
              <w:sz w:val="24"/>
              <w:szCs w:val="24"/>
              <w:lang w:val="en-GB"/>
            </w:rPr>
            <w:t>[</w:t>
          </w:r>
          <w:r w:rsidR="00517F27" w:rsidRPr="00F41028">
            <w:rPr>
              <w:rFonts w:ascii="Aptos" w:hAnsi="Aptos"/>
              <w:iCs/>
              <w:sz w:val="24"/>
              <w:szCs w:val="24"/>
              <w:lang w:val="en-GB"/>
            </w:rPr>
            <w:t xml:space="preserve">Replace this </w:t>
          </w:r>
          <w:r w:rsidR="00715C47" w:rsidRPr="00F41028">
            <w:rPr>
              <w:rFonts w:ascii="Aptos" w:hAnsi="Aptos"/>
              <w:iCs/>
              <w:sz w:val="24"/>
              <w:szCs w:val="24"/>
              <w:lang w:val="en-GB"/>
            </w:rPr>
            <w:t>guidance text with description of</w:t>
          </w:r>
          <w:r w:rsidR="00801102" w:rsidRPr="00F41028">
            <w:rPr>
              <w:rFonts w:ascii="Aptos" w:hAnsi="Aptos"/>
              <w:iCs/>
              <w:sz w:val="24"/>
              <w:szCs w:val="24"/>
              <w:lang w:val="en-GB"/>
            </w:rPr>
            <w:t xml:space="preserve"> your motivation to start and complete your full-time studies at </w:t>
          </w:r>
          <w:r w:rsidR="00881436" w:rsidRPr="00F41028">
            <w:rPr>
              <w:rFonts w:ascii="Aptos" w:hAnsi="Aptos"/>
              <w:iCs/>
              <w:sz w:val="24"/>
              <w:szCs w:val="24"/>
              <w:lang w:val="en-GB"/>
            </w:rPr>
            <w:t>Saxion University</w:t>
          </w:r>
          <w:r w:rsidR="00801102" w:rsidRPr="00F41028">
            <w:rPr>
              <w:rFonts w:ascii="Aptos" w:hAnsi="Aptos"/>
              <w:iCs/>
              <w:sz w:val="24"/>
              <w:szCs w:val="24"/>
              <w:lang w:val="en-GB"/>
            </w:rPr>
            <w:t>. Include information about relevant personal, professional, vocational or academic achievements and qualities that demonstrate your suitability for the study programme and career field you are applying for.</w:t>
          </w:r>
          <w:r w:rsidRPr="00F41028">
            <w:rPr>
              <w:rFonts w:ascii="Aptos" w:hAnsi="Aptos"/>
              <w:iCs/>
              <w:sz w:val="24"/>
              <w:szCs w:val="24"/>
              <w:lang w:val="en-GB"/>
            </w:rPr>
            <w:t>]</w:t>
          </w:r>
        </w:p>
      </w:sdtContent>
    </w:sdt>
    <w:p w14:paraId="00E1D040" w14:textId="77777777" w:rsidR="00801102" w:rsidRPr="00F41028" w:rsidRDefault="00801102" w:rsidP="00801102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  <w:lang w:val="en-GB"/>
        </w:rPr>
      </w:pPr>
    </w:p>
    <w:p w14:paraId="4D0A996D" w14:textId="77777777" w:rsidR="00801102" w:rsidRPr="00F41028" w:rsidRDefault="00801102" w:rsidP="00EF4305">
      <w:pPr>
        <w:spacing w:line="276" w:lineRule="auto"/>
        <w:rPr>
          <w:rFonts w:ascii="Aptos" w:hAnsi="Aptos"/>
          <w:sz w:val="24"/>
          <w:szCs w:val="24"/>
          <w:lang w:val="en-GB"/>
        </w:rPr>
      </w:pPr>
    </w:p>
    <w:p w14:paraId="640986E7" w14:textId="77777777" w:rsidR="00801102" w:rsidRPr="00F41028" w:rsidRDefault="00801102" w:rsidP="00EF4305">
      <w:pPr>
        <w:spacing w:line="276" w:lineRule="auto"/>
        <w:rPr>
          <w:rFonts w:ascii="Aptos" w:hAnsi="Aptos"/>
          <w:sz w:val="24"/>
          <w:szCs w:val="24"/>
          <w:lang w:val="en-GB"/>
        </w:rPr>
      </w:pPr>
    </w:p>
    <w:p w14:paraId="186E27A1" w14:textId="77777777" w:rsidR="00801102" w:rsidRPr="00F41028" w:rsidRDefault="00801102" w:rsidP="00EF4305">
      <w:pPr>
        <w:spacing w:line="276" w:lineRule="auto"/>
        <w:rPr>
          <w:rFonts w:ascii="Aptos" w:hAnsi="Aptos"/>
          <w:sz w:val="24"/>
          <w:szCs w:val="24"/>
          <w:lang w:val="en-GB"/>
        </w:rPr>
      </w:pPr>
    </w:p>
    <w:p w14:paraId="0A2ECFC4" w14:textId="77777777" w:rsidR="00801102" w:rsidRPr="00F41028" w:rsidRDefault="00801102" w:rsidP="00EF4305">
      <w:pPr>
        <w:spacing w:line="276" w:lineRule="auto"/>
        <w:rPr>
          <w:rFonts w:ascii="Aptos" w:hAnsi="Aptos"/>
          <w:sz w:val="24"/>
          <w:szCs w:val="24"/>
          <w:lang w:val="en-GB"/>
        </w:rPr>
      </w:pPr>
    </w:p>
    <w:p w14:paraId="388660AD" w14:textId="77777777" w:rsidR="00801102" w:rsidRPr="00F41028" w:rsidRDefault="00801102" w:rsidP="00EF4305">
      <w:pPr>
        <w:spacing w:line="276" w:lineRule="auto"/>
        <w:rPr>
          <w:rFonts w:ascii="Aptos" w:hAnsi="Aptos"/>
          <w:sz w:val="24"/>
          <w:szCs w:val="24"/>
          <w:lang w:val="en-GB"/>
        </w:rPr>
      </w:pPr>
    </w:p>
    <w:p w14:paraId="1F6FAB00" w14:textId="77777777" w:rsidR="00801102" w:rsidRPr="00F41028" w:rsidRDefault="00801102" w:rsidP="00EF4305">
      <w:pPr>
        <w:spacing w:line="276" w:lineRule="auto"/>
        <w:rPr>
          <w:rFonts w:ascii="Aptos" w:hAnsi="Aptos"/>
          <w:sz w:val="24"/>
          <w:szCs w:val="24"/>
          <w:lang w:val="en-GB"/>
        </w:rPr>
      </w:pPr>
    </w:p>
    <w:p w14:paraId="1AA7E60B" w14:textId="77777777" w:rsidR="00801102" w:rsidRPr="00F41028" w:rsidRDefault="00801102" w:rsidP="00EF4305">
      <w:pPr>
        <w:spacing w:line="276" w:lineRule="auto"/>
        <w:rPr>
          <w:rFonts w:ascii="Aptos" w:hAnsi="Aptos"/>
          <w:sz w:val="24"/>
          <w:szCs w:val="24"/>
          <w:lang w:val="en-GB"/>
        </w:rPr>
      </w:pPr>
    </w:p>
    <w:p w14:paraId="61BB074B" w14:textId="77777777" w:rsidR="00801102" w:rsidRPr="00F41028" w:rsidRDefault="00801102" w:rsidP="00EF4305">
      <w:pPr>
        <w:spacing w:line="276" w:lineRule="auto"/>
        <w:rPr>
          <w:rFonts w:ascii="Aptos" w:hAnsi="Aptos"/>
          <w:sz w:val="24"/>
          <w:szCs w:val="24"/>
          <w:lang w:val="en-GB"/>
        </w:rPr>
      </w:pPr>
    </w:p>
    <w:p w14:paraId="5C6BFCB6" w14:textId="77777777" w:rsidR="00A20505" w:rsidRPr="00F41028" w:rsidRDefault="00A20505" w:rsidP="00EF4305">
      <w:pPr>
        <w:spacing w:line="276" w:lineRule="auto"/>
        <w:rPr>
          <w:rFonts w:ascii="Aptos" w:hAnsi="Aptos"/>
          <w:sz w:val="24"/>
          <w:szCs w:val="24"/>
          <w:lang w:val="en-GB"/>
        </w:rPr>
      </w:pPr>
      <w:r w:rsidRPr="00F41028">
        <w:rPr>
          <w:rFonts w:ascii="Aptos" w:hAnsi="Aptos"/>
          <w:sz w:val="24"/>
          <w:szCs w:val="24"/>
          <w:lang w:val="en-GB"/>
        </w:rPr>
        <w:t>Sincerely</w:t>
      </w:r>
    </w:p>
    <w:p w14:paraId="35CAB76C" w14:textId="77777777" w:rsidR="00D52446" w:rsidRPr="00F41028" w:rsidRDefault="00D52446" w:rsidP="00EF4305">
      <w:pPr>
        <w:spacing w:line="276" w:lineRule="auto"/>
        <w:rPr>
          <w:rFonts w:ascii="Aptos" w:hAnsi="Aptos"/>
          <w:sz w:val="24"/>
          <w:szCs w:val="24"/>
          <w:lang w:val="en-GB"/>
        </w:rPr>
      </w:pPr>
    </w:p>
    <w:sdt>
      <w:sdtPr>
        <w:rPr>
          <w:rFonts w:ascii="Aptos" w:hAnsi="Aptos"/>
          <w:sz w:val="24"/>
          <w:szCs w:val="24"/>
        </w:rPr>
        <w:id w:val="-381098973"/>
        <w:placeholder>
          <w:docPart w:val="DefaultPlaceholder_-1854013440"/>
        </w:placeholder>
      </w:sdtPr>
      <w:sdtContent>
        <w:p w14:paraId="34FCFAC5" w14:textId="7EC6EE73" w:rsidR="00D52446" w:rsidRPr="00F41028" w:rsidRDefault="00D52446" w:rsidP="00EF4305">
          <w:pPr>
            <w:spacing w:line="276" w:lineRule="auto"/>
            <w:rPr>
              <w:rFonts w:ascii="Aptos" w:hAnsi="Aptos"/>
              <w:sz w:val="24"/>
              <w:szCs w:val="24"/>
              <w:lang w:val="en-GB"/>
            </w:rPr>
          </w:pPr>
          <w:r w:rsidRPr="00F41028">
            <w:rPr>
              <w:rFonts w:ascii="Aptos" w:hAnsi="Aptos"/>
              <w:sz w:val="24"/>
              <w:szCs w:val="24"/>
              <w:lang w:val="en-GB"/>
            </w:rPr>
            <w:t>[F</w:t>
          </w:r>
          <w:r w:rsidR="00F444DD" w:rsidRPr="00F41028">
            <w:rPr>
              <w:rFonts w:ascii="Aptos" w:hAnsi="Aptos"/>
              <w:sz w:val="24"/>
              <w:szCs w:val="24"/>
              <w:lang w:val="en-GB"/>
            </w:rPr>
            <w:t>ull name</w:t>
          </w:r>
          <w:r w:rsidRPr="00F41028">
            <w:rPr>
              <w:rFonts w:ascii="Aptos" w:hAnsi="Aptos"/>
              <w:sz w:val="24"/>
              <w:szCs w:val="24"/>
              <w:lang w:val="en-GB"/>
            </w:rPr>
            <w:t>]</w:t>
          </w:r>
        </w:p>
      </w:sdtContent>
    </w:sdt>
    <w:p w14:paraId="3CEB73E4" w14:textId="705E08CB" w:rsidR="0064674B" w:rsidRPr="00F41028" w:rsidRDefault="0064674B" w:rsidP="00EF4305">
      <w:pPr>
        <w:spacing w:line="276" w:lineRule="auto"/>
        <w:rPr>
          <w:rFonts w:ascii="Aptos" w:hAnsi="Aptos"/>
          <w:b/>
          <w:bCs/>
          <w:sz w:val="24"/>
          <w:szCs w:val="24"/>
          <w:lang w:val="en-GB"/>
        </w:rPr>
      </w:pPr>
    </w:p>
    <w:p w14:paraId="7594F833" w14:textId="77777777" w:rsidR="00801102" w:rsidRPr="00F41028" w:rsidRDefault="00801102" w:rsidP="00EF4305">
      <w:pPr>
        <w:spacing w:line="276" w:lineRule="auto"/>
        <w:rPr>
          <w:rFonts w:ascii="Aptos" w:hAnsi="Aptos"/>
          <w:sz w:val="24"/>
          <w:szCs w:val="24"/>
          <w:lang w:val="en-GB"/>
        </w:rPr>
      </w:pPr>
    </w:p>
    <w:p w14:paraId="570C43E2" w14:textId="264A6484" w:rsidR="00801102" w:rsidRPr="009A3E71" w:rsidRDefault="00801102" w:rsidP="00EF4305">
      <w:pPr>
        <w:spacing w:line="276" w:lineRule="auto"/>
        <w:rPr>
          <w:rFonts w:ascii="Aptos" w:hAnsi="Aptos"/>
          <w:szCs w:val="20"/>
          <w:lang w:val="en-US"/>
        </w:rPr>
      </w:pPr>
      <w:r w:rsidRPr="009A3E71">
        <w:rPr>
          <w:rFonts w:ascii="Aptos" w:hAnsi="Aptos"/>
          <w:szCs w:val="20"/>
          <w:lang w:val="en-US"/>
        </w:rPr>
        <w:t xml:space="preserve">I confirm that I have personally </w:t>
      </w:r>
      <w:r w:rsidR="00881436" w:rsidRPr="009A3E71">
        <w:rPr>
          <w:rFonts w:ascii="Aptos" w:hAnsi="Aptos"/>
          <w:szCs w:val="20"/>
          <w:lang w:val="en-US"/>
        </w:rPr>
        <w:t xml:space="preserve">prepared </w:t>
      </w:r>
      <w:r w:rsidRPr="009A3E71">
        <w:rPr>
          <w:rFonts w:ascii="Aptos" w:hAnsi="Aptos"/>
          <w:szCs w:val="20"/>
          <w:lang w:val="en-US"/>
        </w:rPr>
        <w:t>this letter of motivation on the date specified herein</w:t>
      </w:r>
    </w:p>
    <w:p w14:paraId="338FC7B6" w14:textId="06100121" w:rsidR="00801102" w:rsidRPr="009A3E71" w:rsidRDefault="00801102" w:rsidP="00EF4305">
      <w:pPr>
        <w:spacing w:line="276" w:lineRule="auto"/>
        <w:rPr>
          <w:rFonts w:ascii="Aptos" w:hAnsi="Aptos"/>
          <w:szCs w:val="20"/>
        </w:rPr>
      </w:pPr>
      <w:r w:rsidRPr="009A3E71">
        <w:rPr>
          <w:rFonts w:ascii="Aptos" w:hAnsi="Aptos"/>
          <w:szCs w:val="20"/>
        </w:rPr>
        <w:t>Date</w:t>
      </w:r>
      <w:r w:rsidR="00B9534F" w:rsidRPr="009A3E71">
        <w:rPr>
          <w:rFonts w:ascii="Aptos" w:hAnsi="Aptos"/>
          <w:szCs w:val="20"/>
        </w:rPr>
        <w:t>:</w:t>
      </w:r>
      <w:r w:rsidR="00D52446" w:rsidRPr="009A3E71">
        <w:rPr>
          <w:rFonts w:ascii="Aptos" w:hAnsi="Aptos"/>
          <w:szCs w:val="20"/>
        </w:rPr>
        <w:t xml:space="preserve"> </w:t>
      </w:r>
      <w:r w:rsidR="00D52446" w:rsidRPr="009A3E71">
        <w:rPr>
          <w:rFonts w:ascii="Aptos" w:hAnsi="Aptos"/>
          <w:szCs w:val="20"/>
        </w:rPr>
        <w:fldChar w:fldCharType="begin"/>
      </w:r>
      <w:r w:rsidR="00D52446" w:rsidRPr="009A3E71">
        <w:rPr>
          <w:rFonts w:ascii="Aptos" w:hAnsi="Aptos"/>
          <w:szCs w:val="20"/>
        </w:rPr>
        <w:instrText xml:space="preserve"> TIME \@ "dd.MM.yyyy" </w:instrText>
      </w:r>
      <w:r w:rsidR="00D52446" w:rsidRPr="009A3E71">
        <w:rPr>
          <w:rFonts w:ascii="Aptos" w:hAnsi="Aptos"/>
          <w:szCs w:val="20"/>
        </w:rPr>
        <w:fldChar w:fldCharType="separate"/>
      </w:r>
      <w:r w:rsidR="00690B6C" w:rsidRPr="009A3E71">
        <w:rPr>
          <w:rFonts w:ascii="Aptos" w:hAnsi="Aptos"/>
          <w:noProof/>
          <w:szCs w:val="20"/>
        </w:rPr>
        <w:t>23.03.2026</w:t>
      </w:r>
      <w:r w:rsidR="00D52446" w:rsidRPr="009A3E71">
        <w:rPr>
          <w:rFonts w:ascii="Aptos" w:hAnsi="Aptos"/>
          <w:szCs w:val="20"/>
        </w:rPr>
        <w:fldChar w:fldCharType="end"/>
      </w:r>
    </w:p>
    <w:sectPr w:rsidR="00801102" w:rsidRPr="009A3E71" w:rsidSect="0064674B">
      <w:headerReference w:type="default" r:id="rId10"/>
      <w:footerReference w:type="default" r:id="rId11"/>
      <w:pgSz w:w="11906" w:h="16838"/>
      <w:pgMar w:top="1417" w:right="1417" w:bottom="1417" w:left="1417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A13A3" w14:textId="77777777" w:rsidR="007A123D" w:rsidRDefault="007A123D" w:rsidP="0064674B">
      <w:pPr>
        <w:spacing w:line="240" w:lineRule="auto"/>
      </w:pPr>
      <w:r>
        <w:separator/>
      </w:r>
    </w:p>
  </w:endnote>
  <w:endnote w:type="continuationSeparator" w:id="0">
    <w:p w14:paraId="306AD5A3" w14:textId="77777777" w:rsidR="007A123D" w:rsidRDefault="007A123D" w:rsidP="006467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E8EC9" w14:textId="29763988" w:rsidR="00B405EA" w:rsidRPr="00A20505" w:rsidRDefault="00B405EA" w:rsidP="00A20505">
    <w:pPr>
      <w:pStyle w:val="Bunntekst"/>
      <w:jc w:val="both"/>
      <w:rPr>
        <w:sz w:val="16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CC87C" w14:textId="77777777" w:rsidR="007A123D" w:rsidRDefault="007A123D" w:rsidP="0064674B">
      <w:pPr>
        <w:spacing w:line="240" w:lineRule="auto"/>
      </w:pPr>
      <w:r>
        <w:separator/>
      </w:r>
    </w:p>
  </w:footnote>
  <w:footnote w:type="continuationSeparator" w:id="0">
    <w:p w14:paraId="626EA279" w14:textId="77777777" w:rsidR="007A123D" w:rsidRDefault="007A123D" w:rsidP="006467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529B6" w14:textId="77777777" w:rsidR="0064674B" w:rsidRPr="00C96F43" w:rsidRDefault="00254E5B">
    <w:pPr>
      <w:pStyle w:val="Topptekst"/>
      <w:rPr>
        <w:lang w:val="en-US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5D188AC6" wp14:editId="6E6936BF">
          <wp:simplePos x="0" y="0"/>
          <wp:positionH relativeFrom="column">
            <wp:posOffset>-129768</wp:posOffset>
          </wp:positionH>
          <wp:positionV relativeFrom="paragraph">
            <wp:posOffset>-803275</wp:posOffset>
          </wp:positionV>
          <wp:extent cx="1627505" cy="541020"/>
          <wp:effectExtent l="0" t="0" r="0" b="0"/>
          <wp:wrapSquare wrapText="bothSides"/>
          <wp:docPr id="1011354134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1354134" name="Graphic 1011354134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7505" cy="54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F6F"/>
    <w:rsid w:val="00006E3E"/>
    <w:rsid w:val="000B0188"/>
    <w:rsid w:val="00106B30"/>
    <w:rsid w:val="00125BC2"/>
    <w:rsid w:val="00127F85"/>
    <w:rsid w:val="00166B1D"/>
    <w:rsid w:val="00166D7D"/>
    <w:rsid w:val="0018314F"/>
    <w:rsid w:val="00192E1C"/>
    <w:rsid w:val="00233E16"/>
    <w:rsid w:val="00254056"/>
    <w:rsid w:val="00254E5B"/>
    <w:rsid w:val="00283EC7"/>
    <w:rsid w:val="002A570B"/>
    <w:rsid w:val="002D4F6F"/>
    <w:rsid w:val="00321DF4"/>
    <w:rsid w:val="0034798F"/>
    <w:rsid w:val="00374D71"/>
    <w:rsid w:val="00411438"/>
    <w:rsid w:val="00411462"/>
    <w:rsid w:val="00436473"/>
    <w:rsid w:val="00447AAA"/>
    <w:rsid w:val="00450D8D"/>
    <w:rsid w:val="0048336A"/>
    <w:rsid w:val="004A4DD7"/>
    <w:rsid w:val="004D1E8C"/>
    <w:rsid w:val="004E49CD"/>
    <w:rsid w:val="00517F27"/>
    <w:rsid w:val="005401A9"/>
    <w:rsid w:val="005A1375"/>
    <w:rsid w:val="005D331B"/>
    <w:rsid w:val="005F5A53"/>
    <w:rsid w:val="00607CF1"/>
    <w:rsid w:val="00616317"/>
    <w:rsid w:val="0064674B"/>
    <w:rsid w:val="00682A81"/>
    <w:rsid w:val="00690B6C"/>
    <w:rsid w:val="00692C94"/>
    <w:rsid w:val="006E3E0B"/>
    <w:rsid w:val="00715C47"/>
    <w:rsid w:val="00747C8F"/>
    <w:rsid w:val="007500A1"/>
    <w:rsid w:val="00753D8F"/>
    <w:rsid w:val="007A123D"/>
    <w:rsid w:val="007C2054"/>
    <w:rsid w:val="007D5A19"/>
    <w:rsid w:val="00801102"/>
    <w:rsid w:val="00847021"/>
    <w:rsid w:val="00864270"/>
    <w:rsid w:val="00881436"/>
    <w:rsid w:val="00882811"/>
    <w:rsid w:val="00883545"/>
    <w:rsid w:val="00884ACF"/>
    <w:rsid w:val="00890FE6"/>
    <w:rsid w:val="008B2871"/>
    <w:rsid w:val="008C0789"/>
    <w:rsid w:val="008E4C49"/>
    <w:rsid w:val="009328C4"/>
    <w:rsid w:val="00937697"/>
    <w:rsid w:val="009A3E71"/>
    <w:rsid w:val="009D2BAC"/>
    <w:rsid w:val="009F6F8A"/>
    <w:rsid w:val="00A20505"/>
    <w:rsid w:val="00A353B8"/>
    <w:rsid w:val="00A35701"/>
    <w:rsid w:val="00A41329"/>
    <w:rsid w:val="00A4390C"/>
    <w:rsid w:val="00AA79ED"/>
    <w:rsid w:val="00AF23D0"/>
    <w:rsid w:val="00B223DF"/>
    <w:rsid w:val="00B351A1"/>
    <w:rsid w:val="00B405EA"/>
    <w:rsid w:val="00B83E4A"/>
    <w:rsid w:val="00B9534F"/>
    <w:rsid w:val="00BF5077"/>
    <w:rsid w:val="00C20C55"/>
    <w:rsid w:val="00C4215C"/>
    <w:rsid w:val="00C96F43"/>
    <w:rsid w:val="00CA6533"/>
    <w:rsid w:val="00CB0CAD"/>
    <w:rsid w:val="00CD0D5C"/>
    <w:rsid w:val="00CF77E0"/>
    <w:rsid w:val="00D020C4"/>
    <w:rsid w:val="00D30E6C"/>
    <w:rsid w:val="00D52446"/>
    <w:rsid w:val="00D679D8"/>
    <w:rsid w:val="00DA2A26"/>
    <w:rsid w:val="00DB4C1B"/>
    <w:rsid w:val="00DD3AA2"/>
    <w:rsid w:val="00E36BCC"/>
    <w:rsid w:val="00E55EEC"/>
    <w:rsid w:val="00EE6399"/>
    <w:rsid w:val="00EF26D0"/>
    <w:rsid w:val="00EF4305"/>
    <w:rsid w:val="00F2470C"/>
    <w:rsid w:val="00F32BDF"/>
    <w:rsid w:val="00F41028"/>
    <w:rsid w:val="00F444DD"/>
    <w:rsid w:val="00F515AD"/>
    <w:rsid w:val="00F644A4"/>
    <w:rsid w:val="00F7417A"/>
    <w:rsid w:val="00F91AC9"/>
    <w:rsid w:val="00FD7FA3"/>
    <w:rsid w:val="3DA6D4B1"/>
    <w:rsid w:val="48DDCD76"/>
    <w:rsid w:val="56C960E3"/>
    <w:rsid w:val="60F19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115F02"/>
  <w15:chartTrackingRefBased/>
  <w15:docId w15:val="{6CEEF314-CF73-4650-BE79-C97699FA8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74B"/>
    <w:pPr>
      <w:spacing w:after="0" w:line="336" w:lineRule="auto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64674B"/>
    <w:pPr>
      <w:keepNext/>
      <w:keepLines/>
      <w:spacing w:before="120" w:after="80" w:line="240" w:lineRule="auto"/>
      <w:outlineLvl w:val="0"/>
    </w:pPr>
    <w:rPr>
      <w:rFonts w:eastAsia="Microsoft JhengHei" w:cs="Cordia New"/>
      <w:b/>
      <w:bCs/>
      <w:color w:val="7F7F7F"/>
      <w:sz w:val="24"/>
      <w:szCs w:val="28"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1"/>
    <w:rsid w:val="0064674B"/>
    <w:rPr>
      <w:rFonts w:ascii="Arial" w:eastAsia="Microsoft JhengHei" w:hAnsi="Arial" w:cs="Cordia New"/>
      <w:b/>
      <w:bCs/>
      <w:color w:val="7F7F7F"/>
      <w:sz w:val="24"/>
      <w:szCs w:val="28"/>
      <w:lang w:val="en-GB"/>
    </w:rPr>
  </w:style>
  <w:style w:type="character" w:styleId="Hyperkobling">
    <w:name w:val="Hyperlink"/>
    <w:uiPriority w:val="99"/>
    <w:semiHidden/>
    <w:qFormat/>
    <w:rsid w:val="0064674B"/>
    <w:rPr>
      <w:color w:val="DE6421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64674B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4674B"/>
    <w:rPr>
      <w:rFonts w:ascii="Arial" w:hAnsi="Arial"/>
      <w:sz w:val="20"/>
    </w:rPr>
  </w:style>
  <w:style w:type="paragraph" w:styleId="Bunntekst">
    <w:name w:val="footer"/>
    <w:basedOn w:val="Normal"/>
    <w:link w:val="BunntekstTegn"/>
    <w:uiPriority w:val="99"/>
    <w:unhideWhenUsed/>
    <w:rsid w:val="0064674B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4674B"/>
    <w:rPr>
      <w:rFonts w:ascii="Arial" w:hAnsi="Arial"/>
      <w:sz w:val="20"/>
    </w:rPr>
  </w:style>
  <w:style w:type="character" w:styleId="Ulstomtale">
    <w:name w:val="Unresolved Mention"/>
    <w:basedOn w:val="Standardskriftforavsnitt"/>
    <w:uiPriority w:val="99"/>
    <w:semiHidden/>
    <w:unhideWhenUsed/>
    <w:rsid w:val="00B405EA"/>
    <w:rPr>
      <w:color w:val="605E5C"/>
      <w:shd w:val="clear" w:color="auto" w:fill="E1DFDD"/>
    </w:rPr>
  </w:style>
  <w:style w:type="character" w:styleId="Plassholdertekst">
    <w:name w:val="Placeholder Text"/>
    <w:basedOn w:val="Standardskriftforavsnitt"/>
    <w:uiPriority w:val="99"/>
    <w:semiHidden/>
    <w:rsid w:val="00B9534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onans.sharepoint.com/sites/Hoyskolen/Delte%20dokumenter/Felles%20innhold%20ONH/Maler/Word-maler/MAL_ONH_Letter%20template%20with%20address_2026.dotx?OR=81dd2b71-fb82-4b33-ac71-fed46bf0f87a&amp;CID=60e400a2-f08d-f000-d28f-ab886da20cdd&amp;CT=1773756055117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2541191-D61D-410E-AA4E-9D7E45276C5A}"/>
      </w:docPartPr>
      <w:docPartBody>
        <w:p w:rsidR="008B789F" w:rsidRDefault="008B789F">
          <w:r w:rsidRPr="004F28A4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89F"/>
    <w:rsid w:val="008B789F"/>
    <w:rsid w:val="00A41329"/>
    <w:rsid w:val="00B63F00"/>
    <w:rsid w:val="00EE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8B789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Bjørknes Høyskole">
      <a:dk1>
        <a:srgbClr val="1F1E1E"/>
      </a:dk1>
      <a:lt1>
        <a:srgbClr val="FFFFFF"/>
      </a:lt1>
      <a:dk2>
        <a:srgbClr val="1F1E1E"/>
      </a:dk2>
      <a:lt2>
        <a:srgbClr val="C4FC2E"/>
      </a:lt2>
      <a:accent1>
        <a:srgbClr val="00CA98"/>
      </a:accent1>
      <a:accent2>
        <a:srgbClr val="C4FC2E"/>
      </a:accent2>
      <a:accent3>
        <a:srgbClr val="64FFD0"/>
      </a:accent3>
      <a:accent4>
        <a:srgbClr val="F5F1F1"/>
      </a:accent4>
      <a:accent5>
        <a:srgbClr val="E7DFDC"/>
      </a:accent5>
      <a:accent6>
        <a:srgbClr val="1F1E1E"/>
      </a:accent6>
      <a:hlink>
        <a:srgbClr val="C4FC2E"/>
      </a:hlink>
      <a:folHlink>
        <a:srgbClr val="64F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40c49a63-0dda-4b5d-8414-96f24292728d" xsi:nil="true"/>
    <lcf76f155ced4ddcb4097134ff3c332f xmlns="40c49a63-0dda-4b5d-8414-96f24292728d">
      <Terms xmlns="http://schemas.microsoft.com/office/infopath/2007/PartnerControls"/>
    </lcf76f155ced4ddcb4097134ff3c332f>
    <TaxCatchAll xmlns="30272248-619a-4356-a7b7-8e996d8420ca" xsi:nil="true"/>
    <ArbeidskravV_x00e5_r2023 xmlns="40c49a63-0dda-4b5d-8414-96f24292728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B1996740329841813A29AC6848457B" ma:contentTypeVersion="20" ma:contentTypeDescription="Opprett et nytt dokument." ma:contentTypeScope="" ma:versionID="96d7ef4e2b93d95f8d2c7a59257fb3d9">
  <xsd:schema xmlns:xsd="http://www.w3.org/2001/XMLSchema" xmlns:xs="http://www.w3.org/2001/XMLSchema" xmlns:p="http://schemas.microsoft.com/office/2006/metadata/properties" xmlns:ns2="30272248-619a-4356-a7b7-8e996d8420ca" xmlns:ns3="40c49a63-0dda-4b5d-8414-96f24292728d" targetNamespace="http://schemas.microsoft.com/office/2006/metadata/properties" ma:root="true" ma:fieldsID="9c2ba59c4a005c8fe04ed599310f9a3a" ns2:_="" ns3:_="">
    <xsd:import namespace="30272248-619a-4356-a7b7-8e996d8420ca"/>
    <xsd:import namespace="40c49a63-0dda-4b5d-8414-96f24292728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ArbeidskravV_x00e5_r2023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72248-619a-4356-a7b7-8e996d8420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12fd3fd-c398-42c0-96be-4c9dbfccfbd6}" ma:internalName="TaxCatchAll" ma:showField="CatchAllData" ma:web="30272248-619a-4356-a7b7-8e996d8420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c49a63-0dda-4b5d-8414-96f242927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5eb6116d-996a-41bd-88e1-a47d19e03a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ArbeidskravV_x00e5_r2023" ma:index="24" nillable="true" ma:displayName="Arbeidskrav Vår 2023" ma:format="Dropdown" ma:internalName="ArbeidskravV_x00e5_r2023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8A46BA-708F-40A4-8E37-E9A157A35AC6}">
  <ds:schemaRefs>
    <ds:schemaRef ds:uri="http://schemas.microsoft.com/office/2006/metadata/properties"/>
    <ds:schemaRef ds:uri="http://schemas.microsoft.com/office/infopath/2007/PartnerControls"/>
    <ds:schemaRef ds:uri="40c49a63-0dda-4b5d-8414-96f24292728d"/>
    <ds:schemaRef ds:uri="30272248-619a-4356-a7b7-8e996d8420ca"/>
  </ds:schemaRefs>
</ds:datastoreItem>
</file>

<file path=customXml/itemProps2.xml><?xml version="1.0" encoding="utf-8"?>
<ds:datastoreItem xmlns:ds="http://schemas.openxmlformats.org/officeDocument/2006/customXml" ds:itemID="{E68184AF-C73C-4C61-94B2-3F8CC2EF07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2A2946-17BC-4B86-B12F-33D48ED578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664AF7-DAF5-472F-9289-20F1FCC867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272248-619a-4356-a7b7-8e996d8420ca"/>
    <ds:schemaRef ds:uri="40c49a63-0dda-4b5d-8414-96f242927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MAL_ONH_Letter%20template%20with%20address_2026.dotx?OR=81dd2b71-fb82-4b33-ac71-fed46bf0f87a&amp;CID=60e400a2-f08d-f000-d28f-ab886da20cdd&amp;CT=1773756055117</Template>
  <TotalTime>37</TotalTime>
  <Pages>1</Pages>
  <Words>85</Words>
  <Characters>455</Characters>
  <Application>Microsoft Office Word</Application>
  <DocSecurity>0</DocSecurity>
  <Lines>3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Håland</dc:creator>
  <cp:keywords/>
  <dc:description/>
  <cp:lastModifiedBy>Anette Iselin Hasaas</cp:lastModifiedBy>
  <cp:revision>32</cp:revision>
  <dcterms:created xsi:type="dcterms:W3CDTF">2026-03-19T16:27:00Z</dcterms:created>
  <dcterms:modified xsi:type="dcterms:W3CDTF">2026-03-23T11:18:00Z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0x01010022B1996740329841813A29AC6848457B</vt:lpwstr>
  </property>
  <property fmtid="{D5CDD505-2E9C-101B-9397-08002B2CF9AE}" pid="3" name="Order">
    <vt:r8>30500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