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F04F" w14:textId="77777777" w:rsidR="00CC18EF" w:rsidRPr="00493D00" w:rsidRDefault="00CC18EF" w:rsidP="00CC18EF">
      <w:pPr>
        <w:ind w:left="5676" w:firstLine="696"/>
        <w:rPr>
          <w:rFonts w:ascii="Arial" w:hAnsi="Arial" w:cs="Arial"/>
          <w:sz w:val="20"/>
          <w:szCs w:val="20"/>
        </w:rPr>
      </w:pPr>
    </w:p>
    <w:p w14:paraId="5AC7FE35" w14:textId="77777777" w:rsidR="00CC18EF" w:rsidRPr="00493D00" w:rsidRDefault="00CC18EF" w:rsidP="00CC18EF">
      <w:pPr>
        <w:ind w:left="5676" w:firstLine="696"/>
        <w:rPr>
          <w:rFonts w:ascii="Arial" w:hAnsi="Arial" w:cs="Arial"/>
          <w:b/>
          <w:sz w:val="20"/>
          <w:szCs w:val="20"/>
        </w:rPr>
      </w:pPr>
    </w:p>
    <w:p w14:paraId="45702C97" w14:textId="77777777" w:rsidR="00CC18EF" w:rsidRPr="00493D00" w:rsidRDefault="00CC18EF" w:rsidP="00CC18EF">
      <w:pPr>
        <w:ind w:left="5676" w:firstLine="696"/>
        <w:rPr>
          <w:rFonts w:ascii="Arial" w:hAnsi="Arial" w:cs="Arial"/>
          <w:sz w:val="20"/>
          <w:szCs w:val="20"/>
        </w:rPr>
      </w:pPr>
    </w:p>
    <w:p w14:paraId="7B6B87ED" w14:textId="77777777" w:rsidR="00CC18EF" w:rsidRPr="00493D00" w:rsidRDefault="00CC18EF" w:rsidP="00CC18EF">
      <w:pPr>
        <w:ind w:left="5676" w:firstLine="696"/>
        <w:rPr>
          <w:rFonts w:ascii="Arial" w:hAnsi="Arial" w:cs="Arial"/>
          <w:sz w:val="20"/>
          <w:szCs w:val="20"/>
        </w:rPr>
      </w:pPr>
    </w:p>
    <w:p w14:paraId="5747ABB6" w14:textId="77777777" w:rsidR="00D04E14" w:rsidRPr="00876E1E" w:rsidRDefault="00D04E14" w:rsidP="00D04E14">
      <w:pPr>
        <w:ind w:left="5676" w:firstLine="696"/>
        <w:rPr>
          <w:rFonts w:ascii="Arial" w:hAnsi="Arial" w:cs="Arial"/>
          <w:sz w:val="22"/>
          <w:szCs w:val="22"/>
        </w:rPr>
      </w:pPr>
    </w:p>
    <w:p w14:paraId="739352E2" w14:textId="77777777" w:rsidR="00B35E83" w:rsidRPr="00876E1E" w:rsidRDefault="005E3845" w:rsidP="005E3845">
      <w:pPr>
        <w:pStyle w:val="Nessunaspaziatura"/>
        <w:rPr>
          <w:rFonts w:ascii="Arial" w:hAnsi="Arial" w:cs="Arial"/>
          <w:noProof/>
          <w:lang w:eastAsia="it-IT"/>
        </w:rPr>
      </w:pP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</w:p>
    <w:p w14:paraId="75DFAC46" w14:textId="77777777" w:rsidR="00C83A97" w:rsidRPr="00876E1E" w:rsidRDefault="00B35E83" w:rsidP="005E3845">
      <w:pPr>
        <w:pStyle w:val="Nessunaspaziatura"/>
        <w:rPr>
          <w:rFonts w:ascii="Arial" w:hAnsi="Arial" w:cs="Arial"/>
          <w:noProof/>
          <w:lang w:eastAsia="it-IT"/>
        </w:rPr>
      </w:pP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</w:p>
    <w:p w14:paraId="20E0E328" w14:textId="77777777" w:rsidR="002758FA" w:rsidRPr="00876E1E" w:rsidRDefault="00C83A97" w:rsidP="005E3845">
      <w:pPr>
        <w:pStyle w:val="Nessunaspaziatura"/>
        <w:rPr>
          <w:rFonts w:ascii="Arial" w:hAnsi="Arial" w:cs="Arial"/>
          <w:noProof/>
          <w:lang w:eastAsia="it-IT"/>
        </w:rPr>
      </w:pP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  <w:r w:rsidRPr="00876E1E">
        <w:rPr>
          <w:rFonts w:ascii="Arial" w:hAnsi="Arial" w:cs="Arial"/>
          <w:noProof/>
          <w:lang w:eastAsia="it-IT"/>
        </w:rPr>
        <w:tab/>
      </w:r>
    </w:p>
    <w:p w14:paraId="0249F234" w14:textId="69423B0F" w:rsidR="00FF1BA6" w:rsidRDefault="00FF1BA6" w:rsidP="00CC3102">
      <w:pPr>
        <w:ind w:firstLine="6372"/>
        <w:jc w:val="center"/>
        <w:rPr>
          <w:rFonts w:ascii="Arial" w:hAnsi="Arial" w:cs="Arial"/>
          <w:noProof/>
        </w:rPr>
      </w:pPr>
    </w:p>
    <w:p w14:paraId="7F5ED7A4" w14:textId="6B3CC03F" w:rsidR="00CC3102" w:rsidRDefault="00A72F07" w:rsidP="00CC3102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Modulo </w:t>
      </w:r>
      <w:r w:rsidR="00CC3102" w:rsidRPr="00CC3102">
        <w:rPr>
          <w:rFonts w:ascii="Arial" w:hAnsi="Arial" w:cs="Arial"/>
          <w:b/>
          <w:bCs/>
          <w:noProof/>
          <w:sz w:val="28"/>
          <w:szCs w:val="28"/>
        </w:rPr>
        <w:t>Reclamo Servizio Integrato Igiene Ambientale</w:t>
      </w:r>
    </w:p>
    <w:p w14:paraId="14A819DD" w14:textId="151107B4" w:rsidR="00A72F07" w:rsidRPr="00CC3102" w:rsidRDefault="00A72F07" w:rsidP="00CC3102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Agno Chiampo Ambiente srl</w:t>
      </w:r>
    </w:p>
    <w:p w14:paraId="4481C9C0" w14:textId="08B99DC8" w:rsidR="00CC3102" w:rsidRPr="00D85E04" w:rsidRDefault="00CC3102" w:rsidP="00CC3102">
      <w:pPr>
        <w:jc w:val="center"/>
        <w:rPr>
          <w:rFonts w:ascii="Arial" w:hAnsi="Arial" w:cs="Arial"/>
          <w:noProof/>
          <w:sz w:val="20"/>
          <w:szCs w:val="20"/>
        </w:rPr>
      </w:pPr>
      <w:r w:rsidRPr="00D85E04">
        <w:rPr>
          <w:rFonts w:ascii="Arial" w:hAnsi="Arial" w:cs="Arial"/>
          <w:noProof/>
          <w:sz w:val="20"/>
          <w:szCs w:val="20"/>
        </w:rPr>
        <w:t>(come previsto dalla Carta dei servizi Agno Chiampo Ambiente srl)</w:t>
      </w:r>
    </w:p>
    <w:p w14:paraId="26F44756" w14:textId="77777777" w:rsidR="00CC3102" w:rsidRDefault="00CC3102" w:rsidP="00CC3102">
      <w:pPr>
        <w:jc w:val="center"/>
        <w:rPr>
          <w:rFonts w:ascii="Arial" w:hAnsi="Arial" w:cs="Arial"/>
          <w:noProof/>
          <w:sz w:val="28"/>
          <w:szCs w:val="28"/>
        </w:rPr>
      </w:pPr>
    </w:p>
    <w:p w14:paraId="53E6B07C" w14:textId="7D895B62" w:rsidR="00CC3102" w:rsidRPr="00CC3102" w:rsidRDefault="00DE4499" w:rsidP="00CC3102">
      <w:pPr>
        <w:jc w:val="center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UTENZA NEL COMUNE D</w:t>
      </w:r>
      <w:r w:rsidR="00CC3102" w:rsidRPr="00CC3102">
        <w:rPr>
          <w:rFonts w:ascii="Arial" w:hAnsi="Arial" w:cs="Arial"/>
          <w:noProof/>
          <w:sz w:val="28"/>
          <w:szCs w:val="28"/>
        </w:rPr>
        <w:t>I ________________________________</w:t>
      </w:r>
    </w:p>
    <w:p w14:paraId="71B13679" w14:textId="77777777" w:rsidR="00074716" w:rsidRDefault="00074716" w:rsidP="00074716">
      <w:pPr>
        <w:pStyle w:val="Default"/>
      </w:pPr>
    </w:p>
    <w:p w14:paraId="40685A3A" w14:textId="77777777" w:rsidR="00DE4499" w:rsidRDefault="00A72F07" w:rsidP="00A72F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D77D5F" w14:textId="77777777" w:rsidR="00DE4499" w:rsidRDefault="00DE4499" w:rsidP="00A72F07">
      <w:pPr>
        <w:rPr>
          <w:rFonts w:ascii="Arial" w:hAnsi="Arial" w:cs="Arial"/>
          <w:sz w:val="22"/>
          <w:szCs w:val="22"/>
        </w:rPr>
      </w:pPr>
    </w:p>
    <w:p w14:paraId="5EDCF0D1" w14:textId="2AF15AF0" w:rsidR="00A72F07" w:rsidRPr="00875065" w:rsidRDefault="00DE4499" w:rsidP="00A72F0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 w:rsidR="00A72F07" w:rsidRPr="00875065">
        <w:rPr>
          <w:rFonts w:ascii="Arial" w:hAnsi="Arial" w:cs="Arial"/>
          <w:sz w:val="16"/>
          <w:szCs w:val="16"/>
        </w:rPr>
        <w:t>Da inviare utilizzando una delle seguenti modalità:</w:t>
      </w:r>
    </w:p>
    <w:p w14:paraId="1A827EA4" w14:textId="0D557303" w:rsidR="00A72F07" w:rsidRPr="00875065" w:rsidRDefault="00A72F07" w:rsidP="00A72F07">
      <w:pPr>
        <w:pStyle w:val="Paragrafoelenc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875065">
        <w:rPr>
          <w:rFonts w:ascii="Arial" w:hAnsi="Arial" w:cs="Arial"/>
          <w:sz w:val="16"/>
          <w:szCs w:val="16"/>
        </w:rPr>
        <w:t xml:space="preserve">Posta elettronica: </w:t>
      </w:r>
      <w:hyperlink r:id="rId8" w:history="1">
        <w:r w:rsidRPr="00875065">
          <w:rPr>
            <w:rStyle w:val="Collegamentoipertestuale"/>
            <w:rFonts w:ascii="Arial" w:hAnsi="Arial" w:cs="Arial"/>
            <w:sz w:val="16"/>
            <w:szCs w:val="16"/>
          </w:rPr>
          <w:t>amministrazione@agnochiampoambiente.it</w:t>
        </w:r>
      </w:hyperlink>
    </w:p>
    <w:p w14:paraId="3C3CE831" w14:textId="1C9C52AF" w:rsidR="00A72F07" w:rsidRPr="00875065" w:rsidRDefault="00A72F07" w:rsidP="00A72F07">
      <w:pPr>
        <w:pStyle w:val="Paragrafoelenc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875065">
        <w:rPr>
          <w:rFonts w:ascii="Arial" w:hAnsi="Arial" w:cs="Arial"/>
          <w:sz w:val="16"/>
          <w:szCs w:val="16"/>
        </w:rPr>
        <w:t>Fax 0444/696326</w:t>
      </w:r>
    </w:p>
    <w:p w14:paraId="341CC690" w14:textId="778A987C" w:rsidR="00A72F07" w:rsidRPr="00875065" w:rsidRDefault="00A72F07" w:rsidP="00A72F07">
      <w:pPr>
        <w:pStyle w:val="Paragrafoelenc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proofErr w:type="spellStart"/>
      <w:r w:rsidRPr="00875065">
        <w:rPr>
          <w:rFonts w:ascii="Arial" w:hAnsi="Arial" w:cs="Arial"/>
          <w:sz w:val="16"/>
          <w:szCs w:val="16"/>
        </w:rPr>
        <w:t>Pec</w:t>
      </w:r>
      <w:proofErr w:type="spellEnd"/>
      <w:r w:rsidRPr="00875065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875065">
          <w:rPr>
            <w:rStyle w:val="Collegamentoipertestuale"/>
            <w:rFonts w:ascii="Arial" w:hAnsi="Arial" w:cs="Arial"/>
            <w:sz w:val="16"/>
            <w:szCs w:val="16"/>
          </w:rPr>
          <w:t>postac@pec.agnochiampoambiente.it</w:t>
        </w:r>
      </w:hyperlink>
    </w:p>
    <w:p w14:paraId="4B857D1B" w14:textId="6A9F2F69" w:rsidR="0084175C" w:rsidRPr="00875065" w:rsidRDefault="008A12E6" w:rsidP="0084175C">
      <w:pPr>
        <w:pStyle w:val="Paragrafoelenc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875065">
        <w:rPr>
          <w:rFonts w:ascii="Arial" w:hAnsi="Arial" w:cs="Arial"/>
          <w:sz w:val="16"/>
          <w:szCs w:val="16"/>
        </w:rPr>
        <w:t>Consegna</w:t>
      </w:r>
      <w:r w:rsidR="0084175C" w:rsidRPr="00875065">
        <w:rPr>
          <w:rFonts w:ascii="Arial" w:hAnsi="Arial" w:cs="Arial"/>
          <w:sz w:val="16"/>
          <w:szCs w:val="16"/>
        </w:rPr>
        <w:t xml:space="preserve"> a mano in </w:t>
      </w:r>
      <w:r w:rsidR="00F624FE" w:rsidRPr="00875065">
        <w:rPr>
          <w:rFonts w:ascii="Arial" w:hAnsi="Arial" w:cs="Arial"/>
          <w:sz w:val="16"/>
          <w:szCs w:val="16"/>
        </w:rPr>
        <w:t>V</w:t>
      </w:r>
      <w:r w:rsidR="0084175C" w:rsidRPr="00875065">
        <w:rPr>
          <w:rFonts w:ascii="Arial" w:hAnsi="Arial" w:cs="Arial"/>
          <w:sz w:val="16"/>
          <w:szCs w:val="16"/>
        </w:rPr>
        <w:t xml:space="preserve">ia </w:t>
      </w:r>
      <w:r w:rsidR="00F624FE" w:rsidRPr="00875065">
        <w:rPr>
          <w:rFonts w:ascii="Arial" w:hAnsi="Arial" w:cs="Arial"/>
          <w:sz w:val="16"/>
          <w:szCs w:val="16"/>
        </w:rPr>
        <w:t>E</w:t>
      </w:r>
      <w:r w:rsidR="0084175C" w:rsidRPr="00875065">
        <w:rPr>
          <w:rFonts w:ascii="Arial" w:hAnsi="Arial" w:cs="Arial"/>
          <w:sz w:val="16"/>
          <w:szCs w:val="16"/>
        </w:rPr>
        <w:t>inaudi, 2 a Brendola- ufficio segreteria nei seguenti orari:</w:t>
      </w:r>
    </w:p>
    <w:p w14:paraId="50243A95" w14:textId="77777777" w:rsidR="0084175C" w:rsidRPr="00875065" w:rsidRDefault="0084175C" w:rsidP="0084175C">
      <w:pPr>
        <w:pStyle w:val="NormaleWeb"/>
        <w:spacing w:before="0" w:beforeAutospacing="0" w:after="0" w:afterAutospacing="0"/>
        <w:ind w:left="720"/>
        <w:rPr>
          <w:rFonts w:ascii="Arial" w:hAnsi="Arial" w:cs="Arial"/>
          <w:sz w:val="16"/>
          <w:szCs w:val="16"/>
        </w:rPr>
      </w:pPr>
      <w:proofErr w:type="spellStart"/>
      <w:r w:rsidRPr="00875065">
        <w:rPr>
          <w:rStyle w:val="Enfasigrassetto"/>
          <w:rFonts w:ascii="Arial" w:hAnsi="Arial" w:cs="Arial"/>
          <w:sz w:val="16"/>
          <w:szCs w:val="16"/>
        </w:rPr>
        <w:t>Lun</w:t>
      </w:r>
      <w:proofErr w:type="spellEnd"/>
      <w:r w:rsidRPr="00875065">
        <w:rPr>
          <w:rStyle w:val="Enfasigrassetto"/>
          <w:rFonts w:ascii="Arial" w:hAnsi="Arial" w:cs="Arial"/>
          <w:sz w:val="16"/>
          <w:szCs w:val="16"/>
        </w:rPr>
        <w:t xml:space="preserve">, </w:t>
      </w:r>
      <w:proofErr w:type="spellStart"/>
      <w:r w:rsidRPr="00875065">
        <w:rPr>
          <w:rStyle w:val="Enfasigrassetto"/>
          <w:rFonts w:ascii="Arial" w:hAnsi="Arial" w:cs="Arial"/>
          <w:sz w:val="16"/>
          <w:szCs w:val="16"/>
        </w:rPr>
        <w:t>Merc</w:t>
      </w:r>
      <w:proofErr w:type="spellEnd"/>
      <w:r w:rsidRPr="00875065">
        <w:rPr>
          <w:rStyle w:val="Enfasigrassetto"/>
          <w:rFonts w:ascii="Arial" w:hAnsi="Arial" w:cs="Arial"/>
          <w:sz w:val="16"/>
          <w:szCs w:val="16"/>
        </w:rPr>
        <w:t xml:space="preserve">, </w:t>
      </w:r>
      <w:proofErr w:type="spellStart"/>
      <w:r w:rsidRPr="00875065">
        <w:rPr>
          <w:rStyle w:val="Enfasigrassetto"/>
          <w:rFonts w:ascii="Arial" w:hAnsi="Arial" w:cs="Arial"/>
          <w:sz w:val="16"/>
          <w:szCs w:val="16"/>
        </w:rPr>
        <w:t>Giov</w:t>
      </w:r>
      <w:proofErr w:type="spellEnd"/>
      <w:r w:rsidRPr="00875065">
        <w:rPr>
          <w:rFonts w:ascii="Arial" w:hAnsi="Arial" w:cs="Arial"/>
          <w:sz w:val="16"/>
          <w:szCs w:val="16"/>
        </w:rPr>
        <w:br/>
        <w:t>dalle ore 08.00 alle ore 13.00 e dalle ore 14.00 alle ore 17.00</w:t>
      </w:r>
    </w:p>
    <w:p w14:paraId="12DF65DB" w14:textId="4E7D19F4" w:rsidR="0084175C" w:rsidRPr="00875065" w:rsidRDefault="0084175C" w:rsidP="0084175C">
      <w:pPr>
        <w:pStyle w:val="NormaleWeb"/>
        <w:spacing w:before="0" w:beforeAutospacing="0" w:after="0" w:afterAutospacing="0"/>
        <w:ind w:left="720"/>
        <w:rPr>
          <w:rFonts w:ascii="Arial" w:hAnsi="Arial" w:cs="Arial"/>
          <w:sz w:val="16"/>
          <w:szCs w:val="16"/>
        </w:rPr>
      </w:pPr>
      <w:r w:rsidRPr="00875065">
        <w:rPr>
          <w:rStyle w:val="Enfasigrassetto"/>
          <w:rFonts w:ascii="Arial" w:hAnsi="Arial" w:cs="Arial"/>
          <w:sz w:val="16"/>
          <w:szCs w:val="16"/>
        </w:rPr>
        <w:t xml:space="preserve">Mar, </w:t>
      </w:r>
      <w:proofErr w:type="spellStart"/>
      <w:r w:rsidRPr="00875065">
        <w:rPr>
          <w:rStyle w:val="Enfasigrassetto"/>
          <w:rFonts w:ascii="Arial" w:hAnsi="Arial" w:cs="Arial"/>
          <w:sz w:val="16"/>
          <w:szCs w:val="16"/>
        </w:rPr>
        <w:t>Ven</w:t>
      </w:r>
      <w:proofErr w:type="spellEnd"/>
      <w:r w:rsidRPr="00875065">
        <w:rPr>
          <w:rFonts w:ascii="Arial" w:hAnsi="Arial" w:cs="Arial"/>
          <w:sz w:val="16"/>
          <w:szCs w:val="16"/>
        </w:rPr>
        <w:br/>
        <w:t>dalle ore 08.00 alle ore 13.00</w:t>
      </w:r>
    </w:p>
    <w:p w14:paraId="238A335E" w14:textId="2961FACB" w:rsidR="00A72F07" w:rsidRDefault="008A12E6" w:rsidP="0084175C">
      <w:pPr>
        <w:pStyle w:val="Paragrafoelenc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0577EF8" w14:textId="77777777" w:rsidR="00DE4499" w:rsidRDefault="00DE4499" w:rsidP="00875065">
      <w:pPr>
        <w:pStyle w:val="Formuladiapertura"/>
        <w:spacing w:after="60"/>
        <w:ind w:left="709"/>
        <w:rPr>
          <w:rFonts w:ascii="Arial" w:hAnsi="Arial" w:cs="Arial"/>
          <w:sz w:val="22"/>
          <w:szCs w:val="22"/>
        </w:rPr>
      </w:pPr>
    </w:p>
    <w:p w14:paraId="1CDA2ACB" w14:textId="29E54334" w:rsidR="0078178B" w:rsidRPr="00CE30A0" w:rsidRDefault="0078178B" w:rsidP="00DE4499">
      <w:pPr>
        <w:pStyle w:val="Formuladiapertura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CE30A0">
        <w:rPr>
          <w:rFonts w:ascii="Arial" w:hAnsi="Arial" w:cs="Arial"/>
          <w:sz w:val="22"/>
          <w:szCs w:val="22"/>
        </w:rPr>
        <w:t>Il sottoscritto ………………………………………………………...……………………………………</w:t>
      </w:r>
      <w:r w:rsidR="00875065">
        <w:rPr>
          <w:rFonts w:ascii="Arial" w:hAnsi="Arial" w:cs="Arial"/>
          <w:sz w:val="22"/>
          <w:szCs w:val="22"/>
        </w:rPr>
        <w:t>…</w:t>
      </w:r>
    </w:p>
    <w:p w14:paraId="78A8820A" w14:textId="73992E71" w:rsidR="0078178B" w:rsidRPr="00CE30A0" w:rsidRDefault="0078178B" w:rsidP="00DE4499">
      <w:pPr>
        <w:pStyle w:val="Corpotesto"/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 w:rsidRPr="00CE30A0">
        <w:rPr>
          <w:rFonts w:ascii="Arial" w:hAnsi="Arial" w:cs="Arial"/>
          <w:sz w:val="22"/>
          <w:szCs w:val="22"/>
        </w:rPr>
        <w:t>Nato a ………………………</w:t>
      </w:r>
      <w:proofErr w:type="gramStart"/>
      <w:r w:rsidRPr="00CE30A0">
        <w:rPr>
          <w:rFonts w:ascii="Arial" w:hAnsi="Arial" w:cs="Arial"/>
          <w:sz w:val="22"/>
          <w:szCs w:val="22"/>
        </w:rPr>
        <w:t>…….</w:t>
      </w:r>
      <w:proofErr w:type="gramEnd"/>
      <w:r w:rsidRPr="00CE30A0">
        <w:rPr>
          <w:rFonts w:ascii="Arial" w:hAnsi="Arial" w:cs="Arial"/>
          <w:sz w:val="22"/>
          <w:szCs w:val="22"/>
        </w:rPr>
        <w:t>………………………………..… il</w:t>
      </w:r>
      <w:proofErr w:type="gramStart"/>
      <w:r w:rsidRPr="00CE30A0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CE30A0">
        <w:rPr>
          <w:rFonts w:ascii="Arial" w:hAnsi="Arial" w:cs="Arial"/>
          <w:sz w:val="22"/>
          <w:szCs w:val="22"/>
        </w:rPr>
        <w:t>………………………………</w:t>
      </w:r>
      <w:r w:rsidR="00875065">
        <w:rPr>
          <w:rFonts w:ascii="Arial" w:hAnsi="Arial" w:cs="Arial"/>
          <w:sz w:val="22"/>
          <w:szCs w:val="22"/>
        </w:rPr>
        <w:t>..</w:t>
      </w:r>
    </w:p>
    <w:p w14:paraId="7391A0BB" w14:textId="625B965B" w:rsidR="0078178B" w:rsidRPr="00CE30A0" w:rsidRDefault="0078178B" w:rsidP="00DE449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CE30A0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……………………………………………………………………………………………</w:t>
      </w:r>
      <w:r w:rsidR="00875065">
        <w:rPr>
          <w:rFonts w:ascii="Arial" w:hAnsi="Arial" w:cs="Arial"/>
          <w:sz w:val="22"/>
          <w:szCs w:val="22"/>
        </w:rPr>
        <w:t>….</w:t>
      </w:r>
    </w:p>
    <w:p w14:paraId="34D023BD" w14:textId="444CB843" w:rsidR="0078178B" w:rsidRPr="00CE30A0" w:rsidRDefault="0078178B" w:rsidP="00DE449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CE30A0">
        <w:rPr>
          <w:rFonts w:ascii="Arial" w:hAnsi="Arial" w:cs="Arial"/>
          <w:sz w:val="22"/>
          <w:szCs w:val="22"/>
        </w:rPr>
        <w:t>Residente a …………………………</w:t>
      </w:r>
      <w:proofErr w:type="gramStart"/>
      <w:r w:rsidRPr="00CE30A0">
        <w:rPr>
          <w:rFonts w:ascii="Arial" w:hAnsi="Arial" w:cs="Arial"/>
          <w:sz w:val="22"/>
          <w:szCs w:val="22"/>
        </w:rPr>
        <w:t>…….</w:t>
      </w:r>
      <w:proofErr w:type="gramEnd"/>
      <w:r w:rsidRPr="00CE30A0">
        <w:rPr>
          <w:rFonts w:ascii="Arial" w:hAnsi="Arial" w:cs="Arial"/>
          <w:sz w:val="22"/>
          <w:szCs w:val="22"/>
        </w:rPr>
        <w:t>……</w:t>
      </w:r>
      <w:r w:rsidR="00F624FE">
        <w:rPr>
          <w:rFonts w:ascii="Arial" w:hAnsi="Arial" w:cs="Arial"/>
          <w:sz w:val="22"/>
          <w:szCs w:val="22"/>
        </w:rPr>
        <w:t>………………………………………….</w:t>
      </w:r>
      <w:r w:rsidRPr="00CE30A0">
        <w:rPr>
          <w:rFonts w:ascii="Arial" w:hAnsi="Arial" w:cs="Arial"/>
          <w:sz w:val="22"/>
          <w:szCs w:val="22"/>
        </w:rPr>
        <w:t>.</w:t>
      </w:r>
      <w:proofErr w:type="spellStart"/>
      <w:r w:rsidRPr="00CE30A0">
        <w:rPr>
          <w:rFonts w:ascii="Arial" w:hAnsi="Arial" w:cs="Arial"/>
          <w:sz w:val="22"/>
          <w:szCs w:val="22"/>
        </w:rPr>
        <w:t>c.a.p.</w:t>
      </w:r>
      <w:proofErr w:type="spellEnd"/>
      <w:r w:rsidRPr="00CE30A0">
        <w:rPr>
          <w:rFonts w:ascii="Arial" w:hAnsi="Arial" w:cs="Arial"/>
          <w:sz w:val="22"/>
          <w:szCs w:val="22"/>
        </w:rPr>
        <w:t xml:space="preserve"> ……..… Via ……………………</w:t>
      </w:r>
      <w:proofErr w:type="gramStart"/>
      <w:r w:rsidR="00CE30A0">
        <w:rPr>
          <w:rFonts w:ascii="Arial" w:hAnsi="Arial" w:cs="Arial"/>
          <w:sz w:val="22"/>
          <w:szCs w:val="22"/>
        </w:rPr>
        <w:t>…</w:t>
      </w:r>
      <w:r w:rsidRPr="00CE30A0">
        <w:rPr>
          <w:rFonts w:ascii="Arial" w:hAnsi="Arial" w:cs="Arial"/>
          <w:sz w:val="22"/>
          <w:szCs w:val="22"/>
        </w:rPr>
        <w:t>….</w:t>
      </w:r>
      <w:proofErr w:type="gramEnd"/>
      <w:r w:rsidRPr="00CE30A0">
        <w:rPr>
          <w:rFonts w:ascii="Arial" w:hAnsi="Arial" w:cs="Arial"/>
          <w:sz w:val="22"/>
          <w:szCs w:val="22"/>
        </w:rPr>
        <w:t>…</w:t>
      </w:r>
      <w:r w:rsidR="00875065">
        <w:rPr>
          <w:rFonts w:ascii="Arial" w:hAnsi="Arial" w:cs="Arial"/>
          <w:sz w:val="22"/>
          <w:szCs w:val="22"/>
        </w:rPr>
        <w:t>……………………………………………….</w:t>
      </w:r>
      <w:r w:rsidRPr="00CE30A0">
        <w:rPr>
          <w:rFonts w:ascii="Arial" w:hAnsi="Arial" w:cs="Arial"/>
          <w:sz w:val="22"/>
          <w:szCs w:val="22"/>
        </w:rPr>
        <w:t xml:space="preserve">…………N. </w:t>
      </w:r>
      <w:r w:rsidR="00F624FE">
        <w:rPr>
          <w:rFonts w:ascii="Arial" w:hAnsi="Arial" w:cs="Arial"/>
          <w:sz w:val="22"/>
          <w:szCs w:val="22"/>
        </w:rPr>
        <w:t>…</w:t>
      </w:r>
      <w:r w:rsidR="00875065">
        <w:rPr>
          <w:rFonts w:ascii="Arial" w:hAnsi="Arial" w:cs="Arial"/>
          <w:sz w:val="22"/>
          <w:szCs w:val="22"/>
        </w:rPr>
        <w:t>……………</w:t>
      </w:r>
    </w:p>
    <w:p w14:paraId="2EDF059B" w14:textId="6C4B75A8" w:rsidR="0078178B" w:rsidRDefault="0078178B" w:rsidP="00DE4499">
      <w:pPr>
        <w:pStyle w:val="Paragrafoelenco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CE30A0">
        <w:rPr>
          <w:rFonts w:ascii="Arial" w:hAnsi="Arial" w:cs="Arial"/>
          <w:sz w:val="22"/>
          <w:szCs w:val="22"/>
        </w:rPr>
        <w:t>Tel. …………………………</w:t>
      </w:r>
      <w:proofErr w:type="gramStart"/>
      <w:r w:rsidRPr="00CE30A0">
        <w:rPr>
          <w:rFonts w:ascii="Arial" w:hAnsi="Arial" w:cs="Arial"/>
          <w:sz w:val="22"/>
          <w:szCs w:val="22"/>
        </w:rPr>
        <w:t>…….</w:t>
      </w:r>
      <w:proofErr w:type="gramEnd"/>
      <w:r w:rsidRPr="00CE30A0">
        <w:rPr>
          <w:rFonts w:ascii="Arial" w:hAnsi="Arial" w:cs="Arial"/>
          <w:sz w:val="22"/>
          <w:szCs w:val="22"/>
        </w:rPr>
        <w:t>.…… Fax ………………………</w:t>
      </w:r>
      <w:r w:rsidR="00875065" w:rsidRPr="00875065">
        <w:rPr>
          <w:rFonts w:ascii="Arial" w:hAnsi="Arial" w:cs="Arial"/>
          <w:sz w:val="22"/>
          <w:szCs w:val="22"/>
        </w:rPr>
        <w:t xml:space="preserve"> </w:t>
      </w:r>
      <w:r w:rsidR="00875065" w:rsidRPr="00F624FE">
        <w:rPr>
          <w:rFonts w:ascii="Arial" w:hAnsi="Arial" w:cs="Arial"/>
          <w:sz w:val="22"/>
          <w:szCs w:val="22"/>
        </w:rPr>
        <w:t>E-mail</w:t>
      </w:r>
      <w:r w:rsidR="00875065" w:rsidRPr="00CE30A0">
        <w:rPr>
          <w:rFonts w:ascii="Arial" w:hAnsi="Arial" w:cs="Arial"/>
          <w:sz w:val="22"/>
          <w:szCs w:val="22"/>
        </w:rPr>
        <w:t xml:space="preserve"> </w:t>
      </w:r>
      <w:r w:rsidRPr="00CE30A0">
        <w:rPr>
          <w:rFonts w:ascii="Arial" w:hAnsi="Arial" w:cs="Arial"/>
          <w:sz w:val="22"/>
          <w:szCs w:val="22"/>
        </w:rPr>
        <w:t>……………………………</w:t>
      </w:r>
      <w:r w:rsidR="00875065">
        <w:rPr>
          <w:rFonts w:ascii="Arial" w:hAnsi="Arial" w:cs="Arial"/>
          <w:sz w:val="22"/>
          <w:szCs w:val="22"/>
        </w:rPr>
        <w:t>.</w:t>
      </w:r>
    </w:p>
    <w:p w14:paraId="1935155C" w14:textId="16F7EBC9" w:rsidR="00DE4499" w:rsidRDefault="00DE4499" w:rsidP="0078178B">
      <w:pPr>
        <w:pStyle w:val="Paragrafoelenco"/>
        <w:ind w:left="709"/>
        <w:rPr>
          <w:rFonts w:ascii="Arial" w:hAnsi="Arial" w:cs="Arial"/>
          <w:sz w:val="22"/>
          <w:szCs w:val="22"/>
        </w:rPr>
      </w:pPr>
    </w:p>
    <w:p w14:paraId="401D3F35" w14:textId="3D0EAF24" w:rsidR="00843909" w:rsidRDefault="00843909" w:rsidP="0078178B">
      <w:pPr>
        <w:pStyle w:val="Paragrafoelenco"/>
        <w:ind w:left="709"/>
        <w:rPr>
          <w:rFonts w:ascii="Arial" w:hAnsi="Arial" w:cs="Arial"/>
          <w:sz w:val="22"/>
          <w:szCs w:val="22"/>
        </w:rPr>
      </w:pPr>
    </w:p>
    <w:p w14:paraId="0A13FED5" w14:textId="641D2E41" w:rsidR="00DE4499" w:rsidRPr="00CE30A0" w:rsidRDefault="00DE4499" w:rsidP="0078178B">
      <w:pPr>
        <w:pStyle w:val="Paragrafoelenc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(Eventualmente) Titolare della ditta__________________________________________________</w:t>
      </w:r>
    </w:p>
    <w:p w14:paraId="3310FEF2" w14:textId="28ACAF86" w:rsidR="00CE30A0" w:rsidRDefault="00CE30A0" w:rsidP="00CE30A0">
      <w:pPr>
        <w:pStyle w:val="Paragrafoelenco"/>
        <w:ind w:left="1080"/>
        <w:rPr>
          <w:rFonts w:ascii="Arial" w:hAnsi="Arial" w:cs="Arial"/>
          <w:b/>
          <w:bCs/>
          <w:sz w:val="22"/>
          <w:szCs w:val="22"/>
        </w:rPr>
      </w:pPr>
    </w:p>
    <w:p w14:paraId="70AD48F1" w14:textId="77777777" w:rsidR="00DE4499" w:rsidRDefault="00DE4499" w:rsidP="00CE30A0">
      <w:pPr>
        <w:pStyle w:val="Paragrafoelenco"/>
        <w:ind w:left="709"/>
        <w:jc w:val="center"/>
        <w:rPr>
          <w:rFonts w:ascii="Arial" w:hAnsi="Arial" w:cs="Arial"/>
          <w:b/>
          <w:bCs/>
        </w:rPr>
      </w:pPr>
    </w:p>
    <w:p w14:paraId="15861986" w14:textId="73C53C75" w:rsidR="00CE30A0" w:rsidRPr="00CE30A0" w:rsidRDefault="00CE30A0" w:rsidP="00CE30A0">
      <w:pPr>
        <w:pStyle w:val="Paragrafoelenco"/>
        <w:ind w:left="709"/>
        <w:jc w:val="center"/>
        <w:rPr>
          <w:rFonts w:ascii="Arial" w:hAnsi="Arial" w:cs="Arial"/>
          <w:b/>
          <w:bCs/>
        </w:rPr>
      </w:pPr>
      <w:r w:rsidRPr="00CE30A0">
        <w:rPr>
          <w:rFonts w:ascii="Arial" w:hAnsi="Arial" w:cs="Arial"/>
          <w:b/>
          <w:bCs/>
        </w:rPr>
        <w:t>MOTIVAZIONE DEL RECLAMO</w:t>
      </w:r>
    </w:p>
    <w:p w14:paraId="62BFC007" w14:textId="1F1F8D40" w:rsidR="00CE30A0" w:rsidRDefault="00CE30A0" w:rsidP="00DE4499">
      <w:pPr>
        <w:pStyle w:val="Paragrafoelenco"/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875065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  <w:r w:rsidR="00DE4499">
        <w:rPr>
          <w:rFonts w:ascii="Arial" w:hAnsi="Arial" w:cs="Arial"/>
          <w:b/>
          <w:bCs/>
          <w:sz w:val="22"/>
          <w:szCs w:val="22"/>
        </w:rPr>
        <w:t>_____________</w:t>
      </w:r>
    </w:p>
    <w:p w14:paraId="3A25A560" w14:textId="5146380E" w:rsidR="00CE30A0" w:rsidRPr="00F624FE" w:rsidRDefault="00CE30A0" w:rsidP="00CE30A0">
      <w:pPr>
        <w:pStyle w:val="Paragrafoelenco"/>
        <w:spacing w:line="360" w:lineRule="auto"/>
        <w:ind w:left="1077"/>
        <w:rPr>
          <w:rFonts w:ascii="Arial" w:hAnsi="Arial" w:cs="Arial"/>
          <w:b/>
          <w:bCs/>
          <w:sz w:val="16"/>
          <w:szCs w:val="16"/>
        </w:rPr>
      </w:pPr>
    </w:p>
    <w:p w14:paraId="4B6DC4FB" w14:textId="77777777" w:rsidR="00843909" w:rsidRDefault="00843909" w:rsidP="00F624FE">
      <w:pPr>
        <w:ind w:left="709"/>
        <w:rPr>
          <w:rFonts w:ascii="Arial" w:hAnsi="Arial" w:cs="Arial"/>
          <w:sz w:val="22"/>
          <w:szCs w:val="22"/>
        </w:rPr>
      </w:pPr>
    </w:p>
    <w:p w14:paraId="4DC09DCE" w14:textId="00A4C031" w:rsidR="00CE30A0" w:rsidRPr="00F624FE" w:rsidRDefault="00CE30A0" w:rsidP="00F624FE">
      <w:pPr>
        <w:ind w:left="709"/>
        <w:rPr>
          <w:rFonts w:ascii="Arial" w:hAnsi="Arial" w:cs="Arial"/>
          <w:sz w:val="22"/>
          <w:szCs w:val="22"/>
        </w:rPr>
      </w:pPr>
      <w:r w:rsidRPr="00F624FE">
        <w:rPr>
          <w:rFonts w:ascii="Arial" w:hAnsi="Arial" w:cs="Arial"/>
          <w:sz w:val="22"/>
          <w:szCs w:val="22"/>
        </w:rPr>
        <w:t>Data ………………………</w:t>
      </w:r>
      <w:r w:rsidR="00F624FE">
        <w:rPr>
          <w:rFonts w:ascii="Arial" w:hAnsi="Arial" w:cs="Arial"/>
          <w:sz w:val="22"/>
          <w:szCs w:val="22"/>
        </w:rPr>
        <w:t>Fi</w:t>
      </w:r>
      <w:r w:rsidRPr="00F624FE">
        <w:rPr>
          <w:rFonts w:ascii="Arial" w:hAnsi="Arial" w:cs="Arial"/>
          <w:sz w:val="22"/>
          <w:szCs w:val="22"/>
        </w:rPr>
        <w:t xml:space="preserve">rma </w:t>
      </w:r>
      <w:r w:rsidR="00F624FE" w:rsidRPr="00F624FE">
        <w:rPr>
          <w:rFonts w:ascii="Arial" w:hAnsi="Arial" w:cs="Arial"/>
          <w:sz w:val="22"/>
          <w:szCs w:val="22"/>
        </w:rPr>
        <w:t xml:space="preserve">leggibile per esteso </w:t>
      </w:r>
      <w:r w:rsidRPr="00F624FE">
        <w:rPr>
          <w:rFonts w:ascii="Arial" w:hAnsi="Arial" w:cs="Arial"/>
          <w:sz w:val="22"/>
          <w:szCs w:val="22"/>
        </w:rPr>
        <w:t>del dichiarante…………</w:t>
      </w:r>
      <w:proofErr w:type="gramStart"/>
      <w:r w:rsidRPr="00F624FE">
        <w:rPr>
          <w:rFonts w:ascii="Arial" w:hAnsi="Arial" w:cs="Arial"/>
          <w:sz w:val="22"/>
          <w:szCs w:val="22"/>
        </w:rPr>
        <w:t>…….</w:t>
      </w:r>
      <w:proofErr w:type="gramEnd"/>
      <w:r w:rsidRPr="00F624FE">
        <w:rPr>
          <w:rFonts w:ascii="Arial" w:hAnsi="Arial" w:cs="Arial"/>
          <w:sz w:val="22"/>
          <w:szCs w:val="22"/>
        </w:rPr>
        <w:t>……………………</w:t>
      </w:r>
    </w:p>
    <w:p w14:paraId="4147B1E6" w14:textId="77777777" w:rsidR="00F624FE" w:rsidRDefault="00F624FE" w:rsidP="00F624FE">
      <w:pPr>
        <w:autoSpaceDE w:val="0"/>
        <w:autoSpaceDN w:val="0"/>
        <w:ind w:right="-1"/>
        <w:jc w:val="both"/>
        <w:rPr>
          <w:rFonts w:ascii="Arial" w:hAnsi="Arial" w:cs="Arial"/>
          <w:i/>
          <w:iCs/>
          <w:sz w:val="16"/>
          <w:szCs w:val="16"/>
        </w:rPr>
      </w:pPr>
    </w:p>
    <w:p w14:paraId="1F31C0DD" w14:textId="77777777" w:rsidR="00DE4499" w:rsidRDefault="00DE4499" w:rsidP="00875065">
      <w:pPr>
        <w:autoSpaceDE w:val="0"/>
        <w:autoSpaceDN w:val="0"/>
        <w:ind w:left="709" w:right="-1"/>
        <w:jc w:val="both"/>
        <w:rPr>
          <w:rFonts w:ascii="Arial" w:hAnsi="Arial" w:cs="Arial"/>
          <w:i/>
          <w:iCs/>
          <w:sz w:val="14"/>
          <w:szCs w:val="14"/>
        </w:rPr>
      </w:pPr>
    </w:p>
    <w:p w14:paraId="6682778D" w14:textId="77777777" w:rsidR="00DE4499" w:rsidRDefault="00DE4499" w:rsidP="00875065">
      <w:pPr>
        <w:autoSpaceDE w:val="0"/>
        <w:autoSpaceDN w:val="0"/>
        <w:ind w:left="709" w:right="-1"/>
        <w:jc w:val="both"/>
        <w:rPr>
          <w:rFonts w:ascii="Arial" w:hAnsi="Arial" w:cs="Arial"/>
          <w:i/>
          <w:iCs/>
          <w:sz w:val="14"/>
          <w:szCs w:val="14"/>
        </w:rPr>
      </w:pPr>
    </w:p>
    <w:p w14:paraId="1B8617DF" w14:textId="77777777" w:rsidR="00DE4499" w:rsidRDefault="00DE4499" w:rsidP="00875065">
      <w:pPr>
        <w:autoSpaceDE w:val="0"/>
        <w:autoSpaceDN w:val="0"/>
        <w:ind w:left="709" w:right="-1"/>
        <w:jc w:val="both"/>
        <w:rPr>
          <w:rFonts w:ascii="Arial" w:hAnsi="Arial" w:cs="Arial"/>
          <w:i/>
          <w:iCs/>
          <w:sz w:val="14"/>
          <w:szCs w:val="14"/>
        </w:rPr>
      </w:pPr>
    </w:p>
    <w:p w14:paraId="36B4F154" w14:textId="36314739" w:rsidR="00F624FE" w:rsidRPr="00F624FE" w:rsidRDefault="00F624FE" w:rsidP="00875065">
      <w:pPr>
        <w:autoSpaceDE w:val="0"/>
        <w:autoSpaceDN w:val="0"/>
        <w:ind w:left="709" w:right="-1"/>
        <w:jc w:val="both"/>
        <w:rPr>
          <w:rFonts w:ascii="Arial" w:hAnsi="Arial" w:cs="Arial"/>
          <w:b/>
          <w:bCs/>
          <w:sz w:val="14"/>
          <w:szCs w:val="14"/>
        </w:rPr>
      </w:pPr>
      <w:r w:rsidRPr="00F624FE">
        <w:rPr>
          <w:rFonts w:ascii="Arial" w:hAnsi="Arial" w:cs="Arial"/>
          <w:i/>
          <w:iCs/>
          <w:sz w:val="14"/>
          <w:szCs w:val="14"/>
        </w:rPr>
        <w:t xml:space="preserve">Informativa ai sensi del Regolamento Europeo n. 679 del 27/04/2016 e dal D. Lgs. 101/2018: i dati sopra riportati sono prescritti dalle disposizioni vigenti ai fini del procedimento per il quale sono stati richiesti e verranno utilizzati esclusivamente per tale scopo. </w:t>
      </w:r>
      <w:proofErr w:type="gramStart"/>
      <w:r w:rsidRPr="00F624FE">
        <w:rPr>
          <w:rFonts w:ascii="Arial" w:hAnsi="Arial" w:cs="Arial"/>
          <w:i/>
          <w:iCs/>
          <w:sz w:val="14"/>
          <w:szCs w:val="14"/>
        </w:rPr>
        <w:t>E’</w:t>
      </w:r>
      <w:proofErr w:type="gramEnd"/>
      <w:r w:rsidRPr="00F624FE">
        <w:rPr>
          <w:rFonts w:ascii="Arial" w:hAnsi="Arial" w:cs="Arial"/>
          <w:i/>
          <w:iCs/>
          <w:sz w:val="14"/>
          <w:szCs w:val="14"/>
        </w:rPr>
        <w:t xml:space="preserve"> possibile consultare sul sito internet </w:t>
      </w:r>
      <w:hyperlink r:id="rId10" w:history="1">
        <w:r w:rsidRPr="00F624FE">
          <w:rPr>
            <w:rStyle w:val="Collegamentoipertestuale"/>
            <w:rFonts w:ascii="Arial" w:hAnsi="Arial" w:cs="Arial"/>
            <w:i/>
            <w:iCs/>
            <w:sz w:val="14"/>
            <w:szCs w:val="14"/>
          </w:rPr>
          <w:t>http://www.agnochiampoambiente.it/amministrazione-trasparente/disposizioni-generali/</w:t>
        </w:r>
      </w:hyperlink>
      <w:r w:rsidRPr="00F624FE">
        <w:rPr>
          <w:rFonts w:ascii="Arial" w:hAnsi="Arial" w:cs="Arial"/>
          <w:i/>
          <w:iCs/>
          <w:sz w:val="14"/>
          <w:szCs w:val="14"/>
        </w:rPr>
        <w:t>, il testo integrale dell'informativa sulla privacy aziendale</w:t>
      </w:r>
      <w:r w:rsidRPr="00F624FE">
        <w:rPr>
          <w:rFonts w:ascii="Helvetica" w:hAnsi="Helvetica"/>
          <w:i/>
          <w:iCs/>
          <w:sz w:val="14"/>
          <w:szCs w:val="14"/>
        </w:rPr>
        <w:t>.</w:t>
      </w:r>
    </w:p>
    <w:sectPr w:rsidR="00F624FE" w:rsidRPr="00F624FE" w:rsidSect="00B832B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1" w:bottom="1134" w:left="567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F11E" w14:textId="77777777" w:rsidR="00AB35E2" w:rsidRDefault="00AB35E2">
      <w:r>
        <w:separator/>
      </w:r>
    </w:p>
  </w:endnote>
  <w:endnote w:type="continuationSeparator" w:id="0">
    <w:p w14:paraId="151E61A3" w14:textId="77777777" w:rsidR="00AB35E2" w:rsidRDefault="00AB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7BBF" w14:textId="77777777" w:rsidR="003D3CA4" w:rsidRPr="00716F70" w:rsidRDefault="003D3CA4" w:rsidP="00716F70">
    <w:pPr>
      <w:pStyle w:val="Pidipagina"/>
    </w:pPr>
    <w:r>
      <w:rPr>
        <w:noProof/>
      </w:rPr>
      <w:drawing>
        <wp:inline distT="0" distB="0" distL="0" distR="0" wp14:anchorId="67BF5312" wp14:editId="31E2D28D">
          <wp:extent cx="7139305" cy="861695"/>
          <wp:effectExtent l="19050" t="0" r="4445" b="0"/>
          <wp:docPr id="62" name="Immagine 62" descr="Intestata Lower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ta Lower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D1C1" w14:textId="77777777" w:rsidR="00AB35E2" w:rsidRDefault="00AB35E2">
      <w:r>
        <w:separator/>
      </w:r>
    </w:p>
  </w:footnote>
  <w:footnote w:type="continuationSeparator" w:id="0">
    <w:p w14:paraId="09B52966" w14:textId="77777777" w:rsidR="00AB35E2" w:rsidRDefault="00AB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BB32" w14:textId="77777777" w:rsidR="003D3CA4" w:rsidRDefault="00545E01">
    <w:pPr>
      <w:pStyle w:val="Intestazione"/>
    </w:pPr>
    <w:r>
      <w:rPr>
        <w:noProof/>
      </w:rPr>
      <w:pict w14:anchorId="75700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9766" o:spid="_x0000_s2056" type="#_x0000_t75" style="position:absolute;margin-left:0;margin-top:0;width:566.6pt;height:63.05pt;z-index:-251654656;mso-position-horizontal:center;mso-position-horizontal-relative:margin;mso-position-vertical:center;mso-position-vertical-relative:margin" o:allowincell="f">
          <v:imagedata r:id="rId1" o:title="carta intestata_agnochiampoambiente_indirizzo"/>
          <w10:wrap anchorx="margin" anchory="margin"/>
        </v:shape>
      </w:pict>
    </w:r>
    <w:r>
      <w:rPr>
        <w:noProof/>
      </w:rPr>
      <w:pict w14:anchorId="66D136A5">
        <v:shape id="WordPictureWatermark12941766" o:spid="_x0000_s2053" type="#_x0000_t75" style="position:absolute;margin-left:0;margin-top:0;width:566.6pt;height:63.05pt;z-index:-251656704;mso-position-horizontal:center;mso-position-horizontal-relative:margin;mso-position-vertical:center;mso-position-vertical-relative:margin" o:allowincell="f">
          <v:imagedata r:id="rId1" o:title="carta intestata_agnochiampoambiente_indirizz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8A04" w14:textId="3ECFF30C" w:rsidR="003D3CA4" w:rsidRDefault="00545E01">
    <w:pPr>
      <w:pStyle w:val="Intestazione"/>
    </w:pPr>
    <w:r>
      <w:rPr>
        <w:noProof/>
      </w:rPr>
      <w:drawing>
        <wp:anchor distT="0" distB="0" distL="114300" distR="114300" simplePos="0" relativeHeight="251663872" behindDoc="0" locked="0" layoutInCell="1" allowOverlap="1" wp14:anchorId="28A05170" wp14:editId="3BE915D8">
          <wp:simplePos x="0" y="0"/>
          <wp:positionH relativeFrom="column">
            <wp:posOffset>3228975</wp:posOffset>
          </wp:positionH>
          <wp:positionV relativeFrom="paragraph">
            <wp:posOffset>1104900</wp:posOffset>
          </wp:positionV>
          <wp:extent cx="738505" cy="720090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F4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32A43EB" wp14:editId="077C3809">
              <wp:simplePos x="0" y="0"/>
              <wp:positionH relativeFrom="column">
                <wp:posOffset>3983355</wp:posOffset>
              </wp:positionH>
              <wp:positionV relativeFrom="paragraph">
                <wp:posOffset>1281430</wp:posOffset>
              </wp:positionV>
              <wp:extent cx="2846070" cy="457200"/>
              <wp:effectExtent l="0" t="0" r="11430" b="1905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60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3D8D9" w14:textId="77777777" w:rsidR="003D3CA4" w:rsidRDefault="003D3CA4" w:rsidP="009760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A43E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13.65pt;margin-top:100.9pt;width:224.1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">
              <v:textbox>
                <w:txbxContent>
                  <w:p w14:paraId="2CB3D8D9" w14:textId="77777777" w:rsidR="003D3CA4" w:rsidRDefault="003D3CA4" w:rsidP="009760E7"/>
                </w:txbxContent>
              </v:textbox>
            </v:shape>
          </w:pict>
        </mc:Fallback>
      </mc:AlternateContent>
    </w:r>
    <w:r w:rsidR="00D25F4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37E6473" wp14:editId="62E05C91">
              <wp:simplePos x="0" y="0"/>
              <wp:positionH relativeFrom="column">
                <wp:posOffset>3983355</wp:posOffset>
              </wp:positionH>
              <wp:positionV relativeFrom="paragraph">
                <wp:posOffset>104775</wp:posOffset>
              </wp:positionV>
              <wp:extent cx="2846070" cy="1171575"/>
              <wp:effectExtent l="0" t="0" r="11430" b="2857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607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1FAE3" w14:textId="0AAAC45B" w:rsidR="003D3CA4" w:rsidRPr="00876E1E" w:rsidRDefault="003D3CA4" w:rsidP="009760E7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E6473" id="Text Box 18" o:spid="_x0000_s1027" type="#_x0000_t202" style="position:absolute;margin-left:313.65pt;margin-top:8.25pt;width:224.1pt;height:9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">
              <v:textbox>
                <w:txbxContent>
                  <w:p w14:paraId="3B11FAE3" w14:textId="0AAAC45B" w:rsidR="003D3CA4" w:rsidRPr="00876E1E" w:rsidRDefault="003D3CA4" w:rsidP="009760E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D3CA4">
      <w:rPr>
        <w:noProof/>
      </w:rPr>
      <w:drawing>
        <wp:anchor distT="0" distB="0" distL="114300" distR="114300" simplePos="0" relativeHeight="251656704" behindDoc="1" locked="0" layoutInCell="1" allowOverlap="1" wp14:anchorId="544C1E8F" wp14:editId="1D00C3AA">
          <wp:simplePos x="0" y="0"/>
          <wp:positionH relativeFrom="column">
            <wp:posOffset>3226435</wp:posOffset>
          </wp:positionH>
          <wp:positionV relativeFrom="paragraph">
            <wp:posOffset>136525</wp:posOffset>
          </wp:positionV>
          <wp:extent cx="615950" cy="768350"/>
          <wp:effectExtent l="19050" t="0" r="0" b="0"/>
          <wp:wrapNone/>
          <wp:docPr id="59" name="Immagine 59" descr="Marchio ACCREDIA Organizzazioni certificate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archio ACCREDIA Organizzazioni certificate_7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3CA4">
      <w:t xml:space="preserve">         </w:t>
    </w:r>
    <w:r w:rsidR="003D3CA4">
      <w:rPr>
        <w:noProof/>
      </w:rPr>
      <w:drawing>
        <wp:anchor distT="0" distB="0" distL="114300" distR="114300" simplePos="0" relativeHeight="251653632" behindDoc="1" locked="0" layoutInCell="1" allowOverlap="1" wp14:anchorId="1B07316F" wp14:editId="7E002CB0">
          <wp:simplePos x="0" y="0"/>
          <wp:positionH relativeFrom="column">
            <wp:posOffset>342265</wp:posOffset>
          </wp:positionH>
          <wp:positionV relativeFrom="paragraph">
            <wp:posOffset>0</wp:posOffset>
          </wp:positionV>
          <wp:extent cx="1000125" cy="1543050"/>
          <wp:effectExtent l="19050" t="0" r="9525" b="0"/>
          <wp:wrapNone/>
          <wp:docPr id="61" name="Immagine 61" descr="carta intestata_agnochiampoambiente_cm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arta intestata_agnochiampoambiente_cm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54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3CA4"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B9E0" w14:textId="77777777" w:rsidR="003D3CA4" w:rsidRDefault="00545E01">
    <w:pPr>
      <w:pStyle w:val="Intestazione"/>
    </w:pPr>
    <w:r>
      <w:rPr>
        <w:noProof/>
      </w:rPr>
      <w:pict w14:anchorId="65B42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9765" o:spid="_x0000_s2055" type="#_x0000_t75" style="position:absolute;margin-left:0;margin-top:0;width:566.6pt;height:63.05pt;z-index:-251655680;mso-position-horizontal:center;mso-position-horizontal-relative:margin;mso-position-vertical:center;mso-position-vertical-relative:margin" o:allowincell="f">
          <v:imagedata r:id="rId1" o:title="carta intestata_agnochiampoambiente_indirizzo"/>
          <w10:wrap anchorx="margin" anchory="margin"/>
        </v:shape>
      </w:pict>
    </w:r>
    <w:r>
      <w:rPr>
        <w:noProof/>
      </w:rPr>
      <w:pict w14:anchorId="4C0D138D">
        <v:shape id="WordPictureWatermark12941765" o:spid="_x0000_s2052" type="#_x0000_t75" style="position:absolute;margin-left:0;margin-top:0;width:566.6pt;height:63.05pt;z-index:-251657728;mso-position-horizontal:center;mso-position-horizontal-relative:margin;mso-position-vertical:center;mso-position-vertical-relative:margin" o:allowincell="f">
          <v:imagedata r:id="rId1" o:title="carta intestata_agnochiampoambiente_indirizz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743E"/>
    <w:multiLevelType w:val="hybridMultilevel"/>
    <w:tmpl w:val="04F202A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402BDD"/>
    <w:multiLevelType w:val="hybridMultilevel"/>
    <w:tmpl w:val="D9FE5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305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8AA2E4B"/>
    <w:multiLevelType w:val="hybridMultilevel"/>
    <w:tmpl w:val="CC5C7C88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29F54E2A"/>
    <w:multiLevelType w:val="hybridMultilevel"/>
    <w:tmpl w:val="D2488C0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367A54"/>
    <w:multiLevelType w:val="hybridMultilevel"/>
    <w:tmpl w:val="99246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334FE"/>
    <w:multiLevelType w:val="hybridMultilevel"/>
    <w:tmpl w:val="59BA92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815EEC"/>
    <w:multiLevelType w:val="hybridMultilevel"/>
    <w:tmpl w:val="AA3C458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AEA1680"/>
    <w:multiLevelType w:val="hybridMultilevel"/>
    <w:tmpl w:val="A9826BAC"/>
    <w:lvl w:ilvl="0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942" w:hanging="360"/>
      </w:pPr>
    </w:lvl>
    <w:lvl w:ilvl="2" w:tplc="0410001B" w:tentative="1">
      <w:start w:val="1"/>
      <w:numFmt w:val="lowerRoman"/>
      <w:lvlText w:val="%3."/>
      <w:lvlJc w:val="right"/>
      <w:pPr>
        <w:ind w:left="4662" w:hanging="180"/>
      </w:pPr>
    </w:lvl>
    <w:lvl w:ilvl="3" w:tplc="0410000F" w:tentative="1">
      <w:start w:val="1"/>
      <w:numFmt w:val="decimal"/>
      <w:lvlText w:val="%4."/>
      <w:lvlJc w:val="left"/>
      <w:pPr>
        <w:ind w:left="5382" w:hanging="360"/>
      </w:pPr>
    </w:lvl>
    <w:lvl w:ilvl="4" w:tplc="04100019" w:tentative="1">
      <w:start w:val="1"/>
      <w:numFmt w:val="lowerLetter"/>
      <w:lvlText w:val="%5."/>
      <w:lvlJc w:val="left"/>
      <w:pPr>
        <w:ind w:left="6102" w:hanging="360"/>
      </w:pPr>
    </w:lvl>
    <w:lvl w:ilvl="5" w:tplc="0410001B" w:tentative="1">
      <w:start w:val="1"/>
      <w:numFmt w:val="lowerRoman"/>
      <w:lvlText w:val="%6."/>
      <w:lvlJc w:val="right"/>
      <w:pPr>
        <w:ind w:left="6822" w:hanging="180"/>
      </w:pPr>
    </w:lvl>
    <w:lvl w:ilvl="6" w:tplc="0410000F" w:tentative="1">
      <w:start w:val="1"/>
      <w:numFmt w:val="decimal"/>
      <w:lvlText w:val="%7."/>
      <w:lvlJc w:val="left"/>
      <w:pPr>
        <w:ind w:left="7542" w:hanging="360"/>
      </w:pPr>
    </w:lvl>
    <w:lvl w:ilvl="7" w:tplc="04100019" w:tentative="1">
      <w:start w:val="1"/>
      <w:numFmt w:val="lowerLetter"/>
      <w:lvlText w:val="%8."/>
      <w:lvlJc w:val="left"/>
      <w:pPr>
        <w:ind w:left="8262" w:hanging="360"/>
      </w:pPr>
    </w:lvl>
    <w:lvl w:ilvl="8" w:tplc="0410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9" w15:restartNumberingAfterBreak="0">
    <w:nsid w:val="5BD6608D"/>
    <w:multiLevelType w:val="hybridMultilevel"/>
    <w:tmpl w:val="A234574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60F273BD"/>
    <w:multiLevelType w:val="hybridMultilevel"/>
    <w:tmpl w:val="3934F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45983"/>
    <w:multiLevelType w:val="hybridMultilevel"/>
    <w:tmpl w:val="6CE02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38E8"/>
    <w:multiLevelType w:val="hybridMultilevel"/>
    <w:tmpl w:val="28C466B4"/>
    <w:lvl w:ilvl="0" w:tplc="0890F0C4">
      <w:start w:val="1"/>
      <w:numFmt w:val="decimal"/>
      <w:lvlText w:val="%1)"/>
      <w:lvlJc w:val="left"/>
      <w:pPr>
        <w:ind w:left="322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942" w:hanging="360"/>
      </w:pPr>
    </w:lvl>
    <w:lvl w:ilvl="2" w:tplc="0410001B" w:tentative="1">
      <w:start w:val="1"/>
      <w:numFmt w:val="lowerRoman"/>
      <w:lvlText w:val="%3."/>
      <w:lvlJc w:val="right"/>
      <w:pPr>
        <w:ind w:left="4662" w:hanging="180"/>
      </w:pPr>
    </w:lvl>
    <w:lvl w:ilvl="3" w:tplc="0410000F" w:tentative="1">
      <w:start w:val="1"/>
      <w:numFmt w:val="decimal"/>
      <w:lvlText w:val="%4."/>
      <w:lvlJc w:val="left"/>
      <w:pPr>
        <w:ind w:left="5382" w:hanging="360"/>
      </w:pPr>
    </w:lvl>
    <w:lvl w:ilvl="4" w:tplc="04100019" w:tentative="1">
      <w:start w:val="1"/>
      <w:numFmt w:val="lowerLetter"/>
      <w:lvlText w:val="%5."/>
      <w:lvlJc w:val="left"/>
      <w:pPr>
        <w:ind w:left="6102" w:hanging="360"/>
      </w:pPr>
    </w:lvl>
    <w:lvl w:ilvl="5" w:tplc="0410001B" w:tentative="1">
      <w:start w:val="1"/>
      <w:numFmt w:val="lowerRoman"/>
      <w:lvlText w:val="%6."/>
      <w:lvlJc w:val="right"/>
      <w:pPr>
        <w:ind w:left="6822" w:hanging="180"/>
      </w:pPr>
    </w:lvl>
    <w:lvl w:ilvl="6" w:tplc="0410000F" w:tentative="1">
      <w:start w:val="1"/>
      <w:numFmt w:val="decimal"/>
      <w:lvlText w:val="%7."/>
      <w:lvlJc w:val="left"/>
      <w:pPr>
        <w:ind w:left="7542" w:hanging="360"/>
      </w:pPr>
    </w:lvl>
    <w:lvl w:ilvl="7" w:tplc="04100019" w:tentative="1">
      <w:start w:val="1"/>
      <w:numFmt w:val="lowerLetter"/>
      <w:lvlText w:val="%8."/>
      <w:lvlJc w:val="left"/>
      <w:pPr>
        <w:ind w:left="8262" w:hanging="360"/>
      </w:pPr>
    </w:lvl>
    <w:lvl w:ilvl="8" w:tplc="0410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13" w15:restartNumberingAfterBreak="0">
    <w:nsid w:val="72B25C2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4BB6FA2"/>
    <w:multiLevelType w:val="hybridMultilevel"/>
    <w:tmpl w:val="C4FA54E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55A5099"/>
    <w:multiLevelType w:val="hybridMultilevel"/>
    <w:tmpl w:val="839A52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74B3FF6"/>
    <w:multiLevelType w:val="multilevel"/>
    <w:tmpl w:val="FA40F12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5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11"/>
  </w:num>
  <w:num w:numId="14">
    <w:abstractNumId w:val="1"/>
  </w:num>
  <w:num w:numId="15">
    <w:abstractNumId w:val="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79"/>
    <w:rsid w:val="00002A5F"/>
    <w:rsid w:val="0003333D"/>
    <w:rsid w:val="00067B30"/>
    <w:rsid w:val="00074716"/>
    <w:rsid w:val="000C347F"/>
    <w:rsid w:val="000C5E34"/>
    <w:rsid w:val="000D195D"/>
    <w:rsid w:val="000E194B"/>
    <w:rsid w:val="000E6F6F"/>
    <w:rsid w:val="00105155"/>
    <w:rsid w:val="00131A91"/>
    <w:rsid w:val="00135DD0"/>
    <w:rsid w:val="00160CAF"/>
    <w:rsid w:val="001A73C9"/>
    <w:rsid w:val="001C0236"/>
    <w:rsid w:val="001C0BA2"/>
    <w:rsid w:val="001C3907"/>
    <w:rsid w:val="001D3921"/>
    <w:rsid w:val="001E3098"/>
    <w:rsid w:val="001F2261"/>
    <w:rsid w:val="00210187"/>
    <w:rsid w:val="00210A3A"/>
    <w:rsid w:val="00220C79"/>
    <w:rsid w:val="002341E8"/>
    <w:rsid w:val="002758FA"/>
    <w:rsid w:val="00284D8A"/>
    <w:rsid w:val="002A1067"/>
    <w:rsid w:val="002A5DCB"/>
    <w:rsid w:val="002B4693"/>
    <w:rsid w:val="002B6B06"/>
    <w:rsid w:val="002C1E99"/>
    <w:rsid w:val="002D1A41"/>
    <w:rsid w:val="002D7A9A"/>
    <w:rsid w:val="003666BD"/>
    <w:rsid w:val="0038593D"/>
    <w:rsid w:val="00387D79"/>
    <w:rsid w:val="003C371B"/>
    <w:rsid w:val="003D3008"/>
    <w:rsid w:val="003D3CA4"/>
    <w:rsid w:val="003E0941"/>
    <w:rsid w:val="003F5622"/>
    <w:rsid w:val="003F5BF1"/>
    <w:rsid w:val="00407280"/>
    <w:rsid w:val="0041638C"/>
    <w:rsid w:val="00423EBF"/>
    <w:rsid w:val="00424E97"/>
    <w:rsid w:val="00426A97"/>
    <w:rsid w:val="0043383A"/>
    <w:rsid w:val="0046054C"/>
    <w:rsid w:val="0046684D"/>
    <w:rsid w:val="00484061"/>
    <w:rsid w:val="00493D00"/>
    <w:rsid w:val="004C6D8E"/>
    <w:rsid w:val="004D7054"/>
    <w:rsid w:val="00534AE7"/>
    <w:rsid w:val="00545E01"/>
    <w:rsid w:val="0058446D"/>
    <w:rsid w:val="00584DFA"/>
    <w:rsid w:val="005923B9"/>
    <w:rsid w:val="00593423"/>
    <w:rsid w:val="005B3524"/>
    <w:rsid w:val="005C02BD"/>
    <w:rsid w:val="005D7674"/>
    <w:rsid w:val="005E03CB"/>
    <w:rsid w:val="005E3845"/>
    <w:rsid w:val="005F4516"/>
    <w:rsid w:val="006044CE"/>
    <w:rsid w:val="006224D6"/>
    <w:rsid w:val="00640A0F"/>
    <w:rsid w:val="00680293"/>
    <w:rsid w:val="006B0E64"/>
    <w:rsid w:val="006C7C95"/>
    <w:rsid w:val="0071249A"/>
    <w:rsid w:val="00716F70"/>
    <w:rsid w:val="007202A8"/>
    <w:rsid w:val="00721054"/>
    <w:rsid w:val="0072203A"/>
    <w:rsid w:val="00736B41"/>
    <w:rsid w:val="00753822"/>
    <w:rsid w:val="00754D68"/>
    <w:rsid w:val="00755699"/>
    <w:rsid w:val="00761862"/>
    <w:rsid w:val="0078178B"/>
    <w:rsid w:val="00787070"/>
    <w:rsid w:val="007C28CB"/>
    <w:rsid w:val="007F100B"/>
    <w:rsid w:val="00817759"/>
    <w:rsid w:val="008402EE"/>
    <w:rsid w:val="0084175C"/>
    <w:rsid w:val="00843909"/>
    <w:rsid w:val="008631B9"/>
    <w:rsid w:val="00875065"/>
    <w:rsid w:val="00876E1E"/>
    <w:rsid w:val="00882FC7"/>
    <w:rsid w:val="008A12E6"/>
    <w:rsid w:val="008A54C3"/>
    <w:rsid w:val="008A6870"/>
    <w:rsid w:val="008C2F0D"/>
    <w:rsid w:val="008C2F7D"/>
    <w:rsid w:val="008D721E"/>
    <w:rsid w:val="008F6612"/>
    <w:rsid w:val="008F7583"/>
    <w:rsid w:val="009079EB"/>
    <w:rsid w:val="009609D3"/>
    <w:rsid w:val="009760E7"/>
    <w:rsid w:val="009864E0"/>
    <w:rsid w:val="00986861"/>
    <w:rsid w:val="009C2BAA"/>
    <w:rsid w:val="009C4DEF"/>
    <w:rsid w:val="009E10CF"/>
    <w:rsid w:val="009E2B01"/>
    <w:rsid w:val="009F6D98"/>
    <w:rsid w:val="009F7E7C"/>
    <w:rsid w:val="00A21362"/>
    <w:rsid w:val="00A25DBB"/>
    <w:rsid w:val="00A325D4"/>
    <w:rsid w:val="00A52E43"/>
    <w:rsid w:val="00A72F07"/>
    <w:rsid w:val="00A92127"/>
    <w:rsid w:val="00A9245C"/>
    <w:rsid w:val="00A95437"/>
    <w:rsid w:val="00AB35E2"/>
    <w:rsid w:val="00B001BB"/>
    <w:rsid w:val="00B27AB8"/>
    <w:rsid w:val="00B343BA"/>
    <w:rsid w:val="00B35615"/>
    <w:rsid w:val="00B35E83"/>
    <w:rsid w:val="00B54D64"/>
    <w:rsid w:val="00B56F97"/>
    <w:rsid w:val="00B832B4"/>
    <w:rsid w:val="00BA1875"/>
    <w:rsid w:val="00BB1135"/>
    <w:rsid w:val="00BE6894"/>
    <w:rsid w:val="00BE7FC3"/>
    <w:rsid w:val="00C0430A"/>
    <w:rsid w:val="00C34BB5"/>
    <w:rsid w:val="00C362A7"/>
    <w:rsid w:val="00C47D5B"/>
    <w:rsid w:val="00C5077C"/>
    <w:rsid w:val="00C83A97"/>
    <w:rsid w:val="00C86BF4"/>
    <w:rsid w:val="00C930A0"/>
    <w:rsid w:val="00CC18EF"/>
    <w:rsid w:val="00CC3102"/>
    <w:rsid w:val="00CC61B8"/>
    <w:rsid w:val="00CD794A"/>
    <w:rsid w:val="00CE30A0"/>
    <w:rsid w:val="00D04E14"/>
    <w:rsid w:val="00D05CDE"/>
    <w:rsid w:val="00D14927"/>
    <w:rsid w:val="00D15D36"/>
    <w:rsid w:val="00D2363B"/>
    <w:rsid w:val="00D25F43"/>
    <w:rsid w:val="00D40649"/>
    <w:rsid w:val="00D53A18"/>
    <w:rsid w:val="00D56391"/>
    <w:rsid w:val="00D60746"/>
    <w:rsid w:val="00D75861"/>
    <w:rsid w:val="00D85E04"/>
    <w:rsid w:val="00D907C8"/>
    <w:rsid w:val="00DB62CC"/>
    <w:rsid w:val="00DB7D02"/>
    <w:rsid w:val="00DC2FF4"/>
    <w:rsid w:val="00DE4499"/>
    <w:rsid w:val="00E13519"/>
    <w:rsid w:val="00E13BAF"/>
    <w:rsid w:val="00E27013"/>
    <w:rsid w:val="00E311FE"/>
    <w:rsid w:val="00E4403B"/>
    <w:rsid w:val="00E45F31"/>
    <w:rsid w:val="00E62ECF"/>
    <w:rsid w:val="00E86715"/>
    <w:rsid w:val="00E86762"/>
    <w:rsid w:val="00E930D4"/>
    <w:rsid w:val="00E93417"/>
    <w:rsid w:val="00EC06C9"/>
    <w:rsid w:val="00EC7F6F"/>
    <w:rsid w:val="00EF5790"/>
    <w:rsid w:val="00F17C8D"/>
    <w:rsid w:val="00F43D9A"/>
    <w:rsid w:val="00F624FE"/>
    <w:rsid w:val="00FC328A"/>
    <w:rsid w:val="00FF1BA6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4068C8CF"/>
  <w15:docId w15:val="{A5C81DC4-58F9-43D2-B374-12AFFB5D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6FE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62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F5622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98686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86861"/>
  </w:style>
  <w:style w:type="character" w:styleId="Rimandonotaapidipagina">
    <w:name w:val="footnote reference"/>
    <w:basedOn w:val="Carpredefinitoparagrafo"/>
    <w:rsid w:val="00986861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86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868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86861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rsid w:val="0058446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8446D"/>
    <w:rPr>
      <w:sz w:val="16"/>
      <w:szCs w:val="16"/>
    </w:rPr>
  </w:style>
  <w:style w:type="table" w:styleId="Grigliatabella">
    <w:name w:val="Table Grid"/>
    <w:basedOn w:val="Tabellanormale"/>
    <w:rsid w:val="0058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D04E1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04E14"/>
    <w:rPr>
      <w:sz w:val="24"/>
      <w:szCs w:val="24"/>
    </w:rPr>
  </w:style>
  <w:style w:type="character" w:styleId="Collegamentoipertestuale">
    <w:name w:val="Hyperlink"/>
    <w:rsid w:val="00C362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7FC3"/>
    <w:pPr>
      <w:ind w:left="720"/>
      <w:contextualSpacing/>
    </w:pPr>
  </w:style>
  <w:style w:type="paragraph" w:styleId="Nessunaspaziatura">
    <w:name w:val="No Spacing"/>
    <w:uiPriority w:val="1"/>
    <w:qFormat/>
    <w:rsid w:val="007538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747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2F0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4175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4175C"/>
    <w:rPr>
      <w:b/>
      <w:bCs/>
    </w:rPr>
  </w:style>
  <w:style w:type="paragraph" w:styleId="Corpotesto">
    <w:name w:val="Body Text"/>
    <w:basedOn w:val="Normale"/>
    <w:link w:val="CorpotestoCarattere"/>
    <w:semiHidden/>
    <w:unhideWhenUsed/>
    <w:rsid w:val="0078178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78178B"/>
    <w:rPr>
      <w:sz w:val="24"/>
      <w:szCs w:val="24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  <w:rsid w:val="0078178B"/>
  </w:style>
  <w:style w:type="character" w:customStyle="1" w:styleId="FormuladiaperturaCarattere">
    <w:name w:val="Formula di apertura Carattere"/>
    <w:basedOn w:val="Carpredefinitoparagrafo"/>
    <w:link w:val="Formuladiapertura"/>
    <w:semiHidden/>
    <w:rsid w:val="0078178B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781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agnochiampoambiente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gnochiampoambiente.it/amministrazione-trasparente/disposizioni-general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c@pec.agnochiampoambiente.i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ra.meggiolaro\Impostazioni%20locali\Temporary%20Internet%20Files\Content.Outlook\18ML4L23\Carta%20Intestata%20SETTEMBRE%20201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D9642-A61A-4BDB-876B-D1CBC028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SETTEMBRE 2013.dot</Template>
  <TotalTime>1</TotalTime>
  <Pages>1</Pages>
  <Words>171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Vicentini</dc:creator>
  <cp:lastModifiedBy>Erica Cosaro</cp:lastModifiedBy>
  <cp:revision>5</cp:revision>
  <cp:lastPrinted>2021-04-22T06:09:00Z</cp:lastPrinted>
  <dcterms:created xsi:type="dcterms:W3CDTF">2021-04-22T06:02:00Z</dcterms:created>
  <dcterms:modified xsi:type="dcterms:W3CDTF">2022-01-17T11:11:00Z</dcterms:modified>
</cp:coreProperties>
</file>