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6332" w14:textId="608FC842" w:rsidR="00197565" w:rsidRPr="00197565" w:rsidRDefault="00197565" w:rsidP="00197565">
      <w:pPr>
        <w:pStyle w:val="Titel"/>
      </w:pPr>
      <w:r>
        <w:t>Verklaring op eer</w:t>
      </w:r>
      <w:r w:rsidR="00D95454">
        <w:t xml:space="preserve"> </w:t>
      </w:r>
      <w:r>
        <w:br/>
        <w:t>Duurzaam reizen (</w:t>
      </w:r>
      <w:r w:rsidRPr="00C33270">
        <w:rPr>
          <w:i/>
          <w:iCs/>
        </w:rPr>
        <w:t xml:space="preserve">Green </w:t>
      </w:r>
      <w:proofErr w:type="spellStart"/>
      <w:r w:rsidRPr="00C33270">
        <w:rPr>
          <w:i/>
          <w:iCs/>
        </w:rPr>
        <w:t>travel</w:t>
      </w:r>
      <w:proofErr w:type="spellEnd"/>
      <w:r>
        <w:t>)</w:t>
      </w:r>
      <w:r w:rsidR="00B142EE">
        <w:t xml:space="preserve"> (KA182-Sport)</w:t>
      </w:r>
    </w:p>
    <w:p w14:paraId="1792E19B" w14:textId="05616E10" w:rsidR="009C1154" w:rsidRPr="00125CAF" w:rsidRDefault="007366E6" w:rsidP="007F26BE">
      <w:pPr>
        <w:pStyle w:val="Ondertitel"/>
        <w:rPr>
          <w:lang w:val="nl-BE"/>
        </w:rPr>
      </w:pPr>
      <w:r>
        <w:rPr>
          <w:lang w:val="nl-BE"/>
        </w:rPr>
        <w:t>Deze verklaring op eer dient als bewijsstuk voor "groen reizen". Bij individuele mobiliteit wordt deze ondertekend door de persoon die de reisbeurs voor duurzaam reizen ontvangt.</w:t>
      </w:r>
      <w:r>
        <w:rPr>
          <w:lang w:val="nl-BE"/>
        </w:rPr>
        <w:br/>
      </w:r>
    </w:p>
    <w:p w14:paraId="3F765F2C" w14:textId="3B2DE71D" w:rsidR="00AA0768" w:rsidRPr="00125CAF" w:rsidRDefault="00AA0768" w:rsidP="00AA0768">
      <w:pPr>
        <w:rPr>
          <w:lang w:val="nl-BE"/>
        </w:rPr>
      </w:pPr>
    </w:p>
    <w:p w14:paraId="37986A2F" w14:textId="0691115F" w:rsidR="00B26F9B" w:rsidRDefault="001E7E8B" w:rsidP="00AA0768">
      <w:pPr>
        <w:pStyle w:val="Kop1"/>
        <w:rPr>
          <w:rFonts w:ascii="Arial" w:hAnsi="Arial" w:cs="Arial"/>
          <w:lang w:val="nl-BE"/>
        </w:rPr>
      </w:pPr>
      <w:r>
        <w:rPr>
          <w:lang w:val="nl-BE"/>
        </w:rPr>
        <w:t xml:space="preserve">Projectnummer: </w:t>
      </w:r>
      <w:r w:rsidR="0074337F" w:rsidRPr="0074337F">
        <w:rPr>
          <w:rFonts w:ascii="Arial" w:hAnsi="Arial" w:cs="Arial"/>
          <w:lang w:val="nl-BE"/>
        </w:rPr>
        <w:t>202</w:t>
      </w:r>
      <w:r w:rsidR="00B57916">
        <w:rPr>
          <w:rFonts w:ascii="Arial" w:hAnsi="Arial" w:cs="Arial"/>
          <w:lang w:val="nl-BE"/>
        </w:rPr>
        <w:t>5</w:t>
      </w:r>
      <w:r w:rsidR="0074337F" w:rsidRPr="0074337F">
        <w:rPr>
          <w:rFonts w:ascii="Arial" w:hAnsi="Arial" w:cs="Arial"/>
          <w:lang w:val="nl-BE"/>
        </w:rPr>
        <w:t>-X-KA1</w:t>
      </w:r>
      <w:r w:rsidR="00B142EE">
        <w:rPr>
          <w:rFonts w:ascii="Arial" w:hAnsi="Arial" w:cs="Arial"/>
          <w:lang w:val="nl-BE"/>
        </w:rPr>
        <w:t>82</w:t>
      </w:r>
      <w:r w:rsidR="0074337F" w:rsidRPr="0074337F">
        <w:rPr>
          <w:rFonts w:ascii="Arial" w:hAnsi="Arial" w:cs="Arial"/>
          <w:lang w:val="nl-BE"/>
        </w:rPr>
        <w:t>-XXX-00</w:t>
      </w:r>
      <w:r w:rsidR="0074337F">
        <w:rPr>
          <w:rFonts w:ascii="Arial" w:hAnsi="Arial" w:cs="Arial"/>
          <w:lang w:val="nl-BE"/>
        </w:rPr>
        <w:t>XX</w:t>
      </w:r>
      <w:r w:rsidR="0074337F" w:rsidRPr="0074337F">
        <w:rPr>
          <w:rFonts w:ascii="Arial" w:hAnsi="Arial" w:cs="Arial"/>
          <w:lang w:val="nl-BE"/>
        </w:rPr>
        <w:t>XXXXX</w:t>
      </w:r>
    </w:p>
    <w:p w14:paraId="6B080BFD" w14:textId="59C00BFA" w:rsidR="00AA0768" w:rsidRPr="00B26F9B" w:rsidRDefault="00B26F9B" w:rsidP="00AA0768">
      <w:pPr>
        <w:pStyle w:val="Kop1"/>
        <w:rPr>
          <w:lang w:val="nl-BE"/>
        </w:rPr>
      </w:pPr>
      <w:r w:rsidRPr="00B26F9B">
        <w:rPr>
          <w:lang w:val="nl-BE"/>
        </w:rPr>
        <w:t>Individuele mobiliteit</w:t>
      </w:r>
    </w:p>
    <w:p w14:paraId="2313BAE9" w14:textId="77777777" w:rsidR="000E4FE6" w:rsidRDefault="000E4FE6" w:rsidP="00AF1E49">
      <w:pPr>
        <w:rPr>
          <w:lang w:val="nl-BE"/>
        </w:rPr>
      </w:pPr>
    </w:p>
    <w:p w14:paraId="6EA9400B" w14:textId="3D0A74B6" w:rsidR="00A81BB7" w:rsidRPr="00A81BB7" w:rsidRDefault="00A81BB7" w:rsidP="00A81BB7">
      <w:pPr>
        <w:rPr>
          <w:lang w:val="nl-NL"/>
        </w:rPr>
      </w:pPr>
      <w:r w:rsidRPr="00A81BB7">
        <w:rPr>
          <w:lang w:val="nl-NL"/>
        </w:rPr>
        <w:t>Ondergetekende verkla</w:t>
      </w:r>
      <w:r w:rsidR="00F13D6B">
        <w:rPr>
          <w:lang w:val="nl-NL"/>
        </w:rPr>
        <w:t>art</w:t>
      </w:r>
      <w:r w:rsidRPr="00A81BB7">
        <w:rPr>
          <w:lang w:val="nl-NL"/>
        </w:rPr>
        <w:t xml:space="preserve"> dat de deelnemer gebruik maakte van “</w:t>
      </w:r>
      <w:r w:rsidR="002D0E45">
        <w:rPr>
          <w:lang w:val="nl-NL"/>
        </w:rPr>
        <w:t>g</w:t>
      </w:r>
      <w:r w:rsidRPr="00A81BB7">
        <w:rPr>
          <w:lang w:val="nl-NL"/>
        </w:rPr>
        <w:t xml:space="preserve">reen </w:t>
      </w:r>
      <w:proofErr w:type="spellStart"/>
      <w:r w:rsidR="002D0E45">
        <w:rPr>
          <w:lang w:val="nl-NL"/>
        </w:rPr>
        <w:t>t</w:t>
      </w:r>
      <w:r w:rsidRPr="00A81BB7">
        <w:rPr>
          <w:lang w:val="nl-NL"/>
        </w:rPr>
        <w:t>ravel</w:t>
      </w:r>
      <w:proofErr w:type="spellEnd"/>
      <w:r w:rsidRPr="00A81BB7">
        <w:rPr>
          <w:lang w:val="nl-NL"/>
        </w:rPr>
        <w:t xml:space="preserve">” naar </w:t>
      </w:r>
      <w:r w:rsidR="00317C33" w:rsidRPr="00317C33">
        <w:rPr>
          <w:highlight w:val="yellow"/>
          <w:lang w:val="nl-NL"/>
        </w:rPr>
        <w:t>BESTEMMING</w:t>
      </w:r>
      <w:r w:rsidRPr="00A81BB7">
        <w:rPr>
          <w:lang w:val="nl-NL"/>
        </w:rPr>
        <w:t xml:space="preserve"> voor de periode </w:t>
      </w:r>
      <w:r w:rsidRPr="00A81BB7">
        <w:rPr>
          <w:highlight w:val="yellow"/>
          <w:lang w:val="nl-NL"/>
        </w:rPr>
        <w:t>XX/XX/202X</w:t>
      </w:r>
      <w:r w:rsidRPr="00A81BB7">
        <w:rPr>
          <w:lang w:val="nl-NL"/>
        </w:rPr>
        <w:t xml:space="preserve"> tot </w:t>
      </w:r>
      <w:r w:rsidRPr="00A81BB7">
        <w:rPr>
          <w:highlight w:val="yellow"/>
          <w:lang w:val="nl-NL"/>
        </w:rPr>
        <w:t>XX/XX/202X</w:t>
      </w:r>
      <w:r w:rsidRPr="00A81BB7">
        <w:rPr>
          <w:lang w:val="nl-NL"/>
        </w:rPr>
        <w:t xml:space="preserve"> in het kader van een </w:t>
      </w:r>
      <w:r w:rsidRPr="00A81BB7">
        <w:rPr>
          <w:highlight w:val="yellow"/>
          <w:lang w:val="nl-NL"/>
        </w:rPr>
        <w:t>TYPE MOBILITEIT</w:t>
      </w:r>
      <w:r w:rsidRPr="00A81BB7">
        <w:rPr>
          <w:lang w:val="nl-NL"/>
        </w:rPr>
        <w:t>. Dit voor méér dan de helft van het totale traject (heen- en terugreis samengenomen).</w:t>
      </w:r>
    </w:p>
    <w:p w14:paraId="5745CACC" w14:textId="77777777" w:rsidR="0074337F" w:rsidRDefault="0074337F" w:rsidP="00AF1E49">
      <w:pPr>
        <w:rPr>
          <w:lang w:val="nl-NL"/>
        </w:rPr>
      </w:pPr>
    </w:p>
    <w:p w14:paraId="6C61EE3A" w14:textId="37330E80" w:rsidR="00035812" w:rsidRDefault="00035812" w:rsidP="00035812">
      <w:pPr>
        <w:rPr>
          <w:lang w:val="nl-NL"/>
        </w:rPr>
      </w:pPr>
      <w:r>
        <w:rPr>
          <w:lang w:val="nl-NL"/>
        </w:rPr>
        <w:t>De deelnemer zal het bewijs van de reis (vervoersbewijzen) bijhouden en desgevraagd aan de begunstigde (= uitzendende organisatie) overhandigen.</w:t>
      </w:r>
    </w:p>
    <w:p w14:paraId="18FC3694" w14:textId="77777777" w:rsidR="00FD71C3" w:rsidRDefault="00FD71C3" w:rsidP="00035812">
      <w:pPr>
        <w:rPr>
          <w:lang w:val="nl-NL"/>
        </w:rPr>
      </w:pPr>
    </w:p>
    <w:p w14:paraId="6B846EDB" w14:textId="756DDDD8" w:rsidR="00FD71C3" w:rsidRDefault="00FD71C3" w:rsidP="00FD71C3">
      <w:pPr>
        <w:rPr>
          <w:lang w:val="nl-NL"/>
        </w:rPr>
      </w:pPr>
      <w:r>
        <w:rPr>
          <w:lang w:val="nl-NL"/>
        </w:rPr>
        <w:t>Datum, handtekening, voornaam &amp; naam deelnemer:</w:t>
      </w:r>
    </w:p>
    <w:p w14:paraId="50979449" w14:textId="77777777" w:rsidR="00FD71C3" w:rsidRDefault="00FD71C3" w:rsidP="00035812">
      <w:pPr>
        <w:rPr>
          <w:lang w:val="nl-NL"/>
        </w:rPr>
      </w:pPr>
    </w:p>
    <w:p w14:paraId="28B04ADD" w14:textId="77777777" w:rsidR="00B26F9B" w:rsidRDefault="00B26F9B" w:rsidP="00035812">
      <w:pPr>
        <w:rPr>
          <w:lang w:val="nl-NL"/>
        </w:rPr>
      </w:pPr>
    </w:p>
    <w:p w14:paraId="28FEF06D" w14:textId="77777777" w:rsidR="008E2130" w:rsidRPr="00035812" w:rsidRDefault="008E2130" w:rsidP="00846FE5">
      <w:pPr>
        <w:rPr>
          <w:lang w:val="nl-BE"/>
        </w:rPr>
      </w:pPr>
    </w:p>
    <w:sectPr w:rsidR="008E2130" w:rsidRPr="00035812" w:rsidSect="008C2498">
      <w:footerReference w:type="default" r:id="rId11"/>
      <w:headerReference w:type="first" r:id="rId12"/>
      <w:footerReference w:type="first" r:id="rId13"/>
      <w:pgSz w:w="11906" w:h="16838"/>
      <w:pgMar w:top="1781" w:right="1418" w:bottom="1418" w:left="1418" w:header="0" w:footer="1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0937" w14:textId="77777777" w:rsidR="00AB2BE9" w:rsidRDefault="00AB2BE9" w:rsidP="00FF4939">
      <w:r>
        <w:separator/>
      </w:r>
    </w:p>
  </w:endnote>
  <w:endnote w:type="continuationSeparator" w:id="0">
    <w:p w14:paraId="1E1196BA" w14:textId="77777777" w:rsidR="00AB2BE9" w:rsidRDefault="00AB2BE9" w:rsidP="00FF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-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pton-Medium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W00-Medium">
    <w:altName w:val="Calibri"/>
    <w:charset w:val="00"/>
    <w:family w:val="auto"/>
    <w:pitch w:val="variable"/>
    <w:sig w:usb0="A0000027" w:usb1="00000001" w:usb2="00000000" w:usb3="00000000" w:csb0="00000001" w:csb1="00000000"/>
  </w:font>
  <w:font w:name="AdobeArabic-Regular">
    <w:altName w:val="Calibri"/>
    <w:charset w:val="B4"/>
    <w:family w:val="auto"/>
    <w:pitch w:val="default"/>
    <w:sig w:usb0="00000001" w:usb1="00000000" w:usb2="00000000" w:usb3="00000000" w:csb0="00000040" w:csb1="00000000"/>
  </w:font>
  <w:font w:name="Campton-Medium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2D15" w14:textId="210FB150" w:rsidR="00E465A6" w:rsidRDefault="00294D70" w:rsidP="00FF493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0E9B5E" wp14:editId="15BE6429">
              <wp:simplePos x="0" y="0"/>
              <wp:positionH relativeFrom="column">
                <wp:posOffset>3936756</wp:posOffset>
              </wp:positionH>
              <wp:positionV relativeFrom="paragraph">
                <wp:posOffset>603250</wp:posOffset>
              </wp:positionV>
              <wp:extent cx="1955800" cy="227330"/>
              <wp:effectExtent l="0" t="0" r="0" b="1270"/>
              <wp:wrapNone/>
              <wp:docPr id="21" name="Tekstvak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2273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857CDD" w14:textId="77777777" w:rsidR="00261E99" w:rsidRPr="007F25CC" w:rsidRDefault="00261E99" w:rsidP="00294D70">
                          <w:pPr>
                            <w:jc w:val="right"/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</w:pPr>
                          <w:r w:rsidRPr="007F25CC"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  <w:t>EPOS-VLAANDEREN.BE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E9B5E" id="_x0000_t202" coordsize="21600,21600" o:spt="202" path="m,l,21600r21600,l21600,xe">
              <v:stroke joinstyle="miter"/>
              <v:path gradientshapeok="t" o:connecttype="rect"/>
            </v:shapetype>
            <v:shape id="Tekstvak 21" o:spid="_x0000_s1026" type="#_x0000_t202" style="position:absolute;margin-left:310pt;margin-top:47.5pt;width:154pt;height:17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" fillcolor="window" stroked="f" strokeweight=".5pt">
              <v:textbox>
                <w:txbxContent>
                  <w:p w14:paraId="4A857CDD" w14:textId="77777777" w:rsidR="00261E99" w:rsidRPr="007F25CC" w:rsidRDefault="00261E99" w:rsidP="00294D70">
                    <w:pPr>
                      <w:jc w:val="right"/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</w:pPr>
                    <w:r w:rsidRPr="007F25CC"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  <w:t>EPOS-VLAANDEREN.BE</w:t>
                    </w:r>
                  </w:p>
                </w:txbxContent>
              </v:textbox>
            </v:shape>
          </w:pict>
        </mc:Fallback>
      </mc:AlternateContent>
    </w:r>
    <w:r w:rsidR="00D53AF3">
      <w:rPr>
        <w:noProof/>
      </w:rPr>
      <w:drawing>
        <wp:anchor distT="0" distB="0" distL="114300" distR="114300" simplePos="0" relativeHeight="251682816" behindDoc="1" locked="0" layoutInCell="1" allowOverlap="1" wp14:anchorId="36FFFFDB" wp14:editId="6D36E284">
          <wp:simplePos x="0" y="0"/>
          <wp:positionH relativeFrom="column">
            <wp:posOffset>-926465</wp:posOffset>
          </wp:positionH>
          <wp:positionV relativeFrom="paragraph">
            <wp:posOffset>66988</wp:posOffset>
          </wp:positionV>
          <wp:extent cx="7533640" cy="558800"/>
          <wp:effectExtent l="0" t="0" r="0" b="0"/>
          <wp:wrapNone/>
          <wp:docPr id="1" name="Afbeelding 1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61" b="4289"/>
                  <a:stretch/>
                </pic:blipFill>
                <pic:spPr bwMode="auto">
                  <a:xfrm>
                    <a:off x="0" y="0"/>
                    <a:ext cx="7533640" cy="5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A63A" w14:textId="793F2DFE" w:rsidR="00E465A6" w:rsidRPr="005B0685" w:rsidRDefault="00294D70" w:rsidP="00FF493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1E6F9AF" wp14:editId="6A4B3054">
              <wp:simplePos x="0" y="0"/>
              <wp:positionH relativeFrom="column">
                <wp:posOffset>3916875</wp:posOffset>
              </wp:positionH>
              <wp:positionV relativeFrom="paragraph">
                <wp:posOffset>587375</wp:posOffset>
              </wp:positionV>
              <wp:extent cx="1955800" cy="29591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2959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16E3F0" w14:textId="77777777" w:rsidR="00261E99" w:rsidRPr="008C2498" w:rsidRDefault="00261E99" w:rsidP="00294D70">
                          <w:pPr>
                            <w:jc w:val="right"/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</w:pPr>
                          <w:r w:rsidRPr="008C2498"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  <w:t>EPOS-VLAANDEREN.BE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6F9A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08.4pt;margin-top:46.25pt;width:154pt;height:23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" fillcolor="window" stroked="f" strokeweight=".5pt">
              <v:textbox>
                <w:txbxContent>
                  <w:p w14:paraId="1F16E3F0" w14:textId="77777777" w:rsidR="00261E99" w:rsidRPr="008C2498" w:rsidRDefault="00261E99" w:rsidP="00294D70">
                    <w:pPr>
                      <w:jc w:val="right"/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</w:pPr>
                    <w:r w:rsidRPr="008C2498"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  <w:t>EPOS-VLAANDEREN.BE</w:t>
                    </w:r>
                  </w:p>
                </w:txbxContent>
              </v:textbox>
            </v:shape>
          </w:pict>
        </mc:Fallback>
      </mc:AlternateContent>
    </w:r>
    <w:r w:rsidR="00D53AF3">
      <w:rPr>
        <w:noProof/>
      </w:rPr>
      <w:drawing>
        <wp:anchor distT="0" distB="0" distL="114300" distR="114300" simplePos="0" relativeHeight="251676672" behindDoc="1" locked="0" layoutInCell="1" allowOverlap="1" wp14:anchorId="1E007D45" wp14:editId="27B3F1FA">
          <wp:simplePos x="0" y="0"/>
          <wp:positionH relativeFrom="column">
            <wp:posOffset>-941070</wp:posOffset>
          </wp:positionH>
          <wp:positionV relativeFrom="paragraph">
            <wp:posOffset>46904</wp:posOffset>
          </wp:positionV>
          <wp:extent cx="7533640" cy="5588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61" b="4289"/>
                  <a:stretch/>
                </pic:blipFill>
                <pic:spPr bwMode="auto">
                  <a:xfrm>
                    <a:off x="0" y="0"/>
                    <a:ext cx="7533640" cy="5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9244" w14:textId="77777777" w:rsidR="00AB2BE9" w:rsidRDefault="00AB2BE9" w:rsidP="00FF4939">
      <w:r>
        <w:separator/>
      </w:r>
    </w:p>
  </w:footnote>
  <w:footnote w:type="continuationSeparator" w:id="0">
    <w:p w14:paraId="0197B663" w14:textId="77777777" w:rsidR="00AB2BE9" w:rsidRDefault="00AB2BE9" w:rsidP="00FF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79D0" w14:textId="50D5F9F2" w:rsidR="00E465A6" w:rsidRDefault="00911198" w:rsidP="00846FE5">
    <w:pPr>
      <w:pStyle w:val="Koptekst"/>
      <w:ind w:left="-1418"/>
    </w:pPr>
    <w:r>
      <w:rPr>
        <w:noProof/>
      </w:rPr>
      <w:drawing>
        <wp:inline distT="0" distB="0" distL="0" distR="0" wp14:anchorId="3BE28F15" wp14:editId="26FBB3D0">
          <wp:extent cx="1958201" cy="1500554"/>
          <wp:effectExtent l="0" t="0" r="0" b="0"/>
          <wp:docPr id="9" name="Afbeelding 9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pijl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8" t="36782" r="-1" b="-1"/>
                  <a:stretch/>
                </pic:blipFill>
                <pic:spPr bwMode="auto">
                  <a:xfrm>
                    <a:off x="0" y="0"/>
                    <a:ext cx="1988759" cy="1523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929"/>
    <w:multiLevelType w:val="hybridMultilevel"/>
    <w:tmpl w:val="1FBE42A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84C15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1206A"/>
    <w:multiLevelType w:val="hybridMultilevel"/>
    <w:tmpl w:val="BDDAD798"/>
    <w:lvl w:ilvl="0" w:tplc="95BAAD1E">
      <w:start w:val="1"/>
      <w:numFmt w:val="decimal"/>
      <w:pStyle w:val="Genummerdereeks"/>
      <w:lvlText w:val="%1."/>
      <w:lvlJc w:val="left"/>
      <w:rPr>
        <w:rFonts w:hint="default"/>
        <w:color w:val="E84C15" w:themeColor="accent2"/>
      </w:rPr>
    </w:lvl>
    <w:lvl w:ilvl="1" w:tplc="04130019">
      <w:start w:val="1"/>
      <w:numFmt w:val="lowerLetter"/>
      <w:lvlText w:val="%2."/>
      <w:lvlJc w:val="left"/>
      <w:pPr>
        <w:ind w:left="3991" w:hanging="360"/>
      </w:pPr>
    </w:lvl>
    <w:lvl w:ilvl="2" w:tplc="0413001B" w:tentative="1">
      <w:start w:val="1"/>
      <w:numFmt w:val="lowerRoman"/>
      <w:lvlText w:val="%3."/>
      <w:lvlJc w:val="right"/>
      <w:pPr>
        <w:ind w:left="4711" w:hanging="180"/>
      </w:pPr>
    </w:lvl>
    <w:lvl w:ilvl="3" w:tplc="0413000F" w:tentative="1">
      <w:start w:val="1"/>
      <w:numFmt w:val="decimal"/>
      <w:lvlText w:val="%4."/>
      <w:lvlJc w:val="left"/>
      <w:pPr>
        <w:ind w:left="5431" w:hanging="360"/>
      </w:pPr>
    </w:lvl>
    <w:lvl w:ilvl="4" w:tplc="04130019" w:tentative="1">
      <w:start w:val="1"/>
      <w:numFmt w:val="lowerLetter"/>
      <w:lvlText w:val="%5."/>
      <w:lvlJc w:val="left"/>
      <w:pPr>
        <w:ind w:left="6151" w:hanging="360"/>
      </w:pPr>
    </w:lvl>
    <w:lvl w:ilvl="5" w:tplc="0413001B" w:tentative="1">
      <w:start w:val="1"/>
      <w:numFmt w:val="lowerRoman"/>
      <w:lvlText w:val="%6."/>
      <w:lvlJc w:val="right"/>
      <w:pPr>
        <w:ind w:left="6871" w:hanging="180"/>
      </w:pPr>
    </w:lvl>
    <w:lvl w:ilvl="6" w:tplc="0413000F" w:tentative="1">
      <w:start w:val="1"/>
      <w:numFmt w:val="decimal"/>
      <w:lvlText w:val="%7."/>
      <w:lvlJc w:val="left"/>
      <w:pPr>
        <w:ind w:left="7591" w:hanging="360"/>
      </w:pPr>
    </w:lvl>
    <w:lvl w:ilvl="7" w:tplc="04130019" w:tentative="1">
      <w:start w:val="1"/>
      <w:numFmt w:val="lowerLetter"/>
      <w:lvlText w:val="%8."/>
      <w:lvlJc w:val="left"/>
      <w:pPr>
        <w:ind w:left="8311" w:hanging="360"/>
      </w:pPr>
    </w:lvl>
    <w:lvl w:ilvl="8" w:tplc="0413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2" w15:restartNumberingAfterBreak="0">
    <w:nsid w:val="26500CAA"/>
    <w:multiLevelType w:val="hybridMultilevel"/>
    <w:tmpl w:val="80C8DD52"/>
    <w:lvl w:ilvl="0" w:tplc="1F9AE1D2">
      <w:start w:val="1"/>
      <w:numFmt w:val="decimal"/>
      <w:pStyle w:val="Genummerdelijst"/>
      <w:lvlText w:val="%1."/>
      <w:lvlJc w:val="left"/>
      <w:pPr>
        <w:ind w:left="720" w:hanging="360"/>
      </w:pPr>
      <w:rPr>
        <w:rFonts w:hint="default"/>
        <w:color w:val="4E728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54041"/>
    <w:multiLevelType w:val="hybridMultilevel"/>
    <w:tmpl w:val="F5A8B888"/>
    <w:lvl w:ilvl="0" w:tplc="B790BD74">
      <w:start w:val="1"/>
      <w:numFmt w:val="bullet"/>
      <w:pStyle w:val="Lijstbulletpoints"/>
      <w:lvlText w:val=""/>
      <w:lvlJc w:val="left"/>
      <w:pPr>
        <w:ind w:left="720" w:hanging="360"/>
      </w:pPr>
      <w:rPr>
        <w:rFonts w:ascii="Symbol" w:hAnsi="Symbol" w:hint="default"/>
        <w:color w:val="E84C15" w:themeColor="accent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35660"/>
    <w:multiLevelType w:val="hybridMultilevel"/>
    <w:tmpl w:val="5782A3CA"/>
    <w:lvl w:ilvl="0" w:tplc="55308F4A">
      <w:start w:val="1"/>
      <w:numFmt w:val="bullet"/>
      <w:lvlText w:val=""/>
      <w:lvlJc w:val="left"/>
      <w:rPr>
        <w:rFonts w:ascii="Symbol" w:hAnsi="Symbol" w:cs="Symbol" w:hint="default"/>
        <w:color w:val="E84C15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C654C">
      <w:start w:val="1"/>
      <w:numFmt w:val="bullet"/>
      <w:pStyle w:val="Lijstbulletpointsniveau2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728949">
    <w:abstractNumId w:val="3"/>
  </w:num>
  <w:num w:numId="2" w16cid:durableId="683870935">
    <w:abstractNumId w:val="0"/>
  </w:num>
  <w:num w:numId="3" w16cid:durableId="805590342">
    <w:abstractNumId w:val="2"/>
  </w:num>
  <w:num w:numId="4" w16cid:durableId="1882982888">
    <w:abstractNumId w:val="4"/>
  </w:num>
  <w:num w:numId="5" w16cid:durableId="1715615746">
    <w:abstractNumId w:val="1"/>
  </w:num>
  <w:num w:numId="6" w16cid:durableId="1379357290">
    <w:abstractNumId w:val="3"/>
  </w:num>
  <w:num w:numId="7" w16cid:durableId="1399208597">
    <w:abstractNumId w:val="1"/>
  </w:num>
  <w:num w:numId="8" w16cid:durableId="1858694475">
    <w:abstractNumId w:val="4"/>
  </w:num>
  <w:num w:numId="9" w16cid:durableId="287317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wNzM0sjA3NzM3NTNS0lEKTi0uzszPAykwrAUAgQmISSwAAAA="/>
  </w:docVars>
  <w:rsids>
    <w:rsidRoot w:val="00A5389A"/>
    <w:rsid w:val="00021FA1"/>
    <w:rsid w:val="00024106"/>
    <w:rsid w:val="00033307"/>
    <w:rsid w:val="00035812"/>
    <w:rsid w:val="00074F3B"/>
    <w:rsid w:val="000A3358"/>
    <w:rsid w:val="000B65E9"/>
    <w:rsid w:val="000E4FE6"/>
    <w:rsid w:val="000E65A1"/>
    <w:rsid w:val="00125CAF"/>
    <w:rsid w:val="00140BE7"/>
    <w:rsid w:val="00161BAB"/>
    <w:rsid w:val="00174D15"/>
    <w:rsid w:val="001807F4"/>
    <w:rsid w:val="00197565"/>
    <w:rsid w:val="001C3776"/>
    <w:rsid w:val="001E7E8B"/>
    <w:rsid w:val="00212E03"/>
    <w:rsid w:val="0024480C"/>
    <w:rsid w:val="00261E99"/>
    <w:rsid w:val="00272721"/>
    <w:rsid w:val="00294D70"/>
    <w:rsid w:val="002D0E45"/>
    <w:rsid w:val="0031739D"/>
    <w:rsid w:val="00317C33"/>
    <w:rsid w:val="003368AB"/>
    <w:rsid w:val="003377EA"/>
    <w:rsid w:val="00356CAB"/>
    <w:rsid w:val="0036169F"/>
    <w:rsid w:val="00383055"/>
    <w:rsid w:val="00393238"/>
    <w:rsid w:val="003C3852"/>
    <w:rsid w:val="0040268D"/>
    <w:rsid w:val="0042584E"/>
    <w:rsid w:val="00462F53"/>
    <w:rsid w:val="004E1EDC"/>
    <w:rsid w:val="004E2190"/>
    <w:rsid w:val="005A0719"/>
    <w:rsid w:val="005A7AE7"/>
    <w:rsid w:val="005B0685"/>
    <w:rsid w:val="005B6316"/>
    <w:rsid w:val="006324A9"/>
    <w:rsid w:val="00694F3B"/>
    <w:rsid w:val="006A1642"/>
    <w:rsid w:val="007003AA"/>
    <w:rsid w:val="00711F22"/>
    <w:rsid w:val="0072172D"/>
    <w:rsid w:val="007334C2"/>
    <w:rsid w:val="007366E6"/>
    <w:rsid w:val="0074337F"/>
    <w:rsid w:val="00774B98"/>
    <w:rsid w:val="00777D5F"/>
    <w:rsid w:val="0078446D"/>
    <w:rsid w:val="007E4004"/>
    <w:rsid w:val="007E5FB9"/>
    <w:rsid w:val="007F25CC"/>
    <w:rsid w:val="007F26BE"/>
    <w:rsid w:val="008249CE"/>
    <w:rsid w:val="00846FE5"/>
    <w:rsid w:val="008531B7"/>
    <w:rsid w:val="00862607"/>
    <w:rsid w:val="00883590"/>
    <w:rsid w:val="008A4E64"/>
    <w:rsid w:val="008C2498"/>
    <w:rsid w:val="008E2130"/>
    <w:rsid w:val="008F081D"/>
    <w:rsid w:val="008F355B"/>
    <w:rsid w:val="00911198"/>
    <w:rsid w:val="0093512F"/>
    <w:rsid w:val="0096462A"/>
    <w:rsid w:val="00981FBD"/>
    <w:rsid w:val="009A3F35"/>
    <w:rsid w:val="009C1154"/>
    <w:rsid w:val="009E0544"/>
    <w:rsid w:val="009E4E63"/>
    <w:rsid w:val="00A33622"/>
    <w:rsid w:val="00A4566D"/>
    <w:rsid w:val="00A5389A"/>
    <w:rsid w:val="00A81BB7"/>
    <w:rsid w:val="00AA0768"/>
    <w:rsid w:val="00AB1AC7"/>
    <w:rsid w:val="00AB2BE9"/>
    <w:rsid w:val="00AD471D"/>
    <w:rsid w:val="00AF1E49"/>
    <w:rsid w:val="00B142EE"/>
    <w:rsid w:val="00B26F9B"/>
    <w:rsid w:val="00B278F1"/>
    <w:rsid w:val="00B333BD"/>
    <w:rsid w:val="00B37A57"/>
    <w:rsid w:val="00B57916"/>
    <w:rsid w:val="00B616E0"/>
    <w:rsid w:val="00BA2538"/>
    <w:rsid w:val="00BA4854"/>
    <w:rsid w:val="00C13CE7"/>
    <w:rsid w:val="00C33270"/>
    <w:rsid w:val="00C83E53"/>
    <w:rsid w:val="00CA0FF9"/>
    <w:rsid w:val="00CF7FB1"/>
    <w:rsid w:val="00D43B84"/>
    <w:rsid w:val="00D53AF3"/>
    <w:rsid w:val="00D64D22"/>
    <w:rsid w:val="00D70DF5"/>
    <w:rsid w:val="00D740A5"/>
    <w:rsid w:val="00D74E23"/>
    <w:rsid w:val="00D95454"/>
    <w:rsid w:val="00E06AE4"/>
    <w:rsid w:val="00E465A6"/>
    <w:rsid w:val="00E47BB2"/>
    <w:rsid w:val="00E563CE"/>
    <w:rsid w:val="00E747DC"/>
    <w:rsid w:val="00E85C0E"/>
    <w:rsid w:val="00E9735A"/>
    <w:rsid w:val="00EA1901"/>
    <w:rsid w:val="00ED2E30"/>
    <w:rsid w:val="00EE22CA"/>
    <w:rsid w:val="00EE4045"/>
    <w:rsid w:val="00EF3126"/>
    <w:rsid w:val="00F13D6B"/>
    <w:rsid w:val="00F14AE8"/>
    <w:rsid w:val="00F7152A"/>
    <w:rsid w:val="00F81E10"/>
    <w:rsid w:val="00FA3473"/>
    <w:rsid w:val="00FD71C3"/>
    <w:rsid w:val="00FE1728"/>
    <w:rsid w:val="00FE2C13"/>
    <w:rsid w:val="00FF4939"/>
    <w:rsid w:val="00FF5B0B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43649"/>
  <w15:chartTrackingRefBased/>
  <w15:docId w15:val="{248359B4-6CE4-4592-A9C9-A4D0428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939"/>
    <w:pPr>
      <w:spacing w:after="0" w:line="288" w:lineRule="auto"/>
      <w:contextualSpacing/>
    </w:pPr>
    <w:rPr>
      <w:rFonts w:ascii="Campton-Light" w:eastAsia="MS PGothic" w:hAnsi="Campton-Light" w:cs="Times New Roman"/>
      <w:color w:val="404040" w:themeColor="text1" w:themeTint="BF"/>
      <w:szCs w:val="24"/>
      <w:lang w:val="en-US"/>
    </w:rPr>
  </w:style>
  <w:style w:type="paragraph" w:styleId="Kop1">
    <w:name w:val="heading 1"/>
    <w:basedOn w:val="Subtitel1"/>
    <w:next w:val="Standaard"/>
    <w:link w:val="Kop1Char"/>
    <w:uiPriority w:val="9"/>
    <w:qFormat/>
    <w:rsid w:val="00125CAF"/>
    <w:pPr>
      <w:outlineLvl w:val="0"/>
    </w:pPr>
    <w:rPr>
      <w:rFonts w:ascii="Campton-Medium" w:hAnsi="Campton-Medium"/>
    </w:rPr>
  </w:style>
  <w:style w:type="paragraph" w:styleId="Kop2">
    <w:name w:val="heading 2"/>
    <w:basedOn w:val="Subtitel2"/>
    <w:next w:val="Standaard"/>
    <w:link w:val="Kop2Char"/>
    <w:uiPriority w:val="9"/>
    <w:unhideWhenUsed/>
    <w:qFormat/>
    <w:rsid w:val="00AF1E49"/>
    <w:pPr>
      <w:outlineLvl w:val="1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next w:val="Standaard"/>
    <w:link w:val="TitelChar"/>
    <w:autoRedefine/>
    <w:uiPriority w:val="10"/>
    <w:qFormat/>
    <w:rsid w:val="00846FE5"/>
    <w:pPr>
      <w:spacing w:after="300" w:line="240" w:lineRule="auto"/>
      <w:contextualSpacing/>
    </w:pPr>
    <w:rPr>
      <w:rFonts w:ascii="CamptonW00-Medium" w:eastAsia="MS PGothic" w:hAnsi="CamptonW00-Medium" w:cs="Times New Roman"/>
      <w:b/>
      <w:color w:val="E84C15" w:themeColor="accent2"/>
      <w:spacing w:val="5"/>
      <w:kern w:val="28"/>
      <w:sz w:val="40"/>
      <w:szCs w:val="40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846FE5"/>
    <w:rPr>
      <w:rFonts w:ascii="CamptonW00-Medium" w:eastAsia="MS PGothic" w:hAnsi="CamptonW00-Medium" w:cs="Times New Roman"/>
      <w:b/>
      <w:color w:val="E84C15" w:themeColor="accent2"/>
      <w:spacing w:val="5"/>
      <w:kern w:val="28"/>
      <w:sz w:val="40"/>
      <w:szCs w:val="40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F7FB1"/>
    <w:rPr>
      <w:rFonts w:ascii="Campton-Light" w:hAnsi="Campton-Light" w:cs="Arial"/>
      <w:b w:val="0"/>
      <w:i w:val="0"/>
      <w:color w:val="E84C15" w:themeColor="hyperlink"/>
      <w:sz w:val="20"/>
      <w:szCs w:val="20"/>
      <w:u w:val="single"/>
      <w:lang w:bidi="ar-SA"/>
    </w:rPr>
  </w:style>
  <w:style w:type="table" w:styleId="Tabelraster">
    <w:name w:val="Table Grid"/>
    <w:basedOn w:val="Standaardtabel"/>
    <w:uiPriority w:val="39"/>
    <w:rsid w:val="007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465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65A6"/>
    <w:rPr>
      <w:rFonts w:ascii="Arial" w:eastAsia="MS PGothic" w:hAnsi="Arial" w:cs="Times New Roman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465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65A6"/>
    <w:rPr>
      <w:rFonts w:ascii="Arial" w:eastAsia="MS PGothic" w:hAnsi="Arial" w:cs="Times New Roman"/>
      <w:szCs w:val="24"/>
      <w:lang w:val="nl-NL"/>
    </w:rPr>
  </w:style>
  <w:style w:type="paragraph" w:styleId="Lijstalinea">
    <w:name w:val="List Paragraph"/>
    <w:basedOn w:val="Standaard"/>
    <w:link w:val="LijstalineaChar"/>
    <w:uiPriority w:val="34"/>
    <w:rsid w:val="008531B7"/>
    <w:pPr>
      <w:ind w:left="720"/>
    </w:pPr>
  </w:style>
  <w:style w:type="paragraph" w:customStyle="1" w:styleId="Lijstbulletpoints">
    <w:name w:val="Lijst bullet points"/>
    <w:basedOn w:val="Standaard"/>
    <w:link w:val="LijstbulletpointsChar"/>
    <w:qFormat/>
    <w:rsid w:val="00FF4939"/>
    <w:pPr>
      <w:numPr>
        <w:numId w:val="1"/>
      </w:numPr>
      <w:ind w:left="426" w:hanging="425"/>
    </w:pPr>
    <w:rPr>
      <w:rFonts w:cs="Arial"/>
      <w:szCs w:val="22"/>
      <w:lang w:val="nl-BE"/>
    </w:rPr>
  </w:style>
  <w:style w:type="paragraph" w:customStyle="1" w:styleId="Genummerdelijst">
    <w:name w:val="Genummerde lijst"/>
    <w:basedOn w:val="Lijstbulletpoints"/>
    <w:link w:val="GenummerdelijstChar"/>
    <w:rsid w:val="008531B7"/>
    <w:pPr>
      <w:numPr>
        <w:numId w:val="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531B7"/>
    <w:rPr>
      <w:rFonts w:ascii="Arial" w:eastAsia="MS PGothic" w:hAnsi="Arial" w:cs="Times New Roman"/>
      <w:szCs w:val="24"/>
      <w:lang w:val="nl-NL"/>
    </w:rPr>
  </w:style>
  <w:style w:type="character" w:customStyle="1" w:styleId="LijstbulletpointsChar">
    <w:name w:val="Lijst bullet points Char"/>
    <w:basedOn w:val="LijstalineaChar"/>
    <w:link w:val="Lijstbulletpoints"/>
    <w:rsid w:val="00FF4939"/>
    <w:rPr>
      <w:rFonts w:ascii="Campton-Light" w:eastAsia="MS PGothic" w:hAnsi="Campton-Light" w:cs="Arial"/>
      <w:color w:val="404040" w:themeColor="text1" w:themeTint="BF"/>
      <w:szCs w:val="24"/>
      <w:lang w:val="nl-NL"/>
    </w:rPr>
  </w:style>
  <w:style w:type="character" w:customStyle="1" w:styleId="GenummerdelijstChar">
    <w:name w:val="Genummerde lijst Char"/>
    <w:basedOn w:val="LijstbulletpointsChar"/>
    <w:link w:val="Genummerdelijst"/>
    <w:rsid w:val="008531B7"/>
    <w:rPr>
      <w:rFonts w:ascii="Arial" w:eastAsia="MS PGothic" w:hAnsi="Arial" w:cs="Arial"/>
      <w:color w:val="404040" w:themeColor="text1" w:themeTint="BF"/>
      <w:sz w:val="20"/>
      <w:szCs w:val="24"/>
      <w:lang w:val="nl-NL"/>
    </w:rPr>
  </w:style>
  <w:style w:type="paragraph" w:customStyle="1" w:styleId="BasicParagraph">
    <w:name w:val="[Basic Paragraph]"/>
    <w:basedOn w:val="Standaard"/>
    <w:link w:val="BasicParagraphChar"/>
    <w:uiPriority w:val="99"/>
    <w:rsid w:val="005B0685"/>
    <w:pPr>
      <w:autoSpaceDE w:val="0"/>
      <w:autoSpaceDN w:val="0"/>
      <w:bidi/>
      <w:adjustRightInd w:val="0"/>
      <w:contextualSpacing w:val="0"/>
      <w:textAlignment w:val="center"/>
    </w:pPr>
    <w:rPr>
      <w:rFonts w:ascii="AdobeArabic-Regular" w:eastAsia="Calibri" w:cs="AdobeArabic-Regular"/>
      <w:color w:val="000000"/>
      <w:sz w:val="24"/>
      <w:lang w:bidi="ar-YE"/>
    </w:rPr>
  </w:style>
  <w:style w:type="paragraph" w:styleId="Ondertitel">
    <w:name w:val="Subtitle"/>
    <w:aliases w:val="Inleiding"/>
    <w:basedOn w:val="Standaard"/>
    <w:next w:val="Standaard"/>
    <w:link w:val="OndertitelChar"/>
    <w:autoRedefine/>
    <w:uiPriority w:val="11"/>
    <w:qFormat/>
    <w:rsid w:val="007F26BE"/>
    <w:pPr>
      <w:suppressAutoHyphens/>
    </w:pPr>
    <w:rPr>
      <w:rFonts w:ascii="Campton-MediumItalic" w:hAnsi="Campton-MediumItalic" w:cs="Arial"/>
      <w:bCs/>
      <w:i/>
      <w:iCs/>
      <w:color w:val="4D4D4C"/>
      <w:sz w:val="24"/>
    </w:rPr>
  </w:style>
  <w:style w:type="character" w:customStyle="1" w:styleId="OndertitelChar">
    <w:name w:val="Ondertitel Char"/>
    <w:aliases w:val="Inleiding Char"/>
    <w:basedOn w:val="Standaardalinea-lettertype"/>
    <w:link w:val="Ondertitel"/>
    <w:uiPriority w:val="11"/>
    <w:rsid w:val="007F26BE"/>
    <w:rPr>
      <w:rFonts w:ascii="Campton-MediumItalic" w:eastAsia="MS PGothic" w:hAnsi="Campton-MediumItalic" w:cs="Arial"/>
      <w:bCs/>
      <w:i/>
      <w:iCs/>
      <w:color w:val="4D4D4C"/>
      <w:sz w:val="24"/>
      <w:szCs w:val="24"/>
      <w:lang w:val="en-US"/>
    </w:rPr>
  </w:style>
  <w:style w:type="character" w:styleId="Subtielebenadrukking">
    <w:name w:val="Subtle Emphasis"/>
    <w:aliases w:val="Subtitel niveau 1"/>
    <w:uiPriority w:val="19"/>
    <w:rsid w:val="00FF4939"/>
    <w:rPr>
      <w:rFonts w:ascii="Campton-Medium" w:hAnsi="Campton-Medium" w:cs="Arial"/>
      <w:bCs/>
      <w:caps/>
      <w:color w:val="3B6D81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125CAF"/>
    <w:rPr>
      <w:rFonts w:ascii="Campton-Medium" w:eastAsia="MS PGothic" w:hAnsi="Campton-Medium" w:cs="Times New Roman"/>
      <w:caps/>
      <w:color w:val="4E7282" w:themeColor="text2"/>
      <w:sz w:val="26"/>
      <w:szCs w:val="28"/>
      <w:lang w:val="en-US"/>
    </w:rPr>
  </w:style>
  <w:style w:type="character" w:styleId="Intensievebenadrukking">
    <w:name w:val="Intense Emphasis"/>
    <w:aliases w:val="Subtitel niveau 2"/>
    <w:uiPriority w:val="21"/>
    <w:rsid w:val="000E65A1"/>
    <w:rPr>
      <w:rFonts w:ascii="Campton-Medium" w:hAnsi="Campton-Medium" w:cs="Arial"/>
      <w:bCs/>
      <w:color w:val="3B6D81"/>
      <w:sz w:val="22"/>
      <w:szCs w:val="21"/>
      <w:lang w:val="en-US"/>
    </w:rPr>
  </w:style>
  <w:style w:type="character" w:styleId="Zwaar">
    <w:name w:val="Strong"/>
    <w:aliases w:val="bulletlijst"/>
    <w:uiPriority w:val="22"/>
    <w:qFormat/>
    <w:rsid w:val="000E65A1"/>
    <w:rPr>
      <w:sz w:val="22"/>
    </w:rPr>
  </w:style>
  <w:style w:type="paragraph" w:styleId="Citaat">
    <w:name w:val="Quote"/>
    <w:basedOn w:val="BasicParagraph"/>
    <w:next w:val="Standaard"/>
    <w:link w:val="CitaatChar"/>
    <w:uiPriority w:val="29"/>
    <w:rsid w:val="005B0685"/>
    <w:pPr>
      <w:suppressAutoHyphens/>
      <w:bidi w:val="0"/>
    </w:pPr>
    <w:rPr>
      <w:rFonts w:ascii="Arial" w:cs="Arial"/>
      <w:color w:val="4D4D4C"/>
      <w:sz w:val="20"/>
      <w:szCs w:val="20"/>
    </w:rPr>
  </w:style>
  <w:style w:type="character" w:customStyle="1" w:styleId="CitaatChar">
    <w:name w:val="Citaat Char"/>
    <w:basedOn w:val="Standaardalinea-lettertype"/>
    <w:link w:val="Citaat"/>
    <w:uiPriority w:val="29"/>
    <w:rsid w:val="005B0685"/>
    <w:rPr>
      <w:rFonts w:ascii="Arial" w:eastAsia="Calibri" w:hAnsi="Arial" w:cs="Arial"/>
      <w:color w:val="4D4D4C"/>
      <w:sz w:val="20"/>
      <w:szCs w:val="20"/>
      <w:lang w:val="nl-NL" w:bidi="ar-YE"/>
    </w:rPr>
  </w:style>
  <w:style w:type="paragraph" w:customStyle="1" w:styleId="Lijstbulletpointsniveau2">
    <w:name w:val="Lijst bullet points niveau 2"/>
    <w:basedOn w:val="Lijstbulletpoints"/>
    <w:link w:val="Lijstbulletpointsniveau2Char"/>
    <w:qFormat/>
    <w:rsid w:val="00FF4939"/>
    <w:pPr>
      <w:numPr>
        <w:ilvl w:val="3"/>
        <w:numId w:val="4"/>
      </w:numPr>
      <w:tabs>
        <w:tab w:val="left" w:pos="2410"/>
      </w:tabs>
      <w:suppressAutoHyphens/>
      <w:ind w:left="851" w:hanging="426"/>
    </w:pPr>
  </w:style>
  <w:style w:type="paragraph" w:customStyle="1" w:styleId="Genummerdereeks">
    <w:name w:val="Genummerde reeks"/>
    <w:basedOn w:val="Standaard"/>
    <w:link w:val="GenummerdereeksChar"/>
    <w:autoRedefine/>
    <w:qFormat/>
    <w:rsid w:val="00AA0768"/>
    <w:pPr>
      <w:numPr>
        <w:numId w:val="5"/>
      </w:numPr>
      <w:ind w:left="426" w:hanging="425"/>
    </w:pPr>
    <w:rPr>
      <w:szCs w:val="36"/>
    </w:rPr>
  </w:style>
  <w:style w:type="character" w:customStyle="1" w:styleId="BasicParagraphChar">
    <w:name w:val="[Basic Paragraph] Char"/>
    <w:basedOn w:val="Standaardalinea-lettertype"/>
    <w:link w:val="BasicParagraph"/>
    <w:uiPriority w:val="99"/>
    <w:rsid w:val="00A4566D"/>
    <w:rPr>
      <w:rFonts w:ascii="AdobeArabic-Regular" w:eastAsia="Calibri" w:hAnsi="Arial" w:cs="AdobeArabic-Regular"/>
      <w:color w:val="000000"/>
      <w:sz w:val="24"/>
      <w:szCs w:val="24"/>
      <w:lang w:val="nl-NL" w:bidi="ar-YE"/>
    </w:rPr>
  </w:style>
  <w:style w:type="character" w:customStyle="1" w:styleId="Lijstbulletpointsniveau2Char">
    <w:name w:val="Lijst bullet points niveau 2 Char"/>
    <w:basedOn w:val="BasicParagraphChar"/>
    <w:link w:val="Lijstbulletpointsniveau2"/>
    <w:rsid w:val="00FF4939"/>
    <w:rPr>
      <w:rFonts w:ascii="Campton-Light" w:eastAsia="MS PGothic" w:hAnsi="Campton-Light" w:cs="Arial"/>
      <w:color w:val="404040" w:themeColor="text1" w:themeTint="BF"/>
      <w:sz w:val="24"/>
      <w:szCs w:val="24"/>
      <w:lang w:val="nl-NL" w:bidi="ar-YE"/>
    </w:rPr>
  </w:style>
  <w:style w:type="character" w:customStyle="1" w:styleId="GenummerdereeksChar">
    <w:name w:val="Genummerde reeks Char"/>
    <w:basedOn w:val="CitaatChar"/>
    <w:link w:val="Genummerdereeks"/>
    <w:rsid w:val="00AA0768"/>
    <w:rPr>
      <w:rFonts w:ascii="Campton-Light" w:eastAsia="MS PGothic" w:hAnsi="Campton-Light" w:cs="Times New Roman"/>
      <w:color w:val="404040" w:themeColor="text1" w:themeTint="BF"/>
      <w:sz w:val="20"/>
      <w:szCs w:val="36"/>
      <w:lang w:val="en-US" w:bidi="ar-YE"/>
    </w:rPr>
  </w:style>
  <w:style w:type="paragraph" w:customStyle="1" w:styleId="Subtitel1">
    <w:name w:val="Subtitel 1"/>
    <w:basedOn w:val="Standaard"/>
    <w:next w:val="Standaard"/>
    <w:rsid w:val="00AF1E49"/>
    <w:rPr>
      <w:caps/>
      <w:color w:val="4E7282" w:themeColor="text2"/>
      <w:sz w:val="26"/>
      <w:szCs w:val="28"/>
    </w:rPr>
  </w:style>
  <w:style w:type="paragraph" w:customStyle="1" w:styleId="Subtitel2">
    <w:name w:val="Subtitel 2"/>
    <w:basedOn w:val="Standaard"/>
    <w:next w:val="Standaard"/>
    <w:link w:val="Subtitel2Char"/>
    <w:rsid w:val="008C2498"/>
    <w:rPr>
      <w:color w:val="4E7282" w:themeColor="text2"/>
      <w:sz w:val="24"/>
      <w:szCs w:val="28"/>
    </w:rPr>
  </w:style>
  <w:style w:type="character" w:customStyle="1" w:styleId="Subtitel2Char">
    <w:name w:val="Subtitel 2 Char"/>
    <w:basedOn w:val="Standaardalinea-lettertype"/>
    <w:link w:val="Subtitel2"/>
    <w:rsid w:val="008C2498"/>
    <w:rPr>
      <w:rFonts w:ascii="Campton-Light" w:eastAsia="MS PGothic" w:hAnsi="Campton-Light" w:cs="Times New Roman"/>
      <w:color w:val="4E7282" w:themeColor="text2"/>
      <w:sz w:val="24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AF1E49"/>
    <w:rPr>
      <w:rFonts w:ascii="Campton-Light" w:eastAsia="MS PGothic" w:hAnsi="Campton-Light" w:cs="Times New Roman"/>
      <w:color w:val="4E7282" w:themeColor="text2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crofr\Documents\Aangepaste%20Office-sjablonen\EPOS%20Brief%20Sjabloon.dotx" TargetMode="Externa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E7282"/>
      </a:dk2>
      <a:lt2>
        <a:srgbClr val="EEECE1"/>
      </a:lt2>
      <a:accent1>
        <a:srgbClr val="4E7282"/>
      </a:accent1>
      <a:accent2>
        <a:srgbClr val="E84C15"/>
      </a:accent2>
      <a:accent3>
        <a:srgbClr val="FBB500"/>
      </a:accent3>
      <a:accent4>
        <a:srgbClr val="962422"/>
      </a:accent4>
      <a:accent5>
        <a:srgbClr val="A9A9A9"/>
      </a:accent5>
      <a:accent6>
        <a:srgbClr val="043160"/>
      </a:accent6>
      <a:hlink>
        <a:srgbClr val="E84C1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64F813B8641488054230411A13E55" ma:contentTypeVersion="19" ma:contentTypeDescription="Een nieuw document maken." ma:contentTypeScope="" ma:versionID="b6b00baac6644c81dfa9c0f488b418bd">
  <xsd:schema xmlns:xsd="http://www.w3.org/2001/XMLSchema" xmlns:xs="http://www.w3.org/2001/XMLSchema" xmlns:p="http://schemas.microsoft.com/office/2006/metadata/properties" xmlns:ns2="c2df5535-51f0-4909-a1c2-ca8081466d0d" xmlns:ns3="6f5f399c-8e8a-4ecd-887f-537653f25a06" xmlns:ns4="b5fc0f11-ff56-4af4-b114-3416d59ff4f2" xmlns:ns5="9a9ec0f0-7796-43d0-ac1f-4c8c46ee0bd1" targetNamespace="http://schemas.microsoft.com/office/2006/metadata/properties" ma:root="true" ma:fieldsID="ab5433d1b6ede49f646b71187aabf594" ns2:_="" ns3:_="" ns4:_="" ns5:_="">
    <xsd:import namespace="c2df5535-51f0-4909-a1c2-ca8081466d0d"/>
    <xsd:import namespace="6f5f399c-8e8a-4ecd-887f-537653f25a06"/>
    <xsd:import namespace="b5fc0f11-ff56-4af4-b114-3416d59ff4f2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5:TaxCatchAll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f5535-51f0-4909-a1c2-ca8081466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f399c-8e8a-4ecd-887f-537653f25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c0f11-ff56-4af4-b114-3416d59ff4f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314ac9-3524-4c6f-98d1-085376743d48}" ma:internalName="TaxCatchAll" ma:showField="CatchAllData" ma:web="2cc350ed-23df-4719-bbfe-c046f64e2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c0f11-ff56-4af4-b114-3416d59ff4f2">
      <Terms xmlns="http://schemas.microsoft.com/office/infopath/2007/PartnerControls"/>
    </lcf76f155ced4ddcb4097134ff3c332f>
    <TaxCatchAll xmlns="9a9ec0f0-7796-43d0-ac1f-4c8c46ee0b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24145-4AF2-4D6E-8C63-3F030DF09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f5535-51f0-4909-a1c2-ca8081466d0d"/>
    <ds:schemaRef ds:uri="6f5f399c-8e8a-4ecd-887f-537653f25a06"/>
    <ds:schemaRef ds:uri="b5fc0f11-ff56-4af4-b114-3416d59ff4f2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E1106-DD0A-476E-B907-410F6CEE2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495D5-3F61-4F91-BF12-23588D5435F1}">
  <ds:schemaRefs>
    <ds:schemaRef ds:uri="http://schemas.microsoft.com/office/2006/metadata/properties"/>
    <ds:schemaRef ds:uri="http://schemas.microsoft.com/office/infopath/2007/PartnerControls"/>
    <ds:schemaRef ds:uri="b5fc0f11-ff56-4af4-b114-3416d59ff4f2"/>
    <ds:schemaRef ds:uri="9a9ec0f0-7796-43d0-ac1f-4c8c46ee0bd1"/>
  </ds:schemaRefs>
</ds:datastoreItem>
</file>

<file path=customXml/itemProps4.xml><?xml version="1.0" encoding="utf-8"?>
<ds:datastoreItem xmlns:ds="http://schemas.openxmlformats.org/officeDocument/2006/customXml" ds:itemID="{1B6E599B-5440-4E31-8AE5-93D1D3E596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EPOS Brief Sjabloon</Template>
  <TotalTime>1</TotalTime>
  <Pages>1</Pages>
  <Words>117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Crombrugge, Frederik</dc:creator>
  <cp:keywords/>
  <dc:description/>
  <cp:lastModifiedBy>Bellinck Filip</cp:lastModifiedBy>
  <cp:revision>2</cp:revision>
  <cp:lastPrinted>2023-05-11T12:29:00Z</cp:lastPrinted>
  <dcterms:created xsi:type="dcterms:W3CDTF">2026-05-06T13:01:00Z</dcterms:created>
  <dcterms:modified xsi:type="dcterms:W3CDTF">2026-05-06T13:01:00Z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0x01010035B64F813B8641488054230411A13E55</vt:lpwstr>
  </property>
</Properties>
</file>