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C29C" w14:textId="39096179" w:rsidR="00F46C28" w:rsidRDefault="00F46C28" w:rsidP="002A6A24">
      <w:pPr>
        <w:pStyle w:val="Titel"/>
      </w:pPr>
      <w:r w:rsidRPr="00F46C28">
        <w:t xml:space="preserve">Aanvraag voor </w:t>
      </w:r>
      <w:r w:rsidR="003A6892">
        <w:t xml:space="preserve">Supporting </w:t>
      </w:r>
      <w:r w:rsidR="00AD7460">
        <w:t>O</w:t>
      </w:r>
      <w:r w:rsidR="003A6892">
        <w:t>rganisation</w:t>
      </w:r>
    </w:p>
    <w:p w14:paraId="7E70898E" w14:textId="6F9F3FFD" w:rsidR="449EC108" w:rsidRPr="00996C15" w:rsidRDefault="1B85C875" w:rsidP="002A6A24">
      <w:pPr>
        <w:spacing w:before="240" w:after="240"/>
        <w:jc w:val="both"/>
        <w:rPr>
          <w:rFonts w:asciiTheme="minorHAnsi" w:eastAsiaTheme="minorEastAsia" w:hAnsiTheme="minorHAnsi" w:cstheme="minorBidi"/>
          <w:i/>
          <w:iCs/>
          <w:color w:val="4D4D4C"/>
          <w:sz w:val="24"/>
          <w:lang w:val="nl-BE"/>
        </w:rPr>
      </w:pPr>
      <w:r w:rsidRPr="2D7A19D1">
        <w:rPr>
          <w:rFonts w:asciiTheme="minorHAnsi" w:eastAsiaTheme="minorEastAsia" w:hAnsiTheme="minorHAnsi" w:cstheme="minorBidi"/>
          <w:i/>
          <w:iCs/>
          <w:color w:val="4D4D4C"/>
          <w:sz w:val="24"/>
          <w:lang w:val="nl-BE"/>
        </w:rPr>
        <w:t>M</w:t>
      </w:r>
      <w:r w:rsidR="449EC108" w:rsidRPr="2D7A19D1">
        <w:rPr>
          <w:rFonts w:asciiTheme="minorHAnsi" w:eastAsiaTheme="minorEastAsia" w:hAnsiTheme="minorHAnsi" w:cstheme="minorBidi"/>
          <w:i/>
          <w:iCs/>
          <w:color w:val="4D4D4C"/>
          <w:sz w:val="24"/>
          <w:lang w:val="nl-BE"/>
        </w:rPr>
        <w:t>et dit formulier dient u een officiële aanvraag in voor</w:t>
      </w:r>
      <w:r w:rsidR="35B6DCAC" w:rsidRPr="2D7A19D1">
        <w:rPr>
          <w:rFonts w:asciiTheme="minorHAnsi" w:eastAsiaTheme="minorEastAsia" w:hAnsiTheme="minorHAnsi" w:cstheme="minorBidi"/>
          <w:i/>
          <w:iCs/>
          <w:color w:val="4D4D4C"/>
          <w:sz w:val="24"/>
          <w:lang w:val="nl-BE"/>
        </w:rPr>
        <w:t xml:space="preserve"> de</w:t>
      </w:r>
      <w:r w:rsidR="449EC108" w:rsidRPr="2D7A19D1">
        <w:rPr>
          <w:rFonts w:asciiTheme="minorHAnsi" w:eastAsiaTheme="minorEastAsia" w:hAnsiTheme="minorHAnsi" w:cstheme="minorBidi"/>
          <w:i/>
          <w:iCs/>
          <w:color w:val="4D4D4C"/>
          <w:sz w:val="24"/>
          <w:lang w:val="nl-BE"/>
        </w:rPr>
        <w:t xml:space="preserve"> samenwerking met een </w:t>
      </w:r>
      <w:r w:rsidR="449EC108" w:rsidRPr="2D7A19D1">
        <w:rPr>
          <w:rFonts w:asciiTheme="minorHAnsi" w:eastAsiaTheme="minorEastAsia" w:hAnsiTheme="minorHAnsi" w:cstheme="minorBidi"/>
          <w:b/>
          <w:bCs/>
          <w:i/>
          <w:iCs/>
          <w:color w:val="4D4D4C"/>
          <w:sz w:val="24"/>
          <w:lang w:val="nl-BE"/>
        </w:rPr>
        <w:t>Supporting Organisation</w:t>
      </w:r>
      <w:r w:rsidR="449EC108" w:rsidRPr="2D7A19D1">
        <w:rPr>
          <w:rFonts w:asciiTheme="minorHAnsi" w:eastAsiaTheme="minorEastAsia" w:hAnsiTheme="minorHAnsi" w:cstheme="minorBidi"/>
          <w:i/>
          <w:iCs/>
          <w:color w:val="4D4D4C"/>
          <w:sz w:val="24"/>
          <w:lang w:val="nl-BE"/>
        </w:rPr>
        <w:t xml:space="preserve"> binnen het Erasmus+ project. U bezorgt ons hiermee de nodige gegevens om uw organisatie te registreren, de rol en verantwoordelijkheden </w:t>
      </w:r>
      <w:r w:rsidR="40F001C0" w:rsidRPr="2D7A19D1">
        <w:rPr>
          <w:rFonts w:asciiTheme="minorHAnsi" w:eastAsiaTheme="minorEastAsia" w:hAnsiTheme="minorHAnsi" w:cstheme="minorBidi"/>
          <w:i/>
          <w:iCs/>
          <w:color w:val="4D4D4C"/>
          <w:sz w:val="24"/>
          <w:lang w:val="nl-BE"/>
        </w:rPr>
        <w:t>vast te leggen</w:t>
      </w:r>
      <w:r w:rsidR="449EC108" w:rsidRPr="2D7A19D1">
        <w:rPr>
          <w:rFonts w:asciiTheme="minorHAnsi" w:eastAsiaTheme="minorEastAsia" w:hAnsiTheme="minorHAnsi" w:cstheme="minorBidi"/>
          <w:i/>
          <w:iCs/>
          <w:color w:val="4D4D4C"/>
          <w:sz w:val="24"/>
          <w:lang w:val="nl-BE"/>
        </w:rPr>
        <w:t xml:space="preserve"> en de </w:t>
      </w:r>
      <w:r w:rsidR="24621AB4" w:rsidRPr="2D7A19D1">
        <w:rPr>
          <w:rFonts w:asciiTheme="minorHAnsi" w:eastAsiaTheme="minorEastAsia" w:hAnsiTheme="minorHAnsi" w:cstheme="minorBidi"/>
          <w:i/>
          <w:iCs/>
          <w:color w:val="4D4D4C"/>
          <w:sz w:val="24"/>
          <w:lang w:val="nl-BE"/>
        </w:rPr>
        <w:t>vraag tot s</w:t>
      </w:r>
      <w:r w:rsidR="449EC108" w:rsidRPr="2D7A19D1">
        <w:rPr>
          <w:rFonts w:asciiTheme="minorHAnsi" w:eastAsiaTheme="minorEastAsia" w:hAnsiTheme="minorHAnsi" w:cstheme="minorBidi"/>
          <w:i/>
          <w:iCs/>
          <w:color w:val="4D4D4C"/>
          <w:sz w:val="24"/>
          <w:lang w:val="nl-BE"/>
        </w:rPr>
        <w:t xml:space="preserve">amenwerking formeel </w:t>
      </w:r>
      <w:r w:rsidR="083E9DFA" w:rsidRPr="2D7A19D1">
        <w:rPr>
          <w:rFonts w:asciiTheme="minorHAnsi" w:eastAsiaTheme="minorEastAsia" w:hAnsiTheme="minorHAnsi" w:cstheme="minorBidi"/>
          <w:i/>
          <w:iCs/>
          <w:color w:val="4D4D4C"/>
          <w:sz w:val="24"/>
          <w:lang w:val="nl-BE"/>
        </w:rPr>
        <w:t>te bevestigen</w:t>
      </w:r>
      <w:r w:rsidR="20B36720" w:rsidRPr="2D7A19D1">
        <w:rPr>
          <w:rFonts w:asciiTheme="minorHAnsi" w:eastAsiaTheme="minorEastAsia" w:hAnsiTheme="minorHAnsi" w:cstheme="minorBidi"/>
          <w:i/>
          <w:iCs/>
          <w:color w:val="4D4D4C"/>
          <w:sz w:val="24"/>
          <w:lang w:val="nl-BE"/>
        </w:rPr>
        <w:t>*</w:t>
      </w:r>
      <w:r w:rsidR="449EC108" w:rsidRPr="2D7A19D1">
        <w:rPr>
          <w:rFonts w:asciiTheme="minorHAnsi" w:eastAsiaTheme="minorEastAsia" w:hAnsiTheme="minorHAnsi" w:cstheme="minorBidi"/>
          <w:i/>
          <w:iCs/>
          <w:color w:val="4D4D4C"/>
          <w:sz w:val="24"/>
          <w:lang w:val="nl-BE"/>
        </w:rPr>
        <w:t>.</w:t>
      </w:r>
      <w:r w:rsidR="00996C15" w:rsidRPr="00996C15">
        <w:rPr>
          <w:lang w:val="nl-BE"/>
        </w:rPr>
        <w:t xml:space="preserve"> </w:t>
      </w:r>
      <w:r w:rsidR="00996C15" w:rsidRPr="00996C15">
        <w:rPr>
          <w:rFonts w:asciiTheme="minorHAnsi" w:eastAsiaTheme="minorEastAsia" w:hAnsiTheme="minorHAnsi" w:cstheme="minorBidi"/>
          <w:i/>
          <w:iCs/>
          <w:color w:val="4D4D4C"/>
          <w:sz w:val="24"/>
          <w:lang w:val="nl-BE"/>
        </w:rPr>
        <w:t xml:space="preserve">Raadpleeg daarbij ook de </w:t>
      </w:r>
      <w:hyperlink r:id="rId11" w:history="1">
        <w:r w:rsidR="00996C15" w:rsidRPr="006139F3">
          <w:rPr>
            <w:rStyle w:val="Hyperlink"/>
            <w:rFonts w:asciiTheme="minorHAnsi" w:eastAsiaTheme="minorEastAsia" w:hAnsiTheme="minorHAnsi" w:cstheme="minorBidi"/>
            <w:i/>
            <w:iCs/>
            <w:sz w:val="24"/>
            <w:szCs w:val="24"/>
            <w:lang w:val="nl-BE"/>
          </w:rPr>
          <w:t>Guidance for working with Supporting Organisations</w:t>
        </w:r>
      </w:hyperlink>
      <w:r w:rsidR="00996C15" w:rsidRPr="00996C15">
        <w:rPr>
          <w:rFonts w:asciiTheme="minorHAnsi" w:eastAsiaTheme="minorEastAsia" w:hAnsiTheme="minorHAnsi" w:cstheme="minorBidi"/>
          <w:i/>
          <w:iCs/>
          <w:color w:val="4D4D4C"/>
          <w:sz w:val="24"/>
          <w:lang w:val="nl-BE"/>
        </w:rPr>
        <w:t xml:space="preserve"> voor verdere toelichting en richtlijnen.</w:t>
      </w:r>
    </w:p>
    <w:p w14:paraId="5D458791" w14:textId="3EB82966" w:rsidR="2D7A19D1" w:rsidRDefault="2D7A19D1" w:rsidP="2D7A19D1">
      <w:pPr>
        <w:spacing w:before="240" w:after="240"/>
        <w:rPr>
          <w:rFonts w:asciiTheme="minorHAnsi" w:eastAsiaTheme="minorEastAsia" w:hAnsiTheme="minorHAnsi" w:cstheme="minorBidi"/>
          <w:i/>
          <w:iCs/>
          <w:color w:val="4D4D4C"/>
          <w:sz w:val="14"/>
          <w:szCs w:val="14"/>
          <w:lang w:val="nl-BE"/>
        </w:rPr>
      </w:pPr>
    </w:p>
    <w:p w14:paraId="77257C65" w14:textId="1E3F43E0" w:rsidR="1DD9A3A4" w:rsidRPr="006139F3" w:rsidRDefault="1DD9A3A4" w:rsidP="2D7A19D1">
      <w:pPr>
        <w:spacing w:before="240" w:after="240"/>
        <w:rPr>
          <w:i/>
          <w:iCs/>
          <w:color w:val="4D4D4C"/>
          <w:sz w:val="20"/>
          <w:szCs w:val="20"/>
          <w:lang w:val="nl-BE"/>
        </w:rPr>
      </w:pPr>
      <w:r w:rsidRPr="006139F3">
        <w:rPr>
          <w:rFonts w:asciiTheme="minorHAnsi" w:eastAsiaTheme="minorEastAsia" w:hAnsiTheme="minorHAnsi" w:cstheme="minorBidi"/>
          <w:i/>
          <w:iCs/>
          <w:color w:val="4D4D4C"/>
          <w:sz w:val="20"/>
          <w:szCs w:val="20"/>
          <w:lang w:val="nl-BE"/>
        </w:rPr>
        <w:t>*</w:t>
      </w:r>
      <w:r w:rsidR="449EC108" w:rsidRPr="006139F3">
        <w:rPr>
          <w:rFonts w:asciiTheme="minorHAnsi" w:eastAsiaTheme="minorEastAsia" w:hAnsiTheme="minorHAnsi" w:cstheme="minorBidi"/>
          <w:i/>
          <w:iCs/>
          <w:color w:val="4D4D4C"/>
          <w:sz w:val="20"/>
          <w:szCs w:val="20"/>
          <w:lang w:val="nl-BE"/>
        </w:rPr>
        <w:t xml:space="preserve">Elke samenwerking met een Supporting Organisation is steeds onderworpen aan </w:t>
      </w:r>
      <w:r w:rsidR="449EC108" w:rsidRPr="006139F3">
        <w:rPr>
          <w:rFonts w:asciiTheme="minorHAnsi" w:eastAsiaTheme="minorEastAsia" w:hAnsiTheme="minorHAnsi" w:cstheme="minorBidi"/>
          <w:b/>
          <w:bCs/>
          <w:i/>
          <w:iCs/>
          <w:color w:val="4D4D4C"/>
          <w:sz w:val="20"/>
          <w:szCs w:val="20"/>
          <w:lang w:val="nl-BE"/>
        </w:rPr>
        <w:t xml:space="preserve">goedkeuring </w:t>
      </w:r>
      <w:r w:rsidR="449EC108" w:rsidRPr="006139F3">
        <w:rPr>
          <w:rFonts w:asciiTheme="minorHAnsi" w:eastAsiaTheme="minorEastAsia" w:hAnsiTheme="minorHAnsi" w:cstheme="minorBidi"/>
          <w:i/>
          <w:iCs/>
          <w:color w:val="4D4D4C"/>
          <w:sz w:val="20"/>
          <w:szCs w:val="20"/>
          <w:lang w:val="nl-BE"/>
        </w:rPr>
        <w:t>door EPOS vzw.</w:t>
      </w:r>
    </w:p>
    <w:p w14:paraId="4045BB7A" w14:textId="0735B6A5" w:rsidR="2D7A19D1" w:rsidRDefault="2D7A19D1" w:rsidP="2D7A19D1">
      <w:pPr>
        <w:rPr>
          <w:rFonts w:asciiTheme="minorHAnsi" w:eastAsiaTheme="minorEastAsia" w:hAnsiTheme="minorHAnsi" w:cstheme="minorBidi"/>
          <w:i/>
          <w:iCs/>
          <w:color w:val="4D4D4C"/>
          <w:sz w:val="24"/>
          <w:lang w:val="nl-BE"/>
        </w:rPr>
      </w:pPr>
    </w:p>
    <w:p w14:paraId="441E520B" w14:textId="39E0D1E3" w:rsidR="2D7A19D1" w:rsidRDefault="2D7A19D1" w:rsidP="2D7A19D1">
      <w:pPr>
        <w:pStyle w:val="Kop1"/>
        <w:jc w:val="both"/>
        <w:rPr>
          <w:lang w:val="nl-BE"/>
        </w:rPr>
      </w:pPr>
    </w:p>
    <w:p w14:paraId="124534BE" w14:textId="207B28CC" w:rsidR="00F46C28" w:rsidRPr="00F46C28" w:rsidRDefault="00F46C28" w:rsidP="00F46C28">
      <w:pPr>
        <w:pStyle w:val="Kop1"/>
        <w:jc w:val="both"/>
        <w:rPr>
          <w:lang w:val="nl-BE"/>
        </w:rPr>
      </w:pPr>
      <w:r w:rsidRPr="00F46C28">
        <w:rPr>
          <w:lang w:val="nl-BE"/>
        </w:rPr>
        <w:t>Projectinformatie</w:t>
      </w:r>
    </w:p>
    <w:p w14:paraId="2045FD79" w14:textId="77777777" w:rsidR="00D23A7C" w:rsidRPr="00F46C28" w:rsidRDefault="00D23A7C" w:rsidP="00D23A7C">
      <w:pPr>
        <w:jc w:val="both"/>
        <w:rPr>
          <w:lang w:val="nl-BE"/>
        </w:rPr>
      </w:pPr>
      <w:r w:rsidRPr="00F46C28">
        <w:rPr>
          <w:lang w:val="nl-BE"/>
        </w:rPr>
        <w:t xml:space="preserve">Projectcode: </w:t>
      </w:r>
      <w:sdt>
        <w:sdtPr>
          <w:rPr>
            <w:color w:val="4E7282" w:themeColor="text2"/>
            <w:lang w:val="nl-BE"/>
          </w:rPr>
          <w:id w:val="1527840902"/>
          <w:placeholder>
            <w:docPart w:val="550DCFEDB4534720838E347FDFAAEAF9"/>
          </w:placeholder>
          <w:showingPlcHdr/>
        </w:sdtPr>
        <w:sdtEndPr/>
        <w:sdtContent>
          <w:r w:rsidRPr="00844E82">
            <w:rPr>
              <w:rStyle w:val="Tekstvantijdelijkeaanduiding"/>
              <w:color w:val="4E7282" w:themeColor="text2"/>
              <w:lang w:val="nl-BE"/>
            </w:rPr>
            <w:t>Klik om tekst in te voeren.</w:t>
          </w:r>
        </w:sdtContent>
      </w:sdt>
    </w:p>
    <w:p w14:paraId="040507F6" w14:textId="5058012C" w:rsidR="00F46C28" w:rsidRPr="00F46C28" w:rsidRDefault="00F46C28" w:rsidP="00F46C28">
      <w:pPr>
        <w:jc w:val="both"/>
        <w:rPr>
          <w:lang w:val="nl-BE"/>
        </w:rPr>
      </w:pPr>
      <w:r w:rsidRPr="00F46C28">
        <w:rPr>
          <w:lang w:val="nl-BE"/>
        </w:rPr>
        <w:t xml:space="preserve">Naam organisatie: </w:t>
      </w:r>
      <w:sdt>
        <w:sdtPr>
          <w:rPr>
            <w:color w:val="4E7282" w:themeColor="text2"/>
            <w:lang w:val="nl-BE"/>
          </w:rPr>
          <w:id w:val="1473793167"/>
          <w:placeholder>
            <w:docPart w:val="6723567F34394057B66F89CD6E50D6B3"/>
          </w:placeholder>
          <w:showingPlcHdr/>
        </w:sdtPr>
        <w:sdtEndPr/>
        <w:sdtContent>
          <w:r w:rsidR="00E42B14" w:rsidRPr="00844E82">
            <w:rPr>
              <w:rStyle w:val="Tekstvantijdelijkeaanduiding"/>
              <w:color w:val="4E7282" w:themeColor="text2"/>
              <w:lang w:val="nl-BE"/>
            </w:rPr>
            <w:t>Klik om tekst in te voeren.</w:t>
          </w:r>
        </w:sdtContent>
      </w:sdt>
    </w:p>
    <w:p w14:paraId="190E4784" w14:textId="4502CFC5" w:rsidR="007B4F4D" w:rsidRPr="00F46C28" w:rsidRDefault="00D23A7C" w:rsidP="007B4F4D">
      <w:pPr>
        <w:jc w:val="both"/>
        <w:rPr>
          <w:lang w:val="nl-BE"/>
        </w:rPr>
      </w:pPr>
      <w:r>
        <w:rPr>
          <w:lang w:val="nl-BE"/>
        </w:rPr>
        <w:t>Contactpersoon</w:t>
      </w:r>
      <w:r w:rsidR="007B4F4D" w:rsidRPr="00F46C28">
        <w:rPr>
          <w:lang w:val="nl-BE"/>
        </w:rPr>
        <w:t xml:space="preserve">: </w:t>
      </w:r>
      <w:sdt>
        <w:sdtPr>
          <w:rPr>
            <w:color w:val="4E7282" w:themeColor="text2"/>
            <w:lang w:val="nl-BE"/>
          </w:rPr>
          <w:id w:val="-1241401744"/>
          <w:placeholder>
            <w:docPart w:val="F8CF58A29C1242439F90F75DAF49602B"/>
          </w:placeholder>
          <w:showingPlcHdr/>
          <w:text/>
        </w:sdtPr>
        <w:sdtEndPr/>
        <w:sdtContent>
          <w:r w:rsidR="007B4F4D" w:rsidRPr="00F46C28">
            <w:rPr>
              <w:rStyle w:val="Tekstvantijdelijkeaanduiding"/>
              <w:color w:val="4E7282" w:themeColor="text2"/>
              <w:lang w:val="nl-BE"/>
            </w:rPr>
            <w:t>Klik om tekst in te voeren.</w:t>
          </w:r>
        </w:sdtContent>
      </w:sdt>
    </w:p>
    <w:p w14:paraId="13E96500" w14:textId="77777777" w:rsidR="00645E4A" w:rsidRDefault="00645E4A" w:rsidP="00645E4A">
      <w:pPr>
        <w:pStyle w:val="Kop1"/>
        <w:jc w:val="both"/>
        <w:rPr>
          <w:lang w:val="nl-BE"/>
        </w:rPr>
      </w:pPr>
    </w:p>
    <w:p w14:paraId="2A7F9FBF" w14:textId="14F4403F" w:rsidR="00645E4A" w:rsidRPr="00F46C28" w:rsidRDefault="00645E4A" w:rsidP="00645E4A">
      <w:pPr>
        <w:pStyle w:val="Kop1"/>
        <w:jc w:val="both"/>
        <w:rPr>
          <w:lang w:val="nl-BE"/>
        </w:rPr>
      </w:pPr>
      <w:r>
        <w:rPr>
          <w:lang w:val="nl-BE"/>
        </w:rPr>
        <w:t>supporting organisation</w:t>
      </w:r>
    </w:p>
    <w:p w14:paraId="03DA1070" w14:textId="77777777" w:rsidR="00645E4A" w:rsidRPr="00F46C28" w:rsidRDefault="00645E4A" w:rsidP="00645E4A">
      <w:pPr>
        <w:jc w:val="both"/>
        <w:rPr>
          <w:lang w:val="nl-BE"/>
        </w:rPr>
      </w:pPr>
      <w:r w:rsidRPr="00F46C28">
        <w:rPr>
          <w:lang w:val="nl-BE"/>
        </w:rPr>
        <w:t xml:space="preserve">Naam organisatie: </w:t>
      </w:r>
      <w:sdt>
        <w:sdtPr>
          <w:rPr>
            <w:color w:val="4E7282" w:themeColor="text2"/>
            <w:lang w:val="nl-BE"/>
          </w:rPr>
          <w:id w:val="-1870370363"/>
          <w:placeholder>
            <w:docPart w:val="C1D457588A8645CC9B6FECFA8C026C0A"/>
          </w:placeholder>
          <w:showingPlcHdr/>
        </w:sdtPr>
        <w:sdtEndPr/>
        <w:sdtContent>
          <w:r w:rsidRPr="00844E82">
            <w:rPr>
              <w:rStyle w:val="Tekstvantijdelijkeaanduiding"/>
              <w:color w:val="4E7282" w:themeColor="text2"/>
              <w:lang w:val="nl-BE"/>
            </w:rPr>
            <w:t>Klik om tekst in te voeren.</w:t>
          </w:r>
        </w:sdtContent>
      </w:sdt>
    </w:p>
    <w:p w14:paraId="5FB53EE6" w14:textId="2710DBE8" w:rsidR="00645E4A" w:rsidRPr="00F46C28" w:rsidRDefault="00645E4A" w:rsidP="00645E4A">
      <w:pPr>
        <w:jc w:val="both"/>
        <w:rPr>
          <w:lang w:val="nl-BE"/>
        </w:rPr>
      </w:pPr>
      <w:r>
        <w:rPr>
          <w:lang w:val="nl-BE"/>
        </w:rPr>
        <w:t>OID</w:t>
      </w:r>
      <w:r w:rsidRPr="00F46C28">
        <w:rPr>
          <w:lang w:val="nl-BE"/>
        </w:rPr>
        <w:t xml:space="preserve">: </w:t>
      </w:r>
      <w:sdt>
        <w:sdtPr>
          <w:rPr>
            <w:color w:val="4E7282" w:themeColor="text2"/>
            <w:lang w:val="nl-BE"/>
          </w:rPr>
          <w:id w:val="-116604428"/>
          <w:placeholder>
            <w:docPart w:val="E929D4DBD72B48B8B03EA7B616443827"/>
          </w:placeholder>
          <w:showingPlcHdr/>
        </w:sdtPr>
        <w:sdtEndPr/>
        <w:sdtContent>
          <w:r w:rsidRPr="00844E82">
            <w:rPr>
              <w:rStyle w:val="Tekstvantijdelijkeaanduiding"/>
              <w:color w:val="4E7282" w:themeColor="text2"/>
              <w:lang w:val="nl-BE"/>
            </w:rPr>
            <w:t>Klik om tekst in te voeren.</w:t>
          </w:r>
        </w:sdtContent>
      </w:sdt>
    </w:p>
    <w:p w14:paraId="47A62FEA" w14:textId="77777777" w:rsidR="00F46C28" w:rsidRDefault="00F46C28" w:rsidP="00F46C28">
      <w:pPr>
        <w:tabs>
          <w:tab w:val="left" w:pos="1617"/>
        </w:tabs>
        <w:jc w:val="both"/>
        <w:rPr>
          <w:lang w:val="nl-BE"/>
        </w:rPr>
      </w:pPr>
    </w:p>
    <w:p w14:paraId="2F07B2EE" w14:textId="77777777" w:rsidR="009E52D0" w:rsidRPr="00F46C28" w:rsidRDefault="009E52D0" w:rsidP="00F46C28">
      <w:pPr>
        <w:tabs>
          <w:tab w:val="left" w:pos="1617"/>
        </w:tabs>
        <w:jc w:val="both"/>
        <w:rPr>
          <w:lang w:val="nl-BE"/>
        </w:rPr>
      </w:pPr>
    </w:p>
    <w:p w14:paraId="47A79469" w14:textId="77777777" w:rsidR="002742F1" w:rsidRPr="007334D6" w:rsidRDefault="002742F1" w:rsidP="007334D6">
      <w:pPr>
        <w:pStyle w:val="Kop1"/>
        <w:jc w:val="both"/>
        <w:rPr>
          <w:lang w:val="nl-BE"/>
        </w:rPr>
      </w:pPr>
      <w:r w:rsidRPr="007334D6">
        <w:rPr>
          <w:lang w:val="nl-BE"/>
        </w:rPr>
        <w:t>Aanvraag</w:t>
      </w:r>
    </w:p>
    <w:p w14:paraId="02F5612E" w14:textId="3A9FD6CB" w:rsidR="002742F1" w:rsidRDefault="005F1382" w:rsidP="002742F1">
      <w:pPr>
        <w:jc w:val="both"/>
        <w:rPr>
          <w:lang w:val="nl-BE"/>
        </w:rPr>
      </w:pPr>
      <w:r>
        <w:rPr>
          <w:lang w:val="nl-BE"/>
        </w:rPr>
        <w:t>W</w:t>
      </w:r>
      <w:r w:rsidR="00583A79">
        <w:rPr>
          <w:lang w:val="nl-BE"/>
        </w:rPr>
        <w:t xml:space="preserve">elke </w:t>
      </w:r>
      <w:r w:rsidR="00583A79" w:rsidRPr="000F1CCB">
        <w:rPr>
          <w:b/>
          <w:bCs/>
          <w:lang w:val="nl-BE"/>
        </w:rPr>
        <w:t>taken</w:t>
      </w:r>
      <w:r w:rsidR="00583A79">
        <w:rPr>
          <w:lang w:val="nl-BE"/>
        </w:rPr>
        <w:t xml:space="preserve"> </w:t>
      </w:r>
      <w:r>
        <w:rPr>
          <w:lang w:val="nl-BE"/>
        </w:rPr>
        <w:t xml:space="preserve">zal </w:t>
      </w:r>
      <w:r w:rsidR="00583A79">
        <w:rPr>
          <w:lang w:val="nl-BE"/>
        </w:rPr>
        <w:t>de ondersteunende organisatie uitvoeren in uw project</w:t>
      </w:r>
      <w:r w:rsidR="005F305D">
        <w:rPr>
          <w:lang w:val="nl-BE"/>
        </w:rPr>
        <w:t xml:space="preserve">? </w:t>
      </w:r>
      <w:r w:rsidR="005F305D" w:rsidRPr="00521DD6">
        <w:rPr>
          <w:b/>
          <w:bCs/>
          <w:lang w:val="nl-BE"/>
        </w:rPr>
        <w:t>Kruis aan.</w:t>
      </w:r>
    </w:p>
    <w:p w14:paraId="3C2544E5" w14:textId="77777777" w:rsidR="005F305D" w:rsidRPr="005F305D" w:rsidRDefault="005F305D" w:rsidP="002742F1">
      <w:pPr>
        <w:jc w:val="both"/>
        <w:rPr>
          <w:sz w:val="10"/>
          <w:szCs w:val="12"/>
          <w:lang w:val="nl-BE"/>
        </w:rPr>
      </w:pPr>
    </w:p>
    <w:p w14:paraId="26AB4F6E" w14:textId="6D020448" w:rsidR="00ED6B49" w:rsidRDefault="00296B8D" w:rsidP="002A6A24">
      <w:pPr>
        <w:spacing w:line="276" w:lineRule="auto"/>
        <w:ind w:left="284" w:hanging="284"/>
        <w:contextualSpacing w:val="0"/>
        <w:jc w:val="both"/>
        <w:rPr>
          <w:lang w:val="nl-BE"/>
        </w:rPr>
      </w:pPr>
      <w:sdt>
        <w:sdtPr>
          <w:rPr>
            <w:b/>
            <w:bCs/>
            <w:lang w:val="nl-BE"/>
          </w:rPr>
          <w:id w:val="-158282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A24">
            <w:rPr>
              <w:rFonts w:ascii="MS Gothic" w:eastAsia="MS Gothic" w:hAnsi="MS Gothic" w:hint="eastAsia"/>
              <w:b/>
              <w:bCs/>
              <w:lang w:val="nl-BE"/>
            </w:rPr>
            <w:t>☐</w:t>
          </w:r>
        </w:sdtContent>
      </w:sdt>
      <w:r w:rsidR="00EC5122">
        <w:rPr>
          <w:b/>
          <w:bCs/>
          <w:lang w:val="nl-BE"/>
        </w:rPr>
        <w:t xml:space="preserve"> </w:t>
      </w:r>
      <w:r w:rsidR="00F67E45" w:rsidRPr="00EC5122">
        <w:rPr>
          <w:lang w:val="nl-BE"/>
        </w:rPr>
        <w:t xml:space="preserve">Hulp bieden bij logistieke zaken (bijv. reizen, verzekeringen, accommodatie). </w:t>
      </w:r>
    </w:p>
    <w:p w14:paraId="2EF50C32" w14:textId="1004E3FE" w:rsidR="00FE132B" w:rsidRDefault="00F67E45" w:rsidP="002A6A24">
      <w:pPr>
        <w:spacing w:line="276" w:lineRule="auto"/>
        <w:ind w:left="284"/>
        <w:contextualSpacing w:val="0"/>
        <w:jc w:val="both"/>
        <w:rPr>
          <w:lang w:val="nl-BE"/>
        </w:rPr>
      </w:pPr>
      <w:r w:rsidRPr="00EC5122">
        <w:rPr>
          <w:lang w:val="nl-BE"/>
        </w:rPr>
        <w:t>Reisorganisaties en reisbureaus</w:t>
      </w:r>
      <w:r w:rsidR="00EC5122" w:rsidRPr="00EC5122">
        <w:rPr>
          <w:lang w:val="nl-BE"/>
        </w:rPr>
        <w:t xml:space="preserve"> vallen in deze context niet onder ondersteunende organisaties.</w:t>
      </w:r>
    </w:p>
    <w:p w14:paraId="31E8E5DD" w14:textId="23707525" w:rsidR="00FE132B" w:rsidRDefault="00296B8D" w:rsidP="002A6A24">
      <w:pPr>
        <w:spacing w:line="276" w:lineRule="auto"/>
        <w:ind w:left="284" w:hanging="284"/>
        <w:contextualSpacing w:val="0"/>
        <w:jc w:val="both"/>
        <w:rPr>
          <w:lang w:val="nl-BE"/>
        </w:rPr>
      </w:pPr>
      <w:sdt>
        <w:sdtPr>
          <w:rPr>
            <w:b/>
            <w:bCs/>
            <w:lang w:val="nl-BE"/>
          </w:rPr>
          <w:id w:val="-80647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122">
            <w:rPr>
              <w:rFonts w:ascii="MS Gothic" w:eastAsia="MS Gothic" w:hAnsi="MS Gothic" w:hint="eastAsia"/>
              <w:b/>
              <w:bCs/>
              <w:lang w:val="nl-BE"/>
            </w:rPr>
            <w:t>☐</w:t>
          </w:r>
        </w:sdtContent>
      </w:sdt>
      <w:r w:rsidR="00175D71">
        <w:rPr>
          <w:b/>
          <w:bCs/>
          <w:lang w:val="nl-BE"/>
        </w:rPr>
        <w:t xml:space="preserve"> </w:t>
      </w:r>
      <w:r w:rsidR="00ED6B49">
        <w:rPr>
          <w:lang w:val="nl-BE"/>
        </w:rPr>
        <w:t>V</w:t>
      </w:r>
      <w:r w:rsidR="00175D71" w:rsidRPr="00175D71">
        <w:rPr>
          <w:lang w:val="nl-BE"/>
        </w:rPr>
        <w:t>oorstellen van gastorganisaties in het buitenland (maar niet het definitief kiezen daarvan)</w:t>
      </w:r>
      <w:r w:rsidR="00ED6B49">
        <w:rPr>
          <w:lang w:val="nl-BE"/>
        </w:rPr>
        <w:t>.</w:t>
      </w:r>
    </w:p>
    <w:p w14:paraId="5ED2790A" w14:textId="2AF44E9A" w:rsidR="00FE132B" w:rsidRDefault="00296B8D" w:rsidP="002A6A24">
      <w:pPr>
        <w:spacing w:line="276" w:lineRule="auto"/>
        <w:ind w:left="284" w:hanging="284"/>
        <w:contextualSpacing w:val="0"/>
        <w:jc w:val="both"/>
        <w:rPr>
          <w:lang w:val="nl-BE"/>
        </w:rPr>
      </w:pPr>
      <w:sdt>
        <w:sdtPr>
          <w:rPr>
            <w:b/>
            <w:bCs/>
            <w:lang w:val="nl-BE"/>
          </w:rPr>
          <w:id w:val="1041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D71">
            <w:rPr>
              <w:rFonts w:ascii="MS Gothic" w:eastAsia="MS Gothic" w:hAnsi="MS Gothic" w:hint="eastAsia"/>
              <w:b/>
              <w:bCs/>
              <w:lang w:val="nl-BE"/>
            </w:rPr>
            <w:t>☐</w:t>
          </w:r>
        </w:sdtContent>
      </w:sdt>
      <w:r w:rsidR="005F1382">
        <w:rPr>
          <w:b/>
          <w:bCs/>
          <w:lang w:val="nl-BE"/>
        </w:rPr>
        <w:t xml:space="preserve"> </w:t>
      </w:r>
      <w:r w:rsidR="00ED6B49">
        <w:rPr>
          <w:lang w:val="nl-BE"/>
        </w:rPr>
        <w:t>H</w:t>
      </w:r>
      <w:r w:rsidR="005F1382" w:rsidRPr="005F1382">
        <w:rPr>
          <w:lang w:val="nl-BE"/>
        </w:rPr>
        <w:t>elpen bij de voorbereiding, training of introductie bij aankomst voor deelnemers</w:t>
      </w:r>
      <w:r w:rsidR="00ED6B49">
        <w:rPr>
          <w:lang w:val="nl-BE"/>
        </w:rPr>
        <w:t>.</w:t>
      </w:r>
    </w:p>
    <w:p w14:paraId="30D8EA55" w14:textId="4324EF4B" w:rsidR="00FE132B" w:rsidRDefault="00296B8D" w:rsidP="002A6A24">
      <w:pPr>
        <w:spacing w:line="276" w:lineRule="auto"/>
        <w:ind w:left="284" w:hanging="284"/>
        <w:contextualSpacing w:val="0"/>
        <w:jc w:val="both"/>
        <w:rPr>
          <w:lang w:val="nl-BE"/>
        </w:rPr>
      </w:pPr>
      <w:sdt>
        <w:sdtPr>
          <w:rPr>
            <w:b/>
            <w:bCs/>
            <w:lang w:val="nl-BE"/>
          </w:rPr>
          <w:id w:val="649020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610">
            <w:rPr>
              <w:rFonts w:ascii="MS Gothic" w:eastAsia="MS Gothic" w:hAnsi="MS Gothic" w:hint="eastAsia"/>
              <w:b/>
              <w:bCs/>
              <w:lang w:val="nl-BE"/>
            </w:rPr>
            <w:t>☐</w:t>
          </w:r>
        </w:sdtContent>
      </w:sdt>
      <w:r w:rsidR="0019121F">
        <w:rPr>
          <w:b/>
          <w:bCs/>
          <w:lang w:val="nl-BE"/>
        </w:rPr>
        <w:t xml:space="preserve"> </w:t>
      </w:r>
      <w:r w:rsidR="0019121F" w:rsidRPr="0019121F">
        <w:rPr>
          <w:lang w:val="nl-BE"/>
        </w:rPr>
        <w:t>Meewerken aan het opzetten van een 24/7-noodhulplijn voor deelnemers (naast de interne</w:t>
      </w:r>
      <w:r w:rsidR="0019121F">
        <w:rPr>
          <w:lang w:val="nl-BE"/>
        </w:rPr>
        <w:t xml:space="preserve"> </w:t>
      </w:r>
      <w:r w:rsidR="0019121F" w:rsidRPr="0019121F">
        <w:rPr>
          <w:lang w:val="nl-BE"/>
        </w:rPr>
        <w:t>contactpersonen van de uitzendende en ontvangende organisaties zoals vastgelegd in de kwaliteitsnormen)</w:t>
      </w:r>
      <w:r w:rsidR="0019121F">
        <w:rPr>
          <w:lang w:val="nl-BE"/>
        </w:rPr>
        <w:t>.</w:t>
      </w:r>
    </w:p>
    <w:p w14:paraId="2694548D" w14:textId="77777777" w:rsidR="00C6166B" w:rsidRDefault="00C6166B" w:rsidP="0019121F">
      <w:pPr>
        <w:spacing w:line="276" w:lineRule="auto"/>
        <w:ind w:left="284" w:hanging="284"/>
        <w:contextualSpacing w:val="0"/>
        <w:rPr>
          <w:lang w:val="nl-BE"/>
        </w:rPr>
      </w:pPr>
    </w:p>
    <w:p w14:paraId="752FB384" w14:textId="53458500" w:rsidR="00C6166B" w:rsidRPr="00C6166B" w:rsidRDefault="00C6166B" w:rsidP="0019121F">
      <w:pPr>
        <w:spacing w:line="276" w:lineRule="auto"/>
        <w:ind w:left="284" w:hanging="284"/>
        <w:contextualSpacing w:val="0"/>
        <w:rPr>
          <w:b/>
          <w:bCs/>
          <w:lang w:val="nl-BE"/>
        </w:rPr>
      </w:pPr>
      <w:r w:rsidRPr="00C6166B">
        <w:rPr>
          <w:b/>
          <w:bCs/>
          <w:lang w:val="nl-BE"/>
        </w:rPr>
        <w:t>Extra aanvulling:</w:t>
      </w:r>
    </w:p>
    <w:p w14:paraId="4B1E0310" w14:textId="77777777" w:rsidR="00C6166B" w:rsidRPr="00F46C28" w:rsidRDefault="00296B8D" w:rsidP="00C6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nl-BE"/>
        </w:rPr>
      </w:pPr>
      <w:sdt>
        <w:sdtPr>
          <w:rPr>
            <w:color w:val="4E7282" w:themeColor="text2"/>
            <w:lang w:val="nl-BE"/>
          </w:rPr>
          <w:id w:val="-978922081"/>
          <w:placeholder>
            <w:docPart w:val="30FB5D2768F94421826E75EB8DFE8B85"/>
          </w:placeholder>
          <w:showingPlcHdr/>
        </w:sdtPr>
        <w:sdtEndPr/>
        <w:sdtContent>
          <w:r w:rsidR="00C6166B" w:rsidRPr="00F46C28">
            <w:rPr>
              <w:rStyle w:val="Tekstvantijdelijkeaanduiding"/>
              <w:color w:val="4E7282" w:themeColor="text2"/>
              <w:lang w:val="nl-BE"/>
            </w:rPr>
            <w:t>Klik om tekst in te voeren.</w:t>
          </w:r>
        </w:sdtContent>
      </w:sdt>
    </w:p>
    <w:p w14:paraId="66556CA2" w14:textId="77777777" w:rsidR="00C6166B" w:rsidRDefault="00C6166B" w:rsidP="0019121F">
      <w:pPr>
        <w:spacing w:line="276" w:lineRule="auto"/>
        <w:ind w:left="284" w:hanging="284"/>
        <w:contextualSpacing w:val="0"/>
        <w:rPr>
          <w:b/>
          <w:bCs/>
          <w:lang w:val="nl-BE"/>
        </w:rPr>
      </w:pPr>
    </w:p>
    <w:p w14:paraId="3D654D45" w14:textId="77777777" w:rsidR="00C6166B" w:rsidRPr="0019121F" w:rsidRDefault="00C6166B" w:rsidP="0019121F">
      <w:pPr>
        <w:spacing w:line="276" w:lineRule="auto"/>
        <w:ind w:left="284" w:hanging="284"/>
        <w:contextualSpacing w:val="0"/>
        <w:rPr>
          <w:b/>
          <w:bCs/>
          <w:lang w:val="nl-BE"/>
        </w:rPr>
      </w:pPr>
    </w:p>
    <w:p w14:paraId="54BE1D08" w14:textId="77777777" w:rsidR="00FE132B" w:rsidRDefault="00FE132B" w:rsidP="00F46C28">
      <w:pPr>
        <w:spacing w:line="240" w:lineRule="auto"/>
        <w:contextualSpacing w:val="0"/>
        <w:rPr>
          <w:b/>
          <w:bCs/>
          <w:lang w:val="nl-BE"/>
        </w:rPr>
      </w:pPr>
    </w:p>
    <w:p w14:paraId="51729920" w14:textId="77777777" w:rsidR="002742F1" w:rsidRDefault="002742F1" w:rsidP="00F46C28">
      <w:pPr>
        <w:spacing w:line="240" w:lineRule="auto"/>
        <w:contextualSpacing w:val="0"/>
        <w:rPr>
          <w:b/>
          <w:bCs/>
          <w:lang w:val="nl-BE"/>
        </w:rPr>
      </w:pPr>
    </w:p>
    <w:p w14:paraId="451FAB74" w14:textId="7D8E10B0" w:rsidR="002742F1" w:rsidRPr="0047420E" w:rsidRDefault="0047420E" w:rsidP="0047420E">
      <w:pPr>
        <w:jc w:val="both"/>
        <w:rPr>
          <w:lang w:val="nl-BE"/>
        </w:rPr>
      </w:pPr>
      <w:r w:rsidRPr="0047420E">
        <w:rPr>
          <w:lang w:val="nl-BE"/>
        </w:rPr>
        <w:lastRenderedPageBreak/>
        <w:t xml:space="preserve">Welke </w:t>
      </w:r>
      <w:r w:rsidRPr="001F652D">
        <w:rPr>
          <w:b/>
          <w:bCs/>
          <w:lang w:val="nl-BE"/>
        </w:rPr>
        <w:t>meerwaarde</w:t>
      </w:r>
      <w:r w:rsidRPr="0047420E">
        <w:rPr>
          <w:lang w:val="nl-BE"/>
        </w:rPr>
        <w:t xml:space="preserve"> biedt de betrokkenheid van de ondersteunende organisatie voor uw project, zowel op het gebied van organisatorische ontwikkeling als voor de kwaliteit van de mobiliteitsactiviteiten?</w:t>
      </w:r>
    </w:p>
    <w:p w14:paraId="1BB06AB1" w14:textId="77777777" w:rsidR="007334D6" w:rsidRPr="00F46C28" w:rsidRDefault="00296B8D" w:rsidP="00733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nl-BE"/>
        </w:rPr>
      </w:pPr>
      <w:sdt>
        <w:sdtPr>
          <w:rPr>
            <w:color w:val="4E7282" w:themeColor="text2"/>
            <w:lang w:val="nl-BE"/>
          </w:rPr>
          <w:id w:val="-1794354254"/>
          <w:placeholder>
            <w:docPart w:val="BE5732B088E34547A4D46E403516043F"/>
          </w:placeholder>
          <w:showingPlcHdr/>
        </w:sdtPr>
        <w:sdtEndPr/>
        <w:sdtContent>
          <w:r w:rsidR="007334D6" w:rsidRPr="00F46C28">
            <w:rPr>
              <w:rStyle w:val="Tekstvantijdelijkeaanduiding"/>
              <w:color w:val="4E7282" w:themeColor="text2"/>
              <w:lang w:val="nl-BE"/>
            </w:rPr>
            <w:t>Klik om tekst in te voeren.</w:t>
          </w:r>
        </w:sdtContent>
      </w:sdt>
    </w:p>
    <w:p w14:paraId="2CFDED03" w14:textId="77777777" w:rsidR="002742F1" w:rsidRDefault="002742F1" w:rsidP="00F46C28">
      <w:pPr>
        <w:spacing w:line="240" w:lineRule="auto"/>
        <w:contextualSpacing w:val="0"/>
        <w:rPr>
          <w:b/>
          <w:bCs/>
          <w:lang w:val="nl-BE"/>
        </w:rPr>
      </w:pPr>
    </w:p>
    <w:p w14:paraId="687AF22B" w14:textId="77777777" w:rsidR="002742F1" w:rsidRDefault="002742F1" w:rsidP="00F46C28">
      <w:pPr>
        <w:spacing w:line="240" w:lineRule="auto"/>
        <w:contextualSpacing w:val="0"/>
        <w:rPr>
          <w:b/>
          <w:bCs/>
          <w:lang w:val="nl-BE"/>
        </w:rPr>
      </w:pPr>
    </w:p>
    <w:p w14:paraId="05B2BBBF" w14:textId="5B1E0F8A" w:rsidR="00180549" w:rsidRDefault="00180549" w:rsidP="00F46C28">
      <w:pPr>
        <w:spacing w:line="240" w:lineRule="auto"/>
        <w:contextualSpacing w:val="0"/>
        <w:rPr>
          <w:b/>
          <w:bCs/>
          <w:lang w:val="nl-BE"/>
        </w:rPr>
      </w:pPr>
      <w:r>
        <w:rPr>
          <w:b/>
          <w:bCs/>
          <w:lang w:val="nl-BE"/>
        </w:rPr>
        <w:t>Tot slot</w:t>
      </w:r>
    </w:p>
    <w:p w14:paraId="1854AEF3" w14:textId="1EAF4D11" w:rsidR="00E77220" w:rsidRDefault="00296B8D" w:rsidP="00180549">
      <w:pPr>
        <w:spacing w:line="276" w:lineRule="auto"/>
        <w:ind w:left="284" w:hanging="284"/>
        <w:contextualSpacing w:val="0"/>
        <w:rPr>
          <w:lang w:val="nl-BE"/>
        </w:rPr>
      </w:pPr>
      <w:sdt>
        <w:sdtPr>
          <w:rPr>
            <w:lang w:val="nl-BE"/>
          </w:rPr>
          <w:id w:val="2084020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220" w:rsidRPr="00845B6C">
            <w:rPr>
              <w:rFonts w:ascii="MS Gothic" w:eastAsia="MS Gothic" w:hAnsi="MS Gothic" w:hint="eastAsia"/>
              <w:lang w:val="nl-BE"/>
            </w:rPr>
            <w:t>☐</w:t>
          </w:r>
        </w:sdtContent>
      </w:sdt>
      <w:r w:rsidR="00845B6C" w:rsidRPr="00845B6C">
        <w:rPr>
          <w:lang w:val="nl-BE"/>
        </w:rPr>
        <w:t xml:space="preserve"> Ik bevestig dat alleen de hierboven genoemde taken aan ondersteunende organisaties zullen worden gedelegeerd.</w:t>
      </w:r>
    </w:p>
    <w:p w14:paraId="430FCA0F" w14:textId="672EC048" w:rsidR="00E77220" w:rsidRDefault="00296B8D" w:rsidP="00180549">
      <w:pPr>
        <w:spacing w:line="276" w:lineRule="auto"/>
        <w:ind w:left="284" w:hanging="284"/>
        <w:contextualSpacing w:val="0"/>
        <w:rPr>
          <w:lang w:val="nl-BE"/>
        </w:rPr>
      </w:pPr>
      <w:sdt>
        <w:sdtPr>
          <w:rPr>
            <w:lang w:val="nl-BE"/>
          </w:rPr>
          <w:id w:val="66035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E67">
            <w:rPr>
              <w:rFonts w:ascii="MS Gothic" w:eastAsia="MS Gothic" w:hAnsi="MS Gothic" w:hint="eastAsia"/>
              <w:lang w:val="nl-BE"/>
            </w:rPr>
            <w:t>☐</w:t>
          </w:r>
        </w:sdtContent>
      </w:sdt>
      <w:r w:rsidR="00207E67">
        <w:rPr>
          <w:lang w:val="nl-BE"/>
        </w:rPr>
        <w:t xml:space="preserve"> </w:t>
      </w:r>
      <w:r w:rsidR="00207E67" w:rsidRPr="00207E67">
        <w:rPr>
          <w:lang w:val="nl-BE"/>
        </w:rPr>
        <w:t>Ik heb de regels inzake kernactiviteiten van het project in de Programmagids en in de Erasmus-kwaliteitsnormen gelezen en begrepen.</w:t>
      </w:r>
    </w:p>
    <w:p w14:paraId="2FCF3A37" w14:textId="4DE353ED" w:rsidR="00E77220" w:rsidRDefault="00296B8D" w:rsidP="00180549">
      <w:pPr>
        <w:spacing w:line="276" w:lineRule="auto"/>
        <w:ind w:left="284" w:hanging="284"/>
        <w:contextualSpacing w:val="0"/>
        <w:rPr>
          <w:lang w:val="nl-BE"/>
        </w:rPr>
      </w:pPr>
      <w:sdt>
        <w:sdtPr>
          <w:rPr>
            <w:lang w:val="nl-BE"/>
          </w:rPr>
          <w:id w:val="151672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E67">
            <w:rPr>
              <w:rFonts w:ascii="MS Gothic" w:eastAsia="MS Gothic" w:hAnsi="MS Gothic" w:hint="eastAsia"/>
              <w:lang w:val="nl-BE"/>
            </w:rPr>
            <w:t>☐</w:t>
          </w:r>
        </w:sdtContent>
      </w:sdt>
      <w:r w:rsidR="00180549">
        <w:rPr>
          <w:lang w:val="nl-BE"/>
        </w:rPr>
        <w:t xml:space="preserve"> </w:t>
      </w:r>
      <w:r w:rsidR="00180549" w:rsidRPr="00180549">
        <w:rPr>
          <w:lang w:val="nl-BE"/>
        </w:rPr>
        <w:t>Ik bevestig dat de opgegeven ondersteunende organisaties zijn geselecteerd in overeenstemming met de vereisten inzake een optimale prijs-kwaliteitverhouding bij het gebruik van EU-subsidies.</w:t>
      </w:r>
    </w:p>
    <w:p w14:paraId="5F7E7DB4" w14:textId="624C67EB" w:rsidR="00E77220" w:rsidRPr="00180549" w:rsidRDefault="00296B8D" w:rsidP="00180549">
      <w:pPr>
        <w:spacing w:line="276" w:lineRule="auto"/>
        <w:ind w:left="284" w:hanging="284"/>
        <w:contextualSpacing w:val="0"/>
        <w:rPr>
          <w:lang w:val="nl-BE"/>
        </w:rPr>
      </w:pPr>
      <w:sdt>
        <w:sdtPr>
          <w:rPr>
            <w:lang w:val="nl-BE"/>
          </w:rPr>
          <w:id w:val="33835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549">
            <w:rPr>
              <w:rFonts w:ascii="MS Gothic" w:eastAsia="MS Gothic" w:hAnsi="MS Gothic" w:hint="eastAsia"/>
              <w:lang w:val="nl-BE"/>
            </w:rPr>
            <w:t>☐</w:t>
          </w:r>
        </w:sdtContent>
      </w:sdt>
      <w:r w:rsidR="00180549">
        <w:rPr>
          <w:lang w:val="nl-BE"/>
        </w:rPr>
        <w:t xml:space="preserve"> </w:t>
      </w:r>
      <w:r w:rsidR="00180549" w:rsidRPr="00180549">
        <w:rPr>
          <w:lang w:val="nl-BE"/>
        </w:rPr>
        <w:t>Ik begrijp en aanvaard dat mijn project kan worden beëindigd en de subsidie kan worden verlaagd indien deze regels niet worden nageleefd.</w:t>
      </w:r>
    </w:p>
    <w:p w14:paraId="02D16597" w14:textId="77777777" w:rsidR="00E77220" w:rsidRDefault="00E77220" w:rsidP="00F46C28">
      <w:pPr>
        <w:spacing w:line="240" w:lineRule="auto"/>
        <w:contextualSpacing w:val="0"/>
        <w:rPr>
          <w:b/>
          <w:bCs/>
          <w:lang w:val="nl-BE"/>
        </w:rPr>
      </w:pPr>
    </w:p>
    <w:p w14:paraId="5EF01916" w14:textId="77777777" w:rsidR="00E77220" w:rsidRDefault="00E77220" w:rsidP="00F46C28">
      <w:pPr>
        <w:spacing w:line="240" w:lineRule="auto"/>
        <w:contextualSpacing w:val="0"/>
        <w:rPr>
          <w:b/>
          <w:bCs/>
          <w:lang w:val="nl-BE"/>
        </w:rPr>
      </w:pPr>
    </w:p>
    <w:p w14:paraId="4D88F262" w14:textId="1C3C0216" w:rsidR="00F46C28" w:rsidRPr="00F46C28" w:rsidRDefault="00581766" w:rsidP="007334D6">
      <w:pPr>
        <w:pStyle w:val="Kop1"/>
        <w:jc w:val="both"/>
        <w:rPr>
          <w:lang w:val="nl-BE"/>
        </w:rPr>
      </w:pPr>
      <w:r w:rsidRPr="007334D6">
        <w:rPr>
          <w:lang w:val="nl-BE"/>
        </w:rPr>
        <w:t>H</w:t>
      </w:r>
      <w:r w:rsidR="00F46C28" w:rsidRPr="007334D6">
        <w:rPr>
          <w:lang w:val="nl-BE"/>
        </w:rPr>
        <w:t>andtekening</w:t>
      </w:r>
    </w:p>
    <w:p w14:paraId="19C7734B" w14:textId="77777777" w:rsidR="00F46C28" w:rsidRDefault="00F46C28" w:rsidP="00F46C28">
      <w:pPr>
        <w:spacing w:line="240" w:lineRule="auto"/>
        <w:contextualSpacing w:val="0"/>
        <w:rPr>
          <w:lang w:val="nl-BE"/>
        </w:rPr>
      </w:pPr>
      <w:r w:rsidRPr="00F46C28">
        <w:rPr>
          <w:lang w:val="nl-BE"/>
        </w:rPr>
        <w:t xml:space="preserve">Ondergetekende verklaart op eer dat deze aanvraag </w:t>
      </w:r>
      <w:r w:rsidRPr="00F846ED">
        <w:rPr>
          <w:b/>
          <w:bCs/>
          <w:lang w:val="nl-BE"/>
        </w:rPr>
        <w:t xml:space="preserve">volledig </w:t>
      </w:r>
      <w:r w:rsidRPr="00F46C28">
        <w:rPr>
          <w:lang w:val="nl-BE"/>
        </w:rPr>
        <w:t xml:space="preserve">en </w:t>
      </w:r>
      <w:r w:rsidRPr="00F846ED">
        <w:rPr>
          <w:b/>
          <w:bCs/>
          <w:lang w:val="nl-BE"/>
        </w:rPr>
        <w:t>correct</w:t>
      </w:r>
      <w:r w:rsidRPr="00F46C28">
        <w:rPr>
          <w:lang w:val="nl-BE"/>
        </w:rPr>
        <w:t xml:space="preserve"> is.</w:t>
      </w:r>
    </w:p>
    <w:p w14:paraId="594771B2" w14:textId="77777777" w:rsidR="000D4267" w:rsidRPr="00F46C28" w:rsidRDefault="000D4267" w:rsidP="00F46C28">
      <w:pPr>
        <w:spacing w:line="240" w:lineRule="auto"/>
        <w:contextualSpacing w:val="0"/>
        <w:rPr>
          <w:lang w:val="nl-BE"/>
        </w:rPr>
      </w:pPr>
    </w:p>
    <w:p w14:paraId="139EC7FC" w14:textId="645308A5" w:rsidR="00F46C28" w:rsidRPr="00F46C28" w:rsidRDefault="00F46C28" w:rsidP="000D4267">
      <w:pPr>
        <w:jc w:val="both"/>
        <w:rPr>
          <w:lang w:val="nl-BE"/>
        </w:rPr>
      </w:pPr>
      <w:r w:rsidRPr="000D4267">
        <w:rPr>
          <w:lang w:val="nl-BE"/>
        </w:rPr>
        <w:t>Naam</w:t>
      </w:r>
      <w:r w:rsidR="0005116C" w:rsidRPr="000D4267">
        <w:rPr>
          <w:lang w:val="nl-BE"/>
        </w:rPr>
        <w:t xml:space="preserve"> wettelijke vertegenwoordiger</w:t>
      </w:r>
      <w:r w:rsidRPr="00F46C28">
        <w:rPr>
          <w:lang w:val="nl-BE"/>
        </w:rPr>
        <w:t xml:space="preserve">: </w:t>
      </w:r>
      <w:sdt>
        <w:sdtPr>
          <w:rPr>
            <w:lang w:val="nl-BE"/>
          </w:rPr>
          <w:id w:val="46649623"/>
          <w:placeholder>
            <w:docPart w:val="2FBA663360AB4BE497113BBB2AC5B79B"/>
          </w:placeholder>
          <w:showingPlcHdr/>
        </w:sdtPr>
        <w:sdtEndPr/>
        <w:sdtContent>
          <w:r w:rsidRPr="00F46C28">
            <w:rPr>
              <w:rStyle w:val="Tekstvantijdelijkeaanduiding"/>
              <w:color w:val="4E7282" w:themeColor="text2"/>
              <w:lang w:val="nl-BE"/>
            </w:rPr>
            <w:t>Klik om tekst in te voeren.</w:t>
          </w:r>
        </w:sdtContent>
      </w:sdt>
    </w:p>
    <w:p w14:paraId="18C77649" w14:textId="5479D1FA" w:rsidR="0005116C" w:rsidRPr="0005116C" w:rsidRDefault="00F46C28" w:rsidP="000D4267">
      <w:pPr>
        <w:jc w:val="both"/>
        <w:rPr>
          <w:lang w:val="nl-BE"/>
        </w:rPr>
      </w:pPr>
      <w:r w:rsidRPr="000D4267">
        <w:rPr>
          <w:lang w:val="nl-BE"/>
        </w:rPr>
        <w:t>Datum</w:t>
      </w:r>
      <w:r w:rsidRPr="00F46C28">
        <w:rPr>
          <w:lang w:val="nl-BE"/>
        </w:rPr>
        <w:t xml:space="preserve">: </w:t>
      </w:r>
      <w:sdt>
        <w:sdtPr>
          <w:rPr>
            <w:lang w:val="nl-BE"/>
          </w:rPr>
          <w:id w:val="-1572576198"/>
          <w:placeholder>
            <w:docPart w:val="DCC50F27B25B4A33BE45011F725D2119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Pr="007334D6">
            <w:rPr>
              <w:rStyle w:val="Tekstvantijdelijkeaanduiding"/>
              <w:color w:val="4E7282" w:themeColor="text2"/>
              <w:lang w:val="nl-BE"/>
            </w:rPr>
            <w:t>Klik om een datum in te voeren.</w:t>
          </w:r>
        </w:sdtContent>
      </w:sdt>
    </w:p>
    <w:p w14:paraId="14CD2468" w14:textId="607F9016" w:rsidR="00F46C28" w:rsidRPr="000D4267" w:rsidRDefault="00F46C28" w:rsidP="000D4267">
      <w:pPr>
        <w:jc w:val="both"/>
        <w:rPr>
          <w:lang w:val="nl-BE"/>
        </w:rPr>
      </w:pPr>
      <w:r w:rsidRPr="000D4267">
        <w:rPr>
          <w:lang w:val="nl-BE"/>
        </w:rPr>
        <w:t>Handtekening</w:t>
      </w:r>
      <w:r w:rsidR="00D23A7C" w:rsidRPr="000D4267">
        <w:rPr>
          <w:lang w:val="nl-BE"/>
        </w:rPr>
        <w:t xml:space="preserve"> wettelijke vertegenwoordiger</w:t>
      </w:r>
      <w:r w:rsidRPr="000D4267">
        <w:rPr>
          <w:lang w:val="nl-BE"/>
        </w:rPr>
        <w:t>:</w:t>
      </w:r>
    </w:p>
    <w:p w14:paraId="6941D800" w14:textId="005B1EBE" w:rsidR="00F46C28" w:rsidRPr="00F46C28" w:rsidRDefault="00F46C28" w:rsidP="00E95A79">
      <w:pPr>
        <w:spacing w:line="240" w:lineRule="auto"/>
        <w:contextualSpacing w:val="0"/>
        <w:rPr>
          <w:lang w:val="nl-BE"/>
        </w:rPr>
      </w:pPr>
      <w:r w:rsidRPr="00F46C28">
        <w:rPr>
          <w:lang w:val="nl-BE"/>
        </w:rPr>
        <w:t xml:space="preserve"> </w:t>
      </w:r>
    </w:p>
    <w:p w14:paraId="28FEF06D" w14:textId="77777777" w:rsidR="008E2130" w:rsidRPr="00F46C28" w:rsidRDefault="008E2130" w:rsidP="008A2A7C">
      <w:pPr>
        <w:jc w:val="both"/>
        <w:rPr>
          <w:lang w:val="nl-BE"/>
        </w:rPr>
      </w:pPr>
    </w:p>
    <w:sectPr w:rsidR="008E2130" w:rsidRPr="00F46C28" w:rsidSect="007C149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5" w:left="1418" w:header="0" w:footer="1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AC93" w14:textId="77777777" w:rsidR="0033134D" w:rsidRDefault="0033134D" w:rsidP="00FF4939">
      <w:r>
        <w:separator/>
      </w:r>
    </w:p>
  </w:endnote>
  <w:endnote w:type="continuationSeparator" w:id="0">
    <w:p w14:paraId="36966FF2" w14:textId="77777777" w:rsidR="0033134D" w:rsidRDefault="0033134D" w:rsidP="00FF4939">
      <w:r>
        <w:continuationSeparator/>
      </w:r>
    </w:p>
  </w:endnote>
  <w:endnote w:type="continuationNotice" w:id="1">
    <w:p w14:paraId="03D2689E" w14:textId="77777777" w:rsidR="0033134D" w:rsidRDefault="003313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pton-Light">
    <w:altName w:val="Calibri"/>
    <w:charset w:val="4D"/>
    <w:family w:val="auto"/>
    <w:pitch w:val="variable"/>
    <w:sig w:usb0="0000000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pton-Medium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W00-Medium">
    <w:altName w:val="Calibri"/>
    <w:charset w:val="00"/>
    <w:family w:val="auto"/>
    <w:pitch w:val="variable"/>
    <w:sig w:usb0="A0000027" w:usb1="00000001" w:usb2="00000000" w:usb3="00000000" w:csb0="00000001" w:csb1="00000000"/>
  </w:font>
  <w:font w:name="AdobeArabic-Regular">
    <w:altName w:val="Calibri"/>
    <w:charset w:val="B4"/>
    <w:family w:val="auto"/>
    <w:pitch w:val="default"/>
    <w:sig w:usb0="00000001" w:usb1="00000000" w:usb2="00000000" w:usb3="00000000" w:csb0="00000040" w:csb1="00000000"/>
  </w:font>
  <w:font w:name="Campton-MediumItalic">
    <w:altName w:val="Calibri"/>
    <w:charset w:val="4D"/>
    <w:family w:val="auto"/>
    <w:pitch w:val="variable"/>
    <w:sig w:usb0="00000007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2D15" w14:textId="210FB150" w:rsidR="00E465A6" w:rsidRDefault="00294D70" w:rsidP="00FF493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20E9B5E" wp14:editId="15BE6429">
              <wp:simplePos x="0" y="0"/>
              <wp:positionH relativeFrom="column">
                <wp:posOffset>3936756</wp:posOffset>
              </wp:positionH>
              <wp:positionV relativeFrom="paragraph">
                <wp:posOffset>603250</wp:posOffset>
              </wp:positionV>
              <wp:extent cx="1955800" cy="227330"/>
              <wp:effectExtent l="0" t="0" r="0" b="1270"/>
              <wp:wrapNone/>
              <wp:docPr id="21" name="Tekstvak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2273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857CDD" w14:textId="77777777" w:rsidR="00261E99" w:rsidRPr="007F25CC" w:rsidRDefault="00261E99" w:rsidP="00294D70">
                          <w:pPr>
                            <w:jc w:val="right"/>
                            <w:rPr>
                              <w:b/>
                              <w:bCs/>
                              <w:color w:val="E84C15" w:themeColor="accent2"/>
                              <w:sz w:val="20"/>
                              <w:szCs w:val="22"/>
                            </w:rPr>
                          </w:pPr>
                          <w:r w:rsidRPr="007F25CC">
                            <w:rPr>
                              <w:b/>
                              <w:bCs/>
                              <w:color w:val="E84C15" w:themeColor="accent2"/>
                              <w:sz w:val="20"/>
                              <w:szCs w:val="22"/>
                            </w:rPr>
                            <w:t>EPOS-VLAANDEREN.BE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E9B5E" id="_x0000_t202" coordsize="21600,21600" o:spt="202" path="m,l,21600r21600,l21600,xe">
              <v:stroke joinstyle="miter"/>
              <v:path gradientshapeok="t" o:connecttype="rect"/>
            </v:shapetype>
            <v:shape id="Tekstvak 21" o:spid="_x0000_s1026" type="#_x0000_t202" style="position:absolute;margin-left:310pt;margin-top:47.5pt;width:154pt;height:17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" fillcolor="window" stroked="f" strokeweight=".5pt">
              <v:textbox>
                <w:txbxContent>
                  <w:p w14:paraId="4A857CDD" w14:textId="77777777" w:rsidR="00261E99" w:rsidRPr="007F25CC" w:rsidRDefault="00261E99" w:rsidP="00294D70">
                    <w:pPr>
                      <w:jc w:val="right"/>
                      <w:rPr>
                        <w:b/>
                        <w:bCs/>
                        <w:color w:val="E84C15" w:themeColor="accent2"/>
                        <w:sz w:val="20"/>
                        <w:szCs w:val="22"/>
                      </w:rPr>
                    </w:pPr>
                    <w:r w:rsidRPr="007F25CC">
                      <w:rPr>
                        <w:b/>
                        <w:bCs/>
                        <w:color w:val="E84C15" w:themeColor="accent2"/>
                        <w:sz w:val="20"/>
                        <w:szCs w:val="22"/>
                      </w:rPr>
                      <w:t>EPOS-VLAANDEREN.BE</w:t>
                    </w:r>
                  </w:p>
                </w:txbxContent>
              </v:textbox>
            </v:shape>
          </w:pict>
        </mc:Fallback>
      </mc:AlternateContent>
    </w:r>
    <w:r w:rsidR="00D53AF3">
      <w:rPr>
        <w:noProof/>
      </w:rPr>
      <w:drawing>
        <wp:anchor distT="0" distB="0" distL="114300" distR="114300" simplePos="0" relativeHeight="251658243" behindDoc="1" locked="0" layoutInCell="1" allowOverlap="1" wp14:anchorId="36FFFFDB" wp14:editId="6D36E284">
          <wp:simplePos x="0" y="0"/>
          <wp:positionH relativeFrom="column">
            <wp:posOffset>-926465</wp:posOffset>
          </wp:positionH>
          <wp:positionV relativeFrom="paragraph">
            <wp:posOffset>66988</wp:posOffset>
          </wp:positionV>
          <wp:extent cx="7533640" cy="558800"/>
          <wp:effectExtent l="0" t="0" r="0" b="0"/>
          <wp:wrapNone/>
          <wp:docPr id="39" name="Afbeelding 39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schermopname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61" b="4289"/>
                  <a:stretch/>
                </pic:blipFill>
                <pic:spPr bwMode="auto">
                  <a:xfrm>
                    <a:off x="0" y="0"/>
                    <a:ext cx="7533640" cy="55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A63A" w14:textId="793F2DFE" w:rsidR="00E465A6" w:rsidRPr="005B0685" w:rsidRDefault="00294D70" w:rsidP="00FF493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E6F9AF" wp14:editId="6A4B3054">
              <wp:simplePos x="0" y="0"/>
              <wp:positionH relativeFrom="column">
                <wp:posOffset>3916875</wp:posOffset>
              </wp:positionH>
              <wp:positionV relativeFrom="paragraph">
                <wp:posOffset>587375</wp:posOffset>
              </wp:positionV>
              <wp:extent cx="1955800" cy="29591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2959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16E3F0" w14:textId="77777777" w:rsidR="00261E99" w:rsidRPr="008C2498" w:rsidRDefault="00261E99" w:rsidP="00294D70">
                          <w:pPr>
                            <w:jc w:val="right"/>
                            <w:rPr>
                              <w:b/>
                              <w:bCs/>
                              <w:color w:val="E84C15" w:themeColor="accent2"/>
                              <w:sz w:val="20"/>
                              <w:szCs w:val="22"/>
                            </w:rPr>
                          </w:pPr>
                          <w:r w:rsidRPr="008C2498">
                            <w:rPr>
                              <w:b/>
                              <w:bCs/>
                              <w:color w:val="E84C15" w:themeColor="accent2"/>
                              <w:sz w:val="20"/>
                              <w:szCs w:val="22"/>
                            </w:rPr>
                            <w:t>EPOS-VLAANDEREN.BE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6F9A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308.4pt;margin-top:46.25pt;width:154pt;height:23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" fillcolor="window" stroked="f" strokeweight=".5pt">
              <v:textbox>
                <w:txbxContent>
                  <w:p w14:paraId="1F16E3F0" w14:textId="77777777" w:rsidR="00261E99" w:rsidRPr="008C2498" w:rsidRDefault="00261E99" w:rsidP="00294D70">
                    <w:pPr>
                      <w:jc w:val="right"/>
                      <w:rPr>
                        <w:b/>
                        <w:bCs/>
                        <w:color w:val="E84C15" w:themeColor="accent2"/>
                        <w:sz w:val="20"/>
                        <w:szCs w:val="22"/>
                      </w:rPr>
                    </w:pPr>
                    <w:r w:rsidRPr="008C2498">
                      <w:rPr>
                        <w:b/>
                        <w:bCs/>
                        <w:color w:val="E84C15" w:themeColor="accent2"/>
                        <w:sz w:val="20"/>
                        <w:szCs w:val="22"/>
                      </w:rPr>
                      <w:t>EPOS-VLAANDEREN.BE</w:t>
                    </w:r>
                  </w:p>
                </w:txbxContent>
              </v:textbox>
            </v:shape>
          </w:pict>
        </mc:Fallback>
      </mc:AlternateContent>
    </w:r>
    <w:r w:rsidR="00D53AF3">
      <w:rPr>
        <w:noProof/>
      </w:rPr>
      <w:drawing>
        <wp:anchor distT="0" distB="0" distL="114300" distR="114300" simplePos="0" relativeHeight="251658241" behindDoc="1" locked="0" layoutInCell="1" allowOverlap="1" wp14:anchorId="1E007D45" wp14:editId="27B3F1FA">
          <wp:simplePos x="0" y="0"/>
          <wp:positionH relativeFrom="column">
            <wp:posOffset>-941070</wp:posOffset>
          </wp:positionH>
          <wp:positionV relativeFrom="paragraph">
            <wp:posOffset>46904</wp:posOffset>
          </wp:positionV>
          <wp:extent cx="7533640" cy="558800"/>
          <wp:effectExtent l="0" t="0" r="0" b="0"/>
          <wp:wrapNone/>
          <wp:docPr id="41" name="Afbeelding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61" b="4289"/>
                  <a:stretch/>
                </pic:blipFill>
                <pic:spPr bwMode="auto">
                  <a:xfrm>
                    <a:off x="0" y="0"/>
                    <a:ext cx="7533640" cy="55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30AA" w14:textId="77777777" w:rsidR="0033134D" w:rsidRDefault="0033134D" w:rsidP="00FF4939">
      <w:r>
        <w:separator/>
      </w:r>
    </w:p>
  </w:footnote>
  <w:footnote w:type="continuationSeparator" w:id="0">
    <w:p w14:paraId="4BDBCC0E" w14:textId="77777777" w:rsidR="0033134D" w:rsidRDefault="0033134D" w:rsidP="00FF4939">
      <w:r>
        <w:continuationSeparator/>
      </w:r>
    </w:p>
  </w:footnote>
  <w:footnote w:type="continuationNotice" w:id="1">
    <w:p w14:paraId="2EDC413D" w14:textId="77777777" w:rsidR="0033134D" w:rsidRDefault="003313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9EB157" w14:paraId="53A1C05C" w14:textId="77777777" w:rsidTr="299EB157">
      <w:trPr>
        <w:trHeight w:val="300"/>
      </w:trPr>
      <w:tc>
        <w:tcPr>
          <w:tcW w:w="3020" w:type="dxa"/>
        </w:tcPr>
        <w:p w14:paraId="0F022C37" w14:textId="4FCB1C27" w:rsidR="299EB157" w:rsidRDefault="299EB157" w:rsidP="299EB157">
          <w:pPr>
            <w:pStyle w:val="Koptekst"/>
            <w:ind w:left="-115"/>
          </w:pPr>
        </w:p>
      </w:tc>
      <w:tc>
        <w:tcPr>
          <w:tcW w:w="3020" w:type="dxa"/>
        </w:tcPr>
        <w:p w14:paraId="7A78024D" w14:textId="70E89833" w:rsidR="299EB157" w:rsidRDefault="299EB157" w:rsidP="299EB157">
          <w:pPr>
            <w:pStyle w:val="Koptekst"/>
            <w:jc w:val="center"/>
          </w:pPr>
        </w:p>
      </w:tc>
      <w:tc>
        <w:tcPr>
          <w:tcW w:w="3020" w:type="dxa"/>
        </w:tcPr>
        <w:p w14:paraId="6BD0CE56" w14:textId="12E7C592" w:rsidR="299EB157" w:rsidRDefault="299EB157" w:rsidP="299EB157">
          <w:pPr>
            <w:pStyle w:val="Koptekst"/>
            <w:ind w:right="-115"/>
            <w:jc w:val="right"/>
          </w:pPr>
        </w:p>
      </w:tc>
    </w:tr>
  </w:tbl>
  <w:p w14:paraId="71FC833A" w14:textId="251C2B56" w:rsidR="299EB157" w:rsidRDefault="299EB157" w:rsidP="299EB1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CA2A" w14:textId="77777777" w:rsidR="00F46C28" w:rsidRDefault="00F46C28" w:rsidP="00F46C28">
    <w:pPr>
      <w:pStyle w:val="Koptekst"/>
      <w:jc w:val="right"/>
      <w:rPr>
        <w:lang w:val="nl-BE"/>
      </w:rPr>
    </w:pPr>
  </w:p>
  <w:p w14:paraId="49EC9EC3" w14:textId="77777777" w:rsidR="00F95E7F" w:rsidRDefault="00F95E7F" w:rsidP="00F46C28">
    <w:pPr>
      <w:pStyle w:val="Koptekst"/>
      <w:jc w:val="right"/>
      <w:rPr>
        <w:lang w:val="nl-BE"/>
      </w:rPr>
    </w:pPr>
  </w:p>
  <w:p w14:paraId="31788748" w14:textId="663CD748" w:rsidR="00F46C28" w:rsidRDefault="00F46C28" w:rsidP="00F46C28">
    <w:pPr>
      <w:pStyle w:val="Koptekst"/>
      <w:jc w:val="right"/>
      <w:rPr>
        <w:lang w:val="nl-BE"/>
      </w:rPr>
    </w:pPr>
    <w:r>
      <w:rPr>
        <w:lang w:val="nl-BE"/>
      </w:rPr>
      <w:t xml:space="preserve">Aanvraag </w:t>
    </w:r>
    <w:r w:rsidR="00397766">
      <w:rPr>
        <w:lang w:val="nl-BE"/>
      </w:rPr>
      <w:t>S</w:t>
    </w:r>
    <w:r w:rsidR="003A6892">
      <w:rPr>
        <w:lang w:val="nl-BE"/>
      </w:rPr>
      <w:t>upporting organisation</w:t>
    </w:r>
  </w:p>
  <w:p w14:paraId="77EA92BF" w14:textId="20F2450B" w:rsidR="00F46C28" w:rsidRDefault="1343D41D" w:rsidP="00F46C28">
    <w:pPr>
      <w:pStyle w:val="Koptekst"/>
      <w:jc w:val="right"/>
      <w:rPr>
        <w:lang w:val="nl-BE"/>
      </w:rPr>
    </w:pPr>
    <w:r w:rsidRPr="1343D41D">
      <w:rPr>
        <w:lang w:val="nl-BE"/>
      </w:rPr>
      <w:t>KA1 Erasmus+ mobiliteitsprojecten</w:t>
    </w:r>
  </w:p>
  <w:p w14:paraId="2D09E32F" w14:textId="43F9AA86" w:rsidR="002D0F3F" w:rsidRDefault="002D0F3F" w:rsidP="00F46C28">
    <w:pPr>
      <w:pStyle w:val="Koptekst"/>
      <w:jc w:val="right"/>
      <w:rPr>
        <w:lang w:val="nl-BE"/>
      </w:rPr>
    </w:pPr>
    <w:r>
      <w:rPr>
        <w:lang w:val="nl-BE"/>
      </w:rPr>
      <w:t>2021-2027</w:t>
    </w:r>
  </w:p>
  <w:p w14:paraId="197F79D0" w14:textId="50D5F9F2" w:rsidR="00E465A6" w:rsidRDefault="00911198" w:rsidP="00846FE5">
    <w:pPr>
      <w:pStyle w:val="Koptekst"/>
      <w:ind w:left="-1418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BE28F15" wp14:editId="2D304FF7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1838325" cy="1408430"/>
          <wp:effectExtent l="0" t="0" r="0" b="0"/>
          <wp:wrapNone/>
          <wp:docPr id="40" name="Afbeelding 40" descr="Afbeelding met pij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pijl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58" t="36782" r="-1" b="-1"/>
                  <a:stretch/>
                </pic:blipFill>
                <pic:spPr bwMode="auto">
                  <a:xfrm>
                    <a:off x="0" y="0"/>
                    <a:ext cx="1838325" cy="1408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929"/>
    <w:multiLevelType w:val="hybridMultilevel"/>
    <w:tmpl w:val="1FBE42A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E84C15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F48F9"/>
    <w:multiLevelType w:val="hybridMultilevel"/>
    <w:tmpl w:val="4A5AE8E2"/>
    <w:lvl w:ilvl="0" w:tplc="A6882CB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1206A"/>
    <w:multiLevelType w:val="hybridMultilevel"/>
    <w:tmpl w:val="BDDAD798"/>
    <w:lvl w:ilvl="0" w:tplc="95BAAD1E">
      <w:start w:val="1"/>
      <w:numFmt w:val="decimal"/>
      <w:pStyle w:val="Genummerdereeks"/>
      <w:lvlText w:val="%1."/>
      <w:lvlJc w:val="left"/>
      <w:rPr>
        <w:rFonts w:hint="default"/>
        <w:color w:val="E84C15" w:themeColor="accent2"/>
      </w:rPr>
    </w:lvl>
    <w:lvl w:ilvl="1" w:tplc="04130019">
      <w:start w:val="1"/>
      <w:numFmt w:val="lowerLetter"/>
      <w:lvlText w:val="%2."/>
      <w:lvlJc w:val="left"/>
      <w:pPr>
        <w:ind w:left="3991" w:hanging="360"/>
      </w:pPr>
    </w:lvl>
    <w:lvl w:ilvl="2" w:tplc="0413001B" w:tentative="1">
      <w:start w:val="1"/>
      <w:numFmt w:val="lowerRoman"/>
      <w:lvlText w:val="%3."/>
      <w:lvlJc w:val="right"/>
      <w:pPr>
        <w:ind w:left="4711" w:hanging="180"/>
      </w:pPr>
    </w:lvl>
    <w:lvl w:ilvl="3" w:tplc="0413000F" w:tentative="1">
      <w:start w:val="1"/>
      <w:numFmt w:val="decimal"/>
      <w:lvlText w:val="%4."/>
      <w:lvlJc w:val="left"/>
      <w:pPr>
        <w:ind w:left="5431" w:hanging="360"/>
      </w:pPr>
    </w:lvl>
    <w:lvl w:ilvl="4" w:tplc="04130019" w:tentative="1">
      <w:start w:val="1"/>
      <w:numFmt w:val="lowerLetter"/>
      <w:lvlText w:val="%5."/>
      <w:lvlJc w:val="left"/>
      <w:pPr>
        <w:ind w:left="6151" w:hanging="360"/>
      </w:pPr>
    </w:lvl>
    <w:lvl w:ilvl="5" w:tplc="0413001B" w:tentative="1">
      <w:start w:val="1"/>
      <w:numFmt w:val="lowerRoman"/>
      <w:lvlText w:val="%6."/>
      <w:lvlJc w:val="right"/>
      <w:pPr>
        <w:ind w:left="6871" w:hanging="180"/>
      </w:pPr>
    </w:lvl>
    <w:lvl w:ilvl="6" w:tplc="0413000F" w:tentative="1">
      <w:start w:val="1"/>
      <w:numFmt w:val="decimal"/>
      <w:lvlText w:val="%7."/>
      <w:lvlJc w:val="left"/>
      <w:pPr>
        <w:ind w:left="7591" w:hanging="360"/>
      </w:pPr>
    </w:lvl>
    <w:lvl w:ilvl="7" w:tplc="04130019" w:tentative="1">
      <w:start w:val="1"/>
      <w:numFmt w:val="lowerLetter"/>
      <w:lvlText w:val="%8."/>
      <w:lvlJc w:val="left"/>
      <w:pPr>
        <w:ind w:left="8311" w:hanging="360"/>
      </w:pPr>
    </w:lvl>
    <w:lvl w:ilvl="8" w:tplc="0413001B" w:tentative="1">
      <w:start w:val="1"/>
      <w:numFmt w:val="lowerRoman"/>
      <w:lvlText w:val="%9."/>
      <w:lvlJc w:val="right"/>
      <w:pPr>
        <w:ind w:left="9031" w:hanging="180"/>
      </w:pPr>
    </w:lvl>
  </w:abstractNum>
  <w:abstractNum w:abstractNumId="3" w15:restartNumberingAfterBreak="0">
    <w:nsid w:val="26500CAA"/>
    <w:multiLevelType w:val="hybridMultilevel"/>
    <w:tmpl w:val="80C8DD52"/>
    <w:lvl w:ilvl="0" w:tplc="1F9AE1D2">
      <w:start w:val="1"/>
      <w:numFmt w:val="decimal"/>
      <w:pStyle w:val="Genummerdelijst"/>
      <w:lvlText w:val="%1."/>
      <w:lvlJc w:val="left"/>
      <w:pPr>
        <w:ind w:left="720" w:hanging="360"/>
      </w:pPr>
      <w:rPr>
        <w:rFonts w:hint="default"/>
        <w:color w:val="4E728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B3AB6"/>
    <w:multiLevelType w:val="hybridMultilevel"/>
    <w:tmpl w:val="6624144A"/>
    <w:lvl w:ilvl="0" w:tplc="DAFEC916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D0547"/>
    <w:multiLevelType w:val="multilevel"/>
    <w:tmpl w:val="36641D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954041"/>
    <w:multiLevelType w:val="hybridMultilevel"/>
    <w:tmpl w:val="F5A8B888"/>
    <w:lvl w:ilvl="0" w:tplc="B790BD74">
      <w:start w:val="1"/>
      <w:numFmt w:val="bullet"/>
      <w:pStyle w:val="Lijstbulletpoints"/>
      <w:lvlText w:val=""/>
      <w:lvlJc w:val="left"/>
      <w:pPr>
        <w:ind w:left="720" w:hanging="360"/>
      </w:pPr>
      <w:rPr>
        <w:rFonts w:ascii="Symbol" w:hAnsi="Symbol" w:hint="default"/>
        <w:color w:val="E84C15" w:themeColor="accent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35660"/>
    <w:multiLevelType w:val="hybridMultilevel"/>
    <w:tmpl w:val="5782A3CA"/>
    <w:lvl w:ilvl="0" w:tplc="55308F4A">
      <w:start w:val="1"/>
      <w:numFmt w:val="bullet"/>
      <w:lvlText w:val=""/>
      <w:lvlJc w:val="left"/>
      <w:rPr>
        <w:rFonts w:ascii="Symbol" w:hAnsi="Symbol" w:cs="Symbol" w:hint="default"/>
        <w:color w:val="E84C15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C654C">
      <w:start w:val="1"/>
      <w:numFmt w:val="bullet"/>
      <w:pStyle w:val="Lijstbulletpointsniveau2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86CC1"/>
    <w:multiLevelType w:val="hybridMultilevel"/>
    <w:tmpl w:val="F54CF770"/>
    <w:lvl w:ilvl="0" w:tplc="2AE84E0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06639"/>
    <w:multiLevelType w:val="hybridMultilevel"/>
    <w:tmpl w:val="ACC0AD74"/>
    <w:lvl w:ilvl="0" w:tplc="D1346C96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F1CFF"/>
    <w:multiLevelType w:val="hybridMultilevel"/>
    <w:tmpl w:val="B234F3C4"/>
    <w:lvl w:ilvl="0" w:tplc="5BD2EB4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14F6F"/>
    <w:multiLevelType w:val="hybridMultilevel"/>
    <w:tmpl w:val="96523D1C"/>
    <w:lvl w:ilvl="0" w:tplc="15525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B23F1"/>
    <w:multiLevelType w:val="hybridMultilevel"/>
    <w:tmpl w:val="3C223682"/>
    <w:lvl w:ilvl="0" w:tplc="D28249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728949">
    <w:abstractNumId w:val="6"/>
  </w:num>
  <w:num w:numId="2" w16cid:durableId="683870935">
    <w:abstractNumId w:val="0"/>
  </w:num>
  <w:num w:numId="3" w16cid:durableId="805590342">
    <w:abstractNumId w:val="3"/>
  </w:num>
  <w:num w:numId="4" w16cid:durableId="1882982888">
    <w:abstractNumId w:val="7"/>
  </w:num>
  <w:num w:numId="5" w16cid:durableId="1715615746">
    <w:abstractNumId w:val="2"/>
  </w:num>
  <w:num w:numId="6" w16cid:durableId="1379357290">
    <w:abstractNumId w:val="6"/>
  </w:num>
  <w:num w:numId="7" w16cid:durableId="1399208597">
    <w:abstractNumId w:val="2"/>
  </w:num>
  <w:num w:numId="8" w16cid:durableId="1858694475">
    <w:abstractNumId w:val="7"/>
  </w:num>
  <w:num w:numId="9" w16cid:durableId="287317915">
    <w:abstractNumId w:val="7"/>
  </w:num>
  <w:num w:numId="10" w16cid:durableId="1770807752">
    <w:abstractNumId w:val="12"/>
  </w:num>
  <w:num w:numId="11" w16cid:durableId="51512552">
    <w:abstractNumId w:val="5"/>
  </w:num>
  <w:num w:numId="12" w16cid:durableId="1978027529">
    <w:abstractNumId w:val="10"/>
  </w:num>
  <w:num w:numId="13" w16cid:durableId="59133956">
    <w:abstractNumId w:val="8"/>
  </w:num>
  <w:num w:numId="14" w16cid:durableId="1612396779">
    <w:abstractNumId w:val="9"/>
  </w:num>
  <w:num w:numId="15" w16cid:durableId="1501774124">
    <w:abstractNumId w:val="4"/>
  </w:num>
  <w:num w:numId="16" w16cid:durableId="2051110039">
    <w:abstractNumId w:val="1"/>
  </w:num>
  <w:num w:numId="17" w16cid:durableId="16466600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clijCrUY0kwCLTsSQRc8f5e8PcNtdGdGtjXERxYpxCuPkCo9VSxpHszXrq9laOt7dtBEywSi50kWi4LX1TOwpw==" w:salt="1JSPjZ0NjYcglELLMMwR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YwNzM0sjA3NzM3NTNS0lEKTi0uzszPAykwrAUAgQmISSwAAAA="/>
  </w:docVars>
  <w:rsids>
    <w:rsidRoot w:val="00A5389A"/>
    <w:rsid w:val="00004BE8"/>
    <w:rsid w:val="00006051"/>
    <w:rsid w:val="00021FA1"/>
    <w:rsid w:val="00033307"/>
    <w:rsid w:val="0005116C"/>
    <w:rsid w:val="00057A11"/>
    <w:rsid w:val="00060AB4"/>
    <w:rsid w:val="00061979"/>
    <w:rsid w:val="00074F3B"/>
    <w:rsid w:val="000A3358"/>
    <w:rsid w:val="000B65E9"/>
    <w:rsid w:val="000D4267"/>
    <w:rsid w:val="000E1DDD"/>
    <w:rsid w:val="000E4FE6"/>
    <w:rsid w:val="000E65A1"/>
    <w:rsid w:val="000F1CCB"/>
    <w:rsid w:val="000F5201"/>
    <w:rsid w:val="00107649"/>
    <w:rsid w:val="0012412B"/>
    <w:rsid w:val="00125CAF"/>
    <w:rsid w:val="00135F0B"/>
    <w:rsid w:val="00140BE7"/>
    <w:rsid w:val="0014705D"/>
    <w:rsid w:val="001534CB"/>
    <w:rsid w:val="00160783"/>
    <w:rsid w:val="00161D3F"/>
    <w:rsid w:val="00174D15"/>
    <w:rsid w:val="00175D71"/>
    <w:rsid w:val="0018011A"/>
    <w:rsid w:val="00180549"/>
    <w:rsid w:val="001807F4"/>
    <w:rsid w:val="0019121F"/>
    <w:rsid w:val="001947EF"/>
    <w:rsid w:val="00196DF5"/>
    <w:rsid w:val="001A1705"/>
    <w:rsid w:val="001B3926"/>
    <w:rsid w:val="001B56DD"/>
    <w:rsid w:val="001C3776"/>
    <w:rsid w:val="001F652D"/>
    <w:rsid w:val="00202802"/>
    <w:rsid w:val="0020546F"/>
    <w:rsid w:val="00207B31"/>
    <w:rsid w:val="00207E67"/>
    <w:rsid w:val="00212E03"/>
    <w:rsid w:val="0021372E"/>
    <w:rsid w:val="00237AC9"/>
    <w:rsid w:val="0024480C"/>
    <w:rsid w:val="0024797E"/>
    <w:rsid w:val="00256E45"/>
    <w:rsid w:val="00261E99"/>
    <w:rsid w:val="00271BB2"/>
    <w:rsid w:val="00272721"/>
    <w:rsid w:val="002742F1"/>
    <w:rsid w:val="00294D70"/>
    <w:rsid w:val="00296B8D"/>
    <w:rsid w:val="002A6A24"/>
    <w:rsid w:val="002A6FE5"/>
    <w:rsid w:val="002C43BC"/>
    <w:rsid w:val="002D0F3F"/>
    <w:rsid w:val="002F0E1D"/>
    <w:rsid w:val="0031739D"/>
    <w:rsid w:val="003253BF"/>
    <w:rsid w:val="0033134D"/>
    <w:rsid w:val="003368AB"/>
    <w:rsid w:val="003377EA"/>
    <w:rsid w:val="00356CAB"/>
    <w:rsid w:val="003720F2"/>
    <w:rsid w:val="0037521C"/>
    <w:rsid w:val="0037712A"/>
    <w:rsid w:val="00393238"/>
    <w:rsid w:val="003945DC"/>
    <w:rsid w:val="00397766"/>
    <w:rsid w:val="003A0240"/>
    <w:rsid w:val="003A6892"/>
    <w:rsid w:val="003B3781"/>
    <w:rsid w:val="003B44F3"/>
    <w:rsid w:val="00400A7F"/>
    <w:rsid w:val="004057AC"/>
    <w:rsid w:val="004129A5"/>
    <w:rsid w:val="0042584E"/>
    <w:rsid w:val="00435444"/>
    <w:rsid w:val="004439F9"/>
    <w:rsid w:val="0045761C"/>
    <w:rsid w:val="004611D5"/>
    <w:rsid w:val="00462F53"/>
    <w:rsid w:val="0047420E"/>
    <w:rsid w:val="0048451F"/>
    <w:rsid w:val="004B0CC9"/>
    <w:rsid w:val="004B156A"/>
    <w:rsid w:val="004D41A2"/>
    <w:rsid w:val="004D7592"/>
    <w:rsid w:val="004E2190"/>
    <w:rsid w:val="00513882"/>
    <w:rsid w:val="005208F6"/>
    <w:rsid w:val="00521DD6"/>
    <w:rsid w:val="005263F1"/>
    <w:rsid w:val="00546EDE"/>
    <w:rsid w:val="00556DB2"/>
    <w:rsid w:val="00581766"/>
    <w:rsid w:val="00583A79"/>
    <w:rsid w:val="00585884"/>
    <w:rsid w:val="0059206D"/>
    <w:rsid w:val="005A0719"/>
    <w:rsid w:val="005A4D33"/>
    <w:rsid w:val="005A7AE7"/>
    <w:rsid w:val="005B0685"/>
    <w:rsid w:val="005B6316"/>
    <w:rsid w:val="005D4A6A"/>
    <w:rsid w:val="005D7C93"/>
    <w:rsid w:val="005F1382"/>
    <w:rsid w:val="005F305D"/>
    <w:rsid w:val="00601468"/>
    <w:rsid w:val="00603A32"/>
    <w:rsid w:val="006139F3"/>
    <w:rsid w:val="006324A9"/>
    <w:rsid w:val="00645E4A"/>
    <w:rsid w:val="0065705C"/>
    <w:rsid w:val="00660624"/>
    <w:rsid w:val="0068252E"/>
    <w:rsid w:val="00694F3B"/>
    <w:rsid w:val="006A1642"/>
    <w:rsid w:val="006C63AC"/>
    <w:rsid w:val="006D495D"/>
    <w:rsid w:val="006E2B05"/>
    <w:rsid w:val="007003AA"/>
    <w:rsid w:val="00715ADE"/>
    <w:rsid w:val="0072172D"/>
    <w:rsid w:val="00732780"/>
    <w:rsid w:val="007334C2"/>
    <w:rsid w:val="007334D6"/>
    <w:rsid w:val="00754DE6"/>
    <w:rsid w:val="00760E22"/>
    <w:rsid w:val="00765A7F"/>
    <w:rsid w:val="0077056F"/>
    <w:rsid w:val="00774B98"/>
    <w:rsid w:val="00777D5F"/>
    <w:rsid w:val="0078446D"/>
    <w:rsid w:val="00787610"/>
    <w:rsid w:val="007968BC"/>
    <w:rsid w:val="007B4F4D"/>
    <w:rsid w:val="007B66C2"/>
    <w:rsid w:val="007C1494"/>
    <w:rsid w:val="007C600B"/>
    <w:rsid w:val="007D5F4F"/>
    <w:rsid w:val="007E4004"/>
    <w:rsid w:val="007E65D5"/>
    <w:rsid w:val="007F25CC"/>
    <w:rsid w:val="007F26BE"/>
    <w:rsid w:val="00810C43"/>
    <w:rsid w:val="00816AAB"/>
    <w:rsid w:val="00822370"/>
    <w:rsid w:val="00824576"/>
    <w:rsid w:val="008249CE"/>
    <w:rsid w:val="00842164"/>
    <w:rsid w:val="00844E82"/>
    <w:rsid w:val="00845B6C"/>
    <w:rsid w:val="00846FE5"/>
    <w:rsid w:val="008531B7"/>
    <w:rsid w:val="00862607"/>
    <w:rsid w:val="008673F0"/>
    <w:rsid w:val="00883590"/>
    <w:rsid w:val="008A2A7C"/>
    <w:rsid w:val="008A4E64"/>
    <w:rsid w:val="008B0257"/>
    <w:rsid w:val="008C2498"/>
    <w:rsid w:val="008C6E45"/>
    <w:rsid w:val="008D23B5"/>
    <w:rsid w:val="008E2130"/>
    <w:rsid w:val="008F355B"/>
    <w:rsid w:val="00911198"/>
    <w:rsid w:val="009307B8"/>
    <w:rsid w:val="0096235B"/>
    <w:rsid w:val="0096462A"/>
    <w:rsid w:val="00996C15"/>
    <w:rsid w:val="009B5627"/>
    <w:rsid w:val="009C1154"/>
    <w:rsid w:val="009C25C6"/>
    <w:rsid w:val="009D32E0"/>
    <w:rsid w:val="009E0544"/>
    <w:rsid w:val="009E0C11"/>
    <w:rsid w:val="009E52D0"/>
    <w:rsid w:val="009E5FD4"/>
    <w:rsid w:val="009F30C0"/>
    <w:rsid w:val="00A02EFE"/>
    <w:rsid w:val="00A23F26"/>
    <w:rsid w:val="00A33622"/>
    <w:rsid w:val="00A370C6"/>
    <w:rsid w:val="00A441E8"/>
    <w:rsid w:val="00A44D36"/>
    <w:rsid w:val="00A4566D"/>
    <w:rsid w:val="00A5389A"/>
    <w:rsid w:val="00A54804"/>
    <w:rsid w:val="00A73402"/>
    <w:rsid w:val="00A74E2A"/>
    <w:rsid w:val="00A841D5"/>
    <w:rsid w:val="00A86149"/>
    <w:rsid w:val="00AA0768"/>
    <w:rsid w:val="00AA10E9"/>
    <w:rsid w:val="00AB0129"/>
    <w:rsid w:val="00AC5B12"/>
    <w:rsid w:val="00AD3FDE"/>
    <w:rsid w:val="00AD471D"/>
    <w:rsid w:val="00AD7460"/>
    <w:rsid w:val="00AF1E49"/>
    <w:rsid w:val="00AF3F9A"/>
    <w:rsid w:val="00AF6C69"/>
    <w:rsid w:val="00B310EB"/>
    <w:rsid w:val="00B333BD"/>
    <w:rsid w:val="00B37A57"/>
    <w:rsid w:val="00B37CF4"/>
    <w:rsid w:val="00B4016D"/>
    <w:rsid w:val="00B44787"/>
    <w:rsid w:val="00B46B53"/>
    <w:rsid w:val="00B835FA"/>
    <w:rsid w:val="00BA2538"/>
    <w:rsid w:val="00BA4854"/>
    <w:rsid w:val="00BC29FC"/>
    <w:rsid w:val="00C03875"/>
    <w:rsid w:val="00C069E4"/>
    <w:rsid w:val="00C0748F"/>
    <w:rsid w:val="00C07D57"/>
    <w:rsid w:val="00C13CE7"/>
    <w:rsid w:val="00C15595"/>
    <w:rsid w:val="00C6166B"/>
    <w:rsid w:val="00C63E8B"/>
    <w:rsid w:val="00CC6AF5"/>
    <w:rsid w:val="00CE0336"/>
    <w:rsid w:val="00CF48B9"/>
    <w:rsid w:val="00CF7FB1"/>
    <w:rsid w:val="00D031DB"/>
    <w:rsid w:val="00D10C26"/>
    <w:rsid w:val="00D12AB8"/>
    <w:rsid w:val="00D23A7C"/>
    <w:rsid w:val="00D3297D"/>
    <w:rsid w:val="00D467B1"/>
    <w:rsid w:val="00D53AF3"/>
    <w:rsid w:val="00D64D22"/>
    <w:rsid w:val="00D70DF5"/>
    <w:rsid w:val="00D74E23"/>
    <w:rsid w:val="00D84619"/>
    <w:rsid w:val="00DB084E"/>
    <w:rsid w:val="00DF0712"/>
    <w:rsid w:val="00E06AE4"/>
    <w:rsid w:val="00E11571"/>
    <w:rsid w:val="00E42B14"/>
    <w:rsid w:val="00E465A6"/>
    <w:rsid w:val="00E47BB2"/>
    <w:rsid w:val="00E536C3"/>
    <w:rsid w:val="00E563CE"/>
    <w:rsid w:val="00E605DA"/>
    <w:rsid w:val="00E77220"/>
    <w:rsid w:val="00E85890"/>
    <w:rsid w:val="00E85C0E"/>
    <w:rsid w:val="00E95A79"/>
    <w:rsid w:val="00EA1901"/>
    <w:rsid w:val="00EA426C"/>
    <w:rsid w:val="00EC5122"/>
    <w:rsid w:val="00ED1CF0"/>
    <w:rsid w:val="00ED2E30"/>
    <w:rsid w:val="00ED6B49"/>
    <w:rsid w:val="00EE22CA"/>
    <w:rsid w:val="00EE295E"/>
    <w:rsid w:val="00EE3D80"/>
    <w:rsid w:val="00EF3126"/>
    <w:rsid w:val="00F04C41"/>
    <w:rsid w:val="00F16B38"/>
    <w:rsid w:val="00F353EA"/>
    <w:rsid w:val="00F46C28"/>
    <w:rsid w:val="00F675FB"/>
    <w:rsid w:val="00F67E45"/>
    <w:rsid w:val="00F77232"/>
    <w:rsid w:val="00F77B6A"/>
    <w:rsid w:val="00F82D51"/>
    <w:rsid w:val="00F846ED"/>
    <w:rsid w:val="00F95351"/>
    <w:rsid w:val="00F95E7F"/>
    <w:rsid w:val="00FA147D"/>
    <w:rsid w:val="00FA3473"/>
    <w:rsid w:val="00FC512C"/>
    <w:rsid w:val="00FD03B4"/>
    <w:rsid w:val="00FE132B"/>
    <w:rsid w:val="00FE77C9"/>
    <w:rsid w:val="00FF4939"/>
    <w:rsid w:val="00FF68FC"/>
    <w:rsid w:val="083E9DFA"/>
    <w:rsid w:val="08A58E37"/>
    <w:rsid w:val="0DCC8637"/>
    <w:rsid w:val="1343D41D"/>
    <w:rsid w:val="19156396"/>
    <w:rsid w:val="1B85C875"/>
    <w:rsid w:val="1DD9A3A4"/>
    <w:rsid w:val="20B36720"/>
    <w:rsid w:val="221DE315"/>
    <w:rsid w:val="24621AB4"/>
    <w:rsid w:val="2783EDAB"/>
    <w:rsid w:val="299EB157"/>
    <w:rsid w:val="2A7A37A9"/>
    <w:rsid w:val="2D7A19D1"/>
    <w:rsid w:val="35B6DCAC"/>
    <w:rsid w:val="37D7C65A"/>
    <w:rsid w:val="40F001C0"/>
    <w:rsid w:val="449EC108"/>
    <w:rsid w:val="47E03A34"/>
    <w:rsid w:val="567951B3"/>
    <w:rsid w:val="5DC16558"/>
    <w:rsid w:val="5EA5062E"/>
    <w:rsid w:val="667CC505"/>
    <w:rsid w:val="6A9C13F4"/>
    <w:rsid w:val="6D73E072"/>
    <w:rsid w:val="7A5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43649"/>
  <w15:chartTrackingRefBased/>
  <w15:docId w15:val="{EF2B0F70-5C6E-4AE5-9B9A-B5F12DF5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4939"/>
    <w:pPr>
      <w:spacing w:after="0" w:line="288" w:lineRule="auto"/>
      <w:contextualSpacing/>
    </w:pPr>
    <w:rPr>
      <w:rFonts w:ascii="Campton-Light" w:eastAsia="MS PGothic" w:hAnsi="Campton-Light" w:cs="Times New Roman"/>
      <w:color w:val="404040" w:themeColor="text1" w:themeTint="BF"/>
      <w:szCs w:val="24"/>
      <w:lang w:val="en-US"/>
    </w:rPr>
  </w:style>
  <w:style w:type="paragraph" w:styleId="Kop1">
    <w:name w:val="heading 1"/>
    <w:basedOn w:val="Subtitel1"/>
    <w:next w:val="Standaard"/>
    <w:link w:val="Kop1Char"/>
    <w:uiPriority w:val="9"/>
    <w:qFormat/>
    <w:rsid w:val="00125CAF"/>
    <w:pPr>
      <w:outlineLvl w:val="0"/>
    </w:pPr>
    <w:rPr>
      <w:rFonts w:ascii="Campton-Medium" w:hAnsi="Campton-Medium"/>
    </w:rPr>
  </w:style>
  <w:style w:type="paragraph" w:styleId="Kop2">
    <w:name w:val="heading 2"/>
    <w:basedOn w:val="Subtitel2"/>
    <w:next w:val="Standaard"/>
    <w:link w:val="Kop2Char"/>
    <w:uiPriority w:val="9"/>
    <w:unhideWhenUsed/>
    <w:qFormat/>
    <w:rsid w:val="00AF1E49"/>
    <w:pPr>
      <w:outlineLvl w:val="1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next w:val="Standaard"/>
    <w:link w:val="TitelChar"/>
    <w:autoRedefine/>
    <w:uiPriority w:val="10"/>
    <w:qFormat/>
    <w:rsid w:val="002A6A24"/>
    <w:pPr>
      <w:spacing w:before="360" w:after="300" w:line="240" w:lineRule="auto"/>
      <w:contextualSpacing/>
    </w:pPr>
    <w:rPr>
      <w:rFonts w:ascii="CamptonW00-Medium" w:eastAsia="MS PGothic" w:hAnsi="CamptonW00-Medium" w:cs="Times New Roman"/>
      <w:b/>
      <w:color w:val="E84C15" w:themeColor="accent2"/>
      <w:spacing w:val="5"/>
      <w:kern w:val="28"/>
      <w:sz w:val="40"/>
      <w:szCs w:val="40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2A6A24"/>
    <w:rPr>
      <w:rFonts w:ascii="CamptonW00-Medium" w:eastAsia="MS PGothic" w:hAnsi="CamptonW00-Medium" w:cs="Times New Roman"/>
      <w:b/>
      <w:color w:val="E84C15" w:themeColor="accent2"/>
      <w:spacing w:val="5"/>
      <w:kern w:val="28"/>
      <w:sz w:val="40"/>
      <w:szCs w:val="40"/>
      <w:lang w:val="nl-NL"/>
    </w:rPr>
  </w:style>
  <w:style w:type="character" w:styleId="Hyperlink">
    <w:name w:val="Hyperlink"/>
    <w:basedOn w:val="Standaardalinea-lettertype"/>
    <w:uiPriority w:val="99"/>
    <w:unhideWhenUsed/>
    <w:qFormat/>
    <w:rsid w:val="00CF7FB1"/>
    <w:rPr>
      <w:rFonts w:ascii="Campton-Light" w:hAnsi="Campton-Light" w:cs="Arial"/>
      <w:b w:val="0"/>
      <w:i w:val="0"/>
      <w:color w:val="E84C15" w:themeColor="hyperlink"/>
      <w:sz w:val="20"/>
      <w:szCs w:val="20"/>
      <w:u w:val="single"/>
      <w:lang w:bidi="ar-SA"/>
    </w:rPr>
  </w:style>
  <w:style w:type="table" w:styleId="Tabelraster">
    <w:name w:val="Table Grid"/>
    <w:basedOn w:val="Standaardtabel"/>
    <w:uiPriority w:val="39"/>
    <w:rsid w:val="0077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465A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65A6"/>
    <w:rPr>
      <w:rFonts w:ascii="Arial" w:eastAsia="MS PGothic" w:hAnsi="Arial" w:cs="Times New Roman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465A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65A6"/>
    <w:rPr>
      <w:rFonts w:ascii="Arial" w:eastAsia="MS PGothic" w:hAnsi="Arial" w:cs="Times New Roman"/>
      <w:szCs w:val="24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8531B7"/>
    <w:pPr>
      <w:ind w:left="720"/>
    </w:pPr>
  </w:style>
  <w:style w:type="paragraph" w:customStyle="1" w:styleId="Lijstbulletpoints">
    <w:name w:val="Lijst bullet points"/>
    <w:basedOn w:val="Standaard"/>
    <w:link w:val="LijstbulletpointsChar"/>
    <w:qFormat/>
    <w:rsid w:val="00FF4939"/>
    <w:pPr>
      <w:numPr>
        <w:numId w:val="1"/>
      </w:numPr>
      <w:ind w:left="426" w:hanging="425"/>
    </w:pPr>
    <w:rPr>
      <w:rFonts w:cs="Arial"/>
      <w:szCs w:val="22"/>
      <w:lang w:val="nl-BE"/>
    </w:rPr>
  </w:style>
  <w:style w:type="paragraph" w:customStyle="1" w:styleId="Genummerdelijst">
    <w:name w:val="Genummerde lijst"/>
    <w:basedOn w:val="Lijstbulletpoints"/>
    <w:link w:val="GenummerdelijstChar"/>
    <w:rsid w:val="008531B7"/>
    <w:pPr>
      <w:numPr>
        <w:numId w:val="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531B7"/>
    <w:rPr>
      <w:rFonts w:ascii="Arial" w:eastAsia="MS PGothic" w:hAnsi="Arial" w:cs="Times New Roman"/>
      <w:szCs w:val="24"/>
      <w:lang w:val="nl-NL"/>
    </w:rPr>
  </w:style>
  <w:style w:type="character" w:customStyle="1" w:styleId="LijstbulletpointsChar">
    <w:name w:val="Lijst bullet points Char"/>
    <w:basedOn w:val="LijstalineaChar"/>
    <w:link w:val="Lijstbulletpoints"/>
    <w:rsid w:val="00FF4939"/>
    <w:rPr>
      <w:rFonts w:ascii="Campton-Light" w:eastAsia="MS PGothic" w:hAnsi="Campton-Light" w:cs="Arial"/>
      <w:color w:val="404040" w:themeColor="text1" w:themeTint="BF"/>
      <w:szCs w:val="24"/>
      <w:lang w:val="nl-NL"/>
    </w:rPr>
  </w:style>
  <w:style w:type="character" w:customStyle="1" w:styleId="GenummerdelijstChar">
    <w:name w:val="Genummerde lijst Char"/>
    <w:basedOn w:val="LijstbulletpointsChar"/>
    <w:link w:val="Genummerdelijst"/>
    <w:rsid w:val="008531B7"/>
    <w:rPr>
      <w:rFonts w:ascii="Arial" w:eastAsia="MS PGothic" w:hAnsi="Arial" w:cs="Arial"/>
      <w:color w:val="404040" w:themeColor="text1" w:themeTint="BF"/>
      <w:sz w:val="20"/>
      <w:szCs w:val="24"/>
      <w:lang w:val="nl-NL"/>
    </w:rPr>
  </w:style>
  <w:style w:type="paragraph" w:customStyle="1" w:styleId="BasicParagraph">
    <w:name w:val="[Basic Paragraph]"/>
    <w:basedOn w:val="Standaard"/>
    <w:link w:val="BasicParagraphChar"/>
    <w:uiPriority w:val="99"/>
    <w:rsid w:val="005B0685"/>
    <w:pPr>
      <w:autoSpaceDE w:val="0"/>
      <w:autoSpaceDN w:val="0"/>
      <w:bidi/>
      <w:adjustRightInd w:val="0"/>
      <w:contextualSpacing w:val="0"/>
      <w:textAlignment w:val="center"/>
    </w:pPr>
    <w:rPr>
      <w:rFonts w:ascii="AdobeArabic-Regular" w:eastAsia="Calibri" w:cs="AdobeArabic-Regular"/>
      <w:color w:val="000000"/>
      <w:sz w:val="24"/>
      <w:lang w:bidi="ar-YE"/>
    </w:rPr>
  </w:style>
  <w:style w:type="paragraph" w:styleId="Ondertitel">
    <w:name w:val="Subtitle"/>
    <w:aliases w:val="Inleiding"/>
    <w:basedOn w:val="Standaard"/>
    <w:next w:val="Standaard"/>
    <w:link w:val="OndertitelChar"/>
    <w:autoRedefine/>
    <w:uiPriority w:val="11"/>
    <w:qFormat/>
    <w:rsid w:val="007F26BE"/>
    <w:pPr>
      <w:suppressAutoHyphens/>
    </w:pPr>
    <w:rPr>
      <w:rFonts w:ascii="Campton-MediumItalic" w:hAnsi="Campton-MediumItalic" w:cs="Arial"/>
      <w:bCs/>
      <w:i/>
      <w:iCs/>
      <w:color w:val="4D4D4C"/>
      <w:sz w:val="24"/>
    </w:rPr>
  </w:style>
  <w:style w:type="character" w:customStyle="1" w:styleId="OndertitelChar">
    <w:name w:val="Ondertitel Char"/>
    <w:aliases w:val="Inleiding Char"/>
    <w:basedOn w:val="Standaardalinea-lettertype"/>
    <w:link w:val="Ondertitel"/>
    <w:uiPriority w:val="11"/>
    <w:rsid w:val="007F26BE"/>
    <w:rPr>
      <w:rFonts w:ascii="Campton-MediumItalic" w:eastAsia="MS PGothic" w:hAnsi="Campton-MediumItalic" w:cs="Arial"/>
      <w:bCs/>
      <w:i/>
      <w:iCs/>
      <w:color w:val="4D4D4C"/>
      <w:sz w:val="24"/>
      <w:szCs w:val="24"/>
      <w:lang w:val="en-US"/>
    </w:rPr>
  </w:style>
  <w:style w:type="character" w:styleId="Subtielebenadrukking">
    <w:name w:val="Subtle Emphasis"/>
    <w:aliases w:val="Subtitel niveau 1"/>
    <w:uiPriority w:val="19"/>
    <w:rsid w:val="00FF4939"/>
    <w:rPr>
      <w:rFonts w:ascii="Campton-Medium" w:hAnsi="Campton-Medium" w:cs="Arial"/>
      <w:bCs/>
      <w:caps/>
      <w:color w:val="3B6D81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125CAF"/>
    <w:rPr>
      <w:rFonts w:ascii="Campton-Medium" w:eastAsia="MS PGothic" w:hAnsi="Campton-Medium" w:cs="Times New Roman"/>
      <w:caps/>
      <w:color w:val="4E7282" w:themeColor="text2"/>
      <w:sz w:val="26"/>
      <w:szCs w:val="28"/>
      <w:lang w:val="en-US"/>
    </w:rPr>
  </w:style>
  <w:style w:type="character" w:styleId="Intensievebenadrukking">
    <w:name w:val="Intense Emphasis"/>
    <w:aliases w:val="Subtitel niveau 2"/>
    <w:uiPriority w:val="21"/>
    <w:rsid w:val="000E65A1"/>
    <w:rPr>
      <w:rFonts w:ascii="Campton-Medium" w:hAnsi="Campton-Medium" w:cs="Arial"/>
      <w:bCs/>
      <w:color w:val="3B6D81"/>
      <w:sz w:val="22"/>
      <w:szCs w:val="21"/>
      <w:lang w:val="en-US"/>
    </w:rPr>
  </w:style>
  <w:style w:type="character" w:styleId="Zwaar">
    <w:name w:val="Strong"/>
    <w:aliases w:val="bulletlijst"/>
    <w:uiPriority w:val="22"/>
    <w:qFormat/>
    <w:rsid w:val="000E65A1"/>
    <w:rPr>
      <w:sz w:val="22"/>
    </w:rPr>
  </w:style>
  <w:style w:type="paragraph" w:styleId="Citaat">
    <w:name w:val="Quote"/>
    <w:basedOn w:val="BasicParagraph"/>
    <w:next w:val="Standaard"/>
    <w:link w:val="CitaatChar"/>
    <w:uiPriority w:val="29"/>
    <w:rsid w:val="005B0685"/>
    <w:pPr>
      <w:suppressAutoHyphens/>
      <w:bidi w:val="0"/>
    </w:pPr>
    <w:rPr>
      <w:rFonts w:ascii="Arial" w:cs="Arial"/>
      <w:color w:val="4D4D4C"/>
      <w:sz w:val="20"/>
      <w:szCs w:val="20"/>
    </w:rPr>
  </w:style>
  <w:style w:type="character" w:customStyle="1" w:styleId="CitaatChar">
    <w:name w:val="Citaat Char"/>
    <w:basedOn w:val="Standaardalinea-lettertype"/>
    <w:link w:val="Citaat"/>
    <w:uiPriority w:val="29"/>
    <w:rsid w:val="005B0685"/>
    <w:rPr>
      <w:rFonts w:ascii="Arial" w:eastAsia="Calibri" w:hAnsi="Arial" w:cs="Arial"/>
      <w:color w:val="4D4D4C"/>
      <w:sz w:val="20"/>
      <w:szCs w:val="20"/>
      <w:lang w:val="nl-NL" w:bidi="ar-YE"/>
    </w:rPr>
  </w:style>
  <w:style w:type="paragraph" w:customStyle="1" w:styleId="Lijstbulletpointsniveau2">
    <w:name w:val="Lijst bullet points niveau 2"/>
    <w:basedOn w:val="Lijstbulletpoints"/>
    <w:link w:val="Lijstbulletpointsniveau2Char"/>
    <w:qFormat/>
    <w:rsid w:val="00FF4939"/>
    <w:pPr>
      <w:numPr>
        <w:ilvl w:val="3"/>
        <w:numId w:val="4"/>
      </w:numPr>
      <w:tabs>
        <w:tab w:val="left" w:pos="2410"/>
      </w:tabs>
      <w:suppressAutoHyphens/>
      <w:ind w:left="851" w:hanging="426"/>
    </w:pPr>
  </w:style>
  <w:style w:type="paragraph" w:customStyle="1" w:styleId="Genummerdereeks">
    <w:name w:val="Genummerde reeks"/>
    <w:basedOn w:val="Standaard"/>
    <w:link w:val="GenummerdereeksChar"/>
    <w:autoRedefine/>
    <w:qFormat/>
    <w:rsid w:val="00AA0768"/>
    <w:pPr>
      <w:numPr>
        <w:numId w:val="5"/>
      </w:numPr>
      <w:ind w:left="426" w:hanging="425"/>
    </w:pPr>
    <w:rPr>
      <w:szCs w:val="36"/>
    </w:rPr>
  </w:style>
  <w:style w:type="character" w:customStyle="1" w:styleId="BasicParagraphChar">
    <w:name w:val="[Basic Paragraph] Char"/>
    <w:basedOn w:val="Standaardalinea-lettertype"/>
    <w:link w:val="BasicParagraph"/>
    <w:uiPriority w:val="99"/>
    <w:rsid w:val="00A4566D"/>
    <w:rPr>
      <w:rFonts w:ascii="AdobeArabic-Regular" w:eastAsia="Calibri" w:hAnsi="Arial" w:cs="AdobeArabic-Regular"/>
      <w:color w:val="000000"/>
      <w:sz w:val="24"/>
      <w:szCs w:val="24"/>
      <w:lang w:val="nl-NL" w:bidi="ar-YE"/>
    </w:rPr>
  </w:style>
  <w:style w:type="character" w:customStyle="1" w:styleId="Lijstbulletpointsniveau2Char">
    <w:name w:val="Lijst bullet points niveau 2 Char"/>
    <w:basedOn w:val="BasicParagraphChar"/>
    <w:link w:val="Lijstbulletpointsniveau2"/>
    <w:rsid w:val="00FF4939"/>
    <w:rPr>
      <w:rFonts w:ascii="Campton-Light" w:eastAsia="MS PGothic" w:hAnsi="Campton-Light" w:cs="Arial"/>
      <w:color w:val="404040" w:themeColor="text1" w:themeTint="BF"/>
      <w:sz w:val="24"/>
      <w:szCs w:val="24"/>
      <w:lang w:val="nl-NL" w:bidi="ar-YE"/>
    </w:rPr>
  </w:style>
  <w:style w:type="character" w:customStyle="1" w:styleId="GenummerdereeksChar">
    <w:name w:val="Genummerde reeks Char"/>
    <w:basedOn w:val="CitaatChar"/>
    <w:link w:val="Genummerdereeks"/>
    <w:rsid w:val="00AA0768"/>
    <w:rPr>
      <w:rFonts w:ascii="Campton-Light" w:eastAsia="MS PGothic" w:hAnsi="Campton-Light" w:cs="Times New Roman"/>
      <w:color w:val="404040" w:themeColor="text1" w:themeTint="BF"/>
      <w:sz w:val="20"/>
      <w:szCs w:val="36"/>
      <w:lang w:val="en-US" w:bidi="ar-YE"/>
    </w:rPr>
  </w:style>
  <w:style w:type="paragraph" w:customStyle="1" w:styleId="Subtitel1">
    <w:name w:val="Subtitel 1"/>
    <w:basedOn w:val="Standaard"/>
    <w:next w:val="Standaard"/>
    <w:rsid w:val="00AF1E49"/>
    <w:rPr>
      <w:caps/>
      <w:color w:val="4E7282" w:themeColor="text2"/>
      <w:sz w:val="26"/>
      <w:szCs w:val="28"/>
    </w:rPr>
  </w:style>
  <w:style w:type="paragraph" w:customStyle="1" w:styleId="Subtitel2">
    <w:name w:val="Subtitel 2"/>
    <w:basedOn w:val="Standaard"/>
    <w:next w:val="Standaard"/>
    <w:link w:val="Subtitel2Char"/>
    <w:rsid w:val="008C2498"/>
    <w:rPr>
      <w:color w:val="4E7282" w:themeColor="text2"/>
      <w:sz w:val="24"/>
      <w:szCs w:val="28"/>
    </w:rPr>
  </w:style>
  <w:style w:type="character" w:customStyle="1" w:styleId="Subtitel2Char">
    <w:name w:val="Subtitel 2 Char"/>
    <w:basedOn w:val="Standaardalinea-lettertype"/>
    <w:link w:val="Subtitel2"/>
    <w:rsid w:val="008C2498"/>
    <w:rPr>
      <w:rFonts w:ascii="Campton-Light" w:eastAsia="MS PGothic" w:hAnsi="Campton-Light" w:cs="Times New Roman"/>
      <w:color w:val="4E7282" w:themeColor="text2"/>
      <w:sz w:val="24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AF1E49"/>
    <w:rPr>
      <w:rFonts w:ascii="Campton-Light" w:eastAsia="MS PGothic" w:hAnsi="Campton-Light" w:cs="Times New Roman"/>
      <w:color w:val="4E7282" w:themeColor="text2"/>
      <w:sz w:val="24"/>
      <w:szCs w:val="28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F46C28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D32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D32E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D32E0"/>
    <w:rPr>
      <w:rFonts w:ascii="Campton-Light" w:eastAsia="MS PGothic" w:hAnsi="Campton-Light" w:cs="Times New Roman"/>
      <w:color w:val="404040" w:themeColor="text1" w:themeTint="BF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D32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D32E0"/>
    <w:rPr>
      <w:rFonts w:ascii="Campton-Light" w:eastAsia="MS PGothic" w:hAnsi="Campton-Light" w:cs="Times New Roman"/>
      <w:b/>
      <w:bCs/>
      <w:color w:val="404040" w:themeColor="text1" w:themeTint="BF"/>
      <w:sz w:val="20"/>
      <w:szCs w:val="20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3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3.eu-west-1.amazonaws.com/files.epos/Nieuwe+website/bibliotheek/Projectuitvoering/KA1/overige+info/Guidance+for+working+with+supporting+organisations+(call+2023)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crofr\Documents\Aangepaste%20Office-sjablonen\EPOS%20Brief%20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23567F34394057B66F89CD6E50D6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19BAAB-3282-4629-9A53-1677C52BAB93}"/>
      </w:docPartPr>
      <w:docPartBody>
        <w:p w:rsidR="00534B5E" w:rsidRDefault="007968BC" w:rsidP="007968BC">
          <w:pPr>
            <w:pStyle w:val="6723567F34394057B66F89CD6E50D6B3"/>
          </w:pPr>
          <w:r w:rsidRPr="00FC5FFD">
            <w:rPr>
              <w:rStyle w:val="Tekstvantijdelijkeaanduiding"/>
              <w:color w:val="0E2841" w:themeColor="text2"/>
            </w:rPr>
            <w:t>Klik om tekst in te voeren.</w:t>
          </w:r>
        </w:p>
      </w:docPartBody>
    </w:docPart>
    <w:docPart>
      <w:docPartPr>
        <w:name w:val="2FBA663360AB4BE497113BBB2AC5B7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E313D8-D901-4640-8F2E-AC436675D855}"/>
      </w:docPartPr>
      <w:docPartBody>
        <w:p w:rsidR="00534B5E" w:rsidRDefault="007968BC" w:rsidP="007968BC">
          <w:pPr>
            <w:pStyle w:val="2FBA663360AB4BE497113BBB2AC5B79B"/>
          </w:pPr>
          <w:r w:rsidRPr="00FC5FFD">
            <w:rPr>
              <w:rStyle w:val="Tekstvantijdelijkeaanduiding"/>
              <w:color w:val="0E2841" w:themeColor="text2"/>
            </w:rPr>
            <w:t>Klik om tekst in te voeren.</w:t>
          </w:r>
        </w:p>
      </w:docPartBody>
    </w:docPart>
    <w:docPart>
      <w:docPartPr>
        <w:name w:val="DCC50F27B25B4A33BE45011F725D21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4B9F89-66F9-4A1C-915F-1A1941D4C84A}"/>
      </w:docPartPr>
      <w:docPartBody>
        <w:p w:rsidR="00534B5E" w:rsidRDefault="007968BC" w:rsidP="007968BC">
          <w:pPr>
            <w:pStyle w:val="DCC50F27B25B4A33BE45011F725D2119"/>
          </w:pPr>
          <w:r w:rsidRPr="009D69FF">
            <w:rPr>
              <w:rStyle w:val="Tekstvantijdelijkeaanduiding"/>
              <w:color w:val="0E2841" w:themeColor="text2"/>
            </w:rPr>
            <w:t>Klik om een datum in te voeren.</w:t>
          </w:r>
        </w:p>
      </w:docPartBody>
    </w:docPart>
    <w:docPart>
      <w:docPartPr>
        <w:name w:val="C1D457588A8645CC9B6FECFA8C026C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1A275A-6165-499C-B2FC-E6F8E3DDE524}"/>
      </w:docPartPr>
      <w:docPartBody>
        <w:p w:rsidR="00F64BDD" w:rsidRDefault="00004BE8" w:rsidP="00004BE8">
          <w:pPr>
            <w:pStyle w:val="C1D457588A8645CC9B6FECFA8C026C0A"/>
          </w:pPr>
          <w:r w:rsidRPr="00FC5FFD">
            <w:rPr>
              <w:rStyle w:val="Tekstvantijdelijkeaanduiding"/>
              <w:color w:val="0E2841" w:themeColor="text2"/>
            </w:rPr>
            <w:t>Klik om tekst in te voeren.</w:t>
          </w:r>
        </w:p>
      </w:docPartBody>
    </w:docPart>
    <w:docPart>
      <w:docPartPr>
        <w:name w:val="E929D4DBD72B48B8B03EA7B6164438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E79305-8B06-4567-AE60-A12F79704C34}"/>
      </w:docPartPr>
      <w:docPartBody>
        <w:p w:rsidR="00F64BDD" w:rsidRDefault="00004BE8" w:rsidP="00004BE8">
          <w:pPr>
            <w:pStyle w:val="E929D4DBD72B48B8B03EA7B616443827"/>
          </w:pPr>
          <w:r w:rsidRPr="00FC5FFD">
            <w:rPr>
              <w:rStyle w:val="Tekstvantijdelijkeaanduiding"/>
              <w:color w:val="0E2841" w:themeColor="text2"/>
            </w:rPr>
            <w:t>Klik om tekst in te voeren.</w:t>
          </w:r>
        </w:p>
      </w:docPartBody>
    </w:docPart>
    <w:docPart>
      <w:docPartPr>
        <w:name w:val="F8CF58A29C1242439F90F75DAF4960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04660F-39CA-49A3-95DA-D350708BCB3B}"/>
      </w:docPartPr>
      <w:docPartBody>
        <w:p w:rsidR="00F64BDD" w:rsidRDefault="00004BE8" w:rsidP="00004BE8">
          <w:pPr>
            <w:pStyle w:val="F8CF58A29C1242439F90F75DAF49602B"/>
          </w:pPr>
          <w:r w:rsidRPr="00FC5FFD">
            <w:rPr>
              <w:rStyle w:val="Tekstvantijdelijkeaanduiding"/>
              <w:color w:val="0E2841" w:themeColor="text2"/>
            </w:rPr>
            <w:t>Klik om tekst in te voeren.</w:t>
          </w:r>
        </w:p>
      </w:docPartBody>
    </w:docPart>
    <w:docPart>
      <w:docPartPr>
        <w:name w:val="550DCFEDB4534720838E347FDFAAEA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17172C-0357-45C0-8E76-8DCB85BFE14F}"/>
      </w:docPartPr>
      <w:docPartBody>
        <w:p w:rsidR="00BA4FBF" w:rsidRDefault="00161D3F" w:rsidP="00161D3F">
          <w:pPr>
            <w:pStyle w:val="550DCFEDB4534720838E347FDFAAEAF9"/>
          </w:pPr>
          <w:r w:rsidRPr="00FC5FFD">
            <w:rPr>
              <w:rStyle w:val="Tekstvantijdelijkeaanduiding"/>
              <w:color w:val="0E2841" w:themeColor="text2"/>
            </w:rPr>
            <w:t>Klik om tekst in te voeren.</w:t>
          </w:r>
        </w:p>
      </w:docPartBody>
    </w:docPart>
    <w:docPart>
      <w:docPartPr>
        <w:name w:val="BE5732B088E34547A4D46E40351604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C8FE9A-1196-4E72-8F01-68DED84C195E}"/>
      </w:docPartPr>
      <w:docPartBody>
        <w:p w:rsidR="00BA4FBF" w:rsidRDefault="00161D3F" w:rsidP="00161D3F">
          <w:pPr>
            <w:pStyle w:val="BE5732B088E34547A4D46E403516043F"/>
          </w:pPr>
          <w:r w:rsidRPr="00FC5FFD">
            <w:rPr>
              <w:rStyle w:val="Tekstvantijdelijkeaanduiding"/>
              <w:color w:val="0E2841" w:themeColor="text2"/>
            </w:rPr>
            <w:t>Klik om tekst in te voeren.</w:t>
          </w:r>
        </w:p>
      </w:docPartBody>
    </w:docPart>
    <w:docPart>
      <w:docPartPr>
        <w:name w:val="30FB5D2768F94421826E75EB8DFE8B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0B53E8-7ABE-49B5-AB81-D5E0A5269EFE}"/>
      </w:docPartPr>
      <w:docPartBody>
        <w:p w:rsidR="00057A11" w:rsidRDefault="00057A11" w:rsidP="00057A11">
          <w:pPr>
            <w:pStyle w:val="30FB5D2768F94421826E75EB8DFE8B85"/>
          </w:pPr>
          <w:r w:rsidRPr="00FC5FFD">
            <w:rPr>
              <w:rStyle w:val="Tekstvantijdelijkeaanduiding"/>
              <w:color w:val="0E2841" w:themeColor="text2"/>
            </w:rPr>
            <w:t>Klik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pton-Light">
    <w:altName w:val="Calibri"/>
    <w:charset w:val="4D"/>
    <w:family w:val="auto"/>
    <w:pitch w:val="variable"/>
    <w:sig w:usb0="0000000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pton-Medium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W00-Medium">
    <w:altName w:val="Calibri"/>
    <w:charset w:val="00"/>
    <w:family w:val="auto"/>
    <w:pitch w:val="variable"/>
    <w:sig w:usb0="A0000027" w:usb1="00000001" w:usb2="00000000" w:usb3="00000000" w:csb0="00000001" w:csb1="00000000"/>
  </w:font>
  <w:font w:name="AdobeArabic-Regular">
    <w:altName w:val="Calibri"/>
    <w:charset w:val="B4"/>
    <w:family w:val="auto"/>
    <w:pitch w:val="default"/>
    <w:sig w:usb0="00000001" w:usb1="00000000" w:usb2="00000000" w:usb3="00000000" w:csb0="00000040" w:csb1="00000000"/>
  </w:font>
  <w:font w:name="Campton-MediumItalic">
    <w:altName w:val="Calibri"/>
    <w:charset w:val="4D"/>
    <w:family w:val="auto"/>
    <w:pitch w:val="variable"/>
    <w:sig w:usb0="00000007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BC"/>
    <w:rsid w:val="00004BE8"/>
    <w:rsid w:val="00006051"/>
    <w:rsid w:val="00016137"/>
    <w:rsid w:val="00057A11"/>
    <w:rsid w:val="001057D1"/>
    <w:rsid w:val="00161D3F"/>
    <w:rsid w:val="001B3926"/>
    <w:rsid w:val="001C2488"/>
    <w:rsid w:val="002E4D59"/>
    <w:rsid w:val="00435444"/>
    <w:rsid w:val="0048451F"/>
    <w:rsid w:val="00534B5E"/>
    <w:rsid w:val="00546EDE"/>
    <w:rsid w:val="005A187F"/>
    <w:rsid w:val="005A4D33"/>
    <w:rsid w:val="007968BC"/>
    <w:rsid w:val="007D5F4F"/>
    <w:rsid w:val="008172BB"/>
    <w:rsid w:val="00A01D78"/>
    <w:rsid w:val="00A3214B"/>
    <w:rsid w:val="00A441E8"/>
    <w:rsid w:val="00A74E2A"/>
    <w:rsid w:val="00A841D5"/>
    <w:rsid w:val="00AB0129"/>
    <w:rsid w:val="00B46B53"/>
    <w:rsid w:val="00BA4FBF"/>
    <w:rsid w:val="00C03875"/>
    <w:rsid w:val="00E67E3D"/>
    <w:rsid w:val="00E85890"/>
    <w:rsid w:val="00E939DC"/>
    <w:rsid w:val="00EE3D80"/>
    <w:rsid w:val="00F16B38"/>
    <w:rsid w:val="00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57A11"/>
    <w:rPr>
      <w:color w:val="808080"/>
    </w:rPr>
  </w:style>
  <w:style w:type="paragraph" w:customStyle="1" w:styleId="6723567F34394057B66F89CD6E50D6B3">
    <w:name w:val="6723567F34394057B66F89CD6E50D6B3"/>
    <w:rsid w:val="007968BC"/>
  </w:style>
  <w:style w:type="paragraph" w:customStyle="1" w:styleId="2FBA663360AB4BE497113BBB2AC5B79B">
    <w:name w:val="2FBA663360AB4BE497113BBB2AC5B79B"/>
    <w:rsid w:val="007968BC"/>
  </w:style>
  <w:style w:type="paragraph" w:customStyle="1" w:styleId="DCC50F27B25B4A33BE45011F725D2119">
    <w:name w:val="DCC50F27B25B4A33BE45011F725D2119"/>
    <w:rsid w:val="007968BC"/>
  </w:style>
  <w:style w:type="paragraph" w:customStyle="1" w:styleId="C1D457588A8645CC9B6FECFA8C026C0A">
    <w:name w:val="C1D457588A8645CC9B6FECFA8C026C0A"/>
    <w:rsid w:val="00004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29D4DBD72B48B8B03EA7B616443827">
    <w:name w:val="E929D4DBD72B48B8B03EA7B616443827"/>
    <w:rsid w:val="00004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CF58A29C1242439F90F75DAF49602B">
    <w:name w:val="F8CF58A29C1242439F90F75DAF49602B"/>
    <w:rsid w:val="00004B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0DCFEDB4534720838E347FDFAAEAF9">
    <w:name w:val="550DCFEDB4534720838E347FDFAAEAF9"/>
    <w:rsid w:val="00161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5732B088E34547A4D46E403516043F">
    <w:name w:val="BE5732B088E34547A4D46E403516043F"/>
    <w:rsid w:val="00161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FB5D2768F94421826E75EB8DFE8B85">
    <w:name w:val="30FB5D2768F94421826E75EB8DFE8B85"/>
    <w:rsid w:val="00057A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4E7282"/>
      </a:dk2>
      <a:lt2>
        <a:srgbClr val="EEECE1"/>
      </a:lt2>
      <a:accent1>
        <a:srgbClr val="4E7282"/>
      </a:accent1>
      <a:accent2>
        <a:srgbClr val="E84C15"/>
      </a:accent2>
      <a:accent3>
        <a:srgbClr val="FBB500"/>
      </a:accent3>
      <a:accent4>
        <a:srgbClr val="962422"/>
      </a:accent4>
      <a:accent5>
        <a:srgbClr val="A9A9A9"/>
      </a:accent5>
      <a:accent6>
        <a:srgbClr val="043160"/>
      </a:accent6>
      <a:hlink>
        <a:srgbClr val="E84C15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A8BACEEF70D4FAFFC8D9F7092CF3B" ma:contentTypeVersion="7" ma:contentTypeDescription="Een nieuw document maken." ma:contentTypeScope="" ma:versionID="8b40026cdcb2f7376a764c976a9966af">
  <xsd:schema xmlns:xsd="http://www.w3.org/2001/XMLSchema" xmlns:xs="http://www.w3.org/2001/XMLSchema" xmlns:p="http://schemas.microsoft.com/office/2006/metadata/properties" xmlns:ns2="2aef02da-4e21-4c3b-8cc4-b6866e23c275" targetNamespace="http://schemas.microsoft.com/office/2006/metadata/properties" ma:root="true" ma:fieldsID="1973583763aca9c8a10ba58a0a94aa16" ns2:_="">
    <xsd:import namespace="2aef02da-4e21-4c3b-8cc4-b6866e23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f02da-4e21-4c3b-8cc4-b6866e23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E599B-5440-4E31-8AE5-93D1D3E59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495D5-3F61-4F91-BF12-23588D5435F1}">
  <ds:schemaRefs>
    <ds:schemaRef ds:uri="2aef02da-4e21-4c3b-8cc4-b6866e23c275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BAE1106-DD0A-476E-B907-410F6CEE2B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79D831-2FDF-4949-BBDC-F696661F8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f02da-4e21-4c3b-8cc4-b6866e23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EPOS Brief Sjabloon</Template>
  <TotalTime>1</TotalTime>
  <Pages>2</Pages>
  <Words>430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Crombrugge, Frederik</dc:creator>
  <cp:keywords/>
  <dc:description/>
  <cp:lastModifiedBy>Bellinck Filip</cp:lastModifiedBy>
  <cp:revision>2</cp:revision>
  <cp:lastPrinted>2023-05-11T21:29:00Z</cp:lastPrinted>
  <dcterms:created xsi:type="dcterms:W3CDTF">2026-06-04T10:32:00Z</dcterms:created>
  <dcterms:modified xsi:type="dcterms:W3CDTF">2026-06-04T10:32:00Z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0x010100F38A8BACEEF70D4FAFFC8D9F7092CF3B</vt:lpwstr>
  </property>
  <property fmtid="{D5CDD505-2E9C-101B-9397-08002B2CF9AE}" pid="3" name="MediaServiceImageTags">
    <vt:lpwstr/>
  </property>
</Properties>
</file>