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73" w:rsidRPr="00945A73" w:rsidRDefault="00945A73" w:rsidP="00945A73">
      <w:pPr>
        <w:pStyle w:val="Title"/>
        <w:jc w:val="center"/>
        <w:rPr>
          <w:rFonts w:ascii="Arial Narrow" w:hAnsi="Arial Narrow"/>
          <w:color w:val="723233" w:themeColor="accent3" w:themeShade="BF"/>
        </w:rPr>
      </w:pPr>
      <w:r w:rsidRPr="00945A73">
        <w:rPr>
          <w:rFonts w:ascii="Arial Narrow" w:hAnsi="Arial Narrow"/>
          <w:color w:val="723233" w:themeColor="accent3" w:themeShade="BF"/>
        </w:rPr>
        <w:t xml:space="preserve">Shelter Cluster </w:t>
      </w:r>
      <w:r w:rsidR="004674BD">
        <w:rPr>
          <w:rFonts w:ascii="Arial Narrow" w:hAnsi="Arial Narrow"/>
          <w:color w:val="723233" w:themeColor="accent3" w:themeShade="BF"/>
        </w:rPr>
        <w:t>Technical and Innovation</w:t>
      </w:r>
      <w:r w:rsidRPr="00945A73">
        <w:rPr>
          <w:rFonts w:ascii="Arial Narrow" w:hAnsi="Arial Narrow"/>
          <w:color w:val="723233" w:themeColor="accent3" w:themeShade="BF"/>
        </w:rPr>
        <w:t xml:space="preserve"> Working Group</w:t>
      </w:r>
    </w:p>
    <w:p w:rsidR="002B680E" w:rsidRPr="003C38D1" w:rsidRDefault="00A33C4C" w:rsidP="00981673">
      <w:pPr>
        <w:pStyle w:val="Heading1"/>
      </w:pPr>
      <w:r w:rsidRPr="00A33C4C">
        <w:t>DRAFT</w:t>
      </w:r>
      <w:r>
        <w:t xml:space="preserve"> </w:t>
      </w:r>
      <w:r w:rsidR="00091764" w:rsidRPr="00981673">
        <w:t>Meeting</w:t>
      </w:r>
      <w:r w:rsidR="00091764" w:rsidRPr="003C38D1">
        <w:t xml:space="preserve"> minutes</w:t>
      </w:r>
    </w:p>
    <w:p w:rsidR="00091764" w:rsidRPr="003C38D1" w:rsidRDefault="00091764" w:rsidP="00091764">
      <w:r w:rsidRPr="003C38D1">
        <w:rPr>
          <w:b/>
        </w:rPr>
        <w:t>Date:</w:t>
      </w:r>
      <w:r w:rsidR="001A52BA" w:rsidRPr="003C38D1">
        <w:t xml:space="preserve"> </w:t>
      </w:r>
      <w:r w:rsidR="004674BD">
        <w:t>0</w:t>
      </w:r>
      <w:r w:rsidR="000B7AE5">
        <w:t>4</w:t>
      </w:r>
      <w:r w:rsidR="004674BD">
        <w:t xml:space="preserve"> </w:t>
      </w:r>
      <w:r w:rsidR="000B7AE5">
        <w:t>Aug</w:t>
      </w:r>
      <w:r w:rsidR="00945A73" w:rsidRPr="003C38D1">
        <w:t xml:space="preserve"> 2014</w:t>
      </w:r>
    </w:p>
    <w:p w:rsidR="00091764" w:rsidRPr="003C38D1" w:rsidRDefault="00091764" w:rsidP="00091764">
      <w:r w:rsidRPr="003C38D1">
        <w:rPr>
          <w:b/>
        </w:rPr>
        <w:t xml:space="preserve">Location: </w:t>
      </w:r>
      <w:r w:rsidR="004674BD">
        <w:t>IOM</w:t>
      </w:r>
      <w:r w:rsidRPr="003C38D1">
        <w:t>, Geneva</w:t>
      </w:r>
    </w:p>
    <w:p w:rsidR="000B7AE5" w:rsidRDefault="00945A73" w:rsidP="000B7AE5">
      <w:r w:rsidRPr="003C38D1">
        <w:rPr>
          <w:b/>
        </w:rPr>
        <w:t>Attendance</w:t>
      </w:r>
      <w:r w:rsidR="00091764" w:rsidRPr="003C38D1">
        <w:rPr>
          <w:b/>
        </w:rPr>
        <w:t xml:space="preserve">: </w:t>
      </w:r>
      <w:r w:rsidR="00091764" w:rsidRPr="003C38D1">
        <w:t>J</w:t>
      </w:r>
      <w:r w:rsidR="007C2B2D" w:rsidRPr="003C38D1">
        <w:t>oseph Ashmore (IOM / co-chair)</w:t>
      </w:r>
      <w:r w:rsidR="00091764" w:rsidRPr="003C38D1">
        <w:t xml:space="preserve">, </w:t>
      </w:r>
      <w:r w:rsidR="000B7AE5">
        <w:t xml:space="preserve">Tom </w:t>
      </w:r>
      <w:proofErr w:type="spellStart"/>
      <w:r w:rsidR="000B7AE5">
        <w:t>NEwby</w:t>
      </w:r>
      <w:proofErr w:type="spellEnd"/>
      <w:r w:rsidR="00981673" w:rsidRPr="00981673">
        <w:t xml:space="preserve"> </w:t>
      </w:r>
      <w:r w:rsidR="00981673">
        <w:t xml:space="preserve">(CARE International UK –co.-chair) </w:t>
      </w:r>
      <w:r w:rsidR="003E70F6" w:rsidRPr="003C38D1">
        <w:t xml:space="preserve">Keisuke </w:t>
      </w:r>
      <w:proofErr w:type="spellStart"/>
      <w:r w:rsidR="003E70F6" w:rsidRPr="003C38D1">
        <w:t>Kamiya</w:t>
      </w:r>
      <w:proofErr w:type="spellEnd"/>
      <w:r w:rsidR="003E70F6" w:rsidRPr="003C38D1">
        <w:t xml:space="preserve"> (IOM), </w:t>
      </w:r>
      <w:r w:rsidR="004674BD" w:rsidRPr="004674BD">
        <w:t xml:space="preserve">Corinne </w:t>
      </w:r>
      <w:proofErr w:type="spellStart"/>
      <w:r w:rsidR="004674BD" w:rsidRPr="004674BD">
        <w:t>T</w:t>
      </w:r>
      <w:r w:rsidR="004674BD">
        <w:t>reherne</w:t>
      </w:r>
      <w:proofErr w:type="spellEnd"/>
      <w:r w:rsidR="004674BD" w:rsidRPr="004674BD">
        <w:t xml:space="preserve"> </w:t>
      </w:r>
      <w:r w:rsidR="000B7AE5">
        <w:t xml:space="preserve">(IFRC), </w:t>
      </w:r>
      <w:r w:rsidR="00B250E5">
        <w:t>C</w:t>
      </w:r>
      <w:r w:rsidR="000B7AE5">
        <w:t xml:space="preserve">ecilia </w:t>
      </w:r>
      <w:r w:rsidR="00B250E5">
        <w:t>B</w:t>
      </w:r>
      <w:r w:rsidR="006900F1" w:rsidRPr="006900F1">
        <w:t>raedt</w:t>
      </w:r>
      <w:r w:rsidR="006900F1">
        <w:t xml:space="preserve"> (IFRC Shelter Research Unit)</w:t>
      </w:r>
      <w:r w:rsidR="00B250E5">
        <w:t xml:space="preserve">, </w:t>
      </w:r>
      <w:r w:rsidR="000B7AE5">
        <w:t xml:space="preserve">Tom </w:t>
      </w:r>
      <w:proofErr w:type="spellStart"/>
      <w:r w:rsidR="000B7AE5">
        <w:t>corsellis</w:t>
      </w:r>
      <w:proofErr w:type="spellEnd"/>
      <w:r w:rsidR="000B7AE5">
        <w:t xml:space="preserve"> (shelter </w:t>
      </w:r>
      <w:proofErr w:type="spellStart"/>
      <w:r w:rsidR="000B7AE5">
        <w:t>centre</w:t>
      </w:r>
      <w:proofErr w:type="spellEnd"/>
      <w:r w:rsidR="000B7AE5">
        <w:t xml:space="preserve">), Bo Hurkmans (shelter </w:t>
      </w:r>
      <w:proofErr w:type="spellStart"/>
      <w:r w:rsidR="000B7AE5">
        <w:t>centre</w:t>
      </w:r>
      <w:proofErr w:type="spellEnd"/>
      <w:r w:rsidR="000B7AE5">
        <w:t xml:space="preserve">), Mohamed Hilmi (Interaction), Maria </w:t>
      </w:r>
      <w:proofErr w:type="spellStart"/>
      <w:r w:rsidR="000B7AE5">
        <w:t>Moita</w:t>
      </w:r>
      <w:proofErr w:type="spellEnd"/>
      <w:r w:rsidR="000B7AE5">
        <w:t xml:space="preserve"> (IOM)</w:t>
      </w:r>
    </w:p>
    <w:p w:rsidR="000B7AE5" w:rsidRDefault="000B7AE5" w:rsidP="000B7AE5"/>
    <w:p w:rsidR="00981673" w:rsidRDefault="00981673" w:rsidP="00E3215F">
      <w:pPr>
        <w:pStyle w:val="Heading1"/>
      </w:pPr>
      <w:r>
        <w:t>Actions</w:t>
      </w:r>
    </w:p>
    <w:p w:rsidR="006900F1" w:rsidRDefault="006900F1" w:rsidP="006900F1">
      <w:r w:rsidRPr="00BA40E5">
        <w:rPr>
          <w:b/>
          <w:color w:val="723233"/>
        </w:rPr>
        <w:t>ACTION</w:t>
      </w:r>
      <w:r>
        <w:t xml:space="preserve">: JA to </w:t>
      </w:r>
      <w:proofErr w:type="spellStart"/>
      <w:r w:rsidR="001934A7">
        <w:t>to</w:t>
      </w:r>
      <w:proofErr w:type="spellEnd"/>
      <w:r w:rsidR="001934A7">
        <w:t xml:space="preserve"> follow up re: Role of cluster and </w:t>
      </w:r>
      <w:proofErr w:type="spellStart"/>
      <w:r w:rsidR="001934A7">
        <w:t>vis</w:t>
      </w:r>
      <w:proofErr w:type="spellEnd"/>
      <w:r w:rsidR="001934A7">
        <w:t xml:space="preserve"> a </w:t>
      </w:r>
      <w:proofErr w:type="spellStart"/>
      <w:r w:rsidR="001934A7">
        <w:t>vis</w:t>
      </w:r>
      <w:proofErr w:type="spellEnd"/>
      <w:r w:rsidR="001934A7">
        <w:t xml:space="preserve"> the Sector with SAG</w:t>
      </w:r>
      <w:proofErr w:type="gramStart"/>
      <w:r w:rsidR="001934A7">
        <w:t>.</w:t>
      </w:r>
      <w:r>
        <w:t>.</w:t>
      </w:r>
      <w:proofErr w:type="gramEnd"/>
    </w:p>
    <w:p w:rsidR="006900F1" w:rsidRDefault="006900F1" w:rsidP="006900F1">
      <w:r w:rsidRPr="00BA40E5">
        <w:rPr>
          <w:b/>
          <w:color w:val="723233"/>
        </w:rPr>
        <w:t>ACTION</w:t>
      </w:r>
      <w:r>
        <w:t xml:space="preserve">: </w:t>
      </w:r>
      <w:r w:rsidR="000B7AE5">
        <w:t>All - to comment on consultancy TOR by end of the week, CARE to compile TOR and share with ACTED ASAP</w:t>
      </w:r>
      <w:proofErr w:type="gramStart"/>
      <w:r w:rsidR="000B7AE5">
        <w:t>.</w:t>
      </w:r>
      <w:r>
        <w:t>.</w:t>
      </w:r>
      <w:proofErr w:type="gramEnd"/>
    </w:p>
    <w:p w:rsidR="000B7AE5" w:rsidRDefault="000B7AE5" w:rsidP="000B7AE5">
      <w:r w:rsidRPr="00BA40E5">
        <w:rPr>
          <w:b/>
          <w:color w:val="723233"/>
        </w:rPr>
        <w:t>ACTION</w:t>
      </w:r>
      <w:proofErr w:type="gramStart"/>
      <w:r>
        <w:t>:.</w:t>
      </w:r>
      <w:proofErr w:type="gramEnd"/>
      <w:r>
        <w:t xml:space="preserve">JA to share revised </w:t>
      </w:r>
      <w:proofErr w:type="spellStart"/>
      <w:r>
        <w:t>workplan</w:t>
      </w:r>
      <w:proofErr w:type="spellEnd"/>
      <w:r>
        <w:t xml:space="preserve"> with group by end of week.</w:t>
      </w:r>
      <w:r w:rsidR="001934A7">
        <w:t xml:space="preserve"> Meeting notes to be posted.</w:t>
      </w:r>
    </w:p>
    <w:p w:rsidR="00BA40E5" w:rsidRDefault="00BA40E5" w:rsidP="00BA40E5">
      <w:proofErr w:type="spellStart"/>
      <w:r w:rsidRPr="00BA40E5">
        <w:rPr>
          <w:b/>
          <w:color w:val="723233"/>
        </w:rPr>
        <w:t>ACTION</w:t>
      </w:r>
      <w:proofErr w:type="gramStart"/>
      <w:r>
        <w:t>:.</w:t>
      </w:r>
      <w:proofErr w:type="gramEnd"/>
      <w:r w:rsidR="000B7AE5">
        <w:t>shelter</w:t>
      </w:r>
      <w:proofErr w:type="spellEnd"/>
      <w:r w:rsidR="000B7AE5">
        <w:t xml:space="preserve"> </w:t>
      </w:r>
      <w:proofErr w:type="spellStart"/>
      <w:r w:rsidR="000B7AE5">
        <w:t>centre</w:t>
      </w:r>
      <w:proofErr w:type="spellEnd"/>
      <w:r w:rsidR="000B7AE5">
        <w:t xml:space="preserve"> to continue with planning for shelter meeting </w:t>
      </w:r>
      <w:r w:rsidR="001934A7">
        <w:t xml:space="preserve">pending </w:t>
      </w:r>
      <w:r w:rsidR="000B7AE5">
        <w:t>agreement of budget with SAG.</w:t>
      </w:r>
    </w:p>
    <w:p w:rsidR="002A3BEE" w:rsidRDefault="002A3BEE" w:rsidP="002A3BEE">
      <w:proofErr w:type="spellStart"/>
      <w:r w:rsidRPr="00BA40E5">
        <w:rPr>
          <w:b/>
          <w:color w:val="723233"/>
        </w:rPr>
        <w:t>ACTION</w:t>
      </w:r>
      <w:proofErr w:type="gramStart"/>
      <w:r>
        <w:t>:.</w:t>
      </w:r>
      <w:proofErr w:type="gramEnd"/>
      <w:r w:rsidR="00E3215F">
        <w:t>N</w:t>
      </w:r>
      <w:r>
        <w:t>ext</w:t>
      </w:r>
      <w:proofErr w:type="spellEnd"/>
      <w:r>
        <w:t xml:space="preserve"> meeting 18</w:t>
      </w:r>
      <w:r w:rsidRPr="002A3BEE">
        <w:rPr>
          <w:vertAlign w:val="superscript"/>
        </w:rPr>
        <w:t>th</w:t>
      </w:r>
      <w:r>
        <w:t xml:space="preserve"> September</w:t>
      </w:r>
      <w:r w:rsidR="00E3215F">
        <w:t xml:space="preserve"> 2pm CET (Geneva time)</w:t>
      </w:r>
      <w:r>
        <w:t>.</w:t>
      </w:r>
    </w:p>
    <w:p w:rsidR="006900F1" w:rsidRDefault="006900F1" w:rsidP="006900F1">
      <w:pPr>
        <w:pStyle w:val="Heading1"/>
      </w:pPr>
      <w:r>
        <w:t>Discussions</w:t>
      </w:r>
    </w:p>
    <w:p w:rsidR="000B7AE5" w:rsidRDefault="001934A7" w:rsidP="006900F1">
      <w:pPr>
        <w:rPr>
          <w:b/>
        </w:rPr>
      </w:pPr>
      <w:r>
        <w:rPr>
          <w:b/>
        </w:rPr>
        <w:t>Previous m</w:t>
      </w:r>
      <w:r w:rsidR="000B7AE5">
        <w:rPr>
          <w:b/>
        </w:rPr>
        <w:t xml:space="preserve">eeting minutes </w:t>
      </w:r>
    </w:p>
    <w:p w:rsidR="001934A7" w:rsidRPr="001934A7" w:rsidRDefault="001934A7" w:rsidP="001934A7">
      <w:pPr>
        <w:pStyle w:val="ListParagraph"/>
        <w:numPr>
          <w:ilvl w:val="0"/>
          <w:numId w:val="27"/>
        </w:numPr>
      </w:pPr>
      <w:r w:rsidRPr="001934A7">
        <w:t>The</w:t>
      </w:r>
      <w:r>
        <w:t xml:space="preserve"> minutes</w:t>
      </w:r>
      <w:r w:rsidRPr="001934A7">
        <w:t xml:space="preserve"> were agreed subject to </w:t>
      </w:r>
      <w:r>
        <w:t xml:space="preserve">highlighting </w:t>
      </w:r>
      <w:proofErr w:type="spellStart"/>
      <w:r>
        <w:t>theat</w:t>
      </w:r>
      <w:proofErr w:type="spellEnd"/>
      <w:r>
        <w:t xml:space="preserve"> there is an ongoing discussion relating to the role of the working group and that it does </w:t>
      </w:r>
      <w:proofErr w:type="spellStart"/>
      <w:r>
        <w:t>nto</w:t>
      </w:r>
      <w:proofErr w:type="spellEnd"/>
      <w:r>
        <w:t xml:space="preserve"> replace existing innovations or activities within the sector.</w:t>
      </w:r>
    </w:p>
    <w:p w:rsidR="006900F1" w:rsidRDefault="006900F1" w:rsidP="001934A7">
      <w:pPr>
        <w:pStyle w:val="ListParagraph"/>
        <w:ind w:left="1080"/>
      </w:pPr>
    </w:p>
    <w:p w:rsidR="006900F1" w:rsidRPr="006900F1" w:rsidRDefault="006900F1" w:rsidP="006900F1">
      <w:pPr>
        <w:rPr>
          <w:b/>
        </w:rPr>
      </w:pPr>
      <w:proofErr w:type="spellStart"/>
      <w:r w:rsidRPr="006900F1">
        <w:rPr>
          <w:b/>
        </w:rPr>
        <w:t>Workplan</w:t>
      </w:r>
      <w:proofErr w:type="spellEnd"/>
    </w:p>
    <w:p w:rsidR="001934A7" w:rsidRDefault="001934A7" w:rsidP="001934A7">
      <w:pPr>
        <w:pStyle w:val="ListParagraph"/>
        <w:numPr>
          <w:ilvl w:val="0"/>
          <w:numId w:val="27"/>
        </w:numPr>
      </w:pPr>
      <w:r w:rsidRPr="001934A7">
        <w:t xml:space="preserve">Suggested </w:t>
      </w:r>
      <w:r>
        <w:t xml:space="preserve">addition: </w:t>
      </w:r>
      <w:r w:rsidRPr="001934A7">
        <w:t xml:space="preserve">Under </w:t>
      </w:r>
      <w:r>
        <w:t>outcome 1 to ensu</w:t>
      </w:r>
      <w:r w:rsidRPr="001934A7">
        <w:t xml:space="preserve">re that </w:t>
      </w:r>
      <w:r>
        <w:t>the</w:t>
      </w:r>
      <w:r w:rsidRPr="001934A7">
        <w:t xml:space="preserve"> discussion to promote </w:t>
      </w:r>
      <w:proofErr w:type="spellStart"/>
      <w:r w:rsidRPr="001934A7">
        <w:t>sectoral</w:t>
      </w:r>
      <w:proofErr w:type="spellEnd"/>
      <w:r w:rsidRPr="001934A7">
        <w:t xml:space="preserve"> activities was ongoing</w:t>
      </w:r>
      <w:r>
        <w:t xml:space="preserve">, and to prevent the cluster from becoming a barrier to innovation and </w:t>
      </w:r>
      <w:proofErr w:type="spellStart"/>
      <w:r>
        <w:t>sectoral</w:t>
      </w:r>
      <w:proofErr w:type="spellEnd"/>
      <w:r>
        <w:t xml:space="preserve"> development.</w:t>
      </w:r>
    </w:p>
    <w:p w:rsidR="001934A7" w:rsidRPr="001934A7" w:rsidRDefault="001934A7" w:rsidP="001934A7">
      <w:pPr>
        <w:pStyle w:val="ListParagraph"/>
        <w:numPr>
          <w:ilvl w:val="0"/>
          <w:numId w:val="27"/>
        </w:numPr>
      </w:pPr>
      <w:r>
        <w:t xml:space="preserve">Otherwise </w:t>
      </w:r>
      <w:r w:rsidR="002A3BEE">
        <w:t xml:space="preserve">the </w:t>
      </w:r>
      <w:proofErr w:type="spellStart"/>
      <w:r>
        <w:t>workplan</w:t>
      </w:r>
      <w:proofErr w:type="spellEnd"/>
      <w:r>
        <w:t xml:space="preserve"> </w:t>
      </w:r>
      <w:r w:rsidR="002A3BEE">
        <w:t xml:space="preserve">was </w:t>
      </w:r>
      <w:r>
        <w:t>agreed</w:t>
      </w:r>
      <w:r w:rsidRPr="001934A7">
        <w:t>.</w:t>
      </w:r>
    </w:p>
    <w:p w:rsidR="00BA40E5" w:rsidRPr="00BA40E5" w:rsidRDefault="000B7AE5" w:rsidP="006900F1">
      <w:pPr>
        <w:rPr>
          <w:b/>
        </w:rPr>
      </w:pPr>
      <w:r>
        <w:rPr>
          <w:b/>
        </w:rPr>
        <w:t>Consultancy TOR</w:t>
      </w:r>
    </w:p>
    <w:p w:rsidR="002A3BEE" w:rsidRDefault="001934A7" w:rsidP="001934A7">
      <w:pPr>
        <w:pStyle w:val="ListParagraph"/>
        <w:numPr>
          <w:ilvl w:val="0"/>
          <w:numId w:val="27"/>
        </w:numPr>
      </w:pPr>
      <w:r>
        <w:t>Care shared a draft TOR. Discussion focused on remit – this is</w:t>
      </w:r>
      <w:r w:rsidR="00E3215F">
        <w:t xml:space="preserve"> </w:t>
      </w:r>
      <w:bookmarkStart w:id="0" w:name="_GoBack"/>
      <w:bookmarkEnd w:id="0"/>
      <w:r w:rsidR="002A3BEE">
        <w:t>to produce outputs</w:t>
      </w:r>
      <w:r>
        <w:t xml:space="preserve"> targeted at technical advisors</w:t>
      </w:r>
      <w:r w:rsidR="002A3BEE">
        <w:t xml:space="preserve">. CARE will receive comments, and share the TOR with ACTED who are managing the 10K euro </w:t>
      </w:r>
      <w:proofErr w:type="gramStart"/>
      <w:r w:rsidR="002A3BEE">
        <w:t>Working</w:t>
      </w:r>
      <w:proofErr w:type="gramEnd"/>
      <w:r w:rsidR="002A3BEE">
        <w:t xml:space="preserve"> group funds. </w:t>
      </w:r>
    </w:p>
    <w:p w:rsidR="00BA40E5" w:rsidRDefault="002A3BEE" w:rsidP="001934A7">
      <w:pPr>
        <w:pStyle w:val="ListParagraph"/>
        <w:numPr>
          <w:ilvl w:val="0"/>
          <w:numId w:val="27"/>
        </w:numPr>
      </w:pPr>
      <w:r>
        <w:t xml:space="preserve">Shelter </w:t>
      </w:r>
      <w:proofErr w:type="spellStart"/>
      <w:r>
        <w:t>centre</w:t>
      </w:r>
      <w:proofErr w:type="spellEnd"/>
      <w:r>
        <w:t xml:space="preserve"> representatives were not involved in this discussion.</w:t>
      </w:r>
    </w:p>
    <w:p w:rsidR="000B7AE5" w:rsidRDefault="000B7AE5" w:rsidP="00981673">
      <w:pPr>
        <w:rPr>
          <w:b/>
        </w:rPr>
      </w:pPr>
      <w:r>
        <w:rPr>
          <w:b/>
        </w:rPr>
        <w:t xml:space="preserve">Shelter </w:t>
      </w:r>
      <w:r w:rsidR="00734009">
        <w:rPr>
          <w:b/>
        </w:rPr>
        <w:t>M</w:t>
      </w:r>
      <w:r w:rsidR="00734009" w:rsidRPr="00734009">
        <w:rPr>
          <w:b/>
        </w:rPr>
        <w:t>eetings</w:t>
      </w:r>
    </w:p>
    <w:p w:rsidR="006900F1" w:rsidRDefault="002A3BEE" w:rsidP="002A3BEE">
      <w:pPr>
        <w:pStyle w:val="ListParagraph"/>
        <w:numPr>
          <w:ilvl w:val="0"/>
          <w:numId w:val="27"/>
        </w:numPr>
      </w:pPr>
      <w:r>
        <w:t>SAG is planning to financially support the shelter meeting on October 10</w:t>
      </w:r>
      <w:r w:rsidRPr="002A3BEE">
        <w:rPr>
          <w:vertAlign w:val="superscript"/>
        </w:rPr>
        <w:t>th</w:t>
      </w:r>
      <w:r>
        <w:t xml:space="preserve"> – subject to budgetary agreement. This will be for the shelter cluster to support the shelter meeting.</w:t>
      </w:r>
    </w:p>
    <w:p w:rsidR="002A3BEE" w:rsidRDefault="002A3BEE" w:rsidP="002A3BEE">
      <w:pPr>
        <w:pStyle w:val="ListParagraph"/>
        <w:numPr>
          <w:ilvl w:val="0"/>
          <w:numId w:val="27"/>
        </w:numPr>
      </w:pPr>
      <w:r>
        <w:t xml:space="preserve">Working group agreed for </w:t>
      </w:r>
      <w:proofErr w:type="spellStart"/>
      <w:r>
        <w:t>sheltercentre</w:t>
      </w:r>
      <w:proofErr w:type="spellEnd"/>
      <w:r>
        <w:t xml:space="preserve"> to proceed – and no additional working group meetings are required.</w:t>
      </w:r>
    </w:p>
    <w:p w:rsidR="002A3BEE" w:rsidRDefault="002A3BEE" w:rsidP="002A3BEE">
      <w:pPr>
        <w:pStyle w:val="ListParagraph"/>
        <w:numPr>
          <w:ilvl w:val="0"/>
          <w:numId w:val="27"/>
        </w:numPr>
      </w:pPr>
      <w:r>
        <w:t xml:space="preserve">There was some discussion surrounding potential themes “response types” was suggested – but shelter </w:t>
      </w:r>
      <w:proofErr w:type="spellStart"/>
      <w:r>
        <w:t>centre</w:t>
      </w:r>
      <w:proofErr w:type="spellEnd"/>
      <w:r>
        <w:t xml:space="preserve"> are encouraged to discuss and develop as stakeholder see fit.</w:t>
      </w:r>
    </w:p>
    <w:p w:rsidR="00455A19" w:rsidRDefault="00455A19" w:rsidP="00981673">
      <w:pPr>
        <w:rPr>
          <w:b/>
        </w:rPr>
      </w:pPr>
      <w:r w:rsidRPr="00455A19">
        <w:rPr>
          <w:b/>
        </w:rPr>
        <w:t>Discussions</w:t>
      </w:r>
    </w:p>
    <w:p w:rsidR="00297D84" w:rsidRPr="000B7AE5" w:rsidRDefault="000B7AE5" w:rsidP="00297D84">
      <w:r w:rsidRPr="000B7AE5">
        <w:t>Conce</w:t>
      </w:r>
      <w:r w:rsidR="002A3BEE">
        <w:t>rns were raised that</w:t>
      </w:r>
      <w:r w:rsidRPr="000B7AE5">
        <w:t xml:space="preserve"> this group would be seen as </w:t>
      </w:r>
      <w:r>
        <w:t>representing the shelter sector, and as a result stifling learning and innovation.</w:t>
      </w:r>
      <w:r w:rsidR="00297D84" w:rsidRPr="00297D84">
        <w:t xml:space="preserve"> </w:t>
      </w:r>
      <w:r w:rsidR="002A3BEE">
        <w:t xml:space="preserve">There is a </w:t>
      </w:r>
      <w:r w:rsidR="00E3215F">
        <w:t>perceived n</w:t>
      </w:r>
      <w:r w:rsidR="00297D84">
        <w:t xml:space="preserve">eed to </w:t>
      </w:r>
      <w:r w:rsidR="00E3215F">
        <w:t>provide an</w:t>
      </w:r>
      <w:r w:rsidR="00297D84">
        <w:t xml:space="preserve"> explanation of the limi</w:t>
      </w:r>
      <w:r w:rsidR="002A3BEE">
        <w:t>tations of the remit of this group to donors.</w:t>
      </w:r>
      <w:r w:rsidR="00E3215F">
        <w:t xml:space="preserve"> This also needs to be clarified with the SAG.</w:t>
      </w:r>
    </w:p>
    <w:sectPr w:rsidR="00297D84" w:rsidRPr="000B7AE5" w:rsidSect="00D940D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48" w:rsidRDefault="00DC4748" w:rsidP="00584F10">
      <w:pPr>
        <w:spacing w:after="0" w:line="240" w:lineRule="auto"/>
      </w:pPr>
      <w:r>
        <w:separator/>
      </w:r>
    </w:p>
  </w:endnote>
  <w:endnote w:type="continuationSeparator" w:id="0">
    <w:p w:rsidR="00DC4748" w:rsidRDefault="00DC4748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B2499F" w:rsidRDefault="00945A73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2073C5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D17181" w:rsidRPr="00D65E04">
      <w:t xml:space="preserve"> </w:t>
    </w:r>
    <w:r w:rsidR="00D17181" w:rsidRPr="00D65E04">
      <w:rPr>
        <w:noProof/>
        <w:color w:val="7F1416"/>
        <w:sz w:val="18"/>
        <w:szCs w:val="18"/>
      </w:rPr>
      <w:t>Shelter Cluster Accountability Working Group</w:t>
    </w:r>
    <w:r w:rsidR="00D17181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t xml:space="preserve">www.sheltercluster.org </w:t>
    </w:r>
    <w:r w:rsidR="00D17181" w:rsidRPr="00B2499F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fldChar w:fldCharType="begin"/>
    </w:r>
    <w:r w:rsidR="00D17181" w:rsidRPr="00B2499F">
      <w:rPr>
        <w:color w:val="7F1416"/>
        <w:sz w:val="18"/>
        <w:szCs w:val="18"/>
      </w:rPr>
      <w:instrText xml:space="preserve"> PAGE   \* MERGEFORMAT </w:instrText>
    </w:r>
    <w:r w:rsidR="00D17181" w:rsidRPr="00B2499F">
      <w:rPr>
        <w:color w:val="7F1416"/>
        <w:sz w:val="18"/>
        <w:szCs w:val="18"/>
      </w:rPr>
      <w:fldChar w:fldCharType="separate"/>
    </w:r>
    <w:r w:rsidR="00E3215F">
      <w:rPr>
        <w:noProof/>
        <w:color w:val="7F1416"/>
        <w:sz w:val="18"/>
        <w:szCs w:val="18"/>
      </w:rPr>
      <w:t>1</w:t>
    </w:r>
    <w:r w:rsidR="00D1718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48" w:rsidRDefault="00DC4748" w:rsidP="00584F10">
      <w:pPr>
        <w:spacing w:after="0" w:line="240" w:lineRule="auto"/>
      </w:pPr>
      <w:r>
        <w:separator/>
      </w:r>
    </w:p>
  </w:footnote>
  <w:footnote w:type="continuationSeparator" w:id="0">
    <w:p w:rsidR="00DC4748" w:rsidRDefault="00DC4748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717F55" w:rsidRDefault="00DC4748" w:rsidP="00CE5166">
    <w:pPr>
      <w:pStyle w:val="Header"/>
      <w:ind w:firstLine="567"/>
      <w:rPr>
        <w:rFonts w:ascii="Verdana" w:hAnsi="Verdana"/>
        <w:szCs w:val="20"/>
      </w:rPr>
    </w:pPr>
    <w:sdt>
      <w:sdtPr>
        <w:rPr>
          <w:rFonts w:ascii="Verdana" w:hAnsi="Verdana"/>
          <w:b/>
          <w:color w:val="7F1416"/>
          <w:szCs w:val="20"/>
        </w:rPr>
        <w:id w:val="-443619835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7181" w:rsidRPr="00717F55">
      <w:rPr>
        <w:rFonts w:ascii="Verdana" w:hAnsi="Verdana"/>
        <w:b/>
        <w:noProof/>
        <w:color w:val="7F1416"/>
        <w:szCs w:val="20"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181" w:rsidRPr="00717F55">
      <w:rPr>
        <w:rFonts w:ascii="Verdana" w:hAnsi="Verdana"/>
        <w:b/>
        <w:color w:val="7F1416"/>
        <w:szCs w:val="20"/>
      </w:rPr>
      <w:t>Global Shelter Cluster</w:t>
    </w:r>
  </w:p>
  <w:p w:rsidR="00D17181" w:rsidRPr="00717F55" w:rsidRDefault="00D17181" w:rsidP="00CE5166">
    <w:pPr>
      <w:pStyle w:val="Header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D17181" w:rsidRDefault="00D17181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945A73" w:rsidRPr="005C324F" w:rsidRDefault="00945A73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90"/>
    <w:multiLevelType w:val="hybridMultilevel"/>
    <w:tmpl w:val="69E023E8"/>
    <w:lvl w:ilvl="0" w:tplc="C63A2F7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42AE"/>
    <w:multiLevelType w:val="hybridMultilevel"/>
    <w:tmpl w:val="6B90DC9C"/>
    <w:lvl w:ilvl="0" w:tplc="7122A91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5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8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52EF8"/>
    <w:multiLevelType w:val="hybridMultilevel"/>
    <w:tmpl w:val="12627FAE"/>
    <w:lvl w:ilvl="0" w:tplc="FEEC698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24BFA"/>
    <w:multiLevelType w:val="hybridMultilevel"/>
    <w:tmpl w:val="C0EA65CE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4"/>
  </w:num>
  <w:num w:numId="5">
    <w:abstractNumId w:val="26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21"/>
  </w:num>
  <w:num w:numId="11">
    <w:abstractNumId w:val="24"/>
  </w:num>
  <w:num w:numId="12">
    <w:abstractNumId w:val="6"/>
  </w:num>
  <w:num w:numId="13">
    <w:abstractNumId w:val="15"/>
  </w:num>
  <w:num w:numId="14">
    <w:abstractNumId w:val="18"/>
  </w:num>
  <w:num w:numId="15">
    <w:abstractNumId w:val="25"/>
  </w:num>
  <w:num w:numId="16">
    <w:abstractNumId w:val="23"/>
  </w:num>
  <w:num w:numId="17">
    <w:abstractNumId w:val="16"/>
  </w:num>
  <w:num w:numId="18">
    <w:abstractNumId w:val="5"/>
  </w:num>
  <w:num w:numId="19">
    <w:abstractNumId w:val="1"/>
  </w:num>
  <w:num w:numId="20">
    <w:abstractNumId w:val="13"/>
  </w:num>
  <w:num w:numId="21">
    <w:abstractNumId w:val="22"/>
  </w:num>
  <w:num w:numId="22">
    <w:abstractNumId w:val="10"/>
  </w:num>
  <w:num w:numId="23">
    <w:abstractNumId w:val="2"/>
  </w:num>
  <w:num w:numId="24">
    <w:abstractNumId w:val="7"/>
  </w:num>
  <w:num w:numId="25">
    <w:abstractNumId w:val="19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D"/>
    <w:rsid w:val="00013D97"/>
    <w:rsid w:val="00030530"/>
    <w:rsid w:val="00062558"/>
    <w:rsid w:val="00071D43"/>
    <w:rsid w:val="000874E5"/>
    <w:rsid w:val="00090A37"/>
    <w:rsid w:val="00091764"/>
    <w:rsid w:val="000B4FB0"/>
    <w:rsid w:val="000B7AE5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61C31"/>
    <w:rsid w:val="00163E2F"/>
    <w:rsid w:val="001767A4"/>
    <w:rsid w:val="00192EED"/>
    <w:rsid w:val="001934A7"/>
    <w:rsid w:val="001A52BA"/>
    <w:rsid w:val="001E4389"/>
    <w:rsid w:val="001F18F1"/>
    <w:rsid w:val="00203D40"/>
    <w:rsid w:val="00205387"/>
    <w:rsid w:val="002154CA"/>
    <w:rsid w:val="00217E6B"/>
    <w:rsid w:val="00223F7D"/>
    <w:rsid w:val="0024055B"/>
    <w:rsid w:val="00241F07"/>
    <w:rsid w:val="0026576D"/>
    <w:rsid w:val="00276798"/>
    <w:rsid w:val="002856C7"/>
    <w:rsid w:val="00291988"/>
    <w:rsid w:val="00297D84"/>
    <w:rsid w:val="002A04AE"/>
    <w:rsid w:val="002A3BEE"/>
    <w:rsid w:val="002B0591"/>
    <w:rsid w:val="002B680E"/>
    <w:rsid w:val="002C2EE4"/>
    <w:rsid w:val="002C30A4"/>
    <w:rsid w:val="002E1D60"/>
    <w:rsid w:val="002E28D1"/>
    <w:rsid w:val="002E64B5"/>
    <w:rsid w:val="002E6B43"/>
    <w:rsid w:val="002F0383"/>
    <w:rsid w:val="002F3F2F"/>
    <w:rsid w:val="002F7B37"/>
    <w:rsid w:val="00307310"/>
    <w:rsid w:val="00315C0F"/>
    <w:rsid w:val="00320A52"/>
    <w:rsid w:val="003232A2"/>
    <w:rsid w:val="003738B6"/>
    <w:rsid w:val="00391887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424C8"/>
    <w:rsid w:val="00446AC9"/>
    <w:rsid w:val="00454DFD"/>
    <w:rsid w:val="00455A19"/>
    <w:rsid w:val="004674BD"/>
    <w:rsid w:val="00477BB3"/>
    <w:rsid w:val="00483E5C"/>
    <w:rsid w:val="00485BF9"/>
    <w:rsid w:val="00485CDA"/>
    <w:rsid w:val="00487FB6"/>
    <w:rsid w:val="004C7173"/>
    <w:rsid w:val="004D4B4A"/>
    <w:rsid w:val="004E622D"/>
    <w:rsid w:val="004F53AA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4602"/>
    <w:rsid w:val="006230BF"/>
    <w:rsid w:val="00640275"/>
    <w:rsid w:val="00643791"/>
    <w:rsid w:val="00653239"/>
    <w:rsid w:val="00661014"/>
    <w:rsid w:val="00677930"/>
    <w:rsid w:val="006900F1"/>
    <w:rsid w:val="00690722"/>
    <w:rsid w:val="00694025"/>
    <w:rsid w:val="00696D39"/>
    <w:rsid w:val="006B4882"/>
    <w:rsid w:val="006B6B15"/>
    <w:rsid w:val="006C5FAB"/>
    <w:rsid w:val="006D744A"/>
    <w:rsid w:val="006F67D6"/>
    <w:rsid w:val="006F6CBD"/>
    <w:rsid w:val="00716660"/>
    <w:rsid w:val="00717F55"/>
    <w:rsid w:val="0072278F"/>
    <w:rsid w:val="007312A2"/>
    <w:rsid w:val="00733F2A"/>
    <w:rsid w:val="00734009"/>
    <w:rsid w:val="00761A2C"/>
    <w:rsid w:val="00765564"/>
    <w:rsid w:val="00773FD9"/>
    <w:rsid w:val="00780BF8"/>
    <w:rsid w:val="00780EFE"/>
    <w:rsid w:val="007864FF"/>
    <w:rsid w:val="00790CB0"/>
    <w:rsid w:val="007C2B2D"/>
    <w:rsid w:val="007D27E6"/>
    <w:rsid w:val="007D3389"/>
    <w:rsid w:val="00806D4E"/>
    <w:rsid w:val="00813A44"/>
    <w:rsid w:val="00821E17"/>
    <w:rsid w:val="00821E60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1673"/>
    <w:rsid w:val="00987E70"/>
    <w:rsid w:val="009A4FE4"/>
    <w:rsid w:val="009B6AAE"/>
    <w:rsid w:val="009C0760"/>
    <w:rsid w:val="009E7ABF"/>
    <w:rsid w:val="00A00FCF"/>
    <w:rsid w:val="00A021E3"/>
    <w:rsid w:val="00A16B69"/>
    <w:rsid w:val="00A22B22"/>
    <w:rsid w:val="00A23C02"/>
    <w:rsid w:val="00A25E4B"/>
    <w:rsid w:val="00A33C4C"/>
    <w:rsid w:val="00A60668"/>
    <w:rsid w:val="00A60B2D"/>
    <w:rsid w:val="00A616DE"/>
    <w:rsid w:val="00A82C22"/>
    <w:rsid w:val="00A91929"/>
    <w:rsid w:val="00A92B90"/>
    <w:rsid w:val="00A977A9"/>
    <w:rsid w:val="00AA4074"/>
    <w:rsid w:val="00AB2AF8"/>
    <w:rsid w:val="00AB47E0"/>
    <w:rsid w:val="00AB7F13"/>
    <w:rsid w:val="00AC2AD2"/>
    <w:rsid w:val="00AE23F4"/>
    <w:rsid w:val="00B166BD"/>
    <w:rsid w:val="00B2499F"/>
    <w:rsid w:val="00B250E5"/>
    <w:rsid w:val="00B32032"/>
    <w:rsid w:val="00B425DC"/>
    <w:rsid w:val="00B47014"/>
    <w:rsid w:val="00B55CBA"/>
    <w:rsid w:val="00B72373"/>
    <w:rsid w:val="00B737F0"/>
    <w:rsid w:val="00BA2F40"/>
    <w:rsid w:val="00BA40E5"/>
    <w:rsid w:val="00BA57D3"/>
    <w:rsid w:val="00BA6BB6"/>
    <w:rsid w:val="00BB0AFF"/>
    <w:rsid w:val="00BB4A12"/>
    <w:rsid w:val="00BC0A81"/>
    <w:rsid w:val="00BC50CC"/>
    <w:rsid w:val="00BD6830"/>
    <w:rsid w:val="00BD6B11"/>
    <w:rsid w:val="00BE685E"/>
    <w:rsid w:val="00BE7BE0"/>
    <w:rsid w:val="00C05A3D"/>
    <w:rsid w:val="00C23D0C"/>
    <w:rsid w:val="00C355E2"/>
    <w:rsid w:val="00C55774"/>
    <w:rsid w:val="00C75497"/>
    <w:rsid w:val="00C81294"/>
    <w:rsid w:val="00C91470"/>
    <w:rsid w:val="00C92CF3"/>
    <w:rsid w:val="00CB1B92"/>
    <w:rsid w:val="00CB38E2"/>
    <w:rsid w:val="00CC360A"/>
    <w:rsid w:val="00CD3CC5"/>
    <w:rsid w:val="00CE5166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650D3"/>
    <w:rsid w:val="00D65E04"/>
    <w:rsid w:val="00D7148C"/>
    <w:rsid w:val="00D73ADD"/>
    <w:rsid w:val="00D81853"/>
    <w:rsid w:val="00D92430"/>
    <w:rsid w:val="00D940D0"/>
    <w:rsid w:val="00DA1CBE"/>
    <w:rsid w:val="00DB3DBA"/>
    <w:rsid w:val="00DC07F5"/>
    <w:rsid w:val="00DC4748"/>
    <w:rsid w:val="00DD187F"/>
    <w:rsid w:val="00DD1A95"/>
    <w:rsid w:val="00DE357F"/>
    <w:rsid w:val="00DF2192"/>
    <w:rsid w:val="00DF4E95"/>
    <w:rsid w:val="00E17338"/>
    <w:rsid w:val="00E17A2A"/>
    <w:rsid w:val="00E20F5B"/>
    <w:rsid w:val="00E3215F"/>
    <w:rsid w:val="00E36C33"/>
    <w:rsid w:val="00E52F1D"/>
    <w:rsid w:val="00E55792"/>
    <w:rsid w:val="00E567A1"/>
    <w:rsid w:val="00E7333B"/>
    <w:rsid w:val="00E86518"/>
    <w:rsid w:val="00E87C3D"/>
    <w:rsid w:val="00E936BB"/>
    <w:rsid w:val="00E95676"/>
    <w:rsid w:val="00ED0E37"/>
    <w:rsid w:val="00ED3EEC"/>
    <w:rsid w:val="00EE3557"/>
    <w:rsid w:val="00EF2574"/>
    <w:rsid w:val="00F14FEC"/>
    <w:rsid w:val="00F47481"/>
    <w:rsid w:val="00F5045A"/>
    <w:rsid w:val="00F65731"/>
    <w:rsid w:val="00F95A0C"/>
    <w:rsid w:val="00FA189D"/>
    <w:rsid w:val="00FA2C99"/>
    <w:rsid w:val="00FA6D2A"/>
    <w:rsid w:val="00FA70D1"/>
    <w:rsid w:val="00FC2932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1"/>
    <w:pPr>
      <w:spacing w:after="60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1"/>
    <w:pPr>
      <w:spacing w:after="60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3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49C79-D018-4B08-B40B-E970E2CD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2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ASHMORE Joseph</cp:lastModifiedBy>
  <cp:revision>3</cp:revision>
  <cp:lastPrinted>2013-03-26T13:18:00Z</cp:lastPrinted>
  <dcterms:created xsi:type="dcterms:W3CDTF">2014-08-05T11:09:00Z</dcterms:created>
  <dcterms:modified xsi:type="dcterms:W3CDTF">2014-08-06T14:41:00Z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