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17C3" w14:textId="77777777" w:rsidR="00521C28" w:rsidRPr="00A57A50" w:rsidRDefault="007C7160" w:rsidP="00521C28">
      <w:pPr>
        <w:pStyle w:val="Heading1"/>
        <w:jc w:val="center"/>
      </w:pPr>
      <w:r>
        <w:t>Shel</w:t>
      </w:r>
      <w:r w:rsidR="00A57A50">
        <w:t>t</w:t>
      </w:r>
      <w:r w:rsidR="0097131C">
        <w:t>e</w:t>
      </w:r>
      <w:r w:rsidR="00A57A50">
        <w:t>r/NFI Cluster Meeting</w:t>
      </w:r>
    </w:p>
    <w:p w14:paraId="21754CB6" w14:textId="77777777" w:rsidR="004D6A7B" w:rsidRDefault="004D6A7B" w:rsidP="004D6A7B">
      <w:pPr>
        <w:autoSpaceDE w:val="0"/>
        <w:autoSpaceDN w:val="0"/>
        <w:adjustRightInd w:val="0"/>
        <w:jc w:val="left"/>
        <w:rPr>
          <w:b/>
          <w:bCs/>
          <w:lang w:val="en-US"/>
        </w:rPr>
      </w:pPr>
    </w:p>
    <w:p w14:paraId="2C0CB6CA" w14:textId="77777777" w:rsidR="00A700D4" w:rsidRPr="00A700D4" w:rsidRDefault="00A700D4" w:rsidP="00A700D4">
      <w:pPr>
        <w:contextualSpacing/>
        <w:jc w:val="left"/>
        <w:rPr>
          <w:b/>
          <w:bCs/>
          <w:sz w:val="20"/>
          <w:szCs w:val="20"/>
          <w:lang w:val="en-US"/>
        </w:rPr>
      </w:pPr>
      <w:r w:rsidRPr="00A700D4">
        <w:rPr>
          <w:b/>
          <w:bCs/>
          <w:sz w:val="20"/>
          <w:szCs w:val="20"/>
          <w:lang w:val="en-US"/>
        </w:rPr>
        <w:t xml:space="preserve">24th April 2017 </w:t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  <w:t xml:space="preserve">                                          24 </w:t>
      </w:r>
      <w:proofErr w:type="spellStart"/>
      <w:r w:rsidRPr="00A700D4">
        <w:rPr>
          <w:b/>
          <w:bCs/>
          <w:sz w:val="20"/>
          <w:szCs w:val="20"/>
          <w:lang w:val="en-US"/>
        </w:rPr>
        <w:t>квітня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 2017 року</w:t>
      </w:r>
    </w:p>
    <w:p w14:paraId="7ECD2099" w14:textId="77777777" w:rsidR="00A700D4" w:rsidRPr="00A700D4" w:rsidRDefault="00A700D4" w:rsidP="00A700D4">
      <w:pPr>
        <w:contextualSpacing/>
        <w:jc w:val="left"/>
        <w:rPr>
          <w:b/>
          <w:bCs/>
          <w:sz w:val="20"/>
          <w:szCs w:val="20"/>
          <w:lang w:val="en-US"/>
        </w:rPr>
      </w:pPr>
      <w:r w:rsidRPr="00A700D4">
        <w:rPr>
          <w:b/>
          <w:bCs/>
          <w:sz w:val="20"/>
          <w:szCs w:val="20"/>
          <w:lang w:val="en-US"/>
        </w:rPr>
        <w:t xml:space="preserve">14:00-15:30  </w:t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</w:r>
      <w:r w:rsidRPr="00A700D4">
        <w:rPr>
          <w:b/>
          <w:bCs/>
          <w:sz w:val="20"/>
          <w:szCs w:val="20"/>
          <w:lang w:val="en-US"/>
        </w:rPr>
        <w:tab/>
        <w:t xml:space="preserve">                              14:00-15:30 </w:t>
      </w:r>
    </w:p>
    <w:p w14:paraId="1E6876C9" w14:textId="77777777" w:rsidR="00A700D4" w:rsidRPr="00A700D4" w:rsidRDefault="00A700D4" w:rsidP="00A700D4">
      <w:pPr>
        <w:contextualSpacing/>
        <w:jc w:val="left"/>
        <w:rPr>
          <w:b/>
          <w:bCs/>
          <w:sz w:val="20"/>
          <w:szCs w:val="20"/>
          <w:lang w:val="en-US"/>
        </w:rPr>
      </w:pPr>
      <w:r w:rsidRPr="00A700D4">
        <w:rPr>
          <w:b/>
          <w:bCs/>
          <w:sz w:val="20"/>
          <w:szCs w:val="20"/>
          <w:lang w:val="en-US"/>
        </w:rPr>
        <w:t xml:space="preserve">People in Need Offices                                                                            </w:t>
      </w:r>
      <w:proofErr w:type="spellStart"/>
      <w:r w:rsidRPr="00A700D4">
        <w:rPr>
          <w:b/>
          <w:bCs/>
          <w:sz w:val="20"/>
          <w:szCs w:val="20"/>
          <w:lang w:val="en-US"/>
        </w:rPr>
        <w:t>офіс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 «</w:t>
      </w:r>
      <w:proofErr w:type="spellStart"/>
      <w:r w:rsidRPr="00A700D4">
        <w:rPr>
          <w:b/>
          <w:bCs/>
          <w:sz w:val="20"/>
          <w:szCs w:val="20"/>
          <w:lang w:val="en-US"/>
        </w:rPr>
        <w:t>Людина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 в </w:t>
      </w:r>
      <w:proofErr w:type="spellStart"/>
      <w:r w:rsidRPr="00A700D4">
        <w:rPr>
          <w:b/>
          <w:bCs/>
          <w:sz w:val="20"/>
          <w:szCs w:val="20"/>
          <w:lang w:val="en-US"/>
        </w:rPr>
        <w:t>біді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» </w:t>
      </w:r>
    </w:p>
    <w:p w14:paraId="28A1B165" w14:textId="77777777" w:rsidR="000459B3" w:rsidRPr="00521C28" w:rsidRDefault="00A700D4" w:rsidP="00A700D4">
      <w:pPr>
        <w:contextualSpacing/>
        <w:jc w:val="left"/>
        <w:rPr>
          <w:rFonts w:ascii="Verdana" w:hAnsi="Verdana"/>
          <w:color w:val="595959"/>
          <w:sz w:val="18"/>
          <w:szCs w:val="18"/>
          <w:lang w:val="en-US"/>
        </w:rPr>
      </w:pPr>
      <w:r w:rsidRPr="00A700D4">
        <w:rPr>
          <w:b/>
          <w:bCs/>
          <w:sz w:val="20"/>
          <w:szCs w:val="20"/>
          <w:lang w:val="en-US"/>
        </w:rPr>
        <w:t xml:space="preserve">(4, </w:t>
      </w:r>
      <w:proofErr w:type="spellStart"/>
      <w:r w:rsidRPr="00A700D4">
        <w:rPr>
          <w:b/>
          <w:bCs/>
          <w:sz w:val="20"/>
          <w:szCs w:val="20"/>
          <w:lang w:val="en-US"/>
        </w:rPr>
        <w:t>Prorizna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 Street Kyiv, apt 21)                                                        </w:t>
      </w:r>
      <w:proofErr w:type="gramStart"/>
      <w:r w:rsidRPr="00A700D4">
        <w:rPr>
          <w:b/>
          <w:bCs/>
          <w:sz w:val="20"/>
          <w:szCs w:val="20"/>
          <w:lang w:val="en-US"/>
        </w:rPr>
        <w:t xml:space="preserve">   (</w:t>
      </w:r>
      <w:proofErr w:type="spellStart"/>
      <w:proofErr w:type="gramEnd"/>
      <w:r w:rsidRPr="00A700D4">
        <w:rPr>
          <w:b/>
          <w:bCs/>
          <w:sz w:val="20"/>
          <w:szCs w:val="20"/>
          <w:lang w:val="en-US"/>
        </w:rPr>
        <w:t>вул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. </w:t>
      </w:r>
      <w:proofErr w:type="spellStart"/>
      <w:r w:rsidRPr="00A700D4">
        <w:rPr>
          <w:b/>
          <w:bCs/>
          <w:sz w:val="20"/>
          <w:szCs w:val="20"/>
          <w:lang w:val="en-US"/>
        </w:rPr>
        <w:t>Прорізна</w:t>
      </w:r>
      <w:proofErr w:type="spellEnd"/>
      <w:r w:rsidRPr="00A700D4">
        <w:rPr>
          <w:b/>
          <w:bCs/>
          <w:sz w:val="20"/>
          <w:szCs w:val="20"/>
          <w:lang w:val="en-US"/>
        </w:rPr>
        <w:t xml:space="preserve"> 4, </w:t>
      </w:r>
      <w:proofErr w:type="spellStart"/>
      <w:r w:rsidRPr="00A700D4">
        <w:rPr>
          <w:b/>
          <w:bCs/>
          <w:sz w:val="20"/>
          <w:szCs w:val="20"/>
          <w:lang w:val="en-US"/>
        </w:rPr>
        <w:t>кв</w:t>
      </w:r>
      <w:proofErr w:type="spellEnd"/>
      <w:r w:rsidRPr="00A700D4">
        <w:rPr>
          <w:b/>
          <w:bCs/>
          <w:sz w:val="20"/>
          <w:szCs w:val="20"/>
          <w:lang w:val="en-US"/>
        </w:rPr>
        <w:t>. 21)</w:t>
      </w:r>
    </w:p>
    <w:tbl>
      <w:tblPr>
        <w:tblW w:w="138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402"/>
        <w:gridCol w:w="2269"/>
        <w:gridCol w:w="3471"/>
        <w:gridCol w:w="2936"/>
      </w:tblGrid>
      <w:tr w:rsidR="00521C28" w:rsidRPr="000459B3" w14:paraId="2DF87681" w14:textId="77777777" w:rsidTr="00813889">
        <w:trPr>
          <w:trHeight w:val="2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F4841" w14:textId="30607DEC" w:rsidR="00521C28" w:rsidRPr="000459B3" w:rsidRDefault="0081388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First </w:t>
            </w:r>
            <w:r w:rsidR="00521C28"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Name</w:t>
            </w: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 Last Name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3DA46" w14:textId="77777777" w:rsidR="00521C28" w:rsidRPr="000459B3" w:rsidRDefault="00521C28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Organization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9A885" w14:textId="77777777" w:rsidR="00521C28" w:rsidRPr="000459B3" w:rsidRDefault="00521C28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Function</w:t>
            </w: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97CF" w14:textId="77777777" w:rsidR="00521C28" w:rsidRPr="000459B3" w:rsidRDefault="00521C28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Email Address</w:t>
            </w: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6C175" w14:textId="77777777" w:rsidR="00521C28" w:rsidRPr="000459B3" w:rsidRDefault="00521C28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Cell number</w:t>
            </w:r>
          </w:p>
        </w:tc>
      </w:tr>
      <w:tr w:rsidR="00521C28" w:rsidRPr="000459B3" w14:paraId="1DB94590" w14:textId="77777777" w:rsidTr="00A57A50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6F3E7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7B1DE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F8064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D67FF" w14:textId="77777777" w:rsidR="00521C28" w:rsidRPr="00521C28" w:rsidRDefault="00521C28">
            <w:pPr>
              <w:rPr>
                <w:rFonts w:ascii="Verdana" w:hAnsi="Verdana" w:cs="Arial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BA296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2A3D9156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AE5C8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0C897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C1403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871AF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E2210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62726868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D5BB3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B39222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9ED5B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38F14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4D5FF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44C66A78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C56A4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4AAE5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CDA72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53DA7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AFB45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0F14BBC2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F66B9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4749E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A87B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59221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3F89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62EB5045" w14:textId="77777777" w:rsidTr="00A57A50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3C17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1D0B7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0D832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2B63A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5B486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681A3C90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34DDD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F1F94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B5A30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EFD32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478C8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521C28" w:rsidRPr="000459B3" w14:paraId="0A7FE9DC" w14:textId="77777777" w:rsidTr="00A57A50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924B16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75E9C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57BC9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AA443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C7ACD" w14:textId="77777777" w:rsidR="00521C28" w:rsidRPr="00521C28" w:rsidRDefault="00521C28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</w:tbl>
    <w:p w14:paraId="64AB52BD" w14:textId="6E6E025D" w:rsidR="00813889" w:rsidRDefault="00813889" w:rsidP="00167C62">
      <w:pPr>
        <w:contextualSpacing/>
        <w:jc w:val="left"/>
        <w:rPr>
          <w:rFonts w:ascii="Verdana" w:hAnsi="Verdana"/>
          <w:color w:val="595959"/>
          <w:sz w:val="18"/>
          <w:szCs w:val="18"/>
          <w:lang w:val="uk-UA"/>
        </w:rPr>
      </w:pPr>
    </w:p>
    <w:p w14:paraId="4A42078A" w14:textId="7B1DEB39" w:rsidR="00813889" w:rsidRDefault="00813889">
      <w:pPr>
        <w:jc w:val="left"/>
        <w:rPr>
          <w:rFonts w:ascii="Verdana" w:hAnsi="Verdana"/>
          <w:color w:val="595959"/>
          <w:sz w:val="18"/>
          <w:szCs w:val="18"/>
          <w:lang w:val="uk-UA"/>
        </w:rPr>
      </w:pPr>
    </w:p>
    <w:tbl>
      <w:tblPr>
        <w:tblW w:w="138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402"/>
        <w:gridCol w:w="2269"/>
        <w:gridCol w:w="3471"/>
        <w:gridCol w:w="2936"/>
      </w:tblGrid>
      <w:tr w:rsidR="00813889" w:rsidRPr="000459B3" w14:paraId="247CF244" w14:textId="77777777" w:rsidTr="00F22984">
        <w:trPr>
          <w:trHeight w:val="2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82733" w14:textId="77777777" w:rsidR="00813889" w:rsidRPr="000459B3" w:rsidRDefault="00813889" w:rsidP="00F22984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First </w:t>
            </w: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Name</w:t>
            </w: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 Last Name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C936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Organization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7F5DB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Function</w:t>
            </w: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B936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Email Address</w:t>
            </w: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1209D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Cell number</w:t>
            </w:r>
          </w:p>
        </w:tc>
      </w:tr>
      <w:tr w:rsidR="00813889" w:rsidRPr="000459B3" w14:paraId="004FC001" w14:textId="77777777" w:rsidTr="00F22984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66DC43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1CF41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C286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8189F" w14:textId="77777777" w:rsidR="00813889" w:rsidRPr="00521C28" w:rsidRDefault="00813889" w:rsidP="00F22984">
            <w:pPr>
              <w:rPr>
                <w:rFonts w:ascii="Verdana" w:hAnsi="Verdana" w:cs="Arial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154DA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21716EDF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5A7C7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246BA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00FB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7A9BC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76B6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61E6FDC8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72A1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D5ABD5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E0C87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3847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C9E0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1A83A2F6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2C4E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9F885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FA4C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1296A1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9894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614FA0EB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F861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990311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1778AB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7D1BA1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9AB5B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58306C0E" w14:textId="77777777" w:rsidTr="00F22984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D2F9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67923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11F4A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47D31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3B3AB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1588152E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AE331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C0487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687D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45D99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915D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27BBBE95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0BC3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135D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A505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9FDE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5DE23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572472BE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1E1833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32DE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4B47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AE50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515485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267BEC1D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1360B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A2FD8A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5842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BB105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2F98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</w:tbl>
    <w:p w14:paraId="0D5D8BA5" w14:textId="05166F4B" w:rsidR="00813889" w:rsidRDefault="00813889">
      <w:pPr>
        <w:jc w:val="left"/>
        <w:rPr>
          <w:rFonts w:ascii="Verdana" w:hAnsi="Verdana"/>
          <w:color w:val="595959"/>
          <w:sz w:val="18"/>
          <w:szCs w:val="18"/>
          <w:lang w:val="uk-UA"/>
        </w:rPr>
      </w:pPr>
    </w:p>
    <w:p w14:paraId="6720BFE1" w14:textId="45D5EFFA" w:rsidR="000459B3" w:rsidRDefault="000459B3" w:rsidP="00167C62">
      <w:pPr>
        <w:contextualSpacing/>
        <w:jc w:val="left"/>
        <w:rPr>
          <w:rFonts w:ascii="Verdana" w:hAnsi="Verdana"/>
          <w:color w:val="595959"/>
          <w:sz w:val="18"/>
          <w:szCs w:val="18"/>
          <w:lang w:val="uk-UA"/>
        </w:rPr>
      </w:pPr>
    </w:p>
    <w:tbl>
      <w:tblPr>
        <w:tblW w:w="138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402"/>
        <w:gridCol w:w="2269"/>
        <w:gridCol w:w="3471"/>
        <w:gridCol w:w="2936"/>
      </w:tblGrid>
      <w:tr w:rsidR="00813889" w:rsidRPr="000459B3" w14:paraId="1D20FB4B" w14:textId="77777777" w:rsidTr="00F22984">
        <w:trPr>
          <w:trHeight w:val="2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8BAF6" w14:textId="77777777" w:rsidR="00813889" w:rsidRPr="000459B3" w:rsidRDefault="00813889" w:rsidP="00F22984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First </w:t>
            </w: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Name</w:t>
            </w:r>
            <w: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 xml:space="preserve"> Last Name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93594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Organization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29CF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Function</w:t>
            </w: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5C923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Email Address</w:t>
            </w: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1FC82" w14:textId="77777777" w:rsidR="00813889" w:rsidRPr="000459B3" w:rsidRDefault="00813889" w:rsidP="00F22984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0459B3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Cell number</w:t>
            </w:r>
          </w:p>
        </w:tc>
      </w:tr>
      <w:tr w:rsidR="00813889" w:rsidRPr="000459B3" w14:paraId="31C735EA" w14:textId="77777777" w:rsidTr="00F22984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52DA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575D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5F9CA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CA800" w14:textId="77777777" w:rsidR="00813889" w:rsidRPr="00521C28" w:rsidRDefault="00813889" w:rsidP="00F22984">
            <w:pPr>
              <w:rPr>
                <w:rFonts w:ascii="Verdana" w:hAnsi="Verdana" w:cs="Arial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5FE3D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604B8F35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C1DFC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72D6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6A97C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0A95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CC698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3464B106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1C3DD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C66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05F4C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34D1B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CEFB5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6DF2F06A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7FB7D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7A8B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1AC6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F155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21F64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5C940347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E156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81D3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55FB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C57A7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F9288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730D3DAD" w14:textId="77777777" w:rsidTr="00F22984">
        <w:trPr>
          <w:trHeight w:val="660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EA4E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8A07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09C58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AAEC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F6406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0B0F7CE4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40DA8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CD0F4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90233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6250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7A130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2EEE3FE8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6F11F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D183E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7BE3D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A217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A1F2D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813889" w:rsidRPr="000459B3" w14:paraId="53A00276" w14:textId="77777777" w:rsidTr="00F22984">
        <w:trPr>
          <w:trHeight w:val="816"/>
        </w:trPr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D87767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697499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AE4AD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3AB8C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8E682" w14:textId="77777777" w:rsidR="00813889" w:rsidRPr="00521C28" w:rsidRDefault="00813889" w:rsidP="00F22984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</w:tbl>
    <w:p w14:paraId="3B6436D7" w14:textId="77777777" w:rsidR="00813889" w:rsidRPr="000459B3" w:rsidRDefault="00813889" w:rsidP="00167C62">
      <w:pPr>
        <w:contextualSpacing/>
        <w:jc w:val="left"/>
        <w:rPr>
          <w:rFonts w:ascii="Verdana" w:hAnsi="Verdana"/>
          <w:color w:val="595959"/>
          <w:sz w:val="18"/>
          <w:szCs w:val="18"/>
          <w:lang w:val="uk-UA"/>
        </w:rPr>
      </w:pPr>
    </w:p>
    <w:sectPr w:rsidR="00813889" w:rsidRPr="000459B3" w:rsidSect="004D6A7B">
      <w:headerReference w:type="default" r:id="rId8"/>
      <w:footerReference w:type="default" r:id="rId9"/>
      <w:pgSz w:w="16838" w:h="11906" w:orient="landscape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FBBF8" w14:textId="77777777" w:rsidR="00380FEC" w:rsidRDefault="00380FEC" w:rsidP="00584F10">
      <w:r>
        <w:separator/>
      </w:r>
    </w:p>
  </w:endnote>
  <w:endnote w:type="continuationSeparator" w:id="0">
    <w:p w14:paraId="3D532198" w14:textId="77777777" w:rsidR="00380FEC" w:rsidRDefault="00380FEC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AACC" w14:textId="70AE905C" w:rsidR="00B818B0" w:rsidRDefault="00813889" w:rsidP="00913C21">
    <w:pPr>
      <w:pStyle w:val="Footer"/>
      <w:rPr>
        <w:color w:val="7F1416"/>
        <w:sz w:val="18"/>
        <w:szCs w:val="18"/>
      </w:rPr>
    </w:pPr>
    <w:r w:rsidRPr="00813889">
      <w:rPr>
        <w:b/>
        <w:bCs/>
        <w:color w:val="7F1416"/>
        <w:sz w:val="18"/>
        <w:szCs w:val="18"/>
      </w:rPr>
      <w:t>Cluster Coordination Team</w:t>
    </w:r>
    <w:r>
      <w:rPr>
        <w:color w:val="7F1416"/>
        <w:sz w:val="18"/>
        <w:szCs w:val="18"/>
      </w:rPr>
      <w:t xml:space="preserve">: </w:t>
    </w:r>
    <w:r w:rsidR="00B818B0" w:rsidRPr="00B2499F">
      <w:rPr>
        <w:color w:val="7F1416"/>
        <w:sz w:val="18"/>
        <w:szCs w:val="18"/>
      </w:rPr>
      <w:t xml:space="preserve"> </w:t>
    </w:r>
    <w:r w:rsidRPr="00813889">
      <w:rPr>
        <w:b/>
        <w:bCs/>
        <w:color w:val="7F1416"/>
        <w:sz w:val="18"/>
        <w:szCs w:val="18"/>
      </w:rPr>
      <w:t>Coordinator</w:t>
    </w:r>
    <w:r>
      <w:rPr>
        <w:color w:val="7F1416"/>
        <w:sz w:val="18"/>
        <w:szCs w:val="18"/>
      </w:rPr>
      <w:t xml:space="preserve">: </w:t>
    </w:r>
    <w:proofErr w:type="gramStart"/>
    <w:r>
      <w:rPr>
        <w:color w:val="7F1416"/>
        <w:sz w:val="18"/>
        <w:szCs w:val="18"/>
      </w:rPr>
      <w:t>XXXXXXXXX  email</w:t>
    </w:r>
    <w:proofErr w:type="gramEnd"/>
    <w:r>
      <w:rPr>
        <w:color w:val="7F1416"/>
        <w:sz w:val="18"/>
        <w:szCs w:val="18"/>
      </w:rPr>
      <w:t xml:space="preserve"> address: </w:t>
    </w:r>
    <w:hyperlink r:id="rId1" w:history="1">
      <w:r w:rsidRPr="00627185">
        <w:rPr>
          <w:rStyle w:val="Hyperlink"/>
          <w:sz w:val="18"/>
          <w:szCs w:val="18"/>
        </w:rPr>
        <w:t>xxxxxxxx@sheltercluster.org</w:t>
      </w:r>
    </w:hyperlink>
    <w:r>
      <w:rPr>
        <w:color w:val="7F1416"/>
        <w:sz w:val="18"/>
        <w:szCs w:val="18"/>
      </w:rPr>
      <w:t xml:space="preserve"> Telephone: XXXXXXXXXXXXXX</w:t>
    </w:r>
  </w:p>
  <w:p w14:paraId="73E503F8" w14:textId="1A5FA7F6" w:rsidR="00813889" w:rsidRPr="00B2499F" w:rsidRDefault="00813889" w:rsidP="00813889">
    <w:pPr>
      <w:pStyle w:val="Footer"/>
      <w:tabs>
        <w:tab w:val="left" w:pos="2268"/>
      </w:tabs>
      <w:rPr>
        <w:color w:val="7F1416"/>
        <w:sz w:val="18"/>
        <w:szCs w:val="18"/>
      </w:rPr>
    </w:pPr>
    <w:r>
      <w:rPr>
        <w:color w:val="7F1416"/>
        <w:sz w:val="18"/>
        <w:szCs w:val="18"/>
      </w:rPr>
      <w:tab/>
    </w:r>
    <w:r w:rsidRPr="00813889">
      <w:rPr>
        <w:b/>
        <w:bCs/>
        <w:color w:val="7F1416"/>
        <w:sz w:val="18"/>
        <w:szCs w:val="18"/>
      </w:rPr>
      <w:t>Information Manager</w:t>
    </w:r>
    <w:r>
      <w:rPr>
        <w:color w:val="7F1416"/>
        <w:sz w:val="18"/>
        <w:szCs w:val="18"/>
      </w:rPr>
      <w:t xml:space="preserve">: </w:t>
    </w:r>
    <w:proofErr w:type="gramStart"/>
    <w:r>
      <w:rPr>
        <w:color w:val="7F1416"/>
        <w:sz w:val="18"/>
        <w:szCs w:val="18"/>
      </w:rPr>
      <w:t>XXXXXXXXX  email</w:t>
    </w:r>
    <w:proofErr w:type="gramEnd"/>
    <w:r>
      <w:rPr>
        <w:color w:val="7F1416"/>
        <w:sz w:val="18"/>
        <w:szCs w:val="18"/>
      </w:rPr>
      <w:t xml:space="preserve"> address: </w:t>
    </w:r>
    <w:hyperlink r:id="rId2" w:history="1">
      <w:r w:rsidRPr="00627185">
        <w:rPr>
          <w:rStyle w:val="Hyperlink"/>
          <w:sz w:val="18"/>
          <w:szCs w:val="18"/>
        </w:rPr>
        <w:t>xxxxxxxx@sheltercluster.org</w:t>
      </w:r>
    </w:hyperlink>
    <w:r>
      <w:rPr>
        <w:color w:val="7F1416"/>
        <w:sz w:val="18"/>
        <w:szCs w:val="18"/>
      </w:rPr>
      <w:t xml:space="preserve"> Telephone: 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1AD0B" w14:textId="77777777" w:rsidR="00380FEC" w:rsidRDefault="00380FEC" w:rsidP="00584F10">
      <w:r>
        <w:separator/>
      </w:r>
    </w:p>
  </w:footnote>
  <w:footnote w:type="continuationSeparator" w:id="0">
    <w:p w14:paraId="2754E191" w14:textId="77777777" w:rsidR="00380FEC" w:rsidRDefault="00380FEC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7A63" w14:textId="77777777" w:rsidR="00B818B0" w:rsidRPr="001171B8" w:rsidRDefault="00B818B0" w:rsidP="00813889">
    <w:pPr>
      <w:pStyle w:val="Header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1D44E74" wp14:editId="18D28180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Shelter Cluster</w:t>
    </w:r>
    <w:r>
      <w:rPr>
        <w:rFonts w:ascii="Verdana" w:hAnsi="Verdana"/>
        <w:b/>
        <w:color w:val="7F1416"/>
        <w:sz w:val="16"/>
        <w:szCs w:val="16"/>
      </w:rPr>
      <w:t xml:space="preserve"> Ukraine</w:t>
    </w:r>
  </w:p>
  <w:p w14:paraId="7727F5E3" w14:textId="77777777" w:rsidR="00B818B0" w:rsidRPr="005C324F" w:rsidRDefault="00B818B0" w:rsidP="00813889">
    <w:pPr>
      <w:pStyle w:val="Header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14:paraId="53110212" w14:textId="77777777" w:rsidR="00B818B0" w:rsidRPr="005C324F" w:rsidRDefault="00B818B0" w:rsidP="00813889">
    <w:pPr>
      <w:pStyle w:val="Header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13420204"/>
    <w:multiLevelType w:val="hybridMultilevel"/>
    <w:tmpl w:val="D78A5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B61A2"/>
    <w:multiLevelType w:val="hybridMultilevel"/>
    <w:tmpl w:val="D78A5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9" w15:restartNumberingAfterBreak="0">
    <w:nsid w:val="41FD5A7B"/>
    <w:multiLevelType w:val="hybridMultilevel"/>
    <w:tmpl w:val="D78A5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E85D56"/>
    <w:multiLevelType w:val="hybridMultilevel"/>
    <w:tmpl w:val="D78A5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2F"/>
    <w:rsid w:val="000043F3"/>
    <w:rsid w:val="00013D97"/>
    <w:rsid w:val="000268EE"/>
    <w:rsid w:val="00030530"/>
    <w:rsid w:val="000459B3"/>
    <w:rsid w:val="00062558"/>
    <w:rsid w:val="00062B8D"/>
    <w:rsid w:val="00071D43"/>
    <w:rsid w:val="000874E5"/>
    <w:rsid w:val="00090A37"/>
    <w:rsid w:val="00090C44"/>
    <w:rsid w:val="00092A5D"/>
    <w:rsid w:val="000A4162"/>
    <w:rsid w:val="000C4A77"/>
    <w:rsid w:val="000C7ADD"/>
    <w:rsid w:val="000F38A7"/>
    <w:rsid w:val="00110270"/>
    <w:rsid w:val="001171B8"/>
    <w:rsid w:val="001219B7"/>
    <w:rsid w:val="001306BD"/>
    <w:rsid w:val="001312DF"/>
    <w:rsid w:val="00135509"/>
    <w:rsid w:val="00142E20"/>
    <w:rsid w:val="00151C42"/>
    <w:rsid w:val="00156E05"/>
    <w:rsid w:val="00161C31"/>
    <w:rsid w:val="00163E2F"/>
    <w:rsid w:val="00167C62"/>
    <w:rsid w:val="001767A4"/>
    <w:rsid w:val="001B00A0"/>
    <w:rsid w:val="001B2B99"/>
    <w:rsid w:val="001D3D54"/>
    <w:rsid w:val="001E3E3D"/>
    <w:rsid w:val="001E4389"/>
    <w:rsid w:val="001F18F1"/>
    <w:rsid w:val="00203174"/>
    <w:rsid w:val="00203D40"/>
    <w:rsid w:val="00205387"/>
    <w:rsid w:val="002154CA"/>
    <w:rsid w:val="00217C8E"/>
    <w:rsid w:val="00217E6B"/>
    <w:rsid w:val="00227E7D"/>
    <w:rsid w:val="002325B4"/>
    <w:rsid w:val="00241BAF"/>
    <w:rsid w:val="00241F07"/>
    <w:rsid w:val="00256E4D"/>
    <w:rsid w:val="00276798"/>
    <w:rsid w:val="00281684"/>
    <w:rsid w:val="002856C7"/>
    <w:rsid w:val="002A04AE"/>
    <w:rsid w:val="002B0591"/>
    <w:rsid w:val="002C153F"/>
    <w:rsid w:val="002C2EE4"/>
    <w:rsid w:val="002D0ECA"/>
    <w:rsid w:val="002D7199"/>
    <w:rsid w:val="002E1400"/>
    <w:rsid w:val="002E28D1"/>
    <w:rsid w:val="002E2E93"/>
    <w:rsid w:val="002E64B5"/>
    <w:rsid w:val="002E6B43"/>
    <w:rsid w:val="002F0383"/>
    <w:rsid w:val="002F3F2F"/>
    <w:rsid w:val="003039CE"/>
    <w:rsid w:val="00306D0E"/>
    <w:rsid w:val="00306FF6"/>
    <w:rsid w:val="00312CA4"/>
    <w:rsid w:val="00315025"/>
    <w:rsid w:val="00315C0F"/>
    <w:rsid w:val="00320A52"/>
    <w:rsid w:val="003232A2"/>
    <w:rsid w:val="00323A99"/>
    <w:rsid w:val="0032615D"/>
    <w:rsid w:val="00357607"/>
    <w:rsid w:val="003738B6"/>
    <w:rsid w:val="00380FEC"/>
    <w:rsid w:val="0039095E"/>
    <w:rsid w:val="00391FC2"/>
    <w:rsid w:val="003A4B8D"/>
    <w:rsid w:val="003A5153"/>
    <w:rsid w:val="003C0CBE"/>
    <w:rsid w:val="003C0D47"/>
    <w:rsid w:val="003C2756"/>
    <w:rsid w:val="003C582E"/>
    <w:rsid w:val="003D3B37"/>
    <w:rsid w:val="003D74AE"/>
    <w:rsid w:val="003E7F1D"/>
    <w:rsid w:val="003F4219"/>
    <w:rsid w:val="003F7042"/>
    <w:rsid w:val="00400A3D"/>
    <w:rsid w:val="00423442"/>
    <w:rsid w:val="00423B89"/>
    <w:rsid w:val="00424613"/>
    <w:rsid w:val="004341F3"/>
    <w:rsid w:val="00435B8A"/>
    <w:rsid w:val="004424C8"/>
    <w:rsid w:val="00445260"/>
    <w:rsid w:val="004457DD"/>
    <w:rsid w:val="00446AC9"/>
    <w:rsid w:val="0045116B"/>
    <w:rsid w:val="00454FCA"/>
    <w:rsid w:val="00477BB3"/>
    <w:rsid w:val="00483E5C"/>
    <w:rsid w:val="004853BA"/>
    <w:rsid w:val="004858E7"/>
    <w:rsid w:val="00485CDA"/>
    <w:rsid w:val="004A2529"/>
    <w:rsid w:val="004C7173"/>
    <w:rsid w:val="004D6A7B"/>
    <w:rsid w:val="0050377B"/>
    <w:rsid w:val="00510903"/>
    <w:rsid w:val="0051752C"/>
    <w:rsid w:val="005208CC"/>
    <w:rsid w:val="00521C28"/>
    <w:rsid w:val="00523A33"/>
    <w:rsid w:val="005260B4"/>
    <w:rsid w:val="0053049C"/>
    <w:rsid w:val="0053395D"/>
    <w:rsid w:val="00540145"/>
    <w:rsid w:val="00567F7D"/>
    <w:rsid w:val="00572413"/>
    <w:rsid w:val="0057408E"/>
    <w:rsid w:val="005774C8"/>
    <w:rsid w:val="00584F10"/>
    <w:rsid w:val="00592A92"/>
    <w:rsid w:val="005A0F88"/>
    <w:rsid w:val="005B7B5E"/>
    <w:rsid w:val="005C324F"/>
    <w:rsid w:val="005D2A9A"/>
    <w:rsid w:val="005D6DF3"/>
    <w:rsid w:val="005E6B61"/>
    <w:rsid w:val="005F0D53"/>
    <w:rsid w:val="005F57A6"/>
    <w:rsid w:val="005F79D4"/>
    <w:rsid w:val="00606EE7"/>
    <w:rsid w:val="00622BDB"/>
    <w:rsid w:val="006230E6"/>
    <w:rsid w:val="006236CF"/>
    <w:rsid w:val="00640275"/>
    <w:rsid w:val="00643791"/>
    <w:rsid w:val="00677930"/>
    <w:rsid w:val="00687B7F"/>
    <w:rsid w:val="00690722"/>
    <w:rsid w:val="006B342E"/>
    <w:rsid w:val="006B6B15"/>
    <w:rsid w:val="006C5FAB"/>
    <w:rsid w:val="006D744A"/>
    <w:rsid w:val="006E749A"/>
    <w:rsid w:val="006F0831"/>
    <w:rsid w:val="006F67D6"/>
    <w:rsid w:val="006F6CBD"/>
    <w:rsid w:val="00716660"/>
    <w:rsid w:val="007312A2"/>
    <w:rsid w:val="00733F2A"/>
    <w:rsid w:val="00761A2C"/>
    <w:rsid w:val="007635F5"/>
    <w:rsid w:val="00765564"/>
    <w:rsid w:val="00773FD9"/>
    <w:rsid w:val="007765CA"/>
    <w:rsid w:val="00780BF8"/>
    <w:rsid w:val="00780EFE"/>
    <w:rsid w:val="00790CB0"/>
    <w:rsid w:val="007A27ED"/>
    <w:rsid w:val="007B6578"/>
    <w:rsid w:val="007C344B"/>
    <w:rsid w:val="007C7160"/>
    <w:rsid w:val="008014AA"/>
    <w:rsid w:val="0080610E"/>
    <w:rsid w:val="00806D4E"/>
    <w:rsid w:val="00813889"/>
    <w:rsid w:val="00813A44"/>
    <w:rsid w:val="00815936"/>
    <w:rsid w:val="00821E17"/>
    <w:rsid w:val="00821E60"/>
    <w:rsid w:val="00825528"/>
    <w:rsid w:val="00832406"/>
    <w:rsid w:val="00832E7E"/>
    <w:rsid w:val="0084110A"/>
    <w:rsid w:val="0084354F"/>
    <w:rsid w:val="008705EC"/>
    <w:rsid w:val="008769B9"/>
    <w:rsid w:val="00883E0D"/>
    <w:rsid w:val="008A27F7"/>
    <w:rsid w:val="008A5B63"/>
    <w:rsid w:val="008B14BE"/>
    <w:rsid w:val="008B2895"/>
    <w:rsid w:val="008C06F0"/>
    <w:rsid w:val="008C6C92"/>
    <w:rsid w:val="008C7872"/>
    <w:rsid w:val="008D3D2E"/>
    <w:rsid w:val="008F2572"/>
    <w:rsid w:val="008F63F6"/>
    <w:rsid w:val="00913C21"/>
    <w:rsid w:val="009279C4"/>
    <w:rsid w:val="00930F85"/>
    <w:rsid w:val="0095081B"/>
    <w:rsid w:val="00951BA9"/>
    <w:rsid w:val="00951CA1"/>
    <w:rsid w:val="0096584E"/>
    <w:rsid w:val="0097131C"/>
    <w:rsid w:val="00987E70"/>
    <w:rsid w:val="00993AF3"/>
    <w:rsid w:val="009957DA"/>
    <w:rsid w:val="009A1317"/>
    <w:rsid w:val="009A4FE4"/>
    <w:rsid w:val="009B0D3A"/>
    <w:rsid w:val="009B32FC"/>
    <w:rsid w:val="009B6AAE"/>
    <w:rsid w:val="009B7700"/>
    <w:rsid w:val="009C0760"/>
    <w:rsid w:val="009E7ABF"/>
    <w:rsid w:val="009F10FD"/>
    <w:rsid w:val="00A00FCF"/>
    <w:rsid w:val="00A16B69"/>
    <w:rsid w:val="00A221B6"/>
    <w:rsid w:val="00A22B22"/>
    <w:rsid w:val="00A23C02"/>
    <w:rsid w:val="00A36B1B"/>
    <w:rsid w:val="00A426E7"/>
    <w:rsid w:val="00A42ED7"/>
    <w:rsid w:val="00A47090"/>
    <w:rsid w:val="00A52D97"/>
    <w:rsid w:val="00A53EA8"/>
    <w:rsid w:val="00A55330"/>
    <w:rsid w:val="00A57A50"/>
    <w:rsid w:val="00A60668"/>
    <w:rsid w:val="00A60B2D"/>
    <w:rsid w:val="00A616DE"/>
    <w:rsid w:val="00A700D4"/>
    <w:rsid w:val="00A80EA2"/>
    <w:rsid w:val="00A92B90"/>
    <w:rsid w:val="00A977A9"/>
    <w:rsid w:val="00AA4074"/>
    <w:rsid w:val="00AB0EDC"/>
    <w:rsid w:val="00AB2AF8"/>
    <w:rsid w:val="00AB55BA"/>
    <w:rsid w:val="00AC78FE"/>
    <w:rsid w:val="00AD5DCB"/>
    <w:rsid w:val="00AE0837"/>
    <w:rsid w:val="00AE23F4"/>
    <w:rsid w:val="00AF2B3F"/>
    <w:rsid w:val="00B00393"/>
    <w:rsid w:val="00B02866"/>
    <w:rsid w:val="00B166BD"/>
    <w:rsid w:val="00B23CC2"/>
    <w:rsid w:val="00B2499F"/>
    <w:rsid w:val="00B26C33"/>
    <w:rsid w:val="00B42370"/>
    <w:rsid w:val="00B425DC"/>
    <w:rsid w:val="00B47014"/>
    <w:rsid w:val="00B50F10"/>
    <w:rsid w:val="00B55CBA"/>
    <w:rsid w:val="00B61565"/>
    <w:rsid w:val="00B72373"/>
    <w:rsid w:val="00B737F0"/>
    <w:rsid w:val="00B77AEC"/>
    <w:rsid w:val="00B818B0"/>
    <w:rsid w:val="00B9769D"/>
    <w:rsid w:val="00BA57D3"/>
    <w:rsid w:val="00BA6BB6"/>
    <w:rsid w:val="00BB0AFF"/>
    <w:rsid w:val="00BB4A12"/>
    <w:rsid w:val="00BC50CC"/>
    <w:rsid w:val="00BD6830"/>
    <w:rsid w:val="00BD6B11"/>
    <w:rsid w:val="00BD762F"/>
    <w:rsid w:val="00BE7BE0"/>
    <w:rsid w:val="00BF3CC1"/>
    <w:rsid w:val="00C062E1"/>
    <w:rsid w:val="00C23D0C"/>
    <w:rsid w:val="00C26A5D"/>
    <w:rsid w:val="00C434A7"/>
    <w:rsid w:val="00C47B09"/>
    <w:rsid w:val="00C51088"/>
    <w:rsid w:val="00C619EB"/>
    <w:rsid w:val="00C75497"/>
    <w:rsid w:val="00C81294"/>
    <w:rsid w:val="00C8737C"/>
    <w:rsid w:val="00C91470"/>
    <w:rsid w:val="00C92CF3"/>
    <w:rsid w:val="00CB38E2"/>
    <w:rsid w:val="00CB3B84"/>
    <w:rsid w:val="00CB55B2"/>
    <w:rsid w:val="00CC263A"/>
    <w:rsid w:val="00CC360A"/>
    <w:rsid w:val="00CC3CD4"/>
    <w:rsid w:val="00CD3CC5"/>
    <w:rsid w:val="00CE5166"/>
    <w:rsid w:val="00D0780D"/>
    <w:rsid w:val="00D1203F"/>
    <w:rsid w:val="00D14A53"/>
    <w:rsid w:val="00D16ADE"/>
    <w:rsid w:val="00D22E71"/>
    <w:rsid w:val="00D265FC"/>
    <w:rsid w:val="00D35CA6"/>
    <w:rsid w:val="00D41053"/>
    <w:rsid w:val="00D41663"/>
    <w:rsid w:val="00D41ED4"/>
    <w:rsid w:val="00D463F7"/>
    <w:rsid w:val="00D650D3"/>
    <w:rsid w:val="00D7148C"/>
    <w:rsid w:val="00D73ADD"/>
    <w:rsid w:val="00D801EE"/>
    <w:rsid w:val="00D81853"/>
    <w:rsid w:val="00D91EDC"/>
    <w:rsid w:val="00D92430"/>
    <w:rsid w:val="00D937AE"/>
    <w:rsid w:val="00D9540D"/>
    <w:rsid w:val="00DA741B"/>
    <w:rsid w:val="00DB3DBA"/>
    <w:rsid w:val="00DC07F5"/>
    <w:rsid w:val="00DD187F"/>
    <w:rsid w:val="00DD1A95"/>
    <w:rsid w:val="00DE357F"/>
    <w:rsid w:val="00DF2192"/>
    <w:rsid w:val="00DF2B67"/>
    <w:rsid w:val="00DF47CC"/>
    <w:rsid w:val="00DF4E95"/>
    <w:rsid w:val="00E1030D"/>
    <w:rsid w:val="00E17A2A"/>
    <w:rsid w:val="00E20F5B"/>
    <w:rsid w:val="00E22644"/>
    <w:rsid w:val="00E22A1A"/>
    <w:rsid w:val="00E36C33"/>
    <w:rsid w:val="00E3781D"/>
    <w:rsid w:val="00E52F1D"/>
    <w:rsid w:val="00E55792"/>
    <w:rsid w:val="00E567A1"/>
    <w:rsid w:val="00E57EAF"/>
    <w:rsid w:val="00E7333B"/>
    <w:rsid w:val="00E80CC7"/>
    <w:rsid w:val="00E821D8"/>
    <w:rsid w:val="00E83AB1"/>
    <w:rsid w:val="00E84B87"/>
    <w:rsid w:val="00E86518"/>
    <w:rsid w:val="00E95676"/>
    <w:rsid w:val="00EA37AB"/>
    <w:rsid w:val="00EC0730"/>
    <w:rsid w:val="00EC328D"/>
    <w:rsid w:val="00EC5A70"/>
    <w:rsid w:val="00EC64D7"/>
    <w:rsid w:val="00ED0E37"/>
    <w:rsid w:val="00ED3EEC"/>
    <w:rsid w:val="00EE0197"/>
    <w:rsid w:val="00EE3557"/>
    <w:rsid w:val="00EF2574"/>
    <w:rsid w:val="00F06CFF"/>
    <w:rsid w:val="00F22984"/>
    <w:rsid w:val="00F5045A"/>
    <w:rsid w:val="00F54862"/>
    <w:rsid w:val="00F67E9F"/>
    <w:rsid w:val="00F95A0C"/>
    <w:rsid w:val="00FA189D"/>
    <w:rsid w:val="00FA6132"/>
    <w:rsid w:val="00FA6D2A"/>
    <w:rsid w:val="00FA70D1"/>
    <w:rsid w:val="00FC79F3"/>
    <w:rsid w:val="00FD6274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42492B0"/>
  <w15:docId w15:val="{7F839F6A-8C5F-4179-ADC1-1ABB833D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762F"/>
    <w:pPr>
      <w:jc w:val="both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8C06F0"/>
    <w:pPr>
      <w:keepNext/>
      <w:keepLines/>
      <w:spacing w:before="480"/>
      <w:outlineLvl w:val="0"/>
    </w:pPr>
    <w:rPr>
      <w:rFonts w:ascii="Verdana" w:eastAsia="Times New Roman" w:hAnsi="Verdana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="Times New Roman" w:hAnsi="Verdana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="Cambria" w:eastAsia="Times New Roman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="Cambria" w:eastAsia="Times New Roman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="Times New Roman" w:hAnsi="Verdana"/>
      <w:i/>
      <w:iCs/>
      <w:color w:val="04314C"/>
      <w:spacing w:val="15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F67E9F"/>
    <w:pPr>
      <w:spacing w:before="100" w:beforeAutospacing="1" w:after="100" w:afterAutospacing="1"/>
      <w:jc w:val="left"/>
    </w:pPr>
    <w:rPr>
      <w:rFonts w:eastAsia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xxxxxxx@sheltercluster.org" TargetMode="External"/><Relationship Id="rId1" Type="http://schemas.openxmlformats.org/officeDocument/2006/relationships/hyperlink" Target="mailto:xxxxxxxx@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user\Pictures\Shelter%20Cluster%20-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3917-E209-46DC-8CB6-0B8362D5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- Word Template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Mazurenko</dc:creator>
  <cp:keywords/>
  <dc:description/>
  <cp:lastModifiedBy>Shelter/NFI Cluster</cp:lastModifiedBy>
  <cp:revision>2</cp:revision>
  <cp:lastPrinted>2017-04-21T09:56:00Z</cp:lastPrinted>
  <dcterms:created xsi:type="dcterms:W3CDTF">2018-08-24T12:45:00Z</dcterms:created>
  <dcterms:modified xsi:type="dcterms:W3CDTF">2018-08-24T12:45:00Z</dcterms:modified>
</cp:coreProperties>
</file>