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34" w:rsidRPr="002D0BF6" w:rsidRDefault="00EB5634" w:rsidP="003E7216">
      <w:pPr>
        <w:tabs>
          <w:tab w:val="left" w:pos="7657"/>
        </w:tabs>
        <w:autoSpaceDE w:val="0"/>
        <w:autoSpaceDN w:val="0"/>
        <w:adjustRightInd w:val="0"/>
        <w:ind w:right="509"/>
        <w:jc w:val="both"/>
        <w:rPr>
          <w:rFonts w:ascii="Calibri Light" w:hAnsi="Calibri Light" w:cs="Arial"/>
          <w:b/>
          <w:color w:val="auto"/>
          <w:szCs w:val="20"/>
        </w:rPr>
      </w:pPr>
    </w:p>
    <w:p w:rsidR="00AD3BF4" w:rsidRPr="002D0BF6" w:rsidRDefault="00695CEA" w:rsidP="00EB5634">
      <w:pPr>
        <w:autoSpaceDE w:val="0"/>
        <w:autoSpaceDN w:val="0"/>
        <w:adjustRightInd w:val="0"/>
        <w:ind w:right="509"/>
        <w:jc w:val="both"/>
        <w:rPr>
          <w:rFonts w:ascii="Calibri Light" w:hAnsi="Calibri Light" w:cs="Arial"/>
          <w:b/>
          <w:color w:val="auto"/>
          <w:szCs w:val="20"/>
        </w:rPr>
      </w:pPr>
      <w:r w:rsidRPr="002D0BF6">
        <w:rPr>
          <w:rFonts w:ascii="Calibri Light" w:hAnsi="Calibri Light" w:cs="Arial"/>
          <w:b/>
          <w:color w:val="auto"/>
          <w:szCs w:val="20"/>
        </w:rPr>
        <w:t>Location:</w:t>
      </w:r>
      <w:r w:rsidR="00C70190" w:rsidRPr="002D0BF6">
        <w:rPr>
          <w:rFonts w:ascii="Calibri Light" w:hAnsi="Calibri Light" w:cs="Arial"/>
          <w:b/>
          <w:color w:val="auto"/>
          <w:szCs w:val="20"/>
        </w:rPr>
        <w:t xml:space="preserve"> </w:t>
      </w:r>
      <w:r w:rsidR="008931FB" w:rsidRPr="002D0BF6">
        <w:rPr>
          <w:rFonts w:ascii="Calibri Light" w:hAnsi="Calibri Light" w:cs="Arial"/>
          <w:b/>
          <w:color w:val="auto"/>
          <w:szCs w:val="20"/>
        </w:rPr>
        <w:tab/>
      </w:r>
      <w:r w:rsidR="003E3ABD" w:rsidRPr="002D0BF6">
        <w:rPr>
          <w:rFonts w:ascii="Calibri Light" w:hAnsi="Calibri Light" w:cs="Arial"/>
          <w:color w:val="auto"/>
          <w:szCs w:val="20"/>
        </w:rPr>
        <w:t xml:space="preserve">Scopia </w:t>
      </w:r>
      <w:r w:rsidR="001552C3" w:rsidRPr="002D0BF6">
        <w:rPr>
          <w:rFonts w:ascii="Calibri Light" w:hAnsi="Calibri Light" w:cs="Arial"/>
          <w:color w:val="auto"/>
          <w:szCs w:val="20"/>
        </w:rPr>
        <w:t xml:space="preserve">link to </w:t>
      </w:r>
      <w:r w:rsidR="004821C9" w:rsidRPr="002D0BF6">
        <w:rPr>
          <w:rFonts w:ascii="Calibri Light" w:hAnsi="Calibri Light" w:cs="Arial"/>
          <w:color w:val="auto"/>
          <w:szCs w:val="20"/>
        </w:rPr>
        <w:t>Erbil, Baghdad</w:t>
      </w:r>
      <w:r w:rsidR="000E6ADD" w:rsidRPr="002D0BF6">
        <w:rPr>
          <w:rFonts w:ascii="Calibri Light" w:hAnsi="Calibri Light" w:cs="Arial"/>
          <w:color w:val="auto"/>
          <w:szCs w:val="20"/>
        </w:rPr>
        <w:t xml:space="preserve">, </w:t>
      </w:r>
      <w:r w:rsidR="00B00548" w:rsidRPr="002D0BF6">
        <w:rPr>
          <w:rFonts w:ascii="Calibri Light" w:hAnsi="Calibri Light" w:cs="Arial"/>
          <w:color w:val="auto"/>
          <w:szCs w:val="20"/>
        </w:rPr>
        <w:t>and Basra</w:t>
      </w:r>
      <w:r w:rsidR="00EB5634" w:rsidRPr="002D0BF6">
        <w:rPr>
          <w:rFonts w:ascii="Calibri Light" w:hAnsi="Calibri Light" w:cs="Arial"/>
          <w:color w:val="auto"/>
          <w:szCs w:val="20"/>
        </w:rPr>
        <w:t>h</w:t>
      </w:r>
    </w:p>
    <w:p w:rsidR="00AD3BF4" w:rsidRPr="002D0BF6" w:rsidRDefault="00200D5E" w:rsidP="00EB5634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color w:val="auto"/>
          <w:szCs w:val="20"/>
        </w:rPr>
      </w:pPr>
      <w:r w:rsidRPr="002D0BF6">
        <w:rPr>
          <w:rFonts w:ascii="Calibri Light" w:hAnsi="Calibri Light" w:cs="Arial"/>
          <w:b/>
          <w:color w:val="auto"/>
          <w:szCs w:val="20"/>
        </w:rPr>
        <w:t xml:space="preserve">Time: </w:t>
      </w:r>
      <w:r w:rsidRPr="002D0BF6">
        <w:rPr>
          <w:rFonts w:ascii="Calibri Light" w:hAnsi="Calibri Light" w:cs="Arial"/>
          <w:b/>
          <w:color w:val="auto"/>
          <w:szCs w:val="20"/>
        </w:rPr>
        <w:tab/>
      </w:r>
      <w:r w:rsidRPr="002D0BF6">
        <w:rPr>
          <w:rFonts w:ascii="Calibri Light" w:hAnsi="Calibri Light" w:cs="Arial"/>
          <w:b/>
          <w:color w:val="auto"/>
          <w:szCs w:val="20"/>
        </w:rPr>
        <w:tab/>
      </w:r>
      <w:r w:rsidR="003E3ABD" w:rsidRPr="002D0BF6">
        <w:rPr>
          <w:rFonts w:ascii="Calibri Light" w:hAnsi="Calibri Light" w:cs="Arial"/>
          <w:color w:val="auto"/>
          <w:szCs w:val="20"/>
        </w:rPr>
        <w:t>12:30 – 1</w:t>
      </w:r>
      <w:r w:rsidR="00BD360D" w:rsidRPr="002D0BF6">
        <w:rPr>
          <w:rFonts w:ascii="Calibri Light" w:hAnsi="Calibri Light" w:cs="Arial"/>
          <w:color w:val="auto"/>
          <w:szCs w:val="20"/>
        </w:rPr>
        <w:t>3</w:t>
      </w:r>
      <w:r w:rsidR="003E3ABD" w:rsidRPr="002D0BF6">
        <w:rPr>
          <w:rFonts w:ascii="Calibri Light" w:hAnsi="Calibri Light" w:cs="Arial"/>
          <w:color w:val="auto"/>
          <w:szCs w:val="20"/>
        </w:rPr>
        <w:t>:</w:t>
      </w:r>
      <w:r w:rsidR="00BD360D" w:rsidRPr="002D0BF6">
        <w:rPr>
          <w:rFonts w:ascii="Calibri Light" w:hAnsi="Calibri Light" w:cs="Arial"/>
          <w:color w:val="auto"/>
          <w:szCs w:val="20"/>
        </w:rPr>
        <w:t>15</w:t>
      </w:r>
    </w:p>
    <w:p w:rsidR="001562A8" w:rsidRPr="002D0BF6" w:rsidRDefault="00200D5E" w:rsidP="00225C94">
      <w:pPr>
        <w:autoSpaceDE w:val="0"/>
        <w:autoSpaceDN w:val="0"/>
        <w:adjustRightInd w:val="0"/>
        <w:ind w:left="1418" w:right="650" w:hanging="1418"/>
        <w:jc w:val="both"/>
        <w:rPr>
          <w:rFonts w:ascii="Calibri Light" w:hAnsi="Calibri Light" w:cs="Arial"/>
          <w:b/>
          <w:color w:val="auto"/>
          <w:szCs w:val="20"/>
        </w:rPr>
      </w:pPr>
      <w:r w:rsidRPr="002D0BF6">
        <w:rPr>
          <w:rFonts w:ascii="Calibri Light" w:hAnsi="Calibri Light" w:cs="Arial"/>
          <w:b/>
          <w:color w:val="auto"/>
          <w:szCs w:val="20"/>
        </w:rPr>
        <w:t>Present:</w:t>
      </w:r>
      <w:r w:rsidR="00AC4D2B" w:rsidRPr="002D0BF6">
        <w:rPr>
          <w:rFonts w:ascii="Calibri Light" w:hAnsi="Calibri Light" w:cs="Arial"/>
          <w:b/>
          <w:color w:val="auto"/>
          <w:szCs w:val="20"/>
        </w:rPr>
        <w:t xml:space="preserve"> </w:t>
      </w:r>
    </w:p>
    <w:p w:rsidR="006A3EEE" w:rsidRPr="002D0BF6" w:rsidRDefault="00AC4D2B" w:rsidP="00B65CF5">
      <w:pPr>
        <w:autoSpaceDE w:val="0"/>
        <w:autoSpaceDN w:val="0"/>
        <w:adjustRightInd w:val="0"/>
        <w:ind w:left="720" w:right="650"/>
        <w:jc w:val="both"/>
        <w:rPr>
          <w:rFonts w:ascii="Calibri Light" w:hAnsi="Calibri Light" w:cs="Arial"/>
          <w:bCs/>
          <w:color w:val="auto"/>
          <w:szCs w:val="20"/>
        </w:rPr>
      </w:pPr>
      <w:r w:rsidRPr="002D0BF6">
        <w:rPr>
          <w:rFonts w:ascii="Calibri Light" w:hAnsi="Calibri Light" w:cs="Arial"/>
          <w:b/>
          <w:color w:val="auto"/>
          <w:szCs w:val="20"/>
        </w:rPr>
        <w:t>Baghdad</w:t>
      </w:r>
      <w:r w:rsidR="00B65CF5" w:rsidRPr="002D0BF6">
        <w:rPr>
          <w:rFonts w:ascii="Calibri Light" w:hAnsi="Calibri Light" w:cs="Arial"/>
          <w:b/>
          <w:color w:val="auto"/>
          <w:szCs w:val="20"/>
        </w:rPr>
        <w:t xml:space="preserve"> D1</w:t>
      </w:r>
      <w:r w:rsidR="001562A8" w:rsidRPr="002D0BF6">
        <w:rPr>
          <w:rFonts w:ascii="Calibri Light" w:hAnsi="Calibri Light" w:cs="Arial"/>
          <w:color w:val="auto"/>
          <w:szCs w:val="20"/>
        </w:rPr>
        <w:t>:</w:t>
      </w:r>
      <w:r w:rsidR="002D0BF6">
        <w:rPr>
          <w:rFonts w:ascii="Calibri Light" w:hAnsi="Calibri Light" w:cs="Arial"/>
          <w:color w:val="auto"/>
          <w:szCs w:val="20"/>
        </w:rPr>
        <w:t xml:space="preserve"> </w:t>
      </w:r>
      <w:r w:rsidR="008B06CC">
        <w:rPr>
          <w:rFonts w:ascii="Calibri Light" w:hAnsi="Calibri Light" w:cs="Arial"/>
          <w:color w:val="auto"/>
          <w:szCs w:val="20"/>
        </w:rPr>
        <w:t>Maha Sidky, Senior Field Coordinator,UNHCR, IOM,UNICEF,</w:t>
      </w:r>
      <w:r w:rsidR="00F05F16">
        <w:rPr>
          <w:rFonts w:ascii="Calibri Light" w:hAnsi="Calibri Light" w:cs="Arial"/>
          <w:color w:val="auto"/>
          <w:szCs w:val="20"/>
        </w:rPr>
        <w:t xml:space="preserve"> Alaa Al-Nadaf </w:t>
      </w:r>
      <w:r w:rsidR="00F05F16" w:rsidRPr="00F05F16">
        <w:rPr>
          <w:rFonts w:ascii="Calibri Light" w:hAnsi="Calibri Light" w:cs="Arial"/>
          <w:bCs/>
          <w:color w:val="auto"/>
          <w:szCs w:val="20"/>
        </w:rPr>
        <w:t>–</w:t>
      </w:r>
      <w:r w:rsidR="00F05F16">
        <w:rPr>
          <w:rFonts w:ascii="Calibri Light" w:hAnsi="Calibri Light" w:cs="Arial"/>
          <w:bCs/>
          <w:color w:val="auto"/>
          <w:szCs w:val="20"/>
        </w:rPr>
        <w:t xml:space="preserve"> IM Officer</w:t>
      </w:r>
    </w:p>
    <w:p w:rsidR="006A3EEE" w:rsidRPr="002D0BF6" w:rsidRDefault="00F11828" w:rsidP="00F05F16">
      <w:pPr>
        <w:autoSpaceDE w:val="0"/>
        <w:autoSpaceDN w:val="0"/>
        <w:adjustRightInd w:val="0"/>
        <w:ind w:left="720" w:right="650"/>
        <w:jc w:val="both"/>
        <w:rPr>
          <w:rFonts w:ascii="Calibri Light" w:hAnsi="Calibri Light" w:cs="Arial"/>
          <w:color w:val="auto"/>
          <w:szCs w:val="20"/>
        </w:rPr>
      </w:pPr>
      <w:r w:rsidRPr="002D0BF6">
        <w:rPr>
          <w:rFonts w:ascii="Calibri Light" w:hAnsi="Calibri Light" w:cs="Arial"/>
          <w:b/>
          <w:color w:val="auto"/>
          <w:szCs w:val="20"/>
        </w:rPr>
        <w:t>Baghdad R</w:t>
      </w:r>
      <w:r w:rsidR="008B06CC">
        <w:rPr>
          <w:rFonts w:ascii="Calibri Light" w:hAnsi="Calibri Light" w:cs="Arial"/>
          <w:b/>
          <w:color w:val="auto"/>
          <w:szCs w:val="20"/>
        </w:rPr>
        <w:t>I</w:t>
      </w:r>
      <w:r w:rsidRPr="002D0BF6">
        <w:rPr>
          <w:rFonts w:ascii="Calibri Light" w:hAnsi="Calibri Light" w:cs="Arial"/>
          <w:b/>
          <w:color w:val="auto"/>
          <w:szCs w:val="20"/>
        </w:rPr>
        <w:t>CC</w:t>
      </w:r>
      <w:r w:rsidR="008B06CC">
        <w:rPr>
          <w:rFonts w:ascii="Calibri Light" w:hAnsi="Calibri Light" w:cs="Arial"/>
          <w:b/>
          <w:color w:val="auto"/>
          <w:szCs w:val="20"/>
        </w:rPr>
        <w:t>-</w:t>
      </w:r>
      <w:r w:rsidRPr="002D0BF6">
        <w:rPr>
          <w:rFonts w:ascii="Calibri Light" w:hAnsi="Calibri Light" w:cs="Arial"/>
          <w:b/>
          <w:color w:val="auto"/>
          <w:szCs w:val="20"/>
        </w:rPr>
        <w:t>4</w:t>
      </w:r>
      <w:r w:rsidR="0077587E" w:rsidRPr="002D0BF6">
        <w:rPr>
          <w:rFonts w:ascii="Calibri Light" w:hAnsi="Calibri Light" w:cs="Arial"/>
          <w:b/>
          <w:color w:val="auto"/>
          <w:szCs w:val="20"/>
        </w:rPr>
        <w:t>:</w:t>
      </w:r>
      <w:r w:rsidR="007A6D16" w:rsidRPr="002D0BF6">
        <w:rPr>
          <w:rFonts w:ascii="Calibri Light" w:hAnsi="Calibri Light" w:cs="Arial"/>
          <w:b/>
          <w:color w:val="auto"/>
          <w:szCs w:val="20"/>
        </w:rPr>
        <w:t xml:space="preserve"> </w:t>
      </w:r>
      <w:r w:rsidR="00F05F16" w:rsidRPr="00F05F16">
        <w:rPr>
          <w:rFonts w:ascii="Calibri Light" w:hAnsi="Calibri Light" w:cs="Arial"/>
          <w:bCs/>
          <w:color w:val="auto"/>
          <w:szCs w:val="20"/>
        </w:rPr>
        <w:t>Ravi So</w:t>
      </w:r>
      <w:r w:rsidR="008B06CC">
        <w:rPr>
          <w:rFonts w:ascii="Calibri Light" w:hAnsi="Calibri Light" w:cs="Arial"/>
          <w:bCs/>
          <w:color w:val="auto"/>
          <w:szCs w:val="20"/>
        </w:rPr>
        <w:t>lanki ,</w:t>
      </w:r>
      <w:r w:rsidR="006C58EB">
        <w:rPr>
          <w:rFonts w:ascii="Calibri Light" w:hAnsi="Calibri Light" w:cs="Arial"/>
          <w:bCs/>
          <w:color w:val="auto"/>
          <w:szCs w:val="20"/>
        </w:rPr>
        <w:t xml:space="preserve">Cluster Coordinator, Centre &amp; South </w:t>
      </w:r>
      <w:r w:rsidR="00F05F16" w:rsidRPr="00F05F16">
        <w:rPr>
          <w:rFonts w:ascii="Calibri Light" w:hAnsi="Calibri Light" w:cs="Arial"/>
          <w:bCs/>
          <w:color w:val="auto"/>
          <w:szCs w:val="20"/>
        </w:rPr>
        <w:t xml:space="preserve">; </w:t>
      </w:r>
      <w:r w:rsidR="000039CC" w:rsidRPr="00F05F16">
        <w:rPr>
          <w:rFonts w:ascii="Calibri Light" w:hAnsi="Calibri Light" w:cs="Arial"/>
          <w:bCs/>
          <w:color w:val="auto"/>
          <w:szCs w:val="20"/>
        </w:rPr>
        <w:t>C</w:t>
      </w:r>
      <w:r w:rsidR="006C58EB">
        <w:rPr>
          <w:rFonts w:ascii="Calibri Light" w:hAnsi="Calibri Light" w:cs="Arial"/>
          <w:color w:val="auto"/>
          <w:szCs w:val="20"/>
        </w:rPr>
        <w:t>ornelius Weira – Co-Chair ,Cluster</w:t>
      </w:r>
      <w:r w:rsidR="000039CC" w:rsidRPr="002D0BF6">
        <w:rPr>
          <w:rFonts w:ascii="Calibri Light" w:hAnsi="Calibri Light" w:cs="Arial"/>
          <w:color w:val="auto"/>
          <w:szCs w:val="20"/>
        </w:rPr>
        <w:t xml:space="preserve"> Coordinator </w:t>
      </w:r>
      <w:r w:rsidR="00B65CF5" w:rsidRPr="002D0BF6">
        <w:rPr>
          <w:rFonts w:ascii="Calibri Light" w:hAnsi="Calibri Light" w:cs="Arial"/>
          <w:color w:val="auto"/>
          <w:szCs w:val="20"/>
        </w:rPr>
        <w:t xml:space="preserve">for </w:t>
      </w:r>
      <w:r w:rsidR="000039CC" w:rsidRPr="002D0BF6">
        <w:rPr>
          <w:rFonts w:ascii="Calibri Light" w:hAnsi="Calibri Light" w:cs="Arial"/>
          <w:color w:val="auto"/>
          <w:szCs w:val="20"/>
        </w:rPr>
        <w:t>C</w:t>
      </w:r>
      <w:r w:rsidR="00B65CF5" w:rsidRPr="002D0BF6">
        <w:rPr>
          <w:rFonts w:ascii="Calibri Light" w:hAnsi="Calibri Light" w:cs="Arial"/>
          <w:color w:val="auto"/>
          <w:szCs w:val="20"/>
        </w:rPr>
        <w:t xml:space="preserve">entre </w:t>
      </w:r>
      <w:r w:rsidR="000039CC" w:rsidRPr="002D0BF6">
        <w:rPr>
          <w:rFonts w:ascii="Calibri Light" w:hAnsi="Calibri Light" w:cs="Arial"/>
          <w:color w:val="auto"/>
          <w:szCs w:val="20"/>
        </w:rPr>
        <w:t>&amp;</w:t>
      </w:r>
      <w:r w:rsidR="00B65CF5" w:rsidRPr="002D0BF6">
        <w:rPr>
          <w:rFonts w:ascii="Calibri Light" w:hAnsi="Calibri Light" w:cs="Arial"/>
          <w:color w:val="auto"/>
          <w:szCs w:val="20"/>
        </w:rPr>
        <w:t xml:space="preserve"> </w:t>
      </w:r>
      <w:r w:rsidR="000039CC" w:rsidRPr="002D0BF6">
        <w:rPr>
          <w:rFonts w:ascii="Calibri Light" w:hAnsi="Calibri Light" w:cs="Arial"/>
          <w:color w:val="auto"/>
          <w:szCs w:val="20"/>
        </w:rPr>
        <w:t>S</w:t>
      </w:r>
      <w:r w:rsidR="00B65CF5" w:rsidRPr="002D0BF6">
        <w:rPr>
          <w:rFonts w:ascii="Calibri Light" w:hAnsi="Calibri Light" w:cs="Arial"/>
          <w:color w:val="auto"/>
          <w:szCs w:val="20"/>
        </w:rPr>
        <w:t>outh</w:t>
      </w:r>
      <w:r w:rsidR="004C4566">
        <w:rPr>
          <w:rFonts w:ascii="Calibri Light" w:hAnsi="Calibri Light" w:cs="Arial"/>
          <w:color w:val="auto"/>
          <w:szCs w:val="20"/>
        </w:rPr>
        <w:t>; Graham Eastmond,</w:t>
      </w:r>
      <w:r w:rsidR="004C4566" w:rsidRPr="00F05F16">
        <w:rPr>
          <w:rFonts w:ascii="Calibri Light" w:hAnsi="Calibri Light" w:cs="Arial"/>
          <w:bCs/>
          <w:color w:val="auto"/>
          <w:szCs w:val="20"/>
        </w:rPr>
        <w:t>–</w:t>
      </w:r>
      <w:r w:rsidR="004C4566" w:rsidRPr="004C4566">
        <w:rPr>
          <w:rFonts w:ascii="Calibri Light" w:hAnsi="Calibri Light" w:cs="Arial"/>
          <w:color w:val="auto"/>
          <w:szCs w:val="20"/>
        </w:rPr>
        <w:t>National Shelter</w:t>
      </w:r>
      <w:r w:rsidR="004C4566">
        <w:rPr>
          <w:rFonts w:ascii="Calibri Light" w:hAnsi="Calibri Light" w:cs="Arial"/>
          <w:color w:val="auto"/>
          <w:szCs w:val="20"/>
        </w:rPr>
        <w:t xml:space="preserve"> Cluster Coordinator; John Young </w:t>
      </w:r>
      <w:r w:rsidR="004C4566" w:rsidRPr="00F05F16">
        <w:rPr>
          <w:rFonts w:ascii="Calibri Light" w:hAnsi="Calibri Light" w:cs="Arial"/>
          <w:bCs/>
          <w:color w:val="auto"/>
          <w:szCs w:val="20"/>
        </w:rPr>
        <w:t>–</w:t>
      </w:r>
      <w:r w:rsidR="004C4566" w:rsidRPr="004C4566">
        <w:rPr>
          <w:rFonts w:ascii="Calibri Light" w:hAnsi="Calibri Light" w:cs="Arial"/>
          <w:color w:val="auto"/>
          <w:szCs w:val="20"/>
        </w:rPr>
        <w:t xml:space="preserve"> Nati</w:t>
      </w:r>
      <w:bookmarkStart w:id="0" w:name="_GoBack"/>
      <w:bookmarkEnd w:id="0"/>
      <w:r w:rsidR="004C4566" w:rsidRPr="004C4566">
        <w:rPr>
          <w:rFonts w:ascii="Calibri Light" w:hAnsi="Calibri Light" w:cs="Arial"/>
          <w:color w:val="auto"/>
          <w:szCs w:val="20"/>
        </w:rPr>
        <w:t>onal CCCM Cluster Coordinator</w:t>
      </w:r>
      <w:r w:rsidR="00F05F16">
        <w:rPr>
          <w:rFonts w:ascii="Calibri Light" w:hAnsi="Calibri Light" w:cs="Arial"/>
          <w:color w:val="auto"/>
          <w:szCs w:val="20"/>
        </w:rPr>
        <w:t xml:space="preserve"> </w:t>
      </w:r>
      <w:r w:rsidR="00107EDF">
        <w:rPr>
          <w:rFonts w:ascii="Calibri Light" w:hAnsi="Calibri Light" w:cs="Arial"/>
          <w:color w:val="auto"/>
          <w:szCs w:val="20"/>
        </w:rPr>
        <w:t>;</w:t>
      </w:r>
      <w:r w:rsidR="008B06CC">
        <w:rPr>
          <w:rFonts w:ascii="Calibri Light" w:hAnsi="Calibri Light" w:cs="Arial"/>
          <w:color w:val="auto"/>
          <w:szCs w:val="20"/>
        </w:rPr>
        <w:t xml:space="preserve"> Bassim Al Tamimi, Senior National Officer, UNHCR, </w:t>
      </w:r>
      <w:r w:rsidR="000039CC" w:rsidRPr="002D0BF6">
        <w:rPr>
          <w:rFonts w:ascii="Calibri Light" w:hAnsi="Calibri Light" w:cs="Arial"/>
          <w:color w:val="auto"/>
          <w:szCs w:val="20"/>
        </w:rPr>
        <w:t xml:space="preserve">MHE; </w:t>
      </w:r>
      <w:r w:rsidR="000939A7" w:rsidRPr="002D0BF6">
        <w:rPr>
          <w:rFonts w:ascii="Calibri Light" w:hAnsi="Calibri Light" w:cs="Arial"/>
          <w:color w:val="auto"/>
          <w:szCs w:val="20"/>
        </w:rPr>
        <w:t>NRC</w:t>
      </w:r>
      <w:r w:rsidR="00B65CF5" w:rsidRPr="002D0BF6">
        <w:rPr>
          <w:rFonts w:ascii="Calibri Light" w:hAnsi="Calibri Light" w:cs="Arial"/>
          <w:color w:val="auto"/>
          <w:szCs w:val="20"/>
        </w:rPr>
        <w:t>;</w:t>
      </w:r>
      <w:r w:rsidR="000939A7" w:rsidRPr="002D0BF6">
        <w:rPr>
          <w:rFonts w:ascii="Calibri Light" w:hAnsi="Calibri Light" w:cs="Arial"/>
          <w:color w:val="auto"/>
          <w:szCs w:val="20"/>
        </w:rPr>
        <w:t xml:space="preserve"> DRC; </w:t>
      </w:r>
      <w:r w:rsidR="00866557" w:rsidRPr="002D0BF6">
        <w:rPr>
          <w:rFonts w:ascii="Calibri Light" w:hAnsi="Calibri Light" w:cs="Arial"/>
          <w:color w:val="auto"/>
          <w:szCs w:val="20"/>
        </w:rPr>
        <w:t xml:space="preserve">UNHCR; </w:t>
      </w:r>
      <w:r w:rsidR="000939A7" w:rsidRPr="002D0BF6">
        <w:rPr>
          <w:rFonts w:ascii="Calibri Light" w:hAnsi="Calibri Light" w:cs="Arial"/>
          <w:color w:val="auto"/>
          <w:szCs w:val="20"/>
        </w:rPr>
        <w:t xml:space="preserve">IOM; </w:t>
      </w:r>
      <w:r w:rsidR="00B65CF5" w:rsidRPr="002D0BF6">
        <w:rPr>
          <w:rFonts w:ascii="Calibri Light" w:hAnsi="Calibri Light" w:cs="Arial"/>
          <w:color w:val="auto"/>
          <w:szCs w:val="20"/>
        </w:rPr>
        <w:t>UNOCHA;</w:t>
      </w:r>
      <w:r w:rsidR="000039CC" w:rsidRPr="002D0BF6">
        <w:rPr>
          <w:rFonts w:ascii="Calibri Light" w:hAnsi="Calibri Light" w:cs="Arial"/>
          <w:color w:val="auto"/>
          <w:szCs w:val="20"/>
        </w:rPr>
        <w:t xml:space="preserve"> </w:t>
      </w:r>
      <w:r w:rsidR="00107EDF">
        <w:rPr>
          <w:rFonts w:ascii="Calibri Light" w:hAnsi="Calibri Light" w:cs="Arial"/>
          <w:color w:val="auto"/>
          <w:szCs w:val="20"/>
        </w:rPr>
        <w:t>IRD</w:t>
      </w:r>
      <w:r w:rsidR="006C58EB">
        <w:rPr>
          <w:rFonts w:ascii="Calibri Light" w:hAnsi="Calibri Light" w:cs="Arial"/>
          <w:color w:val="auto"/>
          <w:szCs w:val="20"/>
        </w:rPr>
        <w:t xml:space="preserve"> </w:t>
      </w:r>
      <w:r w:rsidR="00107EDF">
        <w:rPr>
          <w:rFonts w:ascii="Calibri Light" w:hAnsi="Calibri Light" w:cs="Arial"/>
          <w:color w:val="auto"/>
          <w:szCs w:val="20"/>
        </w:rPr>
        <w:t>;</w:t>
      </w:r>
      <w:r w:rsidR="00B65CF5" w:rsidRPr="002D0BF6">
        <w:rPr>
          <w:rFonts w:ascii="Calibri Light" w:hAnsi="Calibri Light" w:cs="Arial"/>
          <w:color w:val="auto"/>
          <w:szCs w:val="20"/>
        </w:rPr>
        <w:t xml:space="preserve">and </w:t>
      </w:r>
      <w:r w:rsidR="00EC0323" w:rsidRPr="002D0BF6">
        <w:rPr>
          <w:rFonts w:ascii="Calibri Light" w:hAnsi="Calibri Light" w:cs="Arial"/>
          <w:color w:val="auto"/>
          <w:szCs w:val="20"/>
        </w:rPr>
        <w:t>Muslim Aid</w:t>
      </w:r>
      <w:r w:rsidR="00360B9A" w:rsidRPr="002D0BF6">
        <w:rPr>
          <w:rFonts w:ascii="Calibri Light" w:hAnsi="Calibri Light" w:cs="Arial"/>
          <w:color w:val="auto"/>
          <w:szCs w:val="20"/>
        </w:rPr>
        <w:t>,</w:t>
      </w:r>
    </w:p>
    <w:p w:rsidR="006A3EEE" w:rsidRPr="003F6966" w:rsidRDefault="0073692D" w:rsidP="0060796D">
      <w:pPr>
        <w:autoSpaceDE w:val="0"/>
        <w:autoSpaceDN w:val="0"/>
        <w:adjustRightInd w:val="0"/>
        <w:ind w:left="720" w:right="650"/>
        <w:jc w:val="both"/>
        <w:rPr>
          <w:rFonts w:ascii="Calibri Light" w:hAnsi="Calibri Light" w:cs="Arial"/>
          <w:color w:val="auto"/>
          <w:szCs w:val="20"/>
        </w:rPr>
      </w:pPr>
      <w:r w:rsidRPr="003F6966">
        <w:rPr>
          <w:rFonts w:ascii="Calibri Light" w:hAnsi="Calibri Light" w:cs="Arial"/>
          <w:b/>
          <w:bCs/>
          <w:color w:val="auto"/>
          <w:szCs w:val="20"/>
        </w:rPr>
        <w:t>Erbil</w:t>
      </w:r>
      <w:r w:rsidR="00AC25F2" w:rsidRPr="003F6966">
        <w:rPr>
          <w:rFonts w:ascii="Calibri Light" w:hAnsi="Calibri Light" w:cs="Arial"/>
          <w:b/>
          <w:bCs/>
          <w:color w:val="auto"/>
          <w:szCs w:val="20"/>
        </w:rPr>
        <w:t xml:space="preserve"> office</w:t>
      </w:r>
      <w:r w:rsidR="003F6966" w:rsidRPr="003F6966">
        <w:rPr>
          <w:rFonts w:ascii="Calibri Light" w:hAnsi="Calibri Light" w:cs="Arial"/>
          <w:color w:val="auto"/>
          <w:szCs w:val="20"/>
        </w:rPr>
        <w:t xml:space="preserve">: IOM, UN-Habitat, CRS, NRC, ACTED, DRC, Mercy Hands, ShelterBox, HLP sub-cluster </w:t>
      </w:r>
    </w:p>
    <w:p w:rsidR="00225C94" w:rsidRPr="002D0BF6" w:rsidRDefault="00AC25F2" w:rsidP="00B65CF5">
      <w:pPr>
        <w:autoSpaceDE w:val="0"/>
        <w:autoSpaceDN w:val="0"/>
        <w:adjustRightInd w:val="0"/>
        <w:ind w:left="720" w:right="650"/>
        <w:jc w:val="both"/>
        <w:rPr>
          <w:rFonts w:ascii="Calibri Light" w:hAnsi="Calibri Light" w:cs="Arial"/>
          <w:color w:val="auto"/>
          <w:szCs w:val="20"/>
        </w:rPr>
      </w:pPr>
      <w:r w:rsidRPr="002D0BF6">
        <w:rPr>
          <w:rFonts w:ascii="Calibri Light" w:hAnsi="Calibri Light" w:cs="Arial"/>
          <w:b/>
          <w:color w:val="auto"/>
          <w:szCs w:val="20"/>
        </w:rPr>
        <w:t>Basra office:</w:t>
      </w:r>
      <w:r w:rsidR="00A148D9" w:rsidRPr="002D0BF6">
        <w:rPr>
          <w:rFonts w:ascii="Calibri Light" w:hAnsi="Calibri Light" w:cs="Arial"/>
          <w:b/>
          <w:color w:val="auto"/>
          <w:szCs w:val="20"/>
        </w:rPr>
        <w:t xml:space="preserve"> </w:t>
      </w:r>
      <w:r w:rsidR="00EB5634" w:rsidRPr="002D0BF6">
        <w:rPr>
          <w:rFonts w:ascii="Calibri Light" w:hAnsi="Calibri Light" w:cs="Arial"/>
          <w:color w:val="auto"/>
          <w:szCs w:val="20"/>
        </w:rPr>
        <w:t>UNHCR</w:t>
      </w:r>
      <w:r w:rsidR="001D4D80">
        <w:rPr>
          <w:rFonts w:ascii="Calibri Light" w:hAnsi="Calibri Light" w:cs="Arial"/>
          <w:color w:val="auto"/>
          <w:szCs w:val="20"/>
        </w:rPr>
        <w:t>; IOM; ICRC</w:t>
      </w:r>
    </w:p>
    <w:p w:rsidR="008B67F8" w:rsidRPr="002D0BF6" w:rsidRDefault="008B67F8" w:rsidP="00EB5634">
      <w:pPr>
        <w:autoSpaceDE w:val="0"/>
        <w:autoSpaceDN w:val="0"/>
        <w:adjustRightInd w:val="0"/>
        <w:ind w:left="720" w:right="650"/>
        <w:jc w:val="both"/>
        <w:rPr>
          <w:rFonts w:ascii="Calibri Light" w:hAnsi="Calibri Light" w:cs="Arial"/>
          <w:color w:val="auto"/>
          <w:szCs w:val="20"/>
        </w:rPr>
      </w:pPr>
      <w:r w:rsidRPr="002D0BF6">
        <w:rPr>
          <w:rFonts w:ascii="Calibri Light" w:hAnsi="Calibri Light" w:cs="Arial"/>
          <w:b/>
          <w:color w:val="auto"/>
          <w:szCs w:val="20"/>
        </w:rPr>
        <w:t>Kirkuk office:</w:t>
      </w:r>
      <w:r w:rsidR="00B65CF5" w:rsidRPr="002D0BF6">
        <w:rPr>
          <w:rFonts w:ascii="Calibri Light" w:hAnsi="Calibri Light" w:cs="Arial"/>
          <w:b/>
          <w:color w:val="auto"/>
          <w:szCs w:val="20"/>
        </w:rPr>
        <w:t xml:space="preserve"> </w:t>
      </w:r>
      <w:r w:rsidR="00B65CF5" w:rsidRPr="002D0BF6">
        <w:rPr>
          <w:rFonts w:ascii="Calibri Light" w:hAnsi="Calibri Light" w:cs="Arial"/>
          <w:color w:val="auto"/>
          <w:szCs w:val="20"/>
        </w:rPr>
        <w:t>UNHCR</w:t>
      </w:r>
      <w:r w:rsidR="006C58EB">
        <w:rPr>
          <w:rFonts w:ascii="Calibri Light" w:hAnsi="Calibri Light" w:cs="Arial"/>
          <w:color w:val="auto"/>
          <w:szCs w:val="20"/>
        </w:rPr>
        <w:t>,DRC,&amp; IRD</w:t>
      </w:r>
    </w:p>
    <w:p w:rsidR="00AD3BF4" w:rsidRPr="002D0BF6" w:rsidRDefault="00AD3BF4" w:rsidP="00AD3BF4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color w:val="auto"/>
          <w:szCs w:val="20"/>
        </w:rPr>
      </w:pPr>
    </w:p>
    <w:p w:rsidR="00AD3BF4" w:rsidRPr="002D0BF6" w:rsidRDefault="00695CEA" w:rsidP="00AD3BF4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color w:val="auto"/>
          <w:szCs w:val="20"/>
        </w:rPr>
      </w:pPr>
      <w:r w:rsidRPr="002D0BF6">
        <w:rPr>
          <w:rFonts w:ascii="Calibri Light" w:hAnsi="Calibri Light" w:cs="Arial"/>
          <w:b/>
          <w:color w:val="auto"/>
          <w:szCs w:val="20"/>
        </w:rPr>
        <w:t>Summary of Action Points:</w:t>
      </w:r>
    </w:p>
    <w:tbl>
      <w:tblPr>
        <w:tblW w:w="14850" w:type="dxa"/>
        <w:tblInd w:w="18" w:type="dxa"/>
        <w:tblLook w:val="04A0" w:firstRow="1" w:lastRow="0" w:firstColumn="1" w:lastColumn="0" w:noHBand="0" w:noVBand="1"/>
      </w:tblPr>
      <w:tblGrid>
        <w:gridCol w:w="538"/>
        <w:gridCol w:w="8500"/>
        <w:gridCol w:w="2925"/>
        <w:gridCol w:w="2887"/>
      </w:tblGrid>
      <w:tr w:rsidR="002D0BF6" w:rsidRPr="002D0BF6" w:rsidTr="1262F036">
        <w:trPr>
          <w:trHeight w:val="315"/>
          <w:tblHeader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6634D1" w:rsidRPr="002D0BF6" w:rsidRDefault="006634D1" w:rsidP="00225C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</w:pPr>
            <w:r w:rsidRPr="002D0BF6"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  <w:t>No.</w:t>
            </w:r>
          </w:p>
        </w:tc>
        <w:tc>
          <w:tcPr>
            <w:tcW w:w="8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6634D1" w:rsidRPr="002D0BF6" w:rsidRDefault="006634D1" w:rsidP="00225C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</w:pPr>
            <w:r w:rsidRPr="002D0BF6"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  <w:t>Action</w:t>
            </w:r>
            <w:r w:rsidR="00C97693" w:rsidRPr="002D0BF6"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  <w:t xml:space="preserve"> points from the </w:t>
            </w:r>
            <w:r w:rsidR="00EE6539" w:rsidRPr="002D0BF6"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  <w:t>meetings (</w:t>
            </w:r>
            <w:r w:rsidR="00DF57CC" w:rsidRPr="002D0BF6"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  <w:t>10</w:t>
            </w:r>
            <w:r w:rsidR="00073B40" w:rsidRPr="002D0BF6">
              <w:rPr>
                <w:rFonts w:ascii="Calibri Light" w:hAnsi="Calibri Light" w:cs="Arial"/>
                <w:b/>
                <w:bCs/>
                <w:color w:val="auto"/>
                <w:szCs w:val="20"/>
                <w:vertAlign w:val="superscript"/>
                <w:lang w:val="en-GB"/>
              </w:rPr>
              <w:t>h</w:t>
            </w:r>
            <w:r w:rsidR="00DF57CC" w:rsidRPr="002D0BF6"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  <w:t xml:space="preserve"> August</w:t>
            </w:r>
            <w:r w:rsidR="00073B40" w:rsidRPr="002D0BF6"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  <w:t xml:space="preserve"> 2016 </w:t>
            </w:r>
            <w:r w:rsidR="00EE6539" w:rsidRPr="002D0BF6"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  <w:t>)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6634D1" w:rsidRPr="002D0BF6" w:rsidRDefault="006634D1" w:rsidP="00225C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</w:pPr>
            <w:r w:rsidRPr="002D0BF6"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  <w:t>Who: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6634D1" w:rsidRPr="002D0BF6" w:rsidRDefault="006634D1" w:rsidP="00225C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</w:pPr>
            <w:r w:rsidRPr="002D0BF6">
              <w:rPr>
                <w:rFonts w:ascii="Calibri Light" w:hAnsi="Calibri Light" w:cs="Arial"/>
                <w:b/>
                <w:bCs/>
                <w:color w:val="auto"/>
                <w:szCs w:val="20"/>
                <w:lang w:val="en-GB"/>
              </w:rPr>
              <w:t>Completed by When:</w:t>
            </w:r>
          </w:p>
        </w:tc>
      </w:tr>
      <w:tr w:rsidR="002D0BF6" w:rsidRPr="002D0BF6" w:rsidTr="1262F036">
        <w:trPr>
          <w:trHeight w:val="31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41" w:rsidRPr="002D0BF6" w:rsidRDefault="00C32241" w:rsidP="00F945E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Arial"/>
                <w:bCs/>
                <w:sz w:val="20"/>
                <w:szCs w:val="20"/>
              </w:rPr>
            </w:pPr>
          </w:p>
        </w:tc>
        <w:tc>
          <w:tcPr>
            <w:tcW w:w="8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91" w:rsidRPr="003E4791" w:rsidRDefault="003E4791" w:rsidP="003E4791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  <w:lang w:val="en-GB"/>
              </w:rPr>
            </w:pPr>
            <w:r w:rsidRPr="003E4791">
              <w:rPr>
                <w:rFonts w:ascii="Calibri Light" w:hAnsi="Calibri Light"/>
                <w:color w:val="auto"/>
                <w:szCs w:val="20"/>
              </w:rPr>
              <w:t>Partners are requested to Update Status in the google sheet</w:t>
            </w:r>
            <w:r w:rsidR="000853DA">
              <w:rPr>
                <w:rFonts w:ascii="Calibri Light" w:hAnsi="Calibri Light"/>
                <w:color w:val="auto"/>
                <w:szCs w:val="20"/>
              </w:rPr>
              <w:t xml:space="preserve"> and share plans in addition to the </w:t>
            </w:r>
            <w:r w:rsidR="007F53A6">
              <w:rPr>
                <w:rFonts w:ascii="Calibri Light" w:hAnsi="Calibri Light"/>
                <w:color w:val="auto"/>
                <w:szCs w:val="20"/>
              </w:rPr>
              <w:t>stock</w:t>
            </w:r>
            <w:r w:rsidR="000853DA">
              <w:rPr>
                <w:rFonts w:ascii="Calibri Light" w:hAnsi="Calibri Light"/>
                <w:color w:val="auto"/>
                <w:szCs w:val="20"/>
              </w:rPr>
              <w:t xml:space="preserve">. </w:t>
            </w:r>
          </w:p>
          <w:p w:rsidR="00C32241" w:rsidRPr="003E4791" w:rsidRDefault="00C32241" w:rsidP="00C56157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  <w:lang w:val="en-GB"/>
              </w:rPr>
            </w:pP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41" w:rsidRPr="000853DA" w:rsidRDefault="000853DA" w:rsidP="00825F86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  <w:lang w:val="en-GB"/>
              </w:rPr>
            </w:pPr>
            <w:r>
              <w:rPr>
                <w:rFonts w:ascii="Calibri Light" w:hAnsi="Calibri Light"/>
                <w:color w:val="auto"/>
                <w:szCs w:val="20"/>
                <w:lang w:val="en-GB"/>
              </w:rPr>
              <w:t xml:space="preserve">Partners 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241" w:rsidRPr="002D0BF6" w:rsidRDefault="000853DA" w:rsidP="00225C94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ASAP</w:t>
            </w:r>
          </w:p>
        </w:tc>
      </w:tr>
      <w:tr w:rsidR="000853DA" w:rsidRPr="002D0BF6" w:rsidTr="1262F036">
        <w:trPr>
          <w:trHeight w:val="31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DA" w:rsidRPr="002D0BF6" w:rsidRDefault="000853DA" w:rsidP="00F945E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Arial"/>
                <w:bCs/>
                <w:sz w:val="20"/>
                <w:szCs w:val="20"/>
              </w:rPr>
            </w:pPr>
          </w:p>
        </w:tc>
        <w:tc>
          <w:tcPr>
            <w:tcW w:w="8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DA" w:rsidRPr="00D74ED3" w:rsidRDefault="000853DA" w:rsidP="00D74ED3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  <w:lang w:val="en-GB"/>
              </w:rPr>
            </w:pPr>
            <w:r w:rsidRPr="00D74ED3">
              <w:rPr>
                <w:rFonts w:ascii="Calibri Light" w:hAnsi="Calibri Light"/>
                <w:color w:val="auto"/>
                <w:szCs w:val="20"/>
              </w:rPr>
              <w:t xml:space="preserve">Partners are requested to look into prepositioning of emergency shelter kits </w:t>
            </w:r>
          </w:p>
          <w:p w:rsidR="000853DA" w:rsidRPr="00D74ED3" w:rsidRDefault="000853DA" w:rsidP="00D74ED3">
            <w:pPr>
              <w:autoSpaceDE w:val="0"/>
              <w:autoSpaceDN w:val="0"/>
              <w:adjustRightInd w:val="0"/>
              <w:ind w:left="360"/>
              <w:rPr>
                <w:rFonts w:ascii="Calibri Light" w:hAnsi="Calibri Light"/>
                <w:color w:val="auto"/>
                <w:szCs w:val="20"/>
                <w:lang w:val="en-GB"/>
              </w:rPr>
            </w:pP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DA" w:rsidRPr="002D0BF6" w:rsidRDefault="007F53A6" w:rsidP="000959C5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Partners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53DA" w:rsidRPr="002D0BF6" w:rsidRDefault="000853DA" w:rsidP="000959C5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 w:rsidRPr="002D0BF6">
              <w:rPr>
                <w:rFonts w:ascii="Calibri Light" w:hAnsi="Calibri Light"/>
                <w:color w:val="auto"/>
                <w:szCs w:val="20"/>
              </w:rPr>
              <w:t>7</w:t>
            </w:r>
            <w:r w:rsidRPr="002D0BF6">
              <w:rPr>
                <w:rFonts w:ascii="Calibri Light" w:hAnsi="Calibri Light"/>
                <w:color w:val="auto"/>
                <w:szCs w:val="20"/>
                <w:vertAlign w:val="superscript"/>
              </w:rPr>
              <w:t>TH</w:t>
            </w:r>
            <w:r w:rsidRPr="002D0BF6">
              <w:rPr>
                <w:rFonts w:ascii="Calibri Light" w:hAnsi="Calibri Light"/>
                <w:color w:val="auto"/>
                <w:szCs w:val="20"/>
              </w:rPr>
              <w:t xml:space="preserve"> September 2016</w:t>
            </w:r>
          </w:p>
        </w:tc>
      </w:tr>
      <w:tr w:rsidR="000853DA" w:rsidRPr="002D0BF6" w:rsidTr="1262F036">
        <w:trPr>
          <w:trHeight w:val="31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DA" w:rsidRPr="002D0BF6" w:rsidRDefault="000853DA" w:rsidP="00F945E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Arial"/>
                <w:bCs/>
                <w:sz w:val="20"/>
                <w:szCs w:val="20"/>
              </w:rPr>
            </w:pPr>
          </w:p>
        </w:tc>
        <w:tc>
          <w:tcPr>
            <w:tcW w:w="8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DA" w:rsidRPr="00D74ED3" w:rsidRDefault="000853DA" w:rsidP="00F01823">
            <w:pPr>
              <w:jc w:val="both"/>
              <w:rPr>
                <w:rFonts w:ascii="Calibri Light" w:hAnsi="Calibri Light" w:cs="Arial"/>
                <w:color w:val="auto"/>
                <w:szCs w:val="20"/>
                <w:lang w:val="en-GB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Share updated Info. about on-going r</w:t>
            </w:r>
            <w:r w:rsidRPr="00CD396B">
              <w:rPr>
                <w:rFonts w:ascii="Calibri Light" w:hAnsi="Calibri Light"/>
                <w:color w:val="auto"/>
                <w:szCs w:val="20"/>
              </w:rPr>
              <w:t>esponse</w:t>
            </w:r>
            <w:r>
              <w:rPr>
                <w:rFonts w:ascii="Calibri Light" w:hAnsi="Calibri Light"/>
                <w:color w:val="auto"/>
                <w:szCs w:val="20"/>
              </w:rPr>
              <w:t xml:space="preserve"> in Falluja by UNHCR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DA" w:rsidRPr="002D0BF6" w:rsidRDefault="006C58EB" w:rsidP="00FB3DE1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  <w:lang w:val="en-GB"/>
              </w:rPr>
            </w:pPr>
            <w:r>
              <w:rPr>
                <w:rFonts w:ascii="Calibri Light" w:hAnsi="Calibri Light"/>
                <w:color w:val="auto"/>
                <w:szCs w:val="20"/>
                <w:lang w:val="en-GB"/>
              </w:rPr>
              <w:t>Gabriel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53DA" w:rsidRPr="002D0BF6" w:rsidRDefault="000853DA" w:rsidP="00FB3DE1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ASAP</w:t>
            </w:r>
          </w:p>
        </w:tc>
      </w:tr>
      <w:tr w:rsidR="000853DA" w:rsidRPr="002D0BF6" w:rsidTr="1262F036">
        <w:trPr>
          <w:trHeight w:val="31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DA" w:rsidRPr="002D0BF6" w:rsidRDefault="000853DA" w:rsidP="00F945E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Arial"/>
                <w:bCs/>
                <w:sz w:val="20"/>
                <w:szCs w:val="20"/>
              </w:rPr>
            </w:pPr>
          </w:p>
        </w:tc>
        <w:tc>
          <w:tcPr>
            <w:tcW w:w="8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DA" w:rsidRPr="00D74ED3" w:rsidRDefault="000853DA" w:rsidP="00CD396B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  <w:lang w:val="en-GB"/>
              </w:rPr>
              <w:t>An Assessment of camps’ locations and potential capacity which plans to host Mosul IDP to be shared shortly.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DA" w:rsidRPr="002D0BF6" w:rsidRDefault="000853DA" w:rsidP="00FB3DE1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  <w:lang w:val="en-GB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John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53DA" w:rsidRPr="002D0BF6" w:rsidRDefault="000853DA" w:rsidP="00FB3DE1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ASAP</w:t>
            </w:r>
          </w:p>
        </w:tc>
      </w:tr>
      <w:tr w:rsidR="00BC440C" w:rsidRPr="002D0BF6" w:rsidTr="1262F036">
        <w:trPr>
          <w:trHeight w:val="31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Pr="002D0BF6" w:rsidRDefault="00BC440C" w:rsidP="00BC4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Arial"/>
                <w:bCs/>
                <w:sz w:val="20"/>
                <w:szCs w:val="20"/>
              </w:rPr>
            </w:pPr>
          </w:p>
        </w:tc>
        <w:tc>
          <w:tcPr>
            <w:tcW w:w="8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Pr="00BC440C" w:rsidRDefault="00BC440C" w:rsidP="00BC440C">
            <w:pPr>
              <w:jc w:val="both"/>
              <w:rPr>
                <w:rFonts w:ascii="Calibri Light" w:hAnsi="Calibri Light" w:cs="Arial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  <w:lang w:val="en-GB"/>
              </w:rPr>
              <w:t>S</w:t>
            </w:r>
            <w:r w:rsidRPr="00BC440C">
              <w:rPr>
                <w:rFonts w:ascii="Calibri Light" w:hAnsi="Calibri Light"/>
                <w:color w:val="auto"/>
                <w:szCs w:val="20"/>
                <w:lang w:val="en-GB"/>
              </w:rPr>
              <w:t xml:space="preserve">hare info. </w:t>
            </w:r>
            <w:r>
              <w:rPr>
                <w:rFonts w:ascii="Calibri Light" w:hAnsi="Calibri Light"/>
                <w:color w:val="auto"/>
                <w:szCs w:val="20"/>
                <w:lang w:val="en-GB"/>
              </w:rPr>
              <w:t xml:space="preserve">about </w:t>
            </w:r>
            <w:r>
              <w:rPr>
                <w:rFonts w:ascii="Calibri Light" w:hAnsi="Calibri Light" w:cs="Arial"/>
                <w:szCs w:val="20"/>
              </w:rPr>
              <w:t xml:space="preserve">constructing </w:t>
            </w:r>
            <w:r w:rsidRPr="00BC440C">
              <w:rPr>
                <w:rFonts w:ascii="Calibri Light" w:hAnsi="Calibri Light" w:cs="Arial"/>
                <w:szCs w:val="20"/>
              </w:rPr>
              <w:t>a new camp in Salah Al-Din go</w:t>
            </w:r>
            <w:r>
              <w:rPr>
                <w:rFonts w:ascii="Calibri Light" w:hAnsi="Calibri Light" w:cs="Arial"/>
                <w:szCs w:val="20"/>
              </w:rPr>
              <w:t>vernorate by UNHCR</w:t>
            </w:r>
          </w:p>
          <w:p w:rsidR="00BC440C" w:rsidRPr="00BC440C" w:rsidRDefault="00BC440C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Default="006C58EB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Maha/Bassim,UNHCR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40C" w:rsidRDefault="00BC440C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ASAP</w:t>
            </w:r>
          </w:p>
        </w:tc>
      </w:tr>
      <w:tr w:rsidR="00BC440C" w:rsidRPr="002D0BF6" w:rsidTr="1262F036">
        <w:trPr>
          <w:trHeight w:val="31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Pr="002D0BF6" w:rsidRDefault="00BC440C" w:rsidP="00BC4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Arial"/>
                <w:bCs/>
                <w:sz w:val="20"/>
                <w:szCs w:val="20"/>
              </w:rPr>
            </w:pPr>
          </w:p>
        </w:tc>
        <w:tc>
          <w:tcPr>
            <w:tcW w:w="8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Pr="00F861D2" w:rsidRDefault="00BC440C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  <w:lang w:val="en-GB"/>
              </w:rPr>
            </w:pPr>
            <w:r>
              <w:rPr>
                <w:rFonts w:ascii="Calibri Light" w:hAnsi="Calibri Light"/>
                <w:color w:val="auto"/>
                <w:szCs w:val="20"/>
                <w:lang w:val="en-GB"/>
              </w:rPr>
              <w:t xml:space="preserve">Advocate </w:t>
            </w:r>
            <w:r w:rsidRPr="00F861D2">
              <w:rPr>
                <w:rFonts w:ascii="Calibri Light" w:hAnsi="Calibri Light"/>
                <w:color w:val="auto"/>
                <w:szCs w:val="20"/>
              </w:rPr>
              <w:t>Government to identify / map possible sites where people can be accommodated (such as AUBs, Public Buildings…)</w:t>
            </w:r>
          </w:p>
          <w:p w:rsidR="00BC440C" w:rsidRPr="002D0BF6" w:rsidRDefault="00BC440C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  <w:lang w:val="en-GB"/>
              </w:rPr>
            </w:pP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Pr="002D0BF6" w:rsidRDefault="00BC440C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S-NFI Cluster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40C" w:rsidRPr="002D0BF6" w:rsidRDefault="00BC440C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ASAP</w:t>
            </w:r>
          </w:p>
        </w:tc>
      </w:tr>
      <w:tr w:rsidR="00BC440C" w:rsidRPr="002D0BF6" w:rsidTr="1262F036">
        <w:trPr>
          <w:trHeight w:val="31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Pr="002D0BF6" w:rsidRDefault="00BC440C" w:rsidP="00BC4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Arial"/>
                <w:bCs/>
                <w:sz w:val="20"/>
                <w:szCs w:val="20"/>
              </w:rPr>
            </w:pPr>
          </w:p>
        </w:tc>
        <w:tc>
          <w:tcPr>
            <w:tcW w:w="8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Default="00BC440C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  <w:lang w:val="en-GB"/>
              </w:rPr>
            </w:pPr>
            <w:r w:rsidRPr="00CD396B">
              <w:rPr>
                <w:rFonts w:ascii="Calibri Light" w:hAnsi="Calibri Light"/>
                <w:color w:val="auto"/>
                <w:szCs w:val="20"/>
              </w:rPr>
              <w:t>Partn</w:t>
            </w:r>
            <w:r w:rsidR="006C58EB">
              <w:rPr>
                <w:rFonts w:ascii="Calibri Light" w:hAnsi="Calibri Light"/>
                <w:color w:val="auto"/>
                <w:szCs w:val="20"/>
              </w:rPr>
              <w:t>ers are requested to look into P</w:t>
            </w:r>
            <w:r w:rsidRPr="00CD396B">
              <w:rPr>
                <w:rFonts w:ascii="Calibri Light" w:hAnsi="Calibri Light"/>
                <w:color w:val="auto"/>
                <w:szCs w:val="20"/>
              </w:rPr>
              <w:t>repositioning of emergency shelter kits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Default="00BC440C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 xml:space="preserve">Partners 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40C" w:rsidRDefault="00BC440C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ASAP</w:t>
            </w:r>
          </w:p>
        </w:tc>
      </w:tr>
      <w:tr w:rsidR="00BC440C" w:rsidRPr="002D0BF6" w:rsidTr="1262F036">
        <w:trPr>
          <w:trHeight w:val="31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Pr="002D0BF6" w:rsidRDefault="00BC440C" w:rsidP="00BC440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Arial"/>
                <w:bCs/>
                <w:sz w:val="20"/>
                <w:szCs w:val="20"/>
              </w:rPr>
            </w:pPr>
          </w:p>
        </w:tc>
        <w:tc>
          <w:tcPr>
            <w:tcW w:w="8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Default="006C58EB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  <w:lang w:val="en-GB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Provide  contingency template</w:t>
            </w:r>
            <w:r w:rsidR="00BC440C">
              <w:rPr>
                <w:rFonts w:ascii="Calibri Light" w:hAnsi="Calibri Light"/>
                <w:color w:val="auto"/>
                <w:szCs w:val="20"/>
              </w:rPr>
              <w:t xml:space="preserve"> </w:t>
            </w:r>
            <w:r>
              <w:rPr>
                <w:rFonts w:ascii="Calibri Light" w:hAnsi="Calibri Light"/>
                <w:color w:val="auto"/>
                <w:szCs w:val="20"/>
              </w:rPr>
              <w:t xml:space="preserve">for </w:t>
            </w:r>
            <w:r w:rsidR="00BC440C">
              <w:rPr>
                <w:rFonts w:ascii="Calibri Light" w:hAnsi="Calibri Light"/>
                <w:color w:val="auto"/>
                <w:szCs w:val="20"/>
              </w:rPr>
              <w:t xml:space="preserve"> on-going emergency response</w:t>
            </w:r>
            <w:r w:rsidR="004C4566">
              <w:rPr>
                <w:rFonts w:ascii="Calibri Light" w:hAnsi="Calibri Light"/>
                <w:color w:val="auto"/>
                <w:szCs w:val="20"/>
              </w:rPr>
              <w:t xml:space="preserve"> to be shared with partners.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40C" w:rsidRDefault="00BC440C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OCHA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40C" w:rsidRDefault="00BC440C" w:rsidP="00BC440C">
            <w:pPr>
              <w:autoSpaceDE w:val="0"/>
              <w:autoSpaceDN w:val="0"/>
              <w:adjustRightInd w:val="0"/>
              <w:rPr>
                <w:rFonts w:ascii="Calibri Light" w:hAnsi="Calibri Light"/>
                <w:color w:val="auto"/>
                <w:szCs w:val="20"/>
              </w:rPr>
            </w:pPr>
            <w:r>
              <w:rPr>
                <w:rFonts w:ascii="Calibri Light" w:hAnsi="Calibri Light"/>
                <w:color w:val="auto"/>
                <w:szCs w:val="20"/>
              </w:rPr>
              <w:t>ASAP</w:t>
            </w:r>
          </w:p>
        </w:tc>
      </w:tr>
    </w:tbl>
    <w:p w:rsidR="007D7AA4" w:rsidRDefault="007D7AA4" w:rsidP="00225C94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color w:val="auto"/>
          <w:szCs w:val="20"/>
        </w:rPr>
      </w:pPr>
    </w:p>
    <w:p w:rsidR="000853DA" w:rsidRDefault="000853DA" w:rsidP="00225C94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color w:val="auto"/>
          <w:szCs w:val="20"/>
        </w:rPr>
      </w:pPr>
    </w:p>
    <w:p w:rsidR="000853DA" w:rsidRDefault="000853DA" w:rsidP="00225C94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color w:val="auto"/>
          <w:szCs w:val="20"/>
        </w:rPr>
      </w:pPr>
    </w:p>
    <w:p w:rsidR="000853DA" w:rsidRDefault="000853DA" w:rsidP="00225C94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color w:val="auto"/>
          <w:szCs w:val="20"/>
        </w:rPr>
      </w:pPr>
    </w:p>
    <w:p w:rsidR="000853DA" w:rsidRDefault="000853DA" w:rsidP="00225C94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color w:val="auto"/>
          <w:szCs w:val="20"/>
        </w:rPr>
      </w:pPr>
    </w:p>
    <w:p w:rsidR="007D7AA4" w:rsidRDefault="007D7AA4" w:rsidP="00225C94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color w:val="auto"/>
          <w:szCs w:val="20"/>
        </w:rPr>
      </w:pPr>
    </w:p>
    <w:p w:rsidR="007D7AA4" w:rsidRDefault="007D7AA4" w:rsidP="00225C94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color w:val="auto"/>
          <w:szCs w:val="20"/>
        </w:rPr>
      </w:pPr>
    </w:p>
    <w:p w:rsidR="00710C26" w:rsidRPr="002D0BF6" w:rsidRDefault="00695CEA" w:rsidP="00AD3BF4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color w:val="auto"/>
          <w:szCs w:val="20"/>
        </w:rPr>
      </w:pPr>
      <w:r w:rsidRPr="002D0BF6">
        <w:rPr>
          <w:rFonts w:ascii="Calibri Light" w:hAnsi="Calibri Light" w:cs="Arial"/>
          <w:b/>
          <w:color w:val="auto"/>
          <w:szCs w:val="20"/>
        </w:rPr>
        <w:t>Minutes:</w:t>
      </w:r>
    </w:p>
    <w:tbl>
      <w:tblPr>
        <w:tblW w:w="14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8079"/>
        <w:gridCol w:w="2852"/>
      </w:tblGrid>
      <w:tr w:rsidR="002D0BF6" w:rsidRPr="002D0BF6" w:rsidTr="00CE5A0F">
        <w:trPr>
          <w:trHeight w:val="259"/>
          <w:jc w:val="center"/>
        </w:trPr>
        <w:tc>
          <w:tcPr>
            <w:tcW w:w="3823" w:type="dxa"/>
            <w:shd w:val="clear" w:color="auto" w:fill="0F243E" w:themeFill="text2" w:themeFillShade="7F"/>
          </w:tcPr>
          <w:p w:rsidR="00695CEA" w:rsidRPr="002D0BF6" w:rsidRDefault="00695CEA" w:rsidP="00225C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color w:val="auto"/>
                <w:szCs w:val="20"/>
              </w:rPr>
            </w:pPr>
            <w:r w:rsidRPr="002D0BF6">
              <w:rPr>
                <w:rFonts w:ascii="Calibri Light" w:hAnsi="Calibri Light" w:cs="Arial"/>
                <w:color w:val="auto"/>
                <w:szCs w:val="20"/>
              </w:rPr>
              <w:t>Agenda Item</w:t>
            </w:r>
          </w:p>
        </w:tc>
        <w:tc>
          <w:tcPr>
            <w:tcW w:w="8079" w:type="dxa"/>
            <w:shd w:val="clear" w:color="auto" w:fill="0F243E" w:themeFill="text2" w:themeFillShade="7F"/>
          </w:tcPr>
          <w:p w:rsidR="00695CEA" w:rsidRPr="002D0BF6" w:rsidRDefault="00695CEA" w:rsidP="00225C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color w:val="auto"/>
                <w:szCs w:val="20"/>
              </w:rPr>
            </w:pPr>
            <w:r w:rsidRPr="002D0BF6">
              <w:rPr>
                <w:rFonts w:ascii="Calibri Light" w:hAnsi="Calibri Light" w:cs="Arial"/>
                <w:color w:val="auto"/>
                <w:szCs w:val="20"/>
              </w:rPr>
              <w:t>Key Points</w:t>
            </w:r>
          </w:p>
        </w:tc>
        <w:tc>
          <w:tcPr>
            <w:tcW w:w="2852" w:type="dxa"/>
            <w:shd w:val="clear" w:color="auto" w:fill="0F243E" w:themeFill="text2" w:themeFillShade="7F"/>
          </w:tcPr>
          <w:p w:rsidR="00695CEA" w:rsidRPr="002D0BF6" w:rsidRDefault="00695CEA" w:rsidP="00225C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color w:val="auto"/>
                <w:szCs w:val="20"/>
              </w:rPr>
            </w:pPr>
            <w:r w:rsidRPr="002D0BF6">
              <w:rPr>
                <w:rFonts w:ascii="Calibri Light" w:hAnsi="Calibri Light" w:cs="Arial"/>
                <w:color w:val="auto"/>
                <w:szCs w:val="20"/>
              </w:rPr>
              <w:t>Action points</w:t>
            </w:r>
          </w:p>
        </w:tc>
      </w:tr>
      <w:tr w:rsidR="002D0BF6" w:rsidRPr="002D0BF6" w:rsidTr="00CE5A0F">
        <w:trPr>
          <w:trHeight w:val="2650"/>
          <w:jc w:val="center"/>
        </w:trPr>
        <w:tc>
          <w:tcPr>
            <w:tcW w:w="3823" w:type="dxa"/>
          </w:tcPr>
          <w:p w:rsidR="009372BE" w:rsidRPr="002D0BF6" w:rsidRDefault="001159EF" w:rsidP="00F945E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2D0BF6"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Review of previous action points </w:t>
            </w:r>
          </w:p>
        </w:tc>
        <w:tc>
          <w:tcPr>
            <w:tcW w:w="8079" w:type="dxa"/>
          </w:tcPr>
          <w:p w:rsidR="000F56F6" w:rsidRPr="000F56F6" w:rsidRDefault="000F56F6" w:rsidP="000F56F6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/>
                <w:szCs w:val="20"/>
              </w:rPr>
            </w:pPr>
            <w:r w:rsidRPr="000F56F6">
              <w:rPr>
                <w:rFonts w:ascii="Calibri Light" w:hAnsi="Calibri Light"/>
                <w:szCs w:val="20"/>
                <w:u w:val="single"/>
                <w:lang w:val="en-US"/>
              </w:rPr>
              <w:t>Progress on Action Points</w:t>
            </w:r>
          </w:p>
          <w:p w:rsidR="00292F9A" w:rsidRPr="000F56F6" w:rsidRDefault="004601A6" w:rsidP="000F56F6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/>
                <w:szCs w:val="20"/>
              </w:rPr>
            </w:pPr>
            <w:r w:rsidRPr="000F56F6">
              <w:rPr>
                <w:rFonts w:ascii="Calibri Light" w:hAnsi="Calibri Light"/>
                <w:szCs w:val="20"/>
                <w:lang w:val="en-US"/>
              </w:rPr>
              <w:t xml:space="preserve">Include site names into the </w:t>
            </w:r>
            <w:r w:rsidR="000F56F6">
              <w:rPr>
                <w:rFonts w:ascii="Calibri Light" w:hAnsi="Calibri Light"/>
                <w:szCs w:val="20"/>
                <w:lang w:val="en-US"/>
              </w:rPr>
              <w:t>shelter and NFIs section of the</w:t>
            </w:r>
            <w:r w:rsidRPr="000F56F6">
              <w:rPr>
                <w:rFonts w:ascii="Calibri Light" w:hAnsi="Calibri Light"/>
                <w:szCs w:val="20"/>
                <w:lang w:val="en-US"/>
              </w:rPr>
              <w:t xml:space="preserve"> googl</w:t>
            </w:r>
            <w:r w:rsidR="000F56F6">
              <w:rPr>
                <w:rFonts w:ascii="Calibri Light" w:hAnsi="Calibri Light"/>
                <w:szCs w:val="20"/>
                <w:lang w:val="en-US"/>
              </w:rPr>
              <w:t>e sheet for the Anbar Response.</w:t>
            </w:r>
            <w:r w:rsidR="000F56F6" w:rsidRPr="000F56F6">
              <w:rPr>
                <w:rFonts w:ascii="Calibri Light" w:hAnsi="Calibri Light"/>
                <w:color w:val="FF0000"/>
                <w:szCs w:val="20"/>
                <w:lang w:val="en-US"/>
              </w:rPr>
              <w:t xml:space="preserve"> Done</w:t>
            </w:r>
          </w:p>
          <w:p w:rsidR="00292F9A" w:rsidRPr="000F56F6" w:rsidRDefault="004601A6" w:rsidP="000F56F6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/>
                <w:szCs w:val="20"/>
              </w:rPr>
            </w:pPr>
            <w:r w:rsidRPr="000F56F6">
              <w:rPr>
                <w:rFonts w:ascii="Calibri Light" w:hAnsi="Calibri Light"/>
                <w:szCs w:val="20"/>
                <w:lang w:val="en-US"/>
              </w:rPr>
              <w:t xml:space="preserve">Share the survey tools and methodology with the CCCM Mobile Teams Partners. </w:t>
            </w:r>
            <w:r w:rsidRPr="000F56F6">
              <w:rPr>
                <w:rFonts w:ascii="Calibri Light" w:hAnsi="Calibri Light"/>
                <w:color w:val="FF0000"/>
                <w:szCs w:val="20"/>
                <w:lang w:val="en-US"/>
              </w:rPr>
              <w:t>Done</w:t>
            </w:r>
          </w:p>
          <w:p w:rsidR="00292F9A" w:rsidRPr="000F56F6" w:rsidRDefault="004601A6" w:rsidP="000F56F6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/>
                <w:szCs w:val="20"/>
              </w:rPr>
            </w:pPr>
            <w:r w:rsidRPr="000F56F6">
              <w:rPr>
                <w:rFonts w:ascii="Calibri Light" w:hAnsi="Calibri Light"/>
                <w:szCs w:val="20"/>
                <w:lang w:val="en-US"/>
              </w:rPr>
              <w:t>Share final agreed upon HNO informati</w:t>
            </w:r>
            <w:r w:rsidR="000F56F6">
              <w:rPr>
                <w:rFonts w:ascii="Calibri Light" w:hAnsi="Calibri Light"/>
                <w:szCs w:val="20"/>
                <w:lang w:val="en-US"/>
              </w:rPr>
              <w:t>on regarding population in need</w:t>
            </w:r>
            <w:r w:rsidRPr="000F56F6">
              <w:rPr>
                <w:rFonts w:ascii="Calibri Light" w:hAnsi="Calibri Light"/>
                <w:szCs w:val="20"/>
                <w:lang w:val="en-US"/>
              </w:rPr>
              <w:t xml:space="preserve">; Heat Map for 2017. </w:t>
            </w:r>
            <w:r w:rsidR="000F56F6" w:rsidRPr="000F56F6">
              <w:rPr>
                <w:rFonts w:ascii="Calibri Light" w:hAnsi="Calibri Light"/>
                <w:color w:val="FF0000"/>
                <w:szCs w:val="20"/>
                <w:lang w:val="en-US"/>
              </w:rPr>
              <w:t>Done</w:t>
            </w:r>
          </w:p>
          <w:p w:rsidR="00292F9A" w:rsidRPr="000F56F6" w:rsidRDefault="004601A6" w:rsidP="000F56F6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/>
                <w:szCs w:val="20"/>
              </w:rPr>
            </w:pPr>
            <w:r w:rsidRPr="000F56F6">
              <w:rPr>
                <w:rFonts w:ascii="Calibri Light" w:hAnsi="Calibri Light"/>
                <w:szCs w:val="20"/>
                <w:lang w:val="en-US"/>
              </w:rPr>
              <w:t xml:space="preserve">Share consolidated documents on Mosul Operational </w:t>
            </w:r>
            <w:r w:rsidR="000F56F6" w:rsidRPr="000F56F6">
              <w:rPr>
                <w:rFonts w:ascii="Calibri Light" w:hAnsi="Calibri Light"/>
                <w:szCs w:val="20"/>
                <w:lang w:val="en-US"/>
              </w:rPr>
              <w:t>Planning and</w:t>
            </w:r>
            <w:r w:rsidRPr="000F56F6">
              <w:rPr>
                <w:rFonts w:ascii="Calibri Light" w:hAnsi="Calibri Light"/>
                <w:szCs w:val="20"/>
                <w:lang w:val="en-US"/>
              </w:rPr>
              <w:t xml:space="preserve"> Template for </w:t>
            </w:r>
            <w:r w:rsidR="007F53A6">
              <w:rPr>
                <w:rFonts w:ascii="Calibri Light" w:hAnsi="Calibri Light"/>
                <w:szCs w:val="20"/>
                <w:lang w:val="en-US"/>
              </w:rPr>
              <w:t>stock</w:t>
            </w:r>
            <w:r w:rsidRPr="000F56F6">
              <w:rPr>
                <w:rFonts w:ascii="Calibri Light" w:hAnsi="Calibri Light"/>
                <w:szCs w:val="20"/>
                <w:lang w:val="en-US"/>
              </w:rPr>
              <w:t xml:space="preserve">. </w:t>
            </w:r>
            <w:r w:rsidR="000F56F6" w:rsidRPr="000F56F6">
              <w:rPr>
                <w:rFonts w:ascii="Calibri Light" w:hAnsi="Calibri Light"/>
                <w:color w:val="FF0000"/>
                <w:szCs w:val="20"/>
                <w:lang w:val="en-US"/>
              </w:rPr>
              <w:t>T</w:t>
            </w:r>
            <w:r w:rsidRPr="000F56F6">
              <w:rPr>
                <w:rFonts w:ascii="Calibri Light" w:hAnsi="Calibri Light"/>
                <w:color w:val="FF0000"/>
                <w:szCs w:val="20"/>
                <w:lang w:val="en-US"/>
              </w:rPr>
              <w:t xml:space="preserve">o be shared by Woody in two </w:t>
            </w:r>
            <w:r w:rsidR="000F56F6" w:rsidRPr="000F56F6">
              <w:rPr>
                <w:rFonts w:ascii="Calibri Light" w:hAnsi="Calibri Light"/>
                <w:color w:val="FF0000"/>
                <w:szCs w:val="20"/>
                <w:lang w:val="en-US"/>
              </w:rPr>
              <w:t>weeks’ time</w:t>
            </w:r>
          </w:p>
          <w:p w:rsidR="00094B36" w:rsidRPr="00BC440C" w:rsidRDefault="00094B36" w:rsidP="00BC440C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52" w:type="dxa"/>
          </w:tcPr>
          <w:p w:rsidR="00094B36" w:rsidRPr="002D0BF6" w:rsidRDefault="00094B36" w:rsidP="00BC440C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D0BF6" w:rsidRPr="002D0BF6" w:rsidTr="00CE5A0F">
        <w:trPr>
          <w:trHeight w:val="633"/>
          <w:jc w:val="center"/>
        </w:trPr>
        <w:tc>
          <w:tcPr>
            <w:tcW w:w="3823" w:type="dxa"/>
          </w:tcPr>
          <w:p w:rsidR="007B3867" w:rsidRPr="002D0BF6" w:rsidRDefault="007501F0" w:rsidP="00F945E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2D0BF6"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Information </w:t>
            </w:r>
            <w:r w:rsidR="009E3B7C" w:rsidRPr="002D0BF6">
              <w:rPr>
                <w:rFonts w:ascii="Calibri Light" w:hAnsi="Calibri Light" w:cs="Arial"/>
                <w:b/>
                <w:bCs/>
                <w:sz w:val="20"/>
                <w:szCs w:val="20"/>
              </w:rPr>
              <w:t>Management Update</w:t>
            </w:r>
            <w:r w:rsidRPr="002D0BF6"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 for </w:t>
            </w:r>
            <w:r w:rsidR="00582F83" w:rsidRPr="002D0BF6">
              <w:rPr>
                <w:rFonts w:ascii="Calibri Light" w:hAnsi="Calibri Light" w:cs="Arial"/>
                <w:b/>
                <w:bCs/>
                <w:sz w:val="20"/>
                <w:szCs w:val="20"/>
              </w:rPr>
              <w:t>Centre</w:t>
            </w:r>
            <w:r w:rsidRPr="002D0BF6"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 and </w:t>
            </w:r>
            <w:r w:rsidR="002D3C9C" w:rsidRPr="002D0BF6">
              <w:rPr>
                <w:rFonts w:ascii="Calibri Light" w:hAnsi="Calibri Light" w:cs="Arial"/>
                <w:b/>
                <w:bCs/>
                <w:sz w:val="20"/>
                <w:szCs w:val="20"/>
              </w:rPr>
              <w:t>South.</w:t>
            </w:r>
          </w:p>
          <w:p w:rsidR="007B3867" w:rsidRPr="002D0BF6" w:rsidRDefault="007B3867" w:rsidP="00D51F6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bCs/>
                <w:color w:val="auto"/>
                <w:szCs w:val="20"/>
              </w:rPr>
            </w:pPr>
          </w:p>
          <w:p w:rsidR="007B3867" w:rsidRPr="002D0BF6" w:rsidRDefault="000F56F6" w:rsidP="000F56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color w:val="auto"/>
                <w:szCs w:val="20"/>
              </w:rPr>
            </w:pPr>
            <w:r w:rsidRPr="000F56F6">
              <w:rPr>
                <w:rFonts w:ascii="Calibri Light" w:hAnsi="Calibri Light" w:cs="Arial"/>
                <w:b/>
                <w:noProof/>
                <w:color w:val="auto"/>
                <w:szCs w:val="20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4E33F5C" wp14:editId="5106BB6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135255</wp:posOffset>
                      </wp:positionV>
                      <wp:extent cx="1981200" cy="1981200"/>
                      <wp:effectExtent l="0" t="0" r="19050" b="19050"/>
                      <wp:wrapNone/>
                      <wp:docPr id="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1200" cy="1981200"/>
                                <a:chOff x="0" y="-1"/>
                                <a:chExt cx="3486666" cy="3598337"/>
                              </a:xfrm>
                            </wpg:grpSpPr>
                            <wpg:grpSp>
                              <wpg:cNvPr id="3" name="Map2Geometry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5559" y="-1"/>
                                  <a:ext cx="3431107" cy="3181232"/>
                                  <a:chOff x="55559" y="0"/>
                                  <a:chExt cx="6675120" cy="5654040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4" name="IQ-D088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27359" y="304800"/>
                                    <a:ext cx="327660" cy="281940"/>
                                  </a:xfrm>
                                  <a:custGeom>
                                    <a:avLst/>
                                    <a:gdLst>
                                      <a:gd name="T0" fmla="*/ 1 w 43"/>
                                      <a:gd name="T1" fmla="*/ 12 h 37"/>
                                      <a:gd name="T2" fmla="*/ 3 w 43"/>
                                      <a:gd name="T3" fmla="*/ 9 h 37"/>
                                      <a:gd name="T4" fmla="*/ 5 w 43"/>
                                      <a:gd name="T5" fmla="*/ 6 h 37"/>
                                      <a:gd name="T6" fmla="*/ 6 w 43"/>
                                      <a:gd name="T7" fmla="*/ 5 h 37"/>
                                      <a:gd name="T8" fmla="*/ 6 w 43"/>
                                      <a:gd name="T9" fmla="*/ 4 h 37"/>
                                      <a:gd name="T10" fmla="*/ 6 w 43"/>
                                      <a:gd name="T11" fmla="*/ 3 h 37"/>
                                      <a:gd name="T12" fmla="*/ 7 w 43"/>
                                      <a:gd name="T13" fmla="*/ 2 h 37"/>
                                      <a:gd name="T14" fmla="*/ 9 w 43"/>
                                      <a:gd name="T15" fmla="*/ 2 h 37"/>
                                      <a:gd name="T16" fmla="*/ 10 w 43"/>
                                      <a:gd name="T17" fmla="*/ 1 h 37"/>
                                      <a:gd name="T18" fmla="*/ 10 w 43"/>
                                      <a:gd name="T19" fmla="*/ 1 h 37"/>
                                      <a:gd name="T20" fmla="*/ 11 w 43"/>
                                      <a:gd name="T21" fmla="*/ 1 h 37"/>
                                      <a:gd name="T22" fmla="*/ 13 w 43"/>
                                      <a:gd name="T23" fmla="*/ 0 h 37"/>
                                      <a:gd name="T24" fmla="*/ 15 w 43"/>
                                      <a:gd name="T25" fmla="*/ 1 h 37"/>
                                      <a:gd name="T26" fmla="*/ 16 w 43"/>
                                      <a:gd name="T27" fmla="*/ 2 h 37"/>
                                      <a:gd name="T28" fmla="*/ 18 w 43"/>
                                      <a:gd name="T29" fmla="*/ 2 h 37"/>
                                      <a:gd name="T30" fmla="*/ 19 w 43"/>
                                      <a:gd name="T31" fmla="*/ 3 h 37"/>
                                      <a:gd name="T32" fmla="*/ 21 w 43"/>
                                      <a:gd name="T33" fmla="*/ 3 h 37"/>
                                      <a:gd name="T34" fmla="*/ 23 w 43"/>
                                      <a:gd name="T35" fmla="*/ 4 h 37"/>
                                      <a:gd name="T36" fmla="*/ 23 w 43"/>
                                      <a:gd name="T37" fmla="*/ 5 h 37"/>
                                      <a:gd name="T38" fmla="*/ 23 w 43"/>
                                      <a:gd name="T39" fmla="*/ 6 h 37"/>
                                      <a:gd name="T40" fmla="*/ 23 w 43"/>
                                      <a:gd name="T41" fmla="*/ 7 h 37"/>
                                      <a:gd name="T42" fmla="*/ 22 w 43"/>
                                      <a:gd name="T43" fmla="*/ 7 h 37"/>
                                      <a:gd name="T44" fmla="*/ 22 w 43"/>
                                      <a:gd name="T45" fmla="*/ 7 h 37"/>
                                      <a:gd name="T46" fmla="*/ 24 w 43"/>
                                      <a:gd name="T47" fmla="*/ 7 h 37"/>
                                      <a:gd name="T48" fmla="*/ 26 w 43"/>
                                      <a:gd name="T49" fmla="*/ 7 h 37"/>
                                      <a:gd name="T50" fmla="*/ 28 w 43"/>
                                      <a:gd name="T51" fmla="*/ 7 h 37"/>
                                      <a:gd name="T52" fmla="*/ 30 w 43"/>
                                      <a:gd name="T53" fmla="*/ 7 h 37"/>
                                      <a:gd name="T54" fmla="*/ 31 w 43"/>
                                      <a:gd name="T55" fmla="*/ 7 h 37"/>
                                      <a:gd name="T56" fmla="*/ 32 w 43"/>
                                      <a:gd name="T57" fmla="*/ 8 h 37"/>
                                      <a:gd name="T58" fmla="*/ 34 w 43"/>
                                      <a:gd name="T59" fmla="*/ 8 h 37"/>
                                      <a:gd name="T60" fmla="*/ 36 w 43"/>
                                      <a:gd name="T61" fmla="*/ 8 h 37"/>
                                      <a:gd name="T62" fmla="*/ 39 w 43"/>
                                      <a:gd name="T63" fmla="*/ 9 h 37"/>
                                      <a:gd name="T64" fmla="*/ 41 w 43"/>
                                      <a:gd name="T65" fmla="*/ 10 h 37"/>
                                      <a:gd name="T66" fmla="*/ 43 w 43"/>
                                      <a:gd name="T67" fmla="*/ 10 h 37"/>
                                      <a:gd name="T68" fmla="*/ 42 w 43"/>
                                      <a:gd name="T69" fmla="*/ 11 h 37"/>
                                      <a:gd name="T70" fmla="*/ 41 w 43"/>
                                      <a:gd name="T71" fmla="*/ 13 h 37"/>
                                      <a:gd name="T72" fmla="*/ 42 w 43"/>
                                      <a:gd name="T73" fmla="*/ 14 h 37"/>
                                      <a:gd name="T74" fmla="*/ 40 w 43"/>
                                      <a:gd name="T75" fmla="*/ 14 h 37"/>
                                      <a:gd name="T76" fmla="*/ 42 w 43"/>
                                      <a:gd name="T77" fmla="*/ 15 h 37"/>
                                      <a:gd name="T78" fmla="*/ 42 w 43"/>
                                      <a:gd name="T79" fmla="*/ 16 h 37"/>
                                      <a:gd name="T80" fmla="*/ 42 w 43"/>
                                      <a:gd name="T81" fmla="*/ 17 h 37"/>
                                      <a:gd name="T82" fmla="*/ 42 w 43"/>
                                      <a:gd name="T83" fmla="*/ 17 h 37"/>
                                      <a:gd name="T84" fmla="*/ 42 w 43"/>
                                      <a:gd name="T85" fmla="*/ 18 h 37"/>
                                      <a:gd name="T86" fmla="*/ 40 w 43"/>
                                      <a:gd name="T87" fmla="*/ 19 h 37"/>
                                      <a:gd name="T88" fmla="*/ 40 w 43"/>
                                      <a:gd name="T89" fmla="*/ 19 h 37"/>
                                      <a:gd name="T90" fmla="*/ 39 w 43"/>
                                      <a:gd name="T91" fmla="*/ 20 h 37"/>
                                      <a:gd name="T92" fmla="*/ 38 w 43"/>
                                      <a:gd name="T93" fmla="*/ 22 h 37"/>
                                      <a:gd name="T94" fmla="*/ 39 w 43"/>
                                      <a:gd name="T95" fmla="*/ 23 h 37"/>
                                      <a:gd name="T96" fmla="*/ 38 w 43"/>
                                      <a:gd name="T97" fmla="*/ 25 h 37"/>
                                      <a:gd name="T98" fmla="*/ 36 w 43"/>
                                      <a:gd name="T99" fmla="*/ 26 h 37"/>
                                      <a:gd name="T100" fmla="*/ 34 w 43"/>
                                      <a:gd name="T101" fmla="*/ 27 h 37"/>
                                      <a:gd name="T102" fmla="*/ 34 w 43"/>
                                      <a:gd name="T103" fmla="*/ 29 h 37"/>
                                      <a:gd name="T104" fmla="*/ 33 w 43"/>
                                      <a:gd name="T105" fmla="*/ 29 h 37"/>
                                      <a:gd name="T106" fmla="*/ 33 w 43"/>
                                      <a:gd name="T107" fmla="*/ 31 h 37"/>
                                      <a:gd name="T108" fmla="*/ 33 w 43"/>
                                      <a:gd name="T109" fmla="*/ 33 h 37"/>
                                      <a:gd name="T110" fmla="*/ 32 w 43"/>
                                      <a:gd name="T111" fmla="*/ 33 h 37"/>
                                      <a:gd name="T112" fmla="*/ 33 w 43"/>
                                      <a:gd name="T113" fmla="*/ 35 h 37"/>
                                      <a:gd name="T114" fmla="*/ 32 w 43"/>
                                      <a:gd name="T115" fmla="*/ 36 h 37"/>
                                      <a:gd name="T116" fmla="*/ 31 w 43"/>
                                      <a:gd name="T117" fmla="*/ 37 h 37"/>
                                      <a:gd name="T118" fmla="*/ 14 w 43"/>
                                      <a:gd name="T119" fmla="*/ 35 h 37"/>
                                      <a:gd name="T120" fmla="*/ 8 w 43"/>
                                      <a:gd name="T121" fmla="*/ 28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43" h="37">
                                        <a:moveTo>
                                          <a:pt x="5" y="17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1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6" y="7"/>
                                        </a:lnTo>
                                        <a:lnTo>
                                          <a:pt x="26" y="7"/>
                                        </a:lnTo>
                                        <a:lnTo>
                                          <a:pt x="26" y="7"/>
                                        </a:lnTo>
                                        <a:lnTo>
                                          <a:pt x="26" y="7"/>
                                        </a:lnTo>
                                        <a:lnTo>
                                          <a:pt x="26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9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8" y="8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1"/>
                                        </a:lnTo>
                                        <a:lnTo>
                                          <a:pt x="43" y="11"/>
                                        </a:lnTo>
                                        <a:lnTo>
                                          <a:pt x="43" y="11"/>
                                        </a:lnTo>
                                        <a:lnTo>
                                          <a:pt x="42" y="11"/>
                                        </a:lnTo>
                                        <a:lnTo>
                                          <a:pt x="42" y="11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1" y="17"/>
                                        </a:lnTo>
                                        <a:lnTo>
                                          <a:pt x="41" y="17"/>
                                        </a:lnTo>
                                        <a:lnTo>
                                          <a:pt x="41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1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39" y="19"/>
                                        </a:lnTo>
                                        <a:lnTo>
                                          <a:pt x="39" y="19"/>
                                        </a:lnTo>
                                        <a:lnTo>
                                          <a:pt x="39" y="19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39" y="21"/>
                                        </a:lnTo>
                                        <a:lnTo>
                                          <a:pt x="39" y="21"/>
                                        </a:lnTo>
                                        <a:lnTo>
                                          <a:pt x="39" y="21"/>
                                        </a:lnTo>
                                        <a:lnTo>
                                          <a:pt x="39" y="21"/>
                                        </a:lnTo>
                                        <a:lnTo>
                                          <a:pt x="39" y="21"/>
                                        </a:lnTo>
                                        <a:lnTo>
                                          <a:pt x="38" y="21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8" y="23"/>
                                        </a:lnTo>
                                        <a:lnTo>
                                          <a:pt x="38" y="24"/>
                                        </a:lnTo>
                                        <a:lnTo>
                                          <a:pt x="38" y="24"/>
                                        </a:lnTo>
                                        <a:lnTo>
                                          <a:pt x="38" y="24"/>
                                        </a:lnTo>
                                        <a:lnTo>
                                          <a:pt x="38" y="24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5" y="27"/>
                                        </a:lnTo>
                                        <a:lnTo>
                                          <a:pt x="35" y="27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4" y="29"/>
                                        </a:lnTo>
                                        <a:lnTo>
                                          <a:pt x="34" y="29"/>
                                        </a:lnTo>
                                        <a:lnTo>
                                          <a:pt x="34" y="29"/>
                                        </a:lnTo>
                                        <a:lnTo>
                                          <a:pt x="34" y="29"/>
                                        </a:lnTo>
                                        <a:lnTo>
                                          <a:pt x="33" y="29"/>
                                        </a:lnTo>
                                        <a:lnTo>
                                          <a:pt x="33" y="29"/>
                                        </a:lnTo>
                                        <a:lnTo>
                                          <a:pt x="33" y="29"/>
                                        </a:lnTo>
                                        <a:lnTo>
                                          <a:pt x="33" y="29"/>
                                        </a:lnTo>
                                        <a:lnTo>
                                          <a:pt x="33" y="29"/>
                                        </a:lnTo>
                                        <a:lnTo>
                                          <a:pt x="33" y="29"/>
                                        </a:lnTo>
                                        <a:lnTo>
                                          <a:pt x="33" y="30"/>
                                        </a:lnTo>
                                        <a:lnTo>
                                          <a:pt x="33" y="30"/>
                                        </a:lnTo>
                                        <a:lnTo>
                                          <a:pt x="33" y="30"/>
                                        </a:lnTo>
                                        <a:lnTo>
                                          <a:pt x="33" y="31"/>
                                        </a:lnTo>
                                        <a:lnTo>
                                          <a:pt x="33" y="31"/>
                                        </a:lnTo>
                                        <a:lnTo>
                                          <a:pt x="33" y="31"/>
                                        </a:lnTo>
                                        <a:lnTo>
                                          <a:pt x="33" y="31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1" y="37"/>
                                        </a:lnTo>
                                        <a:lnTo>
                                          <a:pt x="31" y="37"/>
                                        </a:lnTo>
                                        <a:lnTo>
                                          <a:pt x="31" y="37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6" y="37"/>
                                        </a:lnTo>
                                        <a:lnTo>
                                          <a:pt x="21" y="37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14" y="32"/>
                                        </a:lnTo>
                                        <a:lnTo>
                                          <a:pt x="11" y="32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6" y="3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4" y="21"/>
                                        </a:lnTo>
                                        <a:lnTo>
                                          <a:pt x="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IQ-D091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37799" y="403861"/>
                                    <a:ext cx="350520" cy="266701"/>
                                  </a:xfrm>
                                  <a:custGeom>
                                    <a:avLst/>
                                    <a:gdLst>
                                      <a:gd name="T0" fmla="*/ 41 w 46"/>
                                      <a:gd name="T1" fmla="*/ 12 h 35"/>
                                      <a:gd name="T2" fmla="*/ 44 w 46"/>
                                      <a:gd name="T3" fmla="*/ 22 h 35"/>
                                      <a:gd name="T4" fmla="*/ 42 w 46"/>
                                      <a:gd name="T5" fmla="*/ 30 h 35"/>
                                      <a:gd name="T6" fmla="*/ 33 w 46"/>
                                      <a:gd name="T7" fmla="*/ 35 h 35"/>
                                      <a:gd name="T8" fmla="*/ 31 w 46"/>
                                      <a:gd name="T9" fmla="*/ 35 h 35"/>
                                      <a:gd name="T10" fmla="*/ 28 w 46"/>
                                      <a:gd name="T11" fmla="*/ 35 h 35"/>
                                      <a:gd name="T12" fmla="*/ 26 w 46"/>
                                      <a:gd name="T13" fmla="*/ 35 h 35"/>
                                      <a:gd name="T14" fmla="*/ 24 w 46"/>
                                      <a:gd name="T15" fmla="*/ 35 h 35"/>
                                      <a:gd name="T16" fmla="*/ 21 w 46"/>
                                      <a:gd name="T17" fmla="*/ 34 h 35"/>
                                      <a:gd name="T18" fmla="*/ 20 w 46"/>
                                      <a:gd name="T19" fmla="*/ 33 h 35"/>
                                      <a:gd name="T20" fmla="*/ 19 w 46"/>
                                      <a:gd name="T21" fmla="*/ 32 h 35"/>
                                      <a:gd name="T22" fmla="*/ 19 w 46"/>
                                      <a:gd name="T23" fmla="*/ 30 h 35"/>
                                      <a:gd name="T24" fmla="*/ 20 w 46"/>
                                      <a:gd name="T25" fmla="*/ 29 h 35"/>
                                      <a:gd name="T26" fmla="*/ 20 w 46"/>
                                      <a:gd name="T27" fmla="*/ 28 h 35"/>
                                      <a:gd name="T28" fmla="*/ 17 w 46"/>
                                      <a:gd name="T29" fmla="*/ 27 h 35"/>
                                      <a:gd name="T30" fmla="*/ 16 w 46"/>
                                      <a:gd name="T31" fmla="*/ 26 h 35"/>
                                      <a:gd name="T32" fmla="*/ 14 w 46"/>
                                      <a:gd name="T33" fmla="*/ 26 h 35"/>
                                      <a:gd name="T34" fmla="*/ 12 w 46"/>
                                      <a:gd name="T35" fmla="*/ 27 h 35"/>
                                      <a:gd name="T36" fmla="*/ 10 w 46"/>
                                      <a:gd name="T37" fmla="*/ 26 h 35"/>
                                      <a:gd name="T38" fmla="*/ 10 w 46"/>
                                      <a:gd name="T39" fmla="*/ 26 h 35"/>
                                      <a:gd name="T40" fmla="*/ 8 w 46"/>
                                      <a:gd name="T41" fmla="*/ 26 h 35"/>
                                      <a:gd name="T42" fmla="*/ 6 w 46"/>
                                      <a:gd name="T43" fmla="*/ 26 h 35"/>
                                      <a:gd name="T44" fmla="*/ 5 w 46"/>
                                      <a:gd name="T45" fmla="*/ 26 h 35"/>
                                      <a:gd name="T46" fmla="*/ 2 w 46"/>
                                      <a:gd name="T47" fmla="*/ 26 h 35"/>
                                      <a:gd name="T48" fmla="*/ 0 w 46"/>
                                      <a:gd name="T49" fmla="*/ 25 h 35"/>
                                      <a:gd name="T50" fmla="*/ 0 w 46"/>
                                      <a:gd name="T51" fmla="*/ 24 h 35"/>
                                      <a:gd name="T52" fmla="*/ 0 w 46"/>
                                      <a:gd name="T53" fmla="*/ 23 h 35"/>
                                      <a:gd name="T54" fmla="*/ 0 w 46"/>
                                      <a:gd name="T55" fmla="*/ 21 h 35"/>
                                      <a:gd name="T56" fmla="*/ 1 w 46"/>
                                      <a:gd name="T57" fmla="*/ 20 h 35"/>
                                      <a:gd name="T58" fmla="*/ 2 w 46"/>
                                      <a:gd name="T59" fmla="*/ 19 h 35"/>
                                      <a:gd name="T60" fmla="*/ 4 w 46"/>
                                      <a:gd name="T61" fmla="*/ 18 h 35"/>
                                      <a:gd name="T62" fmla="*/ 6 w 46"/>
                                      <a:gd name="T63" fmla="*/ 17 h 35"/>
                                      <a:gd name="T64" fmla="*/ 6 w 46"/>
                                      <a:gd name="T65" fmla="*/ 16 h 35"/>
                                      <a:gd name="T66" fmla="*/ 7 w 46"/>
                                      <a:gd name="T67" fmla="*/ 15 h 35"/>
                                      <a:gd name="T68" fmla="*/ 7 w 46"/>
                                      <a:gd name="T69" fmla="*/ 14 h 35"/>
                                      <a:gd name="T70" fmla="*/ 11 w 46"/>
                                      <a:gd name="T71" fmla="*/ 7 h 35"/>
                                      <a:gd name="T72" fmla="*/ 14 w 46"/>
                                      <a:gd name="T73" fmla="*/ 6 h 35"/>
                                      <a:gd name="T74" fmla="*/ 16 w 46"/>
                                      <a:gd name="T75" fmla="*/ 5 h 35"/>
                                      <a:gd name="T76" fmla="*/ 20 w 46"/>
                                      <a:gd name="T77" fmla="*/ 4 h 35"/>
                                      <a:gd name="T78" fmla="*/ 22 w 46"/>
                                      <a:gd name="T79" fmla="*/ 3 h 35"/>
                                      <a:gd name="T80" fmla="*/ 23 w 46"/>
                                      <a:gd name="T81" fmla="*/ 4 h 35"/>
                                      <a:gd name="T82" fmla="*/ 25 w 46"/>
                                      <a:gd name="T83" fmla="*/ 4 h 35"/>
                                      <a:gd name="T84" fmla="*/ 26 w 46"/>
                                      <a:gd name="T85" fmla="*/ 4 h 35"/>
                                      <a:gd name="T86" fmla="*/ 27 w 46"/>
                                      <a:gd name="T87" fmla="*/ 4 h 35"/>
                                      <a:gd name="T88" fmla="*/ 28 w 46"/>
                                      <a:gd name="T89" fmla="*/ 4 h 35"/>
                                      <a:gd name="T90" fmla="*/ 30 w 46"/>
                                      <a:gd name="T91" fmla="*/ 4 h 35"/>
                                      <a:gd name="T92" fmla="*/ 31 w 46"/>
                                      <a:gd name="T93" fmla="*/ 4 h 35"/>
                                      <a:gd name="T94" fmla="*/ 32 w 46"/>
                                      <a:gd name="T95" fmla="*/ 3 h 35"/>
                                      <a:gd name="T96" fmla="*/ 33 w 46"/>
                                      <a:gd name="T97" fmla="*/ 4 h 35"/>
                                      <a:gd name="T98" fmla="*/ 34 w 46"/>
                                      <a:gd name="T99" fmla="*/ 3 h 35"/>
                                      <a:gd name="T100" fmla="*/ 34 w 46"/>
                                      <a:gd name="T101" fmla="*/ 3 h 35"/>
                                      <a:gd name="T102" fmla="*/ 35 w 46"/>
                                      <a:gd name="T103" fmla="*/ 1 h 35"/>
                                      <a:gd name="T104" fmla="*/ 36 w 46"/>
                                      <a:gd name="T105" fmla="*/ 0 h 35"/>
                                      <a:gd name="T106" fmla="*/ 43 w 46"/>
                                      <a:gd name="T107" fmla="*/ 4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6" h="35">
                                        <a:moveTo>
                                          <a:pt x="43" y="4"/>
                                        </a:moveTo>
                                        <a:lnTo>
                                          <a:pt x="42" y="8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6" y="15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2" y="26"/>
                                        </a:lnTo>
                                        <a:lnTo>
                                          <a:pt x="43" y="2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37" y="31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1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6" y="35"/>
                                        </a:lnTo>
                                        <a:lnTo>
                                          <a:pt x="26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4" y="34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1" y="34"/>
                                        </a:lnTo>
                                        <a:lnTo>
                                          <a:pt x="21" y="34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31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26"/>
                                        </a:lnTo>
                                        <a:lnTo>
                                          <a:pt x="16" y="26"/>
                                        </a:lnTo>
                                        <a:lnTo>
                                          <a:pt x="16" y="26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4" y="26"/>
                                        </a:lnTo>
                                        <a:lnTo>
                                          <a:pt x="14" y="26"/>
                                        </a:lnTo>
                                        <a:lnTo>
                                          <a:pt x="13" y="26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2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1" y="7"/>
                                        </a:lnTo>
                                        <a:lnTo>
                                          <a:pt x="12" y="6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4" y="6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6" y="5"/>
                                        </a:lnTo>
                                        <a:lnTo>
                                          <a:pt x="16" y="5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4" y="2"/>
                                        </a:lnTo>
                                        <a:lnTo>
                                          <a:pt x="34" y="1"/>
                                        </a:lnTo>
                                        <a:lnTo>
                                          <a:pt x="35" y="1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3" y="4"/>
                                        </a:lnTo>
                                        <a:lnTo>
                                          <a:pt x="43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IQ-D085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81639" y="548639"/>
                                    <a:ext cx="396240" cy="396239"/>
                                  </a:xfrm>
                                  <a:custGeom>
                                    <a:avLst/>
                                    <a:gdLst>
                                      <a:gd name="T0" fmla="*/ 24 w 52"/>
                                      <a:gd name="T1" fmla="*/ 3 h 52"/>
                                      <a:gd name="T2" fmla="*/ 36 w 52"/>
                                      <a:gd name="T3" fmla="*/ 6 h 52"/>
                                      <a:gd name="T4" fmla="*/ 36 w 52"/>
                                      <a:gd name="T5" fmla="*/ 7 h 52"/>
                                      <a:gd name="T6" fmla="*/ 37 w 52"/>
                                      <a:gd name="T7" fmla="*/ 8 h 52"/>
                                      <a:gd name="T8" fmla="*/ 38 w 52"/>
                                      <a:gd name="T9" fmla="*/ 9 h 52"/>
                                      <a:gd name="T10" fmla="*/ 37 w 52"/>
                                      <a:gd name="T11" fmla="*/ 9 h 52"/>
                                      <a:gd name="T12" fmla="*/ 38 w 52"/>
                                      <a:gd name="T13" fmla="*/ 9 h 52"/>
                                      <a:gd name="T14" fmla="*/ 38 w 52"/>
                                      <a:gd name="T15" fmla="*/ 10 h 52"/>
                                      <a:gd name="T16" fmla="*/ 39 w 52"/>
                                      <a:gd name="T17" fmla="*/ 12 h 52"/>
                                      <a:gd name="T18" fmla="*/ 38 w 52"/>
                                      <a:gd name="T19" fmla="*/ 13 h 52"/>
                                      <a:gd name="T20" fmla="*/ 36 w 52"/>
                                      <a:gd name="T21" fmla="*/ 13 h 52"/>
                                      <a:gd name="T22" fmla="*/ 36 w 52"/>
                                      <a:gd name="T23" fmla="*/ 14 h 52"/>
                                      <a:gd name="T24" fmla="*/ 35 w 52"/>
                                      <a:gd name="T25" fmla="*/ 15 h 52"/>
                                      <a:gd name="T26" fmla="*/ 37 w 52"/>
                                      <a:gd name="T27" fmla="*/ 16 h 52"/>
                                      <a:gd name="T28" fmla="*/ 37 w 52"/>
                                      <a:gd name="T29" fmla="*/ 17 h 52"/>
                                      <a:gd name="T30" fmla="*/ 38 w 52"/>
                                      <a:gd name="T31" fmla="*/ 17 h 52"/>
                                      <a:gd name="T32" fmla="*/ 38 w 52"/>
                                      <a:gd name="T33" fmla="*/ 18 h 52"/>
                                      <a:gd name="T34" fmla="*/ 40 w 52"/>
                                      <a:gd name="T35" fmla="*/ 18 h 52"/>
                                      <a:gd name="T36" fmla="*/ 52 w 52"/>
                                      <a:gd name="T37" fmla="*/ 25 h 52"/>
                                      <a:gd name="T38" fmla="*/ 48 w 52"/>
                                      <a:gd name="T39" fmla="*/ 27 h 52"/>
                                      <a:gd name="T40" fmla="*/ 48 w 52"/>
                                      <a:gd name="T41" fmla="*/ 29 h 52"/>
                                      <a:gd name="T42" fmla="*/ 46 w 52"/>
                                      <a:gd name="T43" fmla="*/ 30 h 52"/>
                                      <a:gd name="T44" fmla="*/ 44 w 52"/>
                                      <a:gd name="T45" fmla="*/ 32 h 52"/>
                                      <a:gd name="T46" fmla="*/ 42 w 52"/>
                                      <a:gd name="T47" fmla="*/ 34 h 52"/>
                                      <a:gd name="T48" fmla="*/ 41 w 52"/>
                                      <a:gd name="T49" fmla="*/ 35 h 52"/>
                                      <a:gd name="T50" fmla="*/ 39 w 52"/>
                                      <a:gd name="T51" fmla="*/ 36 h 52"/>
                                      <a:gd name="T52" fmla="*/ 38 w 52"/>
                                      <a:gd name="T53" fmla="*/ 38 h 52"/>
                                      <a:gd name="T54" fmla="*/ 37 w 52"/>
                                      <a:gd name="T55" fmla="*/ 40 h 52"/>
                                      <a:gd name="T56" fmla="*/ 36 w 52"/>
                                      <a:gd name="T57" fmla="*/ 42 h 52"/>
                                      <a:gd name="T58" fmla="*/ 36 w 52"/>
                                      <a:gd name="T59" fmla="*/ 44 h 52"/>
                                      <a:gd name="T60" fmla="*/ 35 w 52"/>
                                      <a:gd name="T61" fmla="*/ 46 h 52"/>
                                      <a:gd name="T62" fmla="*/ 34 w 52"/>
                                      <a:gd name="T63" fmla="*/ 47 h 52"/>
                                      <a:gd name="T64" fmla="*/ 31 w 52"/>
                                      <a:gd name="T65" fmla="*/ 49 h 52"/>
                                      <a:gd name="T66" fmla="*/ 29 w 52"/>
                                      <a:gd name="T67" fmla="*/ 49 h 52"/>
                                      <a:gd name="T68" fmla="*/ 26 w 52"/>
                                      <a:gd name="T69" fmla="*/ 50 h 52"/>
                                      <a:gd name="T70" fmla="*/ 23 w 52"/>
                                      <a:gd name="T71" fmla="*/ 51 h 52"/>
                                      <a:gd name="T72" fmla="*/ 21 w 52"/>
                                      <a:gd name="T73" fmla="*/ 52 h 52"/>
                                      <a:gd name="T74" fmla="*/ 21 w 52"/>
                                      <a:gd name="T75" fmla="*/ 49 h 52"/>
                                      <a:gd name="T76" fmla="*/ 18 w 52"/>
                                      <a:gd name="T77" fmla="*/ 46 h 52"/>
                                      <a:gd name="T78" fmla="*/ 18 w 52"/>
                                      <a:gd name="T79" fmla="*/ 44 h 52"/>
                                      <a:gd name="T80" fmla="*/ 17 w 52"/>
                                      <a:gd name="T81" fmla="*/ 42 h 52"/>
                                      <a:gd name="T82" fmla="*/ 17 w 52"/>
                                      <a:gd name="T83" fmla="*/ 40 h 52"/>
                                      <a:gd name="T84" fmla="*/ 17 w 52"/>
                                      <a:gd name="T85" fmla="*/ 38 h 52"/>
                                      <a:gd name="T86" fmla="*/ 14 w 52"/>
                                      <a:gd name="T87" fmla="*/ 39 h 52"/>
                                      <a:gd name="T88" fmla="*/ 14 w 52"/>
                                      <a:gd name="T89" fmla="*/ 37 h 52"/>
                                      <a:gd name="T90" fmla="*/ 13 w 52"/>
                                      <a:gd name="T91" fmla="*/ 35 h 52"/>
                                      <a:gd name="T92" fmla="*/ 11 w 52"/>
                                      <a:gd name="T93" fmla="*/ 33 h 52"/>
                                      <a:gd name="T94" fmla="*/ 10 w 52"/>
                                      <a:gd name="T95" fmla="*/ 31 h 52"/>
                                      <a:gd name="T96" fmla="*/ 8 w 52"/>
                                      <a:gd name="T97" fmla="*/ 29 h 52"/>
                                      <a:gd name="T98" fmla="*/ 6 w 52"/>
                                      <a:gd name="T99" fmla="*/ 27 h 52"/>
                                      <a:gd name="T100" fmla="*/ 6 w 52"/>
                                      <a:gd name="T101" fmla="*/ 25 h 52"/>
                                      <a:gd name="T102" fmla="*/ 5 w 52"/>
                                      <a:gd name="T103" fmla="*/ 22 h 52"/>
                                      <a:gd name="T104" fmla="*/ 2 w 52"/>
                                      <a:gd name="T105" fmla="*/ 19 h 52"/>
                                      <a:gd name="T106" fmla="*/ 1 w 52"/>
                                      <a:gd name="T107" fmla="*/ 17 h 52"/>
                                      <a:gd name="T108" fmla="*/ 11 w 52"/>
                                      <a:gd name="T109" fmla="*/ 9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52" h="52">
                                        <a:moveTo>
                                          <a:pt x="12" y="3"/>
                                        </a:moveTo>
                                        <a:lnTo>
                                          <a:pt x="14" y="3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6" y="5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6" y="6"/>
                                        </a:lnTo>
                                        <a:lnTo>
                                          <a:pt x="36" y="6"/>
                                        </a:lnTo>
                                        <a:lnTo>
                                          <a:pt x="36" y="6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4"/>
                                        </a:lnTo>
                                        <a:lnTo>
                                          <a:pt x="36" y="14"/>
                                        </a:lnTo>
                                        <a:lnTo>
                                          <a:pt x="36" y="14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7" y="16"/>
                                        </a:lnTo>
                                        <a:lnTo>
                                          <a:pt x="37" y="16"/>
                                        </a:lnTo>
                                        <a:lnTo>
                                          <a:pt x="37" y="16"/>
                                        </a:lnTo>
                                        <a:lnTo>
                                          <a:pt x="37" y="16"/>
                                        </a:lnTo>
                                        <a:lnTo>
                                          <a:pt x="37" y="16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36" y="17"/>
                                        </a:lnTo>
                                        <a:lnTo>
                                          <a:pt x="36" y="17"/>
                                        </a:lnTo>
                                        <a:lnTo>
                                          <a:pt x="36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39" y="17"/>
                                        </a:lnTo>
                                        <a:lnTo>
                                          <a:pt x="39" y="17"/>
                                        </a:lnTo>
                                        <a:lnTo>
                                          <a:pt x="39" y="17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39" y="18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46" y="18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26"/>
                                        </a:lnTo>
                                        <a:lnTo>
                                          <a:pt x="49" y="26"/>
                                        </a:lnTo>
                                        <a:lnTo>
                                          <a:pt x="48" y="26"/>
                                        </a:lnTo>
                                        <a:lnTo>
                                          <a:pt x="48" y="27"/>
                                        </a:lnTo>
                                        <a:lnTo>
                                          <a:pt x="48" y="27"/>
                                        </a:lnTo>
                                        <a:lnTo>
                                          <a:pt x="48" y="27"/>
                                        </a:lnTo>
                                        <a:lnTo>
                                          <a:pt x="48" y="27"/>
                                        </a:lnTo>
                                        <a:lnTo>
                                          <a:pt x="48" y="27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48" y="29"/>
                                        </a:lnTo>
                                        <a:lnTo>
                                          <a:pt x="48" y="29"/>
                                        </a:lnTo>
                                        <a:lnTo>
                                          <a:pt x="47" y="29"/>
                                        </a:lnTo>
                                        <a:lnTo>
                                          <a:pt x="47" y="29"/>
                                        </a:lnTo>
                                        <a:lnTo>
                                          <a:pt x="47" y="29"/>
                                        </a:lnTo>
                                        <a:lnTo>
                                          <a:pt x="46" y="30"/>
                                        </a:lnTo>
                                        <a:lnTo>
                                          <a:pt x="46" y="30"/>
                                        </a:lnTo>
                                        <a:lnTo>
                                          <a:pt x="46" y="30"/>
                                        </a:lnTo>
                                        <a:lnTo>
                                          <a:pt x="46" y="31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4" y="31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3" y="33"/>
                                        </a:lnTo>
                                        <a:lnTo>
                                          <a:pt x="43" y="33"/>
                                        </a:lnTo>
                                        <a:lnTo>
                                          <a:pt x="43" y="33"/>
                                        </a:lnTo>
                                        <a:lnTo>
                                          <a:pt x="43" y="33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2" y="34"/>
                                        </a:lnTo>
                                        <a:lnTo>
                                          <a:pt x="42" y="34"/>
                                        </a:lnTo>
                                        <a:lnTo>
                                          <a:pt x="42" y="34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1" y="35"/>
                                        </a:lnTo>
                                        <a:lnTo>
                                          <a:pt x="41" y="35"/>
                                        </a:lnTo>
                                        <a:lnTo>
                                          <a:pt x="41" y="35"/>
                                        </a:lnTo>
                                        <a:lnTo>
                                          <a:pt x="40" y="36"/>
                                        </a:lnTo>
                                        <a:lnTo>
                                          <a:pt x="40" y="36"/>
                                        </a:lnTo>
                                        <a:lnTo>
                                          <a:pt x="40" y="36"/>
                                        </a:lnTo>
                                        <a:lnTo>
                                          <a:pt x="40" y="36"/>
                                        </a:lnTo>
                                        <a:lnTo>
                                          <a:pt x="39" y="36"/>
                                        </a:lnTo>
                                        <a:lnTo>
                                          <a:pt x="39" y="36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37" y="39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6" y="41"/>
                                        </a:lnTo>
                                        <a:lnTo>
                                          <a:pt x="36" y="41"/>
                                        </a:lnTo>
                                        <a:lnTo>
                                          <a:pt x="36" y="41"/>
                                        </a:lnTo>
                                        <a:lnTo>
                                          <a:pt x="36" y="41"/>
                                        </a:lnTo>
                                        <a:lnTo>
                                          <a:pt x="36" y="42"/>
                                        </a:lnTo>
                                        <a:lnTo>
                                          <a:pt x="36" y="42"/>
                                        </a:lnTo>
                                        <a:lnTo>
                                          <a:pt x="36" y="42"/>
                                        </a:lnTo>
                                        <a:lnTo>
                                          <a:pt x="36" y="43"/>
                                        </a:lnTo>
                                        <a:lnTo>
                                          <a:pt x="36" y="43"/>
                                        </a:lnTo>
                                        <a:lnTo>
                                          <a:pt x="36" y="43"/>
                                        </a:lnTo>
                                        <a:lnTo>
                                          <a:pt x="36" y="44"/>
                                        </a:lnTo>
                                        <a:lnTo>
                                          <a:pt x="36" y="44"/>
                                        </a:lnTo>
                                        <a:lnTo>
                                          <a:pt x="36" y="45"/>
                                        </a:lnTo>
                                        <a:lnTo>
                                          <a:pt x="36" y="45"/>
                                        </a:lnTo>
                                        <a:lnTo>
                                          <a:pt x="36" y="45"/>
                                        </a:lnTo>
                                        <a:lnTo>
                                          <a:pt x="36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5" y="46"/>
                                        </a:lnTo>
                                        <a:lnTo>
                                          <a:pt x="35" y="46"/>
                                        </a:lnTo>
                                        <a:lnTo>
                                          <a:pt x="35" y="46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33" y="47"/>
                                        </a:lnTo>
                                        <a:lnTo>
                                          <a:pt x="32" y="48"/>
                                        </a:lnTo>
                                        <a:lnTo>
                                          <a:pt x="32" y="48"/>
                                        </a:lnTo>
                                        <a:lnTo>
                                          <a:pt x="32" y="48"/>
                                        </a:lnTo>
                                        <a:lnTo>
                                          <a:pt x="32" y="48"/>
                                        </a:lnTo>
                                        <a:lnTo>
                                          <a:pt x="31" y="48"/>
                                        </a:lnTo>
                                        <a:lnTo>
                                          <a:pt x="31" y="49"/>
                                        </a:lnTo>
                                        <a:lnTo>
                                          <a:pt x="31" y="49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29" y="49"/>
                                        </a:lnTo>
                                        <a:lnTo>
                                          <a:pt x="29" y="49"/>
                                        </a:lnTo>
                                        <a:lnTo>
                                          <a:pt x="28" y="49"/>
                                        </a:lnTo>
                                        <a:lnTo>
                                          <a:pt x="28" y="49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6" y="50"/>
                                        </a:lnTo>
                                        <a:lnTo>
                                          <a:pt x="26" y="50"/>
                                        </a:lnTo>
                                        <a:lnTo>
                                          <a:pt x="26" y="51"/>
                                        </a:lnTo>
                                        <a:lnTo>
                                          <a:pt x="25" y="51"/>
                                        </a:lnTo>
                                        <a:lnTo>
                                          <a:pt x="25" y="51"/>
                                        </a:lnTo>
                                        <a:lnTo>
                                          <a:pt x="24" y="51"/>
                                        </a:lnTo>
                                        <a:lnTo>
                                          <a:pt x="24" y="51"/>
                                        </a:lnTo>
                                        <a:lnTo>
                                          <a:pt x="23" y="51"/>
                                        </a:lnTo>
                                        <a:lnTo>
                                          <a:pt x="23" y="51"/>
                                        </a:lnTo>
                                        <a:lnTo>
                                          <a:pt x="22" y="51"/>
                                        </a:lnTo>
                                        <a:lnTo>
                                          <a:pt x="22" y="51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1" y="52"/>
                                        </a:lnTo>
                                        <a:lnTo>
                                          <a:pt x="21" y="52"/>
                                        </a:lnTo>
                                        <a:lnTo>
                                          <a:pt x="21" y="52"/>
                                        </a:lnTo>
                                        <a:lnTo>
                                          <a:pt x="20" y="51"/>
                                        </a:lnTo>
                                        <a:lnTo>
                                          <a:pt x="20" y="51"/>
                                        </a:lnTo>
                                        <a:lnTo>
                                          <a:pt x="21" y="51"/>
                                        </a:lnTo>
                                        <a:lnTo>
                                          <a:pt x="21" y="50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20" y="49"/>
                                        </a:lnTo>
                                        <a:lnTo>
                                          <a:pt x="20" y="49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18" y="46"/>
                                        </a:lnTo>
                                        <a:lnTo>
                                          <a:pt x="18" y="46"/>
                                        </a:lnTo>
                                        <a:lnTo>
                                          <a:pt x="17" y="46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7" y="41"/>
                                        </a:lnTo>
                                        <a:lnTo>
                                          <a:pt x="16" y="41"/>
                                        </a:lnTo>
                                        <a:lnTo>
                                          <a:pt x="16" y="41"/>
                                        </a:lnTo>
                                        <a:lnTo>
                                          <a:pt x="16" y="41"/>
                                        </a:lnTo>
                                        <a:lnTo>
                                          <a:pt x="16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16" y="38"/>
                                        </a:lnTo>
                                        <a:lnTo>
                                          <a:pt x="16" y="39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4" y="39"/>
                                        </a:lnTo>
                                        <a:lnTo>
                                          <a:pt x="14" y="39"/>
                                        </a:lnTo>
                                        <a:lnTo>
                                          <a:pt x="14" y="39"/>
                                        </a:lnTo>
                                        <a:lnTo>
                                          <a:pt x="14" y="39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4" y="36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1" y="34"/>
                                        </a:lnTo>
                                        <a:lnTo>
                                          <a:pt x="11" y="3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11" y="32"/>
                                        </a:lnTo>
                                        <a:lnTo>
                                          <a:pt x="11" y="32"/>
                                        </a:lnTo>
                                        <a:lnTo>
                                          <a:pt x="11" y="32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8" y="31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9"/>
                                        </a:lnTo>
                                        <a:lnTo>
                                          <a:pt x="8" y="29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6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4" y="22"/>
                                        </a:lnTo>
                                        <a:lnTo>
                                          <a:pt x="4" y="21"/>
                                        </a:lnTo>
                                        <a:lnTo>
                                          <a:pt x="4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1" y="19"/>
                                        </a:lnTo>
                                        <a:lnTo>
                                          <a:pt x="1" y="19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" y="17"/>
                                        </a:lnTo>
                                        <a:lnTo>
                                          <a:pt x="1" y="17"/>
                                        </a:lnTo>
                                        <a:lnTo>
                                          <a:pt x="1" y="17"/>
                                        </a:lnTo>
                                        <a:lnTo>
                                          <a:pt x="1" y="16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1" y="9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2" y="6"/>
                                        </a:lnTo>
                                        <a:lnTo>
                                          <a:pt x="1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IQ-D087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93019" y="571500"/>
                                    <a:ext cx="594360" cy="670560"/>
                                  </a:xfrm>
                                  <a:custGeom>
                                    <a:avLst/>
                                    <a:gdLst>
                                      <a:gd name="T0" fmla="*/ 19 w 78"/>
                                      <a:gd name="T1" fmla="*/ 2 h 88"/>
                                      <a:gd name="T2" fmla="*/ 21 w 78"/>
                                      <a:gd name="T3" fmla="*/ 4 h 88"/>
                                      <a:gd name="T4" fmla="*/ 25 w 78"/>
                                      <a:gd name="T5" fmla="*/ 4 h 88"/>
                                      <a:gd name="T6" fmla="*/ 28 w 78"/>
                                      <a:gd name="T7" fmla="*/ 4 h 88"/>
                                      <a:gd name="T8" fmla="*/ 29 w 78"/>
                                      <a:gd name="T9" fmla="*/ 5 h 88"/>
                                      <a:gd name="T10" fmla="*/ 33 w 78"/>
                                      <a:gd name="T11" fmla="*/ 4 h 88"/>
                                      <a:gd name="T12" fmla="*/ 36 w 78"/>
                                      <a:gd name="T13" fmla="*/ 5 h 88"/>
                                      <a:gd name="T14" fmla="*/ 39 w 78"/>
                                      <a:gd name="T15" fmla="*/ 6 h 88"/>
                                      <a:gd name="T16" fmla="*/ 38 w 78"/>
                                      <a:gd name="T17" fmla="*/ 8 h 88"/>
                                      <a:gd name="T18" fmla="*/ 39 w 78"/>
                                      <a:gd name="T19" fmla="*/ 11 h 88"/>
                                      <a:gd name="T20" fmla="*/ 42 w 78"/>
                                      <a:gd name="T21" fmla="*/ 13 h 88"/>
                                      <a:gd name="T22" fmla="*/ 46 w 78"/>
                                      <a:gd name="T23" fmla="*/ 13 h 88"/>
                                      <a:gd name="T24" fmla="*/ 51 w 78"/>
                                      <a:gd name="T25" fmla="*/ 13 h 88"/>
                                      <a:gd name="T26" fmla="*/ 51 w 78"/>
                                      <a:gd name="T27" fmla="*/ 15 h 88"/>
                                      <a:gd name="T28" fmla="*/ 54 w 78"/>
                                      <a:gd name="T29" fmla="*/ 18 h 88"/>
                                      <a:gd name="T30" fmla="*/ 57 w 78"/>
                                      <a:gd name="T31" fmla="*/ 20 h 88"/>
                                      <a:gd name="T32" fmla="*/ 57 w 78"/>
                                      <a:gd name="T33" fmla="*/ 22 h 88"/>
                                      <a:gd name="T34" fmla="*/ 57 w 78"/>
                                      <a:gd name="T35" fmla="*/ 24 h 88"/>
                                      <a:gd name="T36" fmla="*/ 59 w 78"/>
                                      <a:gd name="T37" fmla="*/ 28 h 88"/>
                                      <a:gd name="T38" fmla="*/ 62 w 78"/>
                                      <a:gd name="T39" fmla="*/ 29 h 88"/>
                                      <a:gd name="T40" fmla="*/ 62 w 78"/>
                                      <a:gd name="T41" fmla="*/ 31 h 88"/>
                                      <a:gd name="T42" fmla="*/ 65 w 78"/>
                                      <a:gd name="T43" fmla="*/ 32 h 88"/>
                                      <a:gd name="T44" fmla="*/ 65 w 78"/>
                                      <a:gd name="T45" fmla="*/ 34 h 88"/>
                                      <a:gd name="T46" fmla="*/ 66 w 78"/>
                                      <a:gd name="T47" fmla="*/ 36 h 88"/>
                                      <a:gd name="T48" fmla="*/ 69 w 78"/>
                                      <a:gd name="T49" fmla="*/ 36 h 88"/>
                                      <a:gd name="T50" fmla="*/ 67 w 78"/>
                                      <a:gd name="T51" fmla="*/ 38 h 88"/>
                                      <a:gd name="T52" fmla="*/ 68 w 78"/>
                                      <a:gd name="T53" fmla="*/ 40 h 88"/>
                                      <a:gd name="T54" fmla="*/ 68 w 78"/>
                                      <a:gd name="T55" fmla="*/ 42 h 88"/>
                                      <a:gd name="T56" fmla="*/ 71 w 78"/>
                                      <a:gd name="T57" fmla="*/ 45 h 88"/>
                                      <a:gd name="T58" fmla="*/ 72 w 78"/>
                                      <a:gd name="T59" fmla="*/ 48 h 88"/>
                                      <a:gd name="T60" fmla="*/ 73 w 78"/>
                                      <a:gd name="T61" fmla="*/ 49 h 88"/>
                                      <a:gd name="T62" fmla="*/ 73 w 78"/>
                                      <a:gd name="T63" fmla="*/ 52 h 88"/>
                                      <a:gd name="T64" fmla="*/ 77 w 78"/>
                                      <a:gd name="T65" fmla="*/ 58 h 88"/>
                                      <a:gd name="T66" fmla="*/ 72 w 78"/>
                                      <a:gd name="T67" fmla="*/ 66 h 88"/>
                                      <a:gd name="T68" fmla="*/ 70 w 78"/>
                                      <a:gd name="T69" fmla="*/ 67 h 88"/>
                                      <a:gd name="T70" fmla="*/ 70 w 78"/>
                                      <a:gd name="T71" fmla="*/ 70 h 88"/>
                                      <a:gd name="T72" fmla="*/ 69 w 78"/>
                                      <a:gd name="T73" fmla="*/ 74 h 88"/>
                                      <a:gd name="T74" fmla="*/ 65 w 78"/>
                                      <a:gd name="T75" fmla="*/ 76 h 88"/>
                                      <a:gd name="T76" fmla="*/ 62 w 78"/>
                                      <a:gd name="T77" fmla="*/ 81 h 88"/>
                                      <a:gd name="T78" fmla="*/ 58 w 78"/>
                                      <a:gd name="T79" fmla="*/ 82 h 88"/>
                                      <a:gd name="T80" fmla="*/ 51 w 78"/>
                                      <a:gd name="T81" fmla="*/ 85 h 88"/>
                                      <a:gd name="T82" fmla="*/ 49 w 78"/>
                                      <a:gd name="T83" fmla="*/ 86 h 88"/>
                                      <a:gd name="T84" fmla="*/ 47 w 78"/>
                                      <a:gd name="T85" fmla="*/ 88 h 88"/>
                                      <a:gd name="T86" fmla="*/ 51 w 78"/>
                                      <a:gd name="T87" fmla="*/ 77 h 88"/>
                                      <a:gd name="T88" fmla="*/ 46 w 78"/>
                                      <a:gd name="T89" fmla="*/ 65 h 88"/>
                                      <a:gd name="T90" fmla="*/ 32 w 78"/>
                                      <a:gd name="T91" fmla="*/ 59 h 88"/>
                                      <a:gd name="T92" fmla="*/ 15 w 78"/>
                                      <a:gd name="T93" fmla="*/ 57 h 88"/>
                                      <a:gd name="T94" fmla="*/ 14 w 78"/>
                                      <a:gd name="T95" fmla="*/ 72 h 88"/>
                                      <a:gd name="T96" fmla="*/ 3 w 78"/>
                                      <a:gd name="T97" fmla="*/ 58 h 88"/>
                                      <a:gd name="T98" fmla="*/ 3 w 78"/>
                                      <a:gd name="T99" fmla="*/ 40 h 88"/>
                                      <a:gd name="T100" fmla="*/ 15 w 78"/>
                                      <a:gd name="T101" fmla="*/ 28 h 88"/>
                                      <a:gd name="T102" fmla="*/ 20 w 78"/>
                                      <a:gd name="T103" fmla="*/ 13 h 88"/>
                                      <a:gd name="T104" fmla="*/ 13 w 78"/>
                                      <a:gd name="T105" fmla="*/ 6 h 88"/>
                                      <a:gd name="T106" fmla="*/ 13 w 78"/>
                                      <a:gd name="T107" fmla="*/ 4 h 88"/>
                                      <a:gd name="T108" fmla="*/ 13 w 78"/>
                                      <a:gd name="T109" fmla="*/ 3 h 88"/>
                                      <a:gd name="T110" fmla="*/ 14 w 78"/>
                                      <a:gd name="T111" fmla="*/ 1 h 88"/>
                                      <a:gd name="T112" fmla="*/ 15 w 78"/>
                                      <a:gd name="T113" fmla="*/ 1 h 88"/>
                                      <a:gd name="T114" fmla="*/ 16 w 78"/>
                                      <a:gd name="T115" fmla="*/ 0 h 88"/>
                                      <a:gd name="T116" fmla="*/ 19 w 78"/>
                                      <a:gd name="T117" fmla="*/ 0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8" h="88">
                                        <a:moveTo>
                                          <a:pt x="19" y="0"/>
                                        </a:moveTo>
                                        <a:lnTo>
                                          <a:pt x="19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1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8" y="8"/>
                                        </a:lnTo>
                                        <a:lnTo>
                                          <a:pt x="38" y="8"/>
                                        </a:lnTo>
                                        <a:lnTo>
                                          <a:pt x="38" y="8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9" y="11"/>
                                        </a:lnTo>
                                        <a:lnTo>
                                          <a:pt x="39" y="11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1" y="15"/>
                                        </a:lnTo>
                                        <a:lnTo>
                                          <a:pt x="51" y="15"/>
                                        </a:lnTo>
                                        <a:lnTo>
                                          <a:pt x="51" y="16"/>
                                        </a:lnTo>
                                        <a:lnTo>
                                          <a:pt x="52" y="16"/>
                                        </a:lnTo>
                                        <a:lnTo>
                                          <a:pt x="52" y="16"/>
                                        </a:lnTo>
                                        <a:lnTo>
                                          <a:pt x="53" y="16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55" y="19"/>
                                        </a:lnTo>
                                        <a:lnTo>
                                          <a:pt x="56" y="19"/>
                                        </a:lnTo>
                                        <a:lnTo>
                                          <a:pt x="57" y="19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21"/>
                                        </a:lnTo>
                                        <a:lnTo>
                                          <a:pt x="57" y="21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3"/>
                                        </a:lnTo>
                                        <a:lnTo>
                                          <a:pt x="57" y="23"/>
                                        </a:lnTo>
                                        <a:lnTo>
                                          <a:pt x="57" y="23"/>
                                        </a:lnTo>
                                        <a:lnTo>
                                          <a:pt x="57" y="24"/>
                                        </a:lnTo>
                                        <a:lnTo>
                                          <a:pt x="57" y="24"/>
                                        </a:lnTo>
                                        <a:lnTo>
                                          <a:pt x="57" y="24"/>
                                        </a:lnTo>
                                        <a:lnTo>
                                          <a:pt x="57" y="24"/>
                                        </a:lnTo>
                                        <a:lnTo>
                                          <a:pt x="58" y="25"/>
                                        </a:lnTo>
                                        <a:lnTo>
                                          <a:pt x="58" y="25"/>
                                        </a:lnTo>
                                        <a:lnTo>
                                          <a:pt x="59" y="26"/>
                                        </a:lnTo>
                                        <a:lnTo>
                                          <a:pt x="59" y="26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59" y="28"/>
                                        </a:lnTo>
                                        <a:lnTo>
                                          <a:pt x="60" y="28"/>
                                        </a:lnTo>
                                        <a:lnTo>
                                          <a:pt x="60" y="28"/>
                                        </a:lnTo>
                                        <a:lnTo>
                                          <a:pt x="60" y="28"/>
                                        </a:lnTo>
                                        <a:lnTo>
                                          <a:pt x="61" y="28"/>
                                        </a:lnTo>
                                        <a:lnTo>
                                          <a:pt x="61" y="28"/>
                                        </a:lnTo>
                                        <a:lnTo>
                                          <a:pt x="61" y="28"/>
                                        </a:lnTo>
                                        <a:lnTo>
                                          <a:pt x="62" y="29"/>
                                        </a:lnTo>
                                        <a:lnTo>
                                          <a:pt x="62" y="29"/>
                                        </a:lnTo>
                                        <a:lnTo>
                                          <a:pt x="62" y="29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3" y="31"/>
                                        </a:lnTo>
                                        <a:lnTo>
                                          <a:pt x="63" y="32"/>
                                        </a:lnTo>
                                        <a:lnTo>
                                          <a:pt x="64" y="32"/>
                                        </a:lnTo>
                                        <a:lnTo>
                                          <a:pt x="64" y="32"/>
                                        </a:lnTo>
                                        <a:lnTo>
                                          <a:pt x="65" y="32"/>
                                        </a:lnTo>
                                        <a:lnTo>
                                          <a:pt x="65" y="32"/>
                                        </a:lnTo>
                                        <a:lnTo>
                                          <a:pt x="65" y="32"/>
                                        </a:lnTo>
                                        <a:lnTo>
                                          <a:pt x="65" y="32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65" y="34"/>
                                        </a:lnTo>
                                        <a:lnTo>
                                          <a:pt x="65" y="34"/>
                                        </a:lnTo>
                                        <a:lnTo>
                                          <a:pt x="65" y="34"/>
                                        </a:lnTo>
                                        <a:lnTo>
                                          <a:pt x="65" y="34"/>
                                        </a:lnTo>
                                        <a:lnTo>
                                          <a:pt x="65" y="34"/>
                                        </a:lnTo>
                                        <a:lnTo>
                                          <a:pt x="65" y="35"/>
                                        </a:lnTo>
                                        <a:lnTo>
                                          <a:pt x="65" y="36"/>
                                        </a:lnTo>
                                        <a:lnTo>
                                          <a:pt x="65" y="36"/>
                                        </a:lnTo>
                                        <a:lnTo>
                                          <a:pt x="65" y="36"/>
                                        </a:lnTo>
                                        <a:lnTo>
                                          <a:pt x="65" y="36"/>
                                        </a:lnTo>
                                        <a:lnTo>
                                          <a:pt x="66" y="36"/>
                                        </a:lnTo>
                                        <a:lnTo>
                                          <a:pt x="66" y="36"/>
                                        </a:lnTo>
                                        <a:lnTo>
                                          <a:pt x="67" y="36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69" y="36"/>
                                        </a:lnTo>
                                        <a:lnTo>
                                          <a:pt x="69" y="36"/>
                                        </a:lnTo>
                                        <a:lnTo>
                                          <a:pt x="69" y="36"/>
                                        </a:lnTo>
                                        <a:lnTo>
                                          <a:pt x="69" y="36"/>
                                        </a:lnTo>
                                        <a:lnTo>
                                          <a:pt x="69" y="37"/>
                                        </a:lnTo>
                                        <a:lnTo>
                                          <a:pt x="68" y="37"/>
                                        </a:lnTo>
                                        <a:lnTo>
                                          <a:pt x="68" y="37"/>
                                        </a:lnTo>
                                        <a:lnTo>
                                          <a:pt x="67" y="37"/>
                                        </a:lnTo>
                                        <a:lnTo>
                                          <a:pt x="67" y="38"/>
                                        </a:lnTo>
                                        <a:lnTo>
                                          <a:pt x="67" y="38"/>
                                        </a:lnTo>
                                        <a:lnTo>
                                          <a:pt x="67" y="38"/>
                                        </a:lnTo>
                                        <a:lnTo>
                                          <a:pt x="68" y="38"/>
                                        </a:lnTo>
                                        <a:lnTo>
                                          <a:pt x="68" y="39"/>
                                        </a:lnTo>
                                        <a:lnTo>
                                          <a:pt x="68" y="39"/>
                                        </a:lnTo>
                                        <a:lnTo>
                                          <a:pt x="68" y="39"/>
                                        </a:lnTo>
                                        <a:lnTo>
                                          <a:pt x="68" y="40"/>
                                        </a:lnTo>
                                        <a:lnTo>
                                          <a:pt x="68" y="40"/>
                                        </a:lnTo>
                                        <a:lnTo>
                                          <a:pt x="68" y="40"/>
                                        </a:lnTo>
                                        <a:lnTo>
                                          <a:pt x="68" y="40"/>
                                        </a:lnTo>
                                        <a:lnTo>
                                          <a:pt x="69" y="41"/>
                                        </a:lnTo>
                                        <a:lnTo>
                                          <a:pt x="69" y="41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68" y="42"/>
                                        </a:lnTo>
                                        <a:lnTo>
                                          <a:pt x="68" y="42"/>
                                        </a:lnTo>
                                        <a:lnTo>
                                          <a:pt x="68" y="42"/>
                                        </a:lnTo>
                                        <a:lnTo>
                                          <a:pt x="68" y="43"/>
                                        </a:lnTo>
                                        <a:lnTo>
                                          <a:pt x="69" y="43"/>
                                        </a:lnTo>
                                        <a:lnTo>
                                          <a:pt x="69" y="43"/>
                                        </a:lnTo>
                                        <a:lnTo>
                                          <a:pt x="69" y="44"/>
                                        </a:lnTo>
                                        <a:lnTo>
                                          <a:pt x="71" y="45"/>
                                        </a:lnTo>
                                        <a:lnTo>
                                          <a:pt x="71" y="45"/>
                                        </a:lnTo>
                                        <a:lnTo>
                                          <a:pt x="71" y="45"/>
                                        </a:lnTo>
                                        <a:lnTo>
                                          <a:pt x="71" y="46"/>
                                        </a:lnTo>
                                        <a:lnTo>
                                          <a:pt x="71" y="46"/>
                                        </a:lnTo>
                                        <a:lnTo>
                                          <a:pt x="72" y="46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72" y="48"/>
                                        </a:lnTo>
                                        <a:lnTo>
                                          <a:pt x="71" y="48"/>
                                        </a:lnTo>
                                        <a:lnTo>
                                          <a:pt x="71" y="48"/>
                                        </a:lnTo>
                                        <a:lnTo>
                                          <a:pt x="72" y="49"/>
                                        </a:lnTo>
                                        <a:lnTo>
                                          <a:pt x="72" y="49"/>
                                        </a:lnTo>
                                        <a:lnTo>
                                          <a:pt x="72" y="49"/>
                                        </a:lnTo>
                                        <a:lnTo>
                                          <a:pt x="73" y="49"/>
                                        </a:lnTo>
                                        <a:lnTo>
                                          <a:pt x="73" y="49"/>
                                        </a:lnTo>
                                        <a:lnTo>
                                          <a:pt x="73" y="50"/>
                                        </a:lnTo>
                                        <a:lnTo>
                                          <a:pt x="73" y="50"/>
                                        </a:lnTo>
                                        <a:lnTo>
                                          <a:pt x="73" y="50"/>
                                        </a:lnTo>
                                        <a:lnTo>
                                          <a:pt x="73" y="50"/>
                                        </a:lnTo>
                                        <a:lnTo>
                                          <a:pt x="73" y="50"/>
                                        </a:lnTo>
                                        <a:lnTo>
                                          <a:pt x="73" y="51"/>
                                        </a:lnTo>
                                        <a:lnTo>
                                          <a:pt x="73" y="52"/>
                                        </a:lnTo>
                                        <a:lnTo>
                                          <a:pt x="73" y="52"/>
                                        </a:lnTo>
                                        <a:lnTo>
                                          <a:pt x="73" y="53"/>
                                        </a:lnTo>
                                        <a:lnTo>
                                          <a:pt x="74" y="54"/>
                                        </a:lnTo>
                                        <a:lnTo>
                                          <a:pt x="77" y="54"/>
                                        </a:lnTo>
                                        <a:lnTo>
                                          <a:pt x="78" y="56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77" y="58"/>
                                        </a:lnTo>
                                        <a:lnTo>
                                          <a:pt x="75" y="60"/>
                                        </a:lnTo>
                                        <a:lnTo>
                                          <a:pt x="73" y="6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2" y="63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72" y="66"/>
                                        </a:lnTo>
                                        <a:lnTo>
                                          <a:pt x="72" y="66"/>
                                        </a:lnTo>
                                        <a:lnTo>
                                          <a:pt x="71" y="66"/>
                                        </a:lnTo>
                                        <a:lnTo>
                                          <a:pt x="71" y="66"/>
                                        </a:lnTo>
                                        <a:lnTo>
                                          <a:pt x="71" y="66"/>
                                        </a:lnTo>
                                        <a:lnTo>
                                          <a:pt x="71" y="67"/>
                                        </a:lnTo>
                                        <a:lnTo>
                                          <a:pt x="71" y="67"/>
                                        </a:lnTo>
                                        <a:lnTo>
                                          <a:pt x="71" y="67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70" y="69"/>
                                        </a:lnTo>
                                        <a:lnTo>
                                          <a:pt x="70" y="69"/>
                                        </a:lnTo>
                                        <a:lnTo>
                                          <a:pt x="70" y="69"/>
                                        </a:lnTo>
                                        <a:lnTo>
                                          <a:pt x="70" y="69"/>
                                        </a:lnTo>
                                        <a:lnTo>
                                          <a:pt x="70" y="70"/>
                                        </a:lnTo>
                                        <a:lnTo>
                                          <a:pt x="70" y="70"/>
                                        </a:lnTo>
                                        <a:lnTo>
                                          <a:pt x="71" y="72"/>
                                        </a:lnTo>
                                        <a:lnTo>
                                          <a:pt x="71" y="72"/>
                                        </a:lnTo>
                                        <a:lnTo>
                                          <a:pt x="71" y="73"/>
                                        </a:lnTo>
                                        <a:lnTo>
                                          <a:pt x="71" y="73"/>
                                        </a:lnTo>
                                        <a:lnTo>
                                          <a:pt x="69" y="74"/>
                                        </a:lnTo>
                                        <a:lnTo>
                                          <a:pt x="69" y="74"/>
                                        </a:lnTo>
                                        <a:lnTo>
                                          <a:pt x="68" y="75"/>
                                        </a:lnTo>
                                        <a:lnTo>
                                          <a:pt x="68" y="75"/>
                                        </a:lnTo>
                                        <a:lnTo>
                                          <a:pt x="67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5" y="76"/>
                                        </a:lnTo>
                                        <a:lnTo>
                                          <a:pt x="65" y="76"/>
                                        </a:lnTo>
                                        <a:lnTo>
                                          <a:pt x="65" y="76"/>
                                        </a:lnTo>
                                        <a:lnTo>
                                          <a:pt x="65" y="76"/>
                                        </a:lnTo>
                                        <a:lnTo>
                                          <a:pt x="63" y="78"/>
                                        </a:lnTo>
                                        <a:lnTo>
                                          <a:pt x="63" y="78"/>
                                        </a:lnTo>
                                        <a:lnTo>
                                          <a:pt x="62" y="79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62" y="81"/>
                                        </a:lnTo>
                                        <a:lnTo>
                                          <a:pt x="61" y="81"/>
                                        </a:lnTo>
                                        <a:lnTo>
                                          <a:pt x="61" y="81"/>
                                        </a:lnTo>
                                        <a:lnTo>
                                          <a:pt x="61" y="82"/>
                                        </a:lnTo>
                                        <a:lnTo>
                                          <a:pt x="61" y="82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58" y="82"/>
                                        </a:lnTo>
                                        <a:lnTo>
                                          <a:pt x="56" y="8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1" y="85"/>
                                        </a:lnTo>
                                        <a:lnTo>
                                          <a:pt x="51" y="85"/>
                                        </a:lnTo>
                                        <a:lnTo>
                                          <a:pt x="51" y="85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50" y="86"/>
                                        </a:lnTo>
                                        <a:lnTo>
                                          <a:pt x="49" y="86"/>
                                        </a:lnTo>
                                        <a:lnTo>
                                          <a:pt x="49" y="86"/>
                                        </a:lnTo>
                                        <a:lnTo>
                                          <a:pt x="49" y="86"/>
                                        </a:lnTo>
                                        <a:lnTo>
                                          <a:pt x="48" y="87"/>
                                        </a:lnTo>
                                        <a:lnTo>
                                          <a:pt x="48" y="87"/>
                                        </a:lnTo>
                                        <a:lnTo>
                                          <a:pt x="48" y="87"/>
                                        </a:lnTo>
                                        <a:lnTo>
                                          <a:pt x="48" y="87"/>
                                        </a:lnTo>
                                        <a:lnTo>
                                          <a:pt x="47" y="87"/>
                                        </a:lnTo>
                                        <a:lnTo>
                                          <a:pt x="47" y="88"/>
                                        </a:lnTo>
                                        <a:lnTo>
                                          <a:pt x="47" y="88"/>
                                        </a:lnTo>
                                        <a:lnTo>
                                          <a:pt x="47" y="88"/>
                                        </a:lnTo>
                                        <a:lnTo>
                                          <a:pt x="46" y="88"/>
                                        </a:lnTo>
                                        <a:lnTo>
                                          <a:pt x="45" y="86"/>
                                        </a:lnTo>
                                        <a:lnTo>
                                          <a:pt x="48" y="80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51" y="77"/>
                                        </a:lnTo>
                                        <a:lnTo>
                                          <a:pt x="53" y="75"/>
                                        </a:lnTo>
                                        <a:lnTo>
                                          <a:pt x="49" y="74"/>
                                        </a:lnTo>
                                        <a:lnTo>
                                          <a:pt x="45" y="74"/>
                                        </a:lnTo>
                                        <a:lnTo>
                                          <a:pt x="46" y="72"/>
                                        </a:lnTo>
                                        <a:lnTo>
                                          <a:pt x="47" y="70"/>
                                        </a:lnTo>
                                        <a:lnTo>
                                          <a:pt x="46" y="68"/>
                                        </a:lnTo>
                                        <a:lnTo>
                                          <a:pt x="46" y="65"/>
                                        </a:lnTo>
                                        <a:lnTo>
                                          <a:pt x="44" y="64"/>
                                        </a:lnTo>
                                        <a:lnTo>
                                          <a:pt x="45" y="62"/>
                                        </a:lnTo>
                                        <a:lnTo>
                                          <a:pt x="45" y="59"/>
                                        </a:lnTo>
                                        <a:lnTo>
                                          <a:pt x="41" y="60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32" y="59"/>
                                        </a:lnTo>
                                        <a:lnTo>
                                          <a:pt x="31" y="57"/>
                                        </a:lnTo>
                                        <a:lnTo>
                                          <a:pt x="29" y="55"/>
                                        </a:lnTo>
                                        <a:lnTo>
                                          <a:pt x="27" y="56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5" y="59"/>
                                        </a:lnTo>
                                        <a:lnTo>
                                          <a:pt x="23" y="57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6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1" y="63"/>
                                        </a:lnTo>
                                        <a:lnTo>
                                          <a:pt x="13" y="67"/>
                                        </a:lnTo>
                                        <a:lnTo>
                                          <a:pt x="17" y="69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14" y="72"/>
                                        </a:lnTo>
                                        <a:lnTo>
                                          <a:pt x="11" y="71"/>
                                        </a:lnTo>
                                        <a:lnTo>
                                          <a:pt x="10" y="69"/>
                                        </a:lnTo>
                                        <a:lnTo>
                                          <a:pt x="9" y="67"/>
                                        </a:lnTo>
                                        <a:lnTo>
                                          <a:pt x="7" y="66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3" y="56"/>
                                        </a:lnTo>
                                        <a:lnTo>
                                          <a:pt x="1" y="55"/>
                                        </a:lnTo>
                                        <a:lnTo>
                                          <a:pt x="0" y="51"/>
                                        </a:lnTo>
                                        <a:lnTo>
                                          <a:pt x="1" y="47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8" y="34"/>
                                        </a:lnTo>
                                        <a:lnTo>
                                          <a:pt x="9" y="32"/>
                                        </a:lnTo>
                                        <a:lnTo>
                                          <a:pt x="12" y="31"/>
                                        </a:lnTo>
                                        <a:lnTo>
                                          <a:pt x="13" y="29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4" y="15"/>
                                        </a:lnTo>
                                        <a:lnTo>
                                          <a:pt x="15" y="16"/>
                                        </a:lnTo>
                                        <a:lnTo>
                                          <a:pt x="19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1" y="10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4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3" y="4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3" y="4"/>
                                        </a:lnTo>
                                        <a:lnTo>
                                          <a:pt x="13" y="4"/>
                                        </a:lnTo>
                                        <a:lnTo>
                                          <a:pt x="13" y="4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IQ-D090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97719" y="213360"/>
                                    <a:ext cx="731520" cy="777240"/>
                                  </a:xfrm>
                                  <a:custGeom>
                                    <a:avLst/>
                                    <a:gdLst>
                                      <a:gd name="T0" fmla="*/ 91 w 96"/>
                                      <a:gd name="T1" fmla="*/ 40 h 102"/>
                                      <a:gd name="T2" fmla="*/ 90 w 96"/>
                                      <a:gd name="T3" fmla="*/ 41 h 102"/>
                                      <a:gd name="T4" fmla="*/ 88 w 96"/>
                                      <a:gd name="T5" fmla="*/ 43 h 102"/>
                                      <a:gd name="T6" fmla="*/ 86 w 96"/>
                                      <a:gd name="T7" fmla="*/ 45 h 102"/>
                                      <a:gd name="T8" fmla="*/ 84 w 96"/>
                                      <a:gd name="T9" fmla="*/ 47 h 102"/>
                                      <a:gd name="T10" fmla="*/ 82 w 96"/>
                                      <a:gd name="T11" fmla="*/ 47 h 102"/>
                                      <a:gd name="T12" fmla="*/ 80 w 96"/>
                                      <a:gd name="T13" fmla="*/ 47 h 102"/>
                                      <a:gd name="T14" fmla="*/ 79 w 96"/>
                                      <a:gd name="T15" fmla="*/ 48 h 102"/>
                                      <a:gd name="T16" fmla="*/ 78 w 96"/>
                                      <a:gd name="T17" fmla="*/ 49 h 102"/>
                                      <a:gd name="T18" fmla="*/ 78 w 96"/>
                                      <a:gd name="T19" fmla="*/ 51 h 102"/>
                                      <a:gd name="T20" fmla="*/ 78 w 96"/>
                                      <a:gd name="T21" fmla="*/ 53 h 102"/>
                                      <a:gd name="T22" fmla="*/ 80 w 96"/>
                                      <a:gd name="T23" fmla="*/ 55 h 102"/>
                                      <a:gd name="T24" fmla="*/ 76 w 96"/>
                                      <a:gd name="T25" fmla="*/ 63 h 102"/>
                                      <a:gd name="T26" fmla="*/ 73 w 96"/>
                                      <a:gd name="T27" fmla="*/ 81 h 102"/>
                                      <a:gd name="T28" fmla="*/ 65 w 96"/>
                                      <a:gd name="T29" fmla="*/ 98 h 102"/>
                                      <a:gd name="T30" fmla="*/ 56 w 96"/>
                                      <a:gd name="T31" fmla="*/ 82 h 102"/>
                                      <a:gd name="T32" fmla="*/ 44 w 96"/>
                                      <a:gd name="T33" fmla="*/ 59 h 102"/>
                                      <a:gd name="T34" fmla="*/ 34 w 96"/>
                                      <a:gd name="T35" fmla="*/ 56 h 102"/>
                                      <a:gd name="T36" fmla="*/ 19 w 96"/>
                                      <a:gd name="T37" fmla="*/ 47 h 102"/>
                                      <a:gd name="T38" fmla="*/ 2 w 96"/>
                                      <a:gd name="T39" fmla="*/ 43 h 102"/>
                                      <a:gd name="T40" fmla="*/ 9 w 96"/>
                                      <a:gd name="T41" fmla="*/ 37 h 102"/>
                                      <a:gd name="T42" fmla="*/ 13 w 96"/>
                                      <a:gd name="T43" fmla="*/ 34 h 102"/>
                                      <a:gd name="T44" fmla="*/ 16 w 96"/>
                                      <a:gd name="T45" fmla="*/ 32 h 102"/>
                                      <a:gd name="T46" fmla="*/ 16 w 96"/>
                                      <a:gd name="T47" fmla="*/ 31 h 102"/>
                                      <a:gd name="T48" fmla="*/ 22 w 96"/>
                                      <a:gd name="T49" fmla="*/ 26 h 102"/>
                                      <a:gd name="T50" fmla="*/ 24 w 96"/>
                                      <a:gd name="T51" fmla="*/ 23 h 102"/>
                                      <a:gd name="T52" fmla="*/ 36 w 96"/>
                                      <a:gd name="T53" fmla="*/ 13 h 102"/>
                                      <a:gd name="T54" fmla="*/ 37 w 96"/>
                                      <a:gd name="T55" fmla="*/ 11 h 102"/>
                                      <a:gd name="T56" fmla="*/ 40 w 96"/>
                                      <a:gd name="T57" fmla="*/ 10 h 102"/>
                                      <a:gd name="T58" fmla="*/ 43 w 96"/>
                                      <a:gd name="T59" fmla="*/ 8 h 102"/>
                                      <a:gd name="T60" fmla="*/ 43 w 96"/>
                                      <a:gd name="T61" fmla="*/ 6 h 102"/>
                                      <a:gd name="T62" fmla="*/ 50 w 96"/>
                                      <a:gd name="T63" fmla="*/ 1 h 102"/>
                                      <a:gd name="T64" fmla="*/ 51 w 96"/>
                                      <a:gd name="T65" fmla="*/ 2 h 102"/>
                                      <a:gd name="T66" fmla="*/ 53 w 96"/>
                                      <a:gd name="T67" fmla="*/ 4 h 102"/>
                                      <a:gd name="T68" fmla="*/ 53 w 96"/>
                                      <a:gd name="T69" fmla="*/ 5 h 102"/>
                                      <a:gd name="T70" fmla="*/ 54 w 96"/>
                                      <a:gd name="T71" fmla="*/ 6 h 102"/>
                                      <a:gd name="T72" fmla="*/ 55 w 96"/>
                                      <a:gd name="T73" fmla="*/ 8 h 102"/>
                                      <a:gd name="T74" fmla="*/ 57 w 96"/>
                                      <a:gd name="T75" fmla="*/ 9 h 102"/>
                                      <a:gd name="T76" fmla="*/ 58 w 96"/>
                                      <a:gd name="T77" fmla="*/ 9 h 102"/>
                                      <a:gd name="T78" fmla="*/ 59 w 96"/>
                                      <a:gd name="T79" fmla="*/ 10 h 102"/>
                                      <a:gd name="T80" fmla="*/ 61 w 96"/>
                                      <a:gd name="T81" fmla="*/ 11 h 102"/>
                                      <a:gd name="T82" fmla="*/ 62 w 96"/>
                                      <a:gd name="T83" fmla="*/ 9 h 102"/>
                                      <a:gd name="T84" fmla="*/ 62 w 96"/>
                                      <a:gd name="T85" fmla="*/ 8 h 102"/>
                                      <a:gd name="T86" fmla="*/ 63 w 96"/>
                                      <a:gd name="T87" fmla="*/ 8 h 102"/>
                                      <a:gd name="T88" fmla="*/ 64 w 96"/>
                                      <a:gd name="T89" fmla="*/ 9 h 102"/>
                                      <a:gd name="T90" fmla="*/ 63 w 96"/>
                                      <a:gd name="T91" fmla="*/ 10 h 102"/>
                                      <a:gd name="T92" fmla="*/ 62 w 96"/>
                                      <a:gd name="T93" fmla="*/ 12 h 102"/>
                                      <a:gd name="T94" fmla="*/ 62 w 96"/>
                                      <a:gd name="T95" fmla="*/ 14 h 102"/>
                                      <a:gd name="T96" fmla="*/ 64 w 96"/>
                                      <a:gd name="T97" fmla="*/ 13 h 102"/>
                                      <a:gd name="T98" fmla="*/ 64 w 96"/>
                                      <a:gd name="T99" fmla="*/ 15 h 102"/>
                                      <a:gd name="T100" fmla="*/ 62 w 96"/>
                                      <a:gd name="T101" fmla="*/ 16 h 102"/>
                                      <a:gd name="T102" fmla="*/ 63 w 96"/>
                                      <a:gd name="T103" fmla="*/ 17 h 102"/>
                                      <a:gd name="T104" fmla="*/ 65 w 96"/>
                                      <a:gd name="T105" fmla="*/ 18 h 102"/>
                                      <a:gd name="T106" fmla="*/ 64 w 96"/>
                                      <a:gd name="T107" fmla="*/ 18 h 102"/>
                                      <a:gd name="T108" fmla="*/ 64 w 96"/>
                                      <a:gd name="T109" fmla="*/ 21 h 102"/>
                                      <a:gd name="T110" fmla="*/ 76 w 96"/>
                                      <a:gd name="T111" fmla="*/ 25 h 102"/>
                                      <a:gd name="T112" fmla="*/ 85 w 96"/>
                                      <a:gd name="T113" fmla="*/ 30 h 102"/>
                                      <a:gd name="T114" fmla="*/ 95 w 96"/>
                                      <a:gd name="T115" fmla="*/ 3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96" h="102">
                                        <a:moveTo>
                                          <a:pt x="95" y="32"/>
                                        </a:moveTo>
                                        <a:lnTo>
                                          <a:pt x="96" y="32"/>
                                        </a:lnTo>
                                        <a:lnTo>
                                          <a:pt x="96" y="35"/>
                                        </a:lnTo>
                                        <a:lnTo>
                                          <a:pt x="91" y="39"/>
                                        </a:lnTo>
                                        <a:lnTo>
                                          <a:pt x="91" y="39"/>
                                        </a:lnTo>
                                        <a:lnTo>
                                          <a:pt x="91" y="40"/>
                                        </a:lnTo>
                                        <a:lnTo>
                                          <a:pt x="91" y="40"/>
                                        </a:lnTo>
                                        <a:lnTo>
                                          <a:pt x="91" y="40"/>
                                        </a:lnTo>
                                        <a:lnTo>
                                          <a:pt x="91" y="40"/>
                                        </a:lnTo>
                                        <a:lnTo>
                                          <a:pt x="90" y="41"/>
                                        </a:lnTo>
                                        <a:lnTo>
                                          <a:pt x="90" y="41"/>
                                        </a:lnTo>
                                        <a:lnTo>
                                          <a:pt x="90" y="41"/>
                                        </a:lnTo>
                                        <a:lnTo>
                                          <a:pt x="90" y="41"/>
                                        </a:lnTo>
                                        <a:lnTo>
                                          <a:pt x="90" y="41"/>
                                        </a:lnTo>
                                        <a:lnTo>
                                          <a:pt x="90" y="41"/>
                                        </a:lnTo>
                                        <a:lnTo>
                                          <a:pt x="90" y="41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89" y="42"/>
                                        </a:lnTo>
                                        <a:lnTo>
                                          <a:pt x="88" y="43"/>
                                        </a:lnTo>
                                        <a:lnTo>
                                          <a:pt x="87" y="43"/>
                                        </a:lnTo>
                                        <a:lnTo>
                                          <a:pt x="87" y="43"/>
                                        </a:lnTo>
                                        <a:lnTo>
                                          <a:pt x="87" y="44"/>
                                        </a:lnTo>
                                        <a:lnTo>
                                          <a:pt x="86" y="44"/>
                                        </a:lnTo>
                                        <a:lnTo>
                                          <a:pt x="86" y="44"/>
                                        </a:lnTo>
                                        <a:lnTo>
                                          <a:pt x="86" y="45"/>
                                        </a:lnTo>
                                        <a:lnTo>
                                          <a:pt x="86" y="45"/>
                                        </a:lnTo>
                                        <a:lnTo>
                                          <a:pt x="85" y="45"/>
                                        </a:lnTo>
                                        <a:lnTo>
                                          <a:pt x="85" y="45"/>
                                        </a:lnTo>
                                        <a:lnTo>
                                          <a:pt x="84" y="45"/>
                                        </a:lnTo>
                                        <a:lnTo>
                                          <a:pt x="84" y="45"/>
                                        </a:lnTo>
                                        <a:lnTo>
                                          <a:pt x="84" y="46"/>
                                        </a:lnTo>
                                        <a:lnTo>
                                          <a:pt x="84" y="47"/>
                                        </a:lnTo>
                                        <a:lnTo>
                                          <a:pt x="84" y="47"/>
                                        </a:lnTo>
                                        <a:lnTo>
                                          <a:pt x="84" y="47"/>
                                        </a:lnTo>
                                        <a:lnTo>
                                          <a:pt x="84" y="47"/>
                                        </a:lnTo>
                                        <a:lnTo>
                                          <a:pt x="84" y="47"/>
                                        </a:lnTo>
                                        <a:lnTo>
                                          <a:pt x="84" y="47"/>
                                        </a:lnTo>
                                        <a:lnTo>
                                          <a:pt x="83" y="47"/>
                                        </a:lnTo>
                                        <a:lnTo>
                                          <a:pt x="83" y="47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81" y="47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0" y="48"/>
                                        </a:lnTo>
                                        <a:lnTo>
                                          <a:pt x="80" y="48"/>
                                        </a:lnTo>
                                        <a:lnTo>
                                          <a:pt x="80" y="48"/>
                                        </a:lnTo>
                                        <a:lnTo>
                                          <a:pt x="80" y="48"/>
                                        </a:lnTo>
                                        <a:lnTo>
                                          <a:pt x="80" y="48"/>
                                        </a:lnTo>
                                        <a:lnTo>
                                          <a:pt x="79" y="48"/>
                                        </a:lnTo>
                                        <a:lnTo>
                                          <a:pt x="79" y="48"/>
                                        </a:lnTo>
                                        <a:lnTo>
                                          <a:pt x="79" y="48"/>
                                        </a:lnTo>
                                        <a:lnTo>
                                          <a:pt x="79" y="48"/>
                                        </a:lnTo>
                                        <a:lnTo>
                                          <a:pt x="79" y="48"/>
                                        </a:lnTo>
                                        <a:lnTo>
                                          <a:pt x="79" y="49"/>
                                        </a:lnTo>
                                        <a:lnTo>
                                          <a:pt x="78" y="49"/>
                                        </a:lnTo>
                                        <a:lnTo>
                                          <a:pt x="78" y="49"/>
                                        </a:lnTo>
                                        <a:lnTo>
                                          <a:pt x="78" y="49"/>
                                        </a:lnTo>
                                        <a:lnTo>
                                          <a:pt x="78" y="49"/>
                                        </a:lnTo>
                                        <a:lnTo>
                                          <a:pt x="78" y="50"/>
                                        </a:lnTo>
                                        <a:lnTo>
                                          <a:pt x="78" y="50"/>
                                        </a:lnTo>
                                        <a:lnTo>
                                          <a:pt x="78" y="50"/>
                                        </a:lnTo>
                                        <a:lnTo>
                                          <a:pt x="78" y="51"/>
                                        </a:lnTo>
                                        <a:lnTo>
                                          <a:pt x="78" y="51"/>
                                        </a:lnTo>
                                        <a:lnTo>
                                          <a:pt x="78" y="51"/>
                                        </a:lnTo>
                                        <a:lnTo>
                                          <a:pt x="77" y="51"/>
                                        </a:lnTo>
                                        <a:lnTo>
                                          <a:pt x="78" y="51"/>
                                        </a:lnTo>
                                        <a:lnTo>
                                          <a:pt x="77" y="52"/>
                                        </a:lnTo>
                                        <a:lnTo>
                                          <a:pt x="78" y="52"/>
                                        </a:lnTo>
                                        <a:lnTo>
                                          <a:pt x="78" y="52"/>
                                        </a:lnTo>
                                        <a:lnTo>
                                          <a:pt x="78" y="53"/>
                                        </a:lnTo>
                                        <a:lnTo>
                                          <a:pt x="78" y="53"/>
                                        </a:lnTo>
                                        <a:lnTo>
                                          <a:pt x="78" y="53"/>
                                        </a:lnTo>
                                        <a:lnTo>
                                          <a:pt x="78" y="53"/>
                                        </a:lnTo>
                                        <a:lnTo>
                                          <a:pt x="78" y="53"/>
                                        </a:lnTo>
                                        <a:lnTo>
                                          <a:pt x="78" y="54"/>
                                        </a:lnTo>
                                        <a:lnTo>
                                          <a:pt x="79" y="54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84" y="57"/>
                                        </a:lnTo>
                                        <a:lnTo>
                                          <a:pt x="86" y="57"/>
                                        </a:lnTo>
                                        <a:lnTo>
                                          <a:pt x="85" y="60"/>
                                        </a:lnTo>
                                        <a:lnTo>
                                          <a:pt x="84" y="60"/>
                                        </a:lnTo>
                                        <a:lnTo>
                                          <a:pt x="80" y="63"/>
                                        </a:lnTo>
                                        <a:lnTo>
                                          <a:pt x="79" y="62"/>
                                        </a:lnTo>
                                        <a:lnTo>
                                          <a:pt x="76" y="63"/>
                                        </a:lnTo>
                                        <a:lnTo>
                                          <a:pt x="75" y="69"/>
                                        </a:lnTo>
                                        <a:lnTo>
                                          <a:pt x="80" y="71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78" y="76"/>
                                        </a:lnTo>
                                        <a:lnTo>
                                          <a:pt x="77" y="78"/>
                                        </a:lnTo>
                                        <a:lnTo>
                                          <a:pt x="74" y="79"/>
                                        </a:lnTo>
                                        <a:lnTo>
                                          <a:pt x="73" y="81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71" y="87"/>
                                        </a:lnTo>
                                        <a:lnTo>
                                          <a:pt x="68" y="87"/>
                                        </a:lnTo>
                                        <a:lnTo>
                                          <a:pt x="68" y="89"/>
                                        </a:lnTo>
                                        <a:lnTo>
                                          <a:pt x="67" y="92"/>
                                        </a:lnTo>
                                        <a:lnTo>
                                          <a:pt x="66" y="94"/>
                                        </a:lnTo>
                                        <a:lnTo>
                                          <a:pt x="65" y="98"/>
                                        </a:lnTo>
                                        <a:lnTo>
                                          <a:pt x="66" y="102"/>
                                        </a:lnTo>
                                        <a:lnTo>
                                          <a:pt x="63" y="102"/>
                                        </a:lnTo>
                                        <a:lnTo>
                                          <a:pt x="60" y="102"/>
                                        </a:lnTo>
                                        <a:lnTo>
                                          <a:pt x="60" y="96"/>
                                        </a:lnTo>
                                        <a:lnTo>
                                          <a:pt x="59" y="9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56" y="82"/>
                                        </a:lnTo>
                                        <a:lnTo>
                                          <a:pt x="56" y="75"/>
                                        </a:lnTo>
                                        <a:lnTo>
                                          <a:pt x="55" y="68"/>
                                        </a:lnTo>
                                        <a:lnTo>
                                          <a:pt x="54" y="65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2" y="61"/>
                                        </a:lnTo>
                                        <a:lnTo>
                                          <a:pt x="50" y="61"/>
                                        </a:lnTo>
                                        <a:lnTo>
                                          <a:pt x="44" y="59"/>
                                        </a:lnTo>
                                        <a:lnTo>
                                          <a:pt x="43" y="59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39" y="56"/>
                                        </a:lnTo>
                                        <a:lnTo>
                                          <a:pt x="38" y="53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34" y="54"/>
                                        </a:lnTo>
                                        <a:lnTo>
                                          <a:pt x="34" y="56"/>
                                        </a:lnTo>
                                        <a:lnTo>
                                          <a:pt x="32" y="55"/>
                                        </a:lnTo>
                                        <a:lnTo>
                                          <a:pt x="31" y="53"/>
                                        </a:lnTo>
                                        <a:lnTo>
                                          <a:pt x="29" y="52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2" y="49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19" y="4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6" y="42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6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4" y="41"/>
                                        </a:lnTo>
                                        <a:lnTo>
                                          <a:pt x="4" y="41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9" y="37"/>
                                        </a:lnTo>
                                        <a:lnTo>
                                          <a:pt x="10" y="36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1" y="35"/>
                                        </a:lnTo>
                                        <a:lnTo>
                                          <a:pt x="11" y="35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3" y="34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6" y="32"/>
                                        </a:lnTo>
                                        <a:lnTo>
                                          <a:pt x="16" y="32"/>
                                        </a:lnTo>
                                        <a:lnTo>
                                          <a:pt x="16" y="3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6" y="31"/>
                                        </a:lnTo>
                                        <a:lnTo>
                                          <a:pt x="16" y="31"/>
                                        </a:lnTo>
                                        <a:lnTo>
                                          <a:pt x="16" y="31"/>
                                        </a:lnTo>
                                        <a:lnTo>
                                          <a:pt x="16" y="31"/>
                                        </a:lnTo>
                                        <a:lnTo>
                                          <a:pt x="16" y="31"/>
                                        </a:lnTo>
                                        <a:lnTo>
                                          <a:pt x="18" y="29"/>
                                        </a:lnTo>
                                        <a:lnTo>
                                          <a:pt x="18" y="29"/>
                                        </a:lnTo>
                                        <a:lnTo>
                                          <a:pt x="18" y="29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1" y="2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2" y="26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3" y="24"/>
                                        </a:lnTo>
                                        <a:lnTo>
                                          <a:pt x="23" y="24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6" y="21"/>
                                        </a:lnTo>
                                        <a:lnTo>
                                          <a:pt x="27" y="21"/>
                                        </a:lnTo>
                                        <a:lnTo>
                                          <a:pt x="35" y="14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2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9" y="11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3" y="6"/>
                                        </a:lnTo>
                                        <a:lnTo>
                                          <a:pt x="43" y="6"/>
                                        </a:lnTo>
                                        <a:lnTo>
                                          <a:pt x="43" y="6"/>
                                        </a:lnTo>
                                        <a:lnTo>
                                          <a:pt x="44" y="6"/>
                                        </a:lnTo>
                                        <a:lnTo>
                                          <a:pt x="44" y="6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1" y="2"/>
                                        </a:lnTo>
                                        <a:lnTo>
                                          <a:pt x="51" y="2"/>
                                        </a:lnTo>
                                        <a:lnTo>
                                          <a:pt x="51" y="2"/>
                                        </a:lnTo>
                                        <a:lnTo>
                                          <a:pt x="52" y="2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3" y="4"/>
                                        </a:lnTo>
                                        <a:lnTo>
                                          <a:pt x="53" y="4"/>
                                        </a:lnTo>
                                        <a:lnTo>
                                          <a:pt x="53" y="4"/>
                                        </a:lnTo>
                                        <a:lnTo>
                                          <a:pt x="53" y="4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6"/>
                                        </a:lnTo>
                                        <a:lnTo>
                                          <a:pt x="54" y="6"/>
                                        </a:lnTo>
                                        <a:lnTo>
                                          <a:pt x="54" y="6"/>
                                        </a:lnTo>
                                        <a:lnTo>
                                          <a:pt x="54" y="6"/>
                                        </a:lnTo>
                                        <a:lnTo>
                                          <a:pt x="54" y="7"/>
                                        </a:lnTo>
                                        <a:lnTo>
                                          <a:pt x="54" y="7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57" y="9"/>
                                        </a:lnTo>
                                        <a:lnTo>
                                          <a:pt x="57" y="9"/>
                                        </a:lnTo>
                                        <a:lnTo>
                                          <a:pt x="57" y="9"/>
                                        </a:lnTo>
                                        <a:lnTo>
                                          <a:pt x="57" y="9"/>
                                        </a:lnTo>
                                        <a:lnTo>
                                          <a:pt x="57" y="9"/>
                                        </a:lnTo>
                                        <a:lnTo>
                                          <a:pt x="57" y="9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59" y="9"/>
                                        </a:lnTo>
                                        <a:lnTo>
                                          <a:pt x="59" y="9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60" y="11"/>
                                        </a:lnTo>
                                        <a:lnTo>
                                          <a:pt x="60" y="11"/>
                                        </a:lnTo>
                                        <a:lnTo>
                                          <a:pt x="60" y="11"/>
                                        </a:lnTo>
                                        <a:lnTo>
                                          <a:pt x="60" y="11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2" y="11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9"/>
                                        </a:lnTo>
                                        <a:lnTo>
                                          <a:pt x="62" y="9"/>
                                        </a:lnTo>
                                        <a:lnTo>
                                          <a:pt x="62" y="9"/>
                                        </a:lnTo>
                                        <a:lnTo>
                                          <a:pt x="62" y="9"/>
                                        </a:lnTo>
                                        <a:lnTo>
                                          <a:pt x="62" y="9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63" y="9"/>
                                        </a:lnTo>
                                        <a:lnTo>
                                          <a:pt x="63" y="9"/>
                                        </a:lnTo>
                                        <a:lnTo>
                                          <a:pt x="63" y="9"/>
                                        </a:lnTo>
                                        <a:lnTo>
                                          <a:pt x="64" y="9"/>
                                        </a:lnTo>
                                        <a:lnTo>
                                          <a:pt x="64" y="9"/>
                                        </a:lnTo>
                                        <a:lnTo>
                                          <a:pt x="64" y="9"/>
                                        </a:lnTo>
                                        <a:lnTo>
                                          <a:pt x="64" y="9"/>
                                        </a:lnTo>
                                        <a:lnTo>
                                          <a:pt x="64" y="9"/>
                                        </a:lnTo>
                                        <a:lnTo>
                                          <a:pt x="63" y="9"/>
                                        </a:lnTo>
                                        <a:lnTo>
                                          <a:pt x="63" y="10"/>
                                        </a:lnTo>
                                        <a:lnTo>
                                          <a:pt x="63" y="10"/>
                                        </a:lnTo>
                                        <a:lnTo>
                                          <a:pt x="63" y="10"/>
                                        </a:lnTo>
                                        <a:lnTo>
                                          <a:pt x="63" y="10"/>
                                        </a:lnTo>
                                        <a:lnTo>
                                          <a:pt x="63" y="10"/>
                                        </a:lnTo>
                                        <a:lnTo>
                                          <a:pt x="62" y="11"/>
                                        </a:lnTo>
                                        <a:lnTo>
                                          <a:pt x="62" y="11"/>
                                        </a:lnTo>
                                        <a:lnTo>
                                          <a:pt x="62" y="11"/>
                                        </a:lnTo>
                                        <a:lnTo>
                                          <a:pt x="62" y="11"/>
                                        </a:lnTo>
                                        <a:lnTo>
                                          <a:pt x="62" y="12"/>
                                        </a:lnTo>
                                        <a:lnTo>
                                          <a:pt x="62" y="12"/>
                                        </a:lnTo>
                                        <a:lnTo>
                                          <a:pt x="62" y="12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1" y="13"/>
                                        </a:lnTo>
                                        <a:lnTo>
                                          <a:pt x="61" y="13"/>
                                        </a:lnTo>
                                        <a:lnTo>
                                          <a:pt x="61" y="13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4"/>
                                        </a:lnTo>
                                        <a:lnTo>
                                          <a:pt x="62" y="14"/>
                                        </a:lnTo>
                                        <a:lnTo>
                                          <a:pt x="62" y="14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63" y="13"/>
                                        </a:lnTo>
                                        <a:lnTo>
                                          <a:pt x="63" y="13"/>
                                        </a:lnTo>
                                        <a:lnTo>
                                          <a:pt x="64" y="13"/>
                                        </a:lnTo>
                                        <a:lnTo>
                                          <a:pt x="64" y="13"/>
                                        </a:lnTo>
                                        <a:lnTo>
                                          <a:pt x="64" y="13"/>
                                        </a:lnTo>
                                        <a:lnTo>
                                          <a:pt x="64" y="13"/>
                                        </a:lnTo>
                                        <a:lnTo>
                                          <a:pt x="64" y="13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3" y="15"/>
                                        </a:lnTo>
                                        <a:lnTo>
                                          <a:pt x="63" y="15"/>
                                        </a:lnTo>
                                        <a:lnTo>
                                          <a:pt x="63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2" y="16"/>
                                        </a:lnTo>
                                        <a:lnTo>
                                          <a:pt x="62" y="16"/>
                                        </a:lnTo>
                                        <a:lnTo>
                                          <a:pt x="62" y="16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3" y="17"/>
                                        </a:lnTo>
                                        <a:lnTo>
                                          <a:pt x="63" y="17"/>
                                        </a:lnTo>
                                        <a:lnTo>
                                          <a:pt x="63" y="17"/>
                                        </a:lnTo>
                                        <a:lnTo>
                                          <a:pt x="64" y="17"/>
                                        </a:lnTo>
                                        <a:lnTo>
                                          <a:pt x="64" y="17"/>
                                        </a:lnTo>
                                        <a:lnTo>
                                          <a:pt x="64" y="17"/>
                                        </a:lnTo>
                                        <a:lnTo>
                                          <a:pt x="64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9"/>
                                        </a:lnTo>
                                        <a:lnTo>
                                          <a:pt x="65" y="19"/>
                                        </a:lnTo>
                                        <a:lnTo>
                                          <a:pt x="64" y="19"/>
                                        </a:lnTo>
                                        <a:lnTo>
                                          <a:pt x="64" y="19"/>
                                        </a:lnTo>
                                        <a:lnTo>
                                          <a:pt x="64" y="19"/>
                                        </a:lnTo>
                                        <a:lnTo>
                                          <a:pt x="64" y="18"/>
                                        </a:lnTo>
                                        <a:lnTo>
                                          <a:pt x="63" y="18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9"/>
                                        </a:lnTo>
                                        <a:lnTo>
                                          <a:pt x="62" y="19"/>
                                        </a:lnTo>
                                        <a:lnTo>
                                          <a:pt x="62" y="19"/>
                                        </a:lnTo>
                                        <a:lnTo>
                                          <a:pt x="62" y="20"/>
                                        </a:lnTo>
                                        <a:lnTo>
                                          <a:pt x="64" y="21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8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2" y="25"/>
                                        </a:lnTo>
                                        <a:lnTo>
                                          <a:pt x="74" y="25"/>
                                        </a:lnTo>
                                        <a:lnTo>
                                          <a:pt x="75" y="25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78" y="24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81" y="26"/>
                                        </a:lnTo>
                                        <a:lnTo>
                                          <a:pt x="82" y="27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84" y="29"/>
                                        </a:lnTo>
                                        <a:lnTo>
                                          <a:pt x="85" y="30"/>
                                        </a:lnTo>
                                        <a:lnTo>
                                          <a:pt x="87" y="31"/>
                                        </a:lnTo>
                                        <a:lnTo>
                                          <a:pt x="89" y="32"/>
                                        </a:lnTo>
                                        <a:lnTo>
                                          <a:pt x="91" y="33"/>
                                        </a:lnTo>
                                        <a:lnTo>
                                          <a:pt x="93" y="33"/>
                                        </a:lnTo>
                                        <a:lnTo>
                                          <a:pt x="94" y="32"/>
                                        </a:lnTo>
                                        <a:lnTo>
                                          <a:pt x="95" y="32"/>
                                        </a:lnTo>
                                        <a:lnTo>
                                          <a:pt x="95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6CB6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IQ-D050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6339" y="198120"/>
                                    <a:ext cx="525780" cy="266700"/>
                                  </a:xfrm>
                                  <a:custGeom>
                                    <a:avLst/>
                                    <a:gdLst>
                                      <a:gd name="T0" fmla="*/ 68 w 69"/>
                                      <a:gd name="T1" fmla="*/ 30 h 35"/>
                                      <a:gd name="T2" fmla="*/ 66 w 69"/>
                                      <a:gd name="T3" fmla="*/ 30 h 35"/>
                                      <a:gd name="T4" fmla="*/ 65 w 69"/>
                                      <a:gd name="T5" fmla="*/ 30 h 35"/>
                                      <a:gd name="T6" fmla="*/ 64 w 69"/>
                                      <a:gd name="T7" fmla="*/ 31 h 35"/>
                                      <a:gd name="T8" fmla="*/ 62 w 69"/>
                                      <a:gd name="T9" fmla="*/ 31 h 35"/>
                                      <a:gd name="T10" fmla="*/ 60 w 69"/>
                                      <a:gd name="T11" fmla="*/ 31 h 35"/>
                                      <a:gd name="T12" fmla="*/ 58 w 69"/>
                                      <a:gd name="T13" fmla="*/ 31 h 35"/>
                                      <a:gd name="T14" fmla="*/ 56 w 69"/>
                                      <a:gd name="T15" fmla="*/ 31 h 35"/>
                                      <a:gd name="T16" fmla="*/ 53 w 69"/>
                                      <a:gd name="T17" fmla="*/ 31 h 35"/>
                                      <a:gd name="T18" fmla="*/ 48 w 69"/>
                                      <a:gd name="T19" fmla="*/ 32 h 35"/>
                                      <a:gd name="T20" fmla="*/ 45 w 69"/>
                                      <a:gd name="T21" fmla="*/ 33 h 35"/>
                                      <a:gd name="T22" fmla="*/ 38 w 69"/>
                                      <a:gd name="T23" fmla="*/ 34 h 35"/>
                                      <a:gd name="T24" fmla="*/ 30 w 69"/>
                                      <a:gd name="T25" fmla="*/ 28 h 35"/>
                                      <a:gd name="T26" fmla="*/ 21 w 69"/>
                                      <a:gd name="T27" fmla="*/ 27 h 35"/>
                                      <a:gd name="T28" fmla="*/ 11 w 69"/>
                                      <a:gd name="T29" fmla="*/ 21 h 35"/>
                                      <a:gd name="T30" fmla="*/ 13 w 69"/>
                                      <a:gd name="T31" fmla="*/ 21 h 35"/>
                                      <a:gd name="T32" fmla="*/ 14 w 69"/>
                                      <a:gd name="T33" fmla="*/ 20 h 35"/>
                                      <a:gd name="T34" fmla="*/ 13 w 69"/>
                                      <a:gd name="T35" fmla="*/ 19 h 35"/>
                                      <a:gd name="T36" fmla="*/ 11 w 69"/>
                                      <a:gd name="T37" fmla="*/ 18 h 35"/>
                                      <a:gd name="T38" fmla="*/ 12 w 69"/>
                                      <a:gd name="T39" fmla="*/ 17 h 35"/>
                                      <a:gd name="T40" fmla="*/ 13 w 69"/>
                                      <a:gd name="T41" fmla="*/ 16 h 35"/>
                                      <a:gd name="T42" fmla="*/ 13 w 69"/>
                                      <a:gd name="T43" fmla="*/ 15 h 35"/>
                                      <a:gd name="T44" fmla="*/ 11 w 69"/>
                                      <a:gd name="T45" fmla="*/ 16 h 35"/>
                                      <a:gd name="T46" fmla="*/ 11 w 69"/>
                                      <a:gd name="T47" fmla="*/ 14 h 35"/>
                                      <a:gd name="T48" fmla="*/ 11 w 69"/>
                                      <a:gd name="T49" fmla="*/ 13 h 35"/>
                                      <a:gd name="T50" fmla="*/ 12 w 69"/>
                                      <a:gd name="T51" fmla="*/ 11 h 35"/>
                                      <a:gd name="T52" fmla="*/ 12 w 69"/>
                                      <a:gd name="T53" fmla="*/ 11 h 35"/>
                                      <a:gd name="T54" fmla="*/ 11 w 69"/>
                                      <a:gd name="T55" fmla="*/ 10 h 35"/>
                                      <a:gd name="T56" fmla="*/ 11 w 69"/>
                                      <a:gd name="T57" fmla="*/ 10 h 35"/>
                                      <a:gd name="T58" fmla="*/ 11 w 69"/>
                                      <a:gd name="T59" fmla="*/ 12 h 35"/>
                                      <a:gd name="T60" fmla="*/ 10 w 69"/>
                                      <a:gd name="T61" fmla="*/ 13 h 35"/>
                                      <a:gd name="T62" fmla="*/ 8 w 69"/>
                                      <a:gd name="T63" fmla="*/ 12 h 35"/>
                                      <a:gd name="T64" fmla="*/ 7 w 69"/>
                                      <a:gd name="T65" fmla="*/ 11 h 35"/>
                                      <a:gd name="T66" fmla="*/ 6 w 69"/>
                                      <a:gd name="T67" fmla="*/ 11 h 35"/>
                                      <a:gd name="T68" fmla="*/ 6 w 69"/>
                                      <a:gd name="T69" fmla="*/ 10 h 35"/>
                                      <a:gd name="T70" fmla="*/ 4 w 69"/>
                                      <a:gd name="T71" fmla="*/ 9 h 35"/>
                                      <a:gd name="T72" fmla="*/ 3 w 69"/>
                                      <a:gd name="T73" fmla="*/ 8 h 35"/>
                                      <a:gd name="T74" fmla="*/ 2 w 69"/>
                                      <a:gd name="T75" fmla="*/ 7 h 35"/>
                                      <a:gd name="T76" fmla="*/ 2 w 69"/>
                                      <a:gd name="T77" fmla="*/ 6 h 35"/>
                                      <a:gd name="T78" fmla="*/ 1 w 69"/>
                                      <a:gd name="T79" fmla="*/ 5 h 35"/>
                                      <a:gd name="T80" fmla="*/ 3 w 69"/>
                                      <a:gd name="T81" fmla="*/ 3 h 35"/>
                                      <a:gd name="T82" fmla="*/ 8 w 69"/>
                                      <a:gd name="T83" fmla="*/ 0 h 35"/>
                                      <a:gd name="T84" fmla="*/ 21 w 69"/>
                                      <a:gd name="T85" fmla="*/ 1 h 35"/>
                                      <a:gd name="T86" fmla="*/ 30 w 69"/>
                                      <a:gd name="T87" fmla="*/ 4 h 35"/>
                                      <a:gd name="T88" fmla="*/ 39 w 69"/>
                                      <a:gd name="T89" fmla="*/ 6 h 35"/>
                                      <a:gd name="T90" fmla="*/ 43 w 69"/>
                                      <a:gd name="T91" fmla="*/ 8 h 35"/>
                                      <a:gd name="T92" fmla="*/ 43 w 69"/>
                                      <a:gd name="T93" fmla="*/ 11 h 35"/>
                                      <a:gd name="T94" fmla="*/ 46 w 69"/>
                                      <a:gd name="T95" fmla="*/ 14 h 35"/>
                                      <a:gd name="T96" fmla="*/ 48 w 69"/>
                                      <a:gd name="T97" fmla="*/ 16 h 35"/>
                                      <a:gd name="T98" fmla="*/ 49 w 69"/>
                                      <a:gd name="T99" fmla="*/ 17 h 35"/>
                                      <a:gd name="T100" fmla="*/ 47 w 69"/>
                                      <a:gd name="T101" fmla="*/ 20 h 35"/>
                                      <a:gd name="T102" fmla="*/ 48 w 69"/>
                                      <a:gd name="T103" fmla="*/ 21 h 35"/>
                                      <a:gd name="T104" fmla="*/ 49 w 69"/>
                                      <a:gd name="T105" fmla="*/ 22 h 35"/>
                                      <a:gd name="T106" fmla="*/ 53 w 69"/>
                                      <a:gd name="T107" fmla="*/ 24 h 35"/>
                                      <a:gd name="T108" fmla="*/ 58 w 69"/>
                                      <a:gd name="T109" fmla="*/ 25 h 35"/>
                                      <a:gd name="T110" fmla="*/ 63 w 69"/>
                                      <a:gd name="T111" fmla="*/ 25 h 35"/>
                                      <a:gd name="T112" fmla="*/ 65 w 69"/>
                                      <a:gd name="T113" fmla="*/ 26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69" h="35">
                                        <a:moveTo>
                                          <a:pt x="69" y="27"/>
                                        </a:moveTo>
                                        <a:lnTo>
                                          <a:pt x="69" y="27"/>
                                        </a:lnTo>
                                        <a:lnTo>
                                          <a:pt x="68" y="28"/>
                                        </a:lnTo>
                                        <a:lnTo>
                                          <a:pt x="67" y="28"/>
                                        </a:lnTo>
                                        <a:lnTo>
                                          <a:pt x="67" y="29"/>
                                        </a:lnTo>
                                        <a:lnTo>
                                          <a:pt x="68" y="30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5" y="31"/>
                                        </a:lnTo>
                                        <a:lnTo>
                                          <a:pt x="65" y="31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5" y="31"/>
                                        </a:lnTo>
                                        <a:lnTo>
                                          <a:pt x="64" y="31"/>
                                        </a:lnTo>
                                        <a:lnTo>
                                          <a:pt x="64" y="31"/>
                                        </a:lnTo>
                                        <a:lnTo>
                                          <a:pt x="64" y="31"/>
                                        </a:lnTo>
                                        <a:lnTo>
                                          <a:pt x="64" y="31"/>
                                        </a:lnTo>
                                        <a:lnTo>
                                          <a:pt x="63" y="31"/>
                                        </a:lnTo>
                                        <a:lnTo>
                                          <a:pt x="63" y="31"/>
                                        </a:lnTo>
                                        <a:lnTo>
                                          <a:pt x="63" y="31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60" y="31"/>
                                        </a:lnTo>
                                        <a:lnTo>
                                          <a:pt x="60" y="31"/>
                                        </a:lnTo>
                                        <a:lnTo>
                                          <a:pt x="60" y="31"/>
                                        </a:lnTo>
                                        <a:lnTo>
                                          <a:pt x="59" y="31"/>
                                        </a:lnTo>
                                        <a:lnTo>
                                          <a:pt x="59" y="31"/>
                                        </a:lnTo>
                                        <a:lnTo>
                                          <a:pt x="59" y="31"/>
                                        </a:lnTo>
                                        <a:lnTo>
                                          <a:pt x="58" y="31"/>
                                        </a:lnTo>
                                        <a:lnTo>
                                          <a:pt x="58" y="31"/>
                                        </a:lnTo>
                                        <a:lnTo>
                                          <a:pt x="58" y="31"/>
                                        </a:lnTo>
                                        <a:lnTo>
                                          <a:pt x="57" y="31"/>
                                        </a:lnTo>
                                        <a:lnTo>
                                          <a:pt x="57" y="31"/>
                                        </a:lnTo>
                                        <a:lnTo>
                                          <a:pt x="57" y="31"/>
                                        </a:lnTo>
                                        <a:lnTo>
                                          <a:pt x="56" y="31"/>
                                        </a:lnTo>
                                        <a:lnTo>
                                          <a:pt x="56" y="31"/>
                                        </a:lnTo>
                                        <a:lnTo>
                                          <a:pt x="55" y="31"/>
                                        </a:lnTo>
                                        <a:lnTo>
                                          <a:pt x="55" y="31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54" y="30"/>
                                        </a:lnTo>
                                        <a:lnTo>
                                          <a:pt x="53" y="31"/>
                                        </a:lnTo>
                                        <a:lnTo>
                                          <a:pt x="53" y="31"/>
                                        </a:lnTo>
                                        <a:lnTo>
                                          <a:pt x="51" y="31"/>
                                        </a:lnTo>
                                        <a:lnTo>
                                          <a:pt x="51" y="31"/>
                                        </a:lnTo>
                                        <a:lnTo>
                                          <a:pt x="49" y="32"/>
                                        </a:lnTo>
                                        <a:lnTo>
                                          <a:pt x="49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6" y="33"/>
                                        </a:lnTo>
                                        <a:lnTo>
                                          <a:pt x="46" y="33"/>
                                        </a:lnTo>
                                        <a:lnTo>
                                          <a:pt x="45" y="33"/>
                                        </a:lnTo>
                                        <a:lnTo>
                                          <a:pt x="44" y="34"/>
                                        </a:lnTo>
                                        <a:lnTo>
                                          <a:pt x="44" y="34"/>
                                        </a:lnTo>
                                        <a:lnTo>
                                          <a:pt x="43" y="34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8" y="34"/>
                                        </a:lnTo>
                                        <a:lnTo>
                                          <a:pt x="36" y="33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3" y="31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31" y="29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9" y="27"/>
                                        </a:lnTo>
                                        <a:lnTo>
                                          <a:pt x="27" y="26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1" y="27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11" y="22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3" y="21"/>
                                        </a:lnTo>
                                        <a:lnTo>
                                          <a:pt x="13" y="21"/>
                                        </a:lnTo>
                                        <a:lnTo>
                                          <a:pt x="13" y="21"/>
                                        </a:lnTo>
                                        <a:lnTo>
                                          <a:pt x="14" y="21"/>
                                        </a:lnTo>
                                        <a:lnTo>
                                          <a:pt x="14" y="21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2" y="19"/>
                                        </a:lnTo>
                                        <a:lnTo>
                                          <a:pt x="12" y="19"/>
                                        </a:lnTo>
                                        <a:lnTo>
                                          <a:pt x="12" y="19"/>
                                        </a:lnTo>
                                        <a:lnTo>
                                          <a:pt x="11" y="19"/>
                                        </a:lnTo>
                                        <a:lnTo>
                                          <a:pt x="11" y="19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1" y="17"/>
                                        </a:lnTo>
                                        <a:lnTo>
                                          <a:pt x="11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1" y="15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2" y="11"/>
                                        </a:lnTo>
                                        <a:lnTo>
                                          <a:pt x="13" y="11"/>
                                        </a:lnTo>
                                        <a:lnTo>
                                          <a:pt x="13" y="11"/>
                                        </a:lnTo>
                                        <a:lnTo>
                                          <a:pt x="13" y="11"/>
                                        </a:lnTo>
                                        <a:lnTo>
                                          <a:pt x="13" y="11"/>
                                        </a:lnTo>
                                        <a:lnTo>
                                          <a:pt x="13" y="11"/>
                                        </a:lnTo>
                                        <a:lnTo>
                                          <a:pt x="12" y="11"/>
                                        </a:lnTo>
                                        <a:lnTo>
                                          <a:pt x="12" y="11"/>
                                        </a:lnTo>
                                        <a:lnTo>
                                          <a:pt x="12" y="11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0"/>
                                        </a:lnTo>
                                        <a:lnTo>
                                          <a:pt x="6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1" y="4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1" y="4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6" y="1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6" y="2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1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6" y="6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1" y="7"/>
                                        </a:lnTo>
                                        <a:lnTo>
                                          <a:pt x="41" y="7"/>
                                        </a:lnTo>
                                        <a:lnTo>
                                          <a:pt x="41" y="7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1"/>
                                        </a:lnTo>
                                        <a:lnTo>
                                          <a:pt x="43" y="11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8" y="14"/>
                                        </a:lnTo>
                                        <a:lnTo>
                                          <a:pt x="48" y="14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47" y="16"/>
                                        </a:lnTo>
                                        <a:lnTo>
                                          <a:pt x="47" y="16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48" y="22"/>
                                        </a:lnTo>
                                        <a:lnTo>
                                          <a:pt x="48" y="22"/>
                                        </a:lnTo>
                                        <a:lnTo>
                                          <a:pt x="48" y="22"/>
                                        </a:lnTo>
                                        <a:lnTo>
                                          <a:pt x="49" y="22"/>
                                        </a:lnTo>
                                        <a:lnTo>
                                          <a:pt x="49" y="22"/>
                                        </a:lnTo>
                                        <a:lnTo>
                                          <a:pt x="49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50" y="24"/>
                                        </a:lnTo>
                                        <a:lnTo>
                                          <a:pt x="50" y="24"/>
                                        </a:lnTo>
                                        <a:lnTo>
                                          <a:pt x="51" y="24"/>
                                        </a:lnTo>
                                        <a:lnTo>
                                          <a:pt x="53" y="24"/>
                                        </a:lnTo>
                                        <a:lnTo>
                                          <a:pt x="54" y="24"/>
                                        </a:lnTo>
                                        <a:lnTo>
                                          <a:pt x="55" y="24"/>
                                        </a:lnTo>
                                        <a:lnTo>
                                          <a:pt x="55" y="24"/>
                                        </a:lnTo>
                                        <a:lnTo>
                                          <a:pt x="57" y="24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8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4" y="25"/>
                                        </a:lnTo>
                                        <a:lnTo>
                                          <a:pt x="64" y="25"/>
                                        </a:lnTo>
                                        <a:lnTo>
                                          <a:pt x="65" y="25"/>
                                        </a:lnTo>
                                        <a:lnTo>
                                          <a:pt x="65" y="26"/>
                                        </a:lnTo>
                                        <a:lnTo>
                                          <a:pt x="65" y="26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8" y="27"/>
                                        </a:lnTo>
                                        <a:lnTo>
                                          <a:pt x="69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IQ-D049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83519" y="175260"/>
                                    <a:ext cx="335280" cy="228600"/>
                                  </a:xfrm>
                                  <a:custGeom>
                                    <a:avLst/>
                                    <a:gdLst>
                                      <a:gd name="T0" fmla="*/ 29 w 44"/>
                                      <a:gd name="T1" fmla="*/ 30 h 30"/>
                                      <a:gd name="T2" fmla="*/ 25 w 44"/>
                                      <a:gd name="T3" fmla="*/ 28 h 30"/>
                                      <a:gd name="T4" fmla="*/ 21 w 44"/>
                                      <a:gd name="T5" fmla="*/ 28 h 30"/>
                                      <a:gd name="T6" fmla="*/ 16 w 44"/>
                                      <a:gd name="T7" fmla="*/ 27 h 30"/>
                                      <a:gd name="T8" fmla="*/ 11 w 44"/>
                                      <a:gd name="T9" fmla="*/ 26 h 30"/>
                                      <a:gd name="T10" fmla="*/ 9 w 44"/>
                                      <a:gd name="T11" fmla="*/ 25 h 30"/>
                                      <a:gd name="T12" fmla="*/ 9 w 44"/>
                                      <a:gd name="T13" fmla="*/ 24 h 30"/>
                                      <a:gd name="T14" fmla="*/ 10 w 44"/>
                                      <a:gd name="T15" fmla="*/ 22 h 30"/>
                                      <a:gd name="T16" fmla="*/ 8 w 44"/>
                                      <a:gd name="T17" fmla="*/ 19 h 30"/>
                                      <a:gd name="T18" fmla="*/ 9 w 44"/>
                                      <a:gd name="T19" fmla="*/ 17 h 30"/>
                                      <a:gd name="T20" fmla="*/ 4 w 44"/>
                                      <a:gd name="T21" fmla="*/ 15 h 30"/>
                                      <a:gd name="T22" fmla="*/ 4 w 44"/>
                                      <a:gd name="T23" fmla="*/ 12 h 30"/>
                                      <a:gd name="T24" fmla="*/ 2 w 44"/>
                                      <a:gd name="T25" fmla="*/ 10 h 30"/>
                                      <a:gd name="T26" fmla="*/ 4 w 44"/>
                                      <a:gd name="T27" fmla="*/ 8 h 30"/>
                                      <a:gd name="T28" fmla="*/ 3 w 44"/>
                                      <a:gd name="T29" fmla="*/ 6 h 30"/>
                                      <a:gd name="T30" fmla="*/ 0 w 44"/>
                                      <a:gd name="T31" fmla="*/ 4 h 30"/>
                                      <a:gd name="T32" fmla="*/ 2 w 44"/>
                                      <a:gd name="T33" fmla="*/ 3 h 30"/>
                                      <a:gd name="T34" fmla="*/ 4 w 44"/>
                                      <a:gd name="T35" fmla="*/ 4 h 30"/>
                                      <a:gd name="T36" fmla="*/ 6 w 44"/>
                                      <a:gd name="T37" fmla="*/ 4 h 30"/>
                                      <a:gd name="T38" fmla="*/ 9 w 44"/>
                                      <a:gd name="T39" fmla="*/ 3 h 30"/>
                                      <a:gd name="T40" fmla="*/ 11 w 44"/>
                                      <a:gd name="T41" fmla="*/ 4 h 30"/>
                                      <a:gd name="T42" fmla="*/ 12 w 44"/>
                                      <a:gd name="T43" fmla="*/ 2 h 30"/>
                                      <a:gd name="T44" fmla="*/ 15 w 44"/>
                                      <a:gd name="T45" fmla="*/ 1 h 30"/>
                                      <a:gd name="T46" fmla="*/ 16 w 44"/>
                                      <a:gd name="T47" fmla="*/ 1 h 30"/>
                                      <a:gd name="T48" fmla="*/ 18 w 44"/>
                                      <a:gd name="T49" fmla="*/ 1 h 30"/>
                                      <a:gd name="T50" fmla="*/ 19 w 44"/>
                                      <a:gd name="T51" fmla="*/ 2 h 30"/>
                                      <a:gd name="T52" fmla="*/ 19 w 44"/>
                                      <a:gd name="T53" fmla="*/ 2 h 30"/>
                                      <a:gd name="T54" fmla="*/ 20 w 44"/>
                                      <a:gd name="T55" fmla="*/ 2 h 30"/>
                                      <a:gd name="T56" fmla="*/ 21 w 44"/>
                                      <a:gd name="T57" fmla="*/ 2 h 30"/>
                                      <a:gd name="T58" fmla="*/ 21 w 44"/>
                                      <a:gd name="T59" fmla="*/ 2 h 30"/>
                                      <a:gd name="T60" fmla="*/ 20 w 44"/>
                                      <a:gd name="T61" fmla="*/ 1 h 30"/>
                                      <a:gd name="T62" fmla="*/ 21 w 44"/>
                                      <a:gd name="T63" fmla="*/ 2 h 30"/>
                                      <a:gd name="T64" fmla="*/ 23 w 44"/>
                                      <a:gd name="T65" fmla="*/ 2 h 30"/>
                                      <a:gd name="T66" fmla="*/ 23 w 44"/>
                                      <a:gd name="T67" fmla="*/ 1 h 30"/>
                                      <a:gd name="T68" fmla="*/ 25 w 44"/>
                                      <a:gd name="T69" fmla="*/ 1 h 30"/>
                                      <a:gd name="T70" fmla="*/ 26 w 44"/>
                                      <a:gd name="T71" fmla="*/ 2 h 30"/>
                                      <a:gd name="T72" fmla="*/ 27 w 44"/>
                                      <a:gd name="T73" fmla="*/ 1 h 30"/>
                                      <a:gd name="T74" fmla="*/ 29 w 44"/>
                                      <a:gd name="T75" fmla="*/ 2 h 30"/>
                                      <a:gd name="T76" fmla="*/ 32 w 44"/>
                                      <a:gd name="T77" fmla="*/ 4 h 30"/>
                                      <a:gd name="T78" fmla="*/ 34 w 44"/>
                                      <a:gd name="T79" fmla="*/ 6 h 30"/>
                                      <a:gd name="T80" fmla="*/ 35 w 44"/>
                                      <a:gd name="T81" fmla="*/ 10 h 30"/>
                                      <a:gd name="T82" fmla="*/ 36 w 44"/>
                                      <a:gd name="T83" fmla="*/ 12 h 30"/>
                                      <a:gd name="T84" fmla="*/ 36 w 44"/>
                                      <a:gd name="T85" fmla="*/ 15 h 30"/>
                                      <a:gd name="T86" fmla="*/ 41 w 44"/>
                                      <a:gd name="T87" fmla="*/ 14 h 30"/>
                                      <a:gd name="T88" fmla="*/ 43 w 44"/>
                                      <a:gd name="T89" fmla="*/ 16 h 30"/>
                                      <a:gd name="T90" fmla="*/ 42 w 44"/>
                                      <a:gd name="T91" fmla="*/ 17 h 30"/>
                                      <a:gd name="T92" fmla="*/ 42 w 44"/>
                                      <a:gd name="T93" fmla="*/ 18 h 30"/>
                                      <a:gd name="T94" fmla="*/ 42 w 44"/>
                                      <a:gd name="T95" fmla="*/ 18 h 30"/>
                                      <a:gd name="T96" fmla="*/ 41 w 44"/>
                                      <a:gd name="T97" fmla="*/ 19 h 30"/>
                                      <a:gd name="T98" fmla="*/ 39 w 44"/>
                                      <a:gd name="T99" fmla="*/ 19 h 30"/>
                                      <a:gd name="T100" fmla="*/ 38 w 44"/>
                                      <a:gd name="T101" fmla="*/ 20 h 30"/>
                                      <a:gd name="T102" fmla="*/ 38 w 44"/>
                                      <a:gd name="T103" fmla="*/ 21 h 30"/>
                                      <a:gd name="T104" fmla="*/ 38 w 44"/>
                                      <a:gd name="T105" fmla="*/ 22 h 30"/>
                                      <a:gd name="T106" fmla="*/ 38 w 44"/>
                                      <a:gd name="T107" fmla="*/ 23 h 30"/>
                                      <a:gd name="T108" fmla="*/ 37 w 44"/>
                                      <a:gd name="T109" fmla="*/ 23 h 30"/>
                                      <a:gd name="T110" fmla="*/ 35 w 44"/>
                                      <a:gd name="T111" fmla="*/ 26 h 30"/>
                                      <a:gd name="T112" fmla="*/ 34 w 44"/>
                                      <a:gd name="T113" fmla="*/ 29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44" h="30">
                                        <a:moveTo>
                                          <a:pt x="32" y="30"/>
                                        </a:moveTo>
                                        <a:lnTo>
                                          <a:pt x="31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6" y="2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6" y="27"/>
                                        </a:lnTo>
                                        <a:lnTo>
                                          <a:pt x="16" y="2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9" y="25"/>
                                        </a:lnTo>
                                        <a:lnTo>
                                          <a:pt x="9" y="25"/>
                                        </a:lnTo>
                                        <a:lnTo>
                                          <a:pt x="9" y="25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9" y="20"/>
                                        </a:lnTo>
                                        <a:lnTo>
                                          <a:pt x="9" y="20"/>
                                        </a:lnTo>
                                        <a:lnTo>
                                          <a:pt x="9" y="20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9" y="19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4" y="3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6" y="2"/>
                                        </a:lnTo>
                                        <a:lnTo>
                                          <a:pt x="26" y="2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6" y="2"/>
                                        </a:lnTo>
                                        <a:lnTo>
                                          <a:pt x="26" y="2"/>
                                        </a:lnTo>
                                        <a:lnTo>
                                          <a:pt x="26" y="2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8" y="1"/>
                                        </a:lnTo>
                                        <a:lnTo>
                                          <a:pt x="28" y="1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5" y="9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1"/>
                                        </a:lnTo>
                                        <a:lnTo>
                                          <a:pt x="35" y="11"/>
                                        </a:lnTo>
                                        <a:lnTo>
                                          <a:pt x="35" y="11"/>
                                        </a:lnTo>
                                        <a:lnTo>
                                          <a:pt x="36" y="12"/>
                                        </a:lnTo>
                                        <a:lnTo>
                                          <a:pt x="36" y="12"/>
                                        </a:lnTo>
                                        <a:lnTo>
                                          <a:pt x="36" y="12"/>
                                        </a:lnTo>
                                        <a:lnTo>
                                          <a:pt x="36" y="12"/>
                                        </a:lnTo>
                                        <a:lnTo>
                                          <a:pt x="36" y="12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4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3" y="16"/>
                                        </a:lnTo>
                                        <a:lnTo>
                                          <a:pt x="44" y="16"/>
                                        </a:lnTo>
                                        <a:lnTo>
                                          <a:pt x="43" y="16"/>
                                        </a:lnTo>
                                        <a:lnTo>
                                          <a:pt x="43" y="16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1" y="19"/>
                                        </a:lnTo>
                                        <a:lnTo>
                                          <a:pt x="41" y="19"/>
                                        </a:lnTo>
                                        <a:lnTo>
                                          <a:pt x="41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39" y="19"/>
                                        </a:lnTo>
                                        <a:lnTo>
                                          <a:pt x="39" y="19"/>
                                        </a:lnTo>
                                        <a:lnTo>
                                          <a:pt x="39" y="19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8" y="21"/>
                                        </a:lnTo>
                                        <a:lnTo>
                                          <a:pt x="38" y="21"/>
                                        </a:lnTo>
                                        <a:lnTo>
                                          <a:pt x="38" y="21"/>
                                        </a:lnTo>
                                        <a:lnTo>
                                          <a:pt x="38" y="21"/>
                                        </a:lnTo>
                                        <a:lnTo>
                                          <a:pt x="38" y="21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38" y="23"/>
                                        </a:lnTo>
                                        <a:lnTo>
                                          <a:pt x="38" y="23"/>
                                        </a:lnTo>
                                        <a:lnTo>
                                          <a:pt x="38" y="23"/>
                                        </a:lnTo>
                                        <a:lnTo>
                                          <a:pt x="38" y="23"/>
                                        </a:lnTo>
                                        <a:lnTo>
                                          <a:pt x="38" y="23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5"/>
                                        </a:lnTo>
                                        <a:lnTo>
                                          <a:pt x="36" y="25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5" y="27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4" y="29"/>
                                        </a:lnTo>
                                        <a:lnTo>
                                          <a:pt x="33" y="29"/>
                                        </a:lnTo>
                                        <a:lnTo>
                                          <a:pt x="33" y="29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2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IQ-D083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48339" y="220980"/>
                                    <a:ext cx="548640" cy="518160"/>
                                  </a:xfrm>
                                  <a:custGeom>
                                    <a:avLst/>
                                    <a:gdLst>
                                      <a:gd name="T0" fmla="*/ 4 w 72"/>
                                      <a:gd name="T1" fmla="*/ 60 h 68"/>
                                      <a:gd name="T2" fmla="*/ 2 w 72"/>
                                      <a:gd name="T3" fmla="*/ 59 h 68"/>
                                      <a:gd name="T4" fmla="*/ 1 w 72"/>
                                      <a:gd name="T5" fmla="*/ 56 h 68"/>
                                      <a:gd name="T6" fmla="*/ 3 w 72"/>
                                      <a:gd name="T7" fmla="*/ 54 h 68"/>
                                      <a:gd name="T8" fmla="*/ 2 w 72"/>
                                      <a:gd name="T9" fmla="*/ 52 h 68"/>
                                      <a:gd name="T10" fmla="*/ 1 w 72"/>
                                      <a:gd name="T11" fmla="*/ 50 h 68"/>
                                      <a:gd name="T12" fmla="*/ 4 w 72"/>
                                      <a:gd name="T13" fmla="*/ 46 h 68"/>
                                      <a:gd name="T14" fmla="*/ 4 w 72"/>
                                      <a:gd name="T15" fmla="*/ 42 h 68"/>
                                      <a:gd name="T16" fmla="*/ 6 w 72"/>
                                      <a:gd name="T17" fmla="*/ 37 h 68"/>
                                      <a:gd name="T18" fmla="*/ 10 w 72"/>
                                      <a:gd name="T19" fmla="*/ 34 h 68"/>
                                      <a:gd name="T20" fmla="*/ 10 w 72"/>
                                      <a:gd name="T21" fmla="*/ 30 h 68"/>
                                      <a:gd name="T22" fmla="*/ 13 w 72"/>
                                      <a:gd name="T23" fmla="*/ 28 h 68"/>
                                      <a:gd name="T24" fmla="*/ 12 w 72"/>
                                      <a:gd name="T25" fmla="*/ 27 h 68"/>
                                      <a:gd name="T26" fmla="*/ 13 w 72"/>
                                      <a:gd name="T27" fmla="*/ 25 h 68"/>
                                      <a:gd name="T28" fmla="*/ 14 w 72"/>
                                      <a:gd name="T29" fmla="*/ 22 h 68"/>
                                      <a:gd name="T30" fmla="*/ 15 w 72"/>
                                      <a:gd name="T31" fmla="*/ 18 h 68"/>
                                      <a:gd name="T32" fmla="*/ 19 w 72"/>
                                      <a:gd name="T33" fmla="*/ 18 h 68"/>
                                      <a:gd name="T34" fmla="*/ 18 w 72"/>
                                      <a:gd name="T35" fmla="*/ 13 h 68"/>
                                      <a:gd name="T36" fmla="*/ 21 w 72"/>
                                      <a:gd name="T37" fmla="*/ 10 h 68"/>
                                      <a:gd name="T38" fmla="*/ 19 w 72"/>
                                      <a:gd name="T39" fmla="*/ 8 h 68"/>
                                      <a:gd name="T40" fmla="*/ 14 w 72"/>
                                      <a:gd name="T41" fmla="*/ 8 h 68"/>
                                      <a:gd name="T42" fmla="*/ 12 w 72"/>
                                      <a:gd name="T43" fmla="*/ 6 h 68"/>
                                      <a:gd name="T44" fmla="*/ 13 w 72"/>
                                      <a:gd name="T45" fmla="*/ 2 h 68"/>
                                      <a:gd name="T46" fmla="*/ 15 w 72"/>
                                      <a:gd name="T47" fmla="*/ 1 h 68"/>
                                      <a:gd name="T48" fmla="*/ 20 w 72"/>
                                      <a:gd name="T49" fmla="*/ 2 h 68"/>
                                      <a:gd name="T50" fmla="*/ 24 w 72"/>
                                      <a:gd name="T51" fmla="*/ 2 h 68"/>
                                      <a:gd name="T52" fmla="*/ 27 w 72"/>
                                      <a:gd name="T53" fmla="*/ 4 h 68"/>
                                      <a:gd name="T54" fmla="*/ 32 w 72"/>
                                      <a:gd name="T55" fmla="*/ 5 h 68"/>
                                      <a:gd name="T56" fmla="*/ 35 w 72"/>
                                      <a:gd name="T57" fmla="*/ 7 h 68"/>
                                      <a:gd name="T58" fmla="*/ 39 w 72"/>
                                      <a:gd name="T59" fmla="*/ 7 h 68"/>
                                      <a:gd name="T60" fmla="*/ 42 w 72"/>
                                      <a:gd name="T61" fmla="*/ 10 h 68"/>
                                      <a:gd name="T62" fmla="*/ 45 w 72"/>
                                      <a:gd name="T63" fmla="*/ 11 h 68"/>
                                      <a:gd name="T64" fmla="*/ 47 w 72"/>
                                      <a:gd name="T65" fmla="*/ 14 h 68"/>
                                      <a:gd name="T66" fmla="*/ 49 w 72"/>
                                      <a:gd name="T67" fmla="*/ 14 h 68"/>
                                      <a:gd name="T68" fmla="*/ 50 w 72"/>
                                      <a:gd name="T69" fmla="*/ 17 h 68"/>
                                      <a:gd name="T70" fmla="*/ 53 w 72"/>
                                      <a:gd name="T71" fmla="*/ 18 h 68"/>
                                      <a:gd name="T72" fmla="*/ 57 w 72"/>
                                      <a:gd name="T73" fmla="*/ 19 h 68"/>
                                      <a:gd name="T74" fmla="*/ 61 w 72"/>
                                      <a:gd name="T75" fmla="*/ 20 h 68"/>
                                      <a:gd name="T76" fmla="*/ 65 w 72"/>
                                      <a:gd name="T77" fmla="*/ 22 h 68"/>
                                      <a:gd name="T78" fmla="*/ 69 w 72"/>
                                      <a:gd name="T79" fmla="*/ 24 h 68"/>
                                      <a:gd name="T80" fmla="*/ 70 w 72"/>
                                      <a:gd name="T81" fmla="*/ 27 h 68"/>
                                      <a:gd name="T82" fmla="*/ 72 w 72"/>
                                      <a:gd name="T83" fmla="*/ 29 h 68"/>
                                      <a:gd name="T84" fmla="*/ 69 w 72"/>
                                      <a:gd name="T85" fmla="*/ 32 h 68"/>
                                      <a:gd name="T86" fmla="*/ 67 w 72"/>
                                      <a:gd name="T87" fmla="*/ 34 h 68"/>
                                      <a:gd name="T88" fmla="*/ 64 w 72"/>
                                      <a:gd name="T89" fmla="*/ 37 h 68"/>
                                      <a:gd name="T90" fmla="*/ 60 w 72"/>
                                      <a:gd name="T91" fmla="*/ 39 h 68"/>
                                      <a:gd name="T92" fmla="*/ 56 w 72"/>
                                      <a:gd name="T93" fmla="*/ 42 h 68"/>
                                      <a:gd name="T94" fmla="*/ 53 w 72"/>
                                      <a:gd name="T95" fmla="*/ 40 h 68"/>
                                      <a:gd name="T96" fmla="*/ 50 w 72"/>
                                      <a:gd name="T97" fmla="*/ 41 h 68"/>
                                      <a:gd name="T98" fmla="*/ 48 w 72"/>
                                      <a:gd name="T99" fmla="*/ 40 h 68"/>
                                      <a:gd name="T100" fmla="*/ 47 w 72"/>
                                      <a:gd name="T101" fmla="*/ 40 h 68"/>
                                      <a:gd name="T102" fmla="*/ 43 w 72"/>
                                      <a:gd name="T103" fmla="*/ 42 h 68"/>
                                      <a:gd name="T104" fmla="*/ 41 w 72"/>
                                      <a:gd name="T105" fmla="*/ 45 h 68"/>
                                      <a:gd name="T106" fmla="*/ 37 w 72"/>
                                      <a:gd name="T107" fmla="*/ 46 h 68"/>
                                      <a:gd name="T108" fmla="*/ 36 w 72"/>
                                      <a:gd name="T109" fmla="*/ 48 h 68"/>
                                      <a:gd name="T110" fmla="*/ 32 w 72"/>
                                      <a:gd name="T111" fmla="*/ 49 h 68"/>
                                      <a:gd name="T112" fmla="*/ 32 w 72"/>
                                      <a:gd name="T113" fmla="*/ 52 h 68"/>
                                      <a:gd name="T114" fmla="*/ 29 w 72"/>
                                      <a:gd name="T115" fmla="*/ 54 h 68"/>
                                      <a:gd name="T116" fmla="*/ 27 w 72"/>
                                      <a:gd name="T117" fmla="*/ 56 h 68"/>
                                      <a:gd name="T118" fmla="*/ 27 w 72"/>
                                      <a:gd name="T119" fmla="*/ 59 h 68"/>
                                      <a:gd name="T120" fmla="*/ 23 w 72"/>
                                      <a:gd name="T121" fmla="*/ 63 h 68"/>
                                      <a:gd name="T122" fmla="*/ 19 w 72"/>
                                      <a:gd name="T123" fmla="*/ 66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72" h="68">
                                        <a:moveTo>
                                          <a:pt x="17" y="68"/>
                                        </a:moveTo>
                                        <a:lnTo>
                                          <a:pt x="15" y="63"/>
                                        </a:lnTo>
                                        <a:lnTo>
                                          <a:pt x="13" y="61"/>
                                        </a:lnTo>
                                        <a:lnTo>
                                          <a:pt x="11" y="61"/>
                                        </a:lnTo>
                                        <a:lnTo>
                                          <a:pt x="9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1"/>
                                        </a:lnTo>
                                        <a:lnTo>
                                          <a:pt x="4" y="61"/>
                                        </a:lnTo>
                                        <a:lnTo>
                                          <a:pt x="3" y="61"/>
                                        </a:lnTo>
                                        <a:lnTo>
                                          <a:pt x="3" y="61"/>
                                        </a:lnTo>
                                        <a:lnTo>
                                          <a:pt x="3" y="61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4" y="6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1" y="60"/>
                                        </a:lnTo>
                                        <a:lnTo>
                                          <a:pt x="1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2" y="59"/>
                                        </a:lnTo>
                                        <a:lnTo>
                                          <a:pt x="2" y="59"/>
                                        </a:lnTo>
                                        <a:lnTo>
                                          <a:pt x="2" y="59"/>
                                        </a:lnTo>
                                        <a:lnTo>
                                          <a:pt x="1" y="58"/>
                                        </a:lnTo>
                                        <a:lnTo>
                                          <a:pt x="1" y="58"/>
                                        </a:lnTo>
                                        <a:lnTo>
                                          <a:pt x="1" y="5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1" y="58"/>
                                        </a:lnTo>
                                        <a:lnTo>
                                          <a:pt x="1" y="58"/>
                                        </a:lnTo>
                                        <a:lnTo>
                                          <a:pt x="1" y="57"/>
                                        </a:lnTo>
                                        <a:lnTo>
                                          <a:pt x="1" y="57"/>
                                        </a:lnTo>
                                        <a:lnTo>
                                          <a:pt x="1" y="56"/>
                                        </a:lnTo>
                                        <a:lnTo>
                                          <a:pt x="1" y="56"/>
                                        </a:lnTo>
                                        <a:lnTo>
                                          <a:pt x="1" y="56"/>
                                        </a:lnTo>
                                        <a:lnTo>
                                          <a:pt x="1" y="56"/>
                                        </a:lnTo>
                                        <a:lnTo>
                                          <a:pt x="1" y="56"/>
                                        </a:lnTo>
                                        <a:lnTo>
                                          <a:pt x="2" y="56"/>
                                        </a:lnTo>
                                        <a:lnTo>
                                          <a:pt x="2" y="56"/>
                                        </a:lnTo>
                                        <a:lnTo>
                                          <a:pt x="3" y="56"/>
                                        </a:lnTo>
                                        <a:lnTo>
                                          <a:pt x="3" y="56"/>
                                        </a:lnTo>
                                        <a:lnTo>
                                          <a:pt x="3" y="56"/>
                                        </a:lnTo>
                                        <a:lnTo>
                                          <a:pt x="3" y="56"/>
                                        </a:lnTo>
                                        <a:lnTo>
                                          <a:pt x="3" y="56"/>
                                        </a:lnTo>
                                        <a:lnTo>
                                          <a:pt x="4" y="56"/>
                                        </a:lnTo>
                                        <a:lnTo>
                                          <a:pt x="4" y="55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2" y="52"/>
                                        </a:lnTo>
                                        <a:lnTo>
                                          <a:pt x="2" y="52"/>
                                        </a:lnTo>
                                        <a:lnTo>
                                          <a:pt x="2" y="52"/>
                                        </a:lnTo>
                                        <a:lnTo>
                                          <a:pt x="2" y="52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2" y="51"/>
                                        </a:lnTo>
                                        <a:lnTo>
                                          <a:pt x="2" y="51"/>
                                        </a:lnTo>
                                        <a:lnTo>
                                          <a:pt x="2" y="51"/>
                                        </a:lnTo>
                                        <a:lnTo>
                                          <a:pt x="1" y="50"/>
                                        </a:lnTo>
                                        <a:lnTo>
                                          <a:pt x="1" y="50"/>
                                        </a:lnTo>
                                        <a:lnTo>
                                          <a:pt x="1" y="50"/>
                                        </a:lnTo>
                                        <a:lnTo>
                                          <a:pt x="1" y="50"/>
                                        </a:lnTo>
                                        <a:lnTo>
                                          <a:pt x="1" y="50"/>
                                        </a:lnTo>
                                        <a:lnTo>
                                          <a:pt x="1" y="50"/>
                                        </a:lnTo>
                                        <a:lnTo>
                                          <a:pt x="1" y="50"/>
                                        </a:lnTo>
                                        <a:lnTo>
                                          <a:pt x="1" y="49"/>
                                        </a:lnTo>
                                        <a:lnTo>
                                          <a:pt x="1" y="49"/>
                                        </a:lnTo>
                                        <a:lnTo>
                                          <a:pt x="1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6"/>
                                        </a:lnTo>
                                        <a:lnTo>
                                          <a:pt x="3" y="46"/>
                                        </a:lnTo>
                                        <a:lnTo>
                                          <a:pt x="4" y="46"/>
                                        </a:lnTo>
                                        <a:lnTo>
                                          <a:pt x="4" y="46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44"/>
                                        </a:lnTo>
                                        <a:lnTo>
                                          <a:pt x="3" y="44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4" y="43"/>
                                        </a:lnTo>
                                        <a:lnTo>
                                          <a:pt x="4" y="43"/>
                                        </a:lnTo>
                                        <a:lnTo>
                                          <a:pt x="4" y="42"/>
                                        </a:lnTo>
                                        <a:lnTo>
                                          <a:pt x="4" y="42"/>
                                        </a:lnTo>
                                        <a:lnTo>
                                          <a:pt x="4" y="42"/>
                                        </a:lnTo>
                                        <a:lnTo>
                                          <a:pt x="4" y="42"/>
                                        </a:lnTo>
                                        <a:lnTo>
                                          <a:pt x="4" y="41"/>
                                        </a:lnTo>
                                        <a:lnTo>
                                          <a:pt x="4" y="41"/>
                                        </a:lnTo>
                                        <a:lnTo>
                                          <a:pt x="4" y="40"/>
                                        </a:lnTo>
                                        <a:lnTo>
                                          <a:pt x="4" y="40"/>
                                        </a:lnTo>
                                        <a:lnTo>
                                          <a:pt x="4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6" y="38"/>
                                        </a:lnTo>
                                        <a:lnTo>
                                          <a:pt x="6" y="37"/>
                                        </a:lnTo>
                                        <a:lnTo>
                                          <a:pt x="6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8" y="36"/>
                                        </a:lnTo>
                                        <a:lnTo>
                                          <a:pt x="8" y="36"/>
                                        </a:lnTo>
                                        <a:lnTo>
                                          <a:pt x="9" y="36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9" y="3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9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11" y="31"/>
                                        </a:lnTo>
                                        <a:lnTo>
                                          <a:pt x="11" y="31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11" y="29"/>
                                        </a:lnTo>
                                        <a:lnTo>
                                          <a:pt x="11" y="29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3" y="29"/>
                                        </a:lnTo>
                                        <a:lnTo>
                                          <a:pt x="13" y="29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13" y="29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3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1" y="25"/>
                                        </a:lnTo>
                                        <a:lnTo>
                                          <a:pt x="11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4"/>
                                        </a:lnTo>
                                        <a:lnTo>
                                          <a:pt x="13" y="24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4" y="21"/>
                                        </a:lnTo>
                                        <a:lnTo>
                                          <a:pt x="14" y="21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19"/>
                                        </a:lnTo>
                                        <a:lnTo>
                                          <a:pt x="14" y="19"/>
                                        </a:lnTo>
                                        <a:lnTo>
                                          <a:pt x="14" y="18"/>
                                        </a:lnTo>
                                        <a:lnTo>
                                          <a:pt x="14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8" y="19"/>
                                        </a:lnTo>
                                        <a:lnTo>
                                          <a:pt x="18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14"/>
                                        </a:lnTo>
                                        <a:lnTo>
                                          <a:pt x="19" y="14"/>
                                        </a:lnTo>
                                        <a:lnTo>
                                          <a:pt x="18" y="14"/>
                                        </a:lnTo>
                                        <a:lnTo>
                                          <a:pt x="18" y="14"/>
                                        </a:lnTo>
                                        <a:lnTo>
                                          <a:pt x="18" y="13"/>
                                        </a:lnTo>
                                        <a:lnTo>
                                          <a:pt x="19" y="13"/>
                                        </a:lnTo>
                                        <a:lnTo>
                                          <a:pt x="19" y="13"/>
                                        </a:lnTo>
                                        <a:lnTo>
                                          <a:pt x="19" y="13"/>
                                        </a:lnTo>
                                        <a:lnTo>
                                          <a:pt x="19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1" y="12"/>
                                        </a:lnTo>
                                        <a:lnTo>
                                          <a:pt x="21" y="11"/>
                                        </a:lnTo>
                                        <a:lnTo>
                                          <a:pt x="21" y="11"/>
                                        </a:lnTo>
                                        <a:lnTo>
                                          <a:pt x="21" y="10"/>
                                        </a:lnTo>
                                        <a:lnTo>
                                          <a:pt x="21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1" y="10"/>
                                        </a:lnTo>
                                        <a:lnTo>
                                          <a:pt x="21" y="9"/>
                                        </a:lnTo>
                                        <a:lnTo>
                                          <a:pt x="20" y="9"/>
                                        </a:lnTo>
                                        <a:lnTo>
                                          <a:pt x="21" y="9"/>
                                        </a:lnTo>
                                        <a:lnTo>
                                          <a:pt x="21" y="9"/>
                                        </a:lnTo>
                                        <a:lnTo>
                                          <a:pt x="20" y="9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4" y="8"/>
                                        </a:lnTo>
                                        <a:lnTo>
                                          <a:pt x="14" y="8"/>
                                        </a:lnTo>
                                        <a:lnTo>
                                          <a:pt x="14" y="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2" y="6"/>
                                        </a:lnTo>
                                        <a:lnTo>
                                          <a:pt x="12" y="6"/>
                                        </a:lnTo>
                                        <a:lnTo>
                                          <a:pt x="12" y="6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4"/>
                                        </a:lnTo>
                                        <a:lnTo>
                                          <a:pt x="13" y="4"/>
                                        </a:lnTo>
                                        <a:lnTo>
                                          <a:pt x="13" y="4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5"/>
                                        </a:lnTo>
                                        <a:lnTo>
                                          <a:pt x="31" y="5"/>
                                        </a:lnTo>
                                        <a:lnTo>
                                          <a:pt x="31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2" y="6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5" y="11"/>
                                        </a:lnTo>
                                        <a:lnTo>
                                          <a:pt x="45" y="11"/>
                                        </a:lnTo>
                                        <a:lnTo>
                                          <a:pt x="45" y="11"/>
                                        </a:lnTo>
                                        <a:lnTo>
                                          <a:pt x="45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5" y="14"/>
                                        </a:lnTo>
                                        <a:lnTo>
                                          <a:pt x="45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8" y="14"/>
                                        </a:lnTo>
                                        <a:lnTo>
                                          <a:pt x="48" y="14"/>
                                        </a:lnTo>
                                        <a:lnTo>
                                          <a:pt x="49" y="14"/>
                                        </a:lnTo>
                                        <a:lnTo>
                                          <a:pt x="49" y="14"/>
                                        </a:lnTo>
                                        <a:lnTo>
                                          <a:pt x="49" y="14"/>
                                        </a:lnTo>
                                        <a:lnTo>
                                          <a:pt x="49" y="14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49" y="16"/>
                                        </a:lnTo>
                                        <a:lnTo>
                                          <a:pt x="49" y="16"/>
                                        </a:lnTo>
                                        <a:lnTo>
                                          <a:pt x="49" y="16"/>
                                        </a:lnTo>
                                        <a:lnTo>
                                          <a:pt x="49" y="16"/>
                                        </a:lnTo>
                                        <a:lnTo>
                                          <a:pt x="49" y="16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50" y="18"/>
                                        </a:lnTo>
                                        <a:lnTo>
                                          <a:pt x="50" y="18"/>
                                        </a:lnTo>
                                        <a:lnTo>
                                          <a:pt x="51" y="18"/>
                                        </a:lnTo>
                                        <a:lnTo>
                                          <a:pt x="51" y="18"/>
                                        </a:lnTo>
                                        <a:lnTo>
                                          <a:pt x="51" y="17"/>
                                        </a:lnTo>
                                        <a:lnTo>
                                          <a:pt x="51" y="17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56" y="18"/>
                                        </a:lnTo>
                                        <a:lnTo>
                                          <a:pt x="56" y="18"/>
                                        </a:lnTo>
                                        <a:lnTo>
                                          <a:pt x="56" y="18"/>
                                        </a:lnTo>
                                        <a:lnTo>
                                          <a:pt x="56" y="18"/>
                                        </a:lnTo>
                                        <a:lnTo>
                                          <a:pt x="56" y="19"/>
                                        </a:lnTo>
                                        <a:lnTo>
                                          <a:pt x="56" y="19"/>
                                        </a:lnTo>
                                        <a:lnTo>
                                          <a:pt x="57" y="19"/>
                                        </a:lnTo>
                                        <a:lnTo>
                                          <a:pt x="57" y="19"/>
                                        </a:lnTo>
                                        <a:lnTo>
                                          <a:pt x="57" y="19"/>
                                        </a:lnTo>
                                        <a:lnTo>
                                          <a:pt x="58" y="19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61" y="20"/>
                                        </a:lnTo>
                                        <a:lnTo>
                                          <a:pt x="61" y="20"/>
                                        </a:lnTo>
                                        <a:lnTo>
                                          <a:pt x="61" y="20"/>
                                        </a:lnTo>
                                        <a:lnTo>
                                          <a:pt x="62" y="20"/>
                                        </a:lnTo>
                                        <a:lnTo>
                                          <a:pt x="62" y="21"/>
                                        </a:lnTo>
                                        <a:lnTo>
                                          <a:pt x="62" y="21"/>
                                        </a:lnTo>
                                        <a:lnTo>
                                          <a:pt x="63" y="21"/>
                                        </a:lnTo>
                                        <a:lnTo>
                                          <a:pt x="63" y="21"/>
                                        </a:lnTo>
                                        <a:lnTo>
                                          <a:pt x="63" y="21"/>
                                        </a:lnTo>
                                        <a:lnTo>
                                          <a:pt x="63" y="22"/>
                                        </a:lnTo>
                                        <a:lnTo>
                                          <a:pt x="63" y="22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6" y="23"/>
                                        </a:lnTo>
                                        <a:lnTo>
                                          <a:pt x="66" y="23"/>
                                        </a:lnTo>
                                        <a:lnTo>
                                          <a:pt x="66" y="23"/>
                                        </a:lnTo>
                                        <a:lnTo>
                                          <a:pt x="66" y="23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67" y="24"/>
                                        </a:lnTo>
                                        <a:lnTo>
                                          <a:pt x="67" y="24"/>
                                        </a:lnTo>
                                        <a:lnTo>
                                          <a:pt x="67" y="24"/>
                                        </a:lnTo>
                                        <a:lnTo>
                                          <a:pt x="68" y="24"/>
                                        </a:lnTo>
                                        <a:lnTo>
                                          <a:pt x="68" y="24"/>
                                        </a:lnTo>
                                        <a:lnTo>
                                          <a:pt x="69" y="24"/>
                                        </a:lnTo>
                                        <a:lnTo>
                                          <a:pt x="69" y="24"/>
                                        </a:lnTo>
                                        <a:lnTo>
                                          <a:pt x="69" y="24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8" y="26"/>
                                        </a:lnTo>
                                        <a:lnTo>
                                          <a:pt x="69" y="26"/>
                                        </a:lnTo>
                                        <a:lnTo>
                                          <a:pt x="69" y="26"/>
                                        </a:lnTo>
                                        <a:lnTo>
                                          <a:pt x="69" y="26"/>
                                        </a:lnTo>
                                        <a:lnTo>
                                          <a:pt x="69" y="26"/>
                                        </a:lnTo>
                                        <a:lnTo>
                                          <a:pt x="69" y="27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1" y="28"/>
                                        </a:lnTo>
                                        <a:lnTo>
                                          <a:pt x="71" y="28"/>
                                        </a:lnTo>
                                        <a:lnTo>
                                          <a:pt x="71" y="28"/>
                                        </a:lnTo>
                                        <a:lnTo>
                                          <a:pt x="71" y="27"/>
                                        </a:lnTo>
                                        <a:lnTo>
                                          <a:pt x="71" y="27"/>
                                        </a:lnTo>
                                        <a:lnTo>
                                          <a:pt x="71" y="28"/>
                                        </a:lnTo>
                                        <a:lnTo>
                                          <a:pt x="72" y="28"/>
                                        </a:lnTo>
                                        <a:lnTo>
                                          <a:pt x="72" y="28"/>
                                        </a:lnTo>
                                        <a:lnTo>
                                          <a:pt x="72" y="28"/>
                                        </a:lnTo>
                                        <a:lnTo>
                                          <a:pt x="72" y="29"/>
                                        </a:lnTo>
                                        <a:lnTo>
                                          <a:pt x="72" y="29"/>
                                        </a:lnTo>
                                        <a:lnTo>
                                          <a:pt x="71" y="30"/>
                                        </a:lnTo>
                                        <a:lnTo>
                                          <a:pt x="71" y="30"/>
                                        </a:lnTo>
                                        <a:lnTo>
                                          <a:pt x="71" y="30"/>
                                        </a:lnTo>
                                        <a:lnTo>
                                          <a:pt x="71" y="30"/>
                                        </a:lnTo>
                                        <a:lnTo>
                                          <a:pt x="71" y="30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70" y="31"/>
                                        </a:lnTo>
                                        <a:lnTo>
                                          <a:pt x="69" y="31"/>
                                        </a:lnTo>
                                        <a:lnTo>
                                          <a:pt x="69" y="31"/>
                                        </a:lnTo>
                                        <a:lnTo>
                                          <a:pt x="69" y="31"/>
                                        </a:lnTo>
                                        <a:lnTo>
                                          <a:pt x="69" y="32"/>
                                        </a:lnTo>
                                        <a:lnTo>
                                          <a:pt x="69" y="32"/>
                                        </a:lnTo>
                                        <a:lnTo>
                                          <a:pt x="69" y="32"/>
                                        </a:lnTo>
                                        <a:lnTo>
                                          <a:pt x="69" y="32"/>
                                        </a:lnTo>
                                        <a:lnTo>
                                          <a:pt x="69" y="32"/>
                                        </a:lnTo>
                                        <a:lnTo>
                                          <a:pt x="69" y="32"/>
                                        </a:lnTo>
                                        <a:lnTo>
                                          <a:pt x="69" y="33"/>
                                        </a:lnTo>
                                        <a:lnTo>
                                          <a:pt x="68" y="33"/>
                                        </a:lnTo>
                                        <a:lnTo>
                                          <a:pt x="68" y="34"/>
                                        </a:lnTo>
                                        <a:lnTo>
                                          <a:pt x="68" y="34"/>
                                        </a:lnTo>
                                        <a:lnTo>
                                          <a:pt x="68" y="34"/>
                                        </a:lnTo>
                                        <a:lnTo>
                                          <a:pt x="67" y="34"/>
                                        </a:lnTo>
                                        <a:lnTo>
                                          <a:pt x="67" y="34"/>
                                        </a:lnTo>
                                        <a:lnTo>
                                          <a:pt x="67" y="34"/>
                                        </a:lnTo>
                                        <a:lnTo>
                                          <a:pt x="67" y="34"/>
                                        </a:lnTo>
                                        <a:lnTo>
                                          <a:pt x="66" y="34"/>
                                        </a:lnTo>
                                        <a:lnTo>
                                          <a:pt x="66" y="34"/>
                                        </a:lnTo>
                                        <a:lnTo>
                                          <a:pt x="65" y="34"/>
                                        </a:lnTo>
                                        <a:lnTo>
                                          <a:pt x="65" y="35"/>
                                        </a:lnTo>
                                        <a:lnTo>
                                          <a:pt x="65" y="35"/>
                                        </a:lnTo>
                                        <a:lnTo>
                                          <a:pt x="65" y="35"/>
                                        </a:lnTo>
                                        <a:lnTo>
                                          <a:pt x="65" y="36"/>
                                        </a:lnTo>
                                        <a:lnTo>
                                          <a:pt x="65" y="36"/>
                                        </a:lnTo>
                                        <a:lnTo>
                                          <a:pt x="65" y="36"/>
                                        </a:lnTo>
                                        <a:lnTo>
                                          <a:pt x="65" y="36"/>
                                        </a:lnTo>
                                        <a:lnTo>
                                          <a:pt x="64" y="36"/>
                                        </a:lnTo>
                                        <a:lnTo>
                                          <a:pt x="64" y="37"/>
                                        </a:lnTo>
                                        <a:lnTo>
                                          <a:pt x="64" y="37"/>
                                        </a:lnTo>
                                        <a:lnTo>
                                          <a:pt x="63" y="37"/>
                                        </a:lnTo>
                                        <a:lnTo>
                                          <a:pt x="63" y="37"/>
                                        </a:lnTo>
                                        <a:lnTo>
                                          <a:pt x="63" y="37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0" y="38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40"/>
                                        </a:lnTo>
                                        <a:lnTo>
                                          <a:pt x="58" y="40"/>
                                        </a:lnTo>
                                        <a:lnTo>
                                          <a:pt x="58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1"/>
                                        </a:lnTo>
                                        <a:lnTo>
                                          <a:pt x="57" y="41"/>
                                        </a:lnTo>
                                        <a:lnTo>
                                          <a:pt x="56" y="42"/>
                                        </a:lnTo>
                                        <a:lnTo>
                                          <a:pt x="56" y="41"/>
                                        </a:lnTo>
                                        <a:lnTo>
                                          <a:pt x="56" y="41"/>
                                        </a:lnTo>
                                        <a:lnTo>
                                          <a:pt x="55" y="41"/>
                                        </a:lnTo>
                                        <a:lnTo>
                                          <a:pt x="55" y="40"/>
                                        </a:lnTo>
                                        <a:lnTo>
                                          <a:pt x="55" y="40"/>
                                        </a:lnTo>
                                        <a:lnTo>
                                          <a:pt x="55" y="40"/>
                                        </a:lnTo>
                                        <a:lnTo>
                                          <a:pt x="55" y="40"/>
                                        </a:lnTo>
                                        <a:lnTo>
                                          <a:pt x="55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1" y="40"/>
                                        </a:lnTo>
                                        <a:lnTo>
                                          <a:pt x="51" y="41"/>
                                        </a:lnTo>
                                        <a:lnTo>
                                          <a:pt x="51" y="41"/>
                                        </a:lnTo>
                                        <a:lnTo>
                                          <a:pt x="51" y="42"/>
                                        </a:lnTo>
                                        <a:lnTo>
                                          <a:pt x="51" y="42"/>
                                        </a:lnTo>
                                        <a:lnTo>
                                          <a:pt x="51" y="42"/>
                                        </a:lnTo>
                                        <a:lnTo>
                                          <a:pt x="51" y="42"/>
                                        </a:lnTo>
                                        <a:lnTo>
                                          <a:pt x="50" y="42"/>
                                        </a:lnTo>
                                        <a:lnTo>
                                          <a:pt x="50" y="42"/>
                                        </a:lnTo>
                                        <a:lnTo>
                                          <a:pt x="50" y="41"/>
                                        </a:lnTo>
                                        <a:lnTo>
                                          <a:pt x="50" y="41"/>
                                        </a:lnTo>
                                        <a:lnTo>
                                          <a:pt x="50" y="41"/>
                                        </a:lnTo>
                                        <a:lnTo>
                                          <a:pt x="50" y="40"/>
                                        </a:lnTo>
                                        <a:lnTo>
                                          <a:pt x="51" y="40"/>
                                        </a:lnTo>
                                        <a:lnTo>
                                          <a:pt x="51" y="40"/>
                                        </a:lnTo>
                                        <a:lnTo>
                                          <a:pt x="50" y="40"/>
                                        </a:lnTo>
                                        <a:lnTo>
                                          <a:pt x="50" y="40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39"/>
                                        </a:lnTo>
                                        <a:lnTo>
                                          <a:pt x="47" y="39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6" y="38"/>
                                        </a:lnTo>
                                        <a:lnTo>
                                          <a:pt x="46" y="39"/>
                                        </a:lnTo>
                                        <a:lnTo>
                                          <a:pt x="46" y="39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6" y="40"/>
                                        </a:lnTo>
                                        <a:lnTo>
                                          <a:pt x="46" y="40"/>
                                        </a:lnTo>
                                        <a:lnTo>
                                          <a:pt x="46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1"/>
                                        </a:lnTo>
                                        <a:lnTo>
                                          <a:pt x="45" y="41"/>
                                        </a:lnTo>
                                        <a:lnTo>
                                          <a:pt x="45" y="42"/>
                                        </a:lnTo>
                                        <a:lnTo>
                                          <a:pt x="44" y="42"/>
                                        </a:lnTo>
                                        <a:lnTo>
                                          <a:pt x="44" y="42"/>
                                        </a:lnTo>
                                        <a:lnTo>
                                          <a:pt x="43" y="42"/>
                                        </a:lnTo>
                                        <a:lnTo>
                                          <a:pt x="43" y="42"/>
                                        </a:lnTo>
                                        <a:lnTo>
                                          <a:pt x="43" y="42"/>
                                        </a:lnTo>
                                        <a:lnTo>
                                          <a:pt x="43" y="42"/>
                                        </a:lnTo>
                                        <a:lnTo>
                                          <a:pt x="43" y="43"/>
                                        </a:lnTo>
                                        <a:lnTo>
                                          <a:pt x="42" y="43"/>
                                        </a:lnTo>
                                        <a:lnTo>
                                          <a:pt x="42" y="43"/>
                                        </a:lnTo>
                                        <a:lnTo>
                                          <a:pt x="42" y="43"/>
                                        </a:lnTo>
                                        <a:lnTo>
                                          <a:pt x="42" y="44"/>
                                        </a:lnTo>
                                        <a:lnTo>
                                          <a:pt x="42" y="44"/>
                                        </a:lnTo>
                                        <a:lnTo>
                                          <a:pt x="42" y="44"/>
                                        </a:lnTo>
                                        <a:lnTo>
                                          <a:pt x="42" y="44"/>
                                        </a:lnTo>
                                        <a:lnTo>
                                          <a:pt x="42" y="44"/>
                                        </a:lnTo>
                                        <a:lnTo>
                                          <a:pt x="41" y="44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0" y="46"/>
                                        </a:lnTo>
                                        <a:lnTo>
                                          <a:pt x="40" y="46"/>
                                        </a:lnTo>
                                        <a:lnTo>
                                          <a:pt x="39" y="46"/>
                                        </a:lnTo>
                                        <a:lnTo>
                                          <a:pt x="39" y="46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38" y="47"/>
                                        </a:lnTo>
                                        <a:lnTo>
                                          <a:pt x="38" y="47"/>
                                        </a:lnTo>
                                        <a:lnTo>
                                          <a:pt x="38" y="46"/>
                                        </a:lnTo>
                                        <a:lnTo>
                                          <a:pt x="37" y="46"/>
                                        </a:lnTo>
                                        <a:lnTo>
                                          <a:pt x="37" y="46"/>
                                        </a:lnTo>
                                        <a:lnTo>
                                          <a:pt x="37" y="46"/>
                                        </a:lnTo>
                                        <a:lnTo>
                                          <a:pt x="37" y="46"/>
                                        </a:lnTo>
                                        <a:lnTo>
                                          <a:pt x="37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7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6" y="48"/>
                                        </a:lnTo>
                                        <a:lnTo>
                                          <a:pt x="36" y="48"/>
                                        </a:lnTo>
                                        <a:lnTo>
                                          <a:pt x="36" y="49"/>
                                        </a:lnTo>
                                        <a:lnTo>
                                          <a:pt x="36" y="49"/>
                                        </a:lnTo>
                                        <a:lnTo>
                                          <a:pt x="36" y="49"/>
                                        </a:lnTo>
                                        <a:lnTo>
                                          <a:pt x="35" y="49"/>
                                        </a:lnTo>
                                        <a:lnTo>
                                          <a:pt x="35" y="49"/>
                                        </a:lnTo>
                                        <a:lnTo>
                                          <a:pt x="35" y="49"/>
                                        </a:lnTo>
                                        <a:lnTo>
                                          <a:pt x="35" y="49"/>
                                        </a:lnTo>
                                        <a:lnTo>
                                          <a:pt x="34" y="49"/>
                                        </a:lnTo>
                                        <a:lnTo>
                                          <a:pt x="34" y="49"/>
                                        </a:lnTo>
                                        <a:lnTo>
                                          <a:pt x="33" y="49"/>
                                        </a:lnTo>
                                        <a:lnTo>
                                          <a:pt x="33" y="49"/>
                                        </a:lnTo>
                                        <a:lnTo>
                                          <a:pt x="33" y="49"/>
                                        </a:lnTo>
                                        <a:lnTo>
                                          <a:pt x="32" y="49"/>
                                        </a:lnTo>
                                        <a:lnTo>
                                          <a:pt x="32" y="49"/>
                                        </a:lnTo>
                                        <a:lnTo>
                                          <a:pt x="31" y="49"/>
                                        </a:lnTo>
                                        <a:lnTo>
                                          <a:pt x="31" y="49"/>
                                        </a:lnTo>
                                        <a:lnTo>
                                          <a:pt x="31" y="49"/>
                                        </a:lnTo>
                                        <a:lnTo>
                                          <a:pt x="31" y="50"/>
                                        </a:lnTo>
                                        <a:lnTo>
                                          <a:pt x="31" y="50"/>
                                        </a:lnTo>
                                        <a:lnTo>
                                          <a:pt x="31" y="50"/>
                                        </a:lnTo>
                                        <a:lnTo>
                                          <a:pt x="31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2" y="51"/>
                                        </a:lnTo>
                                        <a:lnTo>
                                          <a:pt x="32" y="51"/>
                                        </a:lnTo>
                                        <a:lnTo>
                                          <a:pt x="32" y="51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2" y="53"/>
                                        </a:lnTo>
                                        <a:lnTo>
                                          <a:pt x="32" y="53"/>
                                        </a:lnTo>
                                        <a:lnTo>
                                          <a:pt x="32" y="53"/>
                                        </a:lnTo>
                                        <a:lnTo>
                                          <a:pt x="31" y="53"/>
                                        </a:lnTo>
                                        <a:lnTo>
                                          <a:pt x="31" y="54"/>
                                        </a:lnTo>
                                        <a:lnTo>
                                          <a:pt x="31" y="54"/>
                                        </a:lnTo>
                                        <a:lnTo>
                                          <a:pt x="30" y="54"/>
                                        </a:lnTo>
                                        <a:lnTo>
                                          <a:pt x="30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28" y="54"/>
                                        </a:lnTo>
                                        <a:lnTo>
                                          <a:pt x="28" y="54"/>
                                        </a:lnTo>
                                        <a:lnTo>
                                          <a:pt x="27" y="54"/>
                                        </a:lnTo>
                                        <a:lnTo>
                                          <a:pt x="27" y="54"/>
                                        </a:lnTo>
                                        <a:lnTo>
                                          <a:pt x="27" y="54"/>
                                        </a:lnTo>
                                        <a:lnTo>
                                          <a:pt x="27" y="54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8" y="56"/>
                                        </a:lnTo>
                                        <a:lnTo>
                                          <a:pt x="27" y="56"/>
                                        </a:lnTo>
                                        <a:lnTo>
                                          <a:pt x="27" y="56"/>
                                        </a:lnTo>
                                        <a:lnTo>
                                          <a:pt x="28" y="56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9" y="57"/>
                                        </a:lnTo>
                                        <a:lnTo>
                                          <a:pt x="29" y="57"/>
                                        </a:lnTo>
                                        <a:lnTo>
                                          <a:pt x="28" y="58"/>
                                        </a:lnTo>
                                        <a:lnTo>
                                          <a:pt x="28" y="58"/>
                                        </a:lnTo>
                                        <a:lnTo>
                                          <a:pt x="28" y="58"/>
                                        </a:lnTo>
                                        <a:lnTo>
                                          <a:pt x="28" y="58"/>
                                        </a:lnTo>
                                        <a:lnTo>
                                          <a:pt x="28" y="59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26" y="60"/>
                                        </a:lnTo>
                                        <a:lnTo>
                                          <a:pt x="26" y="60"/>
                                        </a:lnTo>
                                        <a:lnTo>
                                          <a:pt x="26" y="61"/>
                                        </a:lnTo>
                                        <a:lnTo>
                                          <a:pt x="26" y="61"/>
                                        </a:lnTo>
                                        <a:lnTo>
                                          <a:pt x="25" y="61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4" y="62"/>
                                        </a:lnTo>
                                        <a:lnTo>
                                          <a:pt x="24" y="62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23" y="64"/>
                                        </a:lnTo>
                                        <a:lnTo>
                                          <a:pt x="23" y="64"/>
                                        </a:lnTo>
                                        <a:lnTo>
                                          <a:pt x="22" y="64"/>
                                        </a:lnTo>
                                        <a:lnTo>
                                          <a:pt x="22" y="64"/>
                                        </a:lnTo>
                                        <a:lnTo>
                                          <a:pt x="22" y="64"/>
                                        </a:lnTo>
                                        <a:lnTo>
                                          <a:pt x="21" y="65"/>
                                        </a:lnTo>
                                        <a:lnTo>
                                          <a:pt x="21" y="65"/>
                                        </a:lnTo>
                                        <a:lnTo>
                                          <a:pt x="21" y="66"/>
                                        </a:lnTo>
                                        <a:lnTo>
                                          <a:pt x="21" y="66"/>
                                        </a:lnTo>
                                        <a:lnTo>
                                          <a:pt x="20" y="66"/>
                                        </a:lnTo>
                                        <a:lnTo>
                                          <a:pt x="20" y="66"/>
                                        </a:lnTo>
                                        <a:lnTo>
                                          <a:pt x="19" y="66"/>
                                        </a:lnTo>
                                        <a:lnTo>
                                          <a:pt x="19" y="67"/>
                                        </a:lnTo>
                                        <a:lnTo>
                                          <a:pt x="19" y="67"/>
                                        </a:lnTo>
                                        <a:lnTo>
                                          <a:pt x="18" y="67"/>
                                        </a:lnTo>
                                        <a:lnTo>
                                          <a:pt x="18" y="67"/>
                                        </a:lnTo>
                                        <a:lnTo>
                                          <a:pt x="18" y="67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17" y="68"/>
                                        </a:lnTo>
                                        <a:lnTo>
                                          <a:pt x="17" y="68"/>
                                        </a:lnTo>
                                        <a:lnTo>
                                          <a:pt x="17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IQ-D064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09299" y="647700"/>
                                    <a:ext cx="495300" cy="472440"/>
                                  </a:xfrm>
                                  <a:custGeom>
                                    <a:avLst/>
                                    <a:gdLst>
                                      <a:gd name="T0" fmla="*/ 1 w 65"/>
                                      <a:gd name="T1" fmla="*/ 19 h 62"/>
                                      <a:gd name="T2" fmla="*/ 3 w 65"/>
                                      <a:gd name="T3" fmla="*/ 17 h 62"/>
                                      <a:gd name="T4" fmla="*/ 4 w 65"/>
                                      <a:gd name="T5" fmla="*/ 16 h 62"/>
                                      <a:gd name="T6" fmla="*/ 5 w 65"/>
                                      <a:gd name="T7" fmla="*/ 14 h 62"/>
                                      <a:gd name="T8" fmla="*/ 5 w 65"/>
                                      <a:gd name="T9" fmla="*/ 13 h 62"/>
                                      <a:gd name="T10" fmla="*/ 8 w 65"/>
                                      <a:gd name="T11" fmla="*/ 12 h 62"/>
                                      <a:gd name="T12" fmla="*/ 10 w 65"/>
                                      <a:gd name="T13" fmla="*/ 12 h 62"/>
                                      <a:gd name="T14" fmla="*/ 11 w 65"/>
                                      <a:gd name="T15" fmla="*/ 11 h 62"/>
                                      <a:gd name="T16" fmla="*/ 13 w 65"/>
                                      <a:gd name="T17" fmla="*/ 10 h 62"/>
                                      <a:gd name="T18" fmla="*/ 13 w 65"/>
                                      <a:gd name="T19" fmla="*/ 9 h 62"/>
                                      <a:gd name="T20" fmla="*/ 15 w 65"/>
                                      <a:gd name="T21" fmla="*/ 8 h 62"/>
                                      <a:gd name="T22" fmla="*/ 16 w 65"/>
                                      <a:gd name="T23" fmla="*/ 6 h 62"/>
                                      <a:gd name="T24" fmla="*/ 17 w 65"/>
                                      <a:gd name="T25" fmla="*/ 5 h 62"/>
                                      <a:gd name="T26" fmla="*/ 18 w 65"/>
                                      <a:gd name="T27" fmla="*/ 4 h 62"/>
                                      <a:gd name="T28" fmla="*/ 19 w 65"/>
                                      <a:gd name="T29" fmla="*/ 3 h 62"/>
                                      <a:gd name="T30" fmla="*/ 20 w 65"/>
                                      <a:gd name="T31" fmla="*/ 2 h 62"/>
                                      <a:gd name="T32" fmla="*/ 21 w 65"/>
                                      <a:gd name="T33" fmla="*/ 1 h 62"/>
                                      <a:gd name="T34" fmla="*/ 24 w 65"/>
                                      <a:gd name="T35" fmla="*/ 1 h 62"/>
                                      <a:gd name="T36" fmla="*/ 31 w 65"/>
                                      <a:gd name="T37" fmla="*/ 1 h 62"/>
                                      <a:gd name="T38" fmla="*/ 38 w 65"/>
                                      <a:gd name="T39" fmla="*/ 4 h 62"/>
                                      <a:gd name="T40" fmla="*/ 49 w 65"/>
                                      <a:gd name="T41" fmla="*/ 7 h 62"/>
                                      <a:gd name="T42" fmla="*/ 56 w 65"/>
                                      <a:gd name="T43" fmla="*/ 11 h 62"/>
                                      <a:gd name="T44" fmla="*/ 59 w 65"/>
                                      <a:gd name="T45" fmla="*/ 13 h 62"/>
                                      <a:gd name="T46" fmla="*/ 63 w 65"/>
                                      <a:gd name="T47" fmla="*/ 14 h 62"/>
                                      <a:gd name="T48" fmla="*/ 62 w 65"/>
                                      <a:gd name="T49" fmla="*/ 20 h 62"/>
                                      <a:gd name="T50" fmla="*/ 61 w 65"/>
                                      <a:gd name="T51" fmla="*/ 29 h 62"/>
                                      <a:gd name="T52" fmla="*/ 60 w 65"/>
                                      <a:gd name="T53" fmla="*/ 36 h 62"/>
                                      <a:gd name="T54" fmla="*/ 63 w 65"/>
                                      <a:gd name="T55" fmla="*/ 40 h 62"/>
                                      <a:gd name="T56" fmla="*/ 63 w 65"/>
                                      <a:gd name="T57" fmla="*/ 48 h 62"/>
                                      <a:gd name="T58" fmla="*/ 65 w 65"/>
                                      <a:gd name="T59" fmla="*/ 53 h 62"/>
                                      <a:gd name="T60" fmla="*/ 64 w 65"/>
                                      <a:gd name="T61" fmla="*/ 54 h 62"/>
                                      <a:gd name="T62" fmla="*/ 64 w 65"/>
                                      <a:gd name="T63" fmla="*/ 54 h 62"/>
                                      <a:gd name="T64" fmla="*/ 63 w 65"/>
                                      <a:gd name="T65" fmla="*/ 54 h 62"/>
                                      <a:gd name="T66" fmla="*/ 63 w 65"/>
                                      <a:gd name="T67" fmla="*/ 54 h 62"/>
                                      <a:gd name="T68" fmla="*/ 62 w 65"/>
                                      <a:gd name="T69" fmla="*/ 54 h 62"/>
                                      <a:gd name="T70" fmla="*/ 62 w 65"/>
                                      <a:gd name="T71" fmla="*/ 54 h 62"/>
                                      <a:gd name="T72" fmla="*/ 61 w 65"/>
                                      <a:gd name="T73" fmla="*/ 54 h 62"/>
                                      <a:gd name="T74" fmla="*/ 61 w 65"/>
                                      <a:gd name="T75" fmla="*/ 53 h 62"/>
                                      <a:gd name="T76" fmla="*/ 60 w 65"/>
                                      <a:gd name="T77" fmla="*/ 53 h 62"/>
                                      <a:gd name="T78" fmla="*/ 59 w 65"/>
                                      <a:gd name="T79" fmla="*/ 53 h 62"/>
                                      <a:gd name="T80" fmla="*/ 59 w 65"/>
                                      <a:gd name="T81" fmla="*/ 52 h 62"/>
                                      <a:gd name="T82" fmla="*/ 58 w 65"/>
                                      <a:gd name="T83" fmla="*/ 53 h 62"/>
                                      <a:gd name="T84" fmla="*/ 57 w 65"/>
                                      <a:gd name="T85" fmla="*/ 53 h 62"/>
                                      <a:gd name="T86" fmla="*/ 57 w 65"/>
                                      <a:gd name="T87" fmla="*/ 52 h 62"/>
                                      <a:gd name="T88" fmla="*/ 56 w 65"/>
                                      <a:gd name="T89" fmla="*/ 52 h 62"/>
                                      <a:gd name="T90" fmla="*/ 55 w 65"/>
                                      <a:gd name="T91" fmla="*/ 52 h 62"/>
                                      <a:gd name="T92" fmla="*/ 53 w 65"/>
                                      <a:gd name="T93" fmla="*/ 56 h 62"/>
                                      <a:gd name="T94" fmla="*/ 51 w 65"/>
                                      <a:gd name="T95" fmla="*/ 57 h 62"/>
                                      <a:gd name="T96" fmla="*/ 50 w 65"/>
                                      <a:gd name="T97" fmla="*/ 59 h 62"/>
                                      <a:gd name="T98" fmla="*/ 49 w 65"/>
                                      <a:gd name="T99" fmla="*/ 62 h 62"/>
                                      <a:gd name="T100" fmla="*/ 40 w 65"/>
                                      <a:gd name="T101" fmla="*/ 56 h 62"/>
                                      <a:gd name="T102" fmla="*/ 21 w 65"/>
                                      <a:gd name="T103" fmla="*/ 46 h 62"/>
                                      <a:gd name="T104" fmla="*/ 14 w 65"/>
                                      <a:gd name="T105" fmla="*/ 39 h 62"/>
                                      <a:gd name="T106" fmla="*/ 15 w 65"/>
                                      <a:gd name="T107" fmla="*/ 33 h 62"/>
                                      <a:gd name="T108" fmla="*/ 21 w 65"/>
                                      <a:gd name="T109" fmla="*/ 32 h 62"/>
                                      <a:gd name="T110" fmla="*/ 17 w 65"/>
                                      <a:gd name="T111" fmla="*/ 30 h 62"/>
                                      <a:gd name="T112" fmla="*/ 17 w 65"/>
                                      <a:gd name="T113" fmla="*/ 28 h 62"/>
                                      <a:gd name="T114" fmla="*/ 20 w 65"/>
                                      <a:gd name="T115" fmla="*/ 25 h 62"/>
                                      <a:gd name="T116" fmla="*/ 17 w 65"/>
                                      <a:gd name="T117" fmla="*/ 22 h 62"/>
                                      <a:gd name="T118" fmla="*/ 13 w 65"/>
                                      <a:gd name="T119" fmla="*/ 21 h 62"/>
                                      <a:gd name="T120" fmla="*/ 9 w 65"/>
                                      <a:gd name="T121" fmla="*/ 19 h 62"/>
                                      <a:gd name="T122" fmla="*/ 4 w 65"/>
                                      <a:gd name="T123" fmla="*/ 20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65" h="62">
                                        <a:moveTo>
                                          <a:pt x="0" y="20"/>
                                        </a:moveTo>
                                        <a:lnTo>
                                          <a:pt x="0" y="19"/>
                                        </a:lnTo>
                                        <a:lnTo>
                                          <a:pt x="1" y="19"/>
                                        </a:lnTo>
                                        <a:lnTo>
                                          <a:pt x="1" y="19"/>
                                        </a:lnTo>
                                        <a:lnTo>
                                          <a:pt x="1" y="19"/>
                                        </a:lnTo>
                                        <a:lnTo>
                                          <a:pt x="1" y="1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3" y="9"/>
                                        </a:lnTo>
                                        <a:lnTo>
                                          <a:pt x="13" y="9"/>
                                        </a:lnTo>
                                        <a:lnTo>
                                          <a:pt x="13" y="9"/>
                                        </a:lnTo>
                                        <a:lnTo>
                                          <a:pt x="13" y="9"/>
                                        </a:lnTo>
                                        <a:lnTo>
                                          <a:pt x="14" y="8"/>
                                        </a:lnTo>
                                        <a:lnTo>
                                          <a:pt x="14" y="8"/>
                                        </a:lnTo>
                                        <a:lnTo>
                                          <a:pt x="14" y="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1"/>
                                        </a:lnTo>
                                        <a:lnTo>
                                          <a:pt x="34" y="2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36" y="2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41" y="6"/>
                                        </a:lnTo>
                                        <a:lnTo>
                                          <a:pt x="43" y="6"/>
                                        </a:lnTo>
                                        <a:lnTo>
                                          <a:pt x="45" y="6"/>
                                        </a:lnTo>
                                        <a:lnTo>
                                          <a:pt x="47" y="6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1" y="9"/>
                                        </a:lnTo>
                                        <a:lnTo>
                                          <a:pt x="52" y="9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56" y="11"/>
                                        </a:lnTo>
                                        <a:lnTo>
                                          <a:pt x="56" y="11"/>
                                        </a:lnTo>
                                        <a:lnTo>
                                          <a:pt x="57" y="11"/>
                                        </a:lnTo>
                                        <a:lnTo>
                                          <a:pt x="58" y="12"/>
                                        </a:lnTo>
                                        <a:lnTo>
                                          <a:pt x="59" y="12"/>
                                        </a:lnTo>
                                        <a:lnTo>
                                          <a:pt x="59" y="13"/>
                                        </a:lnTo>
                                        <a:lnTo>
                                          <a:pt x="60" y="14"/>
                                        </a:lnTo>
                                        <a:lnTo>
                                          <a:pt x="61" y="14"/>
                                        </a:lnTo>
                                        <a:lnTo>
                                          <a:pt x="61" y="14"/>
                                        </a:lnTo>
                                        <a:lnTo>
                                          <a:pt x="62" y="14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3" y="17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9"/>
                                        </a:lnTo>
                                        <a:lnTo>
                                          <a:pt x="62" y="20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1" y="26"/>
                                        </a:lnTo>
                                        <a:lnTo>
                                          <a:pt x="61" y="29"/>
                                        </a:lnTo>
                                        <a:lnTo>
                                          <a:pt x="61" y="30"/>
                                        </a:lnTo>
                                        <a:lnTo>
                                          <a:pt x="59" y="34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60" y="37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1" y="39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63" y="40"/>
                                        </a:lnTo>
                                        <a:lnTo>
                                          <a:pt x="63" y="42"/>
                                        </a:lnTo>
                                        <a:lnTo>
                                          <a:pt x="61" y="43"/>
                                        </a:lnTo>
                                        <a:lnTo>
                                          <a:pt x="61" y="4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63" y="48"/>
                                        </a:lnTo>
                                        <a:lnTo>
                                          <a:pt x="63" y="49"/>
                                        </a:lnTo>
                                        <a:lnTo>
                                          <a:pt x="63" y="50"/>
                                        </a:lnTo>
                                        <a:lnTo>
                                          <a:pt x="63" y="51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65" y="53"/>
                                        </a:lnTo>
                                        <a:lnTo>
                                          <a:pt x="65" y="54"/>
                                        </a:lnTo>
                                        <a:lnTo>
                                          <a:pt x="65" y="54"/>
                                        </a:lnTo>
                                        <a:lnTo>
                                          <a:pt x="65" y="54"/>
                                        </a:lnTo>
                                        <a:lnTo>
                                          <a:pt x="64" y="54"/>
                                        </a:lnTo>
                                        <a:lnTo>
                                          <a:pt x="64" y="54"/>
                                        </a:lnTo>
                                        <a:lnTo>
                                          <a:pt x="64" y="54"/>
                                        </a:lnTo>
                                        <a:lnTo>
                                          <a:pt x="64" y="54"/>
                                        </a:lnTo>
                                        <a:lnTo>
                                          <a:pt x="64" y="54"/>
                                        </a:lnTo>
                                        <a:lnTo>
                                          <a:pt x="64" y="54"/>
                                        </a:lnTo>
                                        <a:lnTo>
                                          <a:pt x="64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2" y="54"/>
                                        </a:lnTo>
                                        <a:lnTo>
                                          <a:pt x="62" y="54"/>
                                        </a:lnTo>
                                        <a:lnTo>
                                          <a:pt x="62" y="54"/>
                                        </a:lnTo>
                                        <a:lnTo>
                                          <a:pt x="62" y="54"/>
                                        </a:lnTo>
                                        <a:lnTo>
                                          <a:pt x="62" y="54"/>
                                        </a:lnTo>
                                        <a:lnTo>
                                          <a:pt x="62" y="54"/>
                                        </a:lnTo>
                                        <a:lnTo>
                                          <a:pt x="61" y="54"/>
                                        </a:lnTo>
                                        <a:lnTo>
                                          <a:pt x="61" y="54"/>
                                        </a:lnTo>
                                        <a:lnTo>
                                          <a:pt x="61" y="54"/>
                                        </a:lnTo>
                                        <a:lnTo>
                                          <a:pt x="61" y="54"/>
                                        </a:lnTo>
                                        <a:lnTo>
                                          <a:pt x="61" y="54"/>
                                        </a:lnTo>
                                        <a:lnTo>
                                          <a:pt x="61" y="54"/>
                                        </a:lnTo>
                                        <a:lnTo>
                                          <a:pt x="61" y="53"/>
                                        </a:lnTo>
                                        <a:lnTo>
                                          <a:pt x="61" y="53"/>
                                        </a:lnTo>
                                        <a:lnTo>
                                          <a:pt x="61" y="53"/>
                                        </a:lnTo>
                                        <a:lnTo>
                                          <a:pt x="61" y="53"/>
                                        </a:lnTo>
                                        <a:lnTo>
                                          <a:pt x="61" y="53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59" y="53"/>
                                        </a:lnTo>
                                        <a:lnTo>
                                          <a:pt x="59" y="53"/>
                                        </a:lnTo>
                                        <a:lnTo>
                                          <a:pt x="59" y="53"/>
                                        </a:lnTo>
                                        <a:lnTo>
                                          <a:pt x="59" y="52"/>
                                        </a:lnTo>
                                        <a:lnTo>
                                          <a:pt x="59" y="52"/>
                                        </a:lnTo>
                                        <a:lnTo>
                                          <a:pt x="59" y="52"/>
                                        </a:lnTo>
                                        <a:lnTo>
                                          <a:pt x="59" y="52"/>
                                        </a:lnTo>
                                        <a:lnTo>
                                          <a:pt x="59" y="52"/>
                                        </a:lnTo>
                                        <a:lnTo>
                                          <a:pt x="59" y="52"/>
                                        </a:lnTo>
                                        <a:lnTo>
                                          <a:pt x="59" y="53"/>
                                        </a:lnTo>
                                        <a:lnTo>
                                          <a:pt x="58" y="53"/>
                                        </a:lnTo>
                                        <a:lnTo>
                                          <a:pt x="58" y="53"/>
                                        </a:lnTo>
                                        <a:lnTo>
                                          <a:pt x="58" y="53"/>
                                        </a:lnTo>
                                        <a:lnTo>
                                          <a:pt x="58" y="53"/>
                                        </a:lnTo>
                                        <a:lnTo>
                                          <a:pt x="57" y="53"/>
                                        </a:lnTo>
                                        <a:lnTo>
                                          <a:pt x="57" y="53"/>
                                        </a:lnTo>
                                        <a:lnTo>
                                          <a:pt x="57" y="53"/>
                                        </a:lnTo>
                                        <a:lnTo>
                                          <a:pt x="57" y="53"/>
                                        </a:lnTo>
                                        <a:lnTo>
                                          <a:pt x="57" y="53"/>
                                        </a:lnTo>
                                        <a:lnTo>
                                          <a:pt x="57" y="53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6" y="52"/>
                                        </a:lnTo>
                                        <a:lnTo>
                                          <a:pt x="56" y="52"/>
                                        </a:lnTo>
                                        <a:lnTo>
                                          <a:pt x="56" y="52"/>
                                        </a:lnTo>
                                        <a:lnTo>
                                          <a:pt x="56" y="52"/>
                                        </a:lnTo>
                                        <a:lnTo>
                                          <a:pt x="56" y="52"/>
                                        </a:lnTo>
                                        <a:lnTo>
                                          <a:pt x="56" y="52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56" y="53"/>
                                        </a:lnTo>
                                        <a:lnTo>
                                          <a:pt x="56" y="54"/>
                                        </a:lnTo>
                                        <a:lnTo>
                                          <a:pt x="54" y="54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53" y="56"/>
                                        </a:lnTo>
                                        <a:lnTo>
                                          <a:pt x="52" y="56"/>
                                        </a:lnTo>
                                        <a:lnTo>
                                          <a:pt x="52" y="56"/>
                                        </a:lnTo>
                                        <a:lnTo>
                                          <a:pt x="53" y="57"/>
                                        </a:lnTo>
                                        <a:lnTo>
                                          <a:pt x="53" y="57"/>
                                        </a:lnTo>
                                        <a:lnTo>
                                          <a:pt x="51" y="57"/>
                                        </a:lnTo>
                                        <a:lnTo>
                                          <a:pt x="51" y="58"/>
                                        </a:lnTo>
                                        <a:lnTo>
                                          <a:pt x="51" y="58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49" y="60"/>
                                        </a:lnTo>
                                        <a:lnTo>
                                          <a:pt x="49" y="60"/>
                                        </a:lnTo>
                                        <a:lnTo>
                                          <a:pt x="49" y="60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7" y="61"/>
                                        </a:lnTo>
                                        <a:lnTo>
                                          <a:pt x="46" y="60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0" y="56"/>
                                        </a:lnTo>
                                        <a:lnTo>
                                          <a:pt x="36" y="54"/>
                                        </a:lnTo>
                                        <a:lnTo>
                                          <a:pt x="31" y="52"/>
                                        </a:lnTo>
                                        <a:lnTo>
                                          <a:pt x="26" y="48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1" y="46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5" y="41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4" y="39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11" y="37"/>
                                        </a:lnTo>
                                        <a:lnTo>
                                          <a:pt x="11" y="35"/>
                                        </a:lnTo>
                                        <a:lnTo>
                                          <a:pt x="13" y="34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1" y="32"/>
                                        </a:lnTo>
                                        <a:lnTo>
                                          <a:pt x="21" y="31"/>
                                        </a:lnTo>
                                        <a:lnTo>
                                          <a:pt x="21" y="31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6" y="29"/>
                                        </a:lnTo>
                                        <a:lnTo>
                                          <a:pt x="17" y="29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3" y="21"/>
                                        </a:lnTo>
                                        <a:lnTo>
                                          <a:pt x="13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9" y="20"/>
                                        </a:lnTo>
                                        <a:lnTo>
                                          <a:pt x="9" y="19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6" y="20"/>
                                        </a:lnTo>
                                        <a:lnTo>
                                          <a:pt x="6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IQ-D084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93859" y="769620"/>
                                    <a:ext cx="777240" cy="845820"/>
                                  </a:xfrm>
                                  <a:custGeom>
                                    <a:avLst/>
                                    <a:gdLst>
                                      <a:gd name="T0" fmla="*/ 13 w 102"/>
                                      <a:gd name="T1" fmla="*/ 0 h 111"/>
                                      <a:gd name="T2" fmla="*/ 14 w 102"/>
                                      <a:gd name="T3" fmla="*/ 6 h 111"/>
                                      <a:gd name="T4" fmla="*/ 21 w 102"/>
                                      <a:gd name="T5" fmla="*/ 7 h 111"/>
                                      <a:gd name="T6" fmla="*/ 25 w 102"/>
                                      <a:gd name="T7" fmla="*/ 10 h 111"/>
                                      <a:gd name="T8" fmla="*/ 28 w 102"/>
                                      <a:gd name="T9" fmla="*/ 12 h 111"/>
                                      <a:gd name="T10" fmla="*/ 31 w 102"/>
                                      <a:gd name="T11" fmla="*/ 15 h 111"/>
                                      <a:gd name="T12" fmla="*/ 37 w 102"/>
                                      <a:gd name="T13" fmla="*/ 17 h 111"/>
                                      <a:gd name="T14" fmla="*/ 66 w 102"/>
                                      <a:gd name="T15" fmla="*/ 16 h 111"/>
                                      <a:gd name="T16" fmla="*/ 72 w 102"/>
                                      <a:gd name="T17" fmla="*/ 14 h 111"/>
                                      <a:gd name="T18" fmla="*/ 94 w 102"/>
                                      <a:gd name="T19" fmla="*/ 18 h 111"/>
                                      <a:gd name="T20" fmla="*/ 96 w 102"/>
                                      <a:gd name="T21" fmla="*/ 22 h 111"/>
                                      <a:gd name="T22" fmla="*/ 99 w 102"/>
                                      <a:gd name="T23" fmla="*/ 24 h 111"/>
                                      <a:gd name="T24" fmla="*/ 99 w 102"/>
                                      <a:gd name="T25" fmla="*/ 28 h 111"/>
                                      <a:gd name="T26" fmla="*/ 96 w 102"/>
                                      <a:gd name="T27" fmla="*/ 30 h 111"/>
                                      <a:gd name="T28" fmla="*/ 92 w 102"/>
                                      <a:gd name="T29" fmla="*/ 33 h 111"/>
                                      <a:gd name="T30" fmla="*/ 89 w 102"/>
                                      <a:gd name="T31" fmla="*/ 36 h 111"/>
                                      <a:gd name="T32" fmla="*/ 85 w 102"/>
                                      <a:gd name="T33" fmla="*/ 38 h 111"/>
                                      <a:gd name="T34" fmla="*/ 83 w 102"/>
                                      <a:gd name="T35" fmla="*/ 41 h 111"/>
                                      <a:gd name="T36" fmla="*/ 79 w 102"/>
                                      <a:gd name="T37" fmla="*/ 45 h 111"/>
                                      <a:gd name="T38" fmla="*/ 76 w 102"/>
                                      <a:gd name="T39" fmla="*/ 48 h 111"/>
                                      <a:gd name="T40" fmla="*/ 73 w 102"/>
                                      <a:gd name="T41" fmla="*/ 53 h 111"/>
                                      <a:gd name="T42" fmla="*/ 71 w 102"/>
                                      <a:gd name="T43" fmla="*/ 56 h 111"/>
                                      <a:gd name="T44" fmla="*/ 68 w 102"/>
                                      <a:gd name="T45" fmla="*/ 60 h 111"/>
                                      <a:gd name="T46" fmla="*/ 66 w 102"/>
                                      <a:gd name="T47" fmla="*/ 63 h 111"/>
                                      <a:gd name="T48" fmla="*/ 68 w 102"/>
                                      <a:gd name="T49" fmla="*/ 69 h 111"/>
                                      <a:gd name="T50" fmla="*/ 65 w 102"/>
                                      <a:gd name="T51" fmla="*/ 72 h 111"/>
                                      <a:gd name="T52" fmla="*/ 65 w 102"/>
                                      <a:gd name="T53" fmla="*/ 82 h 111"/>
                                      <a:gd name="T54" fmla="*/ 63 w 102"/>
                                      <a:gd name="T55" fmla="*/ 89 h 111"/>
                                      <a:gd name="T56" fmla="*/ 63 w 102"/>
                                      <a:gd name="T57" fmla="*/ 92 h 111"/>
                                      <a:gd name="T58" fmla="*/ 60 w 102"/>
                                      <a:gd name="T59" fmla="*/ 95 h 111"/>
                                      <a:gd name="T60" fmla="*/ 58 w 102"/>
                                      <a:gd name="T61" fmla="*/ 99 h 111"/>
                                      <a:gd name="T62" fmla="*/ 60 w 102"/>
                                      <a:gd name="T63" fmla="*/ 103 h 111"/>
                                      <a:gd name="T64" fmla="*/ 58 w 102"/>
                                      <a:gd name="T65" fmla="*/ 110 h 111"/>
                                      <a:gd name="T66" fmla="*/ 31 w 102"/>
                                      <a:gd name="T67" fmla="*/ 101 h 111"/>
                                      <a:gd name="T68" fmla="*/ 11 w 102"/>
                                      <a:gd name="T69" fmla="*/ 98 h 111"/>
                                      <a:gd name="T70" fmla="*/ 1 w 102"/>
                                      <a:gd name="T71" fmla="*/ 97 h 111"/>
                                      <a:gd name="T72" fmla="*/ 0 w 102"/>
                                      <a:gd name="T73" fmla="*/ 97 h 111"/>
                                      <a:gd name="T74" fmla="*/ 0 w 102"/>
                                      <a:gd name="T75" fmla="*/ 97 h 111"/>
                                      <a:gd name="T76" fmla="*/ 1 w 102"/>
                                      <a:gd name="T77" fmla="*/ 94 h 111"/>
                                      <a:gd name="T78" fmla="*/ 5 w 102"/>
                                      <a:gd name="T79" fmla="*/ 78 h 111"/>
                                      <a:gd name="T80" fmla="*/ 15 w 102"/>
                                      <a:gd name="T81" fmla="*/ 56 h 111"/>
                                      <a:gd name="T82" fmla="*/ 15 w 102"/>
                                      <a:gd name="T83" fmla="*/ 43 h 111"/>
                                      <a:gd name="T84" fmla="*/ 13 w 102"/>
                                      <a:gd name="T85" fmla="*/ 34 h 111"/>
                                      <a:gd name="T86" fmla="*/ 11 w 102"/>
                                      <a:gd name="T87" fmla="*/ 30 h 111"/>
                                      <a:gd name="T88" fmla="*/ 9 w 102"/>
                                      <a:gd name="T89" fmla="*/ 26 h 111"/>
                                      <a:gd name="T90" fmla="*/ 7 w 102"/>
                                      <a:gd name="T91" fmla="*/ 23 h 111"/>
                                      <a:gd name="T92" fmla="*/ 5 w 102"/>
                                      <a:gd name="T93" fmla="*/ 7 h 111"/>
                                      <a:gd name="T94" fmla="*/ 6 w 102"/>
                                      <a:gd name="T95" fmla="*/ 4 h 111"/>
                                      <a:gd name="T96" fmla="*/ 6 w 102"/>
                                      <a:gd name="T97" fmla="*/ 0 h 1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02" h="111">
                                        <a:moveTo>
                                          <a:pt x="6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4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21" y="7"/>
                                        </a:lnTo>
                                        <a:lnTo>
                                          <a:pt x="22" y="9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7" y="11"/>
                                        </a:lnTo>
                                        <a:lnTo>
                                          <a:pt x="28" y="12"/>
                                        </a:lnTo>
                                        <a:lnTo>
                                          <a:pt x="29" y="14"/>
                                        </a:lnTo>
                                        <a:lnTo>
                                          <a:pt x="31" y="15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66" y="16"/>
                                        </a:lnTo>
                                        <a:lnTo>
                                          <a:pt x="67" y="14"/>
                                        </a:lnTo>
                                        <a:lnTo>
                                          <a:pt x="72" y="14"/>
                                        </a:lnTo>
                                        <a:lnTo>
                                          <a:pt x="93" y="15"/>
                                        </a:lnTo>
                                        <a:lnTo>
                                          <a:pt x="94" y="18"/>
                                        </a:lnTo>
                                        <a:lnTo>
                                          <a:pt x="96" y="19"/>
                                        </a:lnTo>
                                        <a:lnTo>
                                          <a:pt x="96" y="22"/>
                                        </a:lnTo>
                                        <a:lnTo>
                                          <a:pt x="97" y="24"/>
                                        </a:lnTo>
                                        <a:lnTo>
                                          <a:pt x="99" y="24"/>
                                        </a:lnTo>
                                        <a:lnTo>
                                          <a:pt x="102" y="24"/>
                                        </a:lnTo>
                                        <a:lnTo>
                                          <a:pt x="99" y="28"/>
                                        </a:lnTo>
                                        <a:lnTo>
                                          <a:pt x="97" y="29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5" y="32"/>
                                        </a:lnTo>
                                        <a:lnTo>
                                          <a:pt x="92" y="33"/>
                                        </a:lnTo>
                                        <a:lnTo>
                                          <a:pt x="91" y="35"/>
                                        </a:lnTo>
                                        <a:lnTo>
                                          <a:pt x="89" y="36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5" y="38"/>
                                        </a:lnTo>
                                        <a:lnTo>
                                          <a:pt x="85" y="40"/>
                                        </a:lnTo>
                                        <a:lnTo>
                                          <a:pt x="83" y="41"/>
                                        </a:lnTo>
                                        <a:lnTo>
                                          <a:pt x="82" y="44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78" y="48"/>
                                        </a:lnTo>
                                        <a:lnTo>
                                          <a:pt x="76" y="48"/>
                                        </a:lnTo>
                                        <a:lnTo>
                                          <a:pt x="75" y="50"/>
                                        </a:lnTo>
                                        <a:lnTo>
                                          <a:pt x="73" y="53"/>
                                        </a:lnTo>
                                        <a:lnTo>
                                          <a:pt x="73" y="55"/>
                                        </a:lnTo>
                                        <a:lnTo>
                                          <a:pt x="71" y="56"/>
                                        </a:lnTo>
                                        <a:lnTo>
                                          <a:pt x="70" y="59"/>
                                        </a:lnTo>
                                        <a:lnTo>
                                          <a:pt x="68" y="60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67" y="65"/>
                                        </a:lnTo>
                                        <a:lnTo>
                                          <a:pt x="68" y="69"/>
                                        </a:lnTo>
                                        <a:lnTo>
                                          <a:pt x="66" y="70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64" y="78"/>
                                        </a:lnTo>
                                        <a:lnTo>
                                          <a:pt x="65" y="82"/>
                                        </a:lnTo>
                                        <a:lnTo>
                                          <a:pt x="66" y="87"/>
                                        </a:lnTo>
                                        <a:lnTo>
                                          <a:pt x="63" y="89"/>
                                        </a:lnTo>
                                        <a:lnTo>
                                          <a:pt x="64" y="91"/>
                                        </a:lnTo>
                                        <a:lnTo>
                                          <a:pt x="63" y="92"/>
                                        </a:lnTo>
                                        <a:lnTo>
                                          <a:pt x="61" y="94"/>
                                        </a:lnTo>
                                        <a:lnTo>
                                          <a:pt x="60" y="95"/>
                                        </a:lnTo>
                                        <a:lnTo>
                                          <a:pt x="59" y="96"/>
                                        </a:lnTo>
                                        <a:lnTo>
                                          <a:pt x="58" y="99"/>
                                        </a:lnTo>
                                        <a:lnTo>
                                          <a:pt x="59" y="101"/>
                                        </a:lnTo>
                                        <a:lnTo>
                                          <a:pt x="60" y="103"/>
                                        </a:lnTo>
                                        <a:lnTo>
                                          <a:pt x="59" y="108"/>
                                        </a:lnTo>
                                        <a:lnTo>
                                          <a:pt x="58" y="110"/>
                                        </a:lnTo>
                                        <a:lnTo>
                                          <a:pt x="57" y="111"/>
                                        </a:lnTo>
                                        <a:lnTo>
                                          <a:pt x="31" y="101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11" y="98"/>
                                        </a:lnTo>
                                        <a:lnTo>
                                          <a:pt x="12" y="98"/>
                                        </a:lnTo>
                                        <a:lnTo>
                                          <a:pt x="1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" y="94"/>
                                        </a:lnTo>
                                        <a:lnTo>
                                          <a:pt x="1" y="88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5" y="68"/>
                                        </a:lnTo>
                                        <a:lnTo>
                                          <a:pt x="15" y="56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4" y="36"/>
                                        </a:lnTo>
                                        <a:lnTo>
                                          <a:pt x="13" y="34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IQ-D089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9579" y="533400"/>
                                    <a:ext cx="815340" cy="457200"/>
                                  </a:xfrm>
                                  <a:custGeom>
                                    <a:avLst/>
                                    <a:gdLst>
                                      <a:gd name="T0" fmla="*/ 93 w 107"/>
                                      <a:gd name="T1" fmla="*/ 55 h 60"/>
                                      <a:gd name="T2" fmla="*/ 90 w 107"/>
                                      <a:gd name="T3" fmla="*/ 53 h 60"/>
                                      <a:gd name="T4" fmla="*/ 88 w 107"/>
                                      <a:gd name="T5" fmla="*/ 49 h 60"/>
                                      <a:gd name="T6" fmla="*/ 66 w 107"/>
                                      <a:gd name="T7" fmla="*/ 45 h 60"/>
                                      <a:gd name="T8" fmla="*/ 60 w 107"/>
                                      <a:gd name="T9" fmla="*/ 47 h 60"/>
                                      <a:gd name="T10" fmla="*/ 31 w 107"/>
                                      <a:gd name="T11" fmla="*/ 48 h 60"/>
                                      <a:gd name="T12" fmla="*/ 25 w 107"/>
                                      <a:gd name="T13" fmla="*/ 46 h 60"/>
                                      <a:gd name="T14" fmla="*/ 22 w 107"/>
                                      <a:gd name="T15" fmla="*/ 43 h 60"/>
                                      <a:gd name="T16" fmla="*/ 19 w 107"/>
                                      <a:gd name="T17" fmla="*/ 41 h 60"/>
                                      <a:gd name="T18" fmla="*/ 15 w 107"/>
                                      <a:gd name="T19" fmla="*/ 38 h 60"/>
                                      <a:gd name="T20" fmla="*/ 8 w 107"/>
                                      <a:gd name="T21" fmla="*/ 37 h 60"/>
                                      <a:gd name="T22" fmla="*/ 7 w 107"/>
                                      <a:gd name="T23" fmla="*/ 31 h 60"/>
                                      <a:gd name="T24" fmla="*/ 1 w 107"/>
                                      <a:gd name="T25" fmla="*/ 27 h 60"/>
                                      <a:gd name="T26" fmla="*/ 1 w 107"/>
                                      <a:gd name="T27" fmla="*/ 21 h 60"/>
                                      <a:gd name="T28" fmla="*/ 3 w 107"/>
                                      <a:gd name="T29" fmla="*/ 19 h 60"/>
                                      <a:gd name="T30" fmla="*/ 3 w 107"/>
                                      <a:gd name="T31" fmla="*/ 19 h 60"/>
                                      <a:gd name="T32" fmla="*/ 3 w 107"/>
                                      <a:gd name="T33" fmla="*/ 18 h 60"/>
                                      <a:gd name="T34" fmla="*/ 4 w 107"/>
                                      <a:gd name="T35" fmla="*/ 17 h 60"/>
                                      <a:gd name="T36" fmla="*/ 4 w 107"/>
                                      <a:gd name="T37" fmla="*/ 17 h 60"/>
                                      <a:gd name="T38" fmla="*/ 6 w 107"/>
                                      <a:gd name="T39" fmla="*/ 15 h 60"/>
                                      <a:gd name="T40" fmla="*/ 7 w 107"/>
                                      <a:gd name="T41" fmla="*/ 13 h 60"/>
                                      <a:gd name="T42" fmla="*/ 6 w 107"/>
                                      <a:gd name="T43" fmla="*/ 13 h 60"/>
                                      <a:gd name="T44" fmla="*/ 7 w 107"/>
                                      <a:gd name="T45" fmla="*/ 13 h 60"/>
                                      <a:gd name="T46" fmla="*/ 7 w 107"/>
                                      <a:gd name="T47" fmla="*/ 13 h 60"/>
                                      <a:gd name="T48" fmla="*/ 7 w 107"/>
                                      <a:gd name="T49" fmla="*/ 12 h 60"/>
                                      <a:gd name="T50" fmla="*/ 8 w 107"/>
                                      <a:gd name="T51" fmla="*/ 11 h 60"/>
                                      <a:gd name="T52" fmla="*/ 8 w 107"/>
                                      <a:gd name="T53" fmla="*/ 11 h 60"/>
                                      <a:gd name="T54" fmla="*/ 8 w 107"/>
                                      <a:gd name="T55" fmla="*/ 11 h 60"/>
                                      <a:gd name="T56" fmla="*/ 9 w 107"/>
                                      <a:gd name="T57" fmla="*/ 9 h 60"/>
                                      <a:gd name="T58" fmla="*/ 10 w 107"/>
                                      <a:gd name="T59" fmla="*/ 8 h 60"/>
                                      <a:gd name="T60" fmla="*/ 11 w 107"/>
                                      <a:gd name="T61" fmla="*/ 7 h 60"/>
                                      <a:gd name="T62" fmla="*/ 14 w 107"/>
                                      <a:gd name="T63" fmla="*/ 6 h 60"/>
                                      <a:gd name="T64" fmla="*/ 15 w 107"/>
                                      <a:gd name="T65" fmla="*/ 6 h 60"/>
                                      <a:gd name="T66" fmla="*/ 17 w 107"/>
                                      <a:gd name="T67" fmla="*/ 6 h 60"/>
                                      <a:gd name="T68" fmla="*/ 19 w 107"/>
                                      <a:gd name="T69" fmla="*/ 6 h 60"/>
                                      <a:gd name="T70" fmla="*/ 22 w 107"/>
                                      <a:gd name="T71" fmla="*/ 5 h 60"/>
                                      <a:gd name="T72" fmla="*/ 23 w 107"/>
                                      <a:gd name="T73" fmla="*/ 5 h 60"/>
                                      <a:gd name="T74" fmla="*/ 29 w 107"/>
                                      <a:gd name="T75" fmla="*/ 4 h 60"/>
                                      <a:gd name="T76" fmla="*/ 47 w 107"/>
                                      <a:gd name="T77" fmla="*/ 1 h 60"/>
                                      <a:gd name="T78" fmla="*/ 54 w 107"/>
                                      <a:gd name="T79" fmla="*/ 1 h 60"/>
                                      <a:gd name="T80" fmla="*/ 64 w 107"/>
                                      <a:gd name="T81" fmla="*/ 3 h 60"/>
                                      <a:gd name="T82" fmla="*/ 67 w 107"/>
                                      <a:gd name="T83" fmla="*/ 5 h 60"/>
                                      <a:gd name="T84" fmla="*/ 69 w 107"/>
                                      <a:gd name="T85" fmla="*/ 10 h 60"/>
                                      <a:gd name="T86" fmla="*/ 78 w 107"/>
                                      <a:gd name="T87" fmla="*/ 11 h 60"/>
                                      <a:gd name="T88" fmla="*/ 81 w 107"/>
                                      <a:gd name="T89" fmla="*/ 14 h 60"/>
                                      <a:gd name="T90" fmla="*/ 82 w 107"/>
                                      <a:gd name="T91" fmla="*/ 10 h 60"/>
                                      <a:gd name="T92" fmla="*/ 86 w 107"/>
                                      <a:gd name="T93" fmla="*/ 14 h 60"/>
                                      <a:gd name="T94" fmla="*/ 90 w 107"/>
                                      <a:gd name="T95" fmla="*/ 17 h 60"/>
                                      <a:gd name="T96" fmla="*/ 97 w 107"/>
                                      <a:gd name="T97" fmla="*/ 19 h 60"/>
                                      <a:gd name="T98" fmla="*/ 100 w 107"/>
                                      <a:gd name="T99" fmla="*/ 21 h 60"/>
                                      <a:gd name="T100" fmla="*/ 102 w 107"/>
                                      <a:gd name="T101" fmla="*/ 26 h 60"/>
                                      <a:gd name="T102" fmla="*/ 103 w 107"/>
                                      <a:gd name="T103" fmla="*/ 40 h 60"/>
                                      <a:gd name="T104" fmla="*/ 106 w 107"/>
                                      <a:gd name="T105" fmla="*/ 48 h 60"/>
                                      <a:gd name="T106" fmla="*/ 107 w 107"/>
                                      <a:gd name="T107" fmla="*/ 60 h 60"/>
                                      <a:gd name="T108" fmla="*/ 102 w 107"/>
                                      <a:gd name="T109" fmla="*/ 59 h 60"/>
                                      <a:gd name="T110" fmla="*/ 96 w 107"/>
                                      <a:gd name="T111" fmla="*/ 55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107" h="60">
                                        <a:moveTo>
                                          <a:pt x="96" y="55"/>
                                        </a:moveTo>
                                        <a:lnTo>
                                          <a:pt x="93" y="55"/>
                                        </a:lnTo>
                                        <a:lnTo>
                                          <a:pt x="91" y="55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88" y="49"/>
                                        </a:lnTo>
                                        <a:lnTo>
                                          <a:pt x="87" y="46"/>
                                        </a:lnTo>
                                        <a:lnTo>
                                          <a:pt x="66" y="45"/>
                                        </a:lnTo>
                                        <a:lnTo>
                                          <a:pt x="61" y="45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31" y="48"/>
                                        </a:lnTo>
                                        <a:lnTo>
                                          <a:pt x="26" y="48"/>
                                        </a:lnTo>
                                        <a:lnTo>
                                          <a:pt x="25" y="46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1" y="42"/>
                                        </a:lnTo>
                                        <a:lnTo>
                                          <a:pt x="19" y="41"/>
                                        </a:lnTo>
                                        <a:lnTo>
                                          <a:pt x="16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7" y="34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1" y="7"/>
                                        </a:lnTo>
                                        <a:lnTo>
                                          <a:pt x="11" y="7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4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8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47" y="1"/>
                                        </a:lnTo>
                                        <a:lnTo>
                                          <a:pt x="53" y="4"/>
                                        </a:lnTo>
                                        <a:lnTo>
                                          <a:pt x="54" y="1"/>
                                        </a:lnTo>
                                        <a:lnTo>
                                          <a:pt x="63" y="0"/>
                                        </a:lnTo>
                                        <a:lnTo>
                                          <a:pt x="64" y="3"/>
                                        </a:lnTo>
                                        <a:lnTo>
                                          <a:pt x="66" y="5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69" y="10"/>
                                        </a:lnTo>
                                        <a:lnTo>
                                          <a:pt x="76" y="10"/>
                                        </a:lnTo>
                                        <a:lnTo>
                                          <a:pt x="78" y="11"/>
                                        </a:lnTo>
                                        <a:lnTo>
                                          <a:pt x="79" y="13"/>
                                        </a:lnTo>
                                        <a:lnTo>
                                          <a:pt x="81" y="14"/>
                                        </a:lnTo>
                                        <a:lnTo>
                                          <a:pt x="81" y="12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5" y="11"/>
                                        </a:lnTo>
                                        <a:lnTo>
                                          <a:pt x="86" y="14"/>
                                        </a:lnTo>
                                        <a:lnTo>
                                          <a:pt x="87" y="16"/>
                                        </a:lnTo>
                                        <a:lnTo>
                                          <a:pt x="90" y="17"/>
                                        </a:lnTo>
                                        <a:lnTo>
                                          <a:pt x="91" y="17"/>
                                        </a:lnTo>
                                        <a:lnTo>
                                          <a:pt x="97" y="19"/>
                                        </a:lnTo>
                                        <a:lnTo>
                                          <a:pt x="99" y="19"/>
                                        </a:lnTo>
                                        <a:lnTo>
                                          <a:pt x="100" y="21"/>
                                        </a:lnTo>
                                        <a:lnTo>
                                          <a:pt x="101" y="23"/>
                                        </a:lnTo>
                                        <a:lnTo>
                                          <a:pt x="102" y="26"/>
                                        </a:lnTo>
                                        <a:lnTo>
                                          <a:pt x="103" y="33"/>
                                        </a:lnTo>
                                        <a:lnTo>
                                          <a:pt x="103" y="40"/>
                                        </a:lnTo>
                                        <a:lnTo>
                                          <a:pt x="105" y="43"/>
                                        </a:lnTo>
                                        <a:lnTo>
                                          <a:pt x="106" y="48"/>
                                        </a:lnTo>
                                        <a:lnTo>
                                          <a:pt x="107" y="54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3" y="60"/>
                                        </a:lnTo>
                                        <a:lnTo>
                                          <a:pt x="102" y="59"/>
                                        </a:lnTo>
                                        <a:lnTo>
                                          <a:pt x="99" y="57"/>
                                        </a:lnTo>
                                        <a:lnTo>
                                          <a:pt x="96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IQ-D086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28199" y="952500"/>
                                    <a:ext cx="868680" cy="701040"/>
                                  </a:xfrm>
                                  <a:custGeom>
                                    <a:avLst/>
                                    <a:gdLst>
                                      <a:gd name="T0" fmla="*/ 1 w 114"/>
                                      <a:gd name="T1" fmla="*/ 75 h 92"/>
                                      <a:gd name="T2" fmla="*/ 6 w 114"/>
                                      <a:gd name="T3" fmla="*/ 65 h 92"/>
                                      <a:gd name="T4" fmla="*/ 11 w 114"/>
                                      <a:gd name="T5" fmla="*/ 45 h 92"/>
                                      <a:gd name="T6" fmla="*/ 14 w 114"/>
                                      <a:gd name="T7" fmla="*/ 32 h 92"/>
                                      <a:gd name="T8" fmla="*/ 22 w 114"/>
                                      <a:gd name="T9" fmla="*/ 21 h 92"/>
                                      <a:gd name="T10" fmla="*/ 32 w 114"/>
                                      <a:gd name="T11" fmla="*/ 12 h 92"/>
                                      <a:gd name="T12" fmla="*/ 42 w 114"/>
                                      <a:gd name="T13" fmla="*/ 4 h 92"/>
                                      <a:gd name="T14" fmla="*/ 59 w 114"/>
                                      <a:gd name="T15" fmla="*/ 5 h 92"/>
                                      <a:gd name="T16" fmla="*/ 68 w 114"/>
                                      <a:gd name="T17" fmla="*/ 16 h 92"/>
                                      <a:gd name="T18" fmla="*/ 78 w 114"/>
                                      <a:gd name="T19" fmla="*/ 19 h 92"/>
                                      <a:gd name="T20" fmla="*/ 84 w 114"/>
                                      <a:gd name="T21" fmla="*/ 7 h 92"/>
                                      <a:gd name="T22" fmla="*/ 93 w 114"/>
                                      <a:gd name="T23" fmla="*/ 9 h 92"/>
                                      <a:gd name="T24" fmla="*/ 105 w 114"/>
                                      <a:gd name="T25" fmla="*/ 14 h 92"/>
                                      <a:gd name="T26" fmla="*/ 110 w 114"/>
                                      <a:gd name="T27" fmla="*/ 24 h 92"/>
                                      <a:gd name="T28" fmla="*/ 107 w 114"/>
                                      <a:gd name="T29" fmla="*/ 38 h 92"/>
                                      <a:gd name="T30" fmla="*/ 105 w 114"/>
                                      <a:gd name="T31" fmla="*/ 39 h 92"/>
                                      <a:gd name="T32" fmla="*/ 103 w 114"/>
                                      <a:gd name="T33" fmla="*/ 40 h 92"/>
                                      <a:gd name="T34" fmla="*/ 101 w 114"/>
                                      <a:gd name="T35" fmla="*/ 40 h 92"/>
                                      <a:gd name="T36" fmla="*/ 100 w 114"/>
                                      <a:gd name="T37" fmla="*/ 41 h 92"/>
                                      <a:gd name="T38" fmla="*/ 98 w 114"/>
                                      <a:gd name="T39" fmla="*/ 42 h 92"/>
                                      <a:gd name="T40" fmla="*/ 96 w 114"/>
                                      <a:gd name="T41" fmla="*/ 42 h 92"/>
                                      <a:gd name="T42" fmla="*/ 95 w 114"/>
                                      <a:gd name="T43" fmla="*/ 43 h 92"/>
                                      <a:gd name="T44" fmla="*/ 93 w 114"/>
                                      <a:gd name="T45" fmla="*/ 43 h 92"/>
                                      <a:gd name="T46" fmla="*/ 92 w 114"/>
                                      <a:gd name="T47" fmla="*/ 44 h 92"/>
                                      <a:gd name="T48" fmla="*/ 93 w 114"/>
                                      <a:gd name="T49" fmla="*/ 45 h 92"/>
                                      <a:gd name="T50" fmla="*/ 94 w 114"/>
                                      <a:gd name="T51" fmla="*/ 47 h 92"/>
                                      <a:gd name="T52" fmla="*/ 94 w 114"/>
                                      <a:gd name="T53" fmla="*/ 48 h 92"/>
                                      <a:gd name="T54" fmla="*/ 93 w 114"/>
                                      <a:gd name="T55" fmla="*/ 50 h 92"/>
                                      <a:gd name="T56" fmla="*/ 92 w 114"/>
                                      <a:gd name="T57" fmla="*/ 52 h 92"/>
                                      <a:gd name="T58" fmla="*/ 94 w 114"/>
                                      <a:gd name="T59" fmla="*/ 53 h 92"/>
                                      <a:gd name="T60" fmla="*/ 93 w 114"/>
                                      <a:gd name="T61" fmla="*/ 54 h 92"/>
                                      <a:gd name="T62" fmla="*/ 94 w 114"/>
                                      <a:gd name="T63" fmla="*/ 56 h 92"/>
                                      <a:gd name="T64" fmla="*/ 95 w 114"/>
                                      <a:gd name="T65" fmla="*/ 57 h 92"/>
                                      <a:gd name="T66" fmla="*/ 97 w 114"/>
                                      <a:gd name="T67" fmla="*/ 58 h 92"/>
                                      <a:gd name="T68" fmla="*/ 98 w 114"/>
                                      <a:gd name="T69" fmla="*/ 60 h 92"/>
                                      <a:gd name="T70" fmla="*/ 99 w 114"/>
                                      <a:gd name="T71" fmla="*/ 60 h 92"/>
                                      <a:gd name="T72" fmla="*/ 99 w 114"/>
                                      <a:gd name="T73" fmla="*/ 62 h 92"/>
                                      <a:gd name="T74" fmla="*/ 100 w 114"/>
                                      <a:gd name="T75" fmla="*/ 64 h 92"/>
                                      <a:gd name="T76" fmla="*/ 101 w 114"/>
                                      <a:gd name="T77" fmla="*/ 65 h 92"/>
                                      <a:gd name="T78" fmla="*/ 100 w 114"/>
                                      <a:gd name="T79" fmla="*/ 66 h 92"/>
                                      <a:gd name="T80" fmla="*/ 100 w 114"/>
                                      <a:gd name="T81" fmla="*/ 68 h 92"/>
                                      <a:gd name="T82" fmla="*/ 100 w 114"/>
                                      <a:gd name="T83" fmla="*/ 69 h 92"/>
                                      <a:gd name="T84" fmla="*/ 102 w 114"/>
                                      <a:gd name="T85" fmla="*/ 70 h 92"/>
                                      <a:gd name="T86" fmla="*/ 102 w 114"/>
                                      <a:gd name="T87" fmla="*/ 71 h 92"/>
                                      <a:gd name="T88" fmla="*/ 103 w 114"/>
                                      <a:gd name="T89" fmla="*/ 72 h 92"/>
                                      <a:gd name="T90" fmla="*/ 104 w 114"/>
                                      <a:gd name="T91" fmla="*/ 72 h 92"/>
                                      <a:gd name="T92" fmla="*/ 103 w 114"/>
                                      <a:gd name="T93" fmla="*/ 73 h 92"/>
                                      <a:gd name="T94" fmla="*/ 105 w 114"/>
                                      <a:gd name="T95" fmla="*/ 73 h 92"/>
                                      <a:gd name="T96" fmla="*/ 106 w 114"/>
                                      <a:gd name="T97" fmla="*/ 74 h 92"/>
                                      <a:gd name="T98" fmla="*/ 106 w 114"/>
                                      <a:gd name="T99" fmla="*/ 76 h 92"/>
                                      <a:gd name="T100" fmla="*/ 105 w 114"/>
                                      <a:gd name="T101" fmla="*/ 76 h 92"/>
                                      <a:gd name="T102" fmla="*/ 105 w 114"/>
                                      <a:gd name="T103" fmla="*/ 78 h 92"/>
                                      <a:gd name="T104" fmla="*/ 107 w 114"/>
                                      <a:gd name="T105" fmla="*/ 79 h 92"/>
                                      <a:gd name="T106" fmla="*/ 86 w 114"/>
                                      <a:gd name="T107" fmla="*/ 80 h 92"/>
                                      <a:gd name="T108" fmla="*/ 58 w 114"/>
                                      <a:gd name="T109" fmla="*/ 84 h 92"/>
                                      <a:gd name="T110" fmla="*/ 41 w 114"/>
                                      <a:gd name="T111" fmla="*/ 92 h 92"/>
                                      <a:gd name="T112" fmla="*/ 28 w 114"/>
                                      <a:gd name="T113" fmla="*/ 90 h 92"/>
                                      <a:gd name="T114" fmla="*/ 0 w 114"/>
                                      <a:gd name="T115" fmla="*/ 87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114" h="92">
                                        <a:moveTo>
                                          <a:pt x="0" y="87"/>
                                        </a:moveTo>
                                        <a:lnTo>
                                          <a:pt x="1" y="86"/>
                                        </a:lnTo>
                                        <a:lnTo>
                                          <a:pt x="2" y="84"/>
                                        </a:lnTo>
                                        <a:lnTo>
                                          <a:pt x="3" y="79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1" y="75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3" y="71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6" y="68"/>
                                        </a:lnTo>
                                        <a:lnTo>
                                          <a:pt x="7" y="67"/>
                                        </a:lnTo>
                                        <a:lnTo>
                                          <a:pt x="6" y="65"/>
                                        </a:lnTo>
                                        <a:lnTo>
                                          <a:pt x="9" y="63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9" y="46"/>
                                        </a:lnTo>
                                        <a:lnTo>
                                          <a:pt x="11" y="45"/>
                                        </a:lnTo>
                                        <a:lnTo>
                                          <a:pt x="10" y="41"/>
                                        </a:lnTo>
                                        <a:lnTo>
                                          <a:pt x="9" y="39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14" y="32"/>
                                        </a:lnTo>
                                        <a:lnTo>
                                          <a:pt x="16" y="31"/>
                                        </a:lnTo>
                                        <a:lnTo>
                                          <a:pt x="16" y="29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2" y="21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6" y="17"/>
                                        </a:lnTo>
                                        <a:lnTo>
                                          <a:pt x="28" y="16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4" y="11"/>
                                        </a:lnTo>
                                        <a:lnTo>
                                          <a:pt x="35" y="9"/>
                                        </a:lnTo>
                                        <a:lnTo>
                                          <a:pt x="38" y="8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2" y="4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8" y="2"/>
                                        </a:lnTo>
                                        <a:lnTo>
                                          <a:pt x="51" y="4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6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6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4" y="13"/>
                                        </a:lnTo>
                                        <a:lnTo>
                                          <a:pt x="66" y="15"/>
                                        </a:lnTo>
                                        <a:lnTo>
                                          <a:pt x="68" y="16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1" y="19"/>
                                        </a:lnTo>
                                        <a:lnTo>
                                          <a:pt x="72" y="21"/>
                                        </a:lnTo>
                                        <a:lnTo>
                                          <a:pt x="75" y="22"/>
                                        </a:lnTo>
                                        <a:lnTo>
                                          <a:pt x="78" y="22"/>
                                        </a:lnTo>
                                        <a:lnTo>
                                          <a:pt x="78" y="19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1" y="7"/>
                                        </a:lnTo>
                                        <a:lnTo>
                                          <a:pt x="74" y="6"/>
                                        </a:lnTo>
                                        <a:lnTo>
                                          <a:pt x="76" y="7"/>
                                        </a:lnTo>
                                        <a:lnTo>
                                          <a:pt x="84" y="7"/>
                                        </a:lnTo>
                                        <a:lnTo>
                                          <a:pt x="86" y="9"/>
                                        </a:lnTo>
                                        <a:lnTo>
                                          <a:pt x="88" y="8"/>
                                        </a:lnTo>
                                        <a:lnTo>
                                          <a:pt x="88" y="6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7"/>
                                        </a:lnTo>
                                        <a:lnTo>
                                          <a:pt x="93" y="9"/>
                                        </a:lnTo>
                                        <a:lnTo>
                                          <a:pt x="98" y="8"/>
                                        </a:lnTo>
                                        <a:lnTo>
                                          <a:pt x="100" y="10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6" y="9"/>
                                        </a:lnTo>
                                        <a:lnTo>
                                          <a:pt x="106" y="12"/>
                                        </a:lnTo>
                                        <a:lnTo>
                                          <a:pt x="105" y="14"/>
                                        </a:lnTo>
                                        <a:lnTo>
                                          <a:pt x="107" y="15"/>
                                        </a:lnTo>
                                        <a:lnTo>
                                          <a:pt x="107" y="18"/>
                                        </a:lnTo>
                                        <a:lnTo>
                                          <a:pt x="108" y="20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6" y="24"/>
                                        </a:lnTo>
                                        <a:lnTo>
                                          <a:pt x="110" y="24"/>
                                        </a:lnTo>
                                        <a:lnTo>
                                          <a:pt x="114" y="25"/>
                                        </a:lnTo>
                                        <a:lnTo>
                                          <a:pt x="112" y="27"/>
                                        </a:lnTo>
                                        <a:lnTo>
                                          <a:pt x="110" y="28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6" y="36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6" y="38"/>
                                        </a:lnTo>
                                        <a:lnTo>
                                          <a:pt x="106" y="39"/>
                                        </a:lnTo>
                                        <a:lnTo>
                                          <a:pt x="106" y="39"/>
                                        </a:lnTo>
                                        <a:lnTo>
                                          <a:pt x="105" y="39"/>
                                        </a:lnTo>
                                        <a:lnTo>
                                          <a:pt x="105" y="39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04" y="40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03" y="40"/>
                                        </a:lnTo>
                                        <a:lnTo>
                                          <a:pt x="103" y="40"/>
                                        </a:lnTo>
                                        <a:lnTo>
                                          <a:pt x="102" y="40"/>
                                        </a:lnTo>
                                        <a:lnTo>
                                          <a:pt x="102" y="40"/>
                                        </a:lnTo>
                                        <a:lnTo>
                                          <a:pt x="102" y="40"/>
                                        </a:lnTo>
                                        <a:lnTo>
                                          <a:pt x="102" y="40"/>
                                        </a:lnTo>
                                        <a:lnTo>
                                          <a:pt x="101" y="40"/>
                                        </a:lnTo>
                                        <a:lnTo>
                                          <a:pt x="101" y="40"/>
                                        </a:lnTo>
                                        <a:lnTo>
                                          <a:pt x="101" y="40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100" y="41"/>
                                        </a:lnTo>
                                        <a:lnTo>
                                          <a:pt x="100" y="41"/>
                                        </a:lnTo>
                                        <a:lnTo>
                                          <a:pt x="100" y="41"/>
                                        </a:lnTo>
                                        <a:lnTo>
                                          <a:pt x="100" y="41"/>
                                        </a:lnTo>
                                        <a:lnTo>
                                          <a:pt x="99" y="41"/>
                                        </a:lnTo>
                                        <a:lnTo>
                                          <a:pt x="99" y="42"/>
                                        </a:lnTo>
                                        <a:lnTo>
                                          <a:pt x="98" y="42"/>
                                        </a:lnTo>
                                        <a:lnTo>
                                          <a:pt x="98" y="42"/>
                                        </a:lnTo>
                                        <a:lnTo>
                                          <a:pt x="98" y="42"/>
                                        </a:lnTo>
                                        <a:lnTo>
                                          <a:pt x="98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8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6" y="42"/>
                                        </a:lnTo>
                                        <a:lnTo>
                                          <a:pt x="96" y="43"/>
                                        </a:lnTo>
                                        <a:lnTo>
                                          <a:pt x="96" y="43"/>
                                        </a:lnTo>
                                        <a:lnTo>
                                          <a:pt x="95" y="43"/>
                                        </a:lnTo>
                                        <a:lnTo>
                                          <a:pt x="95" y="43"/>
                                        </a:lnTo>
                                        <a:lnTo>
                                          <a:pt x="95" y="43"/>
                                        </a:lnTo>
                                        <a:lnTo>
                                          <a:pt x="95" y="43"/>
                                        </a:lnTo>
                                        <a:lnTo>
                                          <a:pt x="95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93" y="43"/>
                                        </a:lnTo>
                                        <a:lnTo>
                                          <a:pt x="93" y="43"/>
                                        </a:lnTo>
                                        <a:lnTo>
                                          <a:pt x="93" y="43"/>
                                        </a:lnTo>
                                        <a:lnTo>
                                          <a:pt x="93" y="44"/>
                                        </a:lnTo>
                                        <a:lnTo>
                                          <a:pt x="93" y="44"/>
                                        </a:lnTo>
                                        <a:lnTo>
                                          <a:pt x="93" y="44"/>
                                        </a:lnTo>
                                        <a:lnTo>
                                          <a:pt x="92" y="44"/>
                                        </a:lnTo>
                                        <a:lnTo>
                                          <a:pt x="92" y="44"/>
                                        </a:lnTo>
                                        <a:lnTo>
                                          <a:pt x="92" y="44"/>
                                        </a:lnTo>
                                        <a:lnTo>
                                          <a:pt x="92" y="44"/>
                                        </a:lnTo>
                                        <a:lnTo>
                                          <a:pt x="92" y="45"/>
                                        </a:lnTo>
                                        <a:lnTo>
                                          <a:pt x="92" y="45"/>
                                        </a:lnTo>
                                        <a:lnTo>
                                          <a:pt x="92" y="45"/>
                                        </a:lnTo>
                                        <a:lnTo>
                                          <a:pt x="93" y="45"/>
                                        </a:lnTo>
                                        <a:lnTo>
                                          <a:pt x="93" y="46"/>
                                        </a:lnTo>
                                        <a:lnTo>
                                          <a:pt x="93" y="46"/>
                                        </a:lnTo>
                                        <a:lnTo>
                                          <a:pt x="93" y="46"/>
                                        </a:lnTo>
                                        <a:lnTo>
                                          <a:pt x="93" y="47"/>
                                        </a:lnTo>
                                        <a:lnTo>
                                          <a:pt x="94" y="47"/>
                                        </a:lnTo>
                                        <a:lnTo>
                                          <a:pt x="94" y="47"/>
                                        </a:lnTo>
                                        <a:lnTo>
                                          <a:pt x="94" y="48"/>
                                        </a:lnTo>
                                        <a:lnTo>
                                          <a:pt x="94" y="48"/>
                                        </a:lnTo>
                                        <a:lnTo>
                                          <a:pt x="94" y="48"/>
                                        </a:lnTo>
                                        <a:lnTo>
                                          <a:pt x="94" y="48"/>
                                        </a:lnTo>
                                        <a:lnTo>
                                          <a:pt x="94" y="48"/>
                                        </a:lnTo>
                                        <a:lnTo>
                                          <a:pt x="94" y="48"/>
                                        </a:lnTo>
                                        <a:lnTo>
                                          <a:pt x="94" y="49"/>
                                        </a:lnTo>
                                        <a:lnTo>
                                          <a:pt x="94" y="49"/>
                                        </a:lnTo>
                                        <a:lnTo>
                                          <a:pt x="93" y="49"/>
                                        </a:lnTo>
                                        <a:lnTo>
                                          <a:pt x="93" y="49"/>
                                        </a:lnTo>
                                        <a:lnTo>
                                          <a:pt x="94" y="49"/>
                                        </a:lnTo>
                                        <a:lnTo>
                                          <a:pt x="93" y="50"/>
                                        </a:lnTo>
                                        <a:lnTo>
                                          <a:pt x="93" y="50"/>
                                        </a:lnTo>
                                        <a:lnTo>
                                          <a:pt x="93" y="50"/>
                                        </a:lnTo>
                                        <a:lnTo>
                                          <a:pt x="93" y="51"/>
                                        </a:lnTo>
                                        <a:lnTo>
                                          <a:pt x="93" y="51"/>
                                        </a:lnTo>
                                        <a:lnTo>
                                          <a:pt x="92" y="51"/>
                                        </a:lnTo>
                                        <a:lnTo>
                                          <a:pt x="92" y="52"/>
                                        </a:lnTo>
                                        <a:lnTo>
                                          <a:pt x="93" y="52"/>
                                        </a:lnTo>
                                        <a:lnTo>
                                          <a:pt x="93" y="52"/>
                                        </a:lnTo>
                                        <a:lnTo>
                                          <a:pt x="93" y="52"/>
                                        </a:lnTo>
                                        <a:lnTo>
                                          <a:pt x="93" y="53"/>
                                        </a:lnTo>
                                        <a:lnTo>
                                          <a:pt x="93" y="53"/>
                                        </a:lnTo>
                                        <a:lnTo>
                                          <a:pt x="94" y="53"/>
                                        </a:lnTo>
                                        <a:lnTo>
                                          <a:pt x="94" y="53"/>
                                        </a:lnTo>
                                        <a:lnTo>
                                          <a:pt x="94" y="54"/>
                                        </a:lnTo>
                                        <a:lnTo>
                                          <a:pt x="93" y="54"/>
                                        </a:lnTo>
                                        <a:lnTo>
                                          <a:pt x="93" y="54"/>
                                        </a:lnTo>
                                        <a:lnTo>
                                          <a:pt x="93" y="54"/>
                                        </a:lnTo>
                                        <a:lnTo>
                                          <a:pt x="93" y="54"/>
                                        </a:lnTo>
                                        <a:lnTo>
                                          <a:pt x="93" y="55"/>
                                        </a:lnTo>
                                        <a:lnTo>
                                          <a:pt x="93" y="55"/>
                                        </a:lnTo>
                                        <a:lnTo>
                                          <a:pt x="93" y="55"/>
                                        </a:lnTo>
                                        <a:lnTo>
                                          <a:pt x="94" y="55"/>
                                        </a:lnTo>
                                        <a:lnTo>
                                          <a:pt x="94" y="56"/>
                                        </a:lnTo>
                                        <a:lnTo>
                                          <a:pt x="94" y="56"/>
                                        </a:lnTo>
                                        <a:lnTo>
                                          <a:pt x="94" y="56"/>
                                        </a:lnTo>
                                        <a:lnTo>
                                          <a:pt x="94" y="56"/>
                                        </a:lnTo>
                                        <a:lnTo>
                                          <a:pt x="95" y="56"/>
                                        </a:lnTo>
                                        <a:lnTo>
                                          <a:pt x="95" y="57"/>
                                        </a:lnTo>
                                        <a:lnTo>
                                          <a:pt x="95" y="57"/>
                                        </a:lnTo>
                                        <a:lnTo>
                                          <a:pt x="95" y="57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7" y="58"/>
                                        </a:lnTo>
                                        <a:lnTo>
                                          <a:pt x="97" y="58"/>
                                        </a:lnTo>
                                        <a:lnTo>
                                          <a:pt x="98" y="58"/>
                                        </a:lnTo>
                                        <a:lnTo>
                                          <a:pt x="98" y="59"/>
                                        </a:lnTo>
                                        <a:lnTo>
                                          <a:pt x="98" y="59"/>
                                        </a:lnTo>
                                        <a:lnTo>
                                          <a:pt x="98" y="59"/>
                                        </a:lnTo>
                                        <a:lnTo>
                                          <a:pt x="98" y="60"/>
                                        </a:lnTo>
                                        <a:lnTo>
                                          <a:pt x="98" y="60"/>
                                        </a:lnTo>
                                        <a:lnTo>
                                          <a:pt x="98" y="60"/>
                                        </a:lnTo>
                                        <a:lnTo>
                                          <a:pt x="99" y="60"/>
                                        </a:lnTo>
                                        <a:lnTo>
                                          <a:pt x="99" y="60"/>
                                        </a:lnTo>
                                        <a:lnTo>
                                          <a:pt x="99" y="60"/>
                                        </a:lnTo>
                                        <a:lnTo>
                                          <a:pt x="99" y="60"/>
                                        </a:lnTo>
                                        <a:lnTo>
                                          <a:pt x="98" y="61"/>
                                        </a:lnTo>
                                        <a:lnTo>
                                          <a:pt x="98" y="61"/>
                                        </a:lnTo>
                                        <a:lnTo>
                                          <a:pt x="98" y="62"/>
                                        </a:lnTo>
                                        <a:lnTo>
                                          <a:pt x="98" y="62"/>
                                        </a:lnTo>
                                        <a:lnTo>
                                          <a:pt x="99" y="62"/>
                                        </a:lnTo>
                                        <a:lnTo>
                                          <a:pt x="99" y="62"/>
                                        </a:lnTo>
                                        <a:lnTo>
                                          <a:pt x="99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100" y="64"/>
                                        </a:lnTo>
                                        <a:lnTo>
                                          <a:pt x="100" y="64"/>
                                        </a:lnTo>
                                        <a:lnTo>
                                          <a:pt x="100" y="64"/>
                                        </a:lnTo>
                                        <a:lnTo>
                                          <a:pt x="100" y="64"/>
                                        </a:lnTo>
                                        <a:lnTo>
                                          <a:pt x="101" y="64"/>
                                        </a:lnTo>
                                        <a:lnTo>
                                          <a:pt x="101" y="64"/>
                                        </a:lnTo>
                                        <a:lnTo>
                                          <a:pt x="101" y="64"/>
                                        </a:lnTo>
                                        <a:lnTo>
                                          <a:pt x="101" y="64"/>
                                        </a:lnTo>
                                        <a:lnTo>
                                          <a:pt x="101" y="65"/>
                                        </a:lnTo>
                                        <a:lnTo>
                                          <a:pt x="101" y="65"/>
                                        </a:lnTo>
                                        <a:lnTo>
                                          <a:pt x="101" y="65"/>
                                        </a:lnTo>
                                        <a:lnTo>
                                          <a:pt x="100" y="65"/>
                                        </a:lnTo>
                                        <a:lnTo>
                                          <a:pt x="100" y="66"/>
                                        </a:lnTo>
                                        <a:lnTo>
                                          <a:pt x="100" y="66"/>
                                        </a:lnTo>
                                        <a:lnTo>
                                          <a:pt x="100" y="66"/>
                                        </a:lnTo>
                                        <a:lnTo>
                                          <a:pt x="100" y="66"/>
                                        </a:lnTo>
                                        <a:lnTo>
                                          <a:pt x="100" y="66"/>
                                        </a:lnTo>
                                        <a:lnTo>
                                          <a:pt x="100" y="67"/>
                                        </a:lnTo>
                                        <a:lnTo>
                                          <a:pt x="100" y="67"/>
                                        </a:lnTo>
                                        <a:lnTo>
                                          <a:pt x="100" y="67"/>
                                        </a:lnTo>
                                        <a:lnTo>
                                          <a:pt x="100" y="67"/>
                                        </a:lnTo>
                                        <a:lnTo>
                                          <a:pt x="100" y="68"/>
                                        </a:lnTo>
                                        <a:lnTo>
                                          <a:pt x="100" y="68"/>
                                        </a:lnTo>
                                        <a:lnTo>
                                          <a:pt x="100" y="68"/>
                                        </a:lnTo>
                                        <a:lnTo>
                                          <a:pt x="100" y="68"/>
                                        </a:lnTo>
                                        <a:lnTo>
                                          <a:pt x="100" y="68"/>
                                        </a:lnTo>
                                        <a:lnTo>
                                          <a:pt x="100" y="69"/>
                                        </a:lnTo>
                                        <a:lnTo>
                                          <a:pt x="100" y="69"/>
                                        </a:lnTo>
                                        <a:lnTo>
                                          <a:pt x="101" y="69"/>
                                        </a:lnTo>
                                        <a:lnTo>
                                          <a:pt x="101" y="69"/>
                                        </a:lnTo>
                                        <a:lnTo>
                                          <a:pt x="102" y="69"/>
                                        </a:lnTo>
                                        <a:lnTo>
                                          <a:pt x="101" y="69"/>
                                        </a:lnTo>
                                        <a:lnTo>
                                          <a:pt x="101" y="70"/>
                                        </a:lnTo>
                                        <a:lnTo>
                                          <a:pt x="102" y="70"/>
                                        </a:lnTo>
                                        <a:lnTo>
                                          <a:pt x="102" y="70"/>
                                        </a:lnTo>
                                        <a:lnTo>
                                          <a:pt x="102" y="70"/>
                                        </a:lnTo>
                                        <a:lnTo>
                                          <a:pt x="102" y="70"/>
                                        </a:lnTo>
                                        <a:lnTo>
                                          <a:pt x="102" y="70"/>
                                        </a:lnTo>
                                        <a:lnTo>
                                          <a:pt x="102" y="71"/>
                                        </a:lnTo>
                                        <a:lnTo>
                                          <a:pt x="102" y="71"/>
                                        </a:lnTo>
                                        <a:lnTo>
                                          <a:pt x="102" y="71"/>
                                        </a:lnTo>
                                        <a:lnTo>
                                          <a:pt x="102" y="71"/>
                                        </a:lnTo>
                                        <a:lnTo>
                                          <a:pt x="102" y="72"/>
                                        </a:lnTo>
                                        <a:lnTo>
                                          <a:pt x="103" y="72"/>
                                        </a:lnTo>
                                        <a:lnTo>
                                          <a:pt x="103" y="72"/>
                                        </a:lnTo>
                                        <a:lnTo>
                                          <a:pt x="103" y="72"/>
                                        </a:lnTo>
                                        <a:lnTo>
                                          <a:pt x="103" y="72"/>
                                        </a:lnTo>
                                        <a:lnTo>
                                          <a:pt x="103" y="72"/>
                                        </a:lnTo>
                                        <a:lnTo>
                                          <a:pt x="104" y="72"/>
                                        </a:lnTo>
                                        <a:lnTo>
                                          <a:pt x="104" y="72"/>
                                        </a:lnTo>
                                        <a:lnTo>
                                          <a:pt x="104" y="72"/>
                                        </a:lnTo>
                                        <a:lnTo>
                                          <a:pt x="104" y="72"/>
                                        </a:lnTo>
                                        <a:lnTo>
                                          <a:pt x="104" y="72"/>
                                        </a:lnTo>
                                        <a:lnTo>
                                          <a:pt x="104" y="72"/>
                                        </a:lnTo>
                                        <a:lnTo>
                                          <a:pt x="104" y="73"/>
                                        </a:lnTo>
                                        <a:lnTo>
                                          <a:pt x="104" y="72"/>
                                        </a:lnTo>
                                        <a:lnTo>
                                          <a:pt x="103" y="72"/>
                                        </a:lnTo>
                                        <a:lnTo>
                                          <a:pt x="103" y="73"/>
                                        </a:lnTo>
                                        <a:lnTo>
                                          <a:pt x="104" y="73"/>
                                        </a:lnTo>
                                        <a:lnTo>
                                          <a:pt x="104" y="73"/>
                                        </a:lnTo>
                                        <a:lnTo>
                                          <a:pt x="104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106" y="73"/>
                                        </a:lnTo>
                                        <a:lnTo>
                                          <a:pt x="106" y="74"/>
                                        </a:lnTo>
                                        <a:lnTo>
                                          <a:pt x="106" y="74"/>
                                        </a:lnTo>
                                        <a:lnTo>
                                          <a:pt x="106" y="74"/>
                                        </a:lnTo>
                                        <a:lnTo>
                                          <a:pt x="106" y="75"/>
                                        </a:lnTo>
                                        <a:lnTo>
                                          <a:pt x="106" y="75"/>
                                        </a:lnTo>
                                        <a:lnTo>
                                          <a:pt x="106" y="75"/>
                                        </a:lnTo>
                                        <a:lnTo>
                                          <a:pt x="106" y="75"/>
                                        </a:lnTo>
                                        <a:lnTo>
                                          <a:pt x="106" y="76"/>
                                        </a:lnTo>
                                        <a:lnTo>
                                          <a:pt x="106" y="76"/>
                                        </a:lnTo>
                                        <a:lnTo>
                                          <a:pt x="106" y="76"/>
                                        </a:lnTo>
                                        <a:lnTo>
                                          <a:pt x="106" y="76"/>
                                        </a:lnTo>
                                        <a:lnTo>
                                          <a:pt x="106" y="76"/>
                                        </a:lnTo>
                                        <a:lnTo>
                                          <a:pt x="106" y="76"/>
                                        </a:lnTo>
                                        <a:lnTo>
                                          <a:pt x="106" y="76"/>
                                        </a:lnTo>
                                        <a:lnTo>
                                          <a:pt x="105" y="76"/>
                                        </a:lnTo>
                                        <a:lnTo>
                                          <a:pt x="105" y="77"/>
                                        </a:lnTo>
                                        <a:lnTo>
                                          <a:pt x="105" y="77"/>
                                        </a:lnTo>
                                        <a:lnTo>
                                          <a:pt x="106" y="77"/>
                                        </a:lnTo>
                                        <a:lnTo>
                                          <a:pt x="106" y="78"/>
                                        </a:lnTo>
                                        <a:lnTo>
                                          <a:pt x="105" y="78"/>
                                        </a:lnTo>
                                        <a:lnTo>
                                          <a:pt x="105" y="78"/>
                                        </a:lnTo>
                                        <a:lnTo>
                                          <a:pt x="106" y="78"/>
                                        </a:lnTo>
                                        <a:lnTo>
                                          <a:pt x="106" y="78"/>
                                        </a:lnTo>
                                        <a:lnTo>
                                          <a:pt x="106" y="78"/>
                                        </a:lnTo>
                                        <a:lnTo>
                                          <a:pt x="106" y="79"/>
                                        </a:lnTo>
                                        <a:lnTo>
                                          <a:pt x="106" y="79"/>
                                        </a:lnTo>
                                        <a:lnTo>
                                          <a:pt x="107" y="79"/>
                                        </a:lnTo>
                                        <a:lnTo>
                                          <a:pt x="107" y="79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02" y="80"/>
                                        </a:lnTo>
                                        <a:lnTo>
                                          <a:pt x="98" y="80"/>
                                        </a:lnTo>
                                        <a:lnTo>
                                          <a:pt x="90" y="79"/>
                                        </a:lnTo>
                                        <a:lnTo>
                                          <a:pt x="86" y="80"/>
                                        </a:lnTo>
                                        <a:lnTo>
                                          <a:pt x="81" y="80"/>
                                        </a:lnTo>
                                        <a:lnTo>
                                          <a:pt x="78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4"/>
                                        </a:lnTo>
                                        <a:lnTo>
                                          <a:pt x="58" y="90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3" y="90"/>
                                        </a:lnTo>
                                        <a:lnTo>
                                          <a:pt x="50" y="91"/>
                                        </a:lnTo>
                                        <a:lnTo>
                                          <a:pt x="45" y="91"/>
                                        </a:lnTo>
                                        <a:lnTo>
                                          <a:pt x="41" y="92"/>
                                        </a:lnTo>
                                        <a:lnTo>
                                          <a:pt x="38" y="92"/>
                                        </a:lnTo>
                                        <a:lnTo>
                                          <a:pt x="38" y="92"/>
                                        </a:lnTo>
                                        <a:lnTo>
                                          <a:pt x="35" y="91"/>
                                        </a:lnTo>
                                        <a:lnTo>
                                          <a:pt x="32" y="90"/>
                                        </a:lnTo>
                                        <a:lnTo>
                                          <a:pt x="31" y="89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25" y="90"/>
                                        </a:lnTo>
                                        <a:lnTo>
                                          <a:pt x="21" y="90"/>
                                        </a:lnTo>
                                        <a:lnTo>
                                          <a:pt x="16" y="91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IQ-D051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71099" y="0"/>
                                    <a:ext cx="563880" cy="251460"/>
                                  </a:xfrm>
                                  <a:custGeom>
                                    <a:avLst/>
                                    <a:gdLst>
                                      <a:gd name="T0" fmla="*/ 2 w 74"/>
                                      <a:gd name="T1" fmla="*/ 27 h 33"/>
                                      <a:gd name="T2" fmla="*/ 0 w 74"/>
                                      <a:gd name="T3" fmla="*/ 25 h 33"/>
                                      <a:gd name="T4" fmla="*/ 1 w 74"/>
                                      <a:gd name="T5" fmla="*/ 24 h 33"/>
                                      <a:gd name="T6" fmla="*/ 5 w 74"/>
                                      <a:gd name="T7" fmla="*/ 24 h 33"/>
                                      <a:gd name="T8" fmla="*/ 7 w 74"/>
                                      <a:gd name="T9" fmla="*/ 23 h 33"/>
                                      <a:gd name="T10" fmla="*/ 11 w 74"/>
                                      <a:gd name="T11" fmla="*/ 22 h 33"/>
                                      <a:gd name="T12" fmla="*/ 13 w 74"/>
                                      <a:gd name="T13" fmla="*/ 22 h 33"/>
                                      <a:gd name="T14" fmla="*/ 17 w 74"/>
                                      <a:gd name="T15" fmla="*/ 21 h 33"/>
                                      <a:gd name="T16" fmla="*/ 20 w 74"/>
                                      <a:gd name="T17" fmla="*/ 21 h 33"/>
                                      <a:gd name="T18" fmla="*/ 21 w 74"/>
                                      <a:gd name="T19" fmla="*/ 18 h 33"/>
                                      <a:gd name="T20" fmla="*/ 23 w 74"/>
                                      <a:gd name="T21" fmla="*/ 16 h 33"/>
                                      <a:gd name="T22" fmla="*/ 24 w 74"/>
                                      <a:gd name="T23" fmla="*/ 15 h 33"/>
                                      <a:gd name="T24" fmla="*/ 26 w 74"/>
                                      <a:gd name="T25" fmla="*/ 13 h 33"/>
                                      <a:gd name="T26" fmla="*/ 27 w 74"/>
                                      <a:gd name="T27" fmla="*/ 11 h 33"/>
                                      <a:gd name="T28" fmla="*/ 28 w 74"/>
                                      <a:gd name="T29" fmla="*/ 10 h 33"/>
                                      <a:gd name="T30" fmla="*/ 29 w 74"/>
                                      <a:gd name="T31" fmla="*/ 9 h 33"/>
                                      <a:gd name="T32" fmla="*/ 30 w 74"/>
                                      <a:gd name="T33" fmla="*/ 8 h 33"/>
                                      <a:gd name="T34" fmla="*/ 31 w 74"/>
                                      <a:gd name="T35" fmla="*/ 7 h 33"/>
                                      <a:gd name="T36" fmla="*/ 33 w 74"/>
                                      <a:gd name="T37" fmla="*/ 6 h 33"/>
                                      <a:gd name="T38" fmla="*/ 34 w 74"/>
                                      <a:gd name="T39" fmla="*/ 5 h 33"/>
                                      <a:gd name="T40" fmla="*/ 35 w 74"/>
                                      <a:gd name="T41" fmla="*/ 3 h 33"/>
                                      <a:gd name="T42" fmla="*/ 38 w 74"/>
                                      <a:gd name="T43" fmla="*/ 1 h 33"/>
                                      <a:gd name="T44" fmla="*/ 40 w 74"/>
                                      <a:gd name="T45" fmla="*/ 1 h 33"/>
                                      <a:gd name="T46" fmla="*/ 42 w 74"/>
                                      <a:gd name="T47" fmla="*/ 2 h 33"/>
                                      <a:gd name="T48" fmla="*/ 44 w 74"/>
                                      <a:gd name="T49" fmla="*/ 3 h 33"/>
                                      <a:gd name="T50" fmla="*/ 47 w 74"/>
                                      <a:gd name="T51" fmla="*/ 4 h 33"/>
                                      <a:gd name="T52" fmla="*/ 49 w 74"/>
                                      <a:gd name="T53" fmla="*/ 5 h 33"/>
                                      <a:gd name="T54" fmla="*/ 52 w 74"/>
                                      <a:gd name="T55" fmla="*/ 6 h 33"/>
                                      <a:gd name="T56" fmla="*/ 55 w 74"/>
                                      <a:gd name="T57" fmla="*/ 6 h 33"/>
                                      <a:gd name="T58" fmla="*/ 57 w 74"/>
                                      <a:gd name="T59" fmla="*/ 5 h 33"/>
                                      <a:gd name="T60" fmla="*/ 59 w 74"/>
                                      <a:gd name="T61" fmla="*/ 3 h 33"/>
                                      <a:gd name="T62" fmla="*/ 62 w 74"/>
                                      <a:gd name="T63" fmla="*/ 3 h 33"/>
                                      <a:gd name="T64" fmla="*/ 64 w 74"/>
                                      <a:gd name="T65" fmla="*/ 1 h 33"/>
                                      <a:gd name="T66" fmla="*/ 67 w 74"/>
                                      <a:gd name="T67" fmla="*/ 1 h 33"/>
                                      <a:gd name="T68" fmla="*/ 71 w 74"/>
                                      <a:gd name="T69" fmla="*/ 1 h 33"/>
                                      <a:gd name="T70" fmla="*/ 72 w 74"/>
                                      <a:gd name="T71" fmla="*/ 2 h 33"/>
                                      <a:gd name="T72" fmla="*/ 73 w 74"/>
                                      <a:gd name="T73" fmla="*/ 4 h 33"/>
                                      <a:gd name="T74" fmla="*/ 70 w 74"/>
                                      <a:gd name="T75" fmla="*/ 7 h 33"/>
                                      <a:gd name="T76" fmla="*/ 69 w 74"/>
                                      <a:gd name="T77" fmla="*/ 8 h 33"/>
                                      <a:gd name="T78" fmla="*/ 68 w 74"/>
                                      <a:gd name="T79" fmla="*/ 10 h 33"/>
                                      <a:gd name="T80" fmla="*/ 69 w 74"/>
                                      <a:gd name="T81" fmla="*/ 11 h 33"/>
                                      <a:gd name="T82" fmla="*/ 73 w 74"/>
                                      <a:gd name="T83" fmla="*/ 13 h 33"/>
                                      <a:gd name="T84" fmla="*/ 73 w 74"/>
                                      <a:gd name="T85" fmla="*/ 15 h 33"/>
                                      <a:gd name="T86" fmla="*/ 73 w 74"/>
                                      <a:gd name="T87" fmla="*/ 16 h 33"/>
                                      <a:gd name="T88" fmla="*/ 69 w 74"/>
                                      <a:gd name="T89" fmla="*/ 17 h 33"/>
                                      <a:gd name="T90" fmla="*/ 66 w 74"/>
                                      <a:gd name="T91" fmla="*/ 20 h 33"/>
                                      <a:gd name="T92" fmla="*/ 66 w 74"/>
                                      <a:gd name="T93" fmla="*/ 21 h 33"/>
                                      <a:gd name="T94" fmla="*/ 64 w 74"/>
                                      <a:gd name="T95" fmla="*/ 22 h 33"/>
                                      <a:gd name="T96" fmla="*/ 63 w 74"/>
                                      <a:gd name="T97" fmla="*/ 25 h 33"/>
                                      <a:gd name="T98" fmla="*/ 61 w 74"/>
                                      <a:gd name="T99" fmla="*/ 25 h 33"/>
                                      <a:gd name="T100" fmla="*/ 61 w 74"/>
                                      <a:gd name="T101" fmla="*/ 26 h 33"/>
                                      <a:gd name="T102" fmla="*/ 60 w 74"/>
                                      <a:gd name="T103" fmla="*/ 25 h 33"/>
                                      <a:gd name="T104" fmla="*/ 57 w 74"/>
                                      <a:gd name="T105" fmla="*/ 24 h 33"/>
                                      <a:gd name="T106" fmla="*/ 53 w 74"/>
                                      <a:gd name="T107" fmla="*/ 25 h 33"/>
                                      <a:gd name="T108" fmla="*/ 51 w 74"/>
                                      <a:gd name="T109" fmla="*/ 26 h 33"/>
                                      <a:gd name="T110" fmla="*/ 47 w 74"/>
                                      <a:gd name="T111" fmla="*/ 27 h 33"/>
                                      <a:gd name="T112" fmla="*/ 44 w 74"/>
                                      <a:gd name="T113" fmla="*/ 26 h 33"/>
                                      <a:gd name="T114" fmla="*/ 42 w 74"/>
                                      <a:gd name="T115" fmla="*/ 29 h 33"/>
                                      <a:gd name="T116" fmla="*/ 45 w 74"/>
                                      <a:gd name="T117" fmla="*/ 31 h 33"/>
                                      <a:gd name="T118" fmla="*/ 38 w 74"/>
                                      <a:gd name="T119" fmla="*/ 32 h 33"/>
                                      <a:gd name="T120" fmla="*/ 26 w 74"/>
                                      <a:gd name="T121" fmla="*/ 27 h 33"/>
                                      <a:gd name="T122" fmla="*/ 8 w 74"/>
                                      <a:gd name="T123" fmla="*/ 27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74" h="33">
                                        <a:moveTo>
                                          <a:pt x="2" y="30"/>
                                        </a:moveTo>
                                        <a:lnTo>
                                          <a:pt x="2" y="30"/>
                                        </a:lnTo>
                                        <a:lnTo>
                                          <a:pt x="1" y="29"/>
                                        </a:lnTo>
                                        <a:lnTo>
                                          <a:pt x="1" y="29"/>
                                        </a:lnTo>
                                        <a:lnTo>
                                          <a:pt x="1" y="29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4" y="24"/>
                                        </a:lnTo>
                                        <a:lnTo>
                                          <a:pt x="4" y="24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11" y="22"/>
                                        </a:lnTo>
                                        <a:lnTo>
                                          <a:pt x="11" y="22"/>
                                        </a:lnTo>
                                        <a:lnTo>
                                          <a:pt x="11" y="22"/>
                                        </a:lnTo>
                                        <a:lnTo>
                                          <a:pt x="11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4" y="21"/>
                                        </a:lnTo>
                                        <a:lnTo>
                                          <a:pt x="14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7" y="21"/>
                                        </a:lnTo>
                                        <a:lnTo>
                                          <a:pt x="17" y="21"/>
                                        </a:lnTo>
                                        <a:lnTo>
                                          <a:pt x="17" y="21"/>
                                        </a:lnTo>
                                        <a:lnTo>
                                          <a:pt x="18" y="21"/>
                                        </a:lnTo>
                                        <a:lnTo>
                                          <a:pt x="18" y="21"/>
                                        </a:lnTo>
                                        <a:lnTo>
                                          <a:pt x="18" y="21"/>
                                        </a:lnTo>
                                        <a:lnTo>
                                          <a:pt x="19" y="21"/>
                                        </a:lnTo>
                                        <a:lnTo>
                                          <a:pt x="19" y="21"/>
                                        </a:lnTo>
                                        <a:lnTo>
                                          <a:pt x="19" y="21"/>
                                        </a:lnTo>
                                        <a:lnTo>
                                          <a:pt x="20" y="21"/>
                                        </a:lnTo>
                                        <a:lnTo>
                                          <a:pt x="20" y="21"/>
                                        </a:lnTo>
                                        <a:lnTo>
                                          <a:pt x="20" y="21"/>
                                        </a:lnTo>
                                        <a:lnTo>
                                          <a:pt x="20" y="21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1" y="20"/>
                                        </a:lnTo>
                                        <a:lnTo>
                                          <a:pt x="21" y="19"/>
                                        </a:lnTo>
                                        <a:lnTo>
                                          <a:pt x="21" y="19"/>
                                        </a:lnTo>
                                        <a:lnTo>
                                          <a:pt x="21" y="19"/>
                                        </a:lnTo>
                                        <a:lnTo>
                                          <a:pt x="21" y="18"/>
                                        </a:lnTo>
                                        <a:lnTo>
                                          <a:pt x="21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1"/>
                                        </a:lnTo>
                                        <a:lnTo>
                                          <a:pt x="26" y="11"/>
                                        </a:lnTo>
                                        <a:lnTo>
                                          <a:pt x="27" y="11"/>
                                        </a:lnTo>
                                        <a:lnTo>
                                          <a:pt x="27" y="11"/>
                                        </a:lnTo>
                                        <a:lnTo>
                                          <a:pt x="27" y="11"/>
                                        </a:lnTo>
                                        <a:lnTo>
                                          <a:pt x="27" y="11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0" y="9"/>
                                        </a:lnTo>
                                        <a:lnTo>
                                          <a:pt x="30" y="9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1" y="8"/>
                                        </a:lnTo>
                                        <a:lnTo>
                                          <a:pt x="31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2" y="6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3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6" y="3"/>
                                        </a:lnTo>
                                        <a:lnTo>
                                          <a:pt x="36" y="3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1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9" y="1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1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42" y="1"/>
                                        </a:lnTo>
                                        <a:lnTo>
                                          <a:pt x="42" y="1"/>
                                        </a:lnTo>
                                        <a:lnTo>
                                          <a:pt x="42" y="1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6" y="4"/>
                                        </a:lnTo>
                                        <a:lnTo>
                                          <a:pt x="46" y="4"/>
                                        </a:lnTo>
                                        <a:lnTo>
                                          <a:pt x="46" y="4"/>
                                        </a:lnTo>
                                        <a:lnTo>
                                          <a:pt x="46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1" y="5"/>
                                        </a:lnTo>
                                        <a:lnTo>
                                          <a:pt x="51" y="5"/>
                                        </a:lnTo>
                                        <a:lnTo>
                                          <a:pt x="51" y="5"/>
                                        </a:lnTo>
                                        <a:lnTo>
                                          <a:pt x="51" y="5"/>
                                        </a:lnTo>
                                        <a:lnTo>
                                          <a:pt x="51" y="6"/>
                                        </a:lnTo>
                                        <a:lnTo>
                                          <a:pt x="52" y="6"/>
                                        </a:lnTo>
                                        <a:lnTo>
                                          <a:pt x="52" y="6"/>
                                        </a:lnTo>
                                        <a:lnTo>
                                          <a:pt x="53" y="6"/>
                                        </a:lnTo>
                                        <a:lnTo>
                                          <a:pt x="53" y="6"/>
                                        </a:lnTo>
                                        <a:lnTo>
                                          <a:pt x="53" y="6"/>
                                        </a:lnTo>
                                        <a:lnTo>
                                          <a:pt x="53" y="6"/>
                                        </a:lnTo>
                                        <a:lnTo>
                                          <a:pt x="54" y="6"/>
                                        </a:lnTo>
                                        <a:lnTo>
                                          <a:pt x="54" y="6"/>
                                        </a:lnTo>
                                        <a:lnTo>
                                          <a:pt x="54" y="6"/>
                                        </a:lnTo>
                                        <a:lnTo>
                                          <a:pt x="55" y="6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6" y="5"/>
                                        </a:lnTo>
                                        <a:lnTo>
                                          <a:pt x="56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4"/>
                                        </a:lnTo>
                                        <a:lnTo>
                                          <a:pt x="59" y="4"/>
                                        </a:lnTo>
                                        <a:lnTo>
                                          <a:pt x="59" y="4"/>
                                        </a:lnTo>
                                        <a:lnTo>
                                          <a:pt x="59" y="4"/>
                                        </a:lnTo>
                                        <a:lnTo>
                                          <a:pt x="59" y="3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1" y="3"/>
                                        </a:lnTo>
                                        <a:lnTo>
                                          <a:pt x="61" y="3"/>
                                        </a:lnTo>
                                        <a:lnTo>
                                          <a:pt x="61" y="3"/>
                                        </a:lnTo>
                                        <a:lnTo>
                                          <a:pt x="61" y="2"/>
                                        </a:lnTo>
                                        <a:lnTo>
                                          <a:pt x="61" y="3"/>
                                        </a:lnTo>
                                        <a:lnTo>
                                          <a:pt x="62" y="3"/>
                                        </a:lnTo>
                                        <a:lnTo>
                                          <a:pt x="62" y="3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63" y="2"/>
                                        </a:lnTo>
                                        <a:lnTo>
                                          <a:pt x="63" y="2"/>
                                        </a:lnTo>
                                        <a:lnTo>
                                          <a:pt x="63" y="2"/>
                                        </a:lnTo>
                                        <a:lnTo>
                                          <a:pt x="63" y="2"/>
                                        </a:lnTo>
                                        <a:lnTo>
                                          <a:pt x="64" y="2"/>
                                        </a:lnTo>
                                        <a:lnTo>
                                          <a:pt x="64" y="1"/>
                                        </a:lnTo>
                                        <a:lnTo>
                                          <a:pt x="64" y="1"/>
                                        </a:lnTo>
                                        <a:lnTo>
                                          <a:pt x="65" y="1"/>
                                        </a:lnTo>
                                        <a:lnTo>
                                          <a:pt x="65" y="1"/>
                                        </a:lnTo>
                                        <a:lnTo>
                                          <a:pt x="65" y="1"/>
                                        </a:lnTo>
                                        <a:lnTo>
                                          <a:pt x="66" y="1"/>
                                        </a:lnTo>
                                        <a:lnTo>
                                          <a:pt x="66" y="1"/>
                                        </a:lnTo>
                                        <a:lnTo>
                                          <a:pt x="67" y="1"/>
                                        </a:lnTo>
                                        <a:lnTo>
                                          <a:pt x="67" y="1"/>
                                        </a:lnTo>
                                        <a:lnTo>
                                          <a:pt x="67" y="1"/>
                                        </a:lnTo>
                                        <a:lnTo>
                                          <a:pt x="67" y="1"/>
                                        </a:lnTo>
                                        <a:lnTo>
                                          <a:pt x="68" y="1"/>
                                        </a:lnTo>
                                        <a:lnTo>
                                          <a:pt x="68" y="1"/>
                                        </a:lnTo>
                                        <a:lnTo>
                                          <a:pt x="69" y="1"/>
                                        </a:lnTo>
                                        <a:lnTo>
                                          <a:pt x="69" y="1"/>
                                        </a:lnTo>
                                        <a:lnTo>
                                          <a:pt x="69" y="1"/>
                                        </a:lnTo>
                                        <a:lnTo>
                                          <a:pt x="70" y="1"/>
                                        </a:lnTo>
                                        <a:lnTo>
                                          <a:pt x="70" y="1"/>
                                        </a:lnTo>
                                        <a:lnTo>
                                          <a:pt x="71" y="1"/>
                                        </a:lnTo>
                                        <a:lnTo>
                                          <a:pt x="71" y="1"/>
                                        </a:lnTo>
                                        <a:lnTo>
                                          <a:pt x="71" y="1"/>
                                        </a:lnTo>
                                        <a:lnTo>
                                          <a:pt x="71" y="1"/>
                                        </a:lnTo>
                                        <a:lnTo>
                                          <a:pt x="71" y="1"/>
                                        </a:lnTo>
                                        <a:lnTo>
                                          <a:pt x="71" y="1"/>
                                        </a:lnTo>
                                        <a:lnTo>
                                          <a:pt x="71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73" y="2"/>
                                        </a:lnTo>
                                        <a:lnTo>
                                          <a:pt x="73" y="2"/>
                                        </a:lnTo>
                                        <a:lnTo>
                                          <a:pt x="73" y="2"/>
                                        </a:lnTo>
                                        <a:lnTo>
                                          <a:pt x="73" y="3"/>
                                        </a:lnTo>
                                        <a:lnTo>
                                          <a:pt x="73" y="3"/>
                                        </a:lnTo>
                                        <a:lnTo>
                                          <a:pt x="73" y="3"/>
                                        </a:lnTo>
                                        <a:lnTo>
                                          <a:pt x="73" y="4"/>
                                        </a:lnTo>
                                        <a:lnTo>
                                          <a:pt x="73" y="4"/>
                                        </a:lnTo>
                                        <a:lnTo>
                                          <a:pt x="72" y="5"/>
                                        </a:lnTo>
                                        <a:lnTo>
                                          <a:pt x="71" y="5"/>
                                        </a:lnTo>
                                        <a:lnTo>
                                          <a:pt x="71" y="5"/>
                                        </a:lnTo>
                                        <a:lnTo>
                                          <a:pt x="71" y="5"/>
                                        </a:lnTo>
                                        <a:lnTo>
                                          <a:pt x="71" y="6"/>
                                        </a:lnTo>
                                        <a:lnTo>
                                          <a:pt x="70" y="6"/>
                                        </a:lnTo>
                                        <a:lnTo>
                                          <a:pt x="70" y="6"/>
                                        </a:lnTo>
                                        <a:lnTo>
                                          <a:pt x="70" y="7"/>
                                        </a:lnTo>
                                        <a:lnTo>
                                          <a:pt x="70" y="7"/>
                                        </a:lnTo>
                                        <a:lnTo>
                                          <a:pt x="70" y="7"/>
                                        </a:lnTo>
                                        <a:lnTo>
                                          <a:pt x="70" y="7"/>
                                        </a:lnTo>
                                        <a:lnTo>
                                          <a:pt x="70" y="8"/>
                                        </a:lnTo>
                                        <a:lnTo>
                                          <a:pt x="70" y="8"/>
                                        </a:lnTo>
                                        <a:lnTo>
                                          <a:pt x="70" y="8"/>
                                        </a:lnTo>
                                        <a:lnTo>
                                          <a:pt x="69" y="8"/>
                                        </a:lnTo>
                                        <a:lnTo>
                                          <a:pt x="69" y="8"/>
                                        </a:lnTo>
                                        <a:lnTo>
                                          <a:pt x="69" y="8"/>
                                        </a:lnTo>
                                        <a:lnTo>
                                          <a:pt x="69" y="8"/>
                                        </a:lnTo>
                                        <a:lnTo>
                                          <a:pt x="69" y="8"/>
                                        </a:lnTo>
                                        <a:lnTo>
                                          <a:pt x="68" y="8"/>
                                        </a:lnTo>
                                        <a:lnTo>
                                          <a:pt x="68" y="9"/>
                                        </a:lnTo>
                                        <a:lnTo>
                                          <a:pt x="67" y="9"/>
                                        </a:lnTo>
                                        <a:lnTo>
                                          <a:pt x="68" y="9"/>
                                        </a:lnTo>
                                        <a:lnTo>
                                          <a:pt x="68" y="9"/>
                                        </a:lnTo>
                                        <a:lnTo>
                                          <a:pt x="67" y="9"/>
                                        </a:lnTo>
                                        <a:lnTo>
                                          <a:pt x="68" y="9"/>
                                        </a:lnTo>
                                        <a:lnTo>
                                          <a:pt x="68" y="10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7" y="11"/>
                                        </a:lnTo>
                                        <a:lnTo>
                                          <a:pt x="67" y="11"/>
                                        </a:lnTo>
                                        <a:lnTo>
                                          <a:pt x="67" y="11"/>
                                        </a:lnTo>
                                        <a:lnTo>
                                          <a:pt x="68" y="11"/>
                                        </a:lnTo>
                                        <a:lnTo>
                                          <a:pt x="68" y="11"/>
                                        </a:lnTo>
                                        <a:lnTo>
                                          <a:pt x="69" y="11"/>
                                        </a:lnTo>
                                        <a:lnTo>
                                          <a:pt x="69" y="11"/>
                                        </a:lnTo>
                                        <a:lnTo>
                                          <a:pt x="70" y="11"/>
                                        </a:lnTo>
                                        <a:lnTo>
                                          <a:pt x="70" y="11"/>
                                        </a:lnTo>
                                        <a:lnTo>
                                          <a:pt x="71" y="11"/>
                                        </a:lnTo>
                                        <a:lnTo>
                                          <a:pt x="71" y="11"/>
                                        </a:lnTo>
                                        <a:lnTo>
                                          <a:pt x="72" y="11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3" y="12"/>
                                        </a:lnTo>
                                        <a:lnTo>
                                          <a:pt x="73" y="13"/>
                                        </a:lnTo>
                                        <a:lnTo>
                                          <a:pt x="73" y="13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14"/>
                                        </a:lnTo>
                                        <a:lnTo>
                                          <a:pt x="73" y="14"/>
                                        </a:lnTo>
                                        <a:lnTo>
                                          <a:pt x="73" y="14"/>
                                        </a:lnTo>
                                        <a:lnTo>
                                          <a:pt x="73" y="14"/>
                                        </a:lnTo>
                                        <a:lnTo>
                                          <a:pt x="73" y="14"/>
                                        </a:lnTo>
                                        <a:lnTo>
                                          <a:pt x="74" y="15"/>
                                        </a:lnTo>
                                        <a:lnTo>
                                          <a:pt x="73" y="15"/>
                                        </a:lnTo>
                                        <a:lnTo>
                                          <a:pt x="74" y="15"/>
                                        </a:lnTo>
                                        <a:lnTo>
                                          <a:pt x="74" y="15"/>
                                        </a:lnTo>
                                        <a:lnTo>
                                          <a:pt x="73" y="15"/>
                                        </a:lnTo>
                                        <a:lnTo>
                                          <a:pt x="73" y="16"/>
                                        </a:lnTo>
                                        <a:lnTo>
                                          <a:pt x="73" y="16"/>
                                        </a:lnTo>
                                        <a:lnTo>
                                          <a:pt x="73" y="15"/>
                                        </a:lnTo>
                                        <a:lnTo>
                                          <a:pt x="73" y="15"/>
                                        </a:lnTo>
                                        <a:lnTo>
                                          <a:pt x="73" y="16"/>
                                        </a:lnTo>
                                        <a:lnTo>
                                          <a:pt x="73" y="16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1" y="17"/>
                                        </a:lnTo>
                                        <a:lnTo>
                                          <a:pt x="71" y="17"/>
                                        </a:lnTo>
                                        <a:lnTo>
                                          <a:pt x="71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69" y="17"/>
                                        </a:lnTo>
                                        <a:lnTo>
                                          <a:pt x="69" y="17"/>
                                        </a:lnTo>
                                        <a:lnTo>
                                          <a:pt x="69" y="17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6" y="19"/>
                                        </a:lnTo>
                                        <a:lnTo>
                                          <a:pt x="66" y="19"/>
                                        </a:lnTo>
                                        <a:lnTo>
                                          <a:pt x="66" y="19"/>
                                        </a:lnTo>
                                        <a:lnTo>
                                          <a:pt x="66" y="19"/>
                                        </a:lnTo>
                                        <a:lnTo>
                                          <a:pt x="66" y="20"/>
                                        </a:lnTo>
                                        <a:lnTo>
                                          <a:pt x="66" y="20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7" y="21"/>
                                        </a:lnTo>
                                        <a:lnTo>
                                          <a:pt x="67" y="21"/>
                                        </a:lnTo>
                                        <a:lnTo>
                                          <a:pt x="67" y="21"/>
                                        </a:lnTo>
                                        <a:lnTo>
                                          <a:pt x="66" y="21"/>
                                        </a:lnTo>
                                        <a:lnTo>
                                          <a:pt x="66" y="21"/>
                                        </a:lnTo>
                                        <a:lnTo>
                                          <a:pt x="66" y="21"/>
                                        </a:lnTo>
                                        <a:lnTo>
                                          <a:pt x="65" y="21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3"/>
                                        </a:lnTo>
                                        <a:lnTo>
                                          <a:pt x="64" y="23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4" y="23"/>
                                        </a:lnTo>
                                        <a:lnTo>
                                          <a:pt x="64" y="23"/>
                                        </a:lnTo>
                                        <a:lnTo>
                                          <a:pt x="64" y="23"/>
                                        </a:lnTo>
                                        <a:lnTo>
                                          <a:pt x="64" y="24"/>
                                        </a:lnTo>
                                        <a:lnTo>
                                          <a:pt x="64" y="24"/>
                                        </a:lnTo>
                                        <a:lnTo>
                                          <a:pt x="64" y="25"/>
                                        </a:lnTo>
                                        <a:lnTo>
                                          <a:pt x="64" y="25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6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1" y="26"/>
                                        </a:lnTo>
                                        <a:lnTo>
                                          <a:pt x="61" y="26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60" y="24"/>
                                        </a:lnTo>
                                        <a:lnTo>
                                          <a:pt x="60" y="24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4"/>
                                        </a:lnTo>
                                        <a:lnTo>
                                          <a:pt x="58" y="24"/>
                                        </a:lnTo>
                                        <a:lnTo>
                                          <a:pt x="58" y="24"/>
                                        </a:lnTo>
                                        <a:lnTo>
                                          <a:pt x="57" y="24"/>
                                        </a:lnTo>
                                        <a:lnTo>
                                          <a:pt x="57" y="24"/>
                                        </a:lnTo>
                                        <a:lnTo>
                                          <a:pt x="57" y="24"/>
                                        </a:lnTo>
                                        <a:lnTo>
                                          <a:pt x="56" y="25"/>
                                        </a:lnTo>
                                        <a:lnTo>
                                          <a:pt x="56" y="25"/>
                                        </a:lnTo>
                                        <a:lnTo>
                                          <a:pt x="56" y="24"/>
                                        </a:lnTo>
                                        <a:lnTo>
                                          <a:pt x="56" y="24"/>
                                        </a:lnTo>
                                        <a:lnTo>
                                          <a:pt x="56" y="24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5" y="24"/>
                                        </a:lnTo>
                                        <a:lnTo>
                                          <a:pt x="55" y="24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2" y="26"/>
                                        </a:lnTo>
                                        <a:lnTo>
                                          <a:pt x="53" y="26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1" y="26"/>
                                        </a:lnTo>
                                        <a:lnTo>
                                          <a:pt x="51" y="26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0" y="26"/>
                                        </a:lnTo>
                                        <a:lnTo>
                                          <a:pt x="49" y="26"/>
                                        </a:lnTo>
                                        <a:lnTo>
                                          <a:pt x="49" y="27"/>
                                        </a:lnTo>
                                        <a:lnTo>
                                          <a:pt x="49" y="27"/>
                                        </a:lnTo>
                                        <a:lnTo>
                                          <a:pt x="48" y="26"/>
                                        </a:lnTo>
                                        <a:lnTo>
                                          <a:pt x="47" y="26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6"/>
                                        </a:lnTo>
                                        <a:lnTo>
                                          <a:pt x="47" y="26"/>
                                        </a:lnTo>
                                        <a:lnTo>
                                          <a:pt x="46" y="27"/>
                                        </a:lnTo>
                                        <a:lnTo>
                                          <a:pt x="45" y="26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4" y="26"/>
                                        </a:lnTo>
                                        <a:lnTo>
                                          <a:pt x="44" y="26"/>
                                        </a:lnTo>
                                        <a:lnTo>
                                          <a:pt x="43" y="26"/>
                                        </a:lnTo>
                                        <a:lnTo>
                                          <a:pt x="43" y="26"/>
                                        </a:lnTo>
                                        <a:lnTo>
                                          <a:pt x="43" y="27"/>
                                        </a:lnTo>
                                        <a:lnTo>
                                          <a:pt x="41" y="27"/>
                                        </a:lnTo>
                                        <a:lnTo>
                                          <a:pt x="41" y="27"/>
                                        </a:lnTo>
                                        <a:lnTo>
                                          <a:pt x="41" y="27"/>
                                        </a:lnTo>
                                        <a:lnTo>
                                          <a:pt x="41" y="28"/>
                                        </a:lnTo>
                                        <a:lnTo>
                                          <a:pt x="41" y="28"/>
                                        </a:lnTo>
                                        <a:lnTo>
                                          <a:pt x="42" y="29"/>
                                        </a:lnTo>
                                        <a:lnTo>
                                          <a:pt x="42" y="29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4" y="29"/>
                                        </a:lnTo>
                                        <a:lnTo>
                                          <a:pt x="44" y="29"/>
                                        </a:lnTo>
                                        <a:lnTo>
                                          <a:pt x="44" y="30"/>
                                        </a:lnTo>
                                        <a:lnTo>
                                          <a:pt x="44" y="30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5" y="32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44" y="33"/>
                                        </a:lnTo>
                                        <a:lnTo>
                                          <a:pt x="43" y="33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1" y="32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36" y="31"/>
                                        </a:lnTo>
                                        <a:lnTo>
                                          <a:pt x="34" y="31"/>
                                        </a:lnTo>
                                        <a:lnTo>
                                          <a:pt x="33" y="31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28" y="29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6" y="27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7" y="26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3" y="26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9" y="27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6" y="28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2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IQ-D106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29239" y="1127760"/>
                                    <a:ext cx="335280" cy="342900"/>
                                  </a:xfrm>
                                  <a:custGeom>
                                    <a:avLst/>
                                    <a:gdLst>
                                      <a:gd name="T0" fmla="*/ 8 w 44"/>
                                      <a:gd name="T1" fmla="*/ 44 h 45"/>
                                      <a:gd name="T2" fmla="*/ 8 w 44"/>
                                      <a:gd name="T3" fmla="*/ 42 h 45"/>
                                      <a:gd name="T4" fmla="*/ 9 w 44"/>
                                      <a:gd name="T5" fmla="*/ 41 h 45"/>
                                      <a:gd name="T6" fmla="*/ 8 w 44"/>
                                      <a:gd name="T7" fmla="*/ 40 h 45"/>
                                      <a:gd name="T8" fmla="*/ 6 w 44"/>
                                      <a:gd name="T9" fmla="*/ 38 h 45"/>
                                      <a:gd name="T10" fmla="*/ 6 w 44"/>
                                      <a:gd name="T11" fmla="*/ 37 h 45"/>
                                      <a:gd name="T12" fmla="*/ 6 w 44"/>
                                      <a:gd name="T13" fmla="*/ 35 h 45"/>
                                      <a:gd name="T14" fmla="*/ 4 w 44"/>
                                      <a:gd name="T15" fmla="*/ 35 h 45"/>
                                      <a:gd name="T16" fmla="*/ 2 w 44"/>
                                      <a:gd name="T17" fmla="*/ 33 h 45"/>
                                      <a:gd name="T18" fmla="*/ 1 w 44"/>
                                      <a:gd name="T19" fmla="*/ 32 h 45"/>
                                      <a:gd name="T20" fmla="*/ 2 w 44"/>
                                      <a:gd name="T21" fmla="*/ 31 h 45"/>
                                      <a:gd name="T22" fmla="*/ 1 w 44"/>
                                      <a:gd name="T23" fmla="*/ 29 h 45"/>
                                      <a:gd name="T24" fmla="*/ 1 w 44"/>
                                      <a:gd name="T25" fmla="*/ 27 h 45"/>
                                      <a:gd name="T26" fmla="*/ 2 w 44"/>
                                      <a:gd name="T27" fmla="*/ 26 h 45"/>
                                      <a:gd name="T28" fmla="*/ 2 w 44"/>
                                      <a:gd name="T29" fmla="*/ 25 h 45"/>
                                      <a:gd name="T30" fmla="*/ 1 w 44"/>
                                      <a:gd name="T31" fmla="*/ 23 h 45"/>
                                      <a:gd name="T32" fmla="*/ 0 w 44"/>
                                      <a:gd name="T33" fmla="*/ 21 h 45"/>
                                      <a:gd name="T34" fmla="*/ 1 w 44"/>
                                      <a:gd name="T35" fmla="*/ 21 h 45"/>
                                      <a:gd name="T36" fmla="*/ 2 w 44"/>
                                      <a:gd name="T37" fmla="*/ 20 h 45"/>
                                      <a:gd name="T38" fmla="*/ 4 w 44"/>
                                      <a:gd name="T39" fmla="*/ 20 h 45"/>
                                      <a:gd name="T40" fmla="*/ 5 w 44"/>
                                      <a:gd name="T41" fmla="*/ 19 h 45"/>
                                      <a:gd name="T42" fmla="*/ 7 w 44"/>
                                      <a:gd name="T43" fmla="*/ 18 h 45"/>
                                      <a:gd name="T44" fmla="*/ 9 w 44"/>
                                      <a:gd name="T45" fmla="*/ 17 h 45"/>
                                      <a:gd name="T46" fmla="*/ 10 w 44"/>
                                      <a:gd name="T47" fmla="*/ 17 h 45"/>
                                      <a:gd name="T48" fmla="*/ 12 w 44"/>
                                      <a:gd name="T49" fmla="*/ 16 h 45"/>
                                      <a:gd name="T50" fmla="*/ 15 w 44"/>
                                      <a:gd name="T51" fmla="*/ 15 h 45"/>
                                      <a:gd name="T52" fmla="*/ 17 w 44"/>
                                      <a:gd name="T53" fmla="*/ 14 h 45"/>
                                      <a:gd name="T54" fmla="*/ 19 w 44"/>
                                      <a:gd name="T55" fmla="*/ 12 h 45"/>
                                      <a:gd name="T56" fmla="*/ 24 w 44"/>
                                      <a:gd name="T57" fmla="*/ 9 h 45"/>
                                      <a:gd name="T58" fmla="*/ 30 w 44"/>
                                      <a:gd name="T59" fmla="*/ 9 h 45"/>
                                      <a:gd name="T60" fmla="*/ 32 w 44"/>
                                      <a:gd name="T61" fmla="*/ 5 h 45"/>
                                      <a:gd name="T62" fmla="*/ 35 w 44"/>
                                      <a:gd name="T63" fmla="*/ 3 h 45"/>
                                      <a:gd name="T64" fmla="*/ 38 w 44"/>
                                      <a:gd name="T65" fmla="*/ 1 h 45"/>
                                      <a:gd name="T66" fmla="*/ 40 w 44"/>
                                      <a:gd name="T67" fmla="*/ 2 h 45"/>
                                      <a:gd name="T68" fmla="*/ 40 w 44"/>
                                      <a:gd name="T69" fmla="*/ 4 h 45"/>
                                      <a:gd name="T70" fmla="*/ 42 w 44"/>
                                      <a:gd name="T71" fmla="*/ 6 h 45"/>
                                      <a:gd name="T72" fmla="*/ 42 w 44"/>
                                      <a:gd name="T73" fmla="*/ 9 h 45"/>
                                      <a:gd name="T74" fmla="*/ 44 w 44"/>
                                      <a:gd name="T75" fmla="*/ 9 h 45"/>
                                      <a:gd name="T76" fmla="*/ 44 w 44"/>
                                      <a:gd name="T77" fmla="*/ 11 h 45"/>
                                      <a:gd name="T78" fmla="*/ 44 w 44"/>
                                      <a:gd name="T79" fmla="*/ 13 h 45"/>
                                      <a:gd name="T80" fmla="*/ 44 w 44"/>
                                      <a:gd name="T81" fmla="*/ 15 h 45"/>
                                      <a:gd name="T82" fmla="*/ 44 w 44"/>
                                      <a:gd name="T83" fmla="*/ 18 h 45"/>
                                      <a:gd name="T84" fmla="*/ 44 w 44"/>
                                      <a:gd name="T85" fmla="*/ 21 h 45"/>
                                      <a:gd name="T86" fmla="*/ 44 w 44"/>
                                      <a:gd name="T87" fmla="*/ 23 h 45"/>
                                      <a:gd name="T88" fmla="*/ 41 w 44"/>
                                      <a:gd name="T89" fmla="*/ 24 h 45"/>
                                      <a:gd name="T90" fmla="*/ 40 w 44"/>
                                      <a:gd name="T91" fmla="*/ 26 h 45"/>
                                      <a:gd name="T92" fmla="*/ 38 w 44"/>
                                      <a:gd name="T93" fmla="*/ 26 h 45"/>
                                      <a:gd name="T94" fmla="*/ 38 w 44"/>
                                      <a:gd name="T95" fmla="*/ 24 h 45"/>
                                      <a:gd name="T96" fmla="*/ 36 w 44"/>
                                      <a:gd name="T97" fmla="*/ 22 h 45"/>
                                      <a:gd name="T98" fmla="*/ 35 w 44"/>
                                      <a:gd name="T99" fmla="*/ 23 h 45"/>
                                      <a:gd name="T100" fmla="*/ 35 w 44"/>
                                      <a:gd name="T101" fmla="*/ 25 h 45"/>
                                      <a:gd name="T102" fmla="*/ 34 w 44"/>
                                      <a:gd name="T103" fmla="*/ 27 h 45"/>
                                      <a:gd name="T104" fmla="*/ 35 w 44"/>
                                      <a:gd name="T105" fmla="*/ 29 h 45"/>
                                      <a:gd name="T106" fmla="*/ 37 w 44"/>
                                      <a:gd name="T107" fmla="*/ 30 h 45"/>
                                      <a:gd name="T108" fmla="*/ 38 w 44"/>
                                      <a:gd name="T109" fmla="*/ 31 h 45"/>
                                      <a:gd name="T110" fmla="*/ 40 w 44"/>
                                      <a:gd name="T111" fmla="*/ 33 h 45"/>
                                      <a:gd name="T112" fmla="*/ 42 w 44"/>
                                      <a:gd name="T113" fmla="*/ 33 h 45"/>
                                      <a:gd name="T114" fmla="*/ 44 w 44"/>
                                      <a:gd name="T115" fmla="*/ 34 h 45"/>
                                      <a:gd name="T116" fmla="*/ 42 w 44"/>
                                      <a:gd name="T117" fmla="*/ 36 h 45"/>
                                      <a:gd name="T118" fmla="*/ 42 w 44"/>
                                      <a:gd name="T119" fmla="*/ 38 h 45"/>
                                      <a:gd name="T120" fmla="*/ 34 w 44"/>
                                      <a:gd name="T121" fmla="*/ 36 h 45"/>
                                      <a:gd name="T122" fmla="*/ 18 w 44"/>
                                      <a:gd name="T123" fmla="*/ 41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4" h="45">
                                        <a:moveTo>
                                          <a:pt x="8" y="45"/>
                                        </a:moveTo>
                                        <a:lnTo>
                                          <a:pt x="8" y="45"/>
                                        </a:lnTo>
                                        <a:lnTo>
                                          <a:pt x="8" y="44"/>
                                        </a:lnTo>
                                        <a:lnTo>
                                          <a:pt x="8" y="44"/>
                                        </a:lnTo>
                                        <a:lnTo>
                                          <a:pt x="8" y="44"/>
                                        </a:lnTo>
                                        <a:lnTo>
                                          <a:pt x="8" y="44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9" y="42"/>
                                        </a:lnTo>
                                        <a:lnTo>
                                          <a:pt x="9" y="42"/>
                                        </a:lnTo>
                                        <a:lnTo>
                                          <a:pt x="9" y="42"/>
                                        </a:lnTo>
                                        <a:lnTo>
                                          <a:pt x="9" y="41"/>
                                        </a:lnTo>
                                        <a:lnTo>
                                          <a:pt x="9" y="41"/>
                                        </a:lnTo>
                                        <a:lnTo>
                                          <a:pt x="9" y="41"/>
                                        </a:lnTo>
                                        <a:lnTo>
                                          <a:pt x="9" y="41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6" y="38"/>
                                        </a:lnTo>
                                        <a:lnTo>
                                          <a:pt x="6" y="38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6" y="37"/>
                                        </a:lnTo>
                                        <a:lnTo>
                                          <a:pt x="6" y="37"/>
                                        </a:lnTo>
                                        <a:lnTo>
                                          <a:pt x="6" y="37"/>
                                        </a:lnTo>
                                        <a:lnTo>
                                          <a:pt x="6" y="36"/>
                                        </a:lnTo>
                                        <a:lnTo>
                                          <a:pt x="6" y="36"/>
                                        </a:lnTo>
                                        <a:lnTo>
                                          <a:pt x="6" y="36"/>
                                        </a:lnTo>
                                        <a:lnTo>
                                          <a:pt x="6" y="3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3" y="34"/>
                                        </a:lnTo>
                                        <a:lnTo>
                                          <a:pt x="3" y="34"/>
                                        </a:lnTo>
                                        <a:lnTo>
                                          <a:pt x="3" y="34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1" y="32"/>
                                        </a:lnTo>
                                        <a:lnTo>
                                          <a:pt x="1" y="32"/>
                                        </a:lnTo>
                                        <a:lnTo>
                                          <a:pt x="1" y="32"/>
                                        </a:lnTo>
                                        <a:lnTo>
                                          <a:pt x="1" y="31"/>
                                        </a:lnTo>
                                        <a:lnTo>
                                          <a:pt x="1" y="31"/>
                                        </a:lnTo>
                                        <a:lnTo>
                                          <a:pt x="1" y="31"/>
                                        </a:lnTo>
                                        <a:lnTo>
                                          <a:pt x="1" y="31"/>
                                        </a:lnTo>
                                        <a:lnTo>
                                          <a:pt x="2" y="31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1" y="30"/>
                                        </a:lnTo>
                                        <a:lnTo>
                                          <a:pt x="1" y="30"/>
                                        </a:lnTo>
                                        <a:lnTo>
                                          <a:pt x="1" y="29"/>
                                        </a:lnTo>
                                        <a:lnTo>
                                          <a:pt x="1" y="29"/>
                                        </a:lnTo>
                                        <a:lnTo>
                                          <a:pt x="1" y="2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2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2" y="26"/>
                                        </a:lnTo>
                                        <a:lnTo>
                                          <a:pt x="2" y="26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1" y="17"/>
                                        </a:lnTo>
                                        <a:lnTo>
                                          <a:pt x="11" y="17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4" y="16"/>
                                        </a:lnTo>
                                        <a:lnTo>
                                          <a:pt x="14" y="16"/>
                                        </a:lnTo>
                                        <a:lnTo>
                                          <a:pt x="14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6" y="15"/>
                                        </a:lnTo>
                                        <a:lnTo>
                                          <a:pt x="16" y="15"/>
                                        </a:lnTo>
                                        <a:lnTo>
                                          <a:pt x="16" y="14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8" y="13"/>
                                        </a:lnTo>
                                        <a:lnTo>
                                          <a:pt x="18" y="13"/>
                                        </a:lnTo>
                                        <a:lnTo>
                                          <a:pt x="18" y="13"/>
                                        </a:lnTo>
                                        <a:lnTo>
                                          <a:pt x="19" y="13"/>
                                        </a:lnTo>
                                        <a:lnTo>
                                          <a:pt x="19" y="12"/>
                                        </a:lnTo>
                                        <a:lnTo>
                                          <a:pt x="19" y="12"/>
                                        </a:lnTo>
                                        <a:lnTo>
                                          <a:pt x="19" y="1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7" y="9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0" y="9"/>
                                        </a:lnTo>
                                        <a:lnTo>
                                          <a:pt x="30" y="9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1" y="8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6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6" y="3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1" y="0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40" y="4"/>
                                        </a:lnTo>
                                        <a:lnTo>
                                          <a:pt x="40" y="4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1" y="5"/>
                                        </a:lnTo>
                                        <a:lnTo>
                                          <a:pt x="41" y="5"/>
                                        </a:lnTo>
                                        <a:lnTo>
                                          <a:pt x="42" y="6"/>
                                        </a:lnTo>
                                        <a:lnTo>
                                          <a:pt x="42" y="6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14"/>
                                        </a:lnTo>
                                        <a:lnTo>
                                          <a:pt x="44" y="14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4" y="16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44" y="18"/>
                                        </a:lnTo>
                                        <a:lnTo>
                                          <a:pt x="44" y="18"/>
                                        </a:lnTo>
                                        <a:lnTo>
                                          <a:pt x="44" y="19"/>
                                        </a:lnTo>
                                        <a:lnTo>
                                          <a:pt x="44" y="19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4" y="21"/>
                                        </a:lnTo>
                                        <a:lnTo>
                                          <a:pt x="44" y="21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4" y="23"/>
                                        </a:lnTo>
                                        <a:lnTo>
                                          <a:pt x="44" y="23"/>
                                        </a:lnTo>
                                        <a:lnTo>
                                          <a:pt x="44" y="23"/>
                                        </a:lnTo>
                                        <a:lnTo>
                                          <a:pt x="44" y="23"/>
                                        </a:lnTo>
                                        <a:lnTo>
                                          <a:pt x="43" y="23"/>
                                        </a:lnTo>
                                        <a:lnTo>
                                          <a:pt x="43" y="23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1" y="24"/>
                                        </a:lnTo>
                                        <a:lnTo>
                                          <a:pt x="41" y="24"/>
                                        </a:lnTo>
                                        <a:lnTo>
                                          <a:pt x="40" y="25"/>
                                        </a:lnTo>
                                        <a:lnTo>
                                          <a:pt x="40" y="25"/>
                                        </a:lnTo>
                                        <a:lnTo>
                                          <a:pt x="40" y="25"/>
                                        </a:lnTo>
                                        <a:lnTo>
                                          <a:pt x="40" y="26"/>
                                        </a:lnTo>
                                        <a:lnTo>
                                          <a:pt x="40" y="26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38" y="27"/>
                                        </a:lnTo>
                                        <a:lnTo>
                                          <a:pt x="38" y="26"/>
                                        </a:lnTo>
                                        <a:lnTo>
                                          <a:pt x="38" y="26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38" y="24"/>
                                        </a:lnTo>
                                        <a:lnTo>
                                          <a:pt x="38" y="24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36" y="23"/>
                                        </a:lnTo>
                                        <a:lnTo>
                                          <a:pt x="36" y="22"/>
                                        </a:lnTo>
                                        <a:lnTo>
                                          <a:pt x="36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9"/>
                                        </a:lnTo>
                                        <a:lnTo>
                                          <a:pt x="36" y="29"/>
                                        </a:lnTo>
                                        <a:lnTo>
                                          <a:pt x="36" y="29"/>
                                        </a:lnTo>
                                        <a:lnTo>
                                          <a:pt x="36" y="29"/>
                                        </a:lnTo>
                                        <a:lnTo>
                                          <a:pt x="36" y="29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1"/>
                                        </a:lnTo>
                                        <a:lnTo>
                                          <a:pt x="38" y="31"/>
                                        </a:lnTo>
                                        <a:lnTo>
                                          <a:pt x="38" y="31"/>
                                        </a:lnTo>
                                        <a:lnTo>
                                          <a:pt x="38" y="31"/>
                                        </a:lnTo>
                                        <a:lnTo>
                                          <a:pt x="38" y="31"/>
                                        </a:lnTo>
                                        <a:lnTo>
                                          <a:pt x="38" y="31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39" y="33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1" y="33"/>
                                        </a:lnTo>
                                        <a:lnTo>
                                          <a:pt x="41" y="33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3" y="33"/>
                                        </a:lnTo>
                                        <a:lnTo>
                                          <a:pt x="43" y="34"/>
                                        </a:lnTo>
                                        <a:lnTo>
                                          <a:pt x="44" y="34"/>
                                        </a:lnTo>
                                        <a:lnTo>
                                          <a:pt x="44" y="34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6"/>
                                        </a:lnTo>
                                        <a:lnTo>
                                          <a:pt x="42" y="36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1" y="37"/>
                                        </a:lnTo>
                                        <a:lnTo>
                                          <a:pt x="38" y="36"/>
                                        </a:lnTo>
                                        <a:lnTo>
                                          <a:pt x="34" y="36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6" y="37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8" y="41"/>
                                        </a:lnTo>
                                        <a:lnTo>
                                          <a:pt x="16" y="42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1" y="45"/>
                                        </a:lnTo>
                                        <a:lnTo>
                                          <a:pt x="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IQ-D101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70159" y="1402080"/>
                                    <a:ext cx="716280" cy="617220"/>
                                  </a:xfrm>
                                  <a:custGeom>
                                    <a:avLst/>
                                    <a:gdLst>
                                      <a:gd name="T0" fmla="*/ 23 w 94"/>
                                      <a:gd name="T1" fmla="*/ 21 h 81"/>
                                      <a:gd name="T2" fmla="*/ 49 w 94"/>
                                      <a:gd name="T3" fmla="*/ 20 h 81"/>
                                      <a:gd name="T4" fmla="*/ 48 w 94"/>
                                      <a:gd name="T5" fmla="*/ 19 h 81"/>
                                      <a:gd name="T6" fmla="*/ 47 w 94"/>
                                      <a:gd name="T7" fmla="*/ 19 h 81"/>
                                      <a:gd name="T8" fmla="*/ 47 w 94"/>
                                      <a:gd name="T9" fmla="*/ 18 h 81"/>
                                      <a:gd name="T10" fmla="*/ 48 w 94"/>
                                      <a:gd name="T11" fmla="*/ 17 h 81"/>
                                      <a:gd name="T12" fmla="*/ 48 w 94"/>
                                      <a:gd name="T13" fmla="*/ 17 h 81"/>
                                      <a:gd name="T14" fmla="*/ 48 w 94"/>
                                      <a:gd name="T15" fmla="*/ 16 h 81"/>
                                      <a:gd name="T16" fmla="*/ 48 w 94"/>
                                      <a:gd name="T17" fmla="*/ 15 h 81"/>
                                      <a:gd name="T18" fmla="*/ 48 w 94"/>
                                      <a:gd name="T19" fmla="*/ 14 h 81"/>
                                      <a:gd name="T20" fmla="*/ 47 w 94"/>
                                      <a:gd name="T21" fmla="*/ 14 h 81"/>
                                      <a:gd name="T22" fmla="*/ 47 w 94"/>
                                      <a:gd name="T23" fmla="*/ 14 h 81"/>
                                      <a:gd name="T24" fmla="*/ 46 w 94"/>
                                      <a:gd name="T25" fmla="*/ 14 h 81"/>
                                      <a:gd name="T26" fmla="*/ 46 w 94"/>
                                      <a:gd name="T27" fmla="*/ 14 h 81"/>
                                      <a:gd name="T28" fmla="*/ 46 w 94"/>
                                      <a:gd name="T29" fmla="*/ 13 h 81"/>
                                      <a:gd name="T30" fmla="*/ 46 w 94"/>
                                      <a:gd name="T31" fmla="*/ 13 h 81"/>
                                      <a:gd name="T32" fmla="*/ 45 w 94"/>
                                      <a:gd name="T33" fmla="*/ 13 h 81"/>
                                      <a:gd name="T34" fmla="*/ 45 w 94"/>
                                      <a:gd name="T35" fmla="*/ 13 h 81"/>
                                      <a:gd name="T36" fmla="*/ 44 w 94"/>
                                      <a:gd name="T37" fmla="*/ 13 h 81"/>
                                      <a:gd name="T38" fmla="*/ 44 w 94"/>
                                      <a:gd name="T39" fmla="*/ 12 h 81"/>
                                      <a:gd name="T40" fmla="*/ 44 w 94"/>
                                      <a:gd name="T41" fmla="*/ 11 h 81"/>
                                      <a:gd name="T42" fmla="*/ 43 w 94"/>
                                      <a:gd name="T43" fmla="*/ 11 h 81"/>
                                      <a:gd name="T44" fmla="*/ 43 w 94"/>
                                      <a:gd name="T45" fmla="*/ 10 h 81"/>
                                      <a:gd name="T46" fmla="*/ 42 w 94"/>
                                      <a:gd name="T47" fmla="*/ 10 h 81"/>
                                      <a:gd name="T48" fmla="*/ 42 w 94"/>
                                      <a:gd name="T49" fmla="*/ 9 h 81"/>
                                      <a:gd name="T50" fmla="*/ 52 w 94"/>
                                      <a:gd name="T51" fmla="*/ 5 h 81"/>
                                      <a:gd name="T52" fmla="*/ 72 w 94"/>
                                      <a:gd name="T53" fmla="*/ 0 h 81"/>
                                      <a:gd name="T54" fmla="*/ 76 w 94"/>
                                      <a:gd name="T55" fmla="*/ 3 h 81"/>
                                      <a:gd name="T56" fmla="*/ 78 w 94"/>
                                      <a:gd name="T57" fmla="*/ 4 h 81"/>
                                      <a:gd name="T58" fmla="*/ 79 w 94"/>
                                      <a:gd name="T59" fmla="*/ 4 h 81"/>
                                      <a:gd name="T60" fmla="*/ 81 w 94"/>
                                      <a:gd name="T61" fmla="*/ 5 h 81"/>
                                      <a:gd name="T62" fmla="*/ 83 w 94"/>
                                      <a:gd name="T63" fmla="*/ 5 h 81"/>
                                      <a:gd name="T64" fmla="*/ 83 w 94"/>
                                      <a:gd name="T65" fmla="*/ 7 h 81"/>
                                      <a:gd name="T66" fmla="*/ 81 w 94"/>
                                      <a:gd name="T67" fmla="*/ 7 h 81"/>
                                      <a:gd name="T68" fmla="*/ 79 w 94"/>
                                      <a:gd name="T69" fmla="*/ 9 h 81"/>
                                      <a:gd name="T70" fmla="*/ 80 w 94"/>
                                      <a:gd name="T71" fmla="*/ 10 h 81"/>
                                      <a:gd name="T72" fmla="*/ 81 w 94"/>
                                      <a:gd name="T73" fmla="*/ 12 h 81"/>
                                      <a:gd name="T74" fmla="*/ 82 w 94"/>
                                      <a:gd name="T75" fmla="*/ 13 h 81"/>
                                      <a:gd name="T76" fmla="*/ 83 w 94"/>
                                      <a:gd name="T77" fmla="*/ 15 h 81"/>
                                      <a:gd name="T78" fmla="*/ 85 w 94"/>
                                      <a:gd name="T79" fmla="*/ 16 h 81"/>
                                      <a:gd name="T80" fmla="*/ 86 w 94"/>
                                      <a:gd name="T81" fmla="*/ 17 h 81"/>
                                      <a:gd name="T82" fmla="*/ 88 w 94"/>
                                      <a:gd name="T83" fmla="*/ 18 h 81"/>
                                      <a:gd name="T84" fmla="*/ 89 w 94"/>
                                      <a:gd name="T85" fmla="*/ 19 h 81"/>
                                      <a:gd name="T86" fmla="*/ 91 w 94"/>
                                      <a:gd name="T87" fmla="*/ 19 h 81"/>
                                      <a:gd name="T88" fmla="*/ 92 w 94"/>
                                      <a:gd name="T89" fmla="*/ 20 h 81"/>
                                      <a:gd name="T90" fmla="*/ 93 w 94"/>
                                      <a:gd name="T91" fmla="*/ 22 h 81"/>
                                      <a:gd name="T92" fmla="*/ 93 w 94"/>
                                      <a:gd name="T93" fmla="*/ 23 h 81"/>
                                      <a:gd name="T94" fmla="*/ 92 w 94"/>
                                      <a:gd name="T95" fmla="*/ 27 h 81"/>
                                      <a:gd name="T96" fmla="*/ 86 w 94"/>
                                      <a:gd name="T97" fmla="*/ 39 h 81"/>
                                      <a:gd name="T98" fmla="*/ 85 w 94"/>
                                      <a:gd name="T99" fmla="*/ 58 h 81"/>
                                      <a:gd name="T100" fmla="*/ 81 w 94"/>
                                      <a:gd name="T101" fmla="*/ 68 h 81"/>
                                      <a:gd name="T102" fmla="*/ 60 w 94"/>
                                      <a:gd name="T103" fmla="*/ 75 h 81"/>
                                      <a:gd name="T104" fmla="*/ 40 w 94"/>
                                      <a:gd name="T105" fmla="*/ 74 h 81"/>
                                      <a:gd name="T106" fmla="*/ 18 w 94"/>
                                      <a:gd name="T107" fmla="*/ 75 h 81"/>
                                      <a:gd name="T108" fmla="*/ 0 w 94"/>
                                      <a:gd name="T109" fmla="*/ 35 h 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94" h="81">
                                        <a:moveTo>
                                          <a:pt x="0" y="31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4" y="21"/>
                                        </a:lnTo>
                                        <a:lnTo>
                                          <a:pt x="12" y="21"/>
                                        </a:lnTo>
                                        <a:lnTo>
                                          <a:pt x="20" y="21"/>
                                        </a:lnTo>
                                        <a:lnTo>
                                          <a:pt x="23" y="21"/>
                                        </a:lnTo>
                                        <a:lnTo>
                                          <a:pt x="28" y="21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40" y="21"/>
                                        </a:lnTo>
                                        <a:lnTo>
                                          <a:pt x="44" y="21"/>
                                        </a:lnTo>
                                        <a:lnTo>
                                          <a:pt x="49" y="21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7" y="19"/>
                                        </a:lnTo>
                                        <a:lnTo>
                                          <a:pt x="47" y="19"/>
                                        </a:lnTo>
                                        <a:lnTo>
                                          <a:pt x="47" y="19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7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8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5" y="14"/>
                                        </a:lnTo>
                                        <a:lnTo>
                                          <a:pt x="45" y="14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3" y="11"/>
                                        </a:lnTo>
                                        <a:lnTo>
                                          <a:pt x="43" y="11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7" y="8"/>
                                        </a:lnTo>
                                        <a:lnTo>
                                          <a:pt x="50" y="6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4"/>
                                        </a:lnTo>
                                        <a:lnTo>
                                          <a:pt x="59" y="3"/>
                                        </a:lnTo>
                                        <a:lnTo>
                                          <a:pt x="60" y="1"/>
                                        </a:lnTo>
                                        <a:lnTo>
                                          <a:pt x="64" y="1"/>
                                        </a:lnTo>
                                        <a:lnTo>
                                          <a:pt x="66" y="1"/>
                                        </a:lnTo>
                                        <a:lnTo>
                                          <a:pt x="68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5" y="1"/>
                                        </a:lnTo>
                                        <a:lnTo>
                                          <a:pt x="76" y="3"/>
                                        </a:lnTo>
                                        <a:lnTo>
                                          <a:pt x="76" y="3"/>
                                        </a:lnTo>
                                        <a:lnTo>
                                          <a:pt x="76" y="3"/>
                                        </a:lnTo>
                                        <a:lnTo>
                                          <a:pt x="76" y="3"/>
                                        </a:lnTo>
                                        <a:lnTo>
                                          <a:pt x="76" y="3"/>
                                        </a:lnTo>
                                        <a:lnTo>
                                          <a:pt x="76" y="3"/>
                                        </a:lnTo>
                                        <a:lnTo>
                                          <a:pt x="76" y="4"/>
                                        </a:lnTo>
                                        <a:lnTo>
                                          <a:pt x="76" y="4"/>
                                        </a:lnTo>
                                        <a:lnTo>
                                          <a:pt x="77" y="4"/>
                                        </a:lnTo>
                                        <a:lnTo>
                                          <a:pt x="77" y="4"/>
                                        </a:lnTo>
                                        <a:lnTo>
                                          <a:pt x="77" y="4"/>
                                        </a:lnTo>
                                        <a:lnTo>
                                          <a:pt x="77" y="4"/>
                                        </a:lnTo>
                                        <a:lnTo>
                                          <a:pt x="78" y="4"/>
                                        </a:lnTo>
                                        <a:lnTo>
                                          <a:pt x="78" y="4"/>
                                        </a:lnTo>
                                        <a:lnTo>
                                          <a:pt x="78" y="4"/>
                                        </a:lnTo>
                                        <a:lnTo>
                                          <a:pt x="78" y="4"/>
                                        </a:lnTo>
                                        <a:lnTo>
                                          <a:pt x="78" y="4"/>
                                        </a:lnTo>
                                        <a:lnTo>
                                          <a:pt x="79" y="4"/>
                                        </a:lnTo>
                                        <a:lnTo>
                                          <a:pt x="79" y="4"/>
                                        </a:lnTo>
                                        <a:lnTo>
                                          <a:pt x="79" y="4"/>
                                        </a:lnTo>
                                        <a:lnTo>
                                          <a:pt x="80" y="4"/>
                                        </a:lnTo>
                                        <a:lnTo>
                                          <a:pt x="80" y="4"/>
                                        </a:lnTo>
                                        <a:lnTo>
                                          <a:pt x="80" y="4"/>
                                        </a:lnTo>
                                        <a:lnTo>
                                          <a:pt x="80" y="5"/>
                                        </a:lnTo>
                                        <a:lnTo>
                                          <a:pt x="81" y="5"/>
                                        </a:lnTo>
                                        <a:lnTo>
                                          <a:pt x="81" y="5"/>
                                        </a:lnTo>
                                        <a:lnTo>
                                          <a:pt x="81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3" y="5"/>
                                        </a:lnTo>
                                        <a:lnTo>
                                          <a:pt x="83" y="5"/>
                                        </a:lnTo>
                                        <a:lnTo>
                                          <a:pt x="83" y="5"/>
                                        </a:lnTo>
                                        <a:lnTo>
                                          <a:pt x="83" y="6"/>
                                        </a:lnTo>
                                        <a:lnTo>
                                          <a:pt x="83" y="6"/>
                                        </a:lnTo>
                                        <a:lnTo>
                                          <a:pt x="83" y="7"/>
                                        </a:lnTo>
                                        <a:lnTo>
                                          <a:pt x="83" y="7"/>
                                        </a:lnTo>
                                        <a:lnTo>
                                          <a:pt x="83" y="7"/>
                                        </a:lnTo>
                                        <a:lnTo>
                                          <a:pt x="83" y="7"/>
                                        </a:lnTo>
                                        <a:lnTo>
                                          <a:pt x="83" y="7"/>
                                        </a:lnTo>
                                        <a:lnTo>
                                          <a:pt x="83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1" y="7"/>
                                        </a:lnTo>
                                        <a:lnTo>
                                          <a:pt x="81" y="7"/>
                                        </a:lnTo>
                                        <a:lnTo>
                                          <a:pt x="81" y="7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9" y="9"/>
                                        </a:lnTo>
                                        <a:lnTo>
                                          <a:pt x="79" y="9"/>
                                        </a:lnTo>
                                        <a:lnTo>
                                          <a:pt x="79" y="9"/>
                                        </a:lnTo>
                                        <a:lnTo>
                                          <a:pt x="79" y="9"/>
                                        </a:lnTo>
                                        <a:lnTo>
                                          <a:pt x="79" y="9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80" y="11"/>
                                        </a:lnTo>
                                        <a:lnTo>
                                          <a:pt x="80" y="11"/>
                                        </a:lnTo>
                                        <a:lnTo>
                                          <a:pt x="80" y="11"/>
                                        </a:lnTo>
                                        <a:lnTo>
                                          <a:pt x="81" y="11"/>
                                        </a:lnTo>
                                        <a:lnTo>
                                          <a:pt x="81" y="11"/>
                                        </a:lnTo>
                                        <a:lnTo>
                                          <a:pt x="81" y="12"/>
                                        </a:lnTo>
                                        <a:lnTo>
                                          <a:pt x="81" y="12"/>
                                        </a:lnTo>
                                        <a:lnTo>
                                          <a:pt x="81" y="12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82" y="13"/>
                                        </a:lnTo>
                                        <a:lnTo>
                                          <a:pt x="82" y="13"/>
                                        </a:lnTo>
                                        <a:lnTo>
                                          <a:pt x="82" y="13"/>
                                        </a:lnTo>
                                        <a:lnTo>
                                          <a:pt x="82" y="13"/>
                                        </a:lnTo>
                                        <a:lnTo>
                                          <a:pt x="82" y="13"/>
                                        </a:lnTo>
                                        <a:lnTo>
                                          <a:pt x="83" y="14"/>
                                        </a:lnTo>
                                        <a:lnTo>
                                          <a:pt x="83" y="14"/>
                                        </a:lnTo>
                                        <a:lnTo>
                                          <a:pt x="83" y="14"/>
                                        </a:lnTo>
                                        <a:lnTo>
                                          <a:pt x="83" y="14"/>
                                        </a:lnTo>
                                        <a:lnTo>
                                          <a:pt x="83" y="15"/>
                                        </a:lnTo>
                                        <a:lnTo>
                                          <a:pt x="83" y="15"/>
                                        </a:lnTo>
                                        <a:lnTo>
                                          <a:pt x="83" y="15"/>
                                        </a:lnTo>
                                        <a:lnTo>
                                          <a:pt x="84" y="15"/>
                                        </a:lnTo>
                                        <a:lnTo>
                                          <a:pt x="84" y="15"/>
                                        </a:lnTo>
                                        <a:lnTo>
                                          <a:pt x="84" y="15"/>
                                        </a:lnTo>
                                        <a:lnTo>
                                          <a:pt x="84" y="15"/>
                                        </a:lnTo>
                                        <a:lnTo>
                                          <a:pt x="85" y="15"/>
                                        </a:lnTo>
                                        <a:lnTo>
                                          <a:pt x="85" y="16"/>
                                        </a:lnTo>
                                        <a:lnTo>
                                          <a:pt x="85" y="16"/>
                                        </a:lnTo>
                                        <a:lnTo>
                                          <a:pt x="86" y="16"/>
                                        </a:lnTo>
                                        <a:lnTo>
                                          <a:pt x="86" y="16"/>
                                        </a:lnTo>
                                        <a:lnTo>
                                          <a:pt x="86" y="17"/>
                                        </a:lnTo>
                                        <a:lnTo>
                                          <a:pt x="86" y="17"/>
                                        </a:lnTo>
                                        <a:lnTo>
                                          <a:pt x="86" y="17"/>
                                        </a:lnTo>
                                        <a:lnTo>
                                          <a:pt x="86" y="17"/>
                                        </a:lnTo>
                                        <a:lnTo>
                                          <a:pt x="86" y="17"/>
                                        </a:lnTo>
                                        <a:lnTo>
                                          <a:pt x="87" y="17"/>
                                        </a:lnTo>
                                        <a:lnTo>
                                          <a:pt x="87" y="17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8" y="18"/>
                                        </a:lnTo>
                                        <a:lnTo>
                                          <a:pt x="88" y="18"/>
                                        </a:lnTo>
                                        <a:lnTo>
                                          <a:pt x="88" y="18"/>
                                        </a:lnTo>
                                        <a:lnTo>
                                          <a:pt x="88" y="18"/>
                                        </a:lnTo>
                                        <a:lnTo>
                                          <a:pt x="88" y="19"/>
                                        </a:lnTo>
                                        <a:lnTo>
                                          <a:pt x="88" y="19"/>
                                        </a:lnTo>
                                        <a:lnTo>
                                          <a:pt x="88" y="19"/>
                                        </a:lnTo>
                                        <a:lnTo>
                                          <a:pt x="88" y="19"/>
                                        </a:lnTo>
                                        <a:lnTo>
                                          <a:pt x="88" y="19"/>
                                        </a:lnTo>
                                        <a:lnTo>
                                          <a:pt x="89" y="19"/>
                                        </a:lnTo>
                                        <a:lnTo>
                                          <a:pt x="89" y="19"/>
                                        </a:lnTo>
                                        <a:lnTo>
                                          <a:pt x="89" y="19"/>
                                        </a:lnTo>
                                        <a:lnTo>
                                          <a:pt x="90" y="19"/>
                                        </a:lnTo>
                                        <a:lnTo>
                                          <a:pt x="90" y="19"/>
                                        </a:lnTo>
                                        <a:lnTo>
                                          <a:pt x="90" y="19"/>
                                        </a:lnTo>
                                        <a:lnTo>
                                          <a:pt x="90" y="19"/>
                                        </a:lnTo>
                                        <a:lnTo>
                                          <a:pt x="91" y="19"/>
                                        </a:lnTo>
                                        <a:lnTo>
                                          <a:pt x="91" y="19"/>
                                        </a:lnTo>
                                        <a:lnTo>
                                          <a:pt x="91" y="19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3" y="21"/>
                                        </a:lnTo>
                                        <a:lnTo>
                                          <a:pt x="93" y="21"/>
                                        </a:lnTo>
                                        <a:lnTo>
                                          <a:pt x="93" y="21"/>
                                        </a:lnTo>
                                        <a:lnTo>
                                          <a:pt x="93" y="21"/>
                                        </a:lnTo>
                                        <a:lnTo>
                                          <a:pt x="93" y="21"/>
                                        </a:lnTo>
                                        <a:lnTo>
                                          <a:pt x="93" y="21"/>
                                        </a:lnTo>
                                        <a:lnTo>
                                          <a:pt x="93" y="22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92" y="23"/>
                                        </a:lnTo>
                                        <a:lnTo>
                                          <a:pt x="93" y="23"/>
                                        </a:lnTo>
                                        <a:lnTo>
                                          <a:pt x="93" y="23"/>
                                        </a:lnTo>
                                        <a:lnTo>
                                          <a:pt x="93" y="23"/>
                                        </a:lnTo>
                                        <a:lnTo>
                                          <a:pt x="94" y="24"/>
                                        </a:lnTo>
                                        <a:lnTo>
                                          <a:pt x="94" y="24"/>
                                        </a:lnTo>
                                        <a:lnTo>
                                          <a:pt x="94" y="24"/>
                                        </a:lnTo>
                                        <a:lnTo>
                                          <a:pt x="94" y="24"/>
                                        </a:lnTo>
                                        <a:lnTo>
                                          <a:pt x="94" y="24"/>
                                        </a:lnTo>
                                        <a:lnTo>
                                          <a:pt x="93" y="26"/>
                                        </a:lnTo>
                                        <a:lnTo>
                                          <a:pt x="92" y="27"/>
                                        </a:lnTo>
                                        <a:lnTo>
                                          <a:pt x="90" y="29"/>
                                        </a:lnTo>
                                        <a:lnTo>
                                          <a:pt x="89" y="31"/>
                                        </a:lnTo>
                                        <a:lnTo>
                                          <a:pt x="89" y="31"/>
                                        </a:lnTo>
                                        <a:lnTo>
                                          <a:pt x="89" y="31"/>
                                        </a:lnTo>
                                        <a:lnTo>
                                          <a:pt x="89" y="36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6" y="39"/>
                                        </a:lnTo>
                                        <a:lnTo>
                                          <a:pt x="85" y="40"/>
                                        </a:lnTo>
                                        <a:lnTo>
                                          <a:pt x="84" y="42"/>
                                        </a:lnTo>
                                        <a:lnTo>
                                          <a:pt x="83" y="47"/>
                                        </a:lnTo>
                                        <a:lnTo>
                                          <a:pt x="83" y="51"/>
                                        </a:lnTo>
                                        <a:lnTo>
                                          <a:pt x="85" y="51"/>
                                        </a:lnTo>
                                        <a:lnTo>
                                          <a:pt x="84" y="53"/>
                                        </a:lnTo>
                                        <a:lnTo>
                                          <a:pt x="85" y="58"/>
                                        </a:lnTo>
                                        <a:lnTo>
                                          <a:pt x="90" y="59"/>
                                        </a:lnTo>
                                        <a:lnTo>
                                          <a:pt x="89" y="61"/>
                                        </a:lnTo>
                                        <a:lnTo>
                                          <a:pt x="88" y="63"/>
                                        </a:lnTo>
                                        <a:lnTo>
                                          <a:pt x="87" y="64"/>
                                        </a:lnTo>
                                        <a:lnTo>
                                          <a:pt x="84" y="65"/>
                                        </a:lnTo>
                                        <a:lnTo>
                                          <a:pt x="83" y="67"/>
                                        </a:lnTo>
                                        <a:lnTo>
                                          <a:pt x="81" y="68"/>
                                        </a:lnTo>
                                        <a:lnTo>
                                          <a:pt x="80" y="69"/>
                                        </a:lnTo>
                                        <a:lnTo>
                                          <a:pt x="78" y="70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74" y="73"/>
                                        </a:lnTo>
                                        <a:lnTo>
                                          <a:pt x="68" y="73"/>
                                        </a:lnTo>
                                        <a:lnTo>
                                          <a:pt x="64" y="75"/>
                                        </a:lnTo>
                                        <a:lnTo>
                                          <a:pt x="60" y="75"/>
                                        </a:lnTo>
                                        <a:lnTo>
                                          <a:pt x="54" y="76"/>
                                        </a:lnTo>
                                        <a:lnTo>
                                          <a:pt x="54" y="78"/>
                                        </a:lnTo>
                                        <a:lnTo>
                                          <a:pt x="50" y="78"/>
                                        </a:lnTo>
                                        <a:lnTo>
                                          <a:pt x="45" y="79"/>
                                        </a:lnTo>
                                        <a:lnTo>
                                          <a:pt x="40" y="81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40" y="74"/>
                                        </a:lnTo>
                                        <a:lnTo>
                                          <a:pt x="40" y="70"/>
                                        </a:lnTo>
                                        <a:lnTo>
                                          <a:pt x="36" y="73"/>
                                        </a:lnTo>
                                        <a:lnTo>
                                          <a:pt x="30" y="79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18" y="75"/>
                                        </a:lnTo>
                                        <a:lnTo>
                                          <a:pt x="12" y="71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59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IQ-D003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81539" y="1638300"/>
                                    <a:ext cx="601980" cy="807720"/>
                                  </a:xfrm>
                                  <a:custGeom>
                                    <a:avLst/>
                                    <a:gdLst>
                                      <a:gd name="T0" fmla="*/ 31 w 79"/>
                                      <a:gd name="T1" fmla="*/ 2 h 106"/>
                                      <a:gd name="T2" fmla="*/ 34 w 79"/>
                                      <a:gd name="T3" fmla="*/ 2 h 106"/>
                                      <a:gd name="T4" fmla="*/ 43 w 79"/>
                                      <a:gd name="T5" fmla="*/ 1 h 106"/>
                                      <a:gd name="T6" fmla="*/ 50 w 79"/>
                                      <a:gd name="T7" fmla="*/ 0 h 106"/>
                                      <a:gd name="T8" fmla="*/ 51 w 79"/>
                                      <a:gd name="T9" fmla="*/ 4 h 106"/>
                                      <a:gd name="T10" fmla="*/ 51 w 79"/>
                                      <a:gd name="T11" fmla="*/ 21 h 106"/>
                                      <a:gd name="T12" fmla="*/ 51 w 79"/>
                                      <a:gd name="T13" fmla="*/ 34 h 106"/>
                                      <a:gd name="T14" fmla="*/ 63 w 79"/>
                                      <a:gd name="T15" fmla="*/ 40 h 106"/>
                                      <a:gd name="T16" fmla="*/ 75 w 79"/>
                                      <a:gd name="T17" fmla="*/ 47 h 106"/>
                                      <a:gd name="T18" fmla="*/ 79 w 79"/>
                                      <a:gd name="T19" fmla="*/ 49 h 106"/>
                                      <a:gd name="T20" fmla="*/ 70 w 79"/>
                                      <a:gd name="T21" fmla="*/ 52 h 106"/>
                                      <a:gd name="T22" fmla="*/ 69 w 79"/>
                                      <a:gd name="T23" fmla="*/ 55 h 106"/>
                                      <a:gd name="T24" fmla="*/ 68 w 79"/>
                                      <a:gd name="T25" fmla="*/ 59 h 106"/>
                                      <a:gd name="T26" fmla="*/ 65 w 79"/>
                                      <a:gd name="T27" fmla="*/ 65 h 106"/>
                                      <a:gd name="T28" fmla="*/ 63 w 79"/>
                                      <a:gd name="T29" fmla="*/ 68 h 106"/>
                                      <a:gd name="T30" fmla="*/ 61 w 79"/>
                                      <a:gd name="T31" fmla="*/ 72 h 106"/>
                                      <a:gd name="T32" fmla="*/ 59 w 79"/>
                                      <a:gd name="T33" fmla="*/ 76 h 106"/>
                                      <a:gd name="T34" fmla="*/ 57 w 79"/>
                                      <a:gd name="T35" fmla="*/ 82 h 106"/>
                                      <a:gd name="T36" fmla="*/ 56 w 79"/>
                                      <a:gd name="T37" fmla="*/ 86 h 106"/>
                                      <a:gd name="T38" fmla="*/ 54 w 79"/>
                                      <a:gd name="T39" fmla="*/ 90 h 106"/>
                                      <a:gd name="T40" fmla="*/ 53 w 79"/>
                                      <a:gd name="T41" fmla="*/ 94 h 106"/>
                                      <a:gd name="T42" fmla="*/ 50 w 79"/>
                                      <a:gd name="T43" fmla="*/ 99 h 106"/>
                                      <a:gd name="T44" fmla="*/ 51 w 79"/>
                                      <a:gd name="T45" fmla="*/ 104 h 106"/>
                                      <a:gd name="T46" fmla="*/ 44 w 79"/>
                                      <a:gd name="T47" fmla="*/ 104 h 106"/>
                                      <a:gd name="T48" fmla="*/ 40 w 79"/>
                                      <a:gd name="T49" fmla="*/ 106 h 106"/>
                                      <a:gd name="T50" fmla="*/ 35 w 79"/>
                                      <a:gd name="T51" fmla="*/ 104 h 106"/>
                                      <a:gd name="T52" fmla="*/ 28 w 79"/>
                                      <a:gd name="T53" fmla="*/ 104 h 106"/>
                                      <a:gd name="T54" fmla="*/ 24 w 79"/>
                                      <a:gd name="T55" fmla="*/ 102 h 106"/>
                                      <a:gd name="T56" fmla="*/ 19 w 79"/>
                                      <a:gd name="T57" fmla="*/ 101 h 106"/>
                                      <a:gd name="T58" fmla="*/ 15 w 79"/>
                                      <a:gd name="T59" fmla="*/ 100 h 106"/>
                                      <a:gd name="T60" fmla="*/ 11 w 79"/>
                                      <a:gd name="T61" fmla="*/ 97 h 106"/>
                                      <a:gd name="T62" fmla="*/ 8 w 79"/>
                                      <a:gd name="T63" fmla="*/ 94 h 106"/>
                                      <a:gd name="T64" fmla="*/ 4 w 79"/>
                                      <a:gd name="T65" fmla="*/ 92 h 106"/>
                                      <a:gd name="T66" fmla="*/ 1 w 79"/>
                                      <a:gd name="T67" fmla="*/ 88 h 106"/>
                                      <a:gd name="T68" fmla="*/ 2 w 79"/>
                                      <a:gd name="T69" fmla="*/ 83 h 106"/>
                                      <a:gd name="T70" fmla="*/ 2 w 79"/>
                                      <a:gd name="T71" fmla="*/ 80 h 106"/>
                                      <a:gd name="T72" fmla="*/ 8 w 79"/>
                                      <a:gd name="T73" fmla="*/ 78 h 106"/>
                                      <a:gd name="T74" fmla="*/ 11 w 79"/>
                                      <a:gd name="T75" fmla="*/ 77 h 106"/>
                                      <a:gd name="T76" fmla="*/ 18 w 79"/>
                                      <a:gd name="T77" fmla="*/ 73 h 106"/>
                                      <a:gd name="T78" fmla="*/ 21 w 79"/>
                                      <a:gd name="T79" fmla="*/ 69 h 106"/>
                                      <a:gd name="T80" fmla="*/ 23 w 79"/>
                                      <a:gd name="T81" fmla="*/ 66 h 106"/>
                                      <a:gd name="T82" fmla="*/ 24 w 79"/>
                                      <a:gd name="T83" fmla="*/ 63 h 106"/>
                                      <a:gd name="T84" fmla="*/ 27 w 79"/>
                                      <a:gd name="T85" fmla="*/ 60 h 106"/>
                                      <a:gd name="T86" fmla="*/ 31 w 79"/>
                                      <a:gd name="T87" fmla="*/ 57 h 106"/>
                                      <a:gd name="T88" fmla="*/ 33 w 79"/>
                                      <a:gd name="T89" fmla="*/ 54 h 106"/>
                                      <a:gd name="T90" fmla="*/ 33 w 79"/>
                                      <a:gd name="T91" fmla="*/ 44 h 106"/>
                                      <a:gd name="T92" fmla="*/ 31 w 79"/>
                                      <a:gd name="T93" fmla="*/ 38 h 106"/>
                                      <a:gd name="T94" fmla="*/ 26 w 79"/>
                                      <a:gd name="T95" fmla="*/ 36 h 106"/>
                                      <a:gd name="T96" fmla="*/ 23 w 79"/>
                                      <a:gd name="T97" fmla="*/ 33 h 106"/>
                                      <a:gd name="T98" fmla="*/ 20 w 79"/>
                                      <a:gd name="T99" fmla="*/ 32 h 106"/>
                                      <a:gd name="T100" fmla="*/ 16 w 79"/>
                                      <a:gd name="T101" fmla="*/ 30 h 106"/>
                                      <a:gd name="T102" fmla="*/ 15 w 79"/>
                                      <a:gd name="T103" fmla="*/ 23 h 106"/>
                                      <a:gd name="T104" fmla="*/ 20 w 79"/>
                                      <a:gd name="T105" fmla="*/ 20 h 106"/>
                                      <a:gd name="T106" fmla="*/ 23 w 79"/>
                                      <a:gd name="T107" fmla="*/ 17 h 106"/>
                                      <a:gd name="T108" fmla="*/ 24 w 79"/>
                                      <a:gd name="T109" fmla="*/ 11 h 106"/>
                                      <a:gd name="T110" fmla="*/ 28 w 79"/>
                                      <a:gd name="T111" fmla="*/ 1 h 1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79" h="106">
                                        <a:moveTo>
                                          <a:pt x="28" y="1"/>
                                        </a:moveTo>
                                        <a:lnTo>
                                          <a:pt x="31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4" y="2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43" y="1"/>
                                        </a:lnTo>
                                        <a:lnTo>
                                          <a:pt x="46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1" y="0"/>
                                        </a:lnTo>
                                        <a:lnTo>
                                          <a:pt x="51" y="4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21"/>
                                        </a:lnTo>
                                        <a:lnTo>
                                          <a:pt x="51" y="28"/>
                                        </a:lnTo>
                                        <a:lnTo>
                                          <a:pt x="51" y="34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63" y="40"/>
                                        </a:lnTo>
                                        <a:lnTo>
                                          <a:pt x="69" y="44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9" y="49"/>
                                        </a:lnTo>
                                        <a:lnTo>
                                          <a:pt x="79" y="49"/>
                                        </a:lnTo>
                                        <a:lnTo>
                                          <a:pt x="76" y="52"/>
                                        </a:lnTo>
                                        <a:lnTo>
                                          <a:pt x="70" y="52"/>
                                        </a:lnTo>
                                        <a:lnTo>
                                          <a:pt x="70" y="54"/>
                                        </a:lnTo>
                                        <a:lnTo>
                                          <a:pt x="69" y="55"/>
                                        </a:lnTo>
                                        <a:lnTo>
                                          <a:pt x="69" y="56"/>
                                        </a:lnTo>
                                        <a:lnTo>
                                          <a:pt x="68" y="5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5" y="65"/>
                                        </a:lnTo>
                                        <a:lnTo>
                                          <a:pt x="64" y="66"/>
                                        </a:lnTo>
                                        <a:lnTo>
                                          <a:pt x="63" y="68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61" y="72"/>
                                        </a:lnTo>
                                        <a:lnTo>
                                          <a:pt x="61" y="75"/>
                                        </a:lnTo>
                                        <a:lnTo>
                                          <a:pt x="59" y="76"/>
                                        </a:lnTo>
                                        <a:lnTo>
                                          <a:pt x="59" y="78"/>
                                        </a:lnTo>
                                        <a:lnTo>
                                          <a:pt x="57" y="82"/>
                                        </a:lnTo>
                                        <a:lnTo>
                                          <a:pt x="57" y="84"/>
                                        </a:lnTo>
                                        <a:lnTo>
                                          <a:pt x="56" y="86"/>
                                        </a:lnTo>
                                        <a:lnTo>
                                          <a:pt x="55" y="88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53" y="94"/>
                                        </a:lnTo>
                                        <a:lnTo>
                                          <a:pt x="52" y="96"/>
                                        </a:lnTo>
                                        <a:lnTo>
                                          <a:pt x="50" y="99"/>
                                        </a:lnTo>
                                        <a:lnTo>
                                          <a:pt x="51" y="101"/>
                                        </a:lnTo>
                                        <a:lnTo>
                                          <a:pt x="51" y="104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4" y="104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40" y="106"/>
                                        </a:lnTo>
                                        <a:lnTo>
                                          <a:pt x="38" y="105"/>
                                        </a:lnTo>
                                        <a:lnTo>
                                          <a:pt x="35" y="104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8" y="104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24" y="102"/>
                                        </a:lnTo>
                                        <a:lnTo>
                                          <a:pt x="23" y="101"/>
                                        </a:lnTo>
                                        <a:lnTo>
                                          <a:pt x="19" y="101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15" y="100"/>
                                        </a:lnTo>
                                        <a:lnTo>
                                          <a:pt x="13" y="98"/>
                                        </a:lnTo>
                                        <a:lnTo>
                                          <a:pt x="11" y="97"/>
                                        </a:lnTo>
                                        <a:lnTo>
                                          <a:pt x="9" y="96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5" y="94"/>
                                        </a:lnTo>
                                        <a:lnTo>
                                          <a:pt x="4" y="92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1" y="88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2" y="83"/>
                                        </a:lnTo>
                                        <a:lnTo>
                                          <a:pt x="3" y="81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8" y="78"/>
                                        </a:lnTo>
                                        <a:lnTo>
                                          <a:pt x="9" y="78"/>
                                        </a:lnTo>
                                        <a:lnTo>
                                          <a:pt x="11" y="77"/>
                                        </a:lnTo>
                                        <a:lnTo>
                                          <a:pt x="14" y="75"/>
                                        </a:lnTo>
                                        <a:lnTo>
                                          <a:pt x="18" y="73"/>
                                        </a:lnTo>
                                        <a:lnTo>
                                          <a:pt x="19" y="70"/>
                                        </a:lnTo>
                                        <a:lnTo>
                                          <a:pt x="21" y="69"/>
                                        </a:lnTo>
                                        <a:lnTo>
                                          <a:pt x="21" y="68"/>
                                        </a:lnTo>
                                        <a:lnTo>
                                          <a:pt x="23" y="66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24" y="63"/>
                                        </a:lnTo>
                                        <a:lnTo>
                                          <a:pt x="26" y="62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29" y="59"/>
                                        </a:lnTo>
                                        <a:lnTo>
                                          <a:pt x="31" y="57"/>
                                        </a:lnTo>
                                        <a:lnTo>
                                          <a:pt x="32" y="56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33" y="50"/>
                                        </a:lnTo>
                                        <a:lnTo>
                                          <a:pt x="33" y="44"/>
                                        </a:lnTo>
                                        <a:lnTo>
                                          <a:pt x="33" y="39"/>
                                        </a:lnTo>
                                        <a:lnTo>
                                          <a:pt x="31" y="38"/>
                                        </a:lnTo>
                                        <a:lnTo>
                                          <a:pt x="28" y="37"/>
                                        </a:lnTo>
                                        <a:lnTo>
                                          <a:pt x="26" y="36"/>
                                        </a:lnTo>
                                        <a:lnTo>
                                          <a:pt x="25" y="34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1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6" y="30"/>
                                        </a:lnTo>
                                        <a:lnTo>
                                          <a:pt x="14" y="29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1" y="20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4" y="11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8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IQ-D060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17959" y="1539240"/>
                                    <a:ext cx="792480" cy="800100"/>
                                  </a:xfrm>
                                  <a:custGeom>
                                    <a:avLst/>
                                    <a:gdLst>
                                      <a:gd name="T0" fmla="*/ 30 w 104"/>
                                      <a:gd name="T1" fmla="*/ 66 h 105"/>
                                      <a:gd name="T2" fmla="*/ 54 w 104"/>
                                      <a:gd name="T3" fmla="*/ 53 h 105"/>
                                      <a:gd name="T4" fmla="*/ 57 w 104"/>
                                      <a:gd name="T5" fmla="*/ 50 h 105"/>
                                      <a:gd name="T6" fmla="*/ 60 w 104"/>
                                      <a:gd name="T7" fmla="*/ 48 h 105"/>
                                      <a:gd name="T8" fmla="*/ 63 w 104"/>
                                      <a:gd name="T9" fmla="*/ 45 h 105"/>
                                      <a:gd name="T10" fmla="*/ 67 w 104"/>
                                      <a:gd name="T11" fmla="*/ 41 h 105"/>
                                      <a:gd name="T12" fmla="*/ 72 w 104"/>
                                      <a:gd name="T13" fmla="*/ 41 h 105"/>
                                      <a:gd name="T14" fmla="*/ 73 w 104"/>
                                      <a:gd name="T15" fmla="*/ 37 h 105"/>
                                      <a:gd name="T16" fmla="*/ 74 w 104"/>
                                      <a:gd name="T17" fmla="*/ 34 h 105"/>
                                      <a:gd name="T18" fmla="*/ 76 w 104"/>
                                      <a:gd name="T19" fmla="*/ 30 h 105"/>
                                      <a:gd name="T20" fmla="*/ 79 w 104"/>
                                      <a:gd name="T21" fmla="*/ 27 h 105"/>
                                      <a:gd name="T22" fmla="*/ 81 w 104"/>
                                      <a:gd name="T23" fmla="*/ 23 h 105"/>
                                      <a:gd name="T24" fmla="*/ 84 w 104"/>
                                      <a:gd name="T25" fmla="*/ 20 h 105"/>
                                      <a:gd name="T26" fmla="*/ 87 w 104"/>
                                      <a:gd name="T27" fmla="*/ 17 h 105"/>
                                      <a:gd name="T28" fmla="*/ 89 w 104"/>
                                      <a:gd name="T29" fmla="*/ 13 h 105"/>
                                      <a:gd name="T30" fmla="*/ 88 w 104"/>
                                      <a:gd name="T31" fmla="*/ 11 h 105"/>
                                      <a:gd name="T32" fmla="*/ 89 w 104"/>
                                      <a:gd name="T33" fmla="*/ 9 h 105"/>
                                      <a:gd name="T34" fmla="*/ 90 w 104"/>
                                      <a:gd name="T35" fmla="*/ 6 h 105"/>
                                      <a:gd name="T36" fmla="*/ 93 w 104"/>
                                      <a:gd name="T37" fmla="*/ 5 h 105"/>
                                      <a:gd name="T38" fmla="*/ 94 w 104"/>
                                      <a:gd name="T39" fmla="*/ 2 h 105"/>
                                      <a:gd name="T40" fmla="*/ 98 w 104"/>
                                      <a:gd name="T41" fmla="*/ 2 h 105"/>
                                      <a:gd name="T42" fmla="*/ 101 w 104"/>
                                      <a:gd name="T43" fmla="*/ 10 h 105"/>
                                      <a:gd name="T44" fmla="*/ 102 w 104"/>
                                      <a:gd name="T45" fmla="*/ 14 h 105"/>
                                      <a:gd name="T46" fmla="*/ 103 w 104"/>
                                      <a:gd name="T47" fmla="*/ 19 h 105"/>
                                      <a:gd name="T48" fmla="*/ 103 w 104"/>
                                      <a:gd name="T49" fmla="*/ 24 h 105"/>
                                      <a:gd name="T50" fmla="*/ 100 w 104"/>
                                      <a:gd name="T51" fmla="*/ 26 h 105"/>
                                      <a:gd name="T52" fmla="*/ 97 w 104"/>
                                      <a:gd name="T53" fmla="*/ 25 h 105"/>
                                      <a:gd name="T54" fmla="*/ 95 w 104"/>
                                      <a:gd name="T55" fmla="*/ 28 h 105"/>
                                      <a:gd name="T56" fmla="*/ 94 w 104"/>
                                      <a:gd name="T57" fmla="*/ 31 h 105"/>
                                      <a:gd name="T58" fmla="*/ 92 w 104"/>
                                      <a:gd name="T59" fmla="*/ 34 h 105"/>
                                      <a:gd name="T60" fmla="*/ 94 w 104"/>
                                      <a:gd name="T61" fmla="*/ 37 h 105"/>
                                      <a:gd name="T62" fmla="*/ 96 w 104"/>
                                      <a:gd name="T63" fmla="*/ 40 h 105"/>
                                      <a:gd name="T64" fmla="*/ 98 w 104"/>
                                      <a:gd name="T65" fmla="*/ 43 h 105"/>
                                      <a:gd name="T66" fmla="*/ 98 w 104"/>
                                      <a:gd name="T67" fmla="*/ 47 h 105"/>
                                      <a:gd name="T68" fmla="*/ 99 w 104"/>
                                      <a:gd name="T69" fmla="*/ 51 h 105"/>
                                      <a:gd name="T70" fmla="*/ 97 w 104"/>
                                      <a:gd name="T71" fmla="*/ 52 h 105"/>
                                      <a:gd name="T72" fmla="*/ 95 w 104"/>
                                      <a:gd name="T73" fmla="*/ 50 h 105"/>
                                      <a:gd name="T74" fmla="*/ 93 w 104"/>
                                      <a:gd name="T75" fmla="*/ 51 h 105"/>
                                      <a:gd name="T76" fmla="*/ 90 w 104"/>
                                      <a:gd name="T77" fmla="*/ 50 h 105"/>
                                      <a:gd name="T78" fmla="*/ 88 w 104"/>
                                      <a:gd name="T79" fmla="*/ 50 h 105"/>
                                      <a:gd name="T80" fmla="*/ 85 w 104"/>
                                      <a:gd name="T81" fmla="*/ 50 h 105"/>
                                      <a:gd name="T82" fmla="*/ 83 w 104"/>
                                      <a:gd name="T83" fmla="*/ 49 h 105"/>
                                      <a:gd name="T84" fmla="*/ 82 w 104"/>
                                      <a:gd name="T85" fmla="*/ 47 h 105"/>
                                      <a:gd name="T86" fmla="*/ 80 w 104"/>
                                      <a:gd name="T87" fmla="*/ 47 h 105"/>
                                      <a:gd name="T88" fmla="*/ 79 w 104"/>
                                      <a:gd name="T89" fmla="*/ 50 h 105"/>
                                      <a:gd name="T90" fmla="*/ 80 w 104"/>
                                      <a:gd name="T91" fmla="*/ 54 h 105"/>
                                      <a:gd name="T92" fmla="*/ 79 w 104"/>
                                      <a:gd name="T93" fmla="*/ 57 h 105"/>
                                      <a:gd name="T94" fmla="*/ 74 w 104"/>
                                      <a:gd name="T95" fmla="*/ 57 h 105"/>
                                      <a:gd name="T96" fmla="*/ 73 w 104"/>
                                      <a:gd name="T97" fmla="*/ 60 h 105"/>
                                      <a:gd name="T98" fmla="*/ 77 w 104"/>
                                      <a:gd name="T99" fmla="*/ 69 h 105"/>
                                      <a:gd name="T100" fmla="*/ 80 w 104"/>
                                      <a:gd name="T101" fmla="*/ 68 h 105"/>
                                      <a:gd name="T102" fmla="*/ 85 w 104"/>
                                      <a:gd name="T103" fmla="*/ 75 h 105"/>
                                      <a:gd name="T104" fmla="*/ 84 w 104"/>
                                      <a:gd name="T105" fmla="*/ 80 h 105"/>
                                      <a:gd name="T106" fmla="*/ 84 w 104"/>
                                      <a:gd name="T107" fmla="*/ 85 h 105"/>
                                      <a:gd name="T108" fmla="*/ 82 w 104"/>
                                      <a:gd name="T109" fmla="*/ 88 h 105"/>
                                      <a:gd name="T110" fmla="*/ 79 w 104"/>
                                      <a:gd name="T111" fmla="*/ 89 h 105"/>
                                      <a:gd name="T112" fmla="*/ 77 w 104"/>
                                      <a:gd name="T113" fmla="*/ 91 h 105"/>
                                      <a:gd name="T114" fmla="*/ 75 w 104"/>
                                      <a:gd name="T115" fmla="*/ 93 h 105"/>
                                      <a:gd name="T116" fmla="*/ 75 w 104"/>
                                      <a:gd name="T117" fmla="*/ 96 h 105"/>
                                      <a:gd name="T118" fmla="*/ 74 w 104"/>
                                      <a:gd name="T119" fmla="*/ 99 h 105"/>
                                      <a:gd name="T120" fmla="*/ 71 w 104"/>
                                      <a:gd name="T121" fmla="*/ 101 h 105"/>
                                      <a:gd name="T122" fmla="*/ 63 w 104"/>
                                      <a:gd name="T123" fmla="*/ 93 h 105"/>
                                      <a:gd name="T124" fmla="*/ 24 w 104"/>
                                      <a:gd name="T125" fmla="*/ 96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04" h="105">
                                        <a:moveTo>
                                          <a:pt x="0" y="82"/>
                                        </a:moveTo>
                                        <a:lnTo>
                                          <a:pt x="7" y="81"/>
                                        </a:lnTo>
                                        <a:lnTo>
                                          <a:pt x="10" y="81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18" y="79"/>
                                        </a:lnTo>
                                        <a:lnTo>
                                          <a:pt x="19" y="78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4" y="77"/>
                                        </a:lnTo>
                                        <a:lnTo>
                                          <a:pt x="22" y="73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6" y="69"/>
                                        </a:lnTo>
                                        <a:lnTo>
                                          <a:pt x="29" y="67"/>
                                        </a:lnTo>
                                        <a:lnTo>
                                          <a:pt x="30" y="66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34" y="64"/>
                                        </a:lnTo>
                                        <a:lnTo>
                                          <a:pt x="36" y="63"/>
                                        </a:lnTo>
                                        <a:lnTo>
                                          <a:pt x="39" y="59"/>
                                        </a:lnTo>
                                        <a:lnTo>
                                          <a:pt x="46" y="59"/>
                                        </a:lnTo>
                                        <a:lnTo>
                                          <a:pt x="46" y="57"/>
                                        </a:lnTo>
                                        <a:lnTo>
                                          <a:pt x="50" y="57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53" y="54"/>
                                        </a:lnTo>
                                        <a:lnTo>
                                          <a:pt x="53" y="54"/>
                                        </a:lnTo>
                                        <a:lnTo>
                                          <a:pt x="53" y="54"/>
                                        </a:lnTo>
                                        <a:lnTo>
                                          <a:pt x="54" y="54"/>
                                        </a:lnTo>
                                        <a:lnTo>
                                          <a:pt x="54" y="53"/>
                                        </a:lnTo>
                                        <a:lnTo>
                                          <a:pt x="54" y="53"/>
                                        </a:lnTo>
                                        <a:lnTo>
                                          <a:pt x="54" y="53"/>
                                        </a:lnTo>
                                        <a:lnTo>
                                          <a:pt x="55" y="53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56" y="52"/>
                                        </a:lnTo>
                                        <a:lnTo>
                                          <a:pt x="56" y="52"/>
                                        </a:lnTo>
                                        <a:lnTo>
                                          <a:pt x="56" y="51"/>
                                        </a:lnTo>
                                        <a:lnTo>
                                          <a:pt x="56" y="51"/>
                                        </a:lnTo>
                                        <a:lnTo>
                                          <a:pt x="57" y="51"/>
                                        </a:lnTo>
                                        <a:lnTo>
                                          <a:pt x="57" y="51"/>
                                        </a:lnTo>
                                        <a:lnTo>
                                          <a:pt x="57" y="51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57" y="49"/>
                                        </a:lnTo>
                                        <a:lnTo>
                                          <a:pt x="57" y="49"/>
                                        </a:lnTo>
                                        <a:lnTo>
                                          <a:pt x="58" y="49"/>
                                        </a:lnTo>
                                        <a:lnTo>
                                          <a:pt x="58" y="49"/>
                                        </a:lnTo>
                                        <a:lnTo>
                                          <a:pt x="58" y="49"/>
                                        </a:lnTo>
                                        <a:lnTo>
                                          <a:pt x="58" y="48"/>
                                        </a:lnTo>
                                        <a:lnTo>
                                          <a:pt x="59" y="48"/>
                                        </a:lnTo>
                                        <a:lnTo>
                                          <a:pt x="59" y="48"/>
                                        </a:lnTo>
                                        <a:lnTo>
                                          <a:pt x="59" y="49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61" y="47"/>
                                        </a:lnTo>
                                        <a:lnTo>
                                          <a:pt x="61" y="47"/>
                                        </a:lnTo>
                                        <a:lnTo>
                                          <a:pt x="61" y="46"/>
                                        </a:lnTo>
                                        <a:lnTo>
                                          <a:pt x="62" y="46"/>
                                        </a:lnTo>
                                        <a:lnTo>
                                          <a:pt x="62" y="46"/>
                                        </a:lnTo>
                                        <a:lnTo>
                                          <a:pt x="62" y="45"/>
                                        </a:lnTo>
                                        <a:lnTo>
                                          <a:pt x="62" y="45"/>
                                        </a:lnTo>
                                        <a:lnTo>
                                          <a:pt x="63" y="45"/>
                                        </a:lnTo>
                                        <a:lnTo>
                                          <a:pt x="63" y="45"/>
                                        </a:lnTo>
                                        <a:lnTo>
                                          <a:pt x="63" y="45"/>
                                        </a:lnTo>
                                        <a:lnTo>
                                          <a:pt x="63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4" y="43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6" y="42"/>
                                        </a:lnTo>
                                        <a:lnTo>
                                          <a:pt x="66" y="42"/>
                                        </a:lnTo>
                                        <a:lnTo>
                                          <a:pt x="66" y="42"/>
                                        </a:lnTo>
                                        <a:lnTo>
                                          <a:pt x="66" y="41"/>
                                        </a:lnTo>
                                        <a:lnTo>
                                          <a:pt x="67" y="41"/>
                                        </a:lnTo>
                                        <a:lnTo>
                                          <a:pt x="67" y="41"/>
                                        </a:lnTo>
                                        <a:lnTo>
                                          <a:pt x="68" y="42"/>
                                        </a:lnTo>
                                        <a:lnTo>
                                          <a:pt x="68" y="42"/>
                                        </a:lnTo>
                                        <a:lnTo>
                                          <a:pt x="68" y="42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71" y="42"/>
                                        </a:lnTo>
                                        <a:lnTo>
                                          <a:pt x="71" y="42"/>
                                        </a:lnTo>
                                        <a:lnTo>
                                          <a:pt x="71" y="41"/>
                                        </a:lnTo>
                                        <a:lnTo>
                                          <a:pt x="72" y="41"/>
                                        </a:lnTo>
                                        <a:lnTo>
                                          <a:pt x="72" y="41"/>
                                        </a:lnTo>
                                        <a:lnTo>
                                          <a:pt x="72" y="41"/>
                                        </a:lnTo>
                                        <a:lnTo>
                                          <a:pt x="72" y="41"/>
                                        </a:lnTo>
                                        <a:lnTo>
                                          <a:pt x="72" y="40"/>
                                        </a:lnTo>
                                        <a:lnTo>
                                          <a:pt x="73" y="40"/>
                                        </a:lnTo>
                                        <a:lnTo>
                                          <a:pt x="73" y="40"/>
                                        </a:lnTo>
                                        <a:lnTo>
                                          <a:pt x="73" y="39"/>
                                        </a:lnTo>
                                        <a:lnTo>
                                          <a:pt x="73" y="39"/>
                                        </a:lnTo>
                                        <a:lnTo>
                                          <a:pt x="73" y="39"/>
                                        </a:lnTo>
                                        <a:lnTo>
                                          <a:pt x="73" y="39"/>
                                        </a:lnTo>
                                        <a:lnTo>
                                          <a:pt x="73" y="38"/>
                                        </a:lnTo>
                                        <a:lnTo>
                                          <a:pt x="73" y="38"/>
                                        </a:lnTo>
                                        <a:lnTo>
                                          <a:pt x="73" y="37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74" y="36"/>
                                        </a:lnTo>
                                        <a:lnTo>
                                          <a:pt x="75" y="36"/>
                                        </a:lnTo>
                                        <a:lnTo>
                                          <a:pt x="75" y="36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74" y="34"/>
                                        </a:lnTo>
                                        <a:lnTo>
                                          <a:pt x="74" y="34"/>
                                        </a:lnTo>
                                        <a:lnTo>
                                          <a:pt x="75" y="34"/>
                                        </a:lnTo>
                                        <a:lnTo>
                                          <a:pt x="74" y="33"/>
                                        </a:lnTo>
                                        <a:lnTo>
                                          <a:pt x="75" y="33"/>
                                        </a:lnTo>
                                        <a:lnTo>
                                          <a:pt x="75" y="33"/>
                                        </a:lnTo>
                                        <a:lnTo>
                                          <a:pt x="74" y="33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6" y="32"/>
                                        </a:lnTo>
                                        <a:lnTo>
                                          <a:pt x="76" y="31"/>
                                        </a:lnTo>
                                        <a:lnTo>
                                          <a:pt x="76" y="31"/>
                                        </a:lnTo>
                                        <a:lnTo>
                                          <a:pt x="76" y="31"/>
                                        </a:lnTo>
                                        <a:lnTo>
                                          <a:pt x="76" y="31"/>
                                        </a:lnTo>
                                        <a:lnTo>
                                          <a:pt x="76" y="30"/>
                                        </a:lnTo>
                                        <a:lnTo>
                                          <a:pt x="76" y="30"/>
                                        </a:lnTo>
                                        <a:lnTo>
                                          <a:pt x="77" y="29"/>
                                        </a:lnTo>
                                        <a:lnTo>
                                          <a:pt x="77" y="29"/>
                                        </a:lnTo>
                                        <a:lnTo>
                                          <a:pt x="77" y="29"/>
                                        </a:lnTo>
                                        <a:lnTo>
                                          <a:pt x="77" y="29"/>
                                        </a:lnTo>
                                        <a:lnTo>
                                          <a:pt x="78" y="29"/>
                                        </a:lnTo>
                                        <a:lnTo>
                                          <a:pt x="78" y="28"/>
                                        </a:lnTo>
                                        <a:lnTo>
                                          <a:pt x="78" y="28"/>
                                        </a:lnTo>
                                        <a:lnTo>
                                          <a:pt x="78" y="28"/>
                                        </a:lnTo>
                                        <a:lnTo>
                                          <a:pt x="78" y="28"/>
                                        </a:lnTo>
                                        <a:lnTo>
                                          <a:pt x="79" y="28"/>
                                        </a:lnTo>
                                        <a:lnTo>
                                          <a:pt x="79" y="27"/>
                                        </a:lnTo>
                                        <a:lnTo>
                                          <a:pt x="79" y="27"/>
                                        </a:lnTo>
                                        <a:lnTo>
                                          <a:pt x="79" y="27"/>
                                        </a:lnTo>
                                        <a:lnTo>
                                          <a:pt x="79" y="26"/>
                                        </a:lnTo>
                                        <a:lnTo>
                                          <a:pt x="79" y="26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81" y="23"/>
                                        </a:lnTo>
                                        <a:lnTo>
                                          <a:pt x="81" y="23"/>
                                        </a:lnTo>
                                        <a:lnTo>
                                          <a:pt x="81" y="23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21"/>
                                        </a:lnTo>
                                        <a:lnTo>
                                          <a:pt x="82" y="21"/>
                                        </a:lnTo>
                                        <a:lnTo>
                                          <a:pt x="82" y="21"/>
                                        </a:lnTo>
                                        <a:lnTo>
                                          <a:pt x="82" y="21"/>
                                        </a:lnTo>
                                        <a:lnTo>
                                          <a:pt x="83" y="21"/>
                                        </a:lnTo>
                                        <a:lnTo>
                                          <a:pt x="83" y="21"/>
                                        </a:lnTo>
                                        <a:lnTo>
                                          <a:pt x="84" y="21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5" y="20"/>
                                        </a:lnTo>
                                        <a:lnTo>
                                          <a:pt x="85" y="20"/>
                                        </a:lnTo>
                                        <a:lnTo>
                                          <a:pt x="85" y="20"/>
                                        </a:lnTo>
                                        <a:lnTo>
                                          <a:pt x="86" y="19"/>
                                        </a:lnTo>
                                        <a:lnTo>
                                          <a:pt x="86" y="19"/>
                                        </a:lnTo>
                                        <a:lnTo>
                                          <a:pt x="86" y="19"/>
                                        </a:lnTo>
                                        <a:lnTo>
                                          <a:pt x="86" y="19"/>
                                        </a:lnTo>
                                        <a:lnTo>
                                          <a:pt x="86" y="18"/>
                                        </a:lnTo>
                                        <a:lnTo>
                                          <a:pt x="86" y="18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17"/>
                                        </a:lnTo>
                                        <a:lnTo>
                                          <a:pt x="87" y="17"/>
                                        </a:lnTo>
                                        <a:lnTo>
                                          <a:pt x="87" y="17"/>
                                        </a:lnTo>
                                        <a:lnTo>
                                          <a:pt x="88" y="17"/>
                                        </a:lnTo>
                                        <a:lnTo>
                                          <a:pt x="88" y="17"/>
                                        </a:lnTo>
                                        <a:lnTo>
                                          <a:pt x="88" y="16"/>
                                        </a:lnTo>
                                        <a:lnTo>
                                          <a:pt x="88" y="16"/>
                                        </a:lnTo>
                                        <a:lnTo>
                                          <a:pt x="88" y="16"/>
                                        </a:lnTo>
                                        <a:lnTo>
                                          <a:pt x="88" y="15"/>
                                        </a:lnTo>
                                        <a:lnTo>
                                          <a:pt x="88" y="15"/>
                                        </a:lnTo>
                                        <a:lnTo>
                                          <a:pt x="89" y="15"/>
                                        </a:lnTo>
                                        <a:lnTo>
                                          <a:pt x="89" y="15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89" y="14"/>
                                        </a:lnTo>
                                        <a:lnTo>
                                          <a:pt x="89" y="14"/>
                                        </a:lnTo>
                                        <a:lnTo>
                                          <a:pt x="89" y="13"/>
                                        </a:lnTo>
                                        <a:lnTo>
                                          <a:pt x="89" y="13"/>
                                        </a:lnTo>
                                        <a:lnTo>
                                          <a:pt x="89" y="13"/>
                                        </a:lnTo>
                                        <a:lnTo>
                                          <a:pt x="88" y="13"/>
                                        </a:lnTo>
                                        <a:lnTo>
                                          <a:pt x="88" y="13"/>
                                        </a:lnTo>
                                        <a:lnTo>
                                          <a:pt x="88" y="13"/>
                                        </a:lnTo>
                                        <a:lnTo>
                                          <a:pt x="87" y="13"/>
                                        </a:lnTo>
                                        <a:lnTo>
                                          <a:pt x="87" y="13"/>
                                        </a:lnTo>
                                        <a:lnTo>
                                          <a:pt x="87" y="12"/>
                                        </a:lnTo>
                                        <a:lnTo>
                                          <a:pt x="88" y="12"/>
                                        </a:lnTo>
                                        <a:lnTo>
                                          <a:pt x="88" y="12"/>
                                        </a:lnTo>
                                        <a:lnTo>
                                          <a:pt x="88" y="12"/>
                                        </a:lnTo>
                                        <a:lnTo>
                                          <a:pt x="88" y="11"/>
                                        </a:lnTo>
                                        <a:lnTo>
                                          <a:pt x="88" y="11"/>
                                        </a:lnTo>
                                        <a:lnTo>
                                          <a:pt x="88" y="11"/>
                                        </a:lnTo>
                                        <a:lnTo>
                                          <a:pt x="88" y="11"/>
                                        </a:lnTo>
                                        <a:lnTo>
                                          <a:pt x="88" y="10"/>
                                        </a:lnTo>
                                        <a:lnTo>
                                          <a:pt x="88" y="10"/>
                                        </a:lnTo>
                                        <a:lnTo>
                                          <a:pt x="89" y="10"/>
                                        </a:lnTo>
                                        <a:lnTo>
                                          <a:pt x="89" y="10"/>
                                        </a:lnTo>
                                        <a:lnTo>
                                          <a:pt x="90" y="10"/>
                                        </a:lnTo>
                                        <a:lnTo>
                                          <a:pt x="90" y="10"/>
                                        </a:lnTo>
                                        <a:lnTo>
                                          <a:pt x="90" y="9"/>
                                        </a:lnTo>
                                        <a:lnTo>
                                          <a:pt x="90" y="9"/>
                                        </a:lnTo>
                                        <a:lnTo>
                                          <a:pt x="90" y="9"/>
                                        </a:lnTo>
                                        <a:lnTo>
                                          <a:pt x="90" y="9"/>
                                        </a:lnTo>
                                        <a:lnTo>
                                          <a:pt x="89" y="9"/>
                                        </a:lnTo>
                                        <a:lnTo>
                                          <a:pt x="89" y="9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8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90" y="7"/>
                                        </a:lnTo>
                                        <a:lnTo>
                                          <a:pt x="90" y="7"/>
                                        </a:lnTo>
                                        <a:lnTo>
                                          <a:pt x="90" y="7"/>
                                        </a:lnTo>
                                        <a:lnTo>
                                          <a:pt x="90" y="7"/>
                                        </a:lnTo>
                                        <a:lnTo>
                                          <a:pt x="90" y="6"/>
                                        </a:lnTo>
                                        <a:lnTo>
                                          <a:pt x="90" y="6"/>
                                        </a:lnTo>
                                        <a:lnTo>
                                          <a:pt x="90" y="7"/>
                                        </a:lnTo>
                                        <a:lnTo>
                                          <a:pt x="90" y="7"/>
                                        </a:lnTo>
                                        <a:lnTo>
                                          <a:pt x="91" y="7"/>
                                        </a:lnTo>
                                        <a:lnTo>
                                          <a:pt x="91" y="7"/>
                                        </a:lnTo>
                                        <a:lnTo>
                                          <a:pt x="91" y="7"/>
                                        </a:lnTo>
                                        <a:lnTo>
                                          <a:pt x="92" y="7"/>
                                        </a:lnTo>
                                        <a:lnTo>
                                          <a:pt x="92" y="7"/>
                                        </a:lnTo>
                                        <a:lnTo>
                                          <a:pt x="92" y="7"/>
                                        </a:lnTo>
                                        <a:lnTo>
                                          <a:pt x="92" y="6"/>
                                        </a:lnTo>
                                        <a:lnTo>
                                          <a:pt x="92" y="6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3" y="5"/>
                                        </a:lnTo>
                                        <a:lnTo>
                                          <a:pt x="93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4" y="4"/>
                                        </a:lnTo>
                                        <a:lnTo>
                                          <a:pt x="94" y="4"/>
                                        </a:lnTo>
                                        <a:lnTo>
                                          <a:pt x="94" y="4"/>
                                        </a:lnTo>
                                        <a:lnTo>
                                          <a:pt x="94" y="4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4" y="2"/>
                                        </a:lnTo>
                                        <a:lnTo>
                                          <a:pt x="94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6" y="2"/>
                                        </a:lnTo>
                                        <a:lnTo>
                                          <a:pt x="96" y="1"/>
                                        </a:lnTo>
                                        <a:lnTo>
                                          <a:pt x="96" y="1"/>
                                        </a:lnTo>
                                        <a:lnTo>
                                          <a:pt x="96" y="1"/>
                                        </a:lnTo>
                                        <a:lnTo>
                                          <a:pt x="96" y="0"/>
                                        </a:lnTo>
                                        <a:lnTo>
                                          <a:pt x="96" y="1"/>
                                        </a:lnTo>
                                        <a:lnTo>
                                          <a:pt x="96" y="1"/>
                                        </a:lnTo>
                                        <a:lnTo>
                                          <a:pt x="97" y="1"/>
                                        </a:lnTo>
                                        <a:lnTo>
                                          <a:pt x="97" y="1"/>
                                        </a:lnTo>
                                        <a:lnTo>
                                          <a:pt x="98" y="2"/>
                                        </a:lnTo>
                                        <a:lnTo>
                                          <a:pt x="98" y="2"/>
                                        </a:lnTo>
                                        <a:lnTo>
                                          <a:pt x="99" y="3"/>
                                        </a:lnTo>
                                        <a:lnTo>
                                          <a:pt x="99" y="3"/>
                                        </a:lnTo>
                                        <a:lnTo>
                                          <a:pt x="100" y="4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6"/>
                                        </a:lnTo>
                                        <a:lnTo>
                                          <a:pt x="100" y="6"/>
                                        </a:lnTo>
                                        <a:lnTo>
                                          <a:pt x="101" y="7"/>
                                        </a:lnTo>
                                        <a:lnTo>
                                          <a:pt x="101" y="7"/>
                                        </a:lnTo>
                                        <a:lnTo>
                                          <a:pt x="101" y="8"/>
                                        </a:lnTo>
                                        <a:lnTo>
                                          <a:pt x="101" y="9"/>
                                        </a:lnTo>
                                        <a:lnTo>
                                          <a:pt x="100" y="9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101" y="11"/>
                                        </a:lnTo>
                                        <a:lnTo>
                                          <a:pt x="102" y="11"/>
                                        </a:lnTo>
                                        <a:lnTo>
                                          <a:pt x="102" y="11"/>
                                        </a:lnTo>
                                        <a:lnTo>
                                          <a:pt x="102" y="11"/>
                                        </a:lnTo>
                                        <a:lnTo>
                                          <a:pt x="102" y="11"/>
                                        </a:lnTo>
                                        <a:lnTo>
                                          <a:pt x="102" y="12"/>
                                        </a:lnTo>
                                        <a:lnTo>
                                          <a:pt x="101" y="12"/>
                                        </a:lnTo>
                                        <a:lnTo>
                                          <a:pt x="101" y="12"/>
                                        </a:lnTo>
                                        <a:lnTo>
                                          <a:pt x="101" y="13"/>
                                        </a:lnTo>
                                        <a:lnTo>
                                          <a:pt x="101" y="13"/>
                                        </a:lnTo>
                                        <a:lnTo>
                                          <a:pt x="101" y="13"/>
                                        </a:lnTo>
                                        <a:lnTo>
                                          <a:pt x="101" y="14"/>
                                        </a:lnTo>
                                        <a:lnTo>
                                          <a:pt x="102" y="14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2" y="16"/>
                                        </a:lnTo>
                                        <a:lnTo>
                                          <a:pt x="102" y="16"/>
                                        </a:lnTo>
                                        <a:lnTo>
                                          <a:pt x="102" y="16"/>
                                        </a:lnTo>
                                        <a:lnTo>
                                          <a:pt x="102" y="17"/>
                                        </a:lnTo>
                                        <a:lnTo>
                                          <a:pt x="102" y="17"/>
                                        </a:lnTo>
                                        <a:lnTo>
                                          <a:pt x="103" y="17"/>
                                        </a:lnTo>
                                        <a:lnTo>
                                          <a:pt x="103" y="18"/>
                                        </a:lnTo>
                                        <a:lnTo>
                                          <a:pt x="103" y="18"/>
                                        </a:lnTo>
                                        <a:lnTo>
                                          <a:pt x="103" y="19"/>
                                        </a:lnTo>
                                        <a:lnTo>
                                          <a:pt x="103" y="19"/>
                                        </a:lnTo>
                                        <a:lnTo>
                                          <a:pt x="103" y="19"/>
                                        </a:lnTo>
                                        <a:lnTo>
                                          <a:pt x="103" y="19"/>
                                        </a:lnTo>
                                        <a:lnTo>
                                          <a:pt x="104" y="19"/>
                                        </a:lnTo>
                                        <a:lnTo>
                                          <a:pt x="104" y="19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1"/>
                                        </a:lnTo>
                                        <a:lnTo>
                                          <a:pt x="104" y="21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3"/>
                                        </a:lnTo>
                                        <a:lnTo>
                                          <a:pt x="104" y="23"/>
                                        </a:lnTo>
                                        <a:lnTo>
                                          <a:pt x="104" y="23"/>
                                        </a:lnTo>
                                        <a:lnTo>
                                          <a:pt x="103" y="24"/>
                                        </a:lnTo>
                                        <a:lnTo>
                                          <a:pt x="103" y="24"/>
                                        </a:lnTo>
                                        <a:lnTo>
                                          <a:pt x="102" y="24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1" y="25"/>
                                        </a:lnTo>
                                        <a:lnTo>
                                          <a:pt x="101" y="25"/>
                                        </a:lnTo>
                                        <a:lnTo>
                                          <a:pt x="101" y="25"/>
                                        </a:lnTo>
                                        <a:lnTo>
                                          <a:pt x="100" y="26"/>
                                        </a:lnTo>
                                        <a:lnTo>
                                          <a:pt x="100" y="25"/>
                                        </a:lnTo>
                                        <a:lnTo>
                                          <a:pt x="100" y="26"/>
                                        </a:lnTo>
                                        <a:lnTo>
                                          <a:pt x="100" y="26"/>
                                        </a:lnTo>
                                        <a:lnTo>
                                          <a:pt x="100" y="25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8" y="25"/>
                                        </a:lnTo>
                                        <a:lnTo>
                                          <a:pt x="98" y="25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9" y="24"/>
                                        </a:lnTo>
                                        <a:lnTo>
                                          <a:pt x="99" y="24"/>
                                        </a:lnTo>
                                        <a:lnTo>
                                          <a:pt x="98" y="24"/>
                                        </a:lnTo>
                                        <a:lnTo>
                                          <a:pt x="98" y="25"/>
                                        </a:lnTo>
                                        <a:lnTo>
                                          <a:pt x="98" y="25"/>
                                        </a:lnTo>
                                        <a:lnTo>
                                          <a:pt x="98" y="25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6" y="25"/>
                                        </a:lnTo>
                                        <a:lnTo>
                                          <a:pt x="96" y="26"/>
                                        </a:lnTo>
                                        <a:lnTo>
                                          <a:pt x="96" y="26"/>
                                        </a:lnTo>
                                        <a:lnTo>
                                          <a:pt x="95" y="26"/>
                                        </a:lnTo>
                                        <a:lnTo>
                                          <a:pt x="95" y="26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95" y="29"/>
                                        </a:lnTo>
                                        <a:lnTo>
                                          <a:pt x="96" y="29"/>
                                        </a:lnTo>
                                        <a:lnTo>
                                          <a:pt x="96" y="29"/>
                                        </a:lnTo>
                                        <a:lnTo>
                                          <a:pt x="95" y="29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5" y="31"/>
                                        </a:lnTo>
                                        <a:lnTo>
                                          <a:pt x="95" y="31"/>
                                        </a:lnTo>
                                        <a:lnTo>
                                          <a:pt x="95" y="31"/>
                                        </a:lnTo>
                                        <a:lnTo>
                                          <a:pt x="94" y="31"/>
                                        </a:lnTo>
                                        <a:lnTo>
                                          <a:pt x="94" y="31"/>
                                        </a:lnTo>
                                        <a:lnTo>
                                          <a:pt x="94" y="31"/>
                                        </a:lnTo>
                                        <a:lnTo>
                                          <a:pt x="94" y="31"/>
                                        </a:lnTo>
                                        <a:lnTo>
                                          <a:pt x="94" y="32"/>
                                        </a:lnTo>
                                        <a:lnTo>
                                          <a:pt x="93" y="32"/>
                                        </a:lnTo>
                                        <a:lnTo>
                                          <a:pt x="93" y="32"/>
                                        </a:lnTo>
                                        <a:lnTo>
                                          <a:pt x="93" y="33"/>
                                        </a:lnTo>
                                        <a:lnTo>
                                          <a:pt x="93" y="33"/>
                                        </a:lnTo>
                                        <a:lnTo>
                                          <a:pt x="93" y="33"/>
                                        </a:lnTo>
                                        <a:lnTo>
                                          <a:pt x="93" y="33"/>
                                        </a:lnTo>
                                        <a:lnTo>
                                          <a:pt x="93" y="34"/>
                                        </a:lnTo>
                                        <a:lnTo>
                                          <a:pt x="92" y="34"/>
                                        </a:lnTo>
                                        <a:lnTo>
                                          <a:pt x="92" y="34"/>
                                        </a:lnTo>
                                        <a:lnTo>
                                          <a:pt x="92" y="34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1" y="35"/>
                                        </a:lnTo>
                                        <a:lnTo>
                                          <a:pt x="91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2" y="36"/>
                                        </a:lnTo>
                                        <a:lnTo>
                                          <a:pt x="92" y="36"/>
                                        </a:lnTo>
                                        <a:lnTo>
                                          <a:pt x="93" y="36"/>
                                        </a:lnTo>
                                        <a:lnTo>
                                          <a:pt x="93" y="36"/>
                                        </a:lnTo>
                                        <a:lnTo>
                                          <a:pt x="94" y="36"/>
                                        </a:lnTo>
                                        <a:lnTo>
                                          <a:pt x="94" y="36"/>
                                        </a:lnTo>
                                        <a:lnTo>
                                          <a:pt x="94" y="37"/>
                                        </a:lnTo>
                                        <a:lnTo>
                                          <a:pt x="94" y="37"/>
                                        </a:lnTo>
                                        <a:lnTo>
                                          <a:pt x="95" y="37"/>
                                        </a:lnTo>
                                        <a:lnTo>
                                          <a:pt x="95" y="37"/>
                                        </a:lnTo>
                                        <a:lnTo>
                                          <a:pt x="95" y="37"/>
                                        </a:lnTo>
                                        <a:lnTo>
                                          <a:pt x="96" y="37"/>
                                        </a:lnTo>
                                        <a:lnTo>
                                          <a:pt x="96" y="38"/>
                                        </a:lnTo>
                                        <a:lnTo>
                                          <a:pt x="96" y="38"/>
                                        </a:lnTo>
                                        <a:lnTo>
                                          <a:pt x="95" y="38"/>
                                        </a:lnTo>
                                        <a:lnTo>
                                          <a:pt x="95" y="39"/>
                                        </a:lnTo>
                                        <a:lnTo>
                                          <a:pt x="95" y="39"/>
                                        </a:lnTo>
                                        <a:lnTo>
                                          <a:pt x="95" y="39"/>
                                        </a:lnTo>
                                        <a:lnTo>
                                          <a:pt x="95" y="40"/>
                                        </a:lnTo>
                                        <a:lnTo>
                                          <a:pt x="96" y="40"/>
                                        </a:lnTo>
                                        <a:lnTo>
                                          <a:pt x="96" y="40"/>
                                        </a:lnTo>
                                        <a:lnTo>
                                          <a:pt x="96" y="40"/>
                                        </a:lnTo>
                                        <a:lnTo>
                                          <a:pt x="96" y="40"/>
                                        </a:lnTo>
                                        <a:lnTo>
                                          <a:pt x="96" y="41"/>
                                        </a:lnTo>
                                        <a:lnTo>
                                          <a:pt x="96" y="41"/>
                                        </a:lnTo>
                                        <a:lnTo>
                                          <a:pt x="96" y="41"/>
                                        </a:lnTo>
                                        <a:lnTo>
                                          <a:pt x="97" y="41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7" y="43"/>
                                        </a:lnTo>
                                        <a:lnTo>
                                          <a:pt x="98" y="43"/>
                                        </a:lnTo>
                                        <a:lnTo>
                                          <a:pt x="98" y="43"/>
                                        </a:lnTo>
                                        <a:lnTo>
                                          <a:pt x="98" y="43"/>
                                        </a:lnTo>
                                        <a:lnTo>
                                          <a:pt x="98" y="44"/>
                                        </a:lnTo>
                                        <a:lnTo>
                                          <a:pt x="98" y="44"/>
                                        </a:lnTo>
                                        <a:lnTo>
                                          <a:pt x="98" y="44"/>
                                        </a:lnTo>
                                        <a:lnTo>
                                          <a:pt x="98" y="45"/>
                                        </a:lnTo>
                                        <a:lnTo>
                                          <a:pt x="98" y="45"/>
                                        </a:lnTo>
                                        <a:lnTo>
                                          <a:pt x="98" y="45"/>
                                        </a:lnTo>
                                        <a:lnTo>
                                          <a:pt x="97" y="45"/>
                                        </a:lnTo>
                                        <a:lnTo>
                                          <a:pt x="98" y="45"/>
                                        </a:lnTo>
                                        <a:lnTo>
                                          <a:pt x="98" y="46"/>
                                        </a:lnTo>
                                        <a:lnTo>
                                          <a:pt x="98" y="46"/>
                                        </a:lnTo>
                                        <a:lnTo>
                                          <a:pt x="98" y="47"/>
                                        </a:lnTo>
                                        <a:lnTo>
                                          <a:pt x="98" y="47"/>
                                        </a:lnTo>
                                        <a:lnTo>
                                          <a:pt x="98" y="47"/>
                                        </a:lnTo>
                                        <a:lnTo>
                                          <a:pt x="99" y="47"/>
                                        </a:lnTo>
                                        <a:lnTo>
                                          <a:pt x="99" y="47"/>
                                        </a:lnTo>
                                        <a:lnTo>
                                          <a:pt x="99" y="48"/>
                                        </a:lnTo>
                                        <a:lnTo>
                                          <a:pt x="99" y="48"/>
                                        </a:lnTo>
                                        <a:lnTo>
                                          <a:pt x="99" y="49"/>
                                        </a:lnTo>
                                        <a:lnTo>
                                          <a:pt x="99" y="49"/>
                                        </a:lnTo>
                                        <a:lnTo>
                                          <a:pt x="98" y="49"/>
                                        </a:lnTo>
                                        <a:lnTo>
                                          <a:pt x="98" y="50"/>
                                        </a:lnTo>
                                        <a:lnTo>
                                          <a:pt x="98" y="50"/>
                                        </a:lnTo>
                                        <a:lnTo>
                                          <a:pt x="99" y="50"/>
                                        </a:lnTo>
                                        <a:lnTo>
                                          <a:pt x="99" y="50"/>
                                        </a:lnTo>
                                        <a:lnTo>
                                          <a:pt x="99" y="51"/>
                                        </a:lnTo>
                                        <a:lnTo>
                                          <a:pt x="99" y="51"/>
                                        </a:lnTo>
                                        <a:lnTo>
                                          <a:pt x="99" y="51"/>
                                        </a:lnTo>
                                        <a:lnTo>
                                          <a:pt x="99" y="51"/>
                                        </a:lnTo>
                                        <a:lnTo>
                                          <a:pt x="99" y="51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98" y="52"/>
                                        </a:lnTo>
                                        <a:lnTo>
                                          <a:pt x="98" y="51"/>
                                        </a:lnTo>
                                        <a:lnTo>
                                          <a:pt x="98" y="52"/>
                                        </a:lnTo>
                                        <a:lnTo>
                                          <a:pt x="98" y="52"/>
                                        </a:lnTo>
                                        <a:lnTo>
                                          <a:pt x="98" y="52"/>
                                        </a:lnTo>
                                        <a:lnTo>
                                          <a:pt x="97" y="51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7" y="51"/>
                                        </a:lnTo>
                                        <a:lnTo>
                                          <a:pt x="96" y="51"/>
                                        </a:lnTo>
                                        <a:lnTo>
                                          <a:pt x="96" y="51"/>
                                        </a:lnTo>
                                        <a:lnTo>
                                          <a:pt x="96" y="51"/>
                                        </a:lnTo>
                                        <a:lnTo>
                                          <a:pt x="96" y="51"/>
                                        </a:lnTo>
                                        <a:lnTo>
                                          <a:pt x="96" y="51"/>
                                        </a:lnTo>
                                        <a:lnTo>
                                          <a:pt x="96" y="51"/>
                                        </a:lnTo>
                                        <a:lnTo>
                                          <a:pt x="96" y="51"/>
                                        </a:lnTo>
                                        <a:lnTo>
                                          <a:pt x="96" y="51"/>
                                        </a:lnTo>
                                        <a:lnTo>
                                          <a:pt x="96" y="51"/>
                                        </a:lnTo>
                                        <a:lnTo>
                                          <a:pt x="95" y="51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94" y="50"/>
                                        </a:lnTo>
                                        <a:lnTo>
                                          <a:pt x="94" y="50"/>
                                        </a:lnTo>
                                        <a:lnTo>
                                          <a:pt x="94" y="50"/>
                                        </a:lnTo>
                                        <a:lnTo>
                                          <a:pt x="94" y="50"/>
                                        </a:lnTo>
                                        <a:lnTo>
                                          <a:pt x="94" y="50"/>
                                        </a:lnTo>
                                        <a:lnTo>
                                          <a:pt x="94" y="50"/>
                                        </a:lnTo>
                                        <a:lnTo>
                                          <a:pt x="94" y="50"/>
                                        </a:lnTo>
                                        <a:lnTo>
                                          <a:pt x="93" y="50"/>
                                        </a:lnTo>
                                        <a:lnTo>
                                          <a:pt x="93" y="50"/>
                                        </a:lnTo>
                                        <a:lnTo>
                                          <a:pt x="93" y="50"/>
                                        </a:lnTo>
                                        <a:lnTo>
                                          <a:pt x="93" y="50"/>
                                        </a:lnTo>
                                        <a:lnTo>
                                          <a:pt x="93" y="51"/>
                                        </a:lnTo>
                                        <a:lnTo>
                                          <a:pt x="93" y="50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2" y="51"/>
                                        </a:lnTo>
                                        <a:lnTo>
                                          <a:pt x="92" y="51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1" y="50"/>
                                        </a:lnTo>
                                        <a:lnTo>
                                          <a:pt x="91" y="50"/>
                                        </a:lnTo>
                                        <a:lnTo>
                                          <a:pt x="91" y="50"/>
                                        </a:lnTo>
                                        <a:lnTo>
                                          <a:pt x="91" y="50"/>
                                        </a:lnTo>
                                        <a:lnTo>
                                          <a:pt x="91" y="50"/>
                                        </a:lnTo>
                                        <a:lnTo>
                                          <a:pt x="91" y="5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89" y="51"/>
                                        </a:lnTo>
                                        <a:lnTo>
                                          <a:pt x="89" y="51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88" y="50"/>
                                        </a:lnTo>
                                        <a:lnTo>
                                          <a:pt x="88" y="51"/>
                                        </a:lnTo>
                                        <a:lnTo>
                                          <a:pt x="88" y="51"/>
                                        </a:lnTo>
                                        <a:lnTo>
                                          <a:pt x="88" y="50"/>
                                        </a:lnTo>
                                        <a:lnTo>
                                          <a:pt x="88" y="50"/>
                                        </a:lnTo>
                                        <a:lnTo>
                                          <a:pt x="88" y="51"/>
                                        </a:lnTo>
                                        <a:lnTo>
                                          <a:pt x="87" y="51"/>
                                        </a:lnTo>
                                        <a:lnTo>
                                          <a:pt x="87" y="50"/>
                                        </a:lnTo>
                                        <a:lnTo>
                                          <a:pt x="87" y="51"/>
                                        </a:lnTo>
                                        <a:lnTo>
                                          <a:pt x="87" y="51"/>
                                        </a:lnTo>
                                        <a:lnTo>
                                          <a:pt x="86" y="50"/>
                                        </a:lnTo>
                                        <a:lnTo>
                                          <a:pt x="86" y="51"/>
                                        </a:lnTo>
                                        <a:lnTo>
                                          <a:pt x="86" y="51"/>
                                        </a:lnTo>
                                        <a:lnTo>
                                          <a:pt x="86" y="50"/>
                                        </a:lnTo>
                                        <a:lnTo>
                                          <a:pt x="86" y="50"/>
                                        </a:lnTo>
                                        <a:lnTo>
                                          <a:pt x="86" y="5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85" y="49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84" y="49"/>
                                        </a:lnTo>
                                        <a:lnTo>
                                          <a:pt x="84" y="49"/>
                                        </a:lnTo>
                                        <a:lnTo>
                                          <a:pt x="84" y="49"/>
                                        </a:lnTo>
                                        <a:lnTo>
                                          <a:pt x="84" y="49"/>
                                        </a:lnTo>
                                        <a:lnTo>
                                          <a:pt x="84" y="49"/>
                                        </a:lnTo>
                                        <a:lnTo>
                                          <a:pt x="84" y="49"/>
                                        </a:lnTo>
                                        <a:lnTo>
                                          <a:pt x="84" y="49"/>
                                        </a:lnTo>
                                        <a:lnTo>
                                          <a:pt x="84" y="49"/>
                                        </a:lnTo>
                                        <a:lnTo>
                                          <a:pt x="84" y="49"/>
                                        </a:lnTo>
                                        <a:lnTo>
                                          <a:pt x="83" y="49"/>
                                        </a:lnTo>
                                        <a:lnTo>
                                          <a:pt x="83" y="48"/>
                                        </a:lnTo>
                                        <a:lnTo>
                                          <a:pt x="83" y="48"/>
                                        </a:lnTo>
                                        <a:lnTo>
                                          <a:pt x="83" y="48"/>
                                        </a:lnTo>
                                        <a:lnTo>
                                          <a:pt x="83" y="48"/>
                                        </a:lnTo>
                                        <a:lnTo>
                                          <a:pt x="83" y="48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83" y="47"/>
                                        </a:lnTo>
                                        <a:lnTo>
                                          <a:pt x="83" y="47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83" y="47"/>
                                        </a:lnTo>
                                        <a:lnTo>
                                          <a:pt x="83" y="47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82" y="46"/>
                                        </a:lnTo>
                                        <a:lnTo>
                                          <a:pt x="81" y="46"/>
                                        </a:lnTo>
                                        <a:lnTo>
                                          <a:pt x="81" y="47"/>
                                        </a:lnTo>
                                        <a:lnTo>
                                          <a:pt x="81" y="47"/>
                                        </a:lnTo>
                                        <a:lnTo>
                                          <a:pt x="81" y="46"/>
                                        </a:lnTo>
                                        <a:lnTo>
                                          <a:pt x="81" y="46"/>
                                        </a:lnTo>
                                        <a:lnTo>
                                          <a:pt x="80" y="46"/>
                                        </a:lnTo>
                                        <a:lnTo>
                                          <a:pt x="80" y="46"/>
                                        </a:lnTo>
                                        <a:lnTo>
                                          <a:pt x="80" y="46"/>
                                        </a:lnTo>
                                        <a:lnTo>
                                          <a:pt x="80" y="46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0" y="48"/>
                                        </a:lnTo>
                                        <a:lnTo>
                                          <a:pt x="80" y="48"/>
                                        </a:lnTo>
                                        <a:lnTo>
                                          <a:pt x="80" y="48"/>
                                        </a:lnTo>
                                        <a:lnTo>
                                          <a:pt x="80" y="49"/>
                                        </a:lnTo>
                                        <a:lnTo>
                                          <a:pt x="80" y="49"/>
                                        </a:lnTo>
                                        <a:lnTo>
                                          <a:pt x="80" y="49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79" y="51"/>
                                        </a:lnTo>
                                        <a:lnTo>
                                          <a:pt x="79" y="51"/>
                                        </a:lnTo>
                                        <a:lnTo>
                                          <a:pt x="79" y="51"/>
                                        </a:lnTo>
                                        <a:lnTo>
                                          <a:pt x="79" y="51"/>
                                        </a:lnTo>
                                        <a:lnTo>
                                          <a:pt x="80" y="51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80" y="54"/>
                                        </a:lnTo>
                                        <a:lnTo>
                                          <a:pt x="80" y="54"/>
                                        </a:lnTo>
                                        <a:lnTo>
                                          <a:pt x="80" y="54"/>
                                        </a:lnTo>
                                        <a:lnTo>
                                          <a:pt x="80" y="54"/>
                                        </a:lnTo>
                                        <a:lnTo>
                                          <a:pt x="80" y="54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80" y="56"/>
                                        </a:lnTo>
                                        <a:lnTo>
                                          <a:pt x="80" y="56"/>
                                        </a:lnTo>
                                        <a:lnTo>
                                          <a:pt x="80" y="57"/>
                                        </a:lnTo>
                                        <a:lnTo>
                                          <a:pt x="79" y="57"/>
                                        </a:lnTo>
                                        <a:lnTo>
                                          <a:pt x="79" y="57"/>
                                        </a:lnTo>
                                        <a:lnTo>
                                          <a:pt x="79" y="57"/>
                                        </a:lnTo>
                                        <a:lnTo>
                                          <a:pt x="79" y="57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6" y="57"/>
                                        </a:lnTo>
                                        <a:lnTo>
                                          <a:pt x="76" y="57"/>
                                        </a:lnTo>
                                        <a:lnTo>
                                          <a:pt x="76" y="57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74" y="58"/>
                                        </a:lnTo>
                                        <a:lnTo>
                                          <a:pt x="74" y="58"/>
                                        </a:lnTo>
                                        <a:lnTo>
                                          <a:pt x="73" y="58"/>
                                        </a:lnTo>
                                        <a:lnTo>
                                          <a:pt x="73" y="58"/>
                                        </a:lnTo>
                                        <a:lnTo>
                                          <a:pt x="72" y="58"/>
                                        </a:lnTo>
                                        <a:lnTo>
                                          <a:pt x="72" y="59"/>
                                        </a:lnTo>
                                        <a:lnTo>
                                          <a:pt x="72" y="59"/>
                                        </a:lnTo>
                                        <a:lnTo>
                                          <a:pt x="72" y="59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3" y="60"/>
                                        </a:lnTo>
                                        <a:lnTo>
                                          <a:pt x="73" y="61"/>
                                        </a:lnTo>
                                        <a:lnTo>
                                          <a:pt x="73" y="61"/>
                                        </a:lnTo>
                                        <a:lnTo>
                                          <a:pt x="74" y="61"/>
                                        </a:lnTo>
                                        <a:lnTo>
                                          <a:pt x="74" y="61"/>
                                        </a:lnTo>
                                        <a:lnTo>
                                          <a:pt x="74" y="62"/>
                                        </a:lnTo>
                                        <a:lnTo>
                                          <a:pt x="74" y="62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74" y="64"/>
                                        </a:lnTo>
                                        <a:lnTo>
                                          <a:pt x="74" y="64"/>
                                        </a:lnTo>
                                        <a:lnTo>
                                          <a:pt x="74" y="65"/>
                                        </a:lnTo>
                                        <a:lnTo>
                                          <a:pt x="74" y="65"/>
                                        </a:lnTo>
                                        <a:lnTo>
                                          <a:pt x="76" y="67"/>
                                        </a:lnTo>
                                        <a:lnTo>
                                          <a:pt x="77" y="69"/>
                                        </a:lnTo>
                                        <a:lnTo>
                                          <a:pt x="77" y="69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69"/>
                                        </a:lnTo>
                                        <a:lnTo>
                                          <a:pt x="78" y="69"/>
                                        </a:lnTo>
                                        <a:lnTo>
                                          <a:pt x="78" y="69"/>
                                        </a:lnTo>
                                        <a:lnTo>
                                          <a:pt x="78" y="69"/>
                                        </a:lnTo>
                                        <a:lnTo>
                                          <a:pt x="78" y="69"/>
                                        </a:lnTo>
                                        <a:lnTo>
                                          <a:pt x="78" y="68"/>
                                        </a:lnTo>
                                        <a:lnTo>
                                          <a:pt x="78" y="68"/>
                                        </a:lnTo>
                                        <a:lnTo>
                                          <a:pt x="79" y="69"/>
                                        </a:lnTo>
                                        <a:lnTo>
                                          <a:pt x="79" y="69"/>
                                        </a:lnTo>
                                        <a:lnTo>
                                          <a:pt x="80" y="69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80" y="69"/>
                                        </a:lnTo>
                                        <a:lnTo>
                                          <a:pt x="80" y="69"/>
                                        </a:lnTo>
                                        <a:lnTo>
                                          <a:pt x="81" y="69"/>
                                        </a:lnTo>
                                        <a:lnTo>
                                          <a:pt x="81" y="68"/>
                                        </a:lnTo>
                                        <a:lnTo>
                                          <a:pt x="83" y="70"/>
                                        </a:lnTo>
                                        <a:lnTo>
                                          <a:pt x="84" y="71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5" y="74"/>
                                        </a:lnTo>
                                        <a:lnTo>
                                          <a:pt x="85" y="74"/>
                                        </a:lnTo>
                                        <a:lnTo>
                                          <a:pt x="85" y="75"/>
                                        </a:lnTo>
                                        <a:lnTo>
                                          <a:pt x="85" y="75"/>
                                        </a:lnTo>
                                        <a:lnTo>
                                          <a:pt x="85" y="76"/>
                                        </a:lnTo>
                                        <a:lnTo>
                                          <a:pt x="85" y="76"/>
                                        </a:lnTo>
                                        <a:lnTo>
                                          <a:pt x="85" y="77"/>
                                        </a:lnTo>
                                        <a:lnTo>
                                          <a:pt x="85" y="77"/>
                                        </a:lnTo>
                                        <a:lnTo>
                                          <a:pt x="85" y="77"/>
                                        </a:lnTo>
                                        <a:lnTo>
                                          <a:pt x="85" y="78"/>
                                        </a:lnTo>
                                        <a:lnTo>
                                          <a:pt x="85" y="78"/>
                                        </a:lnTo>
                                        <a:lnTo>
                                          <a:pt x="85" y="79"/>
                                        </a:lnTo>
                                        <a:lnTo>
                                          <a:pt x="84" y="79"/>
                                        </a:lnTo>
                                        <a:lnTo>
                                          <a:pt x="84" y="79"/>
                                        </a:lnTo>
                                        <a:lnTo>
                                          <a:pt x="84" y="80"/>
                                        </a:lnTo>
                                        <a:lnTo>
                                          <a:pt x="84" y="80"/>
                                        </a:lnTo>
                                        <a:lnTo>
                                          <a:pt x="84" y="81"/>
                                        </a:lnTo>
                                        <a:lnTo>
                                          <a:pt x="83" y="81"/>
                                        </a:lnTo>
                                        <a:lnTo>
                                          <a:pt x="83" y="81"/>
                                        </a:lnTo>
                                        <a:lnTo>
                                          <a:pt x="83" y="82"/>
                                        </a:lnTo>
                                        <a:lnTo>
                                          <a:pt x="82" y="82"/>
                                        </a:lnTo>
                                        <a:lnTo>
                                          <a:pt x="82" y="82"/>
                                        </a:lnTo>
                                        <a:lnTo>
                                          <a:pt x="83" y="83"/>
                                        </a:lnTo>
                                        <a:lnTo>
                                          <a:pt x="83" y="83"/>
                                        </a:lnTo>
                                        <a:lnTo>
                                          <a:pt x="83" y="83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84" y="85"/>
                                        </a:lnTo>
                                        <a:lnTo>
                                          <a:pt x="84" y="85"/>
                                        </a:lnTo>
                                        <a:lnTo>
                                          <a:pt x="84" y="85"/>
                                        </a:lnTo>
                                        <a:lnTo>
                                          <a:pt x="84" y="86"/>
                                        </a:lnTo>
                                        <a:lnTo>
                                          <a:pt x="84" y="86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3" y="87"/>
                                        </a:lnTo>
                                        <a:lnTo>
                                          <a:pt x="83" y="87"/>
                                        </a:lnTo>
                                        <a:lnTo>
                                          <a:pt x="83" y="87"/>
                                        </a:lnTo>
                                        <a:lnTo>
                                          <a:pt x="82" y="87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81" y="88"/>
                                        </a:lnTo>
                                        <a:lnTo>
                                          <a:pt x="81" y="89"/>
                                        </a:lnTo>
                                        <a:lnTo>
                                          <a:pt x="80" y="89"/>
                                        </a:lnTo>
                                        <a:lnTo>
                                          <a:pt x="80" y="89"/>
                                        </a:lnTo>
                                        <a:lnTo>
                                          <a:pt x="80" y="89"/>
                                        </a:lnTo>
                                        <a:lnTo>
                                          <a:pt x="80" y="89"/>
                                        </a:lnTo>
                                        <a:lnTo>
                                          <a:pt x="80" y="89"/>
                                        </a:lnTo>
                                        <a:lnTo>
                                          <a:pt x="80" y="89"/>
                                        </a:lnTo>
                                        <a:lnTo>
                                          <a:pt x="80" y="89"/>
                                        </a:lnTo>
                                        <a:lnTo>
                                          <a:pt x="80" y="89"/>
                                        </a:lnTo>
                                        <a:lnTo>
                                          <a:pt x="79" y="90"/>
                                        </a:lnTo>
                                        <a:lnTo>
                                          <a:pt x="79" y="89"/>
                                        </a:lnTo>
                                        <a:lnTo>
                                          <a:pt x="79" y="89"/>
                                        </a:lnTo>
                                        <a:lnTo>
                                          <a:pt x="79" y="90"/>
                                        </a:lnTo>
                                        <a:lnTo>
                                          <a:pt x="79" y="89"/>
                                        </a:lnTo>
                                        <a:lnTo>
                                          <a:pt x="79" y="90"/>
                                        </a:lnTo>
                                        <a:lnTo>
                                          <a:pt x="78" y="90"/>
                                        </a:lnTo>
                                        <a:lnTo>
                                          <a:pt x="78" y="90"/>
                                        </a:lnTo>
                                        <a:lnTo>
                                          <a:pt x="78" y="90"/>
                                        </a:lnTo>
                                        <a:lnTo>
                                          <a:pt x="78" y="91"/>
                                        </a:lnTo>
                                        <a:lnTo>
                                          <a:pt x="78" y="91"/>
                                        </a:lnTo>
                                        <a:lnTo>
                                          <a:pt x="78" y="91"/>
                                        </a:lnTo>
                                        <a:lnTo>
                                          <a:pt x="77" y="91"/>
                                        </a:lnTo>
                                        <a:lnTo>
                                          <a:pt x="77" y="91"/>
                                        </a:lnTo>
                                        <a:lnTo>
                                          <a:pt x="77" y="91"/>
                                        </a:lnTo>
                                        <a:lnTo>
                                          <a:pt x="77" y="92"/>
                                        </a:lnTo>
                                        <a:lnTo>
                                          <a:pt x="77" y="92"/>
                                        </a:lnTo>
                                        <a:lnTo>
                                          <a:pt x="77" y="92"/>
                                        </a:lnTo>
                                        <a:lnTo>
                                          <a:pt x="77" y="92"/>
                                        </a:lnTo>
                                        <a:lnTo>
                                          <a:pt x="76" y="92"/>
                                        </a:lnTo>
                                        <a:lnTo>
                                          <a:pt x="76" y="93"/>
                                        </a:lnTo>
                                        <a:lnTo>
                                          <a:pt x="76" y="93"/>
                                        </a:lnTo>
                                        <a:lnTo>
                                          <a:pt x="76" y="92"/>
                                        </a:lnTo>
                                        <a:lnTo>
                                          <a:pt x="76" y="92"/>
                                        </a:lnTo>
                                        <a:lnTo>
                                          <a:pt x="76" y="93"/>
                                        </a:lnTo>
                                        <a:lnTo>
                                          <a:pt x="75" y="93"/>
                                        </a:lnTo>
                                        <a:lnTo>
                                          <a:pt x="75" y="93"/>
                                        </a:lnTo>
                                        <a:lnTo>
                                          <a:pt x="75" y="93"/>
                                        </a:lnTo>
                                        <a:lnTo>
                                          <a:pt x="75" y="93"/>
                                        </a:lnTo>
                                        <a:lnTo>
                                          <a:pt x="75" y="94"/>
                                        </a:lnTo>
                                        <a:lnTo>
                                          <a:pt x="74" y="94"/>
                                        </a:lnTo>
                                        <a:lnTo>
                                          <a:pt x="75" y="94"/>
                                        </a:lnTo>
                                        <a:lnTo>
                                          <a:pt x="75" y="94"/>
                                        </a:lnTo>
                                        <a:lnTo>
                                          <a:pt x="76" y="94"/>
                                        </a:lnTo>
                                        <a:lnTo>
                                          <a:pt x="76" y="95"/>
                                        </a:lnTo>
                                        <a:lnTo>
                                          <a:pt x="76" y="95"/>
                                        </a:lnTo>
                                        <a:lnTo>
                                          <a:pt x="76" y="95"/>
                                        </a:lnTo>
                                        <a:lnTo>
                                          <a:pt x="76" y="96"/>
                                        </a:lnTo>
                                        <a:lnTo>
                                          <a:pt x="76" y="96"/>
                                        </a:lnTo>
                                        <a:lnTo>
                                          <a:pt x="75" y="96"/>
                                        </a:lnTo>
                                        <a:lnTo>
                                          <a:pt x="75" y="96"/>
                                        </a:lnTo>
                                        <a:lnTo>
                                          <a:pt x="75" y="97"/>
                                        </a:lnTo>
                                        <a:lnTo>
                                          <a:pt x="75" y="97"/>
                                        </a:lnTo>
                                        <a:lnTo>
                                          <a:pt x="75" y="97"/>
                                        </a:lnTo>
                                        <a:lnTo>
                                          <a:pt x="75" y="97"/>
                                        </a:lnTo>
                                        <a:lnTo>
                                          <a:pt x="75" y="97"/>
                                        </a:lnTo>
                                        <a:lnTo>
                                          <a:pt x="75" y="97"/>
                                        </a:lnTo>
                                        <a:lnTo>
                                          <a:pt x="76" y="97"/>
                                        </a:lnTo>
                                        <a:lnTo>
                                          <a:pt x="76" y="97"/>
                                        </a:lnTo>
                                        <a:lnTo>
                                          <a:pt x="75" y="97"/>
                                        </a:lnTo>
                                        <a:lnTo>
                                          <a:pt x="75" y="98"/>
                                        </a:lnTo>
                                        <a:lnTo>
                                          <a:pt x="75" y="98"/>
                                        </a:lnTo>
                                        <a:lnTo>
                                          <a:pt x="74" y="98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5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3" y="99"/>
                                        </a:lnTo>
                                        <a:lnTo>
                                          <a:pt x="73" y="99"/>
                                        </a:lnTo>
                                        <a:lnTo>
                                          <a:pt x="72" y="99"/>
                                        </a:lnTo>
                                        <a:lnTo>
                                          <a:pt x="72" y="100"/>
                                        </a:lnTo>
                                        <a:lnTo>
                                          <a:pt x="72" y="100"/>
                                        </a:lnTo>
                                        <a:lnTo>
                                          <a:pt x="72" y="100"/>
                                        </a:lnTo>
                                        <a:lnTo>
                                          <a:pt x="71" y="100"/>
                                        </a:lnTo>
                                        <a:lnTo>
                                          <a:pt x="71" y="101"/>
                                        </a:lnTo>
                                        <a:lnTo>
                                          <a:pt x="71" y="100"/>
                                        </a:lnTo>
                                        <a:lnTo>
                                          <a:pt x="71" y="100"/>
                                        </a:lnTo>
                                        <a:lnTo>
                                          <a:pt x="70" y="101"/>
                                        </a:lnTo>
                                        <a:lnTo>
                                          <a:pt x="70" y="101"/>
                                        </a:lnTo>
                                        <a:lnTo>
                                          <a:pt x="70" y="101"/>
                                        </a:lnTo>
                                        <a:lnTo>
                                          <a:pt x="70" y="101"/>
                                        </a:lnTo>
                                        <a:lnTo>
                                          <a:pt x="70" y="101"/>
                                        </a:lnTo>
                                        <a:lnTo>
                                          <a:pt x="69" y="102"/>
                                        </a:lnTo>
                                        <a:lnTo>
                                          <a:pt x="68" y="102"/>
                                        </a:lnTo>
                                        <a:lnTo>
                                          <a:pt x="66" y="101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65" y="93"/>
                                        </a:lnTo>
                                        <a:lnTo>
                                          <a:pt x="63" y="93"/>
                                        </a:lnTo>
                                        <a:lnTo>
                                          <a:pt x="62" y="102"/>
                                        </a:lnTo>
                                        <a:lnTo>
                                          <a:pt x="58" y="102"/>
                                        </a:lnTo>
                                        <a:lnTo>
                                          <a:pt x="57" y="103"/>
                                        </a:lnTo>
                                        <a:lnTo>
                                          <a:pt x="46" y="105"/>
                                        </a:lnTo>
                                        <a:lnTo>
                                          <a:pt x="43" y="105"/>
                                        </a:lnTo>
                                        <a:lnTo>
                                          <a:pt x="38" y="105"/>
                                        </a:lnTo>
                                        <a:lnTo>
                                          <a:pt x="34" y="105"/>
                                        </a:lnTo>
                                        <a:lnTo>
                                          <a:pt x="33" y="103"/>
                                        </a:lnTo>
                                        <a:lnTo>
                                          <a:pt x="31" y="102"/>
                                        </a:lnTo>
                                        <a:lnTo>
                                          <a:pt x="28" y="101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6" y="97"/>
                                        </a:lnTo>
                                        <a:lnTo>
                                          <a:pt x="24" y="96"/>
                                        </a:lnTo>
                                        <a:lnTo>
                                          <a:pt x="19" y="96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14" y="98"/>
                                        </a:lnTo>
                                        <a:lnTo>
                                          <a:pt x="13" y="95"/>
                                        </a:lnTo>
                                        <a:lnTo>
                                          <a:pt x="12" y="93"/>
                                        </a:lnTo>
                                        <a:lnTo>
                                          <a:pt x="10" y="91"/>
                                        </a:lnTo>
                                        <a:lnTo>
                                          <a:pt x="10" y="89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4" y="86"/>
                                        </a:lnTo>
                                        <a:lnTo>
                                          <a:pt x="1" y="85"/>
                                        </a:lnTo>
                                        <a:lnTo>
                                          <a:pt x="0" y="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6CB6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IQ-D061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11279" y="1714500"/>
                                    <a:ext cx="510540" cy="449580"/>
                                  </a:xfrm>
                                  <a:custGeom>
                                    <a:avLst/>
                                    <a:gdLst>
                                      <a:gd name="T0" fmla="*/ 48 w 67"/>
                                      <a:gd name="T1" fmla="*/ 41 h 59"/>
                                      <a:gd name="T2" fmla="*/ 36 w 67"/>
                                      <a:gd name="T3" fmla="*/ 55 h 59"/>
                                      <a:gd name="T4" fmla="*/ 12 w 67"/>
                                      <a:gd name="T5" fmla="*/ 56 h 59"/>
                                      <a:gd name="T6" fmla="*/ 4 w 67"/>
                                      <a:gd name="T7" fmla="*/ 50 h 59"/>
                                      <a:gd name="T8" fmla="*/ 2 w 67"/>
                                      <a:gd name="T9" fmla="*/ 49 h 59"/>
                                      <a:gd name="T10" fmla="*/ 1 w 67"/>
                                      <a:gd name="T11" fmla="*/ 46 h 59"/>
                                      <a:gd name="T12" fmla="*/ 2 w 67"/>
                                      <a:gd name="T13" fmla="*/ 44 h 59"/>
                                      <a:gd name="T14" fmla="*/ 3 w 67"/>
                                      <a:gd name="T15" fmla="*/ 42 h 59"/>
                                      <a:gd name="T16" fmla="*/ 2 w 67"/>
                                      <a:gd name="T17" fmla="*/ 40 h 59"/>
                                      <a:gd name="T18" fmla="*/ 2 w 67"/>
                                      <a:gd name="T19" fmla="*/ 39 h 59"/>
                                      <a:gd name="T20" fmla="*/ 3 w 67"/>
                                      <a:gd name="T21" fmla="*/ 38 h 59"/>
                                      <a:gd name="T22" fmla="*/ 2 w 67"/>
                                      <a:gd name="T23" fmla="*/ 37 h 59"/>
                                      <a:gd name="T24" fmla="*/ 1 w 67"/>
                                      <a:gd name="T25" fmla="*/ 36 h 59"/>
                                      <a:gd name="T26" fmla="*/ 2 w 67"/>
                                      <a:gd name="T27" fmla="*/ 35 h 59"/>
                                      <a:gd name="T28" fmla="*/ 4 w 67"/>
                                      <a:gd name="T29" fmla="*/ 34 h 59"/>
                                      <a:gd name="T30" fmla="*/ 2 w 67"/>
                                      <a:gd name="T31" fmla="*/ 33 h 59"/>
                                      <a:gd name="T32" fmla="*/ 4 w 67"/>
                                      <a:gd name="T33" fmla="*/ 32 h 59"/>
                                      <a:gd name="T34" fmla="*/ 3 w 67"/>
                                      <a:gd name="T35" fmla="*/ 29 h 59"/>
                                      <a:gd name="T36" fmla="*/ 3 w 67"/>
                                      <a:gd name="T37" fmla="*/ 28 h 59"/>
                                      <a:gd name="T38" fmla="*/ 3 w 67"/>
                                      <a:gd name="T39" fmla="*/ 26 h 59"/>
                                      <a:gd name="T40" fmla="*/ 4 w 67"/>
                                      <a:gd name="T41" fmla="*/ 25 h 59"/>
                                      <a:gd name="T42" fmla="*/ 6 w 67"/>
                                      <a:gd name="T43" fmla="*/ 25 h 59"/>
                                      <a:gd name="T44" fmla="*/ 8 w 67"/>
                                      <a:gd name="T45" fmla="*/ 27 h 59"/>
                                      <a:gd name="T46" fmla="*/ 11 w 67"/>
                                      <a:gd name="T47" fmla="*/ 27 h 59"/>
                                      <a:gd name="T48" fmla="*/ 14 w 67"/>
                                      <a:gd name="T49" fmla="*/ 30 h 59"/>
                                      <a:gd name="T50" fmla="*/ 14 w 67"/>
                                      <a:gd name="T51" fmla="*/ 27 h 59"/>
                                      <a:gd name="T52" fmla="*/ 16 w 67"/>
                                      <a:gd name="T53" fmla="*/ 24 h 59"/>
                                      <a:gd name="T54" fmla="*/ 18 w 67"/>
                                      <a:gd name="T55" fmla="*/ 25 h 59"/>
                                      <a:gd name="T56" fmla="*/ 20 w 67"/>
                                      <a:gd name="T57" fmla="*/ 26 h 59"/>
                                      <a:gd name="T58" fmla="*/ 21 w 67"/>
                                      <a:gd name="T59" fmla="*/ 24 h 59"/>
                                      <a:gd name="T60" fmla="*/ 23 w 67"/>
                                      <a:gd name="T61" fmla="*/ 22 h 59"/>
                                      <a:gd name="T62" fmla="*/ 24 w 67"/>
                                      <a:gd name="T63" fmla="*/ 19 h 59"/>
                                      <a:gd name="T64" fmla="*/ 22 w 67"/>
                                      <a:gd name="T65" fmla="*/ 17 h 59"/>
                                      <a:gd name="T66" fmla="*/ 22 w 67"/>
                                      <a:gd name="T67" fmla="*/ 15 h 59"/>
                                      <a:gd name="T68" fmla="*/ 25 w 67"/>
                                      <a:gd name="T69" fmla="*/ 14 h 59"/>
                                      <a:gd name="T70" fmla="*/ 27 w 67"/>
                                      <a:gd name="T71" fmla="*/ 13 h 59"/>
                                      <a:gd name="T72" fmla="*/ 29 w 67"/>
                                      <a:gd name="T73" fmla="*/ 13 h 59"/>
                                      <a:gd name="T74" fmla="*/ 32 w 67"/>
                                      <a:gd name="T75" fmla="*/ 11 h 59"/>
                                      <a:gd name="T76" fmla="*/ 33 w 67"/>
                                      <a:gd name="T77" fmla="*/ 10 h 59"/>
                                      <a:gd name="T78" fmla="*/ 33 w 67"/>
                                      <a:gd name="T79" fmla="*/ 8 h 59"/>
                                      <a:gd name="T80" fmla="*/ 31 w 67"/>
                                      <a:gd name="T81" fmla="*/ 7 h 59"/>
                                      <a:gd name="T82" fmla="*/ 31 w 67"/>
                                      <a:gd name="T83" fmla="*/ 5 h 59"/>
                                      <a:gd name="T84" fmla="*/ 32 w 67"/>
                                      <a:gd name="T85" fmla="*/ 3 h 59"/>
                                      <a:gd name="T86" fmla="*/ 35 w 67"/>
                                      <a:gd name="T87" fmla="*/ 2 h 59"/>
                                      <a:gd name="T88" fmla="*/ 38 w 67"/>
                                      <a:gd name="T89" fmla="*/ 2 h 59"/>
                                      <a:gd name="T90" fmla="*/ 40 w 67"/>
                                      <a:gd name="T91" fmla="*/ 1 h 59"/>
                                      <a:gd name="T92" fmla="*/ 42 w 67"/>
                                      <a:gd name="T93" fmla="*/ 0 h 59"/>
                                      <a:gd name="T94" fmla="*/ 49 w 67"/>
                                      <a:gd name="T95" fmla="*/ 4 h 59"/>
                                      <a:gd name="T96" fmla="*/ 58 w 67"/>
                                      <a:gd name="T97" fmla="*/ 5 h 59"/>
                                      <a:gd name="T98" fmla="*/ 62 w 67"/>
                                      <a:gd name="T99" fmla="*/ 6 h 59"/>
                                      <a:gd name="T100" fmla="*/ 63 w 67"/>
                                      <a:gd name="T101" fmla="*/ 9 h 59"/>
                                      <a:gd name="T102" fmla="*/ 64 w 67"/>
                                      <a:gd name="T103" fmla="*/ 12 h 59"/>
                                      <a:gd name="T104" fmla="*/ 64 w 67"/>
                                      <a:gd name="T105" fmla="*/ 14 h 59"/>
                                      <a:gd name="T106" fmla="*/ 65 w 67"/>
                                      <a:gd name="T107" fmla="*/ 18 h 59"/>
                                      <a:gd name="T108" fmla="*/ 66 w 67"/>
                                      <a:gd name="T109" fmla="*/ 19 h 59"/>
                                      <a:gd name="T110" fmla="*/ 64 w 67"/>
                                      <a:gd name="T111" fmla="*/ 23 h 59"/>
                                      <a:gd name="T112" fmla="*/ 64 w 67"/>
                                      <a:gd name="T113" fmla="*/ 25 h 59"/>
                                      <a:gd name="T114" fmla="*/ 64 w 67"/>
                                      <a:gd name="T115" fmla="*/ 27 h 59"/>
                                      <a:gd name="T116" fmla="*/ 64 w 67"/>
                                      <a:gd name="T117" fmla="*/ 28 h 59"/>
                                      <a:gd name="T118" fmla="*/ 66 w 67"/>
                                      <a:gd name="T119" fmla="*/ 28 h 59"/>
                                      <a:gd name="T120" fmla="*/ 66 w 67"/>
                                      <a:gd name="T121" fmla="*/ 30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67" h="59">
                                        <a:moveTo>
                                          <a:pt x="67" y="31"/>
                                        </a:moveTo>
                                        <a:lnTo>
                                          <a:pt x="67" y="32"/>
                                        </a:lnTo>
                                        <a:lnTo>
                                          <a:pt x="64" y="34"/>
                                        </a:lnTo>
                                        <a:lnTo>
                                          <a:pt x="60" y="34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53" y="36"/>
                                        </a:lnTo>
                                        <a:lnTo>
                                          <a:pt x="50" y="40"/>
                                        </a:lnTo>
                                        <a:lnTo>
                                          <a:pt x="48" y="41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4" y="43"/>
                                        </a:lnTo>
                                        <a:lnTo>
                                          <a:pt x="43" y="44"/>
                                        </a:lnTo>
                                        <a:lnTo>
                                          <a:pt x="40" y="46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36" y="50"/>
                                        </a:lnTo>
                                        <a:lnTo>
                                          <a:pt x="38" y="54"/>
                                        </a:lnTo>
                                        <a:lnTo>
                                          <a:pt x="36" y="55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2" y="56"/>
                                        </a:lnTo>
                                        <a:lnTo>
                                          <a:pt x="29" y="56"/>
                                        </a:lnTo>
                                        <a:lnTo>
                                          <a:pt x="24" y="58"/>
                                        </a:lnTo>
                                        <a:lnTo>
                                          <a:pt x="21" y="58"/>
                                        </a:lnTo>
                                        <a:lnTo>
                                          <a:pt x="14" y="59"/>
                                        </a:lnTo>
                                        <a:lnTo>
                                          <a:pt x="14" y="58"/>
                                        </a:lnTo>
                                        <a:lnTo>
                                          <a:pt x="12" y="56"/>
                                        </a:lnTo>
                                        <a:lnTo>
                                          <a:pt x="11" y="54"/>
                                        </a:lnTo>
                                        <a:lnTo>
                                          <a:pt x="8" y="54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5" y="51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3" y="49"/>
                                        </a:lnTo>
                                        <a:lnTo>
                                          <a:pt x="3" y="49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1" y="48"/>
                                        </a:lnTo>
                                        <a:lnTo>
                                          <a:pt x="1" y="48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6"/>
                                        </a:lnTo>
                                        <a:lnTo>
                                          <a:pt x="0" y="46"/>
                                        </a:lnTo>
                                        <a:lnTo>
                                          <a:pt x="1" y="46"/>
                                        </a:lnTo>
                                        <a:lnTo>
                                          <a:pt x="1" y="46"/>
                                        </a:lnTo>
                                        <a:lnTo>
                                          <a:pt x="1" y="45"/>
                                        </a:lnTo>
                                        <a:lnTo>
                                          <a:pt x="1" y="45"/>
                                        </a:lnTo>
                                        <a:lnTo>
                                          <a:pt x="1" y="45"/>
                                        </a:lnTo>
                                        <a:lnTo>
                                          <a:pt x="1" y="44"/>
                                        </a:lnTo>
                                        <a:lnTo>
                                          <a:pt x="2" y="44"/>
                                        </a:lnTo>
                                        <a:lnTo>
                                          <a:pt x="2" y="44"/>
                                        </a:lnTo>
                                        <a:lnTo>
                                          <a:pt x="2" y="44"/>
                                        </a:lnTo>
                                        <a:lnTo>
                                          <a:pt x="2" y="44"/>
                                        </a:lnTo>
                                        <a:lnTo>
                                          <a:pt x="2" y="44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3" y="41"/>
                                        </a:lnTo>
                                        <a:lnTo>
                                          <a:pt x="3" y="41"/>
                                        </a:lnTo>
                                        <a:lnTo>
                                          <a:pt x="2" y="41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9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2" y="39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4" y="38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37"/>
                                        </a:lnTo>
                                        <a:lnTo>
                                          <a:pt x="1" y="3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6"/>
                                        </a:lnTo>
                                        <a:lnTo>
                                          <a:pt x="2" y="36"/>
                                        </a:lnTo>
                                        <a:lnTo>
                                          <a:pt x="2" y="36"/>
                                        </a:lnTo>
                                        <a:lnTo>
                                          <a:pt x="2" y="36"/>
                                        </a:lnTo>
                                        <a:lnTo>
                                          <a:pt x="2" y="36"/>
                                        </a:lnTo>
                                        <a:lnTo>
                                          <a:pt x="1" y="36"/>
                                        </a:lnTo>
                                        <a:lnTo>
                                          <a:pt x="2" y="36"/>
                                        </a:lnTo>
                                        <a:lnTo>
                                          <a:pt x="1" y="37"/>
                                        </a:lnTo>
                                        <a:lnTo>
                                          <a:pt x="1" y="36"/>
                                        </a:lnTo>
                                        <a:lnTo>
                                          <a:pt x="1" y="36"/>
                                        </a:lnTo>
                                        <a:lnTo>
                                          <a:pt x="1" y="36"/>
                                        </a:lnTo>
                                        <a:lnTo>
                                          <a:pt x="2" y="36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4" y="34"/>
                                        </a:lnTo>
                                        <a:lnTo>
                                          <a:pt x="4" y="34"/>
                                        </a:lnTo>
                                        <a:lnTo>
                                          <a:pt x="4" y="34"/>
                                        </a:lnTo>
                                        <a:lnTo>
                                          <a:pt x="4" y="34"/>
                                        </a:lnTo>
                                        <a:lnTo>
                                          <a:pt x="4" y="3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4" y="31"/>
                                        </a:lnTo>
                                        <a:lnTo>
                                          <a:pt x="4" y="31"/>
                                        </a:lnTo>
                                        <a:lnTo>
                                          <a:pt x="4" y="30"/>
                                        </a:lnTo>
                                        <a:lnTo>
                                          <a:pt x="4" y="30"/>
                                        </a:lnTo>
                                        <a:lnTo>
                                          <a:pt x="4" y="3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9" y="27"/>
                                        </a:lnTo>
                                        <a:lnTo>
                                          <a:pt x="9" y="27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3" y="29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14" y="29"/>
                                        </a:lnTo>
                                        <a:lnTo>
                                          <a:pt x="14" y="29"/>
                                        </a:lnTo>
                                        <a:lnTo>
                                          <a:pt x="14" y="28"/>
                                        </a:lnTo>
                                        <a:lnTo>
                                          <a:pt x="14" y="28"/>
                                        </a:lnTo>
                                        <a:lnTo>
                                          <a:pt x="14" y="28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6" y="25"/>
                                        </a:lnTo>
                                        <a:lnTo>
                                          <a:pt x="16" y="24"/>
                                        </a:lnTo>
                                        <a:lnTo>
                                          <a:pt x="16" y="24"/>
                                        </a:lnTo>
                                        <a:lnTo>
                                          <a:pt x="16" y="24"/>
                                        </a:lnTo>
                                        <a:lnTo>
                                          <a:pt x="16" y="24"/>
                                        </a:lnTo>
                                        <a:lnTo>
                                          <a:pt x="16" y="24"/>
                                        </a:lnTo>
                                        <a:lnTo>
                                          <a:pt x="16" y="24"/>
                                        </a:lnTo>
                                        <a:lnTo>
                                          <a:pt x="16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24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1" y="23"/>
                                        </a:lnTo>
                                        <a:lnTo>
                                          <a:pt x="21" y="23"/>
                                        </a:lnTo>
                                        <a:lnTo>
                                          <a:pt x="21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3" y="21"/>
                                        </a:lnTo>
                                        <a:lnTo>
                                          <a:pt x="23" y="21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6"/>
                                        </a:lnTo>
                                        <a:lnTo>
                                          <a:pt x="21" y="16"/>
                                        </a:lnTo>
                                        <a:lnTo>
                                          <a:pt x="21" y="16"/>
                                        </a:lnTo>
                                        <a:lnTo>
                                          <a:pt x="22" y="16"/>
                                        </a:lnTo>
                                        <a:lnTo>
                                          <a:pt x="22" y="16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6" y="14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9" y="14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1" y="11"/>
                                        </a:lnTo>
                                        <a:lnTo>
                                          <a:pt x="31" y="12"/>
                                        </a:lnTo>
                                        <a:lnTo>
                                          <a:pt x="31" y="11"/>
                                        </a:lnTo>
                                        <a:lnTo>
                                          <a:pt x="32" y="11"/>
                                        </a:lnTo>
                                        <a:lnTo>
                                          <a:pt x="32" y="11"/>
                                        </a:lnTo>
                                        <a:lnTo>
                                          <a:pt x="32" y="11"/>
                                        </a:lnTo>
                                        <a:lnTo>
                                          <a:pt x="32" y="11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6"/>
                                        </a:lnTo>
                                        <a:lnTo>
                                          <a:pt x="30" y="6"/>
                                        </a:lnTo>
                                        <a:lnTo>
                                          <a:pt x="31" y="6"/>
                                        </a:lnTo>
                                        <a:lnTo>
                                          <a:pt x="31" y="6"/>
                                        </a:lnTo>
                                        <a:lnTo>
                                          <a:pt x="31" y="5"/>
                                        </a:lnTo>
                                        <a:lnTo>
                                          <a:pt x="31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2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36" y="2"/>
                                        </a:lnTo>
                                        <a:lnTo>
                                          <a:pt x="36" y="2"/>
                                        </a:lnTo>
                                        <a:lnTo>
                                          <a:pt x="36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1"/>
                                        </a:lnTo>
                                        <a:lnTo>
                                          <a:pt x="40" y="1"/>
                                        </a:lnTo>
                                        <a:lnTo>
                                          <a:pt x="40" y="1"/>
                                        </a:lnTo>
                                        <a:lnTo>
                                          <a:pt x="40" y="1"/>
                                        </a:lnTo>
                                        <a:lnTo>
                                          <a:pt x="40" y="1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41" y="0"/>
                                        </a:lnTo>
                                        <a:lnTo>
                                          <a:pt x="41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1"/>
                                        </a:lnTo>
                                        <a:lnTo>
                                          <a:pt x="46" y="1"/>
                                        </a:lnTo>
                                        <a:lnTo>
                                          <a:pt x="46" y="2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8" y="4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1" y="2"/>
                                        </a:lnTo>
                                        <a:lnTo>
                                          <a:pt x="52" y="1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7" y="3"/>
                                        </a:lnTo>
                                        <a:lnTo>
                                          <a:pt x="58" y="4"/>
                                        </a:lnTo>
                                        <a:lnTo>
                                          <a:pt x="59" y="4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58" y="6"/>
                                        </a:lnTo>
                                        <a:lnTo>
                                          <a:pt x="57" y="6"/>
                                        </a:lnTo>
                                        <a:lnTo>
                                          <a:pt x="57" y="6"/>
                                        </a:lnTo>
                                        <a:lnTo>
                                          <a:pt x="58" y="7"/>
                                        </a:lnTo>
                                        <a:lnTo>
                                          <a:pt x="60" y="6"/>
                                        </a:lnTo>
                                        <a:lnTo>
                                          <a:pt x="60" y="6"/>
                                        </a:lnTo>
                                        <a:lnTo>
                                          <a:pt x="62" y="6"/>
                                        </a:lnTo>
                                        <a:lnTo>
                                          <a:pt x="62" y="6"/>
                                        </a:lnTo>
                                        <a:lnTo>
                                          <a:pt x="63" y="7"/>
                                        </a:lnTo>
                                        <a:lnTo>
                                          <a:pt x="63" y="7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4" y="9"/>
                                        </a:lnTo>
                                        <a:lnTo>
                                          <a:pt x="63" y="9"/>
                                        </a:lnTo>
                                        <a:lnTo>
                                          <a:pt x="63" y="9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11"/>
                                        </a:lnTo>
                                        <a:lnTo>
                                          <a:pt x="64" y="11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13"/>
                                        </a:lnTo>
                                        <a:lnTo>
                                          <a:pt x="64" y="13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6"/>
                                        </a:lnTo>
                                        <a:lnTo>
                                          <a:pt x="64" y="16"/>
                                        </a:lnTo>
                                        <a:lnTo>
                                          <a:pt x="65" y="16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6" y="18"/>
                                        </a:lnTo>
                                        <a:lnTo>
                                          <a:pt x="66" y="18"/>
                                        </a:lnTo>
                                        <a:lnTo>
                                          <a:pt x="66" y="18"/>
                                        </a:lnTo>
                                        <a:lnTo>
                                          <a:pt x="66" y="19"/>
                                        </a:lnTo>
                                        <a:lnTo>
                                          <a:pt x="67" y="19"/>
                                        </a:lnTo>
                                        <a:lnTo>
                                          <a:pt x="66" y="19"/>
                                        </a:lnTo>
                                        <a:lnTo>
                                          <a:pt x="66" y="20"/>
                                        </a:lnTo>
                                        <a:lnTo>
                                          <a:pt x="66" y="20"/>
                                        </a:lnTo>
                                        <a:lnTo>
                                          <a:pt x="65" y="21"/>
                                        </a:lnTo>
                                        <a:lnTo>
                                          <a:pt x="64" y="21"/>
                                        </a:lnTo>
                                        <a:lnTo>
                                          <a:pt x="64" y="21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4" y="23"/>
                                        </a:lnTo>
                                        <a:lnTo>
                                          <a:pt x="64" y="23"/>
                                        </a:lnTo>
                                        <a:lnTo>
                                          <a:pt x="64" y="23"/>
                                        </a:lnTo>
                                        <a:lnTo>
                                          <a:pt x="64" y="23"/>
                                        </a:lnTo>
                                        <a:lnTo>
                                          <a:pt x="64" y="24"/>
                                        </a:lnTo>
                                        <a:lnTo>
                                          <a:pt x="64" y="24"/>
                                        </a:lnTo>
                                        <a:lnTo>
                                          <a:pt x="64" y="24"/>
                                        </a:lnTo>
                                        <a:lnTo>
                                          <a:pt x="64" y="24"/>
                                        </a:lnTo>
                                        <a:lnTo>
                                          <a:pt x="64" y="25"/>
                                        </a:lnTo>
                                        <a:lnTo>
                                          <a:pt x="64" y="25"/>
                                        </a:lnTo>
                                        <a:lnTo>
                                          <a:pt x="65" y="25"/>
                                        </a:lnTo>
                                        <a:lnTo>
                                          <a:pt x="64" y="25"/>
                                        </a:lnTo>
                                        <a:lnTo>
                                          <a:pt x="64" y="26"/>
                                        </a:lnTo>
                                        <a:lnTo>
                                          <a:pt x="64" y="26"/>
                                        </a:lnTo>
                                        <a:lnTo>
                                          <a:pt x="65" y="26"/>
                                        </a:lnTo>
                                        <a:lnTo>
                                          <a:pt x="64" y="26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4" y="28"/>
                                        </a:lnTo>
                                        <a:lnTo>
                                          <a:pt x="63" y="28"/>
                                        </a:lnTo>
                                        <a:lnTo>
                                          <a:pt x="63" y="28"/>
                                        </a:lnTo>
                                        <a:lnTo>
                                          <a:pt x="64" y="28"/>
                                        </a:lnTo>
                                        <a:lnTo>
                                          <a:pt x="64" y="28"/>
                                        </a:lnTo>
                                        <a:lnTo>
                                          <a:pt x="64" y="28"/>
                                        </a:lnTo>
                                        <a:lnTo>
                                          <a:pt x="64" y="28"/>
                                        </a:lnTo>
                                        <a:lnTo>
                                          <a:pt x="65" y="29"/>
                                        </a:lnTo>
                                        <a:lnTo>
                                          <a:pt x="65" y="29"/>
                                        </a:lnTo>
                                        <a:lnTo>
                                          <a:pt x="65" y="28"/>
                                        </a:lnTo>
                                        <a:lnTo>
                                          <a:pt x="66" y="28"/>
                                        </a:lnTo>
                                        <a:lnTo>
                                          <a:pt x="66" y="28"/>
                                        </a:lnTo>
                                        <a:lnTo>
                                          <a:pt x="66" y="28"/>
                                        </a:lnTo>
                                        <a:lnTo>
                                          <a:pt x="66" y="28"/>
                                        </a:lnTo>
                                        <a:lnTo>
                                          <a:pt x="66" y="29"/>
                                        </a:lnTo>
                                        <a:lnTo>
                                          <a:pt x="66" y="29"/>
                                        </a:lnTo>
                                        <a:lnTo>
                                          <a:pt x="66" y="29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IQ-D057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72239" y="2247900"/>
                                    <a:ext cx="952500" cy="678180"/>
                                  </a:xfrm>
                                  <a:custGeom>
                                    <a:avLst/>
                                    <a:gdLst>
                                      <a:gd name="T0" fmla="*/ 72 w 125"/>
                                      <a:gd name="T1" fmla="*/ 8 h 89"/>
                                      <a:gd name="T2" fmla="*/ 76 w 125"/>
                                      <a:gd name="T3" fmla="*/ 10 h 89"/>
                                      <a:gd name="T4" fmla="*/ 78 w 125"/>
                                      <a:gd name="T5" fmla="*/ 11 h 89"/>
                                      <a:gd name="T6" fmla="*/ 82 w 125"/>
                                      <a:gd name="T7" fmla="*/ 11 h 89"/>
                                      <a:gd name="T8" fmla="*/ 84 w 125"/>
                                      <a:gd name="T9" fmla="*/ 11 h 89"/>
                                      <a:gd name="T10" fmla="*/ 85 w 125"/>
                                      <a:gd name="T11" fmla="*/ 13 h 89"/>
                                      <a:gd name="T12" fmla="*/ 87 w 125"/>
                                      <a:gd name="T13" fmla="*/ 15 h 89"/>
                                      <a:gd name="T14" fmla="*/ 89 w 125"/>
                                      <a:gd name="T15" fmla="*/ 17 h 89"/>
                                      <a:gd name="T16" fmla="*/ 90 w 125"/>
                                      <a:gd name="T17" fmla="*/ 20 h 89"/>
                                      <a:gd name="T18" fmla="*/ 92 w 125"/>
                                      <a:gd name="T19" fmla="*/ 22 h 89"/>
                                      <a:gd name="T20" fmla="*/ 94 w 125"/>
                                      <a:gd name="T21" fmla="*/ 25 h 89"/>
                                      <a:gd name="T22" fmla="*/ 97 w 125"/>
                                      <a:gd name="T23" fmla="*/ 28 h 89"/>
                                      <a:gd name="T24" fmla="*/ 96 w 125"/>
                                      <a:gd name="T25" fmla="*/ 30 h 89"/>
                                      <a:gd name="T26" fmla="*/ 98 w 125"/>
                                      <a:gd name="T27" fmla="*/ 32 h 89"/>
                                      <a:gd name="T28" fmla="*/ 100 w 125"/>
                                      <a:gd name="T29" fmla="*/ 34 h 89"/>
                                      <a:gd name="T30" fmla="*/ 102 w 125"/>
                                      <a:gd name="T31" fmla="*/ 35 h 89"/>
                                      <a:gd name="T32" fmla="*/ 105 w 125"/>
                                      <a:gd name="T33" fmla="*/ 38 h 89"/>
                                      <a:gd name="T34" fmla="*/ 108 w 125"/>
                                      <a:gd name="T35" fmla="*/ 39 h 89"/>
                                      <a:gd name="T36" fmla="*/ 107 w 125"/>
                                      <a:gd name="T37" fmla="*/ 42 h 89"/>
                                      <a:gd name="T38" fmla="*/ 110 w 125"/>
                                      <a:gd name="T39" fmla="*/ 41 h 89"/>
                                      <a:gd name="T40" fmla="*/ 112 w 125"/>
                                      <a:gd name="T41" fmla="*/ 40 h 89"/>
                                      <a:gd name="T42" fmla="*/ 115 w 125"/>
                                      <a:gd name="T43" fmla="*/ 40 h 89"/>
                                      <a:gd name="T44" fmla="*/ 118 w 125"/>
                                      <a:gd name="T45" fmla="*/ 39 h 89"/>
                                      <a:gd name="T46" fmla="*/ 121 w 125"/>
                                      <a:gd name="T47" fmla="*/ 40 h 89"/>
                                      <a:gd name="T48" fmla="*/ 122 w 125"/>
                                      <a:gd name="T49" fmla="*/ 43 h 89"/>
                                      <a:gd name="T50" fmla="*/ 124 w 125"/>
                                      <a:gd name="T51" fmla="*/ 44 h 89"/>
                                      <a:gd name="T52" fmla="*/ 124 w 125"/>
                                      <a:gd name="T53" fmla="*/ 47 h 89"/>
                                      <a:gd name="T54" fmla="*/ 116 w 125"/>
                                      <a:gd name="T55" fmla="*/ 52 h 89"/>
                                      <a:gd name="T56" fmla="*/ 118 w 125"/>
                                      <a:gd name="T57" fmla="*/ 52 h 89"/>
                                      <a:gd name="T58" fmla="*/ 122 w 125"/>
                                      <a:gd name="T59" fmla="*/ 52 h 89"/>
                                      <a:gd name="T60" fmla="*/ 124 w 125"/>
                                      <a:gd name="T61" fmla="*/ 52 h 89"/>
                                      <a:gd name="T62" fmla="*/ 122 w 125"/>
                                      <a:gd name="T63" fmla="*/ 57 h 89"/>
                                      <a:gd name="T64" fmla="*/ 116 w 125"/>
                                      <a:gd name="T65" fmla="*/ 62 h 89"/>
                                      <a:gd name="T66" fmla="*/ 112 w 125"/>
                                      <a:gd name="T67" fmla="*/ 63 h 89"/>
                                      <a:gd name="T68" fmla="*/ 106 w 125"/>
                                      <a:gd name="T69" fmla="*/ 67 h 89"/>
                                      <a:gd name="T70" fmla="*/ 102 w 125"/>
                                      <a:gd name="T71" fmla="*/ 68 h 89"/>
                                      <a:gd name="T72" fmla="*/ 98 w 125"/>
                                      <a:gd name="T73" fmla="*/ 75 h 89"/>
                                      <a:gd name="T74" fmla="*/ 96 w 125"/>
                                      <a:gd name="T75" fmla="*/ 78 h 89"/>
                                      <a:gd name="T76" fmla="*/ 94 w 125"/>
                                      <a:gd name="T77" fmla="*/ 79 h 89"/>
                                      <a:gd name="T78" fmla="*/ 93 w 125"/>
                                      <a:gd name="T79" fmla="*/ 82 h 89"/>
                                      <a:gd name="T80" fmla="*/ 90 w 125"/>
                                      <a:gd name="T81" fmla="*/ 83 h 89"/>
                                      <a:gd name="T82" fmla="*/ 87 w 125"/>
                                      <a:gd name="T83" fmla="*/ 84 h 89"/>
                                      <a:gd name="T84" fmla="*/ 82 w 125"/>
                                      <a:gd name="T85" fmla="*/ 85 h 89"/>
                                      <a:gd name="T86" fmla="*/ 79 w 125"/>
                                      <a:gd name="T87" fmla="*/ 89 h 89"/>
                                      <a:gd name="T88" fmla="*/ 74 w 125"/>
                                      <a:gd name="T89" fmla="*/ 88 h 89"/>
                                      <a:gd name="T90" fmla="*/ 57 w 125"/>
                                      <a:gd name="T91" fmla="*/ 84 h 89"/>
                                      <a:gd name="T92" fmla="*/ 39 w 125"/>
                                      <a:gd name="T93" fmla="*/ 83 h 89"/>
                                      <a:gd name="T94" fmla="*/ 36 w 125"/>
                                      <a:gd name="T95" fmla="*/ 62 h 89"/>
                                      <a:gd name="T96" fmla="*/ 1 w 125"/>
                                      <a:gd name="T97" fmla="*/ 58 h 89"/>
                                      <a:gd name="T98" fmla="*/ 0 w 125"/>
                                      <a:gd name="T99" fmla="*/ 56 h 89"/>
                                      <a:gd name="T100" fmla="*/ 1 w 125"/>
                                      <a:gd name="T101" fmla="*/ 54 h 89"/>
                                      <a:gd name="T102" fmla="*/ 3 w 125"/>
                                      <a:gd name="T103" fmla="*/ 50 h 89"/>
                                      <a:gd name="T104" fmla="*/ 4 w 125"/>
                                      <a:gd name="T105" fmla="*/ 48 h 89"/>
                                      <a:gd name="T106" fmla="*/ 3 w 125"/>
                                      <a:gd name="T107" fmla="*/ 48 h 89"/>
                                      <a:gd name="T108" fmla="*/ 2 w 125"/>
                                      <a:gd name="T109" fmla="*/ 47 h 89"/>
                                      <a:gd name="T110" fmla="*/ 4 w 125"/>
                                      <a:gd name="T111" fmla="*/ 44 h 89"/>
                                      <a:gd name="T112" fmla="*/ 4 w 125"/>
                                      <a:gd name="T113" fmla="*/ 43 h 89"/>
                                      <a:gd name="T114" fmla="*/ 6 w 125"/>
                                      <a:gd name="T115" fmla="*/ 41 h 89"/>
                                      <a:gd name="T116" fmla="*/ 18 w 125"/>
                                      <a:gd name="T117" fmla="*/ 38 h 89"/>
                                      <a:gd name="T118" fmla="*/ 23 w 125"/>
                                      <a:gd name="T119" fmla="*/ 27 h 89"/>
                                      <a:gd name="T120" fmla="*/ 43 w 125"/>
                                      <a:gd name="T121" fmla="*/ 20 h 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25" h="89">
                                        <a:moveTo>
                                          <a:pt x="52" y="12"/>
                                        </a:moveTo>
                                        <a:lnTo>
                                          <a:pt x="63" y="10"/>
                                        </a:lnTo>
                                        <a:lnTo>
                                          <a:pt x="64" y="9"/>
                                        </a:lnTo>
                                        <a:lnTo>
                                          <a:pt x="68" y="9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71" y="0"/>
                                        </a:lnTo>
                                        <a:lnTo>
                                          <a:pt x="73" y="4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4" y="9"/>
                                        </a:lnTo>
                                        <a:lnTo>
                                          <a:pt x="75" y="9"/>
                                        </a:lnTo>
                                        <a:lnTo>
                                          <a:pt x="76" y="9"/>
                                        </a:lnTo>
                                        <a:lnTo>
                                          <a:pt x="76" y="9"/>
                                        </a:lnTo>
                                        <a:lnTo>
                                          <a:pt x="76" y="9"/>
                                        </a:lnTo>
                                        <a:lnTo>
                                          <a:pt x="76" y="10"/>
                                        </a:lnTo>
                                        <a:lnTo>
                                          <a:pt x="76" y="10"/>
                                        </a:lnTo>
                                        <a:lnTo>
                                          <a:pt x="76" y="10"/>
                                        </a:lnTo>
                                        <a:lnTo>
                                          <a:pt x="76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7" y="11"/>
                                        </a:lnTo>
                                        <a:lnTo>
                                          <a:pt x="77" y="11"/>
                                        </a:lnTo>
                                        <a:lnTo>
                                          <a:pt x="78" y="11"/>
                                        </a:lnTo>
                                        <a:lnTo>
                                          <a:pt x="78" y="11"/>
                                        </a:lnTo>
                                        <a:lnTo>
                                          <a:pt x="78" y="11"/>
                                        </a:lnTo>
                                        <a:lnTo>
                                          <a:pt x="79" y="11"/>
                                        </a:lnTo>
                                        <a:lnTo>
                                          <a:pt x="79" y="11"/>
                                        </a:lnTo>
                                        <a:lnTo>
                                          <a:pt x="80" y="11"/>
                                        </a:lnTo>
                                        <a:lnTo>
                                          <a:pt x="80" y="11"/>
                                        </a:lnTo>
                                        <a:lnTo>
                                          <a:pt x="80" y="11"/>
                                        </a:lnTo>
                                        <a:lnTo>
                                          <a:pt x="81" y="11"/>
                                        </a:lnTo>
                                        <a:lnTo>
                                          <a:pt x="81" y="11"/>
                                        </a:lnTo>
                                        <a:lnTo>
                                          <a:pt x="82" y="11"/>
                                        </a:lnTo>
                                        <a:lnTo>
                                          <a:pt x="82" y="11"/>
                                        </a:lnTo>
                                        <a:lnTo>
                                          <a:pt x="82" y="11"/>
                                        </a:lnTo>
                                        <a:lnTo>
                                          <a:pt x="82" y="11"/>
                                        </a:lnTo>
                                        <a:lnTo>
                                          <a:pt x="83" y="11"/>
                                        </a:lnTo>
                                        <a:lnTo>
                                          <a:pt x="83" y="11"/>
                                        </a:lnTo>
                                        <a:lnTo>
                                          <a:pt x="83" y="11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11"/>
                                        </a:lnTo>
                                        <a:lnTo>
                                          <a:pt x="84" y="11"/>
                                        </a:lnTo>
                                        <a:lnTo>
                                          <a:pt x="84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85" y="13"/>
                                        </a:lnTo>
                                        <a:lnTo>
                                          <a:pt x="85" y="13"/>
                                        </a:lnTo>
                                        <a:lnTo>
                                          <a:pt x="86" y="14"/>
                                        </a:lnTo>
                                        <a:lnTo>
                                          <a:pt x="86" y="14"/>
                                        </a:lnTo>
                                        <a:lnTo>
                                          <a:pt x="86" y="14"/>
                                        </a:lnTo>
                                        <a:lnTo>
                                          <a:pt x="86" y="14"/>
                                        </a:lnTo>
                                        <a:lnTo>
                                          <a:pt x="87" y="14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7" y="16"/>
                                        </a:lnTo>
                                        <a:lnTo>
                                          <a:pt x="88" y="16"/>
                                        </a:lnTo>
                                        <a:lnTo>
                                          <a:pt x="88" y="16"/>
                                        </a:lnTo>
                                        <a:lnTo>
                                          <a:pt x="88" y="16"/>
                                        </a:lnTo>
                                        <a:lnTo>
                                          <a:pt x="88" y="16"/>
                                        </a:lnTo>
                                        <a:lnTo>
                                          <a:pt x="88" y="16"/>
                                        </a:lnTo>
                                        <a:lnTo>
                                          <a:pt x="88" y="17"/>
                                        </a:lnTo>
                                        <a:lnTo>
                                          <a:pt x="89" y="17"/>
                                        </a:lnTo>
                                        <a:lnTo>
                                          <a:pt x="89" y="18"/>
                                        </a:lnTo>
                                        <a:lnTo>
                                          <a:pt x="89" y="18"/>
                                        </a:lnTo>
                                        <a:lnTo>
                                          <a:pt x="90" y="18"/>
                                        </a:lnTo>
                                        <a:lnTo>
                                          <a:pt x="90" y="19"/>
                                        </a:lnTo>
                                        <a:lnTo>
                                          <a:pt x="90" y="19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1" y="20"/>
                                        </a:lnTo>
                                        <a:lnTo>
                                          <a:pt x="91" y="21"/>
                                        </a:lnTo>
                                        <a:lnTo>
                                          <a:pt x="91" y="21"/>
                                        </a:lnTo>
                                        <a:lnTo>
                                          <a:pt x="91" y="21"/>
                                        </a:lnTo>
                                        <a:lnTo>
                                          <a:pt x="91" y="22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92" y="22"/>
                                        </a:lnTo>
                                        <a:lnTo>
                                          <a:pt x="92" y="23"/>
                                        </a:lnTo>
                                        <a:lnTo>
                                          <a:pt x="92" y="24"/>
                                        </a:lnTo>
                                        <a:lnTo>
                                          <a:pt x="93" y="24"/>
                                        </a:lnTo>
                                        <a:lnTo>
                                          <a:pt x="93" y="24"/>
                                        </a:lnTo>
                                        <a:lnTo>
                                          <a:pt x="94" y="24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95" y="25"/>
                                        </a:lnTo>
                                        <a:lnTo>
                                          <a:pt x="95" y="26"/>
                                        </a:lnTo>
                                        <a:lnTo>
                                          <a:pt x="96" y="26"/>
                                        </a:lnTo>
                                        <a:lnTo>
                                          <a:pt x="96" y="26"/>
                                        </a:lnTo>
                                        <a:lnTo>
                                          <a:pt x="96" y="26"/>
                                        </a:lnTo>
                                        <a:lnTo>
                                          <a:pt x="96" y="27"/>
                                        </a:lnTo>
                                        <a:lnTo>
                                          <a:pt x="96" y="27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96" y="28"/>
                                        </a:lnTo>
                                        <a:lnTo>
                                          <a:pt x="96" y="29"/>
                                        </a:lnTo>
                                        <a:lnTo>
                                          <a:pt x="96" y="29"/>
                                        </a:lnTo>
                                        <a:lnTo>
                                          <a:pt x="96" y="29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7" y="30"/>
                                        </a:lnTo>
                                        <a:lnTo>
                                          <a:pt x="97" y="31"/>
                                        </a:lnTo>
                                        <a:lnTo>
                                          <a:pt x="97" y="31"/>
                                        </a:lnTo>
                                        <a:lnTo>
                                          <a:pt x="97" y="31"/>
                                        </a:lnTo>
                                        <a:lnTo>
                                          <a:pt x="98" y="31"/>
                                        </a:lnTo>
                                        <a:lnTo>
                                          <a:pt x="98" y="32"/>
                                        </a:lnTo>
                                        <a:lnTo>
                                          <a:pt x="98" y="32"/>
                                        </a:lnTo>
                                        <a:lnTo>
                                          <a:pt x="98" y="32"/>
                                        </a:lnTo>
                                        <a:lnTo>
                                          <a:pt x="99" y="33"/>
                                        </a:lnTo>
                                        <a:lnTo>
                                          <a:pt x="99" y="33"/>
                                        </a:lnTo>
                                        <a:lnTo>
                                          <a:pt x="99" y="33"/>
                                        </a:lnTo>
                                        <a:lnTo>
                                          <a:pt x="99" y="34"/>
                                        </a:lnTo>
                                        <a:lnTo>
                                          <a:pt x="100" y="34"/>
                                        </a:lnTo>
                                        <a:lnTo>
                                          <a:pt x="100" y="34"/>
                                        </a:lnTo>
                                        <a:lnTo>
                                          <a:pt x="100" y="34"/>
                                        </a:lnTo>
                                        <a:lnTo>
                                          <a:pt x="100" y="34"/>
                                        </a:lnTo>
                                        <a:lnTo>
                                          <a:pt x="101" y="34"/>
                                        </a:lnTo>
                                        <a:lnTo>
                                          <a:pt x="101" y="34"/>
                                        </a:lnTo>
                                        <a:lnTo>
                                          <a:pt x="101" y="34"/>
                                        </a:lnTo>
                                        <a:lnTo>
                                          <a:pt x="101" y="35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2" y="36"/>
                                        </a:lnTo>
                                        <a:lnTo>
                                          <a:pt x="102" y="36"/>
                                        </a:lnTo>
                                        <a:lnTo>
                                          <a:pt x="103" y="36"/>
                                        </a:lnTo>
                                        <a:lnTo>
                                          <a:pt x="103" y="37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105" y="38"/>
                                        </a:lnTo>
                                        <a:lnTo>
                                          <a:pt x="105" y="38"/>
                                        </a:lnTo>
                                        <a:lnTo>
                                          <a:pt x="106" y="38"/>
                                        </a:lnTo>
                                        <a:lnTo>
                                          <a:pt x="106" y="38"/>
                                        </a:lnTo>
                                        <a:lnTo>
                                          <a:pt x="106" y="38"/>
                                        </a:lnTo>
                                        <a:lnTo>
                                          <a:pt x="106" y="38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7" y="39"/>
                                        </a:lnTo>
                                        <a:lnTo>
                                          <a:pt x="108" y="39"/>
                                        </a:lnTo>
                                        <a:lnTo>
                                          <a:pt x="108" y="40"/>
                                        </a:lnTo>
                                        <a:lnTo>
                                          <a:pt x="108" y="40"/>
                                        </a:lnTo>
                                        <a:lnTo>
                                          <a:pt x="108" y="40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107" y="41"/>
                                        </a:lnTo>
                                        <a:lnTo>
                                          <a:pt x="107" y="41"/>
                                        </a:lnTo>
                                        <a:lnTo>
                                          <a:pt x="107" y="41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106" y="42"/>
                                        </a:lnTo>
                                        <a:lnTo>
                                          <a:pt x="106" y="42"/>
                                        </a:lnTo>
                                        <a:lnTo>
                                          <a:pt x="106" y="42"/>
                                        </a:lnTo>
                                        <a:lnTo>
                                          <a:pt x="106" y="43"/>
                                        </a:lnTo>
                                        <a:lnTo>
                                          <a:pt x="108" y="42"/>
                                        </a:lnTo>
                                        <a:lnTo>
                                          <a:pt x="109" y="42"/>
                                        </a:lnTo>
                                        <a:lnTo>
                                          <a:pt x="110" y="41"/>
                                        </a:lnTo>
                                        <a:lnTo>
                                          <a:pt x="110" y="41"/>
                                        </a:lnTo>
                                        <a:lnTo>
                                          <a:pt x="111" y="41"/>
                                        </a:lnTo>
                                        <a:lnTo>
                                          <a:pt x="111" y="41"/>
                                        </a:lnTo>
                                        <a:lnTo>
                                          <a:pt x="111" y="40"/>
                                        </a:lnTo>
                                        <a:lnTo>
                                          <a:pt x="112" y="40"/>
                                        </a:lnTo>
                                        <a:lnTo>
                                          <a:pt x="112" y="40"/>
                                        </a:lnTo>
                                        <a:lnTo>
                                          <a:pt x="112" y="40"/>
                                        </a:lnTo>
                                        <a:lnTo>
                                          <a:pt x="112" y="40"/>
                                        </a:lnTo>
                                        <a:lnTo>
                                          <a:pt x="112" y="40"/>
                                        </a:lnTo>
                                        <a:lnTo>
                                          <a:pt x="113" y="40"/>
                                        </a:lnTo>
                                        <a:lnTo>
                                          <a:pt x="113" y="40"/>
                                        </a:lnTo>
                                        <a:lnTo>
                                          <a:pt x="113" y="40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15" y="40"/>
                                        </a:lnTo>
                                        <a:lnTo>
                                          <a:pt x="115" y="40"/>
                                        </a:lnTo>
                                        <a:lnTo>
                                          <a:pt x="116" y="40"/>
                                        </a:lnTo>
                                        <a:lnTo>
                                          <a:pt x="116" y="39"/>
                                        </a:lnTo>
                                        <a:lnTo>
                                          <a:pt x="116" y="39"/>
                                        </a:lnTo>
                                        <a:lnTo>
                                          <a:pt x="116" y="39"/>
                                        </a:lnTo>
                                        <a:lnTo>
                                          <a:pt x="117" y="39"/>
                                        </a:lnTo>
                                        <a:lnTo>
                                          <a:pt x="117" y="39"/>
                                        </a:lnTo>
                                        <a:lnTo>
                                          <a:pt x="118" y="39"/>
                                        </a:lnTo>
                                        <a:lnTo>
                                          <a:pt x="118" y="39"/>
                                        </a:lnTo>
                                        <a:lnTo>
                                          <a:pt x="118" y="39"/>
                                        </a:lnTo>
                                        <a:lnTo>
                                          <a:pt x="119" y="39"/>
                                        </a:lnTo>
                                        <a:lnTo>
                                          <a:pt x="119" y="39"/>
                                        </a:lnTo>
                                        <a:lnTo>
                                          <a:pt x="120" y="39"/>
                                        </a:lnTo>
                                        <a:lnTo>
                                          <a:pt x="120" y="39"/>
                                        </a:lnTo>
                                        <a:lnTo>
                                          <a:pt x="120" y="39"/>
                                        </a:lnTo>
                                        <a:lnTo>
                                          <a:pt x="121" y="40"/>
                                        </a:lnTo>
                                        <a:lnTo>
                                          <a:pt x="120" y="42"/>
                                        </a:lnTo>
                                        <a:lnTo>
                                          <a:pt x="120" y="42"/>
                                        </a:lnTo>
                                        <a:lnTo>
                                          <a:pt x="120" y="42"/>
                                        </a:lnTo>
                                        <a:lnTo>
                                          <a:pt x="120" y="42"/>
                                        </a:lnTo>
                                        <a:lnTo>
                                          <a:pt x="121" y="42"/>
                                        </a:lnTo>
                                        <a:lnTo>
                                          <a:pt x="121" y="42"/>
                                        </a:lnTo>
                                        <a:lnTo>
                                          <a:pt x="122" y="42"/>
                                        </a:lnTo>
                                        <a:lnTo>
                                          <a:pt x="122" y="43"/>
                                        </a:lnTo>
                                        <a:lnTo>
                                          <a:pt x="122" y="43"/>
                                        </a:lnTo>
                                        <a:lnTo>
                                          <a:pt x="122" y="43"/>
                                        </a:lnTo>
                                        <a:lnTo>
                                          <a:pt x="122" y="43"/>
                                        </a:lnTo>
                                        <a:lnTo>
                                          <a:pt x="123" y="43"/>
                                        </a:lnTo>
                                        <a:lnTo>
                                          <a:pt x="123" y="44"/>
                                        </a:lnTo>
                                        <a:lnTo>
                                          <a:pt x="123" y="44"/>
                                        </a:lnTo>
                                        <a:lnTo>
                                          <a:pt x="124" y="44"/>
                                        </a:lnTo>
                                        <a:lnTo>
                                          <a:pt x="124" y="44"/>
                                        </a:lnTo>
                                        <a:lnTo>
                                          <a:pt x="124" y="45"/>
                                        </a:lnTo>
                                        <a:lnTo>
                                          <a:pt x="124" y="45"/>
                                        </a:lnTo>
                                        <a:lnTo>
                                          <a:pt x="124" y="45"/>
                                        </a:lnTo>
                                        <a:lnTo>
                                          <a:pt x="124" y="46"/>
                                        </a:lnTo>
                                        <a:lnTo>
                                          <a:pt x="125" y="46"/>
                                        </a:lnTo>
                                        <a:lnTo>
                                          <a:pt x="124" y="46"/>
                                        </a:lnTo>
                                        <a:lnTo>
                                          <a:pt x="124" y="46"/>
                                        </a:lnTo>
                                        <a:lnTo>
                                          <a:pt x="124" y="47"/>
                                        </a:lnTo>
                                        <a:lnTo>
                                          <a:pt x="124" y="47"/>
                                        </a:lnTo>
                                        <a:lnTo>
                                          <a:pt x="123" y="47"/>
                                        </a:lnTo>
                                        <a:lnTo>
                                          <a:pt x="121" y="48"/>
                                        </a:lnTo>
                                        <a:lnTo>
                                          <a:pt x="119" y="50"/>
                                        </a:lnTo>
                                        <a:lnTo>
                                          <a:pt x="117" y="51"/>
                                        </a:lnTo>
                                        <a:lnTo>
                                          <a:pt x="116" y="52"/>
                                        </a:lnTo>
                                        <a:lnTo>
                                          <a:pt x="116" y="52"/>
                                        </a:lnTo>
                                        <a:lnTo>
                                          <a:pt x="116" y="52"/>
                                        </a:lnTo>
                                        <a:lnTo>
                                          <a:pt x="117" y="52"/>
                                        </a:lnTo>
                                        <a:lnTo>
                                          <a:pt x="117" y="52"/>
                                        </a:lnTo>
                                        <a:lnTo>
                                          <a:pt x="117" y="52"/>
                                        </a:lnTo>
                                        <a:lnTo>
                                          <a:pt x="118" y="52"/>
                                        </a:lnTo>
                                        <a:lnTo>
                                          <a:pt x="118" y="52"/>
                                        </a:lnTo>
                                        <a:lnTo>
                                          <a:pt x="118" y="52"/>
                                        </a:lnTo>
                                        <a:lnTo>
                                          <a:pt x="118" y="52"/>
                                        </a:lnTo>
                                        <a:lnTo>
                                          <a:pt x="118" y="52"/>
                                        </a:lnTo>
                                        <a:lnTo>
                                          <a:pt x="119" y="52"/>
                                        </a:lnTo>
                                        <a:lnTo>
                                          <a:pt x="119" y="52"/>
                                        </a:lnTo>
                                        <a:lnTo>
                                          <a:pt x="120" y="52"/>
                                        </a:lnTo>
                                        <a:lnTo>
                                          <a:pt x="120" y="52"/>
                                        </a:lnTo>
                                        <a:lnTo>
                                          <a:pt x="120" y="52"/>
                                        </a:lnTo>
                                        <a:lnTo>
                                          <a:pt x="121" y="52"/>
                                        </a:lnTo>
                                        <a:lnTo>
                                          <a:pt x="121" y="5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23" y="52"/>
                                        </a:lnTo>
                                        <a:lnTo>
                                          <a:pt x="123" y="53"/>
                                        </a:lnTo>
                                        <a:lnTo>
                                          <a:pt x="123" y="52"/>
                                        </a:lnTo>
                                        <a:lnTo>
                                          <a:pt x="124" y="52"/>
                                        </a:lnTo>
                                        <a:lnTo>
                                          <a:pt x="124" y="52"/>
                                        </a:lnTo>
                                        <a:lnTo>
                                          <a:pt x="124" y="52"/>
                                        </a:lnTo>
                                        <a:lnTo>
                                          <a:pt x="124" y="52"/>
                                        </a:lnTo>
                                        <a:lnTo>
                                          <a:pt x="123" y="54"/>
                                        </a:lnTo>
                                        <a:lnTo>
                                          <a:pt x="123" y="54"/>
                                        </a:lnTo>
                                        <a:lnTo>
                                          <a:pt x="122" y="54"/>
                                        </a:lnTo>
                                        <a:lnTo>
                                          <a:pt x="122" y="55"/>
                                        </a:lnTo>
                                        <a:lnTo>
                                          <a:pt x="122" y="56"/>
                                        </a:lnTo>
                                        <a:lnTo>
                                          <a:pt x="122" y="56"/>
                                        </a:lnTo>
                                        <a:lnTo>
                                          <a:pt x="122" y="57"/>
                                        </a:lnTo>
                                        <a:lnTo>
                                          <a:pt x="121" y="57"/>
                                        </a:lnTo>
                                        <a:lnTo>
                                          <a:pt x="121" y="58"/>
                                        </a:lnTo>
                                        <a:lnTo>
                                          <a:pt x="121" y="59"/>
                                        </a:lnTo>
                                        <a:lnTo>
                                          <a:pt x="120" y="59"/>
                                        </a:lnTo>
                                        <a:lnTo>
                                          <a:pt x="120" y="60"/>
                                        </a:lnTo>
                                        <a:lnTo>
                                          <a:pt x="118" y="60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6" y="62"/>
                                        </a:lnTo>
                                        <a:lnTo>
                                          <a:pt x="116" y="62"/>
                                        </a:lnTo>
                                        <a:lnTo>
                                          <a:pt x="116" y="62"/>
                                        </a:lnTo>
                                        <a:lnTo>
                                          <a:pt x="115" y="62"/>
                                        </a:lnTo>
                                        <a:lnTo>
                                          <a:pt x="115" y="62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13" y="62"/>
                                        </a:lnTo>
                                        <a:lnTo>
                                          <a:pt x="112" y="63"/>
                                        </a:lnTo>
                                        <a:lnTo>
                                          <a:pt x="110" y="64"/>
                                        </a:lnTo>
                                        <a:lnTo>
                                          <a:pt x="109" y="64"/>
                                        </a:lnTo>
                                        <a:lnTo>
                                          <a:pt x="109" y="65"/>
                                        </a:lnTo>
                                        <a:lnTo>
                                          <a:pt x="108" y="65"/>
                                        </a:lnTo>
                                        <a:lnTo>
                                          <a:pt x="108" y="66"/>
                                        </a:lnTo>
                                        <a:lnTo>
                                          <a:pt x="108" y="66"/>
                                        </a:lnTo>
                                        <a:lnTo>
                                          <a:pt x="107" y="66"/>
                                        </a:lnTo>
                                        <a:lnTo>
                                          <a:pt x="106" y="67"/>
                                        </a:lnTo>
                                        <a:lnTo>
                                          <a:pt x="106" y="67"/>
                                        </a:lnTo>
                                        <a:lnTo>
                                          <a:pt x="105" y="67"/>
                                        </a:lnTo>
                                        <a:lnTo>
                                          <a:pt x="104" y="67"/>
                                        </a:lnTo>
                                        <a:lnTo>
                                          <a:pt x="104" y="67"/>
                                        </a:lnTo>
                                        <a:lnTo>
                                          <a:pt x="104" y="67"/>
                                        </a:lnTo>
                                        <a:lnTo>
                                          <a:pt x="103" y="67"/>
                                        </a:lnTo>
                                        <a:lnTo>
                                          <a:pt x="103" y="67"/>
                                        </a:lnTo>
                                        <a:lnTo>
                                          <a:pt x="102" y="68"/>
                                        </a:lnTo>
                                        <a:lnTo>
                                          <a:pt x="102" y="69"/>
                                        </a:lnTo>
                                        <a:lnTo>
                                          <a:pt x="101" y="70"/>
                                        </a:lnTo>
                                        <a:lnTo>
                                          <a:pt x="99" y="74"/>
                                        </a:lnTo>
                                        <a:lnTo>
                                          <a:pt x="98" y="74"/>
                                        </a:lnTo>
                                        <a:lnTo>
                                          <a:pt x="98" y="74"/>
                                        </a:lnTo>
                                        <a:lnTo>
                                          <a:pt x="98" y="75"/>
                                        </a:lnTo>
                                        <a:lnTo>
                                          <a:pt x="98" y="75"/>
                                        </a:lnTo>
                                        <a:lnTo>
                                          <a:pt x="98" y="75"/>
                                        </a:lnTo>
                                        <a:lnTo>
                                          <a:pt x="98" y="76"/>
                                        </a:lnTo>
                                        <a:lnTo>
                                          <a:pt x="97" y="76"/>
                                        </a:lnTo>
                                        <a:lnTo>
                                          <a:pt x="97" y="76"/>
                                        </a:lnTo>
                                        <a:lnTo>
                                          <a:pt x="97" y="76"/>
                                        </a:lnTo>
                                        <a:lnTo>
                                          <a:pt x="97" y="77"/>
                                        </a:lnTo>
                                        <a:lnTo>
                                          <a:pt x="96" y="77"/>
                                        </a:lnTo>
                                        <a:lnTo>
                                          <a:pt x="96" y="77"/>
                                        </a:lnTo>
                                        <a:lnTo>
                                          <a:pt x="96" y="78"/>
                                        </a:lnTo>
                                        <a:lnTo>
                                          <a:pt x="96" y="78"/>
                                        </a:lnTo>
                                        <a:lnTo>
                                          <a:pt x="96" y="78"/>
                                        </a:lnTo>
                                        <a:lnTo>
                                          <a:pt x="95" y="78"/>
                                        </a:lnTo>
                                        <a:lnTo>
                                          <a:pt x="95" y="79"/>
                                        </a:lnTo>
                                        <a:lnTo>
                                          <a:pt x="95" y="79"/>
                                        </a:lnTo>
                                        <a:lnTo>
                                          <a:pt x="94" y="79"/>
                                        </a:lnTo>
                                        <a:lnTo>
                                          <a:pt x="94" y="79"/>
                                        </a:lnTo>
                                        <a:lnTo>
                                          <a:pt x="94" y="79"/>
                                        </a:lnTo>
                                        <a:lnTo>
                                          <a:pt x="94" y="80"/>
                                        </a:lnTo>
                                        <a:lnTo>
                                          <a:pt x="94" y="80"/>
                                        </a:lnTo>
                                        <a:lnTo>
                                          <a:pt x="94" y="80"/>
                                        </a:lnTo>
                                        <a:lnTo>
                                          <a:pt x="94" y="81"/>
                                        </a:lnTo>
                                        <a:lnTo>
                                          <a:pt x="93" y="81"/>
                                        </a:lnTo>
                                        <a:lnTo>
                                          <a:pt x="93" y="82"/>
                                        </a:lnTo>
                                        <a:lnTo>
                                          <a:pt x="93" y="82"/>
                                        </a:lnTo>
                                        <a:lnTo>
                                          <a:pt x="93" y="82"/>
                                        </a:lnTo>
                                        <a:lnTo>
                                          <a:pt x="92" y="82"/>
                                        </a:lnTo>
                                        <a:lnTo>
                                          <a:pt x="92" y="82"/>
                                        </a:lnTo>
                                        <a:lnTo>
                                          <a:pt x="92" y="82"/>
                                        </a:lnTo>
                                        <a:lnTo>
                                          <a:pt x="92" y="82"/>
                                        </a:lnTo>
                                        <a:lnTo>
                                          <a:pt x="92" y="83"/>
                                        </a:lnTo>
                                        <a:lnTo>
                                          <a:pt x="91" y="83"/>
                                        </a:lnTo>
                                        <a:lnTo>
                                          <a:pt x="91" y="83"/>
                                        </a:lnTo>
                                        <a:lnTo>
                                          <a:pt x="90" y="83"/>
                                        </a:lnTo>
                                        <a:lnTo>
                                          <a:pt x="90" y="84"/>
                                        </a:lnTo>
                                        <a:lnTo>
                                          <a:pt x="90" y="84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88" y="84"/>
                                        </a:lnTo>
                                        <a:lnTo>
                                          <a:pt x="88" y="84"/>
                                        </a:lnTo>
                                        <a:lnTo>
                                          <a:pt x="88" y="84"/>
                                        </a:lnTo>
                                        <a:lnTo>
                                          <a:pt x="87" y="84"/>
                                        </a:lnTo>
                                        <a:lnTo>
                                          <a:pt x="86" y="84"/>
                                        </a:lnTo>
                                        <a:lnTo>
                                          <a:pt x="86" y="84"/>
                                        </a:lnTo>
                                        <a:lnTo>
                                          <a:pt x="85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84" y="85"/>
                                        </a:lnTo>
                                        <a:lnTo>
                                          <a:pt x="83" y="85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82" y="86"/>
                                        </a:lnTo>
                                        <a:lnTo>
                                          <a:pt x="82" y="86"/>
                                        </a:lnTo>
                                        <a:lnTo>
                                          <a:pt x="81" y="86"/>
                                        </a:lnTo>
                                        <a:lnTo>
                                          <a:pt x="80" y="87"/>
                                        </a:lnTo>
                                        <a:lnTo>
                                          <a:pt x="80" y="88"/>
                                        </a:lnTo>
                                        <a:lnTo>
                                          <a:pt x="80" y="88"/>
                                        </a:lnTo>
                                        <a:lnTo>
                                          <a:pt x="79" y="88"/>
                                        </a:lnTo>
                                        <a:lnTo>
                                          <a:pt x="79" y="89"/>
                                        </a:lnTo>
                                        <a:lnTo>
                                          <a:pt x="79" y="89"/>
                                        </a:lnTo>
                                        <a:lnTo>
                                          <a:pt x="79" y="89"/>
                                        </a:lnTo>
                                        <a:lnTo>
                                          <a:pt x="78" y="89"/>
                                        </a:lnTo>
                                        <a:lnTo>
                                          <a:pt x="77" y="88"/>
                                        </a:lnTo>
                                        <a:lnTo>
                                          <a:pt x="76" y="88"/>
                                        </a:lnTo>
                                        <a:lnTo>
                                          <a:pt x="76" y="88"/>
                                        </a:lnTo>
                                        <a:lnTo>
                                          <a:pt x="75" y="88"/>
                                        </a:lnTo>
                                        <a:lnTo>
                                          <a:pt x="74" y="88"/>
                                        </a:lnTo>
                                        <a:lnTo>
                                          <a:pt x="73" y="88"/>
                                        </a:lnTo>
                                        <a:lnTo>
                                          <a:pt x="70" y="87"/>
                                        </a:lnTo>
                                        <a:lnTo>
                                          <a:pt x="67" y="86"/>
                                        </a:lnTo>
                                        <a:lnTo>
                                          <a:pt x="66" y="86"/>
                                        </a:lnTo>
                                        <a:lnTo>
                                          <a:pt x="60" y="84"/>
                                        </a:lnTo>
                                        <a:lnTo>
                                          <a:pt x="60" y="84"/>
                                        </a:lnTo>
                                        <a:lnTo>
                                          <a:pt x="58" y="84"/>
                                        </a:lnTo>
                                        <a:lnTo>
                                          <a:pt x="57" y="84"/>
                                        </a:lnTo>
                                        <a:lnTo>
                                          <a:pt x="54" y="83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49" y="82"/>
                                        </a:lnTo>
                                        <a:lnTo>
                                          <a:pt x="48" y="82"/>
                                        </a:lnTo>
                                        <a:lnTo>
                                          <a:pt x="46" y="82"/>
                                        </a:lnTo>
                                        <a:lnTo>
                                          <a:pt x="39" y="83"/>
                                        </a:lnTo>
                                        <a:lnTo>
                                          <a:pt x="37" y="83"/>
                                        </a:lnTo>
                                        <a:lnTo>
                                          <a:pt x="34" y="82"/>
                                        </a:lnTo>
                                        <a:lnTo>
                                          <a:pt x="31" y="81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9" y="80"/>
                                        </a:lnTo>
                                        <a:lnTo>
                                          <a:pt x="31" y="76"/>
                                        </a:lnTo>
                                        <a:lnTo>
                                          <a:pt x="34" y="67"/>
                                        </a:lnTo>
                                        <a:lnTo>
                                          <a:pt x="36" y="62"/>
                                        </a:lnTo>
                                        <a:lnTo>
                                          <a:pt x="36" y="60"/>
                                        </a:lnTo>
                                        <a:lnTo>
                                          <a:pt x="36" y="58"/>
                                        </a:lnTo>
                                        <a:lnTo>
                                          <a:pt x="14" y="58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2" y="58"/>
                                        </a:lnTo>
                                        <a:lnTo>
                                          <a:pt x="2" y="58"/>
                                        </a:lnTo>
                                        <a:lnTo>
                                          <a:pt x="1" y="58"/>
                                        </a:lnTo>
                                        <a:lnTo>
                                          <a:pt x="1" y="5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0" y="56"/>
                                        </a:lnTo>
                                        <a:lnTo>
                                          <a:pt x="0" y="56"/>
                                        </a:lnTo>
                                        <a:lnTo>
                                          <a:pt x="0" y="56"/>
                                        </a:lnTo>
                                        <a:lnTo>
                                          <a:pt x="1" y="56"/>
                                        </a:lnTo>
                                        <a:lnTo>
                                          <a:pt x="1" y="55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1" y="54"/>
                                        </a:lnTo>
                                        <a:lnTo>
                                          <a:pt x="1" y="54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2" y="52"/>
                                        </a:lnTo>
                                        <a:lnTo>
                                          <a:pt x="2" y="52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3" y="51"/>
                                        </a:lnTo>
                                        <a:lnTo>
                                          <a:pt x="3" y="51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49"/>
                                        </a:lnTo>
                                        <a:lnTo>
                                          <a:pt x="3" y="49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4" y="48"/>
                                        </a:lnTo>
                                        <a:lnTo>
                                          <a:pt x="4" y="48"/>
                                        </a:lnTo>
                                        <a:lnTo>
                                          <a:pt x="4" y="48"/>
                                        </a:lnTo>
                                        <a:lnTo>
                                          <a:pt x="4" y="48"/>
                                        </a:lnTo>
                                        <a:lnTo>
                                          <a:pt x="4" y="47"/>
                                        </a:lnTo>
                                        <a:lnTo>
                                          <a:pt x="4" y="47"/>
                                        </a:lnTo>
                                        <a:lnTo>
                                          <a:pt x="4" y="47"/>
                                        </a:lnTo>
                                        <a:lnTo>
                                          <a:pt x="4" y="48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2" y="46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6"/>
                                        </a:lnTo>
                                        <a:lnTo>
                                          <a:pt x="3" y="46"/>
                                        </a:lnTo>
                                        <a:lnTo>
                                          <a:pt x="3" y="46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4" y="43"/>
                                        </a:lnTo>
                                        <a:lnTo>
                                          <a:pt x="4" y="4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41"/>
                                        </a:lnTo>
                                        <a:lnTo>
                                          <a:pt x="5" y="41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6" y="42"/>
                                        </a:lnTo>
                                        <a:lnTo>
                                          <a:pt x="6" y="41"/>
                                        </a:lnTo>
                                        <a:lnTo>
                                          <a:pt x="6" y="41"/>
                                        </a:lnTo>
                                        <a:lnTo>
                                          <a:pt x="6" y="41"/>
                                        </a:lnTo>
                                        <a:lnTo>
                                          <a:pt x="7" y="41"/>
                                        </a:lnTo>
                                        <a:lnTo>
                                          <a:pt x="9" y="42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14" y="43"/>
                                        </a:lnTo>
                                        <a:lnTo>
                                          <a:pt x="15" y="41"/>
                                        </a:lnTo>
                                        <a:lnTo>
                                          <a:pt x="18" y="41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6" y="37"/>
                                        </a:lnTo>
                                        <a:lnTo>
                                          <a:pt x="18" y="36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6" y="32"/>
                                        </a:lnTo>
                                        <a:lnTo>
                                          <a:pt x="18" y="31"/>
                                        </a:lnTo>
                                        <a:lnTo>
                                          <a:pt x="19" y="29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5" y="26"/>
                                        </a:lnTo>
                                        <a:lnTo>
                                          <a:pt x="26" y="24"/>
                                        </a:lnTo>
                                        <a:lnTo>
                                          <a:pt x="28" y="24"/>
                                        </a:lnTo>
                                        <a:lnTo>
                                          <a:pt x="30" y="24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42" y="21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4" y="18"/>
                                        </a:lnTo>
                                        <a:lnTo>
                                          <a:pt x="46" y="17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51" y="16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IQ-D062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3659" y="2270760"/>
                                    <a:ext cx="464820" cy="312420"/>
                                  </a:xfrm>
                                  <a:custGeom>
                                    <a:avLst/>
                                    <a:gdLst>
                                      <a:gd name="T0" fmla="*/ 32 w 61"/>
                                      <a:gd name="T1" fmla="*/ 1 h 41"/>
                                      <a:gd name="T2" fmla="*/ 39 w 61"/>
                                      <a:gd name="T3" fmla="*/ 0 h 41"/>
                                      <a:gd name="T4" fmla="*/ 42 w 61"/>
                                      <a:gd name="T5" fmla="*/ 3 h 41"/>
                                      <a:gd name="T6" fmla="*/ 46 w 61"/>
                                      <a:gd name="T7" fmla="*/ 6 h 41"/>
                                      <a:gd name="T8" fmla="*/ 49 w 61"/>
                                      <a:gd name="T9" fmla="*/ 9 h 41"/>
                                      <a:gd name="T10" fmla="*/ 58 w 61"/>
                                      <a:gd name="T11" fmla="*/ 9 h 41"/>
                                      <a:gd name="T12" fmla="*/ 61 w 61"/>
                                      <a:gd name="T13" fmla="*/ 12 h 41"/>
                                      <a:gd name="T14" fmla="*/ 58 w 61"/>
                                      <a:gd name="T15" fmla="*/ 14 h 41"/>
                                      <a:gd name="T16" fmla="*/ 53 w 61"/>
                                      <a:gd name="T17" fmla="*/ 15 h 41"/>
                                      <a:gd name="T18" fmla="*/ 51 w 61"/>
                                      <a:gd name="T19" fmla="*/ 18 h 41"/>
                                      <a:gd name="T20" fmla="*/ 41 w 61"/>
                                      <a:gd name="T21" fmla="*/ 19 h 41"/>
                                      <a:gd name="T22" fmla="*/ 37 w 61"/>
                                      <a:gd name="T23" fmla="*/ 21 h 41"/>
                                      <a:gd name="T24" fmla="*/ 34 w 61"/>
                                      <a:gd name="T25" fmla="*/ 23 h 41"/>
                                      <a:gd name="T26" fmla="*/ 30 w 61"/>
                                      <a:gd name="T27" fmla="*/ 25 h 41"/>
                                      <a:gd name="T28" fmla="*/ 27 w 61"/>
                                      <a:gd name="T29" fmla="*/ 28 h 41"/>
                                      <a:gd name="T30" fmla="*/ 25 w 61"/>
                                      <a:gd name="T31" fmla="*/ 31 h 41"/>
                                      <a:gd name="T32" fmla="*/ 25 w 61"/>
                                      <a:gd name="T33" fmla="*/ 34 h 41"/>
                                      <a:gd name="T34" fmla="*/ 27 w 61"/>
                                      <a:gd name="T35" fmla="*/ 38 h 41"/>
                                      <a:gd name="T36" fmla="*/ 23 w 61"/>
                                      <a:gd name="T37" fmla="*/ 40 h 41"/>
                                      <a:gd name="T38" fmla="*/ 18 w 61"/>
                                      <a:gd name="T39" fmla="*/ 39 h 41"/>
                                      <a:gd name="T40" fmla="*/ 15 w 61"/>
                                      <a:gd name="T41" fmla="*/ 38 h 41"/>
                                      <a:gd name="T42" fmla="*/ 12 w 61"/>
                                      <a:gd name="T43" fmla="*/ 36 h 41"/>
                                      <a:gd name="T44" fmla="*/ 9 w 61"/>
                                      <a:gd name="T45" fmla="*/ 33 h 41"/>
                                      <a:gd name="T46" fmla="*/ 4 w 61"/>
                                      <a:gd name="T47" fmla="*/ 31 h 41"/>
                                      <a:gd name="T48" fmla="*/ 0 w 61"/>
                                      <a:gd name="T49" fmla="*/ 33 h 41"/>
                                      <a:gd name="T50" fmla="*/ 3 w 61"/>
                                      <a:gd name="T51" fmla="*/ 30 h 41"/>
                                      <a:gd name="T52" fmla="*/ 3 w 61"/>
                                      <a:gd name="T53" fmla="*/ 24 h 41"/>
                                      <a:gd name="T54" fmla="*/ 0 w 61"/>
                                      <a:gd name="T55" fmla="*/ 19 h 41"/>
                                      <a:gd name="T56" fmla="*/ 3 w 61"/>
                                      <a:gd name="T57" fmla="*/ 19 h 41"/>
                                      <a:gd name="T58" fmla="*/ 9 w 61"/>
                                      <a:gd name="T59" fmla="*/ 18 h 41"/>
                                      <a:gd name="T60" fmla="*/ 16 w 61"/>
                                      <a:gd name="T61" fmla="*/ 14 h 41"/>
                                      <a:gd name="T62" fmla="*/ 17 w 61"/>
                                      <a:gd name="T63" fmla="*/ 12 h 41"/>
                                      <a:gd name="T64" fmla="*/ 18 w 61"/>
                                      <a:gd name="T65" fmla="*/ 9 h 41"/>
                                      <a:gd name="T66" fmla="*/ 22 w 61"/>
                                      <a:gd name="T67" fmla="*/ 5 h 41"/>
                                      <a:gd name="T68" fmla="*/ 29 w 61"/>
                                      <a:gd name="T69" fmla="*/ 2 h 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61" h="41">
                                        <a:moveTo>
                                          <a:pt x="29" y="2"/>
                                        </a:moveTo>
                                        <a:lnTo>
                                          <a:pt x="32" y="1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48" y="7"/>
                                        </a:lnTo>
                                        <a:lnTo>
                                          <a:pt x="49" y="9"/>
                                        </a:lnTo>
                                        <a:lnTo>
                                          <a:pt x="53" y="9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61" y="9"/>
                                        </a:lnTo>
                                        <a:lnTo>
                                          <a:pt x="61" y="12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8" y="14"/>
                                        </a:lnTo>
                                        <a:lnTo>
                                          <a:pt x="55" y="14"/>
                                        </a:lnTo>
                                        <a:lnTo>
                                          <a:pt x="53" y="15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1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1" y="19"/>
                                        </a:lnTo>
                                        <a:lnTo>
                                          <a:pt x="39" y="21"/>
                                        </a:lnTo>
                                        <a:lnTo>
                                          <a:pt x="37" y="21"/>
                                        </a:lnTo>
                                        <a:lnTo>
                                          <a:pt x="35" y="21"/>
                                        </a:lnTo>
                                        <a:lnTo>
                                          <a:pt x="34" y="23"/>
                                        </a:lnTo>
                                        <a:lnTo>
                                          <a:pt x="32" y="24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28" y="26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34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4" y="38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9" y="41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16" y="38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12" y="36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4" y="31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1" y="31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1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16" y="14"/>
                                        </a:lnTo>
                                        <a:lnTo>
                                          <a:pt x="16" y="14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9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IQ-D059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81739" y="2095500"/>
                                    <a:ext cx="342900" cy="373380"/>
                                  </a:xfrm>
                                  <a:custGeom>
                                    <a:avLst/>
                                    <a:gdLst>
                                      <a:gd name="T0" fmla="*/ 43 w 45"/>
                                      <a:gd name="T1" fmla="*/ 20 h 49"/>
                                      <a:gd name="T2" fmla="*/ 33 w 45"/>
                                      <a:gd name="T3" fmla="*/ 35 h 49"/>
                                      <a:gd name="T4" fmla="*/ 16 w 45"/>
                                      <a:gd name="T5" fmla="*/ 42 h 49"/>
                                      <a:gd name="T6" fmla="*/ 9 w 45"/>
                                      <a:gd name="T7" fmla="*/ 47 h 49"/>
                                      <a:gd name="T8" fmla="*/ 9 w 45"/>
                                      <a:gd name="T9" fmla="*/ 44 h 49"/>
                                      <a:gd name="T10" fmla="*/ 11 w 45"/>
                                      <a:gd name="T11" fmla="*/ 42 h 49"/>
                                      <a:gd name="T12" fmla="*/ 13 w 45"/>
                                      <a:gd name="T13" fmla="*/ 40 h 49"/>
                                      <a:gd name="T14" fmla="*/ 13 w 45"/>
                                      <a:gd name="T15" fmla="*/ 38 h 49"/>
                                      <a:gd name="T16" fmla="*/ 15 w 45"/>
                                      <a:gd name="T17" fmla="*/ 36 h 49"/>
                                      <a:gd name="T18" fmla="*/ 16 w 45"/>
                                      <a:gd name="T19" fmla="*/ 35 h 49"/>
                                      <a:gd name="T20" fmla="*/ 15 w 45"/>
                                      <a:gd name="T21" fmla="*/ 33 h 49"/>
                                      <a:gd name="T22" fmla="*/ 13 w 45"/>
                                      <a:gd name="T23" fmla="*/ 32 h 49"/>
                                      <a:gd name="T24" fmla="*/ 11 w 45"/>
                                      <a:gd name="T25" fmla="*/ 30 h 49"/>
                                      <a:gd name="T26" fmla="*/ 10 w 45"/>
                                      <a:gd name="T27" fmla="*/ 28 h 49"/>
                                      <a:gd name="T28" fmla="*/ 8 w 45"/>
                                      <a:gd name="T29" fmla="*/ 26 h 49"/>
                                      <a:gd name="T30" fmla="*/ 6 w 45"/>
                                      <a:gd name="T31" fmla="*/ 25 h 49"/>
                                      <a:gd name="T32" fmla="*/ 4 w 45"/>
                                      <a:gd name="T33" fmla="*/ 26 h 49"/>
                                      <a:gd name="T34" fmla="*/ 1 w 45"/>
                                      <a:gd name="T35" fmla="*/ 26 h 49"/>
                                      <a:gd name="T36" fmla="*/ 1 w 45"/>
                                      <a:gd name="T37" fmla="*/ 26 h 49"/>
                                      <a:gd name="T38" fmla="*/ 1 w 45"/>
                                      <a:gd name="T39" fmla="*/ 25 h 49"/>
                                      <a:gd name="T40" fmla="*/ 1 w 45"/>
                                      <a:gd name="T41" fmla="*/ 24 h 49"/>
                                      <a:gd name="T42" fmla="*/ 2 w 45"/>
                                      <a:gd name="T43" fmla="*/ 23 h 49"/>
                                      <a:gd name="T44" fmla="*/ 0 w 45"/>
                                      <a:gd name="T45" fmla="*/ 22 h 49"/>
                                      <a:gd name="T46" fmla="*/ 2 w 45"/>
                                      <a:gd name="T47" fmla="*/ 22 h 49"/>
                                      <a:gd name="T48" fmla="*/ 3 w 45"/>
                                      <a:gd name="T49" fmla="*/ 22 h 49"/>
                                      <a:gd name="T50" fmla="*/ 2 w 45"/>
                                      <a:gd name="T51" fmla="*/ 20 h 49"/>
                                      <a:gd name="T52" fmla="*/ 2 w 45"/>
                                      <a:gd name="T53" fmla="*/ 20 h 49"/>
                                      <a:gd name="T54" fmla="*/ 3 w 45"/>
                                      <a:gd name="T55" fmla="*/ 20 h 49"/>
                                      <a:gd name="T56" fmla="*/ 4 w 45"/>
                                      <a:gd name="T57" fmla="*/ 19 h 49"/>
                                      <a:gd name="T58" fmla="*/ 5 w 45"/>
                                      <a:gd name="T59" fmla="*/ 18 h 49"/>
                                      <a:gd name="T60" fmla="*/ 5 w 45"/>
                                      <a:gd name="T61" fmla="*/ 18 h 49"/>
                                      <a:gd name="T62" fmla="*/ 4 w 45"/>
                                      <a:gd name="T63" fmla="*/ 16 h 49"/>
                                      <a:gd name="T64" fmla="*/ 4 w 45"/>
                                      <a:gd name="T65" fmla="*/ 16 h 49"/>
                                      <a:gd name="T66" fmla="*/ 5 w 45"/>
                                      <a:gd name="T67" fmla="*/ 15 h 49"/>
                                      <a:gd name="T68" fmla="*/ 6 w 45"/>
                                      <a:gd name="T69" fmla="*/ 15 h 49"/>
                                      <a:gd name="T70" fmla="*/ 6 w 45"/>
                                      <a:gd name="T71" fmla="*/ 15 h 49"/>
                                      <a:gd name="T72" fmla="*/ 6 w 45"/>
                                      <a:gd name="T73" fmla="*/ 13 h 49"/>
                                      <a:gd name="T74" fmla="*/ 6 w 45"/>
                                      <a:gd name="T75" fmla="*/ 12 h 49"/>
                                      <a:gd name="T76" fmla="*/ 7 w 45"/>
                                      <a:gd name="T77" fmla="*/ 12 h 49"/>
                                      <a:gd name="T78" fmla="*/ 8 w 45"/>
                                      <a:gd name="T79" fmla="*/ 12 h 49"/>
                                      <a:gd name="T80" fmla="*/ 9 w 45"/>
                                      <a:gd name="T81" fmla="*/ 11 h 49"/>
                                      <a:gd name="T82" fmla="*/ 10 w 45"/>
                                      <a:gd name="T83" fmla="*/ 10 h 49"/>
                                      <a:gd name="T84" fmla="*/ 11 w 45"/>
                                      <a:gd name="T85" fmla="*/ 10 h 49"/>
                                      <a:gd name="T86" fmla="*/ 10 w 45"/>
                                      <a:gd name="T87" fmla="*/ 11 h 49"/>
                                      <a:gd name="T88" fmla="*/ 11 w 45"/>
                                      <a:gd name="T89" fmla="*/ 11 h 49"/>
                                      <a:gd name="T90" fmla="*/ 11 w 45"/>
                                      <a:gd name="T91" fmla="*/ 10 h 49"/>
                                      <a:gd name="T92" fmla="*/ 13 w 45"/>
                                      <a:gd name="T93" fmla="*/ 8 h 49"/>
                                      <a:gd name="T94" fmla="*/ 13 w 45"/>
                                      <a:gd name="T95" fmla="*/ 7 h 49"/>
                                      <a:gd name="T96" fmla="*/ 14 w 45"/>
                                      <a:gd name="T97" fmla="*/ 7 h 49"/>
                                      <a:gd name="T98" fmla="*/ 15 w 45"/>
                                      <a:gd name="T99" fmla="*/ 6 h 49"/>
                                      <a:gd name="T100" fmla="*/ 16 w 45"/>
                                      <a:gd name="T101" fmla="*/ 6 h 49"/>
                                      <a:gd name="T102" fmla="*/ 17 w 45"/>
                                      <a:gd name="T103" fmla="*/ 6 h 49"/>
                                      <a:gd name="T104" fmla="*/ 18 w 45"/>
                                      <a:gd name="T105" fmla="*/ 6 h 49"/>
                                      <a:gd name="T106" fmla="*/ 19 w 45"/>
                                      <a:gd name="T107" fmla="*/ 6 h 49"/>
                                      <a:gd name="T108" fmla="*/ 19 w 45"/>
                                      <a:gd name="T109" fmla="*/ 5 h 49"/>
                                      <a:gd name="T110" fmla="*/ 19 w 45"/>
                                      <a:gd name="T111" fmla="*/ 4 h 49"/>
                                      <a:gd name="T112" fmla="*/ 19 w 45"/>
                                      <a:gd name="T113" fmla="*/ 3 h 49"/>
                                      <a:gd name="T114" fmla="*/ 21 w 45"/>
                                      <a:gd name="T115" fmla="*/ 3 h 49"/>
                                      <a:gd name="T116" fmla="*/ 20 w 45"/>
                                      <a:gd name="T117" fmla="*/ 2 h 49"/>
                                      <a:gd name="T118" fmla="*/ 20 w 45"/>
                                      <a:gd name="T119" fmla="*/ 1 h 49"/>
                                      <a:gd name="T120" fmla="*/ 24 w 45"/>
                                      <a:gd name="T121" fmla="*/ 2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45" h="49">
                                        <a:moveTo>
                                          <a:pt x="31" y="9"/>
                                        </a:moveTo>
                                        <a:lnTo>
                                          <a:pt x="32" y="12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39" y="26"/>
                                        </a:lnTo>
                                        <a:lnTo>
                                          <a:pt x="38" y="28"/>
                                        </a:lnTo>
                                        <a:lnTo>
                                          <a:pt x="36" y="29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1" y="33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9" y="41"/>
                                        </a:lnTo>
                                        <a:lnTo>
                                          <a:pt x="25" y="41"/>
                                        </a:lnTo>
                                        <a:lnTo>
                                          <a:pt x="24" y="42"/>
                                        </a:lnTo>
                                        <a:lnTo>
                                          <a:pt x="19" y="4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6" y="42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9" y="49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9" y="47"/>
                                        </a:lnTo>
                                        <a:lnTo>
                                          <a:pt x="9" y="47"/>
                                        </a:lnTo>
                                        <a:lnTo>
                                          <a:pt x="9" y="47"/>
                                        </a:lnTo>
                                        <a:lnTo>
                                          <a:pt x="9" y="47"/>
                                        </a:lnTo>
                                        <a:lnTo>
                                          <a:pt x="9" y="46"/>
                                        </a:lnTo>
                                        <a:lnTo>
                                          <a:pt x="9" y="46"/>
                                        </a:lnTo>
                                        <a:lnTo>
                                          <a:pt x="9" y="46"/>
                                        </a:lnTo>
                                        <a:lnTo>
                                          <a:pt x="9" y="46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11" y="41"/>
                                        </a:lnTo>
                                        <a:lnTo>
                                          <a:pt x="12" y="41"/>
                                        </a:lnTo>
                                        <a:lnTo>
                                          <a:pt x="12" y="41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4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6" y="36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4" y="32"/>
                                        </a:lnTo>
                                        <a:lnTo>
                                          <a:pt x="14" y="3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2" y="31"/>
                                        </a:lnTo>
                                        <a:lnTo>
                                          <a:pt x="11" y="31"/>
                                        </a:lnTo>
                                        <a:lnTo>
                                          <a:pt x="11" y="31"/>
                                        </a:lnTo>
                                        <a:lnTo>
                                          <a:pt x="11" y="31"/>
                                        </a:lnTo>
                                        <a:lnTo>
                                          <a:pt x="11" y="31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29"/>
                                        </a:lnTo>
                                        <a:lnTo>
                                          <a:pt x="10" y="29"/>
                                        </a:lnTo>
                                        <a:lnTo>
                                          <a:pt x="10" y="29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9" y="27"/>
                                        </a:lnTo>
                                        <a:lnTo>
                                          <a:pt x="9" y="27"/>
                                        </a:lnTo>
                                        <a:lnTo>
                                          <a:pt x="9" y="27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2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9" y="11"/>
                                        </a:lnTo>
                                        <a:lnTo>
                                          <a:pt x="9" y="11"/>
                                        </a:lnTo>
                                        <a:lnTo>
                                          <a:pt x="9" y="11"/>
                                        </a:lnTo>
                                        <a:lnTo>
                                          <a:pt x="9" y="11"/>
                                        </a:lnTo>
                                        <a:lnTo>
                                          <a:pt x="9" y="11"/>
                                        </a:lnTo>
                                        <a:lnTo>
                                          <a:pt x="9" y="11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9"/>
                                        </a:lnTo>
                                        <a:lnTo>
                                          <a:pt x="10" y="9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4" y="7"/>
                                        </a:lnTo>
                                        <a:lnTo>
                                          <a:pt x="14" y="7"/>
                                        </a:lnTo>
                                        <a:lnTo>
                                          <a:pt x="14" y="7"/>
                                        </a:lnTo>
                                        <a:lnTo>
                                          <a:pt x="14" y="7"/>
                                        </a:lnTo>
                                        <a:lnTo>
                                          <a:pt x="14" y="6"/>
                                        </a:lnTo>
                                        <a:lnTo>
                                          <a:pt x="14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8" y="6"/>
                                        </a:lnTo>
                                        <a:lnTo>
                                          <a:pt x="18" y="6"/>
                                        </a:lnTo>
                                        <a:lnTo>
                                          <a:pt x="18" y="6"/>
                                        </a:lnTo>
                                        <a:lnTo>
                                          <a:pt x="18" y="6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31" y="8"/>
                                        </a:lnTo>
                                        <a:lnTo>
                                          <a:pt x="31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IQ-D109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7919" y="1501140"/>
                                    <a:ext cx="541020" cy="487680"/>
                                  </a:xfrm>
                                  <a:custGeom>
                                    <a:avLst/>
                                    <a:gdLst>
                                      <a:gd name="T0" fmla="*/ 67 w 71"/>
                                      <a:gd name="T1" fmla="*/ 29 h 64"/>
                                      <a:gd name="T2" fmla="*/ 64 w 71"/>
                                      <a:gd name="T3" fmla="*/ 30 h 64"/>
                                      <a:gd name="T4" fmla="*/ 61 w 71"/>
                                      <a:gd name="T5" fmla="*/ 31 h 64"/>
                                      <a:gd name="T6" fmla="*/ 59 w 71"/>
                                      <a:gd name="T7" fmla="*/ 33 h 64"/>
                                      <a:gd name="T8" fmla="*/ 60 w 71"/>
                                      <a:gd name="T9" fmla="*/ 36 h 64"/>
                                      <a:gd name="T10" fmla="*/ 62 w 71"/>
                                      <a:gd name="T11" fmla="*/ 36 h 64"/>
                                      <a:gd name="T12" fmla="*/ 60 w 71"/>
                                      <a:gd name="T13" fmla="*/ 39 h 64"/>
                                      <a:gd name="T14" fmla="*/ 57 w 71"/>
                                      <a:gd name="T15" fmla="*/ 41 h 64"/>
                                      <a:gd name="T16" fmla="*/ 54 w 71"/>
                                      <a:gd name="T17" fmla="*/ 41 h 64"/>
                                      <a:gd name="T18" fmla="*/ 52 w 71"/>
                                      <a:gd name="T19" fmla="*/ 42 h 64"/>
                                      <a:gd name="T20" fmla="*/ 50 w 71"/>
                                      <a:gd name="T21" fmla="*/ 44 h 64"/>
                                      <a:gd name="T22" fmla="*/ 52 w 71"/>
                                      <a:gd name="T23" fmla="*/ 47 h 64"/>
                                      <a:gd name="T24" fmla="*/ 50 w 71"/>
                                      <a:gd name="T25" fmla="*/ 50 h 64"/>
                                      <a:gd name="T26" fmla="*/ 48 w 71"/>
                                      <a:gd name="T27" fmla="*/ 53 h 64"/>
                                      <a:gd name="T28" fmla="*/ 46 w 71"/>
                                      <a:gd name="T29" fmla="*/ 53 h 64"/>
                                      <a:gd name="T30" fmla="*/ 44 w 71"/>
                                      <a:gd name="T31" fmla="*/ 52 h 64"/>
                                      <a:gd name="T32" fmla="*/ 42 w 71"/>
                                      <a:gd name="T33" fmla="*/ 56 h 64"/>
                                      <a:gd name="T34" fmla="*/ 40 w 71"/>
                                      <a:gd name="T35" fmla="*/ 57 h 64"/>
                                      <a:gd name="T36" fmla="*/ 37 w 71"/>
                                      <a:gd name="T37" fmla="*/ 54 h 64"/>
                                      <a:gd name="T38" fmla="*/ 34 w 71"/>
                                      <a:gd name="T39" fmla="*/ 53 h 64"/>
                                      <a:gd name="T40" fmla="*/ 32 w 71"/>
                                      <a:gd name="T41" fmla="*/ 53 h 64"/>
                                      <a:gd name="T42" fmla="*/ 30 w 71"/>
                                      <a:gd name="T43" fmla="*/ 54 h 64"/>
                                      <a:gd name="T44" fmla="*/ 8 w 71"/>
                                      <a:gd name="T45" fmla="*/ 57 h 64"/>
                                      <a:gd name="T46" fmla="*/ 5 w 71"/>
                                      <a:gd name="T47" fmla="*/ 39 h 64"/>
                                      <a:gd name="T48" fmla="*/ 10 w 71"/>
                                      <a:gd name="T49" fmla="*/ 42 h 64"/>
                                      <a:gd name="T50" fmla="*/ 14 w 71"/>
                                      <a:gd name="T51" fmla="*/ 42 h 64"/>
                                      <a:gd name="T52" fmla="*/ 16 w 71"/>
                                      <a:gd name="T53" fmla="*/ 41 h 64"/>
                                      <a:gd name="T54" fmla="*/ 16 w 71"/>
                                      <a:gd name="T55" fmla="*/ 39 h 64"/>
                                      <a:gd name="T56" fmla="*/ 14 w 71"/>
                                      <a:gd name="T57" fmla="*/ 38 h 64"/>
                                      <a:gd name="T58" fmla="*/ 14 w 71"/>
                                      <a:gd name="T59" fmla="*/ 37 h 64"/>
                                      <a:gd name="T60" fmla="*/ 15 w 71"/>
                                      <a:gd name="T61" fmla="*/ 35 h 64"/>
                                      <a:gd name="T62" fmla="*/ 17 w 71"/>
                                      <a:gd name="T63" fmla="*/ 33 h 64"/>
                                      <a:gd name="T64" fmla="*/ 18 w 71"/>
                                      <a:gd name="T65" fmla="*/ 30 h 64"/>
                                      <a:gd name="T66" fmla="*/ 20 w 71"/>
                                      <a:gd name="T67" fmla="*/ 28 h 64"/>
                                      <a:gd name="T68" fmla="*/ 21 w 71"/>
                                      <a:gd name="T69" fmla="*/ 26 h 64"/>
                                      <a:gd name="T70" fmla="*/ 22 w 71"/>
                                      <a:gd name="T71" fmla="*/ 24 h 64"/>
                                      <a:gd name="T72" fmla="*/ 23 w 71"/>
                                      <a:gd name="T73" fmla="*/ 22 h 64"/>
                                      <a:gd name="T74" fmla="*/ 25 w 71"/>
                                      <a:gd name="T75" fmla="*/ 21 h 64"/>
                                      <a:gd name="T76" fmla="*/ 26 w 71"/>
                                      <a:gd name="T77" fmla="*/ 20 h 64"/>
                                      <a:gd name="T78" fmla="*/ 28 w 71"/>
                                      <a:gd name="T79" fmla="*/ 18 h 64"/>
                                      <a:gd name="T80" fmla="*/ 30 w 71"/>
                                      <a:gd name="T81" fmla="*/ 17 h 64"/>
                                      <a:gd name="T82" fmla="*/ 33 w 71"/>
                                      <a:gd name="T83" fmla="*/ 15 h 64"/>
                                      <a:gd name="T84" fmla="*/ 33 w 71"/>
                                      <a:gd name="T85" fmla="*/ 12 h 64"/>
                                      <a:gd name="T86" fmla="*/ 32 w 71"/>
                                      <a:gd name="T87" fmla="*/ 10 h 64"/>
                                      <a:gd name="T88" fmla="*/ 34 w 71"/>
                                      <a:gd name="T89" fmla="*/ 6 h 64"/>
                                      <a:gd name="T90" fmla="*/ 37 w 71"/>
                                      <a:gd name="T91" fmla="*/ 3 h 64"/>
                                      <a:gd name="T92" fmla="*/ 39 w 71"/>
                                      <a:gd name="T93" fmla="*/ 1 h 64"/>
                                      <a:gd name="T94" fmla="*/ 42 w 71"/>
                                      <a:gd name="T95" fmla="*/ 2 h 64"/>
                                      <a:gd name="T96" fmla="*/ 46 w 71"/>
                                      <a:gd name="T97" fmla="*/ 5 h 64"/>
                                      <a:gd name="T98" fmla="*/ 53 w 71"/>
                                      <a:gd name="T99" fmla="*/ 6 h 64"/>
                                      <a:gd name="T100" fmla="*/ 58 w 71"/>
                                      <a:gd name="T101" fmla="*/ 8 h 64"/>
                                      <a:gd name="T102" fmla="*/ 62 w 71"/>
                                      <a:gd name="T103" fmla="*/ 12 h 64"/>
                                      <a:gd name="T104" fmla="*/ 64 w 71"/>
                                      <a:gd name="T105" fmla="*/ 14 h 64"/>
                                      <a:gd name="T106" fmla="*/ 66 w 71"/>
                                      <a:gd name="T107" fmla="*/ 16 h 64"/>
                                      <a:gd name="T108" fmla="*/ 70 w 71"/>
                                      <a:gd name="T109" fmla="*/ 17 h 64"/>
                                      <a:gd name="T110" fmla="*/ 71 w 71"/>
                                      <a:gd name="T111" fmla="*/ 20 h 64"/>
                                      <a:gd name="T112" fmla="*/ 69 w 71"/>
                                      <a:gd name="T113" fmla="*/ 23 h 64"/>
                                      <a:gd name="T114" fmla="*/ 69 w 71"/>
                                      <a:gd name="T115" fmla="*/ 26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71" h="64">
                                        <a:moveTo>
                                          <a:pt x="70" y="28"/>
                                        </a:moveTo>
                                        <a:lnTo>
                                          <a:pt x="70" y="28"/>
                                        </a:lnTo>
                                        <a:lnTo>
                                          <a:pt x="69" y="28"/>
                                        </a:lnTo>
                                        <a:lnTo>
                                          <a:pt x="69" y="28"/>
                                        </a:lnTo>
                                        <a:lnTo>
                                          <a:pt x="69" y="29"/>
                                        </a:lnTo>
                                        <a:lnTo>
                                          <a:pt x="68" y="29"/>
                                        </a:lnTo>
                                        <a:lnTo>
                                          <a:pt x="68" y="29"/>
                                        </a:lnTo>
                                        <a:lnTo>
                                          <a:pt x="68" y="29"/>
                                        </a:lnTo>
                                        <a:lnTo>
                                          <a:pt x="68" y="29"/>
                                        </a:lnTo>
                                        <a:lnTo>
                                          <a:pt x="67" y="29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63" y="30"/>
                                        </a:lnTo>
                                        <a:lnTo>
                                          <a:pt x="63" y="30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60" y="31"/>
                                        </a:lnTo>
                                        <a:lnTo>
                                          <a:pt x="60" y="31"/>
                                        </a:lnTo>
                                        <a:lnTo>
                                          <a:pt x="59" y="31"/>
                                        </a:lnTo>
                                        <a:lnTo>
                                          <a:pt x="59" y="31"/>
                                        </a:lnTo>
                                        <a:lnTo>
                                          <a:pt x="59" y="32"/>
                                        </a:lnTo>
                                        <a:lnTo>
                                          <a:pt x="59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3"/>
                                        </a:lnTo>
                                        <a:lnTo>
                                          <a:pt x="59" y="33"/>
                                        </a:lnTo>
                                        <a:lnTo>
                                          <a:pt x="59" y="33"/>
                                        </a:lnTo>
                                        <a:lnTo>
                                          <a:pt x="59" y="34"/>
                                        </a:lnTo>
                                        <a:lnTo>
                                          <a:pt x="59" y="34"/>
                                        </a:lnTo>
                                        <a:lnTo>
                                          <a:pt x="58" y="34"/>
                                        </a:lnTo>
                                        <a:lnTo>
                                          <a:pt x="58" y="34"/>
                                        </a:lnTo>
                                        <a:lnTo>
                                          <a:pt x="58" y="35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61" y="36"/>
                                        </a:lnTo>
                                        <a:lnTo>
                                          <a:pt x="61" y="36"/>
                                        </a:lnTo>
                                        <a:lnTo>
                                          <a:pt x="61" y="36"/>
                                        </a:lnTo>
                                        <a:lnTo>
                                          <a:pt x="61" y="36"/>
                                        </a:lnTo>
                                        <a:lnTo>
                                          <a:pt x="61" y="36"/>
                                        </a:lnTo>
                                        <a:lnTo>
                                          <a:pt x="61" y="36"/>
                                        </a:lnTo>
                                        <a:lnTo>
                                          <a:pt x="62" y="36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0" y="38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40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8" y="40"/>
                                        </a:lnTo>
                                        <a:lnTo>
                                          <a:pt x="58" y="40"/>
                                        </a:lnTo>
                                        <a:lnTo>
                                          <a:pt x="58" y="40"/>
                                        </a:lnTo>
                                        <a:lnTo>
                                          <a:pt x="58" y="40"/>
                                        </a:lnTo>
                                        <a:lnTo>
                                          <a:pt x="57" y="41"/>
                                        </a:lnTo>
                                        <a:lnTo>
                                          <a:pt x="57" y="41"/>
                                        </a:lnTo>
                                        <a:lnTo>
                                          <a:pt x="57" y="41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56" y="42"/>
                                        </a:lnTo>
                                        <a:lnTo>
                                          <a:pt x="56" y="42"/>
                                        </a:lnTo>
                                        <a:lnTo>
                                          <a:pt x="56" y="41"/>
                                        </a:lnTo>
                                        <a:lnTo>
                                          <a:pt x="55" y="41"/>
                                        </a:lnTo>
                                        <a:lnTo>
                                          <a:pt x="55" y="41"/>
                                        </a:lnTo>
                                        <a:lnTo>
                                          <a:pt x="54" y="41"/>
                                        </a:lnTo>
                                        <a:lnTo>
                                          <a:pt x="54" y="41"/>
                                        </a:lnTo>
                                        <a:lnTo>
                                          <a:pt x="54" y="41"/>
                                        </a:lnTo>
                                        <a:lnTo>
                                          <a:pt x="54" y="41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51" y="42"/>
                                        </a:lnTo>
                                        <a:lnTo>
                                          <a:pt x="51" y="43"/>
                                        </a:lnTo>
                                        <a:lnTo>
                                          <a:pt x="51" y="4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44"/>
                                        </a:lnTo>
                                        <a:lnTo>
                                          <a:pt x="50" y="44"/>
                                        </a:lnTo>
                                        <a:lnTo>
                                          <a:pt x="49" y="44"/>
                                        </a:lnTo>
                                        <a:lnTo>
                                          <a:pt x="49" y="44"/>
                                        </a:lnTo>
                                        <a:lnTo>
                                          <a:pt x="50" y="44"/>
                                        </a:lnTo>
                                        <a:lnTo>
                                          <a:pt x="50" y="45"/>
                                        </a:lnTo>
                                        <a:lnTo>
                                          <a:pt x="50" y="45"/>
                                        </a:lnTo>
                                        <a:lnTo>
                                          <a:pt x="50" y="45"/>
                                        </a:lnTo>
                                        <a:lnTo>
                                          <a:pt x="50" y="46"/>
                                        </a:lnTo>
                                        <a:lnTo>
                                          <a:pt x="50" y="46"/>
                                        </a:lnTo>
                                        <a:lnTo>
                                          <a:pt x="51" y="46"/>
                                        </a:lnTo>
                                        <a:lnTo>
                                          <a:pt x="51" y="46"/>
                                        </a:lnTo>
                                        <a:lnTo>
                                          <a:pt x="51" y="46"/>
                                        </a:lnTo>
                                        <a:lnTo>
                                          <a:pt x="51" y="47"/>
                                        </a:lnTo>
                                        <a:lnTo>
                                          <a:pt x="52" y="47"/>
                                        </a:lnTo>
                                        <a:lnTo>
                                          <a:pt x="52" y="48"/>
                                        </a:lnTo>
                                        <a:lnTo>
                                          <a:pt x="52" y="48"/>
                                        </a:lnTo>
                                        <a:lnTo>
                                          <a:pt x="52" y="48"/>
                                        </a:lnTo>
                                        <a:lnTo>
                                          <a:pt x="51" y="48"/>
                                        </a:lnTo>
                                        <a:lnTo>
                                          <a:pt x="51" y="49"/>
                                        </a:lnTo>
                                        <a:lnTo>
                                          <a:pt x="51" y="49"/>
                                        </a:lnTo>
                                        <a:lnTo>
                                          <a:pt x="51" y="50"/>
                                        </a:lnTo>
                                        <a:lnTo>
                                          <a:pt x="51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1"/>
                                        </a:lnTo>
                                        <a:lnTo>
                                          <a:pt x="49" y="51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8" y="52"/>
                                        </a:lnTo>
                                        <a:lnTo>
                                          <a:pt x="48" y="53"/>
                                        </a:lnTo>
                                        <a:lnTo>
                                          <a:pt x="48" y="53"/>
                                        </a:lnTo>
                                        <a:lnTo>
                                          <a:pt x="48" y="53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7" y="53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46" y="54"/>
                                        </a:lnTo>
                                        <a:lnTo>
                                          <a:pt x="46" y="54"/>
                                        </a:lnTo>
                                        <a:lnTo>
                                          <a:pt x="46" y="53"/>
                                        </a:lnTo>
                                        <a:lnTo>
                                          <a:pt x="46" y="53"/>
                                        </a:lnTo>
                                        <a:lnTo>
                                          <a:pt x="46" y="53"/>
                                        </a:lnTo>
                                        <a:lnTo>
                                          <a:pt x="45" y="53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44" y="52"/>
                                        </a:lnTo>
                                        <a:lnTo>
                                          <a:pt x="44" y="52"/>
                                        </a:lnTo>
                                        <a:lnTo>
                                          <a:pt x="44" y="52"/>
                                        </a:lnTo>
                                        <a:lnTo>
                                          <a:pt x="44" y="52"/>
                                        </a:lnTo>
                                        <a:lnTo>
                                          <a:pt x="44" y="52"/>
                                        </a:lnTo>
                                        <a:lnTo>
                                          <a:pt x="44" y="52"/>
                                        </a:lnTo>
                                        <a:lnTo>
                                          <a:pt x="44" y="52"/>
                                        </a:lnTo>
                                        <a:lnTo>
                                          <a:pt x="44" y="53"/>
                                        </a:lnTo>
                                        <a:lnTo>
                                          <a:pt x="43" y="54"/>
                                        </a:lnTo>
                                        <a:lnTo>
                                          <a:pt x="43" y="54"/>
                                        </a:lnTo>
                                        <a:lnTo>
                                          <a:pt x="42" y="55"/>
                                        </a:lnTo>
                                        <a:lnTo>
                                          <a:pt x="42" y="55"/>
                                        </a:lnTo>
                                        <a:lnTo>
                                          <a:pt x="42" y="56"/>
                                        </a:lnTo>
                                        <a:lnTo>
                                          <a:pt x="42" y="56"/>
                                        </a:lnTo>
                                        <a:lnTo>
                                          <a:pt x="42" y="56"/>
                                        </a:lnTo>
                                        <a:lnTo>
                                          <a:pt x="42" y="57"/>
                                        </a:lnTo>
                                        <a:lnTo>
                                          <a:pt x="42" y="57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1" y="58"/>
                                        </a:lnTo>
                                        <a:lnTo>
                                          <a:pt x="41" y="57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40" y="56"/>
                                        </a:lnTo>
                                        <a:lnTo>
                                          <a:pt x="40" y="56"/>
                                        </a:lnTo>
                                        <a:lnTo>
                                          <a:pt x="39" y="56"/>
                                        </a:lnTo>
                                        <a:lnTo>
                                          <a:pt x="39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4"/>
                                        </a:lnTo>
                                        <a:lnTo>
                                          <a:pt x="36" y="55"/>
                                        </a:lnTo>
                                        <a:lnTo>
                                          <a:pt x="36" y="55"/>
                                        </a:lnTo>
                                        <a:lnTo>
                                          <a:pt x="36" y="55"/>
                                        </a:lnTo>
                                        <a:lnTo>
                                          <a:pt x="36" y="54"/>
                                        </a:lnTo>
                                        <a:lnTo>
                                          <a:pt x="35" y="54"/>
                                        </a:lnTo>
                                        <a:lnTo>
                                          <a:pt x="35" y="54"/>
                                        </a:lnTo>
                                        <a:lnTo>
                                          <a:pt x="35" y="54"/>
                                        </a:lnTo>
                                        <a:lnTo>
                                          <a:pt x="34" y="54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3" y="53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33" y="53"/>
                                        </a:lnTo>
                                        <a:lnTo>
                                          <a:pt x="33" y="53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33" y="53"/>
                                        </a:lnTo>
                                        <a:lnTo>
                                          <a:pt x="32" y="53"/>
                                        </a:lnTo>
                                        <a:lnTo>
                                          <a:pt x="32" y="53"/>
                                        </a:lnTo>
                                        <a:lnTo>
                                          <a:pt x="32" y="53"/>
                                        </a:lnTo>
                                        <a:lnTo>
                                          <a:pt x="32" y="53"/>
                                        </a:lnTo>
                                        <a:lnTo>
                                          <a:pt x="32" y="54"/>
                                        </a:lnTo>
                                        <a:lnTo>
                                          <a:pt x="32" y="54"/>
                                        </a:lnTo>
                                        <a:lnTo>
                                          <a:pt x="32" y="54"/>
                                        </a:lnTo>
                                        <a:lnTo>
                                          <a:pt x="32" y="54"/>
                                        </a:lnTo>
                                        <a:lnTo>
                                          <a:pt x="31" y="54"/>
                                        </a:lnTo>
                                        <a:lnTo>
                                          <a:pt x="31" y="54"/>
                                        </a:lnTo>
                                        <a:lnTo>
                                          <a:pt x="31" y="55"/>
                                        </a:lnTo>
                                        <a:lnTo>
                                          <a:pt x="31" y="54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54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26" y="62"/>
                                        </a:lnTo>
                                        <a:lnTo>
                                          <a:pt x="24" y="63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19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6" y="55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4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1" y="4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38"/>
                                        </a:lnTo>
                                        <a:lnTo>
                                          <a:pt x="4" y="39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9" y="42"/>
                                        </a:lnTo>
                                        <a:lnTo>
                                          <a:pt x="9" y="4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4" y="43"/>
                                        </a:lnTo>
                                        <a:lnTo>
                                          <a:pt x="14" y="42"/>
                                        </a:lnTo>
                                        <a:lnTo>
                                          <a:pt x="14" y="42"/>
                                        </a:lnTo>
                                        <a:lnTo>
                                          <a:pt x="14" y="42"/>
                                        </a:lnTo>
                                        <a:lnTo>
                                          <a:pt x="14" y="42"/>
                                        </a:lnTo>
                                        <a:lnTo>
                                          <a:pt x="14" y="42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5" y="41"/>
                                        </a:lnTo>
                                        <a:lnTo>
                                          <a:pt x="15" y="41"/>
                                        </a:lnTo>
                                        <a:lnTo>
                                          <a:pt x="16" y="41"/>
                                        </a:lnTo>
                                        <a:lnTo>
                                          <a:pt x="16" y="41"/>
                                        </a:lnTo>
                                        <a:lnTo>
                                          <a:pt x="16" y="41"/>
                                        </a:lnTo>
                                        <a:lnTo>
                                          <a:pt x="17" y="41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6" y="40"/>
                                        </a:lnTo>
                                        <a:lnTo>
                                          <a:pt x="16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16" y="39"/>
                                        </a:lnTo>
                                        <a:lnTo>
                                          <a:pt x="16" y="40"/>
                                        </a:lnTo>
                                        <a:lnTo>
                                          <a:pt x="16" y="39"/>
                                        </a:lnTo>
                                        <a:lnTo>
                                          <a:pt x="16" y="39"/>
                                        </a:lnTo>
                                        <a:lnTo>
                                          <a:pt x="16" y="4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4" y="39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4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31"/>
                                        </a:lnTo>
                                        <a:lnTo>
                                          <a:pt x="18" y="31"/>
                                        </a:lnTo>
                                        <a:lnTo>
                                          <a:pt x="18" y="31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1" y="27"/>
                                        </a:lnTo>
                                        <a:lnTo>
                                          <a:pt x="21" y="27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2" y="26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4" y="22"/>
                                        </a:lnTo>
                                        <a:lnTo>
                                          <a:pt x="24" y="22"/>
                                        </a:lnTo>
                                        <a:lnTo>
                                          <a:pt x="24" y="22"/>
                                        </a:lnTo>
                                        <a:lnTo>
                                          <a:pt x="24" y="21"/>
                                        </a:lnTo>
                                        <a:lnTo>
                                          <a:pt x="24" y="22"/>
                                        </a:lnTo>
                                        <a:lnTo>
                                          <a:pt x="24" y="22"/>
                                        </a:lnTo>
                                        <a:lnTo>
                                          <a:pt x="24" y="21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6" y="21"/>
                                        </a:lnTo>
                                        <a:lnTo>
                                          <a:pt x="26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6" y="20"/>
                                        </a:lnTo>
                                        <a:lnTo>
                                          <a:pt x="26" y="20"/>
                                        </a:lnTo>
                                        <a:lnTo>
                                          <a:pt x="26" y="20"/>
                                        </a:lnTo>
                                        <a:lnTo>
                                          <a:pt x="26" y="20"/>
                                        </a:lnTo>
                                        <a:lnTo>
                                          <a:pt x="26" y="20"/>
                                        </a:lnTo>
                                        <a:lnTo>
                                          <a:pt x="26" y="20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26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1" y="17"/>
                                        </a:lnTo>
                                        <a:lnTo>
                                          <a:pt x="31" y="17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3" y="16"/>
                                        </a:lnTo>
                                        <a:lnTo>
                                          <a:pt x="33" y="16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4" y="13"/>
                                        </a:lnTo>
                                        <a:lnTo>
                                          <a:pt x="34" y="13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3" y="12"/>
                                        </a:lnTo>
                                        <a:lnTo>
                                          <a:pt x="33" y="12"/>
                                        </a:lnTo>
                                        <a:lnTo>
                                          <a:pt x="33" y="12"/>
                                        </a:lnTo>
                                        <a:lnTo>
                                          <a:pt x="33" y="11"/>
                                        </a:lnTo>
                                        <a:lnTo>
                                          <a:pt x="33" y="11"/>
                                        </a:lnTo>
                                        <a:lnTo>
                                          <a:pt x="32" y="11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9" y="1"/>
                                        </a:lnTo>
                                        <a:lnTo>
                                          <a:pt x="39" y="1"/>
                                        </a:lnTo>
                                        <a:lnTo>
                                          <a:pt x="39" y="1"/>
                                        </a:lnTo>
                                        <a:lnTo>
                                          <a:pt x="40" y="1"/>
                                        </a:lnTo>
                                        <a:lnTo>
                                          <a:pt x="40" y="1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1" y="0"/>
                                        </a:lnTo>
                                        <a:lnTo>
                                          <a:pt x="41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1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4" y="4"/>
                                        </a:lnTo>
                                        <a:lnTo>
                                          <a:pt x="44" y="4"/>
                                        </a:lnTo>
                                        <a:lnTo>
                                          <a:pt x="45" y="4"/>
                                        </a:lnTo>
                                        <a:lnTo>
                                          <a:pt x="46" y="5"/>
                                        </a:lnTo>
                                        <a:lnTo>
                                          <a:pt x="46" y="5"/>
                                        </a:lnTo>
                                        <a:lnTo>
                                          <a:pt x="46" y="5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48" y="6"/>
                                        </a:lnTo>
                                        <a:lnTo>
                                          <a:pt x="50" y="6"/>
                                        </a:lnTo>
                                        <a:lnTo>
                                          <a:pt x="50" y="6"/>
                                        </a:lnTo>
                                        <a:lnTo>
                                          <a:pt x="51" y="6"/>
                                        </a:lnTo>
                                        <a:lnTo>
                                          <a:pt x="51" y="6"/>
                                        </a:lnTo>
                                        <a:lnTo>
                                          <a:pt x="52" y="6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53" y="6"/>
                                        </a:lnTo>
                                        <a:lnTo>
                                          <a:pt x="54" y="7"/>
                                        </a:lnTo>
                                        <a:lnTo>
                                          <a:pt x="54" y="7"/>
                                        </a:lnTo>
                                        <a:lnTo>
                                          <a:pt x="54" y="7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58" y="8"/>
                                        </a:lnTo>
                                        <a:lnTo>
                                          <a:pt x="58" y="8"/>
                                        </a:lnTo>
                                        <a:lnTo>
                                          <a:pt x="59" y="9"/>
                                        </a:lnTo>
                                        <a:lnTo>
                                          <a:pt x="59" y="9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2" y="12"/>
                                        </a:lnTo>
                                        <a:lnTo>
                                          <a:pt x="62" y="12"/>
                                        </a:lnTo>
                                        <a:lnTo>
                                          <a:pt x="62" y="12"/>
                                        </a:lnTo>
                                        <a:lnTo>
                                          <a:pt x="62" y="12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3" y="13"/>
                                        </a:lnTo>
                                        <a:lnTo>
                                          <a:pt x="63" y="13"/>
                                        </a:lnTo>
                                        <a:lnTo>
                                          <a:pt x="63" y="13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6" y="15"/>
                                        </a:lnTo>
                                        <a:lnTo>
                                          <a:pt x="66" y="16"/>
                                        </a:lnTo>
                                        <a:lnTo>
                                          <a:pt x="66" y="16"/>
                                        </a:lnTo>
                                        <a:lnTo>
                                          <a:pt x="66" y="16"/>
                                        </a:lnTo>
                                        <a:lnTo>
                                          <a:pt x="67" y="16"/>
                                        </a:lnTo>
                                        <a:lnTo>
                                          <a:pt x="67" y="16"/>
                                        </a:lnTo>
                                        <a:lnTo>
                                          <a:pt x="67" y="17"/>
                                        </a:lnTo>
                                        <a:lnTo>
                                          <a:pt x="68" y="17"/>
                                        </a:lnTo>
                                        <a:lnTo>
                                          <a:pt x="68" y="17"/>
                                        </a:lnTo>
                                        <a:lnTo>
                                          <a:pt x="68" y="17"/>
                                        </a:lnTo>
                                        <a:lnTo>
                                          <a:pt x="69" y="17"/>
                                        </a:lnTo>
                                        <a:lnTo>
                                          <a:pt x="69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8"/>
                                        </a:lnTo>
                                        <a:lnTo>
                                          <a:pt x="70" y="18"/>
                                        </a:lnTo>
                                        <a:lnTo>
                                          <a:pt x="71" y="18"/>
                                        </a:lnTo>
                                        <a:lnTo>
                                          <a:pt x="71" y="18"/>
                                        </a:lnTo>
                                        <a:lnTo>
                                          <a:pt x="71" y="18"/>
                                        </a:lnTo>
                                        <a:lnTo>
                                          <a:pt x="71" y="18"/>
                                        </a:lnTo>
                                        <a:lnTo>
                                          <a:pt x="71" y="19"/>
                                        </a:lnTo>
                                        <a:lnTo>
                                          <a:pt x="71" y="19"/>
                                        </a:lnTo>
                                        <a:lnTo>
                                          <a:pt x="71" y="20"/>
                                        </a:lnTo>
                                        <a:lnTo>
                                          <a:pt x="71" y="20"/>
                                        </a:lnTo>
                                        <a:lnTo>
                                          <a:pt x="71" y="20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70" y="21"/>
                                        </a:lnTo>
                                        <a:lnTo>
                                          <a:pt x="70" y="21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23"/>
                                        </a:lnTo>
                                        <a:lnTo>
                                          <a:pt x="69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70" y="26"/>
                                        </a:lnTo>
                                        <a:lnTo>
                                          <a:pt x="69" y="26"/>
                                        </a:lnTo>
                                        <a:lnTo>
                                          <a:pt x="69" y="26"/>
                                        </a:lnTo>
                                        <a:lnTo>
                                          <a:pt x="69" y="26"/>
                                        </a:lnTo>
                                        <a:lnTo>
                                          <a:pt x="69" y="27"/>
                                        </a:lnTo>
                                        <a:lnTo>
                                          <a:pt x="69" y="27"/>
                                        </a:lnTo>
                                        <a:lnTo>
                                          <a:pt x="69" y="27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7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IQ-D028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23699" y="1501140"/>
                                    <a:ext cx="480060" cy="449580"/>
                                  </a:xfrm>
                                  <a:custGeom>
                                    <a:avLst/>
                                    <a:gdLst>
                                      <a:gd name="T0" fmla="*/ 25 w 63"/>
                                      <a:gd name="T1" fmla="*/ 58 h 59"/>
                                      <a:gd name="T2" fmla="*/ 24 w 63"/>
                                      <a:gd name="T3" fmla="*/ 56 h 59"/>
                                      <a:gd name="T4" fmla="*/ 22 w 63"/>
                                      <a:gd name="T5" fmla="*/ 56 h 59"/>
                                      <a:gd name="T6" fmla="*/ 23 w 63"/>
                                      <a:gd name="T7" fmla="*/ 54 h 59"/>
                                      <a:gd name="T8" fmla="*/ 23 w 63"/>
                                      <a:gd name="T9" fmla="*/ 52 h 59"/>
                                      <a:gd name="T10" fmla="*/ 23 w 63"/>
                                      <a:gd name="T11" fmla="*/ 49 h 59"/>
                                      <a:gd name="T12" fmla="*/ 25 w 63"/>
                                      <a:gd name="T13" fmla="*/ 46 h 59"/>
                                      <a:gd name="T14" fmla="*/ 23 w 63"/>
                                      <a:gd name="T15" fmla="*/ 44 h 59"/>
                                      <a:gd name="T16" fmla="*/ 23 w 63"/>
                                      <a:gd name="T17" fmla="*/ 41 h 59"/>
                                      <a:gd name="T18" fmla="*/ 23 w 63"/>
                                      <a:gd name="T19" fmla="*/ 38 h 59"/>
                                      <a:gd name="T20" fmla="*/ 23 w 63"/>
                                      <a:gd name="T21" fmla="*/ 36 h 59"/>
                                      <a:gd name="T22" fmla="*/ 17 w 63"/>
                                      <a:gd name="T23" fmla="*/ 35 h 59"/>
                                      <a:gd name="T24" fmla="*/ 14 w 63"/>
                                      <a:gd name="T25" fmla="*/ 31 h 59"/>
                                      <a:gd name="T26" fmla="*/ 5 w 63"/>
                                      <a:gd name="T27" fmla="*/ 29 h 59"/>
                                      <a:gd name="T28" fmla="*/ 0 w 63"/>
                                      <a:gd name="T29" fmla="*/ 27 h 59"/>
                                      <a:gd name="T30" fmla="*/ 1 w 63"/>
                                      <a:gd name="T31" fmla="*/ 25 h 59"/>
                                      <a:gd name="T32" fmla="*/ 1 w 63"/>
                                      <a:gd name="T33" fmla="*/ 22 h 59"/>
                                      <a:gd name="T34" fmla="*/ 2 w 63"/>
                                      <a:gd name="T35" fmla="*/ 20 h 59"/>
                                      <a:gd name="T36" fmla="*/ 3 w 63"/>
                                      <a:gd name="T37" fmla="*/ 18 h 59"/>
                                      <a:gd name="T38" fmla="*/ 5 w 63"/>
                                      <a:gd name="T39" fmla="*/ 19 h 59"/>
                                      <a:gd name="T40" fmla="*/ 7 w 63"/>
                                      <a:gd name="T41" fmla="*/ 19 h 59"/>
                                      <a:gd name="T42" fmla="*/ 9 w 63"/>
                                      <a:gd name="T43" fmla="*/ 17 h 59"/>
                                      <a:gd name="T44" fmla="*/ 11 w 63"/>
                                      <a:gd name="T45" fmla="*/ 15 h 59"/>
                                      <a:gd name="T46" fmla="*/ 13 w 63"/>
                                      <a:gd name="T47" fmla="*/ 14 h 59"/>
                                      <a:gd name="T48" fmla="*/ 15 w 63"/>
                                      <a:gd name="T49" fmla="*/ 13 h 59"/>
                                      <a:gd name="T50" fmla="*/ 17 w 63"/>
                                      <a:gd name="T51" fmla="*/ 12 h 59"/>
                                      <a:gd name="T52" fmla="*/ 18 w 63"/>
                                      <a:gd name="T53" fmla="*/ 10 h 59"/>
                                      <a:gd name="T54" fmla="*/ 19 w 63"/>
                                      <a:gd name="T55" fmla="*/ 9 h 59"/>
                                      <a:gd name="T56" fmla="*/ 21 w 63"/>
                                      <a:gd name="T57" fmla="*/ 8 h 59"/>
                                      <a:gd name="T58" fmla="*/ 22 w 63"/>
                                      <a:gd name="T59" fmla="*/ 8 h 59"/>
                                      <a:gd name="T60" fmla="*/ 34 w 63"/>
                                      <a:gd name="T61" fmla="*/ 6 h 59"/>
                                      <a:gd name="T62" fmla="*/ 47 w 63"/>
                                      <a:gd name="T63" fmla="*/ 2 h 59"/>
                                      <a:gd name="T64" fmla="*/ 58 w 63"/>
                                      <a:gd name="T65" fmla="*/ 6 h 59"/>
                                      <a:gd name="T66" fmla="*/ 61 w 63"/>
                                      <a:gd name="T67" fmla="*/ 12 h 59"/>
                                      <a:gd name="T68" fmla="*/ 62 w 63"/>
                                      <a:gd name="T69" fmla="*/ 14 h 59"/>
                                      <a:gd name="T70" fmla="*/ 62 w 63"/>
                                      <a:gd name="T71" fmla="*/ 15 h 59"/>
                                      <a:gd name="T72" fmla="*/ 61 w 63"/>
                                      <a:gd name="T73" fmla="*/ 17 h 59"/>
                                      <a:gd name="T74" fmla="*/ 62 w 63"/>
                                      <a:gd name="T75" fmla="*/ 18 h 59"/>
                                      <a:gd name="T76" fmla="*/ 61 w 63"/>
                                      <a:gd name="T77" fmla="*/ 20 h 59"/>
                                      <a:gd name="T78" fmla="*/ 60 w 63"/>
                                      <a:gd name="T79" fmla="*/ 22 h 59"/>
                                      <a:gd name="T80" fmla="*/ 59 w 63"/>
                                      <a:gd name="T81" fmla="*/ 24 h 59"/>
                                      <a:gd name="T82" fmla="*/ 56 w 63"/>
                                      <a:gd name="T83" fmla="*/ 26 h 59"/>
                                      <a:gd name="T84" fmla="*/ 55 w 63"/>
                                      <a:gd name="T85" fmla="*/ 27 h 59"/>
                                      <a:gd name="T86" fmla="*/ 53 w 63"/>
                                      <a:gd name="T87" fmla="*/ 30 h 59"/>
                                      <a:gd name="T88" fmla="*/ 52 w 63"/>
                                      <a:gd name="T89" fmla="*/ 33 h 59"/>
                                      <a:gd name="T90" fmla="*/ 50 w 63"/>
                                      <a:gd name="T91" fmla="*/ 34 h 59"/>
                                      <a:gd name="T92" fmla="*/ 49 w 63"/>
                                      <a:gd name="T93" fmla="*/ 37 h 59"/>
                                      <a:gd name="T94" fmla="*/ 47 w 63"/>
                                      <a:gd name="T95" fmla="*/ 39 h 59"/>
                                      <a:gd name="T96" fmla="*/ 47 w 63"/>
                                      <a:gd name="T97" fmla="*/ 42 h 59"/>
                                      <a:gd name="T98" fmla="*/ 46 w 63"/>
                                      <a:gd name="T99" fmla="*/ 44 h 59"/>
                                      <a:gd name="T100" fmla="*/ 45 w 63"/>
                                      <a:gd name="T101" fmla="*/ 46 h 59"/>
                                      <a:gd name="T102" fmla="*/ 43 w 63"/>
                                      <a:gd name="T103" fmla="*/ 47 h 59"/>
                                      <a:gd name="T104" fmla="*/ 39 w 63"/>
                                      <a:gd name="T105" fmla="*/ 46 h 59"/>
                                      <a:gd name="T106" fmla="*/ 37 w 63"/>
                                      <a:gd name="T107" fmla="*/ 48 h 59"/>
                                      <a:gd name="T108" fmla="*/ 35 w 63"/>
                                      <a:gd name="T109" fmla="*/ 50 h 59"/>
                                      <a:gd name="T110" fmla="*/ 33 w 63"/>
                                      <a:gd name="T111" fmla="*/ 53 h 59"/>
                                      <a:gd name="T112" fmla="*/ 31 w 63"/>
                                      <a:gd name="T113" fmla="*/ 54 h 59"/>
                                      <a:gd name="T114" fmla="*/ 30 w 63"/>
                                      <a:gd name="T115" fmla="*/ 56 h 59"/>
                                      <a:gd name="T116" fmla="*/ 28 w 63"/>
                                      <a:gd name="T117" fmla="*/ 58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63" h="59">
                                        <a:moveTo>
                                          <a:pt x="26" y="59"/>
                                        </a:moveTo>
                                        <a:lnTo>
                                          <a:pt x="25" y="59"/>
                                        </a:lnTo>
                                        <a:lnTo>
                                          <a:pt x="25" y="59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5" y="56"/>
                                        </a:lnTo>
                                        <a:lnTo>
                                          <a:pt x="25" y="56"/>
                                        </a:lnTo>
                                        <a:lnTo>
                                          <a:pt x="25" y="56"/>
                                        </a:lnTo>
                                        <a:lnTo>
                                          <a:pt x="25" y="56"/>
                                        </a:lnTo>
                                        <a:lnTo>
                                          <a:pt x="24" y="56"/>
                                        </a:lnTo>
                                        <a:lnTo>
                                          <a:pt x="24" y="57"/>
                                        </a:lnTo>
                                        <a:lnTo>
                                          <a:pt x="24" y="57"/>
                                        </a:lnTo>
                                        <a:lnTo>
                                          <a:pt x="23" y="56"/>
                                        </a:lnTo>
                                        <a:lnTo>
                                          <a:pt x="23" y="56"/>
                                        </a:lnTo>
                                        <a:lnTo>
                                          <a:pt x="23" y="56"/>
                                        </a:lnTo>
                                        <a:lnTo>
                                          <a:pt x="23" y="56"/>
                                        </a:lnTo>
                                        <a:lnTo>
                                          <a:pt x="22" y="56"/>
                                        </a:lnTo>
                                        <a:lnTo>
                                          <a:pt x="22" y="56"/>
                                        </a:lnTo>
                                        <a:lnTo>
                                          <a:pt x="23" y="56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3" y="54"/>
                                        </a:lnTo>
                                        <a:lnTo>
                                          <a:pt x="24" y="54"/>
                                        </a:lnTo>
                                        <a:lnTo>
                                          <a:pt x="23" y="54"/>
                                        </a:lnTo>
                                        <a:lnTo>
                                          <a:pt x="23" y="54"/>
                                        </a:lnTo>
                                        <a:lnTo>
                                          <a:pt x="23" y="53"/>
                                        </a:lnTo>
                                        <a:lnTo>
                                          <a:pt x="24" y="53"/>
                                        </a:lnTo>
                                        <a:lnTo>
                                          <a:pt x="23" y="53"/>
                                        </a:lnTo>
                                        <a:lnTo>
                                          <a:pt x="23" y="53"/>
                                        </a:lnTo>
                                        <a:lnTo>
                                          <a:pt x="23" y="52"/>
                                        </a:lnTo>
                                        <a:lnTo>
                                          <a:pt x="23" y="52"/>
                                        </a:lnTo>
                                        <a:lnTo>
                                          <a:pt x="23" y="52"/>
                                        </a:lnTo>
                                        <a:lnTo>
                                          <a:pt x="23" y="52"/>
                                        </a:lnTo>
                                        <a:lnTo>
                                          <a:pt x="23" y="51"/>
                                        </a:lnTo>
                                        <a:lnTo>
                                          <a:pt x="23" y="51"/>
                                        </a:lnTo>
                                        <a:lnTo>
                                          <a:pt x="23" y="51"/>
                                        </a:lnTo>
                                        <a:lnTo>
                                          <a:pt x="23" y="51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23" y="49"/>
                                        </a:lnTo>
                                        <a:lnTo>
                                          <a:pt x="23" y="49"/>
                                        </a:lnTo>
                                        <a:lnTo>
                                          <a:pt x="24" y="49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6" y="47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5" y="46"/>
                                        </a:lnTo>
                                        <a:lnTo>
                                          <a:pt x="25" y="46"/>
                                        </a:lnTo>
                                        <a:lnTo>
                                          <a:pt x="25" y="46"/>
                                        </a:lnTo>
                                        <a:lnTo>
                                          <a:pt x="24" y="46"/>
                                        </a:lnTo>
                                        <a:lnTo>
                                          <a:pt x="24" y="46"/>
                                        </a:lnTo>
                                        <a:lnTo>
                                          <a:pt x="24" y="46"/>
                                        </a:lnTo>
                                        <a:lnTo>
                                          <a:pt x="24" y="45"/>
                                        </a:lnTo>
                                        <a:lnTo>
                                          <a:pt x="24" y="45"/>
                                        </a:lnTo>
                                        <a:lnTo>
                                          <a:pt x="24" y="44"/>
                                        </a:lnTo>
                                        <a:lnTo>
                                          <a:pt x="23" y="44"/>
                                        </a:lnTo>
                                        <a:lnTo>
                                          <a:pt x="23" y="44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3" y="41"/>
                                        </a:lnTo>
                                        <a:lnTo>
                                          <a:pt x="23" y="41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3" y="36"/>
                                        </a:lnTo>
                                        <a:lnTo>
                                          <a:pt x="23" y="36"/>
                                        </a:lnTo>
                                        <a:lnTo>
                                          <a:pt x="23" y="36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1" y="34"/>
                                        </a:lnTo>
                                        <a:lnTo>
                                          <a:pt x="21" y="34"/>
                                        </a:lnTo>
                                        <a:lnTo>
                                          <a:pt x="19" y="34"/>
                                        </a:lnTo>
                                        <a:lnTo>
                                          <a:pt x="19" y="34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6" y="31"/>
                                        </a:lnTo>
                                        <a:lnTo>
                                          <a:pt x="14" y="31"/>
                                        </a:lnTo>
                                        <a:lnTo>
                                          <a:pt x="11" y="29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6" y="3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6" y="18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0" y="16"/>
                                        </a:lnTo>
                                        <a:lnTo>
                                          <a:pt x="10" y="16"/>
                                        </a:lnTo>
                                        <a:lnTo>
                                          <a:pt x="10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5"/>
                                        </a:lnTo>
                                        <a:lnTo>
                                          <a:pt x="11" y="15"/>
                                        </a:lnTo>
                                        <a:lnTo>
                                          <a:pt x="11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4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2" y="14"/>
                                        </a:lnTo>
                                        <a:lnTo>
                                          <a:pt x="12" y="14"/>
                                        </a:lnTo>
                                        <a:lnTo>
                                          <a:pt x="12" y="14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14" y="14"/>
                                        </a:lnTo>
                                        <a:lnTo>
                                          <a:pt x="14" y="14"/>
                                        </a:lnTo>
                                        <a:lnTo>
                                          <a:pt x="15" y="14"/>
                                        </a:lnTo>
                                        <a:lnTo>
                                          <a:pt x="15" y="14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7" y="11"/>
                                        </a:lnTo>
                                        <a:lnTo>
                                          <a:pt x="17" y="11"/>
                                        </a:lnTo>
                                        <a:lnTo>
                                          <a:pt x="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9" y="11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20" y="9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5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31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1" y="4"/>
                                        </a:lnTo>
                                        <a:lnTo>
                                          <a:pt x="41" y="3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3" y="1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6" y="1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51" y="4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6" y="6"/>
                                        </a:lnTo>
                                        <a:lnTo>
                                          <a:pt x="57" y="6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58" y="6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59" y="9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1" y="12"/>
                                        </a:lnTo>
                                        <a:lnTo>
                                          <a:pt x="62" y="12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1" y="13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4"/>
                                        </a:lnTo>
                                        <a:lnTo>
                                          <a:pt x="62" y="14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63" y="15"/>
                                        </a:lnTo>
                                        <a:lnTo>
                                          <a:pt x="63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1" y="15"/>
                                        </a:lnTo>
                                        <a:lnTo>
                                          <a:pt x="61" y="15"/>
                                        </a:lnTo>
                                        <a:lnTo>
                                          <a:pt x="61" y="16"/>
                                        </a:lnTo>
                                        <a:lnTo>
                                          <a:pt x="61" y="16"/>
                                        </a:lnTo>
                                        <a:lnTo>
                                          <a:pt x="61" y="16"/>
                                        </a:lnTo>
                                        <a:lnTo>
                                          <a:pt x="61" y="16"/>
                                        </a:lnTo>
                                        <a:lnTo>
                                          <a:pt x="61" y="17"/>
                                        </a:lnTo>
                                        <a:lnTo>
                                          <a:pt x="61" y="17"/>
                                        </a:lnTo>
                                        <a:lnTo>
                                          <a:pt x="61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8"/>
                                        </a:lnTo>
                                        <a:lnTo>
                                          <a:pt x="60" y="18"/>
                                        </a:lnTo>
                                        <a:lnTo>
                                          <a:pt x="61" y="18"/>
                                        </a:lnTo>
                                        <a:lnTo>
                                          <a:pt x="61" y="18"/>
                                        </a:lnTo>
                                        <a:lnTo>
                                          <a:pt x="61" y="18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9"/>
                                        </a:lnTo>
                                        <a:lnTo>
                                          <a:pt x="62" y="19"/>
                                        </a:lnTo>
                                        <a:lnTo>
                                          <a:pt x="63" y="19"/>
                                        </a:lnTo>
                                        <a:lnTo>
                                          <a:pt x="62" y="20"/>
                                        </a:lnTo>
                                        <a:lnTo>
                                          <a:pt x="62" y="20"/>
                                        </a:lnTo>
                                        <a:lnTo>
                                          <a:pt x="61" y="20"/>
                                        </a:lnTo>
                                        <a:lnTo>
                                          <a:pt x="61" y="20"/>
                                        </a:lnTo>
                                        <a:lnTo>
                                          <a:pt x="61" y="21"/>
                                        </a:lnTo>
                                        <a:lnTo>
                                          <a:pt x="61" y="21"/>
                                        </a:lnTo>
                                        <a:lnTo>
                                          <a:pt x="61" y="21"/>
                                        </a:lnTo>
                                        <a:lnTo>
                                          <a:pt x="61" y="22"/>
                                        </a:lnTo>
                                        <a:lnTo>
                                          <a:pt x="61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24"/>
                                        </a:lnTo>
                                        <a:lnTo>
                                          <a:pt x="59" y="24"/>
                                        </a:lnTo>
                                        <a:lnTo>
                                          <a:pt x="59" y="24"/>
                                        </a:lnTo>
                                        <a:lnTo>
                                          <a:pt x="59" y="24"/>
                                        </a:lnTo>
                                        <a:lnTo>
                                          <a:pt x="58" y="25"/>
                                        </a:lnTo>
                                        <a:lnTo>
                                          <a:pt x="58" y="25"/>
                                        </a:lnTo>
                                        <a:lnTo>
                                          <a:pt x="58" y="2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6"/>
                                        </a:lnTo>
                                        <a:lnTo>
                                          <a:pt x="56" y="26"/>
                                        </a:lnTo>
                                        <a:lnTo>
                                          <a:pt x="56" y="26"/>
                                        </a:lnTo>
                                        <a:lnTo>
                                          <a:pt x="55" y="26"/>
                                        </a:lnTo>
                                        <a:lnTo>
                                          <a:pt x="55" y="26"/>
                                        </a:lnTo>
                                        <a:lnTo>
                                          <a:pt x="55" y="26"/>
                                        </a:lnTo>
                                        <a:lnTo>
                                          <a:pt x="55" y="26"/>
                                        </a:lnTo>
                                        <a:lnTo>
                                          <a:pt x="55" y="27"/>
                                        </a:lnTo>
                                        <a:lnTo>
                                          <a:pt x="55" y="27"/>
                                        </a:lnTo>
                                        <a:lnTo>
                                          <a:pt x="55" y="27"/>
                                        </a:lnTo>
                                        <a:lnTo>
                                          <a:pt x="54" y="28"/>
                                        </a:lnTo>
                                        <a:lnTo>
                                          <a:pt x="54" y="28"/>
                                        </a:lnTo>
                                        <a:lnTo>
                                          <a:pt x="54" y="28"/>
                                        </a:lnTo>
                                        <a:lnTo>
                                          <a:pt x="53" y="28"/>
                                        </a:lnTo>
                                        <a:lnTo>
                                          <a:pt x="53" y="29"/>
                                        </a:lnTo>
                                        <a:lnTo>
                                          <a:pt x="53" y="29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52" y="31"/>
                                        </a:lnTo>
                                        <a:lnTo>
                                          <a:pt x="52" y="31"/>
                                        </a:lnTo>
                                        <a:lnTo>
                                          <a:pt x="52" y="32"/>
                                        </a:lnTo>
                                        <a:lnTo>
                                          <a:pt x="52" y="32"/>
                                        </a:lnTo>
                                        <a:lnTo>
                                          <a:pt x="52" y="32"/>
                                        </a:lnTo>
                                        <a:lnTo>
                                          <a:pt x="52" y="33"/>
                                        </a:lnTo>
                                        <a:lnTo>
                                          <a:pt x="51" y="33"/>
                                        </a:lnTo>
                                        <a:lnTo>
                                          <a:pt x="51" y="33"/>
                                        </a:lnTo>
                                        <a:lnTo>
                                          <a:pt x="51" y="33"/>
                                        </a:lnTo>
                                        <a:lnTo>
                                          <a:pt x="51" y="33"/>
                                        </a:lnTo>
                                        <a:lnTo>
                                          <a:pt x="51" y="34"/>
                                        </a:lnTo>
                                        <a:lnTo>
                                          <a:pt x="50" y="34"/>
                                        </a:lnTo>
                                        <a:lnTo>
                                          <a:pt x="50" y="34"/>
                                        </a:lnTo>
                                        <a:lnTo>
                                          <a:pt x="50" y="34"/>
                                        </a:lnTo>
                                        <a:lnTo>
                                          <a:pt x="50" y="34"/>
                                        </a:lnTo>
                                        <a:lnTo>
                                          <a:pt x="49" y="35"/>
                                        </a:lnTo>
                                        <a:lnTo>
                                          <a:pt x="49" y="35"/>
                                        </a:lnTo>
                                        <a:lnTo>
                                          <a:pt x="49" y="36"/>
                                        </a:lnTo>
                                        <a:lnTo>
                                          <a:pt x="49" y="36"/>
                                        </a:lnTo>
                                        <a:lnTo>
                                          <a:pt x="49" y="36"/>
                                        </a:lnTo>
                                        <a:lnTo>
                                          <a:pt x="49" y="36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8" y="38"/>
                                        </a:lnTo>
                                        <a:lnTo>
                                          <a:pt x="48" y="3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8" y="39"/>
                                        </a:lnTo>
                                        <a:lnTo>
                                          <a:pt x="47" y="39"/>
                                        </a:lnTo>
                                        <a:lnTo>
                                          <a:pt x="47" y="39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48" y="41"/>
                                        </a:lnTo>
                                        <a:lnTo>
                                          <a:pt x="48" y="41"/>
                                        </a:lnTo>
                                        <a:lnTo>
                                          <a:pt x="47" y="41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46" y="42"/>
                                        </a:lnTo>
                                        <a:lnTo>
                                          <a:pt x="46" y="43"/>
                                        </a:lnTo>
                                        <a:lnTo>
                                          <a:pt x="46" y="43"/>
                                        </a:lnTo>
                                        <a:lnTo>
                                          <a:pt x="46" y="44"/>
                                        </a:lnTo>
                                        <a:lnTo>
                                          <a:pt x="46" y="44"/>
                                        </a:lnTo>
                                        <a:lnTo>
                                          <a:pt x="46" y="44"/>
                                        </a:lnTo>
                                        <a:lnTo>
                                          <a:pt x="46" y="44"/>
                                        </a:lnTo>
                                        <a:lnTo>
                                          <a:pt x="46" y="45"/>
                                        </a:lnTo>
                                        <a:lnTo>
                                          <a:pt x="46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5" y="46"/>
                                        </a:lnTo>
                                        <a:lnTo>
                                          <a:pt x="45" y="46"/>
                                        </a:lnTo>
                                        <a:lnTo>
                                          <a:pt x="45" y="46"/>
                                        </a:lnTo>
                                        <a:lnTo>
                                          <a:pt x="45" y="46"/>
                                        </a:lnTo>
                                        <a:lnTo>
                                          <a:pt x="44" y="46"/>
                                        </a:lnTo>
                                        <a:lnTo>
                                          <a:pt x="44" y="47"/>
                                        </a:lnTo>
                                        <a:lnTo>
                                          <a:pt x="44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41" y="47"/>
                                        </a:lnTo>
                                        <a:lnTo>
                                          <a:pt x="41" y="47"/>
                                        </a:lnTo>
                                        <a:lnTo>
                                          <a:pt x="41" y="47"/>
                                        </a:lnTo>
                                        <a:lnTo>
                                          <a:pt x="40" y="46"/>
                                        </a:lnTo>
                                        <a:lnTo>
                                          <a:pt x="40" y="46"/>
                                        </a:lnTo>
                                        <a:lnTo>
                                          <a:pt x="39" y="46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38" y="47"/>
                                        </a:lnTo>
                                        <a:lnTo>
                                          <a:pt x="38" y="47"/>
                                        </a:lnTo>
                                        <a:lnTo>
                                          <a:pt x="38" y="48"/>
                                        </a:lnTo>
                                        <a:lnTo>
                                          <a:pt x="38" y="48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36" y="49"/>
                                        </a:lnTo>
                                        <a:lnTo>
                                          <a:pt x="36" y="50"/>
                                        </a:lnTo>
                                        <a:lnTo>
                                          <a:pt x="36" y="50"/>
                                        </a:lnTo>
                                        <a:lnTo>
                                          <a:pt x="36" y="50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5" y="51"/>
                                        </a:lnTo>
                                        <a:lnTo>
                                          <a:pt x="35" y="51"/>
                                        </a:lnTo>
                                        <a:lnTo>
                                          <a:pt x="34" y="51"/>
                                        </a:lnTo>
                                        <a:lnTo>
                                          <a:pt x="34" y="52"/>
                                        </a:lnTo>
                                        <a:lnTo>
                                          <a:pt x="34" y="52"/>
                                        </a:lnTo>
                                        <a:lnTo>
                                          <a:pt x="33" y="52"/>
                                        </a:lnTo>
                                        <a:lnTo>
                                          <a:pt x="33" y="52"/>
                                        </a:lnTo>
                                        <a:lnTo>
                                          <a:pt x="33" y="53"/>
                                        </a:lnTo>
                                        <a:lnTo>
                                          <a:pt x="33" y="53"/>
                                        </a:lnTo>
                                        <a:lnTo>
                                          <a:pt x="33" y="53"/>
                                        </a:lnTo>
                                        <a:lnTo>
                                          <a:pt x="33" y="53"/>
                                        </a:lnTo>
                                        <a:lnTo>
                                          <a:pt x="32" y="54"/>
                                        </a:lnTo>
                                        <a:lnTo>
                                          <a:pt x="32" y="53"/>
                                        </a:lnTo>
                                        <a:lnTo>
                                          <a:pt x="32" y="53"/>
                                        </a:lnTo>
                                        <a:lnTo>
                                          <a:pt x="31" y="53"/>
                                        </a:lnTo>
                                        <a:lnTo>
                                          <a:pt x="31" y="54"/>
                                        </a:lnTo>
                                        <a:lnTo>
                                          <a:pt x="31" y="54"/>
                                        </a:lnTo>
                                        <a:lnTo>
                                          <a:pt x="31" y="54"/>
                                        </a:lnTo>
                                        <a:lnTo>
                                          <a:pt x="30" y="54"/>
                                        </a:lnTo>
                                        <a:lnTo>
                                          <a:pt x="30" y="54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1" y="55"/>
                                        </a:lnTo>
                                        <a:lnTo>
                                          <a:pt x="30" y="56"/>
                                        </a:lnTo>
                                        <a:lnTo>
                                          <a:pt x="30" y="56"/>
                                        </a:lnTo>
                                        <a:lnTo>
                                          <a:pt x="30" y="56"/>
                                        </a:lnTo>
                                        <a:lnTo>
                                          <a:pt x="29" y="56"/>
                                        </a:lnTo>
                                        <a:lnTo>
                                          <a:pt x="29" y="56"/>
                                        </a:lnTo>
                                        <a:lnTo>
                                          <a:pt x="29" y="57"/>
                                        </a:lnTo>
                                        <a:lnTo>
                                          <a:pt x="29" y="57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8" y="58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26" y="59"/>
                                        </a:lnTo>
                                        <a:lnTo>
                                          <a:pt x="26" y="59"/>
                                        </a:lnTo>
                                        <a:lnTo>
                                          <a:pt x="26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IQ-D058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50319" y="2415540"/>
                                    <a:ext cx="167640" cy="274320"/>
                                  </a:xfrm>
                                  <a:custGeom>
                                    <a:avLst/>
                                    <a:gdLst>
                                      <a:gd name="T0" fmla="*/ 4 w 22"/>
                                      <a:gd name="T1" fmla="*/ 2 h 36"/>
                                      <a:gd name="T2" fmla="*/ 10 w 22"/>
                                      <a:gd name="T3" fmla="*/ 5 h 36"/>
                                      <a:gd name="T4" fmla="*/ 8 w 22"/>
                                      <a:gd name="T5" fmla="*/ 12 h 36"/>
                                      <a:gd name="T6" fmla="*/ 11 w 22"/>
                                      <a:gd name="T7" fmla="*/ 12 h 36"/>
                                      <a:gd name="T8" fmla="*/ 17 w 22"/>
                                      <a:gd name="T9" fmla="*/ 16 h 36"/>
                                      <a:gd name="T10" fmla="*/ 22 w 22"/>
                                      <a:gd name="T11" fmla="*/ 19 h 36"/>
                                      <a:gd name="T12" fmla="*/ 22 w 22"/>
                                      <a:gd name="T13" fmla="*/ 19 h 36"/>
                                      <a:gd name="T14" fmla="*/ 21 w 22"/>
                                      <a:gd name="T15" fmla="*/ 19 h 36"/>
                                      <a:gd name="T16" fmla="*/ 21 w 22"/>
                                      <a:gd name="T17" fmla="*/ 19 h 36"/>
                                      <a:gd name="T18" fmla="*/ 20 w 22"/>
                                      <a:gd name="T19" fmla="*/ 21 h 36"/>
                                      <a:gd name="T20" fmla="*/ 21 w 22"/>
                                      <a:gd name="T21" fmla="*/ 22 h 36"/>
                                      <a:gd name="T22" fmla="*/ 21 w 22"/>
                                      <a:gd name="T23" fmla="*/ 22 h 36"/>
                                      <a:gd name="T24" fmla="*/ 20 w 22"/>
                                      <a:gd name="T25" fmla="*/ 22 h 36"/>
                                      <a:gd name="T26" fmla="*/ 20 w 22"/>
                                      <a:gd name="T27" fmla="*/ 23 h 36"/>
                                      <a:gd name="T28" fmla="*/ 19 w 22"/>
                                      <a:gd name="T29" fmla="*/ 24 h 36"/>
                                      <a:gd name="T30" fmla="*/ 18 w 22"/>
                                      <a:gd name="T31" fmla="*/ 25 h 36"/>
                                      <a:gd name="T32" fmla="*/ 18 w 22"/>
                                      <a:gd name="T33" fmla="*/ 25 h 36"/>
                                      <a:gd name="T34" fmla="*/ 18 w 22"/>
                                      <a:gd name="T35" fmla="*/ 25 h 36"/>
                                      <a:gd name="T36" fmla="*/ 18 w 22"/>
                                      <a:gd name="T37" fmla="*/ 26 h 36"/>
                                      <a:gd name="T38" fmla="*/ 20 w 22"/>
                                      <a:gd name="T39" fmla="*/ 26 h 36"/>
                                      <a:gd name="T40" fmla="*/ 20 w 22"/>
                                      <a:gd name="T41" fmla="*/ 25 h 36"/>
                                      <a:gd name="T42" fmla="*/ 20 w 22"/>
                                      <a:gd name="T43" fmla="*/ 26 h 36"/>
                                      <a:gd name="T44" fmla="*/ 19 w 22"/>
                                      <a:gd name="T45" fmla="*/ 26 h 36"/>
                                      <a:gd name="T46" fmla="*/ 19 w 22"/>
                                      <a:gd name="T47" fmla="*/ 27 h 36"/>
                                      <a:gd name="T48" fmla="*/ 19 w 22"/>
                                      <a:gd name="T49" fmla="*/ 28 h 36"/>
                                      <a:gd name="T50" fmla="*/ 19 w 22"/>
                                      <a:gd name="T51" fmla="*/ 28 h 36"/>
                                      <a:gd name="T52" fmla="*/ 19 w 22"/>
                                      <a:gd name="T53" fmla="*/ 30 h 36"/>
                                      <a:gd name="T54" fmla="*/ 18 w 22"/>
                                      <a:gd name="T55" fmla="*/ 30 h 36"/>
                                      <a:gd name="T56" fmla="*/ 17 w 22"/>
                                      <a:gd name="T57" fmla="*/ 32 h 36"/>
                                      <a:gd name="T58" fmla="*/ 18 w 22"/>
                                      <a:gd name="T59" fmla="*/ 33 h 36"/>
                                      <a:gd name="T60" fmla="*/ 17 w 22"/>
                                      <a:gd name="T61" fmla="*/ 34 h 36"/>
                                      <a:gd name="T62" fmla="*/ 16 w 22"/>
                                      <a:gd name="T63" fmla="*/ 34 h 36"/>
                                      <a:gd name="T64" fmla="*/ 16 w 22"/>
                                      <a:gd name="T65" fmla="*/ 35 h 36"/>
                                      <a:gd name="T66" fmla="*/ 16 w 22"/>
                                      <a:gd name="T67" fmla="*/ 36 h 36"/>
                                      <a:gd name="T68" fmla="*/ 14 w 22"/>
                                      <a:gd name="T69" fmla="*/ 35 h 36"/>
                                      <a:gd name="T70" fmla="*/ 13 w 22"/>
                                      <a:gd name="T71" fmla="*/ 35 h 36"/>
                                      <a:gd name="T72" fmla="*/ 7 w 22"/>
                                      <a:gd name="T73" fmla="*/ 36 h 36"/>
                                      <a:gd name="T74" fmla="*/ 7 w 22"/>
                                      <a:gd name="T75" fmla="*/ 36 h 36"/>
                                      <a:gd name="T76" fmla="*/ 0 w 22"/>
                                      <a:gd name="T77" fmla="*/ 32 h 36"/>
                                      <a:gd name="T78" fmla="*/ 0 w 22"/>
                                      <a:gd name="T79" fmla="*/ 28 h 36"/>
                                      <a:gd name="T80" fmla="*/ 2 w 22"/>
                                      <a:gd name="T81" fmla="*/ 27 h 36"/>
                                      <a:gd name="T82" fmla="*/ 6 w 22"/>
                                      <a:gd name="T83" fmla="*/ 26 h 36"/>
                                      <a:gd name="T84" fmla="*/ 6 w 22"/>
                                      <a:gd name="T85" fmla="*/ 26 h 36"/>
                                      <a:gd name="T86" fmla="*/ 9 w 22"/>
                                      <a:gd name="T87" fmla="*/ 23 h 36"/>
                                      <a:gd name="T88" fmla="*/ 3 w 22"/>
                                      <a:gd name="T89" fmla="*/ 24 h 36"/>
                                      <a:gd name="T90" fmla="*/ 0 w 22"/>
                                      <a:gd name="T91" fmla="*/ 21 h 36"/>
                                      <a:gd name="T92" fmla="*/ 2 w 22"/>
                                      <a:gd name="T93" fmla="*/ 19 h 36"/>
                                      <a:gd name="T94" fmla="*/ 2 w 22"/>
                                      <a:gd name="T95" fmla="*/ 14 h 36"/>
                                      <a:gd name="T96" fmla="*/ 2 w 22"/>
                                      <a:gd name="T97" fmla="*/ 12 h 36"/>
                                      <a:gd name="T98" fmla="*/ 5 w 22"/>
                                      <a:gd name="T99" fmla="*/ 12 h 36"/>
                                      <a:gd name="T100" fmla="*/ 4 w 22"/>
                                      <a:gd name="T101" fmla="*/ 10 h 36"/>
                                      <a:gd name="T102" fmla="*/ 2 w 22"/>
                                      <a:gd name="T103" fmla="*/ 9 h 36"/>
                                      <a:gd name="T104" fmla="*/ 0 w 22"/>
                                      <a:gd name="T105" fmla="*/ 7 h 3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22" h="36">
                                        <a:moveTo>
                                          <a:pt x="0" y="7"/>
                                        </a:moveTo>
                                        <a:lnTo>
                                          <a:pt x="1" y="5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9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10" y="14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16" y="14"/>
                                        </a:lnTo>
                                        <a:lnTo>
                                          <a:pt x="17" y="16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2" y="19"/>
                                        </a:lnTo>
                                        <a:lnTo>
                                          <a:pt x="22" y="19"/>
                                        </a:lnTo>
                                        <a:lnTo>
                                          <a:pt x="22" y="19"/>
                                        </a:lnTo>
                                        <a:lnTo>
                                          <a:pt x="22" y="19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1" y="20"/>
                                        </a:lnTo>
                                        <a:lnTo>
                                          <a:pt x="21" y="19"/>
                                        </a:lnTo>
                                        <a:lnTo>
                                          <a:pt x="21" y="19"/>
                                        </a:lnTo>
                                        <a:lnTo>
                                          <a:pt x="21" y="19"/>
                                        </a:lnTo>
                                        <a:lnTo>
                                          <a:pt x="21" y="19"/>
                                        </a:lnTo>
                                        <a:lnTo>
                                          <a:pt x="21" y="20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0" y="21"/>
                                        </a:lnTo>
                                        <a:lnTo>
                                          <a:pt x="21" y="21"/>
                                        </a:lnTo>
                                        <a:lnTo>
                                          <a:pt x="21" y="22"/>
                                        </a:lnTo>
                                        <a:lnTo>
                                          <a:pt x="21" y="22"/>
                                        </a:lnTo>
                                        <a:lnTo>
                                          <a:pt x="21" y="22"/>
                                        </a:lnTo>
                                        <a:lnTo>
                                          <a:pt x="21" y="22"/>
                                        </a:lnTo>
                                        <a:lnTo>
                                          <a:pt x="21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29"/>
                                        </a:lnTo>
                                        <a:lnTo>
                                          <a:pt x="19" y="29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31"/>
                                        </a:lnTo>
                                        <a:lnTo>
                                          <a:pt x="18" y="31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6"/>
                                        </a:lnTo>
                                        <a:lnTo>
                                          <a:pt x="16" y="36"/>
                                        </a:lnTo>
                                        <a:lnTo>
                                          <a:pt x="16" y="36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12" y="36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7" y="36"/>
                                        </a:lnTo>
                                        <a:lnTo>
                                          <a:pt x="7" y="36"/>
                                        </a:lnTo>
                                        <a:lnTo>
                                          <a:pt x="7" y="36"/>
                                        </a:lnTo>
                                        <a:lnTo>
                                          <a:pt x="7" y="36"/>
                                        </a:lnTo>
                                        <a:lnTo>
                                          <a:pt x="6" y="34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1" y="19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2" y="16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1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IQ-D045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44579" y="2453640"/>
                                    <a:ext cx="243840" cy="144780"/>
                                  </a:xfrm>
                                  <a:custGeom>
                                    <a:avLst/>
                                    <a:gdLst>
                                      <a:gd name="T0" fmla="*/ 27 w 32"/>
                                      <a:gd name="T1" fmla="*/ 0 h 19"/>
                                      <a:gd name="T2" fmla="*/ 27 w 32"/>
                                      <a:gd name="T3" fmla="*/ 2 h 19"/>
                                      <a:gd name="T4" fmla="*/ 27 w 32"/>
                                      <a:gd name="T5" fmla="*/ 2 h 19"/>
                                      <a:gd name="T6" fmla="*/ 29 w 32"/>
                                      <a:gd name="T7" fmla="*/ 3 h 19"/>
                                      <a:gd name="T8" fmla="*/ 31 w 32"/>
                                      <a:gd name="T9" fmla="*/ 4 h 19"/>
                                      <a:gd name="T10" fmla="*/ 31 w 32"/>
                                      <a:gd name="T11" fmla="*/ 5 h 19"/>
                                      <a:gd name="T12" fmla="*/ 32 w 32"/>
                                      <a:gd name="T13" fmla="*/ 6 h 19"/>
                                      <a:gd name="T14" fmla="*/ 31 w 32"/>
                                      <a:gd name="T15" fmla="*/ 7 h 19"/>
                                      <a:gd name="T16" fmla="*/ 29 w 32"/>
                                      <a:gd name="T17" fmla="*/ 7 h 19"/>
                                      <a:gd name="T18" fmla="*/ 29 w 32"/>
                                      <a:gd name="T19" fmla="*/ 9 h 19"/>
                                      <a:gd name="T20" fmla="*/ 29 w 32"/>
                                      <a:gd name="T21" fmla="*/ 10 h 19"/>
                                      <a:gd name="T22" fmla="*/ 29 w 32"/>
                                      <a:gd name="T23" fmla="*/ 14 h 19"/>
                                      <a:gd name="T24" fmla="*/ 27 w 32"/>
                                      <a:gd name="T25" fmla="*/ 14 h 19"/>
                                      <a:gd name="T26" fmla="*/ 26 w 32"/>
                                      <a:gd name="T27" fmla="*/ 13 h 19"/>
                                      <a:gd name="T28" fmla="*/ 25 w 32"/>
                                      <a:gd name="T29" fmla="*/ 13 h 19"/>
                                      <a:gd name="T30" fmla="*/ 25 w 32"/>
                                      <a:gd name="T31" fmla="*/ 13 h 19"/>
                                      <a:gd name="T32" fmla="*/ 24 w 32"/>
                                      <a:gd name="T33" fmla="*/ 13 h 19"/>
                                      <a:gd name="T34" fmla="*/ 23 w 32"/>
                                      <a:gd name="T35" fmla="*/ 14 h 19"/>
                                      <a:gd name="T36" fmla="*/ 23 w 32"/>
                                      <a:gd name="T37" fmla="*/ 15 h 19"/>
                                      <a:gd name="T38" fmla="*/ 22 w 32"/>
                                      <a:gd name="T39" fmla="*/ 17 h 19"/>
                                      <a:gd name="T40" fmla="*/ 21 w 32"/>
                                      <a:gd name="T41" fmla="*/ 17 h 19"/>
                                      <a:gd name="T42" fmla="*/ 22 w 32"/>
                                      <a:gd name="T43" fmla="*/ 18 h 19"/>
                                      <a:gd name="T44" fmla="*/ 13 w 32"/>
                                      <a:gd name="T45" fmla="*/ 17 h 19"/>
                                      <a:gd name="T46" fmla="*/ 12 w 32"/>
                                      <a:gd name="T47" fmla="*/ 17 h 19"/>
                                      <a:gd name="T48" fmla="*/ 10 w 32"/>
                                      <a:gd name="T49" fmla="*/ 16 h 19"/>
                                      <a:gd name="T50" fmla="*/ 5 w 32"/>
                                      <a:gd name="T51" fmla="*/ 19 h 19"/>
                                      <a:gd name="T52" fmla="*/ 3 w 32"/>
                                      <a:gd name="T53" fmla="*/ 16 h 19"/>
                                      <a:gd name="T54" fmla="*/ 1 w 32"/>
                                      <a:gd name="T55" fmla="*/ 13 h 19"/>
                                      <a:gd name="T56" fmla="*/ 1 w 32"/>
                                      <a:gd name="T57" fmla="*/ 12 h 19"/>
                                      <a:gd name="T58" fmla="*/ 2 w 32"/>
                                      <a:gd name="T59" fmla="*/ 9 h 19"/>
                                      <a:gd name="T60" fmla="*/ 6 w 32"/>
                                      <a:gd name="T61" fmla="*/ 7 h 19"/>
                                      <a:gd name="T62" fmla="*/ 7 w 32"/>
                                      <a:gd name="T63" fmla="*/ 7 h 19"/>
                                      <a:gd name="T64" fmla="*/ 7 w 32"/>
                                      <a:gd name="T65" fmla="*/ 5 h 19"/>
                                      <a:gd name="T66" fmla="*/ 7 w 32"/>
                                      <a:gd name="T67" fmla="*/ 4 h 19"/>
                                      <a:gd name="T68" fmla="*/ 8 w 32"/>
                                      <a:gd name="T69" fmla="*/ 3 h 19"/>
                                      <a:gd name="T70" fmla="*/ 9 w 32"/>
                                      <a:gd name="T71" fmla="*/ 3 h 19"/>
                                      <a:gd name="T72" fmla="*/ 11 w 32"/>
                                      <a:gd name="T73" fmla="*/ 3 h 19"/>
                                      <a:gd name="T74" fmla="*/ 12 w 32"/>
                                      <a:gd name="T75" fmla="*/ 3 h 19"/>
                                      <a:gd name="T76" fmla="*/ 14 w 32"/>
                                      <a:gd name="T77" fmla="*/ 3 h 19"/>
                                      <a:gd name="T78" fmla="*/ 16 w 32"/>
                                      <a:gd name="T79" fmla="*/ 3 h 19"/>
                                      <a:gd name="T80" fmla="*/ 18 w 32"/>
                                      <a:gd name="T81" fmla="*/ 3 h 19"/>
                                      <a:gd name="T82" fmla="*/ 20 w 32"/>
                                      <a:gd name="T83" fmla="*/ 3 h 19"/>
                                      <a:gd name="T84" fmla="*/ 22 w 32"/>
                                      <a:gd name="T85" fmla="*/ 2 h 19"/>
                                      <a:gd name="T86" fmla="*/ 23 w 32"/>
                                      <a:gd name="T87" fmla="*/ 1 h 19"/>
                                      <a:gd name="T88" fmla="*/ 25 w 32"/>
                                      <a:gd name="T89" fmla="*/ 1 h 19"/>
                                      <a:gd name="T90" fmla="*/ 26 w 32"/>
                                      <a:gd name="T91" fmla="*/ 0 h 19"/>
                                      <a:gd name="T92" fmla="*/ 26 w 32"/>
                                      <a:gd name="T93" fmla="*/ 0 h 19"/>
                                      <a:gd name="T94" fmla="*/ 27 w 32"/>
                                      <a:gd name="T95" fmla="*/ 0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27" y="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8" y="3"/>
                                        </a:lnTo>
                                        <a:lnTo>
                                          <a:pt x="29" y="3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2" y="6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29" y="7"/>
                                        </a:lnTo>
                                        <a:lnTo>
                                          <a:pt x="29" y="7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1"/>
                                        </a:lnTo>
                                        <a:lnTo>
                                          <a:pt x="29" y="14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3" y="13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2" y="16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1" y="17"/>
                                        </a:lnTo>
                                        <a:lnTo>
                                          <a:pt x="21" y="17"/>
                                        </a:lnTo>
                                        <a:lnTo>
                                          <a:pt x="21" y="17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0" y="16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1" y="13"/>
                                        </a:lnTo>
                                        <a:lnTo>
                                          <a:pt x="1" y="13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6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IQ-D004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11079" y="1935480"/>
                                    <a:ext cx="655320" cy="937260"/>
                                  </a:xfrm>
                                  <a:custGeom>
                                    <a:avLst/>
                                    <a:gdLst>
                                      <a:gd name="T0" fmla="*/ 12 w 86"/>
                                      <a:gd name="T1" fmla="*/ 91 h 123"/>
                                      <a:gd name="T2" fmla="*/ 10 w 86"/>
                                      <a:gd name="T3" fmla="*/ 87 h 123"/>
                                      <a:gd name="T4" fmla="*/ 7 w 86"/>
                                      <a:gd name="T5" fmla="*/ 81 h 123"/>
                                      <a:gd name="T6" fmla="*/ 6 w 86"/>
                                      <a:gd name="T7" fmla="*/ 77 h 123"/>
                                      <a:gd name="T8" fmla="*/ 4 w 86"/>
                                      <a:gd name="T9" fmla="*/ 72 h 123"/>
                                      <a:gd name="T10" fmla="*/ 2 w 86"/>
                                      <a:gd name="T11" fmla="*/ 69 h 123"/>
                                      <a:gd name="T12" fmla="*/ 0 w 86"/>
                                      <a:gd name="T13" fmla="*/ 65 h 123"/>
                                      <a:gd name="T14" fmla="*/ 2 w 86"/>
                                      <a:gd name="T15" fmla="*/ 62 h 123"/>
                                      <a:gd name="T16" fmla="*/ 7 w 86"/>
                                      <a:gd name="T17" fmla="*/ 63 h 123"/>
                                      <a:gd name="T18" fmla="*/ 11 w 86"/>
                                      <a:gd name="T19" fmla="*/ 65 h 123"/>
                                      <a:gd name="T20" fmla="*/ 18 w 86"/>
                                      <a:gd name="T21" fmla="*/ 65 h 123"/>
                                      <a:gd name="T22" fmla="*/ 23 w 86"/>
                                      <a:gd name="T23" fmla="*/ 67 h 123"/>
                                      <a:gd name="T24" fmla="*/ 27 w 86"/>
                                      <a:gd name="T25" fmla="*/ 65 h 123"/>
                                      <a:gd name="T26" fmla="*/ 34 w 86"/>
                                      <a:gd name="T27" fmla="*/ 65 h 123"/>
                                      <a:gd name="T28" fmla="*/ 33 w 86"/>
                                      <a:gd name="T29" fmla="*/ 60 h 123"/>
                                      <a:gd name="T30" fmla="*/ 36 w 86"/>
                                      <a:gd name="T31" fmla="*/ 55 h 123"/>
                                      <a:gd name="T32" fmla="*/ 37 w 86"/>
                                      <a:gd name="T33" fmla="*/ 51 h 123"/>
                                      <a:gd name="T34" fmla="*/ 39 w 86"/>
                                      <a:gd name="T35" fmla="*/ 47 h 123"/>
                                      <a:gd name="T36" fmla="*/ 40 w 86"/>
                                      <a:gd name="T37" fmla="*/ 43 h 123"/>
                                      <a:gd name="T38" fmla="*/ 42 w 86"/>
                                      <a:gd name="T39" fmla="*/ 37 h 123"/>
                                      <a:gd name="T40" fmla="*/ 44 w 86"/>
                                      <a:gd name="T41" fmla="*/ 33 h 123"/>
                                      <a:gd name="T42" fmla="*/ 46 w 86"/>
                                      <a:gd name="T43" fmla="*/ 29 h 123"/>
                                      <a:gd name="T44" fmla="*/ 48 w 86"/>
                                      <a:gd name="T45" fmla="*/ 26 h 123"/>
                                      <a:gd name="T46" fmla="*/ 51 w 86"/>
                                      <a:gd name="T47" fmla="*/ 20 h 123"/>
                                      <a:gd name="T48" fmla="*/ 52 w 86"/>
                                      <a:gd name="T49" fmla="*/ 16 h 123"/>
                                      <a:gd name="T50" fmla="*/ 53 w 86"/>
                                      <a:gd name="T51" fmla="*/ 13 h 123"/>
                                      <a:gd name="T52" fmla="*/ 62 w 86"/>
                                      <a:gd name="T53" fmla="*/ 10 h 123"/>
                                      <a:gd name="T54" fmla="*/ 62 w 86"/>
                                      <a:gd name="T55" fmla="*/ 10 h 123"/>
                                      <a:gd name="T56" fmla="*/ 70 w 86"/>
                                      <a:gd name="T57" fmla="*/ 3 h 123"/>
                                      <a:gd name="T58" fmla="*/ 74 w 86"/>
                                      <a:gd name="T59" fmla="*/ 4 h 123"/>
                                      <a:gd name="T60" fmla="*/ 74 w 86"/>
                                      <a:gd name="T61" fmla="*/ 11 h 123"/>
                                      <a:gd name="T62" fmla="*/ 74 w 86"/>
                                      <a:gd name="T63" fmla="*/ 16 h 123"/>
                                      <a:gd name="T64" fmla="*/ 79 w 86"/>
                                      <a:gd name="T65" fmla="*/ 21 h 123"/>
                                      <a:gd name="T66" fmla="*/ 79 w 86"/>
                                      <a:gd name="T67" fmla="*/ 33 h 123"/>
                                      <a:gd name="T68" fmla="*/ 82 w 86"/>
                                      <a:gd name="T69" fmla="*/ 39 h 123"/>
                                      <a:gd name="T70" fmla="*/ 82 w 86"/>
                                      <a:gd name="T71" fmla="*/ 45 h 123"/>
                                      <a:gd name="T72" fmla="*/ 82 w 86"/>
                                      <a:gd name="T73" fmla="*/ 62 h 123"/>
                                      <a:gd name="T74" fmla="*/ 84 w 86"/>
                                      <a:gd name="T75" fmla="*/ 77 h 123"/>
                                      <a:gd name="T76" fmla="*/ 86 w 86"/>
                                      <a:gd name="T77" fmla="*/ 91 h 123"/>
                                      <a:gd name="T78" fmla="*/ 82 w 86"/>
                                      <a:gd name="T79" fmla="*/ 94 h 123"/>
                                      <a:gd name="T80" fmla="*/ 79 w 86"/>
                                      <a:gd name="T81" fmla="*/ 99 h 123"/>
                                      <a:gd name="T82" fmla="*/ 75 w 86"/>
                                      <a:gd name="T83" fmla="*/ 99 h 123"/>
                                      <a:gd name="T84" fmla="*/ 66 w 86"/>
                                      <a:gd name="T85" fmla="*/ 101 h 123"/>
                                      <a:gd name="T86" fmla="*/ 64 w 86"/>
                                      <a:gd name="T87" fmla="*/ 98 h 123"/>
                                      <a:gd name="T88" fmla="*/ 60 w 86"/>
                                      <a:gd name="T89" fmla="*/ 101 h 123"/>
                                      <a:gd name="T90" fmla="*/ 57 w 86"/>
                                      <a:gd name="T91" fmla="*/ 107 h 123"/>
                                      <a:gd name="T92" fmla="*/ 58 w 86"/>
                                      <a:gd name="T93" fmla="*/ 110 h 123"/>
                                      <a:gd name="T94" fmla="*/ 52 w 86"/>
                                      <a:gd name="T95" fmla="*/ 115 h 123"/>
                                      <a:gd name="T96" fmla="*/ 45 w 86"/>
                                      <a:gd name="T97" fmla="*/ 116 h 123"/>
                                      <a:gd name="T98" fmla="*/ 40 w 86"/>
                                      <a:gd name="T99" fmla="*/ 119 h 123"/>
                                      <a:gd name="T100" fmla="*/ 34 w 86"/>
                                      <a:gd name="T101" fmla="*/ 118 h 123"/>
                                      <a:gd name="T102" fmla="*/ 31 w 86"/>
                                      <a:gd name="T103" fmla="*/ 121 h 123"/>
                                      <a:gd name="T104" fmla="*/ 27 w 86"/>
                                      <a:gd name="T105" fmla="*/ 121 h 123"/>
                                      <a:gd name="T106" fmla="*/ 24 w 86"/>
                                      <a:gd name="T107" fmla="*/ 117 h 123"/>
                                      <a:gd name="T108" fmla="*/ 22 w 86"/>
                                      <a:gd name="T109" fmla="*/ 113 h 123"/>
                                      <a:gd name="T110" fmla="*/ 19 w 86"/>
                                      <a:gd name="T111" fmla="*/ 107 h 123"/>
                                      <a:gd name="T112" fmla="*/ 18 w 86"/>
                                      <a:gd name="T113" fmla="*/ 103 h 123"/>
                                      <a:gd name="T114" fmla="*/ 16 w 86"/>
                                      <a:gd name="T115" fmla="*/ 98 h 1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86" h="123">
                                        <a:moveTo>
                                          <a:pt x="11" y="96"/>
                                        </a:moveTo>
                                        <a:lnTo>
                                          <a:pt x="12" y="91"/>
                                        </a:lnTo>
                                        <a:lnTo>
                                          <a:pt x="11" y="89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8" y="84"/>
                                        </a:lnTo>
                                        <a:lnTo>
                                          <a:pt x="7" y="81"/>
                                        </a:lnTo>
                                        <a:lnTo>
                                          <a:pt x="6" y="79"/>
                                        </a:lnTo>
                                        <a:lnTo>
                                          <a:pt x="6" y="77"/>
                                        </a:lnTo>
                                        <a:lnTo>
                                          <a:pt x="4" y="75"/>
                                        </a:lnTo>
                                        <a:lnTo>
                                          <a:pt x="4" y="72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2" y="69"/>
                                        </a:lnTo>
                                        <a:lnTo>
                                          <a:pt x="1" y="67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63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6" y="62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11" y="65"/>
                                        </a:lnTo>
                                        <a:lnTo>
                                          <a:pt x="13" y="66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21" y="66"/>
                                        </a:lnTo>
                                        <a:lnTo>
                                          <a:pt x="23" y="67"/>
                                        </a:lnTo>
                                        <a:lnTo>
                                          <a:pt x="25" y="66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8" y="63"/>
                                        </a:lnTo>
                                        <a:lnTo>
                                          <a:pt x="34" y="65"/>
                                        </a:lnTo>
                                        <a:lnTo>
                                          <a:pt x="34" y="62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36" y="55"/>
                                        </a:lnTo>
                                        <a:lnTo>
                                          <a:pt x="36" y="53"/>
                                        </a:lnTo>
                                        <a:lnTo>
                                          <a:pt x="37" y="51"/>
                                        </a:lnTo>
                                        <a:lnTo>
                                          <a:pt x="38" y="49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40" y="43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4" y="36"/>
                                        </a:lnTo>
                                        <a:lnTo>
                                          <a:pt x="44" y="33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6" y="29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8" y="26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1" y="20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2" y="16"/>
                                        </a:lnTo>
                                        <a:lnTo>
                                          <a:pt x="53" y="15"/>
                                        </a:lnTo>
                                        <a:lnTo>
                                          <a:pt x="53" y="13"/>
                                        </a:lnTo>
                                        <a:lnTo>
                                          <a:pt x="59" y="13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4" y="9"/>
                                        </a:lnTo>
                                        <a:lnTo>
                                          <a:pt x="70" y="3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4"/>
                                        </a:lnTo>
                                        <a:lnTo>
                                          <a:pt x="74" y="10"/>
                                        </a:lnTo>
                                        <a:lnTo>
                                          <a:pt x="74" y="11"/>
                                        </a:lnTo>
                                        <a:lnTo>
                                          <a:pt x="74" y="11"/>
                                        </a:lnTo>
                                        <a:lnTo>
                                          <a:pt x="74" y="16"/>
                                        </a:lnTo>
                                        <a:lnTo>
                                          <a:pt x="74" y="21"/>
                                        </a:lnTo>
                                        <a:lnTo>
                                          <a:pt x="79" y="21"/>
                                        </a:lnTo>
                                        <a:lnTo>
                                          <a:pt x="79" y="25"/>
                                        </a:lnTo>
                                        <a:lnTo>
                                          <a:pt x="79" y="33"/>
                                        </a:lnTo>
                                        <a:lnTo>
                                          <a:pt x="80" y="35"/>
                                        </a:lnTo>
                                        <a:lnTo>
                                          <a:pt x="82" y="39"/>
                                        </a:lnTo>
                                        <a:lnTo>
                                          <a:pt x="85" y="42"/>
                                        </a:lnTo>
                                        <a:lnTo>
                                          <a:pt x="82" y="45"/>
                                        </a:lnTo>
                                        <a:lnTo>
                                          <a:pt x="81" y="5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83" y="75"/>
                                        </a:lnTo>
                                        <a:lnTo>
                                          <a:pt x="84" y="77"/>
                                        </a:lnTo>
                                        <a:lnTo>
                                          <a:pt x="85" y="86"/>
                                        </a:lnTo>
                                        <a:lnTo>
                                          <a:pt x="86" y="91"/>
                                        </a:lnTo>
                                        <a:lnTo>
                                          <a:pt x="84" y="92"/>
                                        </a:lnTo>
                                        <a:lnTo>
                                          <a:pt x="82" y="94"/>
                                        </a:lnTo>
                                        <a:lnTo>
                                          <a:pt x="81" y="98"/>
                                        </a:lnTo>
                                        <a:lnTo>
                                          <a:pt x="79" y="99"/>
                                        </a:lnTo>
                                        <a:lnTo>
                                          <a:pt x="78" y="101"/>
                                        </a:lnTo>
                                        <a:lnTo>
                                          <a:pt x="75" y="99"/>
                                        </a:lnTo>
                                        <a:lnTo>
                                          <a:pt x="69" y="99"/>
                                        </a:lnTo>
                                        <a:lnTo>
                                          <a:pt x="66" y="101"/>
                                        </a:lnTo>
                                        <a:lnTo>
                                          <a:pt x="64" y="99"/>
                                        </a:lnTo>
                                        <a:lnTo>
                                          <a:pt x="64" y="98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0" y="101"/>
                                        </a:lnTo>
                                        <a:lnTo>
                                          <a:pt x="59" y="106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56" y="109"/>
                                        </a:lnTo>
                                        <a:lnTo>
                                          <a:pt x="58" y="110"/>
                                        </a:lnTo>
                                        <a:lnTo>
                                          <a:pt x="56" y="114"/>
                                        </a:lnTo>
                                        <a:lnTo>
                                          <a:pt x="52" y="115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5" y="116"/>
                                        </a:lnTo>
                                        <a:lnTo>
                                          <a:pt x="42" y="117"/>
                                        </a:lnTo>
                                        <a:lnTo>
                                          <a:pt x="40" y="119"/>
                                        </a:lnTo>
                                        <a:lnTo>
                                          <a:pt x="37" y="119"/>
                                        </a:lnTo>
                                        <a:lnTo>
                                          <a:pt x="34" y="118"/>
                                        </a:lnTo>
                                        <a:lnTo>
                                          <a:pt x="32" y="119"/>
                                        </a:lnTo>
                                        <a:lnTo>
                                          <a:pt x="31" y="121"/>
                                        </a:lnTo>
                                        <a:lnTo>
                                          <a:pt x="28" y="123"/>
                                        </a:lnTo>
                                        <a:lnTo>
                                          <a:pt x="27" y="121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4" y="117"/>
                                        </a:lnTo>
                                        <a:lnTo>
                                          <a:pt x="23" y="114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19" y="107"/>
                                        </a:lnTo>
                                        <a:lnTo>
                                          <a:pt x="18" y="105"/>
                                        </a:lnTo>
                                        <a:lnTo>
                                          <a:pt x="18" y="103"/>
                                        </a:lnTo>
                                        <a:lnTo>
                                          <a:pt x="16" y="101"/>
                                        </a:lnTo>
                                        <a:lnTo>
                                          <a:pt x="16" y="98"/>
                                        </a:lnTo>
                                        <a:lnTo>
                                          <a:pt x="11" y="9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IQ-D007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559" y="2339340"/>
                                    <a:ext cx="3421380" cy="2270760"/>
                                  </a:xfrm>
                                  <a:custGeom>
                                    <a:avLst/>
                                    <a:gdLst>
                                      <a:gd name="T0" fmla="*/ 243 w 449"/>
                                      <a:gd name="T1" fmla="*/ 25 h 298"/>
                                      <a:gd name="T2" fmla="*/ 282 w 449"/>
                                      <a:gd name="T3" fmla="*/ 36 h 298"/>
                                      <a:gd name="T4" fmla="*/ 314 w 449"/>
                                      <a:gd name="T5" fmla="*/ 50 h 298"/>
                                      <a:gd name="T6" fmla="*/ 326 w 449"/>
                                      <a:gd name="T7" fmla="*/ 74 h 298"/>
                                      <a:gd name="T8" fmla="*/ 343 w 449"/>
                                      <a:gd name="T9" fmla="*/ 88 h 298"/>
                                      <a:gd name="T10" fmla="*/ 386 w 449"/>
                                      <a:gd name="T11" fmla="*/ 86 h 298"/>
                                      <a:gd name="T12" fmla="*/ 404 w 449"/>
                                      <a:gd name="T13" fmla="*/ 85 h 298"/>
                                      <a:gd name="T14" fmla="*/ 418 w 449"/>
                                      <a:gd name="T15" fmla="*/ 116 h 298"/>
                                      <a:gd name="T16" fmla="*/ 396 w 449"/>
                                      <a:gd name="T17" fmla="*/ 128 h 298"/>
                                      <a:gd name="T18" fmla="*/ 422 w 449"/>
                                      <a:gd name="T19" fmla="*/ 148 h 298"/>
                                      <a:gd name="T20" fmla="*/ 447 w 449"/>
                                      <a:gd name="T21" fmla="*/ 166 h 298"/>
                                      <a:gd name="T22" fmla="*/ 447 w 449"/>
                                      <a:gd name="T23" fmla="*/ 169 h 298"/>
                                      <a:gd name="T24" fmla="*/ 444 w 449"/>
                                      <a:gd name="T25" fmla="*/ 172 h 298"/>
                                      <a:gd name="T26" fmla="*/ 439 w 449"/>
                                      <a:gd name="T27" fmla="*/ 172 h 298"/>
                                      <a:gd name="T28" fmla="*/ 436 w 449"/>
                                      <a:gd name="T29" fmla="*/ 174 h 298"/>
                                      <a:gd name="T30" fmla="*/ 432 w 449"/>
                                      <a:gd name="T31" fmla="*/ 176 h 298"/>
                                      <a:gd name="T32" fmla="*/ 429 w 449"/>
                                      <a:gd name="T33" fmla="*/ 177 h 298"/>
                                      <a:gd name="T34" fmla="*/ 425 w 449"/>
                                      <a:gd name="T35" fmla="*/ 179 h 298"/>
                                      <a:gd name="T36" fmla="*/ 422 w 449"/>
                                      <a:gd name="T37" fmla="*/ 181 h 298"/>
                                      <a:gd name="T38" fmla="*/ 418 w 449"/>
                                      <a:gd name="T39" fmla="*/ 182 h 298"/>
                                      <a:gd name="T40" fmla="*/ 414 w 449"/>
                                      <a:gd name="T41" fmla="*/ 183 h 298"/>
                                      <a:gd name="T42" fmla="*/ 411 w 449"/>
                                      <a:gd name="T43" fmla="*/ 186 h 298"/>
                                      <a:gd name="T44" fmla="*/ 409 w 449"/>
                                      <a:gd name="T45" fmla="*/ 189 h 298"/>
                                      <a:gd name="T46" fmla="*/ 406 w 449"/>
                                      <a:gd name="T47" fmla="*/ 192 h 298"/>
                                      <a:gd name="T48" fmla="*/ 403 w 449"/>
                                      <a:gd name="T49" fmla="*/ 196 h 298"/>
                                      <a:gd name="T50" fmla="*/ 400 w 449"/>
                                      <a:gd name="T51" fmla="*/ 201 h 298"/>
                                      <a:gd name="T52" fmla="*/ 397 w 449"/>
                                      <a:gd name="T53" fmla="*/ 204 h 298"/>
                                      <a:gd name="T54" fmla="*/ 395 w 449"/>
                                      <a:gd name="T55" fmla="*/ 208 h 298"/>
                                      <a:gd name="T56" fmla="*/ 394 w 449"/>
                                      <a:gd name="T57" fmla="*/ 212 h 298"/>
                                      <a:gd name="T58" fmla="*/ 393 w 449"/>
                                      <a:gd name="T59" fmla="*/ 217 h 298"/>
                                      <a:gd name="T60" fmla="*/ 390 w 449"/>
                                      <a:gd name="T61" fmla="*/ 220 h 298"/>
                                      <a:gd name="T62" fmla="*/ 389 w 449"/>
                                      <a:gd name="T63" fmla="*/ 224 h 298"/>
                                      <a:gd name="T64" fmla="*/ 387 w 449"/>
                                      <a:gd name="T65" fmla="*/ 227 h 298"/>
                                      <a:gd name="T66" fmla="*/ 385 w 449"/>
                                      <a:gd name="T67" fmla="*/ 231 h 298"/>
                                      <a:gd name="T68" fmla="*/ 384 w 449"/>
                                      <a:gd name="T69" fmla="*/ 238 h 298"/>
                                      <a:gd name="T70" fmla="*/ 381 w 449"/>
                                      <a:gd name="T71" fmla="*/ 247 h 298"/>
                                      <a:gd name="T72" fmla="*/ 378 w 449"/>
                                      <a:gd name="T73" fmla="*/ 259 h 298"/>
                                      <a:gd name="T74" fmla="*/ 369 w 449"/>
                                      <a:gd name="T75" fmla="*/ 271 h 298"/>
                                      <a:gd name="T76" fmla="*/ 367 w 449"/>
                                      <a:gd name="T77" fmla="*/ 282 h 298"/>
                                      <a:gd name="T78" fmla="*/ 358 w 449"/>
                                      <a:gd name="T79" fmla="*/ 296 h 298"/>
                                      <a:gd name="T80" fmla="*/ 342 w 449"/>
                                      <a:gd name="T81" fmla="*/ 287 h 298"/>
                                      <a:gd name="T82" fmla="*/ 317 w 449"/>
                                      <a:gd name="T83" fmla="*/ 269 h 298"/>
                                      <a:gd name="T84" fmla="*/ 294 w 449"/>
                                      <a:gd name="T85" fmla="*/ 252 h 298"/>
                                      <a:gd name="T86" fmla="*/ 263 w 449"/>
                                      <a:gd name="T87" fmla="*/ 240 h 298"/>
                                      <a:gd name="T88" fmla="*/ 236 w 449"/>
                                      <a:gd name="T89" fmla="*/ 229 h 298"/>
                                      <a:gd name="T90" fmla="*/ 210 w 449"/>
                                      <a:gd name="T91" fmla="*/ 214 h 298"/>
                                      <a:gd name="T92" fmla="*/ 186 w 449"/>
                                      <a:gd name="T93" fmla="*/ 201 h 298"/>
                                      <a:gd name="T94" fmla="*/ 157 w 449"/>
                                      <a:gd name="T95" fmla="*/ 185 h 298"/>
                                      <a:gd name="T96" fmla="*/ 136 w 449"/>
                                      <a:gd name="T97" fmla="*/ 176 h 298"/>
                                      <a:gd name="T98" fmla="*/ 105 w 449"/>
                                      <a:gd name="T99" fmla="*/ 171 h 298"/>
                                      <a:gd name="T100" fmla="*/ 70 w 449"/>
                                      <a:gd name="T101" fmla="*/ 165 h 298"/>
                                      <a:gd name="T102" fmla="*/ 36 w 449"/>
                                      <a:gd name="T103" fmla="*/ 159 h 298"/>
                                      <a:gd name="T104" fmla="*/ 41 w 449"/>
                                      <a:gd name="T105" fmla="*/ 141 h 298"/>
                                      <a:gd name="T106" fmla="*/ 27 w 449"/>
                                      <a:gd name="T107" fmla="*/ 145 h 298"/>
                                      <a:gd name="T108" fmla="*/ 17 w 449"/>
                                      <a:gd name="T109" fmla="*/ 130 h 298"/>
                                      <a:gd name="T110" fmla="*/ 16 w 449"/>
                                      <a:gd name="T111" fmla="*/ 101 h 298"/>
                                      <a:gd name="T112" fmla="*/ 9 w 449"/>
                                      <a:gd name="T113" fmla="*/ 78 h 298"/>
                                      <a:gd name="T114" fmla="*/ 32 w 449"/>
                                      <a:gd name="T115" fmla="*/ 33 h 298"/>
                                      <a:gd name="T116" fmla="*/ 113 w 449"/>
                                      <a:gd name="T117" fmla="*/ 2 h 298"/>
                                      <a:gd name="T118" fmla="*/ 170 w 449"/>
                                      <a:gd name="T119" fmla="*/ 6 h 298"/>
                                      <a:gd name="T120" fmla="*/ 213 w 449"/>
                                      <a:gd name="T121" fmla="*/ 15 h 2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449" h="298">
                                        <a:moveTo>
                                          <a:pt x="213" y="15"/>
                                        </a:moveTo>
                                        <a:lnTo>
                                          <a:pt x="217" y="18"/>
                                        </a:lnTo>
                                        <a:lnTo>
                                          <a:pt x="220" y="18"/>
                                        </a:lnTo>
                                        <a:lnTo>
                                          <a:pt x="222" y="19"/>
                                        </a:lnTo>
                                        <a:lnTo>
                                          <a:pt x="225" y="20"/>
                                        </a:lnTo>
                                        <a:lnTo>
                                          <a:pt x="228" y="21"/>
                                        </a:lnTo>
                                        <a:lnTo>
                                          <a:pt x="230" y="22"/>
                                        </a:lnTo>
                                        <a:lnTo>
                                          <a:pt x="234" y="22"/>
                                        </a:lnTo>
                                        <a:lnTo>
                                          <a:pt x="238" y="24"/>
                                        </a:lnTo>
                                        <a:lnTo>
                                          <a:pt x="240" y="24"/>
                                        </a:lnTo>
                                        <a:lnTo>
                                          <a:pt x="243" y="25"/>
                                        </a:lnTo>
                                        <a:lnTo>
                                          <a:pt x="246" y="26"/>
                                        </a:lnTo>
                                        <a:lnTo>
                                          <a:pt x="250" y="27"/>
                                        </a:lnTo>
                                        <a:lnTo>
                                          <a:pt x="252" y="28"/>
                                        </a:lnTo>
                                        <a:lnTo>
                                          <a:pt x="255" y="29"/>
                                        </a:lnTo>
                                        <a:lnTo>
                                          <a:pt x="259" y="30"/>
                                        </a:lnTo>
                                        <a:lnTo>
                                          <a:pt x="265" y="31"/>
                                        </a:lnTo>
                                        <a:lnTo>
                                          <a:pt x="270" y="32"/>
                                        </a:lnTo>
                                        <a:lnTo>
                                          <a:pt x="273" y="33"/>
                                        </a:lnTo>
                                        <a:lnTo>
                                          <a:pt x="276" y="34"/>
                                        </a:lnTo>
                                        <a:lnTo>
                                          <a:pt x="278" y="34"/>
                                        </a:lnTo>
                                        <a:lnTo>
                                          <a:pt x="282" y="36"/>
                                        </a:lnTo>
                                        <a:lnTo>
                                          <a:pt x="284" y="36"/>
                                        </a:lnTo>
                                        <a:lnTo>
                                          <a:pt x="287" y="37"/>
                                        </a:lnTo>
                                        <a:lnTo>
                                          <a:pt x="288" y="38"/>
                                        </a:lnTo>
                                        <a:lnTo>
                                          <a:pt x="292" y="39"/>
                                        </a:lnTo>
                                        <a:lnTo>
                                          <a:pt x="297" y="40"/>
                                        </a:lnTo>
                                        <a:lnTo>
                                          <a:pt x="299" y="41"/>
                                        </a:lnTo>
                                        <a:lnTo>
                                          <a:pt x="303" y="42"/>
                                        </a:lnTo>
                                        <a:lnTo>
                                          <a:pt x="307" y="43"/>
                                        </a:lnTo>
                                        <a:lnTo>
                                          <a:pt x="312" y="45"/>
                                        </a:lnTo>
                                        <a:lnTo>
                                          <a:pt x="312" y="48"/>
                                        </a:lnTo>
                                        <a:lnTo>
                                          <a:pt x="314" y="50"/>
                                        </a:lnTo>
                                        <a:lnTo>
                                          <a:pt x="314" y="52"/>
                                        </a:lnTo>
                                        <a:lnTo>
                                          <a:pt x="315" y="54"/>
                                        </a:lnTo>
                                        <a:lnTo>
                                          <a:pt x="316" y="57"/>
                                        </a:lnTo>
                                        <a:lnTo>
                                          <a:pt x="318" y="60"/>
                                        </a:lnTo>
                                        <a:lnTo>
                                          <a:pt x="319" y="61"/>
                                        </a:lnTo>
                                        <a:lnTo>
                                          <a:pt x="320" y="64"/>
                                        </a:lnTo>
                                        <a:lnTo>
                                          <a:pt x="321" y="67"/>
                                        </a:lnTo>
                                        <a:lnTo>
                                          <a:pt x="323" y="68"/>
                                        </a:lnTo>
                                        <a:lnTo>
                                          <a:pt x="324" y="70"/>
                                        </a:lnTo>
                                        <a:lnTo>
                                          <a:pt x="324" y="72"/>
                                        </a:lnTo>
                                        <a:lnTo>
                                          <a:pt x="326" y="74"/>
                                        </a:lnTo>
                                        <a:lnTo>
                                          <a:pt x="327" y="75"/>
                                        </a:lnTo>
                                        <a:lnTo>
                                          <a:pt x="328" y="77"/>
                                        </a:lnTo>
                                        <a:lnTo>
                                          <a:pt x="330" y="78"/>
                                        </a:lnTo>
                                        <a:lnTo>
                                          <a:pt x="331" y="80"/>
                                        </a:lnTo>
                                        <a:lnTo>
                                          <a:pt x="333" y="81"/>
                                        </a:lnTo>
                                        <a:lnTo>
                                          <a:pt x="335" y="82"/>
                                        </a:lnTo>
                                        <a:lnTo>
                                          <a:pt x="336" y="84"/>
                                        </a:lnTo>
                                        <a:lnTo>
                                          <a:pt x="338" y="84"/>
                                        </a:lnTo>
                                        <a:lnTo>
                                          <a:pt x="339" y="86"/>
                                        </a:lnTo>
                                        <a:lnTo>
                                          <a:pt x="342" y="86"/>
                                        </a:lnTo>
                                        <a:lnTo>
                                          <a:pt x="343" y="88"/>
                                        </a:lnTo>
                                        <a:lnTo>
                                          <a:pt x="346" y="89"/>
                                        </a:lnTo>
                                        <a:lnTo>
                                          <a:pt x="348" y="91"/>
                                        </a:lnTo>
                                        <a:lnTo>
                                          <a:pt x="358" y="92"/>
                                        </a:lnTo>
                                        <a:lnTo>
                                          <a:pt x="365" y="92"/>
                                        </a:lnTo>
                                        <a:lnTo>
                                          <a:pt x="374" y="91"/>
                                        </a:lnTo>
                                        <a:lnTo>
                                          <a:pt x="375" y="89"/>
                                        </a:lnTo>
                                        <a:lnTo>
                                          <a:pt x="377" y="88"/>
                                        </a:lnTo>
                                        <a:lnTo>
                                          <a:pt x="380" y="89"/>
                                        </a:lnTo>
                                        <a:lnTo>
                                          <a:pt x="383" y="88"/>
                                        </a:lnTo>
                                        <a:lnTo>
                                          <a:pt x="385" y="86"/>
                                        </a:lnTo>
                                        <a:lnTo>
                                          <a:pt x="386" y="86"/>
                                        </a:lnTo>
                                        <a:lnTo>
                                          <a:pt x="388" y="84"/>
                                        </a:lnTo>
                                        <a:lnTo>
                                          <a:pt x="390" y="83"/>
                                        </a:lnTo>
                                        <a:lnTo>
                                          <a:pt x="391" y="83"/>
                                        </a:lnTo>
                                        <a:lnTo>
                                          <a:pt x="392" y="83"/>
                                        </a:lnTo>
                                        <a:lnTo>
                                          <a:pt x="393" y="83"/>
                                        </a:lnTo>
                                        <a:lnTo>
                                          <a:pt x="395" y="84"/>
                                        </a:lnTo>
                                        <a:lnTo>
                                          <a:pt x="397" y="86"/>
                                        </a:lnTo>
                                        <a:lnTo>
                                          <a:pt x="399" y="86"/>
                                        </a:lnTo>
                                        <a:lnTo>
                                          <a:pt x="400" y="86"/>
                                        </a:lnTo>
                                        <a:lnTo>
                                          <a:pt x="402" y="86"/>
                                        </a:lnTo>
                                        <a:lnTo>
                                          <a:pt x="404" y="85"/>
                                        </a:lnTo>
                                        <a:lnTo>
                                          <a:pt x="407" y="84"/>
                                        </a:lnTo>
                                        <a:lnTo>
                                          <a:pt x="408" y="84"/>
                                        </a:lnTo>
                                        <a:lnTo>
                                          <a:pt x="410" y="85"/>
                                        </a:lnTo>
                                        <a:lnTo>
                                          <a:pt x="412" y="86"/>
                                        </a:lnTo>
                                        <a:lnTo>
                                          <a:pt x="413" y="87"/>
                                        </a:lnTo>
                                        <a:lnTo>
                                          <a:pt x="417" y="88"/>
                                        </a:lnTo>
                                        <a:lnTo>
                                          <a:pt x="418" y="90"/>
                                        </a:lnTo>
                                        <a:lnTo>
                                          <a:pt x="418" y="95"/>
                                        </a:lnTo>
                                        <a:lnTo>
                                          <a:pt x="418" y="100"/>
                                        </a:lnTo>
                                        <a:lnTo>
                                          <a:pt x="419" y="116"/>
                                        </a:lnTo>
                                        <a:lnTo>
                                          <a:pt x="418" y="116"/>
                                        </a:lnTo>
                                        <a:lnTo>
                                          <a:pt x="416" y="117"/>
                                        </a:lnTo>
                                        <a:lnTo>
                                          <a:pt x="415" y="117"/>
                                        </a:lnTo>
                                        <a:lnTo>
                                          <a:pt x="414" y="117"/>
                                        </a:lnTo>
                                        <a:lnTo>
                                          <a:pt x="410" y="118"/>
                                        </a:lnTo>
                                        <a:lnTo>
                                          <a:pt x="405" y="118"/>
                                        </a:lnTo>
                                        <a:lnTo>
                                          <a:pt x="403" y="118"/>
                                        </a:lnTo>
                                        <a:lnTo>
                                          <a:pt x="398" y="120"/>
                                        </a:lnTo>
                                        <a:lnTo>
                                          <a:pt x="392" y="121"/>
                                        </a:lnTo>
                                        <a:lnTo>
                                          <a:pt x="390" y="122"/>
                                        </a:lnTo>
                                        <a:lnTo>
                                          <a:pt x="393" y="125"/>
                                        </a:lnTo>
                                        <a:lnTo>
                                          <a:pt x="396" y="128"/>
                                        </a:lnTo>
                                        <a:lnTo>
                                          <a:pt x="399" y="130"/>
                                        </a:lnTo>
                                        <a:lnTo>
                                          <a:pt x="402" y="132"/>
                                        </a:lnTo>
                                        <a:lnTo>
                                          <a:pt x="405" y="135"/>
                                        </a:lnTo>
                                        <a:lnTo>
                                          <a:pt x="408" y="138"/>
                                        </a:lnTo>
                                        <a:lnTo>
                                          <a:pt x="410" y="140"/>
                                        </a:lnTo>
                                        <a:lnTo>
                                          <a:pt x="412" y="142"/>
                                        </a:lnTo>
                                        <a:lnTo>
                                          <a:pt x="415" y="144"/>
                                        </a:lnTo>
                                        <a:lnTo>
                                          <a:pt x="418" y="146"/>
                                        </a:lnTo>
                                        <a:lnTo>
                                          <a:pt x="419" y="147"/>
                                        </a:lnTo>
                                        <a:lnTo>
                                          <a:pt x="420" y="147"/>
                                        </a:lnTo>
                                        <a:lnTo>
                                          <a:pt x="422" y="148"/>
                                        </a:lnTo>
                                        <a:lnTo>
                                          <a:pt x="424" y="149"/>
                                        </a:lnTo>
                                        <a:lnTo>
                                          <a:pt x="426" y="151"/>
                                        </a:lnTo>
                                        <a:lnTo>
                                          <a:pt x="430" y="153"/>
                                        </a:lnTo>
                                        <a:lnTo>
                                          <a:pt x="432" y="154"/>
                                        </a:lnTo>
                                        <a:lnTo>
                                          <a:pt x="432" y="155"/>
                                        </a:lnTo>
                                        <a:lnTo>
                                          <a:pt x="435" y="157"/>
                                        </a:lnTo>
                                        <a:lnTo>
                                          <a:pt x="436" y="158"/>
                                        </a:lnTo>
                                        <a:lnTo>
                                          <a:pt x="439" y="160"/>
                                        </a:lnTo>
                                        <a:lnTo>
                                          <a:pt x="443" y="162"/>
                                        </a:lnTo>
                                        <a:lnTo>
                                          <a:pt x="446" y="165"/>
                                        </a:lnTo>
                                        <a:lnTo>
                                          <a:pt x="447" y="166"/>
                                        </a:lnTo>
                                        <a:lnTo>
                                          <a:pt x="448" y="166"/>
                                        </a:lnTo>
                                        <a:lnTo>
                                          <a:pt x="449" y="166"/>
                                        </a:lnTo>
                                        <a:lnTo>
                                          <a:pt x="449" y="167"/>
                                        </a:lnTo>
                                        <a:lnTo>
                                          <a:pt x="449" y="167"/>
                                        </a:lnTo>
                                        <a:lnTo>
                                          <a:pt x="448" y="168"/>
                                        </a:lnTo>
                                        <a:lnTo>
                                          <a:pt x="448" y="168"/>
                                        </a:lnTo>
                                        <a:lnTo>
                                          <a:pt x="448" y="168"/>
                                        </a:lnTo>
                                        <a:lnTo>
                                          <a:pt x="448" y="169"/>
                                        </a:lnTo>
                                        <a:lnTo>
                                          <a:pt x="448" y="169"/>
                                        </a:lnTo>
                                        <a:lnTo>
                                          <a:pt x="447" y="169"/>
                                        </a:lnTo>
                                        <a:lnTo>
                                          <a:pt x="447" y="169"/>
                                        </a:lnTo>
                                        <a:lnTo>
                                          <a:pt x="447" y="170"/>
                                        </a:lnTo>
                                        <a:lnTo>
                                          <a:pt x="446" y="170"/>
                                        </a:lnTo>
                                        <a:lnTo>
                                          <a:pt x="446" y="170"/>
                                        </a:lnTo>
                                        <a:lnTo>
                                          <a:pt x="446" y="170"/>
                                        </a:lnTo>
                                        <a:lnTo>
                                          <a:pt x="446" y="170"/>
                                        </a:lnTo>
                                        <a:lnTo>
                                          <a:pt x="445" y="170"/>
                                        </a:lnTo>
                                        <a:lnTo>
                                          <a:pt x="445" y="171"/>
                                        </a:lnTo>
                                        <a:lnTo>
                                          <a:pt x="445" y="171"/>
                                        </a:lnTo>
                                        <a:lnTo>
                                          <a:pt x="444" y="171"/>
                                        </a:lnTo>
                                        <a:lnTo>
                                          <a:pt x="444" y="171"/>
                                        </a:lnTo>
                                        <a:lnTo>
                                          <a:pt x="444" y="172"/>
                                        </a:lnTo>
                                        <a:lnTo>
                                          <a:pt x="443" y="172"/>
                                        </a:lnTo>
                                        <a:lnTo>
                                          <a:pt x="443" y="172"/>
                                        </a:lnTo>
                                        <a:lnTo>
                                          <a:pt x="442" y="172"/>
                                        </a:lnTo>
                                        <a:lnTo>
                                          <a:pt x="442" y="172"/>
                                        </a:lnTo>
                                        <a:lnTo>
                                          <a:pt x="442" y="172"/>
                                        </a:lnTo>
                                        <a:lnTo>
                                          <a:pt x="441" y="172"/>
                                        </a:lnTo>
                                        <a:lnTo>
                                          <a:pt x="441" y="172"/>
                                        </a:lnTo>
                                        <a:lnTo>
                                          <a:pt x="440" y="172"/>
                                        </a:lnTo>
                                        <a:lnTo>
                                          <a:pt x="440" y="172"/>
                                        </a:lnTo>
                                        <a:lnTo>
                                          <a:pt x="440" y="172"/>
                                        </a:lnTo>
                                        <a:lnTo>
                                          <a:pt x="439" y="172"/>
                                        </a:lnTo>
                                        <a:lnTo>
                                          <a:pt x="439" y="173"/>
                                        </a:lnTo>
                                        <a:lnTo>
                                          <a:pt x="438" y="173"/>
                                        </a:lnTo>
                                        <a:lnTo>
                                          <a:pt x="438" y="174"/>
                                        </a:lnTo>
                                        <a:lnTo>
                                          <a:pt x="438" y="174"/>
                                        </a:lnTo>
                                        <a:lnTo>
                                          <a:pt x="437" y="174"/>
                                        </a:lnTo>
                                        <a:lnTo>
                                          <a:pt x="437" y="174"/>
                                        </a:lnTo>
                                        <a:lnTo>
                                          <a:pt x="437" y="174"/>
                                        </a:lnTo>
                                        <a:lnTo>
                                          <a:pt x="436" y="174"/>
                                        </a:lnTo>
                                        <a:lnTo>
                                          <a:pt x="436" y="174"/>
                                        </a:lnTo>
                                        <a:lnTo>
                                          <a:pt x="436" y="174"/>
                                        </a:lnTo>
                                        <a:lnTo>
                                          <a:pt x="436" y="174"/>
                                        </a:lnTo>
                                        <a:lnTo>
                                          <a:pt x="435" y="174"/>
                                        </a:lnTo>
                                        <a:lnTo>
                                          <a:pt x="435" y="174"/>
                                        </a:lnTo>
                                        <a:lnTo>
                                          <a:pt x="434" y="174"/>
                                        </a:lnTo>
                                        <a:lnTo>
                                          <a:pt x="434" y="175"/>
                                        </a:lnTo>
                                        <a:lnTo>
                                          <a:pt x="434" y="175"/>
                                        </a:lnTo>
                                        <a:lnTo>
                                          <a:pt x="434" y="175"/>
                                        </a:lnTo>
                                        <a:lnTo>
                                          <a:pt x="433" y="175"/>
                                        </a:lnTo>
                                        <a:lnTo>
                                          <a:pt x="433" y="175"/>
                                        </a:lnTo>
                                        <a:lnTo>
                                          <a:pt x="433" y="175"/>
                                        </a:lnTo>
                                        <a:lnTo>
                                          <a:pt x="432" y="175"/>
                                        </a:lnTo>
                                        <a:lnTo>
                                          <a:pt x="432" y="176"/>
                                        </a:lnTo>
                                        <a:lnTo>
                                          <a:pt x="432" y="176"/>
                                        </a:lnTo>
                                        <a:lnTo>
                                          <a:pt x="432" y="176"/>
                                        </a:lnTo>
                                        <a:lnTo>
                                          <a:pt x="431" y="176"/>
                                        </a:lnTo>
                                        <a:lnTo>
                                          <a:pt x="431" y="176"/>
                                        </a:lnTo>
                                        <a:lnTo>
                                          <a:pt x="430" y="176"/>
                                        </a:lnTo>
                                        <a:lnTo>
                                          <a:pt x="430" y="176"/>
                                        </a:lnTo>
                                        <a:lnTo>
                                          <a:pt x="430" y="176"/>
                                        </a:lnTo>
                                        <a:lnTo>
                                          <a:pt x="430" y="176"/>
                                        </a:lnTo>
                                        <a:lnTo>
                                          <a:pt x="429" y="177"/>
                                        </a:lnTo>
                                        <a:lnTo>
                                          <a:pt x="429" y="177"/>
                                        </a:lnTo>
                                        <a:lnTo>
                                          <a:pt x="429" y="177"/>
                                        </a:lnTo>
                                        <a:lnTo>
                                          <a:pt x="428" y="178"/>
                                        </a:lnTo>
                                        <a:lnTo>
                                          <a:pt x="428" y="178"/>
                                        </a:lnTo>
                                        <a:lnTo>
                                          <a:pt x="428" y="178"/>
                                        </a:lnTo>
                                        <a:lnTo>
                                          <a:pt x="428" y="178"/>
                                        </a:lnTo>
                                        <a:lnTo>
                                          <a:pt x="427" y="178"/>
                                        </a:lnTo>
                                        <a:lnTo>
                                          <a:pt x="427" y="178"/>
                                        </a:lnTo>
                                        <a:lnTo>
                                          <a:pt x="426" y="178"/>
                                        </a:lnTo>
                                        <a:lnTo>
                                          <a:pt x="426" y="178"/>
                                        </a:lnTo>
                                        <a:lnTo>
                                          <a:pt x="426" y="178"/>
                                        </a:lnTo>
                                        <a:lnTo>
                                          <a:pt x="425" y="179"/>
                                        </a:lnTo>
                                        <a:lnTo>
                                          <a:pt x="425" y="179"/>
                                        </a:lnTo>
                                        <a:lnTo>
                                          <a:pt x="425" y="180"/>
                                        </a:lnTo>
                                        <a:lnTo>
                                          <a:pt x="425" y="180"/>
                                        </a:lnTo>
                                        <a:lnTo>
                                          <a:pt x="424" y="180"/>
                                        </a:lnTo>
                                        <a:lnTo>
                                          <a:pt x="424" y="180"/>
                                        </a:lnTo>
                                        <a:lnTo>
                                          <a:pt x="424" y="180"/>
                                        </a:lnTo>
                                        <a:lnTo>
                                          <a:pt x="423" y="180"/>
                                        </a:lnTo>
                                        <a:lnTo>
                                          <a:pt x="423" y="181"/>
                                        </a:lnTo>
                                        <a:lnTo>
                                          <a:pt x="423" y="181"/>
                                        </a:lnTo>
                                        <a:lnTo>
                                          <a:pt x="422" y="181"/>
                                        </a:lnTo>
                                        <a:lnTo>
                                          <a:pt x="422" y="181"/>
                                        </a:lnTo>
                                        <a:lnTo>
                                          <a:pt x="422" y="181"/>
                                        </a:lnTo>
                                        <a:lnTo>
                                          <a:pt x="421" y="181"/>
                                        </a:lnTo>
                                        <a:lnTo>
                                          <a:pt x="421" y="181"/>
                                        </a:lnTo>
                                        <a:lnTo>
                                          <a:pt x="420" y="181"/>
                                        </a:lnTo>
                                        <a:lnTo>
                                          <a:pt x="420" y="181"/>
                                        </a:lnTo>
                                        <a:lnTo>
                                          <a:pt x="420" y="181"/>
                                        </a:lnTo>
                                        <a:lnTo>
                                          <a:pt x="420" y="182"/>
                                        </a:lnTo>
                                        <a:lnTo>
                                          <a:pt x="419" y="182"/>
                                        </a:lnTo>
                                        <a:lnTo>
                                          <a:pt x="419" y="182"/>
                                        </a:lnTo>
                                        <a:lnTo>
                                          <a:pt x="418" y="182"/>
                                        </a:lnTo>
                                        <a:lnTo>
                                          <a:pt x="418" y="182"/>
                                        </a:lnTo>
                                        <a:lnTo>
                                          <a:pt x="418" y="182"/>
                                        </a:lnTo>
                                        <a:lnTo>
                                          <a:pt x="417" y="183"/>
                                        </a:lnTo>
                                        <a:lnTo>
                                          <a:pt x="417" y="183"/>
                                        </a:lnTo>
                                        <a:lnTo>
                                          <a:pt x="416" y="183"/>
                                        </a:lnTo>
                                        <a:lnTo>
                                          <a:pt x="416" y="183"/>
                                        </a:lnTo>
                                        <a:lnTo>
                                          <a:pt x="416" y="183"/>
                                        </a:lnTo>
                                        <a:lnTo>
                                          <a:pt x="415" y="183"/>
                                        </a:lnTo>
                                        <a:lnTo>
                                          <a:pt x="415" y="182"/>
                                        </a:lnTo>
                                        <a:lnTo>
                                          <a:pt x="415" y="182"/>
                                        </a:lnTo>
                                        <a:lnTo>
                                          <a:pt x="414" y="182"/>
                                        </a:lnTo>
                                        <a:lnTo>
                                          <a:pt x="414" y="183"/>
                                        </a:lnTo>
                                        <a:lnTo>
                                          <a:pt x="414" y="183"/>
                                        </a:lnTo>
                                        <a:lnTo>
                                          <a:pt x="414" y="183"/>
                                        </a:lnTo>
                                        <a:lnTo>
                                          <a:pt x="413" y="183"/>
                                        </a:lnTo>
                                        <a:lnTo>
                                          <a:pt x="413" y="184"/>
                                        </a:lnTo>
                                        <a:lnTo>
                                          <a:pt x="413" y="184"/>
                                        </a:lnTo>
                                        <a:lnTo>
                                          <a:pt x="412" y="184"/>
                                        </a:lnTo>
                                        <a:lnTo>
                                          <a:pt x="412" y="184"/>
                                        </a:lnTo>
                                        <a:lnTo>
                                          <a:pt x="412" y="185"/>
                                        </a:lnTo>
                                        <a:lnTo>
                                          <a:pt x="412" y="185"/>
                                        </a:lnTo>
                                        <a:lnTo>
                                          <a:pt x="412" y="185"/>
                                        </a:lnTo>
                                        <a:lnTo>
                                          <a:pt x="411" y="185"/>
                                        </a:lnTo>
                                        <a:lnTo>
                                          <a:pt x="411" y="186"/>
                                        </a:lnTo>
                                        <a:lnTo>
                                          <a:pt x="411" y="186"/>
                                        </a:lnTo>
                                        <a:lnTo>
                                          <a:pt x="411" y="186"/>
                                        </a:lnTo>
                                        <a:lnTo>
                                          <a:pt x="410" y="186"/>
                                        </a:lnTo>
                                        <a:lnTo>
                                          <a:pt x="410" y="187"/>
                                        </a:lnTo>
                                        <a:lnTo>
                                          <a:pt x="410" y="187"/>
                                        </a:lnTo>
                                        <a:lnTo>
                                          <a:pt x="410" y="187"/>
                                        </a:lnTo>
                                        <a:lnTo>
                                          <a:pt x="410" y="187"/>
                                        </a:lnTo>
                                        <a:lnTo>
                                          <a:pt x="410" y="188"/>
                                        </a:lnTo>
                                        <a:lnTo>
                                          <a:pt x="410" y="188"/>
                                        </a:lnTo>
                                        <a:lnTo>
                                          <a:pt x="409" y="189"/>
                                        </a:lnTo>
                                        <a:lnTo>
                                          <a:pt x="409" y="189"/>
                                        </a:lnTo>
                                        <a:lnTo>
                                          <a:pt x="408" y="189"/>
                                        </a:lnTo>
                                        <a:lnTo>
                                          <a:pt x="408" y="190"/>
                                        </a:lnTo>
                                        <a:lnTo>
                                          <a:pt x="408" y="190"/>
                                        </a:lnTo>
                                        <a:lnTo>
                                          <a:pt x="407" y="190"/>
                                        </a:lnTo>
                                        <a:lnTo>
                                          <a:pt x="407" y="190"/>
                                        </a:lnTo>
                                        <a:lnTo>
                                          <a:pt x="407" y="191"/>
                                        </a:lnTo>
                                        <a:lnTo>
                                          <a:pt x="407" y="191"/>
                                        </a:lnTo>
                                        <a:lnTo>
                                          <a:pt x="407" y="192"/>
                                        </a:lnTo>
                                        <a:lnTo>
                                          <a:pt x="407" y="192"/>
                                        </a:lnTo>
                                        <a:lnTo>
                                          <a:pt x="406" y="192"/>
                                        </a:lnTo>
                                        <a:lnTo>
                                          <a:pt x="406" y="192"/>
                                        </a:lnTo>
                                        <a:lnTo>
                                          <a:pt x="406" y="193"/>
                                        </a:lnTo>
                                        <a:lnTo>
                                          <a:pt x="405" y="193"/>
                                        </a:lnTo>
                                        <a:lnTo>
                                          <a:pt x="405" y="193"/>
                                        </a:lnTo>
                                        <a:lnTo>
                                          <a:pt x="405" y="193"/>
                                        </a:lnTo>
                                        <a:lnTo>
                                          <a:pt x="405" y="194"/>
                                        </a:lnTo>
                                        <a:lnTo>
                                          <a:pt x="404" y="194"/>
                                        </a:lnTo>
                                        <a:lnTo>
                                          <a:pt x="404" y="195"/>
                                        </a:lnTo>
                                        <a:lnTo>
                                          <a:pt x="404" y="195"/>
                                        </a:lnTo>
                                        <a:lnTo>
                                          <a:pt x="404" y="195"/>
                                        </a:lnTo>
                                        <a:lnTo>
                                          <a:pt x="403" y="196"/>
                                        </a:lnTo>
                                        <a:lnTo>
                                          <a:pt x="403" y="196"/>
                                        </a:lnTo>
                                        <a:lnTo>
                                          <a:pt x="403" y="196"/>
                                        </a:lnTo>
                                        <a:lnTo>
                                          <a:pt x="402" y="197"/>
                                        </a:lnTo>
                                        <a:lnTo>
                                          <a:pt x="402" y="198"/>
                                        </a:lnTo>
                                        <a:lnTo>
                                          <a:pt x="402" y="198"/>
                                        </a:lnTo>
                                        <a:lnTo>
                                          <a:pt x="402" y="198"/>
                                        </a:lnTo>
                                        <a:lnTo>
                                          <a:pt x="401" y="199"/>
                                        </a:lnTo>
                                        <a:lnTo>
                                          <a:pt x="401" y="199"/>
                                        </a:lnTo>
                                        <a:lnTo>
                                          <a:pt x="401" y="200"/>
                                        </a:lnTo>
                                        <a:lnTo>
                                          <a:pt x="401" y="200"/>
                                        </a:lnTo>
                                        <a:lnTo>
                                          <a:pt x="400" y="200"/>
                                        </a:lnTo>
                                        <a:lnTo>
                                          <a:pt x="400" y="201"/>
                                        </a:lnTo>
                                        <a:lnTo>
                                          <a:pt x="400" y="201"/>
                                        </a:lnTo>
                                        <a:lnTo>
                                          <a:pt x="400" y="202"/>
                                        </a:lnTo>
                                        <a:lnTo>
                                          <a:pt x="399" y="202"/>
                                        </a:lnTo>
                                        <a:lnTo>
                                          <a:pt x="399" y="202"/>
                                        </a:lnTo>
                                        <a:lnTo>
                                          <a:pt x="399" y="202"/>
                                        </a:lnTo>
                                        <a:lnTo>
                                          <a:pt x="398" y="202"/>
                                        </a:lnTo>
                                        <a:lnTo>
                                          <a:pt x="398" y="203"/>
                                        </a:lnTo>
                                        <a:lnTo>
                                          <a:pt x="398" y="203"/>
                                        </a:lnTo>
                                        <a:lnTo>
                                          <a:pt x="398" y="204"/>
                                        </a:lnTo>
                                        <a:lnTo>
                                          <a:pt x="397" y="204"/>
                                        </a:lnTo>
                                        <a:lnTo>
                                          <a:pt x="397" y="204"/>
                                        </a:lnTo>
                                        <a:lnTo>
                                          <a:pt x="397" y="204"/>
                                        </a:lnTo>
                                        <a:lnTo>
                                          <a:pt x="396" y="205"/>
                                        </a:lnTo>
                                        <a:lnTo>
                                          <a:pt x="396" y="205"/>
                                        </a:lnTo>
                                        <a:lnTo>
                                          <a:pt x="396" y="206"/>
                                        </a:lnTo>
                                        <a:lnTo>
                                          <a:pt x="396" y="206"/>
                                        </a:lnTo>
                                        <a:lnTo>
                                          <a:pt x="396" y="206"/>
                                        </a:lnTo>
                                        <a:lnTo>
                                          <a:pt x="396" y="207"/>
                                        </a:lnTo>
                                        <a:lnTo>
                                          <a:pt x="396" y="207"/>
                                        </a:lnTo>
                                        <a:lnTo>
                                          <a:pt x="396" y="207"/>
                                        </a:lnTo>
                                        <a:lnTo>
                                          <a:pt x="395" y="208"/>
                                        </a:lnTo>
                                        <a:lnTo>
                                          <a:pt x="395" y="208"/>
                                        </a:lnTo>
                                        <a:lnTo>
                                          <a:pt x="395" y="209"/>
                                        </a:lnTo>
                                        <a:lnTo>
                                          <a:pt x="394" y="209"/>
                                        </a:lnTo>
                                        <a:lnTo>
                                          <a:pt x="394" y="210"/>
                                        </a:lnTo>
                                        <a:lnTo>
                                          <a:pt x="394" y="210"/>
                                        </a:lnTo>
                                        <a:lnTo>
                                          <a:pt x="394" y="210"/>
                                        </a:lnTo>
                                        <a:lnTo>
                                          <a:pt x="394" y="211"/>
                                        </a:lnTo>
                                        <a:lnTo>
                                          <a:pt x="395" y="211"/>
                                        </a:lnTo>
                                        <a:lnTo>
                                          <a:pt x="395" y="211"/>
                                        </a:lnTo>
                                        <a:lnTo>
                                          <a:pt x="395" y="212"/>
                                        </a:lnTo>
                                        <a:lnTo>
                                          <a:pt x="394" y="212"/>
                                        </a:lnTo>
                                        <a:lnTo>
                                          <a:pt x="394" y="212"/>
                                        </a:lnTo>
                                        <a:lnTo>
                                          <a:pt x="394" y="213"/>
                                        </a:lnTo>
                                        <a:lnTo>
                                          <a:pt x="394" y="213"/>
                                        </a:lnTo>
                                        <a:lnTo>
                                          <a:pt x="394" y="214"/>
                                        </a:lnTo>
                                        <a:lnTo>
                                          <a:pt x="394" y="214"/>
                                        </a:lnTo>
                                        <a:lnTo>
                                          <a:pt x="394" y="214"/>
                                        </a:lnTo>
                                        <a:lnTo>
                                          <a:pt x="394" y="215"/>
                                        </a:lnTo>
                                        <a:lnTo>
                                          <a:pt x="394" y="216"/>
                                        </a:lnTo>
                                        <a:lnTo>
                                          <a:pt x="394" y="216"/>
                                        </a:lnTo>
                                        <a:lnTo>
                                          <a:pt x="394" y="216"/>
                                        </a:lnTo>
                                        <a:lnTo>
                                          <a:pt x="394" y="217"/>
                                        </a:lnTo>
                                        <a:lnTo>
                                          <a:pt x="393" y="217"/>
                                        </a:lnTo>
                                        <a:lnTo>
                                          <a:pt x="393" y="217"/>
                                        </a:lnTo>
                                        <a:lnTo>
                                          <a:pt x="392" y="218"/>
                                        </a:lnTo>
                                        <a:lnTo>
                                          <a:pt x="392" y="218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391" y="219"/>
                                        </a:lnTo>
                                        <a:lnTo>
                                          <a:pt x="391" y="219"/>
                                        </a:lnTo>
                                        <a:lnTo>
                                          <a:pt x="390" y="220"/>
                                        </a:lnTo>
                                        <a:lnTo>
                                          <a:pt x="390" y="220"/>
                                        </a:lnTo>
                                        <a:lnTo>
                                          <a:pt x="390" y="220"/>
                                        </a:lnTo>
                                        <a:lnTo>
                                          <a:pt x="390" y="220"/>
                                        </a:lnTo>
                                        <a:lnTo>
                                          <a:pt x="390" y="221"/>
                                        </a:lnTo>
                                        <a:lnTo>
                                          <a:pt x="390" y="221"/>
                                        </a:lnTo>
                                        <a:lnTo>
                                          <a:pt x="390" y="222"/>
                                        </a:lnTo>
                                        <a:lnTo>
                                          <a:pt x="390" y="222"/>
                                        </a:lnTo>
                                        <a:lnTo>
                                          <a:pt x="390" y="222"/>
                                        </a:lnTo>
                                        <a:lnTo>
                                          <a:pt x="390" y="222"/>
                                        </a:lnTo>
                                        <a:lnTo>
                                          <a:pt x="389" y="222"/>
                                        </a:lnTo>
                                        <a:lnTo>
                                          <a:pt x="389" y="223"/>
                                        </a:lnTo>
                                        <a:lnTo>
                                          <a:pt x="389" y="223"/>
                                        </a:lnTo>
                                        <a:lnTo>
                                          <a:pt x="389" y="224"/>
                                        </a:lnTo>
                                        <a:lnTo>
                                          <a:pt x="389" y="224"/>
                                        </a:lnTo>
                                        <a:lnTo>
                                          <a:pt x="389" y="224"/>
                                        </a:lnTo>
                                        <a:lnTo>
                                          <a:pt x="389" y="225"/>
                                        </a:lnTo>
                                        <a:lnTo>
                                          <a:pt x="389" y="225"/>
                                        </a:lnTo>
                                        <a:lnTo>
                                          <a:pt x="389" y="226"/>
                                        </a:lnTo>
                                        <a:lnTo>
                                          <a:pt x="388" y="226"/>
                                        </a:lnTo>
                                        <a:lnTo>
                                          <a:pt x="388" y="226"/>
                                        </a:lnTo>
                                        <a:lnTo>
                                          <a:pt x="388" y="226"/>
                                        </a:lnTo>
                                        <a:lnTo>
                                          <a:pt x="388" y="227"/>
                                        </a:lnTo>
                                        <a:lnTo>
                                          <a:pt x="388" y="227"/>
                                        </a:lnTo>
                                        <a:lnTo>
                                          <a:pt x="387" y="227"/>
                                        </a:lnTo>
                                        <a:lnTo>
                                          <a:pt x="387" y="227"/>
                                        </a:lnTo>
                                        <a:lnTo>
                                          <a:pt x="387" y="228"/>
                                        </a:lnTo>
                                        <a:lnTo>
                                          <a:pt x="387" y="228"/>
                                        </a:lnTo>
                                        <a:lnTo>
                                          <a:pt x="387" y="228"/>
                                        </a:lnTo>
                                        <a:lnTo>
                                          <a:pt x="387" y="229"/>
                                        </a:lnTo>
                                        <a:lnTo>
                                          <a:pt x="387" y="229"/>
                                        </a:lnTo>
                                        <a:lnTo>
                                          <a:pt x="387" y="230"/>
                                        </a:lnTo>
                                        <a:lnTo>
                                          <a:pt x="386" y="230"/>
                                        </a:lnTo>
                                        <a:lnTo>
                                          <a:pt x="386" y="230"/>
                                        </a:lnTo>
                                        <a:lnTo>
                                          <a:pt x="386" y="231"/>
                                        </a:lnTo>
                                        <a:lnTo>
                                          <a:pt x="385" y="231"/>
                                        </a:lnTo>
                                        <a:lnTo>
                                          <a:pt x="385" y="232"/>
                                        </a:lnTo>
                                        <a:lnTo>
                                          <a:pt x="385" y="232"/>
                                        </a:lnTo>
                                        <a:lnTo>
                                          <a:pt x="385" y="232"/>
                                        </a:lnTo>
                                        <a:lnTo>
                                          <a:pt x="384" y="232"/>
                                        </a:lnTo>
                                        <a:lnTo>
                                          <a:pt x="384" y="232"/>
                                        </a:lnTo>
                                        <a:lnTo>
                                          <a:pt x="384" y="232"/>
                                        </a:lnTo>
                                        <a:lnTo>
                                          <a:pt x="384" y="234"/>
                                        </a:lnTo>
                                        <a:lnTo>
                                          <a:pt x="383" y="236"/>
                                        </a:lnTo>
                                        <a:lnTo>
                                          <a:pt x="384" y="237"/>
                                        </a:lnTo>
                                        <a:lnTo>
                                          <a:pt x="384" y="238"/>
                                        </a:lnTo>
                                        <a:lnTo>
                                          <a:pt x="384" y="238"/>
                                        </a:lnTo>
                                        <a:lnTo>
                                          <a:pt x="384" y="239"/>
                                        </a:lnTo>
                                        <a:lnTo>
                                          <a:pt x="385" y="239"/>
                                        </a:lnTo>
                                        <a:lnTo>
                                          <a:pt x="385" y="240"/>
                                        </a:lnTo>
                                        <a:lnTo>
                                          <a:pt x="385" y="240"/>
                                        </a:lnTo>
                                        <a:lnTo>
                                          <a:pt x="385" y="241"/>
                                        </a:lnTo>
                                        <a:lnTo>
                                          <a:pt x="384" y="242"/>
                                        </a:lnTo>
                                        <a:lnTo>
                                          <a:pt x="384" y="243"/>
                                        </a:lnTo>
                                        <a:lnTo>
                                          <a:pt x="383" y="244"/>
                                        </a:lnTo>
                                        <a:lnTo>
                                          <a:pt x="383" y="245"/>
                                        </a:lnTo>
                                        <a:lnTo>
                                          <a:pt x="382" y="246"/>
                                        </a:lnTo>
                                        <a:lnTo>
                                          <a:pt x="381" y="247"/>
                                        </a:lnTo>
                                        <a:lnTo>
                                          <a:pt x="380" y="248"/>
                                        </a:lnTo>
                                        <a:lnTo>
                                          <a:pt x="380" y="249"/>
                                        </a:lnTo>
                                        <a:lnTo>
                                          <a:pt x="380" y="250"/>
                                        </a:lnTo>
                                        <a:lnTo>
                                          <a:pt x="380" y="251"/>
                                        </a:lnTo>
                                        <a:lnTo>
                                          <a:pt x="380" y="253"/>
                                        </a:lnTo>
                                        <a:lnTo>
                                          <a:pt x="380" y="254"/>
                                        </a:lnTo>
                                        <a:lnTo>
                                          <a:pt x="380" y="255"/>
                                        </a:lnTo>
                                        <a:lnTo>
                                          <a:pt x="379" y="256"/>
                                        </a:lnTo>
                                        <a:lnTo>
                                          <a:pt x="379" y="257"/>
                                        </a:lnTo>
                                        <a:lnTo>
                                          <a:pt x="378" y="258"/>
                                        </a:lnTo>
                                        <a:lnTo>
                                          <a:pt x="378" y="259"/>
                                        </a:lnTo>
                                        <a:lnTo>
                                          <a:pt x="376" y="260"/>
                                        </a:lnTo>
                                        <a:lnTo>
                                          <a:pt x="375" y="261"/>
                                        </a:lnTo>
                                        <a:lnTo>
                                          <a:pt x="374" y="262"/>
                                        </a:lnTo>
                                        <a:lnTo>
                                          <a:pt x="374" y="263"/>
                                        </a:lnTo>
                                        <a:lnTo>
                                          <a:pt x="373" y="264"/>
                                        </a:lnTo>
                                        <a:lnTo>
                                          <a:pt x="372" y="265"/>
                                        </a:lnTo>
                                        <a:lnTo>
                                          <a:pt x="371" y="267"/>
                                        </a:lnTo>
                                        <a:lnTo>
                                          <a:pt x="370" y="268"/>
                                        </a:lnTo>
                                        <a:lnTo>
                                          <a:pt x="370" y="269"/>
                                        </a:lnTo>
                                        <a:lnTo>
                                          <a:pt x="369" y="270"/>
                                        </a:lnTo>
                                        <a:lnTo>
                                          <a:pt x="369" y="271"/>
                                        </a:lnTo>
                                        <a:lnTo>
                                          <a:pt x="369" y="271"/>
                                        </a:lnTo>
                                        <a:lnTo>
                                          <a:pt x="368" y="272"/>
                                        </a:lnTo>
                                        <a:lnTo>
                                          <a:pt x="368" y="274"/>
                                        </a:lnTo>
                                        <a:lnTo>
                                          <a:pt x="368" y="276"/>
                                        </a:lnTo>
                                        <a:lnTo>
                                          <a:pt x="368" y="276"/>
                                        </a:lnTo>
                                        <a:lnTo>
                                          <a:pt x="368" y="277"/>
                                        </a:lnTo>
                                        <a:lnTo>
                                          <a:pt x="368" y="278"/>
                                        </a:lnTo>
                                        <a:lnTo>
                                          <a:pt x="368" y="279"/>
                                        </a:lnTo>
                                        <a:lnTo>
                                          <a:pt x="368" y="280"/>
                                        </a:lnTo>
                                        <a:lnTo>
                                          <a:pt x="367" y="281"/>
                                        </a:lnTo>
                                        <a:lnTo>
                                          <a:pt x="367" y="282"/>
                                        </a:lnTo>
                                        <a:lnTo>
                                          <a:pt x="366" y="283"/>
                                        </a:lnTo>
                                        <a:lnTo>
                                          <a:pt x="366" y="284"/>
                                        </a:lnTo>
                                        <a:lnTo>
                                          <a:pt x="365" y="286"/>
                                        </a:lnTo>
                                        <a:lnTo>
                                          <a:pt x="364" y="288"/>
                                        </a:lnTo>
                                        <a:lnTo>
                                          <a:pt x="363" y="289"/>
                                        </a:lnTo>
                                        <a:lnTo>
                                          <a:pt x="362" y="290"/>
                                        </a:lnTo>
                                        <a:lnTo>
                                          <a:pt x="361" y="292"/>
                                        </a:lnTo>
                                        <a:lnTo>
                                          <a:pt x="360" y="293"/>
                                        </a:lnTo>
                                        <a:lnTo>
                                          <a:pt x="360" y="294"/>
                                        </a:lnTo>
                                        <a:lnTo>
                                          <a:pt x="359" y="295"/>
                                        </a:lnTo>
                                        <a:lnTo>
                                          <a:pt x="358" y="296"/>
                                        </a:lnTo>
                                        <a:lnTo>
                                          <a:pt x="358" y="296"/>
                                        </a:lnTo>
                                        <a:lnTo>
                                          <a:pt x="358" y="298"/>
                                        </a:lnTo>
                                        <a:lnTo>
                                          <a:pt x="357" y="298"/>
                                        </a:lnTo>
                                        <a:lnTo>
                                          <a:pt x="356" y="296"/>
                                        </a:lnTo>
                                        <a:lnTo>
                                          <a:pt x="352" y="294"/>
                                        </a:lnTo>
                                        <a:lnTo>
                                          <a:pt x="351" y="293"/>
                                        </a:lnTo>
                                        <a:lnTo>
                                          <a:pt x="350" y="292"/>
                                        </a:lnTo>
                                        <a:lnTo>
                                          <a:pt x="348" y="291"/>
                                        </a:lnTo>
                                        <a:lnTo>
                                          <a:pt x="345" y="288"/>
                                        </a:lnTo>
                                        <a:lnTo>
                                          <a:pt x="343" y="288"/>
                                        </a:lnTo>
                                        <a:lnTo>
                                          <a:pt x="342" y="287"/>
                                        </a:lnTo>
                                        <a:lnTo>
                                          <a:pt x="339" y="284"/>
                                        </a:lnTo>
                                        <a:lnTo>
                                          <a:pt x="338" y="284"/>
                                        </a:lnTo>
                                        <a:lnTo>
                                          <a:pt x="334" y="281"/>
                                        </a:lnTo>
                                        <a:lnTo>
                                          <a:pt x="331" y="279"/>
                                        </a:lnTo>
                                        <a:lnTo>
                                          <a:pt x="330" y="278"/>
                                        </a:lnTo>
                                        <a:lnTo>
                                          <a:pt x="329" y="277"/>
                                        </a:lnTo>
                                        <a:lnTo>
                                          <a:pt x="326" y="275"/>
                                        </a:lnTo>
                                        <a:lnTo>
                                          <a:pt x="324" y="274"/>
                                        </a:lnTo>
                                        <a:lnTo>
                                          <a:pt x="322" y="272"/>
                                        </a:lnTo>
                                        <a:lnTo>
                                          <a:pt x="320" y="271"/>
                                        </a:lnTo>
                                        <a:lnTo>
                                          <a:pt x="317" y="269"/>
                                        </a:lnTo>
                                        <a:lnTo>
                                          <a:pt x="314" y="267"/>
                                        </a:lnTo>
                                        <a:lnTo>
                                          <a:pt x="313" y="266"/>
                                        </a:lnTo>
                                        <a:lnTo>
                                          <a:pt x="310" y="264"/>
                                        </a:lnTo>
                                        <a:lnTo>
                                          <a:pt x="306" y="262"/>
                                        </a:lnTo>
                                        <a:lnTo>
                                          <a:pt x="306" y="261"/>
                                        </a:lnTo>
                                        <a:lnTo>
                                          <a:pt x="305" y="260"/>
                                        </a:lnTo>
                                        <a:lnTo>
                                          <a:pt x="302" y="258"/>
                                        </a:lnTo>
                                        <a:lnTo>
                                          <a:pt x="300" y="257"/>
                                        </a:lnTo>
                                        <a:lnTo>
                                          <a:pt x="297" y="255"/>
                                        </a:lnTo>
                                        <a:lnTo>
                                          <a:pt x="295" y="253"/>
                                        </a:lnTo>
                                        <a:lnTo>
                                          <a:pt x="294" y="252"/>
                                        </a:lnTo>
                                        <a:lnTo>
                                          <a:pt x="293" y="252"/>
                                        </a:lnTo>
                                        <a:lnTo>
                                          <a:pt x="290" y="251"/>
                                        </a:lnTo>
                                        <a:lnTo>
                                          <a:pt x="286" y="249"/>
                                        </a:lnTo>
                                        <a:lnTo>
                                          <a:pt x="286" y="249"/>
                                        </a:lnTo>
                                        <a:lnTo>
                                          <a:pt x="282" y="248"/>
                                        </a:lnTo>
                                        <a:lnTo>
                                          <a:pt x="280" y="247"/>
                                        </a:lnTo>
                                        <a:lnTo>
                                          <a:pt x="276" y="245"/>
                                        </a:lnTo>
                                        <a:lnTo>
                                          <a:pt x="274" y="244"/>
                                        </a:lnTo>
                                        <a:lnTo>
                                          <a:pt x="270" y="242"/>
                                        </a:lnTo>
                                        <a:lnTo>
                                          <a:pt x="266" y="241"/>
                                        </a:lnTo>
                                        <a:lnTo>
                                          <a:pt x="263" y="240"/>
                                        </a:lnTo>
                                        <a:lnTo>
                                          <a:pt x="261" y="239"/>
                                        </a:lnTo>
                                        <a:lnTo>
                                          <a:pt x="258" y="238"/>
                                        </a:lnTo>
                                        <a:lnTo>
                                          <a:pt x="255" y="237"/>
                                        </a:lnTo>
                                        <a:lnTo>
                                          <a:pt x="252" y="236"/>
                                        </a:lnTo>
                                        <a:lnTo>
                                          <a:pt x="251" y="235"/>
                                        </a:lnTo>
                                        <a:lnTo>
                                          <a:pt x="249" y="234"/>
                                        </a:lnTo>
                                        <a:lnTo>
                                          <a:pt x="248" y="234"/>
                                        </a:lnTo>
                                        <a:lnTo>
                                          <a:pt x="244" y="232"/>
                                        </a:lnTo>
                                        <a:lnTo>
                                          <a:pt x="241" y="231"/>
                                        </a:lnTo>
                                        <a:lnTo>
                                          <a:pt x="238" y="230"/>
                                        </a:lnTo>
                                        <a:lnTo>
                                          <a:pt x="236" y="229"/>
                                        </a:lnTo>
                                        <a:lnTo>
                                          <a:pt x="236" y="229"/>
                                        </a:lnTo>
                                        <a:lnTo>
                                          <a:pt x="234" y="228"/>
                                        </a:lnTo>
                                        <a:lnTo>
                                          <a:pt x="232" y="226"/>
                                        </a:lnTo>
                                        <a:lnTo>
                                          <a:pt x="230" y="226"/>
                                        </a:lnTo>
                                        <a:lnTo>
                                          <a:pt x="228" y="224"/>
                                        </a:lnTo>
                                        <a:lnTo>
                                          <a:pt x="224" y="222"/>
                                        </a:lnTo>
                                        <a:lnTo>
                                          <a:pt x="223" y="222"/>
                                        </a:lnTo>
                                        <a:lnTo>
                                          <a:pt x="219" y="220"/>
                                        </a:lnTo>
                                        <a:lnTo>
                                          <a:pt x="216" y="218"/>
                                        </a:lnTo>
                                        <a:lnTo>
                                          <a:pt x="212" y="216"/>
                                        </a:lnTo>
                                        <a:lnTo>
                                          <a:pt x="210" y="214"/>
                                        </a:lnTo>
                                        <a:lnTo>
                                          <a:pt x="208" y="213"/>
                                        </a:lnTo>
                                        <a:lnTo>
                                          <a:pt x="205" y="212"/>
                                        </a:lnTo>
                                        <a:lnTo>
                                          <a:pt x="204" y="211"/>
                                        </a:lnTo>
                                        <a:lnTo>
                                          <a:pt x="201" y="209"/>
                                        </a:lnTo>
                                        <a:lnTo>
                                          <a:pt x="198" y="207"/>
                                        </a:lnTo>
                                        <a:lnTo>
                                          <a:pt x="196" y="206"/>
                                        </a:lnTo>
                                        <a:lnTo>
                                          <a:pt x="192" y="204"/>
                                        </a:lnTo>
                                        <a:lnTo>
                                          <a:pt x="192" y="204"/>
                                        </a:lnTo>
                                        <a:lnTo>
                                          <a:pt x="190" y="203"/>
                                        </a:lnTo>
                                        <a:lnTo>
                                          <a:pt x="189" y="203"/>
                                        </a:lnTo>
                                        <a:lnTo>
                                          <a:pt x="186" y="201"/>
                                        </a:lnTo>
                                        <a:lnTo>
                                          <a:pt x="184" y="200"/>
                                        </a:lnTo>
                                        <a:lnTo>
                                          <a:pt x="182" y="199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76" y="195"/>
                                        </a:lnTo>
                                        <a:lnTo>
                                          <a:pt x="173" y="194"/>
                                        </a:lnTo>
                                        <a:lnTo>
                                          <a:pt x="169" y="192"/>
                                        </a:lnTo>
                                        <a:lnTo>
                                          <a:pt x="168" y="191"/>
                                        </a:lnTo>
                                        <a:lnTo>
                                          <a:pt x="164" y="188"/>
                                        </a:lnTo>
                                        <a:lnTo>
                                          <a:pt x="162" y="187"/>
                                        </a:lnTo>
                                        <a:lnTo>
                                          <a:pt x="160" y="186"/>
                                        </a:lnTo>
                                        <a:lnTo>
                                          <a:pt x="157" y="185"/>
                                        </a:lnTo>
                                        <a:lnTo>
                                          <a:pt x="155" y="184"/>
                                        </a:lnTo>
                                        <a:lnTo>
                                          <a:pt x="154" y="183"/>
                                        </a:lnTo>
                                        <a:lnTo>
                                          <a:pt x="151" y="181"/>
                                        </a:lnTo>
                                        <a:lnTo>
                                          <a:pt x="148" y="180"/>
                                        </a:lnTo>
                                        <a:lnTo>
                                          <a:pt x="145" y="178"/>
                                        </a:lnTo>
                                        <a:lnTo>
                                          <a:pt x="144" y="178"/>
                                        </a:lnTo>
                                        <a:lnTo>
                                          <a:pt x="144" y="178"/>
                                        </a:lnTo>
                                        <a:lnTo>
                                          <a:pt x="142" y="177"/>
                                        </a:lnTo>
                                        <a:lnTo>
                                          <a:pt x="140" y="177"/>
                                        </a:lnTo>
                                        <a:lnTo>
                                          <a:pt x="139" y="177"/>
                                        </a:lnTo>
                                        <a:lnTo>
                                          <a:pt x="136" y="176"/>
                                        </a:lnTo>
                                        <a:lnTo>
                                          <a:pt x="133" y="176"/>
                                        </a:lnTo>
                                        <a:lnTo>
                                          <a:pt x="130" y="175"/>
                                        </a:lnTo>
                                        <a:lnTo>
                                          <a:pt x="130" y="175"/>
                                        </a:lnTo>
                                        <a:lnTo>
                                          <a:pt x="128" y="175"/>
                                        </a:lnTo>
                                        <a:lnTo>
                                          <a:pt x="124" y="174"/>
                                        </a:lnTo>
                                        <a:lnTo>
                                          <a:pt x="120" y="173"/>
                                        </a:lnTo>
                                        <a:lnTo>
                                          <a:pt x="116" y="172"/>
                                        </a:lnTo>
                                        <a:lnTo>
                                          <a:pt x="114" y="172"/>
                                        </a:lnTo>
                                        <a:lnTo>
                                          <a:pt x="111" y="172"/>
                                        </a:lnTo>
                                        <a:lnTo>
                                          <a:pt x="109" y="172"/>
                                        </a:lnTo>
                                        <a:lnTo>
                                          <a:pt x="105" y="171"/>
                                        </a:lnTo>
                                        <a:lnTo>
                                          <a:pt x="102" y="170"/>
                                        </a:lnTo>
                                        <a:lnTo>
                                          <a:pt x="98" y="170"/>
                                        </a:lnTo>
                                        <a:lnTo>
                                          <a:pt x="94" y="169"/>
                                        </a:lnTo>
                                        <a:lnTo>
                                          <a:pt x="92" y="168"/>
                                        </a:lnTo>
                                        <a:lnTo>
                                          <a:pt x="88" y="168"/>
                                        </a:lnTo>
                                        <a:lnTo>
                                          <a:pt x="86" y="168"/>
                                        </a:lnTo>
                                        <a:lnTo>
                                          <a:pt x="83" y="167"/>
                                        </a:lnTo>
                                        <a:lnTo>
                                          <a:pt x="79" y="166"/>
                                        </a:lnTo>
                                        <a:lnTo>
                                          <a:pt x="76" y="166"/>
                                        </a:lnTo>
                                        <a:lnTo>
                                          <a:pt x="73" y="165"/>
                                        </a:lnTo>
                                        <a:lnTo>
                                          <a:pt x="70" y="165"/>
                                        </a:lnTo>
                                        <a:lnTo>
                                          <a:pt x="68" y="164"/>
                                        </a:lnTo>
                                        <a:lnTo>
                                          <a:pt x="66" y="164"/>
                                        </a:lnTo>
                                        <a:lnTo>
                                          <a:pt x="63" y="164"/>
                                        </a:lnTo>
                                        <a:lnTo>
                                          <a:pt x="59" y="163"/>
                                        </a:lnTo>
                                        <a:lnTo>
                                          <a:pt x="58" y="163"/>
                                        </a:lnTo>
                                        <a:lnTo>
                                          <a:pt x="54" y="162"/>
                                        </a:lnTo>
                                        <a:lnTo>
                                          <a:pt x="50" y="162"/>
                                        </a:lnTo>
                                        <a:lnTo>
                                          <a:pt x="47" y="161"/>
                                        </a:lnTo>
                                        <a:lnTo>
                                          <a:pt x="43" y="160"/>
                                        </a:lnTo>
                                        <a:lnTo>
                                          <a:pt x="38" y="160"/>
                                        </a:lnTo>
                                        <a:lnTo>
                                          <a:pt x="36" y="159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42" y="154"/>
                                        </a:lnTo>
                                        <a:lnTo>
                                          <a:pt x="45" y="152"/>
                                        </a:lnTo>
                                        <a:lnTo>
                                          <a:pt x="44" y="148"/>
                                        </a:lnTo>
                                        <a:lnTo>
                                          <a:pt x="43" y="147"/>
                                        </a:lnTo>
                                        <a:lnTo>
                                          <a:pt x="43" y="146"/>
                                        </a:lnTo>
                                        <a:lnTo>
                                          <a:pt x="42" y="145"/>
                                        </a:lnTo>
                                        <a:lnTo>
                                          <a:pt x="42" y="143"/>
                                        </a:lnTo>
                                        <a:lnTo>
                                          <a:pt x="42" y="142"/>
                                        </a:lnTo>
                                        <a:lnTo>
                                          <a:pt x="41" y="142"/>
                                        </a:lnTo>
                                        <a:lnTo>
                                          <a:pt x="41" y="141"/>
                                        </a:lnTo>
                                        <a:lnTo>
                                          <a:pt x="40" y="141"/>
                                        </a:lnTo>
                                        <a:lnTo>
                                          <a:pt x="38" y="142"/>
                                        </a:lnTo>
                                        <a:lnTo>
                                          <a:pt x="36" y="142"/>
                                        </a:lnTo>
                                        <a:lnTo>
                                          <a:pt x="35" y="142"/>
                                        </a:lnTo>
                                        <a:lnTo>
                                          <a:pt x="35" y="143"/>
                                        </a:lnTo>
                                        <a:lnTo>
                                          <a:pt x="34" y="143"/>
                                        </a:lnTo>
                                        <a:lnTo>
                                          <a:pt x="32" y="143"/>
                                        </a:lnTo>
                                        <a:lnTo>
                                          <a:pt x="32" y="144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28" y="144"/>
                                        </a:lnTo>
                                        <a:lnTo>
                                          <a:pt x="27" y="145"/>
                                        </a:lnTo>
                                        <a:lnTo>
                                          <a:pt x="26" y="145"/>
                                        </a:lnTo>
                                        <a:lnTo>
                                          <a:pt x="23" y="146"/>
                                        </a:lnTo>
                                        <a:lnTo>
                                          <a:pt x="23" y="146"/>
                                        </a:lnTo>
                                        <a:lnTo>
                                          <a:pt x="22" y="146"/>
                                        </a:lnTo>
                                        <a:lnTo>
                                          <a:pt x="22" y="146"/>
                                        </a:lnTo>
                                        <a:lnTo>
                                          <a:pt x="21" y="142"/>
                                        </a:lnTo>
                                        <a:lnTo>
                                          <a:pt x="20" y="140"/>
                                        </a:lnTo>
                                        <a:lnTo>
                                          <a:pt x="19" y="137"/>
                                        </a:lnTo>
                                        <a:lnTo>
                                          <a:pt x="18" y="133"/>
                                        </a:lnTo>
                                        <a:lnTo>
                                          <a:pt x="17" y="132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20" y="130"/>
                                        </a:lnTo>
                                        <a:lnTo>
                                          <a:pt x="20" y="130"/>
                                        </a:lnTo>
                                        <a:lnTo>
                                          <a:pt x="26" y="128"/>
                                        </a:lnTo>
                                        <a:lnTo>
                                          <a:pt x="25" y="126"/>
                                        </a:lnTo>
                                        <a:lnTo>
                                          <a:pt x="21" y="115"/>
                                        </a:lnTo>
                                        <a:lnTo>
                                          <a:pt x="20" y="111"/>
                                        </a:lnTo>
                                        <a:lnTo>
                                          <a:pt x="19" y="107"/>
                                        </a:lnTo>
                                        <a:lnTo>
                                          <a:pt x="18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16" y="101"/>
                                        </a:lnTo>
                                        <a:lnTo>
                                          <a:pt x="16" y="100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14" y="94"/>
                                        </a:lnTo>
                                        <a:lnTo>
                                          <a:pt x="14" y="93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13" y="90"/>
                                        </a:lnTo>
                                        <a:lnTo>
                                          <a:pt x="13" y="89"/>
                                        </a:lnTo>
                                        <a:lnTo>
                                          <a:pt x="12" y="89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9" y="78"/>
                                        </a:lnTo>
                                        <a:lnTo>
                                          <a:pt x="6" y="68"/>
                                        </a:lnTo>
                                        <a:lnTo>
                                          <a:pt x="5" y="68"/>
                                        </a:lnTo>
                                        <a:lnTo>
                                          <a:pt x="2" y="58"/>
                                        </a:lnTo>
                                        <a:lnTo>
                                          <a:pt x="1" y="54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0" y="51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8" y="46"/>
                                        </a:lnTo>
                                        <a:lnTo>
                                          <a:pt x="16" y="42"/>
                                        </a:lnTo>
                                        <a:lnTo>
                                          <a:pt x="24" y="38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40" y="29"/>
                                        </a:lnTo>
                                        <a:lnTo>
                                          <a:pt x="49" y="25"/>
                                        </a:lnTo>
                                        <a:lnTo>
                                          <a:pt x="57" y="21"/>
                                        </a:lnTo>
                                        <a:lnTo>
                                          <a:pt x="65" y="16"/>
                                        </a:lnTo>
                                        <a:lnTo>
                                          <a:pt x="73" y="12"/>
                                        </a:lnTo>
                                        <a:lnTo>
                                          <a:pt x="82" y="8"/>
                                        </a:lnTo>
                                        <a:lnTo>
                                          <a:pt x="90" y="4"/>
                                        </a:lnTo>
                                        <a:lnTo>
                                          <a:pt x="96" y="0"/>
                                        </a:lnTo>
                                        <a:lnTo>
                                          <a:pt x="101" y="3"/>
                                        </a:lnTo>
                                        <a:lnTo>
                                          <a:pt x="104" y="3"/>
                                        </a:lnTo>
                                        <a:lnTo>
                                          <a:pt x="113" y="2"/>
                                        </a:lnTo>
                                        <a:lnTo>
                                          <a:pt x="120" y="1"/>
                                        </a:lnTo>
                                        <a:lnTo>
                                          <a:pt x="130" y="0"/>
                                        </a:lnTo>
                                        <a:lnTo>
                                          <a:pt x="137" y="0"/>
                                        </a:lnTo>
                                        <a:lnTo>
                                          <a:pt x="141" y="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6" y="1"/>
                                        </a:lnTo>
                                        <a:lnTo>
                                          <a:pt x="150" y="2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63" y="4"/>
                                        </a:lnTo>
                                        <a:lnTo>
                                          <a:pt x="166" y="5"/>
                                        </a:lnTo>
                                        <a:lnTo>
                                          <a:pt x="170" y="6"/>
                                        </a:lnTo>
                                        <a:lnTo>
                                          <a:pt x="174" y="7"/>
                                        </a:lnTo>
                                        <a:lnTo>
                                          <a:pt x="178" y="8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85" y="10"/>
                                        </a:lnTo>
                                        <a:lnTo>
                                          <a:pt x="189" y="10"/>
                                        </a:lnTo>
                                        <a:lnTo>
                                          <a:pt x="192" y="12"/>
                                        </a:lnTo>
                                        <a:lnTo>
                                          <a:pt x="196" y="12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206" y="14"/>
                                        </a:lnTo>
                                        <a:lnTo>
                                          <a:pt x="209" y="15"/>
                                        </a:lnTo>
                                        <a:lnTo>
                                          <a:pt x="21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33" name="IQ-D005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7079" y="1577340"/>
                                    <a:ext cx="1173480" cy="876300"/>
                                  </a:xfrm>
                                  <a:custGeom>
                                    <a:avLst/>
                                    <a:gdLst>
                                      <a:gd name="T0" fmla="*/ 120 w 154"/>
                                      <a:gd name="T1" fmla="*/ 0 h 115"/>
                                      <a:gd name="T2" fmla="*/ 124 w 154"/>
                                      <a:gd name="T3" fmla="*/ 2 h 115"/>
                                      <a:gd name="T4" fmla="*/ 127 w 154"/>
                                      <a:gd name="T5" fmla="*/ 4 h 115"/>
                                      <a:gd name="T6" fmla="*/ 130 w 154"/>
                                      <a:gd name="T7" fmla="*/ 7 h 115"/>
                                      <a:gd name="T8" fmla="*/ 132 w 154"/>
                                      <a:gd name="T9" fmla="*/ 10 h 115"/>
                                      <a:gd name="T10" fmla="*/ 135 w 154"/>
                                      <a:gd name="T11" fmla="*/ 13 h 115"/>
                                      <a:gd name="T12" fmla="*/ 138 w 154"/>
                                      <a:gd name="T13" fmla="*/ 16 h 115"/>
                                      <a:gd name="T14" fmla="*/ 141 w 154"/>
                                      <a:gd name="T15" fmla="*/ 18 h 115"/>
                                      <a:gd name="T16" fmla="*/ 144 w 154"/>
                                      <a:gd name="T17" fmla="*/ 20 h 115"/>
                                      <a:gd name="T18" fmla="*/ 146 w 154"/>
                                      <a:gd name="T19" fmla="*/ 24 h 115"/>
                                      <a:gd name="T20" fmla="*/ 150 w 154"/>
                                      <a:gd name="T21" fmla="*/ 26 h 115"/>
                                      <a:gd name="T22" fmla="*/ 152 w 154"/>
                                      <a:gd name="T23" fmla="*/ 29 h 115"/>
                                      <a:gd name="T24" fmla="*/ 150 w 154"/>
                                      <a:gd name="T25" fmla="*/ 33 h 115"/>
                                      <a:gd name="T26" fmla="*/ 149 w 154"/>
                                      <a:gd name="T27" fmla="*/ 48 h 115"/>
                                      <a:gd name="T28" fmla="*/ 151 w 154"/>
                                      <a:gd name="T29" fmla="*/ 56 h 115"/>
                                      <a:gd name="T30" fmla="*/ 153 w 154"/>
                                      <a:gd name="T31" fmla="*/ 60 h 115"/>
                                      <a:gd name="T32" fmla="*/ 141 w 154"/>
                                      <a:gd name="T33" fmla="*/ 60 h 115"/>
                                      <a:gd name="T34" fmla="*/ 154 w 154"/>
                                      <a:gd name="T35" fmla="*/ 66 h 115"/>
                                      <a:gd name="T36" fmla="*/ 154 w 154"/>
                                      <a:gd name="T37" fmla="*/ 69 h 115"/>
                                      <a:gd name="T38" fmla="*/ 151 w 154"/>
                                      <a:gd name="T39" fmla="*/ 74 h 115"/>
                                      <a:gd name="T40" fmla="*/ 150 w 154"/>
                                      <a:gd name="T41" fmla="*/ 79 h 115"/>
                                      <a:gd name="T42" fmla="*/ 152 w 154"/>
                                      <a:gd name="T43" fmla="*/ 86 h 115"/>
                                      <a:gd name="T44" fmla="*/ 148 w 154"/>
                                      <a:gd name="T45" fmla="*/ 88 h 115"/>
                                      <a:gd name="T46" fmla="*/ 146 w 154"/>
                                      <a:gd name="T47" fmla="*/ 91 h 115"/>
                                      <a:gd name="T48" fmla="*/ 143 w 154"/>
                                      <a:gd name="T49" fmla="*/ 94 h 115"/>
                                      <a:gd name="T50" fmla="*/ 140 w 154"/>
                                      <a:gd name="T51" fmla="*/ 98 h 115"/>
                                      <a:gd name="T52" fmla="*/ 137 w 154"/>
                                      <a:gd name="T53" fmla="*/ 100 h 115"/>
                                      <a:gd name="T54" fmla="*/ 134 w 154"/>
                                      <a:gd name="T55" fmla="*/ 103 h 115"/>
                                      <a:gd name="T56" fmla="*/ 130 w 154"/>
                                      <a:gd name="T57" fmla="*/ 106 h 115"/>
                                      <a:gd name="T58" fmla="*/ 125 w 154"/>
                                      <a:gd name="T59" fmla="*/ 109 h 115"/>
                                      <a:gd name="T60" fmla="*/ 122 w 154"/>
                                      <a:gd name="T61" fmla="*/ 112 h 115"/>
                                      <a:gd name="T62" fmla="*/ 117 w 154"/>
                                      <a:gd name="T63" fmla="*/ 115 h 115"/>
                                      <a:gd name="T64" fmla="*/ 110 w 154"/>
                                      <a:gd name="T65" fmla="*/ 114 h 115"/>
                                      <a:gd name="T66" fmla="*/ 100 w 154"/>
                                      <a:gd name="T67" fmla="*/ 112 h 115"/>
                                      <a:gd name="T68" fmla="*/ 93 w 154"/>
                                      <a:gd name="T69" fmla="*/ 110 h 115"/>
                                      <a:gd name="T70" fmla="*/ 85 w 154"/>
                                      <a:gd name="T71" fmla="*/ 109 h 115"/>
                                      <a:gd name="T72" fmla="*/ 78 w 154"/>
                                      <a:gd name="T73" fmla="*/ 107 h 115"/>
                                      <a:gd name="T74" fmla="*/ 70 w 154"/>
                                      <a:gd name="T75" fmla="*/ 105 h 115"/>
                                      <a:gd name="T76" fmla="*/ 58 w 154"/>
                                      <a:gd name="T77" fmla="*/ 103 h 115"/>
                                      <a:gd name="T78" fmla="*/ 50 w 154"/>
                                      <a:gd name="T79" fmla="*/ 101 h 115"/>
                                      <a:gd name="T80" fmla="*/ 45 w 154"/>
                                      <a:gd name="T81" fmla="*/ 100 h 115"/>
                                      <a:gd name="T82" fmla="*/ 34 w 154"/>
                                      <a:gd name="T83" fmla="*/ 100 h 115"/>
                                      <a:gd name="T84" fmla="*/ 17 w 154"/>
                                      <a:gd name="T85" fmla="*/ 102 h 115"/>
                                      <a:gd name="T86" fmla="*/ 5 w 154"/>
                                      <a:gd name="T87" fmla="*/ 103 h 115"/>
                                      <a:gd name="T88" fmla="*/ 2 w 154"/>
                                      <a:gd name="T89" fmla="*/ 100 h 115"/>
                                      <a:gd name="T90" fmla="*/ 18 w 154"/>
                                      <a:gd name="T91" fmla="*/ 91 h 115"/>
                                      <a:gd name="T92" fmla="*/ 35 w 154"/>
                                      <a:gd name="T93" fmla="*/ 83 h 115"/>
                                      <a:gd name="T94" fmla="*/ 52 w 154"/>
                                      <a:gd name="T95" fmla="*/ 75 h 115"/>
                                      <a:gd name="T96" fmla="*/ 68 w 154"/>
                                      <a:gd name="T97" fmla="*/ 66 h 115"/>
                                      <a:gd name="T98" fmla="*/ 80 w 154"/>
                                      <a:gd name="T99" fmla="*/ 64 h 115"/>
                                      <a:gd name="T100" fmla="*/ 98 w 154"/>
                                      <a:gd name="T101" fmla="*/ 59 h 115"/>
                                      <a:gd name="T102" fmla="*/ 100 w 154"/>
                                      <a:gd name="T103" fmla="*/ 58 h 115"/>
                                      <a:gd name="T104" fmla="*/ 100 w 154"/>
                                      <a:gd name="T105" fmla="*/ 56 h 115"/>
                                      <a:gd name="T106" fmla="*/ 100 w 154"/>
                                      <a:gd name="T107" fmla="*/ 56 h 115"/>
                                      <a:gd name="T108" fmla="*/ 102 w 154"/>
                                      <a:gd name="T109" fmla="*/ 55 h 115"/>
                                      <a:gd name="T110" fmla="*/ 109 w 154"/>
                                      <a:gd name="T111" fmla="*/ 42 h 115"/>
                                      <a:gd name="T112" fmla="*/ 121 w 154"/>
                                      <a:gd name="T113" fmla="*/ 2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54" h="115">
                                        <a:moveTo>
                                          <a:pt x="119" y="0"/>
                                        </a:moveTo>
                                        <a:lnTo>
                                          <a:pt x="120" y="0"/>
                                        </a:lnTo>
                                        <a:lnTo>
                                          <a:pt x="123" y="0"/>
                                        </a:lnTo>
                                        <a:lnTo>
                                          <a:pt x="124" y="2"/>
                                        </a:lnTo>
                                        <a:lnTo>
                                          <a:pt x="125" y="4"/>
                                        </a:lnTo>
                                        <a:lnTo>
                                          <a:pt x="127" y="4"/>
                                        </a:lnTo>
                                        <a:lnTo>
                                          <a:pt x="128" y="6"/>
                                        </a:lnTo>
                                        <a:lnTo>
                                          <a:pt x="130" y="7"/>
                                        </a:lnTo>
                                        <a:lnTo>
                                          <a:pt x="130" y="9"/>
                                        </a:lnTo>
                                        <a:lnTo>
                                          <a:pt x="132" y="10"/>
                                        </a:lnTo>
                                        <a:lnTo>
                                          <a:pt x="134" y="11"/>
                                        </a:lnTo>
                                        <a:lnTo>
                                          <a:pt x="135" y="13"/>
                                        </a:lnTo>
                                        <a:lnTo>
                                          <a:pt x="137" y="14"/>
                                        </a:lnTo>
                                        <a:lnTo>
                                          <a:pt x="138" y="16"/>
                                        </a:lnTo>
                                        <a:lnTo>
                                          <a:pt x="140" y="16"/>
                                        </a:lnTo>
                                        <a:lnTo>
                                          <a:pt x="141" y="18"/>
                                        </a:lnTo>
                                        <a:lnTo>
                                          <a:pt x="143" y="19"/>
                                        </a:lnTo>
                                        <a:lnTo>
                                          <a:pt x="144" y="20"/>
                                        </a:lnTo>
                                        <a:lnTo>
                                          <a:pt x="145" y="22"/>
                                        </a:lnTo>
                                        <a:lnTo>
                                          <a:pt x="146" y="24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50" y="26"/>
                                        </a:lnTo>
                                        <a:lnTo>
                                          <a:pt x="153" y="28"/>
                                        </a:lnTo>
                                        <a:lnTo>
                                          <a:pt x="152" y="29"/>
                                        </a:lnTo>
                                        <a:lnTo>
                                          <a:pt x="151" y="31"/>
                                        </a:lnTo>
                                        <a:lnTo>
                                          <a:pt x="150" y="33"/>
                                        </a:lnTo>
                                        <a:lnTo>
                                          <a:pt x="149" y="38"/>
                                        </a:lnTo>
                                        <a:lnTo>
                                          <a:pt x="149" y="48"/>
                                        </a:lnTo>
                                        <a:lnTo>
                                          <a:pt x="151" y="49"/>
                                        </a:lnTo>
                                        <a:lnTo>
                                          <a:pt x="151" y="56"/>
                                        </a:lnTo>
                                        <a:lnTo>
                                          <a:pt x="153" y="60"/>
                                        </a:lnTo>
                                        <a:lnTo>
                                          <a:pt x="153" y="60"/>
                                        </a:lnTo>
                                        <a:lnTo>
                                          <a:pt x="149" y="60"/>
                                        </a:lnTo>
                                        <a:lnTo>
                                          <a:pt x="141" y="60"/>
                                        </a:lnTo>
                                        <a:lnTo>
                                          <a:pt x="141" y="66"/>
                                        </a:lnTo>
                                        <a:lnTo>
                                          <a:pt x="154" y="66"/>
                                        </a:lnTo>
                                        <a:lnTo>
                                          <a:pt x="154" y="66"/>
                                        </a:lnTo>
                                        <a:lnTo>
                                          <a:pt x="154" y="69"/>
                                        </a:lnTo>
                                        <a:lnTo>
                                          <a:pt x="152" y="72"/>
                                        </a:lnTo>
                                        <a:lnTo>
                                          <a:pt x="151" y="74"/>
                                        </a:lnTo>
                                        <a:lnTo>
                                          <a:pt x="150" y="76"/>
                                        </a:lnTo>
                                        <a:lnTo>
                                          <a:pt x="150" y="79"/>
                                        </a:lnTo>
                                        <a:lnTo>
                                          <a:pt x="152" y="80"/>
                                        </a:lnTo>
                                        <a:lnTo>
                                          <a:pt x="152" y="86"/>
                                        </a:lnTo>
                                        <a:lnTo>
                                          <a:pt x="150" y="86"/>
                                        </a:lnTo>
                                        <a:lnTo>
                                          <a:pt x="148" y="88"/>
                                        </a:lnTo>
                                        <a:lnTo>
                                          <a:pt x="147" y="89"/>
                                        </a:lnTo>
                                        <a:lnTo>
                                          <a:pt x="146" y="91"/>
                                        </a:lnTo>
                                        <a:lnTo>
                                          <a:pt x="144" y="92"/>
                                        </a:lnTo>
                                        <a:lnTo>
                                          <a:pt x="143" y="94"/>
                                        </a:lnTo>
                                        <a:lnTo>
                                          <a:pt x="142" y="97"/>
                                        </a:lnTo>
                                        <a:lnTo>
                                          <a:pt x="140" y="98"/>
                                        </a:lnTo>
                                        <a:lnTo>
                                          <a:pt x="138" y="98"/>
                                        </a:lnTo>
                                        <a:lnTo>
                                          <a:pt x="137" y="100"/>
                                        </a:lnTo>
                                        <a:lnTo>
                                          <a:pt x="135" y="101"/>
                                        </a:lnTo>
                                        <a:lnTo>
                                          <a:pt x="134" y="103"/>
                                        </a:lnTo>
                                        <a:lnTo>
                                          <a:pt x="132" y="104"/>
                                        </a:lnTo>
                                        <a:lnTo>
                                          <a:pt x="130" y="106"/>
                                        </a:lnTo>
                                        <a:lnTo>
                                          <a:pt x="128" y="108"/>
                                        </a:lnTo>
                                        <a:lnTo>
                                          <a:pt x="125" y="109"/>
                                        </a:lnTo>
                                        <a:lnTo>
                                          <a:pt x="124" y="110"/>
                                        </a:lnTo>
                                        <a:lnTo>
                                          <a:pt x="122" y="112"/>
                                        </a:lnTo>
                                        <a:lnTo>
                                          <a:pt x="121" y="113"/>
                                        </a:lnTo>
                                        <a:lnTo>
                                          <a:pt x="117" y="115"/>
                                        </a:lnTo>
                                        <a:lnTo>
                                          <a:pt x="113" y="115"/>
                                        </a:lnTo>
                                        <a:lnTo>
                                          <a:pt x="110" y="114"/>
                                        </a:lnTo>
                                        <a:lnTo>
                                          <a:pt x="106" y="113"/>
                                        </a:lnTo>
                                        <a:lnTo>
                                          <a:pt x="100" y="112"/>
                                        </a:lnTo>
                                        <a:lnTo>
                                          <a:pt x="96" y="112"/>
                                        </a:lnTo>
                                        <a:lnTo>
                                          <a:pt x="93" y="110"/>
                                        </a:lnTo>
                                        <a:lnTo>
                                          <a:pt x="89" y="110"/>
                                        </a:lnTo>
                                        <a:lnTo>
                                          <a:pt x="85" y="109"/>
                                        </a:lnTo>
                                        <a:lnTo>
                                          <a:pt x="82" y="108"/>
                                        </a:lnTo>
                                        <a:lnTo>
                                          <a:pt x="78" y="107"/>
                                        </a:lnTo>
                                        <a:lnTo>
                                          <a:pt x="74" y="106"/>
                                        </a:lnTo>
                                        <a:lnTo>
                                          <a:pt x="70" y="105"/>
                                        </a:lnTo>
                                        <a:lnTo>
                                          <a:pt x="67" y="104"/>
                                        </a:lnTo>
                                        <a:lnTo>
                                          <a:pt x="58" y="103"/>
                                        </a:lnTo>
                                        <a:lnTo>
                                          <a:pt x="54" y="102"/>
                                        </a:lnTo>
                                        <a:lnTo>
                                          <a:pt x="50" y="101"/>
                                        </a:lnTo>
                                        <a:lnTo>
                                          <a:pt x="48" y="100"/>
                                        </a:lnTo>
                                        <a:lnTo>
                                          <a:pt x="45" y="100"/>
                                        </a:lnTo>
                                        <a:lnTo>
                                          <a:pt x="41" y="100"/>
                                        </a:lnTo>
                                        <a:lnTo>
                                          <a:pt x="34" y="100"/>
                                        </a:lnTo>
                                        <a:lnTo>
                                          <a:pt x="24" y="101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8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10" y="96"/>
                                        </a:lnTo>
                                        <a:lnTo>
                                          <a:pt x="18" y="91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5" y="83"/>
                                        </a:lnTo>
                                        <a:lnTo>
                                          <a:pt x="43" y="79"/>
                                        </a:lnTo>
                                        <a:lnTo>
                                          <a:pt x="52" y="75"/>
                                        </a:lnTo>
                                        <a:lnTo>
                                          <a:pt x="60" y="71"/>
                                        </a:lnTo>
                                        <a:lnTo>
                                          <a:pt x="68" y="66"/>
                                        </a:lnTo>
                                        <a:lnTo>
                                          <a:pt x="70" y="66"/>
                                        </a:lnTo>
                                        <a:lnTo>
                                          <a:pt x="80" y="64"/>
                                        </a:lnTo>
                                        <a:lnTo>
                                          <a:pt x="89" y="62"/>
                                        </a:lnTo>
                                        <a:lnTo>
                                          <a:pt x="98" y="59"/>
                                        </a:lnTo>
                                        <a:lnTo>
                                          <a:pt x="99" y="58"/>
                                        </a:lnTo>
                                        <a:lnTo>
                                          <a:pt x="100" y="58"/>
                                        </a:lnTo>
                                        <a:lnTo>
                                          <a:pt x="100" y="57"/>
                                        </a:lnTo>
                                        <a:lnTo>
                                          <a:pt x="100" y="56"/>
                                        </a:lnTo>
                                        <a:lnTo>
                                          <a:pt x="100" y="56"/>
                                        </a:lnTo>
                                        <a:lnTo>
                                          <a:pt x="100" y="56"/>
                                        </a:lnTo>
                                        <a:lnTo>
                                          <a:pt x="100" y="56"/>
                                        </a:lnTo>
                                        <a:lnTo>
                                          <a:pt x="102" y="55"/>
                                        </a:lnTo>
                                        <a:lnTo>
                                          <a:pt x="105" y="47"/>
                                        </a:lnTo>
                                        <a:lnTo>
                                          <a:pt x="109" y="42"/>
                                        </a:lnTo>
                                        <a:lnTo>
                                          <a:pt x="111" y="36"/>
                                        </a:lnTo>
                                        <a:lnTo>
                                          <a:pt x="121" y="25"/>
                                        </a:lnTo>
                                        <a:lnTo>
                                          <a:pt x="11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IQ-D006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4439" y="2255520"/>
                                    <a:ext cx="868680" cy="784860"/>
                                  </a:xfrm>
                                  <a:custGeom>
                                    <a:avLst/>
                                    <a:gdLst>
                                      <a:gd name="T0" fmla="*/ 93 w 114"/>
                                      <a:gd name="T1" fmla="*/ 99 h 103"/>
                                      <a:gd name="T2" fmla="*/ 88 w 114"/>
                                      <a:gd name="T3" fmla="*/ 97 h 103"/>
                                      <a:gd name="T4" fmla="*/ 84 w 114"/>
                                      <a:gd name="T5" fmla="*/ 95 h 103"/>
                                      <a:gd name="T6" fmla="*/ 80 w 114"/>
                                      <a:gd name="T7" fmla="*/ 96 h 103"/>
                                      <a:gd name="T8" fmla="*/ 76 w 114"/>
                                      <a:gd name="T9" fmla="*/ 97 h 103"/>
                                      <a:gd name="T10" fmla="*/ 73 w 114"/>
                                      <a:gd name="T11" fmla="*/ 97 h 103"/>
                                      <a:gd name="T12" fmla="*/ 69 w 114"/>
                                      <a:gd name="T13" fmla="*/ 94 h 103"/>
                                      <a:gd name="T14" fmla="*/ 67 w 114"/>
                                      <a:gd name="T15" fmla="*/ 94 h 103"/>
                                      <a:gd name="T16" fmla="*/ 64 w 114"/>
                                      <a:gd name="T17" fmla="*/ 95 h 103"/>
                                      <a:gd name="T18" fmla="*/ 61 w 114"/>
                                      <a:gd name="T19" fmla="*/ 97 h 103"/>
                                      <a:gd name="T20" fmla="*/ 56 w 114"/>
                                      <a:gd name="T21" fmla="*/ 100 h 103"/>
                                      <a:gd name="T22" fmla="*/ 51 w 114"/>
                                      <a:gd name="T23" fmla="*/ 100 h 103"/>
                                      <a:gd name="T24" fmla="*/ 41 w 114"/>
                                      <a:gd name="T25" fmla="*/ 103 h 103"/>
                                      <a:gd name="T26" fmla="*/ 24 w 114"/>
                                      <a:gd name="T27" fmla="*/ 102 h 103"/>
                                      <a:gd name="T28" fmla="*/ 19 w 114"/>
                                      <a:gd name="T29" fmla="*/ 99 h 103"/>
                                      <a:gd name="T30" fmla="*/ 15 w 114"/>
                                      <a:gd name="T31" fmla="*/ 97 h 103"/>
                                      <a:gd name="T32" fmla="*/ 12 w 114"/>
                                      <a:gd name="T33" fmla="*/ 95 h 103"/>
                                      <a:gd name="T34" fmla="*/ 9 w 114"/>
                                      <a:gd name="T35" fmla="*/ 92 h 103"/>
                                      <a:gd name="T36" fmla="*/ 6 w 114"/>
                                      <a:gd name="T37" fmla="*/ 89 h 103"/>
                                      <a:gd name="T38" fmla="*/ 3 w 114"/>
                                      <a:gd name="T39" fmla="*/ 86 h 103"/>
                                      <a:gd name="T40" fmla="*/ 0 w 114"/>
                                      <a:gd name="T41" fmla="*/ 83 h 103"/>
                                      <a:gd name="T42" fmla="*/ 3 w 114"/>
                                      <a:gd name="T43" fmla="*/ 79 h 103"/>
                                      <a:gd name="T44" fmla="*/ 6 w 114"/>
                                      <a:gd name="T45" fmla="*/ 76 h 103"/>
                                      <a:gd name="T46" fmla="*/ 12 w 114"/>
                                      <a:gd name="T47" fmla="*/ 77 h 103"/>
                                      <a:gd name="T48" fmla="*/ 17 w 114"/>
                                      <a:gd name="T49" fmla="*/ 74 h 103"/>
                                      <a:gd name="T50" fmla="*/ 24 w 114"/>
                                      <a:gd name="T51" fmla="*/ 73 h 103"/>
                                      <a:gd name="T52" fmla="*/ 30 w 114"/>
                                      <a:gd name="T53" fmla="*/ 68 h 103"/>
                                      <a:gd name="T54" fmla="*/ 29 w 114"/>
                                      <a:gd name="T55" fmla="*/ 65 h 103"/>
                                      <a:gd name="T56" fmla="*/ 32 w 114"/>
                                      <a:gd name="T57" fmla="*/ 59 h 103"/>
                                      <a:gd name="T58" fmla="*/ 36 w 114"/>
                                      <a:gd name="T59" fmla="*/ 56 h 103"/>
                                      <a:gd name="T60" fmla="*/ 38 w 114"/>
                                      <a:gd name="T61" fmla="*/ 59 h 103"/>
                                      <a:gd name="T62" fmla="*/ 47 w 114"/>
                                      <a:gd name="T63" fmla="*/ 57 h 103"/>
                                      <a:gd name="T64" fmla="*/ 51 w 114"/>
                                      <a:gd name="T65" fmla="*/ 57 h 103"/>
                                      <a:gd name="T66" fmla="*/ 54 w 114"/>
                                      <a:gd name="T67" fmla="*/ 52 h 103"/>
                                      <a:gd name="T68" fmla="*/ 58 w 114"/>
                                      <a:gd name="T69" fmla="*/ 49 h 103"/>
                                      <a:gd name="T70" fmla="*/ 56 w 114"/>
                                      <a:gd name="T71" fmla="*/ 35 h 103"/>
                                      <a:gd name="T72" fmla="*/ 54 w 114"/>
                                      <a:gd name="T73" fmla="*/ 20 h 103"/>
                                      <a:gd name="T74" fmla="*/ 54 w 114"/>
                                      <a:gd name="T75" fmla="*/ 3 h 103"/>
                                      <a:gd name="T76" fmla="*/ 62 w 114"/>
                                      <a:gd name="T77" fmla="*/ 6 h 103"/>
                                      <a:gd name="T78" fmla="*/ 70 w 114"/>
                                      <a:gd name="T79" fmla="*/ 12 h 103"/>
                                      <a:gd name="T80" fmla="*/ 83 w 114"/>
                                      <a:gd name="T81" fmla="*/ 23 h 103"/>
                                      <a:gd name="T82" fmla="*/ 95 w 114"/>
                                      <a:gd name="T83" fmla="*/ 28 h 103"/>
                                      <a:gd name="T84" fmla="*/ 100 w 114"/>
                                      <a:gd name="T85" fmla="*/ 28 h 103"/>
                                      <a:gd name="T86" fmla="*/ 106 w 114"/>
                                      <a:gd name="T87" fmla="*/ 29 h 103"/>
                                      <a:gd name="T88" fmla="*/ 112 w 114"/>
                                      <a:gd name="T89" fmla="*/ 32 h 103"/>
                                      <a:gd name="T90" fmla="*/ 113 w 114"/>
                                      <a:gd name="T91" fmla="*/ 37 h 103"/>
                                      <a:gd name="T92" fmla="*/ 112 w 114"/>
                                      <a:gd name="T93" fmla="*/ 41 h 103"/>
                                      <a:gd name="T94" fmla="*/ 110 w 114"/>
                                      <a:gd name="T95" fmla="*/ 48 h 103"/>
                                      <a:gd name="T96" fmla="*/ 108 w 114"/>
                                      <a:gd name="T97" fmla="*/ 52 h 103"/>
                                      <a:gd name="T98" fmla="*/ 106 w 114"/>
                                      <a:gd name="T99" fmla="*/ 55 h 103"/>
                                      <a:gd name="T100" fmla="*/ 104 w 114"/>
                                      <a:gd name="T101" fmla="*/ 59 h 103"/>
                                      <a:gd name="T102" fmla="*/ 101 w 114"/>
                                      <a:gd name="T103" fmla="*/ 62 h 103"/>
                                      <a:gd name="T104" fmla="*/ 98 w 114"/>
                                      <a:gd name="T105" fmla="*/ 65 h 103"/>
                                      <a:gd name="T106" fmla="*/ 98 w 114"/>
                                      <a:gd name="T107" fmla="*/ 71 h 103"/>
                                      <a:gd name="T108" fmla="*/ 98 w 114"/>
                                      <a:gd name="T109" fmla="*/ 77 h 103"/>
                                      <a:gd name="T110" fmla="*/ 98 w 114"/>
                                      <a:gd name="T111" fmla="*/ 85 h 103"/>
                                      <a:gd name="T112" fmla="*/ 98 w 114"/>
                                      <a:gd name="T113" fmla="*/ 90 h 103"/>
                                      <a:gd name="T114" fmla="*/ 97 w 114"/>
                                      <a:gd name="T115" fmla="*/ 96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114" h="103">
                                        <a:moveTo>
                                          <a:pt x="93" y="99"/>
                                        </a:moveTo>
                                        <a:lnTo>
                                          <a:pt x="93" y="99"/>
                                        </a:lnTo>
                                        <a:lnTo>
                                          <a:pt x="89" y="98"/>
                                        </a:lnTo>
                                        <a:lnTo>
                                          <a:pt x="88" y="97"/>
                                        </a:lnTo>
                                        <a:lnTo>
                                          <a:pt x="86" y="96"/>
                                        </a:lnTo>
                                        <a:lnTo>
                                          <a:pt x="84" y="95"/>
                                        </a:lnTo>
                                        <a:lnTo>
                                          <a:pt x="83" y="95"/>
                                        </a:lnTo>
                                        <a:lnTo>
                                          <a:pt x="80" y="96"/>
                                        </a:lnTo>
                                        <a:lnTo>
                                          <a:pt x="78" y="97"/>
                                        </a:lnTo>
                                        <a:lnTo>
                                          <a:pt x="76" y="97"/>
                                        </a:lnTo>
                                        <a:lnTo>
                                          <a:pt x="75" y="97"/>
                                        </a:lnTo>
                                        <a:lnTo>
                                          <a:pt x="73" y="97"/>
                                        </a:lnTo>
                                        <a:lnTo>
                                          <a:pt x="71" y="95"/>
                                        </a:lnTo>
                                        <a:lnTo>
                                          <a:pt x="69" y="94"/>
                                        </a:lnTo>
                                        <a:lnTo>
                                          <a:pt x="68" y="94"/>
                                        </a:lnTo>
                                        <a:lnTo>
                                          <a:pt x="67" y="94"/>
                                        </a:lnTo>
                                        <a:lnTo>
                                          <a:pt x="66" y="94"/>
                                        </a:lnTo>
                                        <a:lnTo>
                                          <a:pt x="64" y="95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1" y="97"/>
                                        </a:lnTo>
                                        <a:lnTo>
                                          <a:pt x="59" y="99"/>
                                        </a:lnTo>
                                        <a:lnTo>
                                          <a:pt x="56" y="100"/>
                                        </a:lnTo>
                                        <a:lnTo>
                                          <a:pt x="53" y="99"/>
                                        </a:lnTo>
                                        <a:lnTo>
                                          <a:pt x="51" y="100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1" y="103"/>
                                        </a:lnTo>
                                        <a:lnTo>
                                          <a:pt x="34" y="103"/>
                                        </a:lnTo>
                                        <a:lnTo>
                                          <a:pt x="24" y="10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19" y="99"/>
                                        </a:lnTo>
                                        <a:lnTo>
                                          <a:pt x="18" y="97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4" y="95"/>
                                        </a:lnTo>
                                        <a:lnTo>
                                          <a:pt x="12" y="95"/>
                                        </a:lnTo>
                                        <a:lnTo>
                                          <a:pt x="11" y="93"/>
                                        </a:lnTo>
                                        <a:lnTo>
                                          <a:pt x="9" y="92"/>
                                        </a:lnTo>
                                        <a:lnTo>
                                          <a:pt x="7" y="91"/>
                                        </a:lnTo>
                                        <a:lnTo>
                                          <a:pt x="6" y="89"/>
                                        </a:lnTo>
                                        <a:lnTo>
                                          <a:pt x="4" y="88"/>
                                        </a:lnTo>
                                        <a:lnTo>
                                          <a:pt x="3" y="86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1"/>
                                        </a:lnTo>
                                        <a:lnTo>
                                          <a:pt x="3" y="79"/>
                                        </a:lnTo>
                                        <a:lnTo>
                                          <a:pt x="4" y="77"/>
                                        </a:lnTo>
                                        <a:lnTo>
                                          <a:pt x="6" y="76"/>
                                        </a:lnTo>
                                        <a:lnTo>
                                          <a:pt x="9" y="77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14" y="75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24" y="75"/>
                                        </a:lnTo>
                                        <a:lnTo>
                                          <a:pt x="24" y="73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30" y="68"/>
                                        </a:lnTo>
                                        <a:lnTo>
                                          <a:pt x="28" y="67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1" y="64"/>
                                        </a:lnTo>
                                        <a:lnTo>
                                          <a:pt x="32" y="59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6" y="56"/>
                                        </a:lnTo>
                                        <a:lnTo>
                                          <a:pt x="36" y="57"/>
                                        </a:lnTo>
                                        <a:lnTo>
                                          <a:pt x="38" y="59"/>
                                        </a:lnTo>
                                        <a:lnTo>
                                          <a:pt x="41" y="57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51" y="57"/>
                                        </a:lnTo>
                                        <a:lnTo>
                                          <a:pt x="53" y="56"/>
                                        </a:lnTo>
                                        <a:lnTo>
                                          <a:pt x="54" y="52"/>
                                        </a:lnTo>
                                        <a:lnTo>
                                          <a:pt x="56" y="50"/>
                                        </a:lnTo>
                                        <a:lnTo>
                                          <a:pt x="58" y="49"/>
                                        </a:lnTo>
                                        <a:lnTo>
                                          <a:pt x="57" y="44"/>
                                        </a:lnTo>
                                        <a:lnTo>
                                          <a:pt x="56" y="35"/>
                                        </a:lnTo>
                                        <a:lnTo>
                                          <a:pt x="55" y="33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3" y="8"/>
                                        </a:lnTo>
                                        <a:lnTo>
                                          <a:pt x="54" y="3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62" y="6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12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83" y="23"/>
                                        </a:lnTo>
                                        <a:lnTo>
                                          <a:pt x="89" y="28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98" y="28"/>
                                        </a:lnTo>
                                        <a:lnTo>
                                          <a:pt x="100" y="28"/>
                                        </a:lnTo>
                                        <a:lnTo>
                                          <a:pt x="102" y="28"/>
                                        </a:lnTo>
                                        <a:lnTo>
                                          <a:pt x="106" y="29"/>
                                        </a:lnTo>
                                        <a:lnTo>
                                          <a:pt x="109" y="31"/>
                                        </a:lnTo>
                                        <a:lnTo>
                                          <a:pt x="112" y="32"/>
                                        </a:lnTo>
                                        <a:lnTo>
                                          <a:pt x="114" y="33"/>
                                        </a:lnTo>
                                        <a:lnTo>
                                          <a:pt x="113" y="37"/>
                                        </a:lnTo>
                                        <a:lnTo>
                                          <a:pt x="112" y="39"/>
                                        </a:lnTo>
                                        <a:lnTo>
                                          <a:pt x="112" y="41"/>
                                        </a:lnTo>
                                        <a:lnTo>
                                          <a:pt x="111" y="45"/>
                                        </a:lnTo>
                                        <a:lnTo>
                                          <a:pt x="110" y="48"/>
                                        </a:lnTo>
                                        <a:lnTo>
                                          <a:pt x="110" y="50"/>
                                        </a:lnTo>
                                        <a:lnTo>
                                          <a:pt x="108" y="52"/>
                                        </a:lnTo>
                                        <a:lnTo>
                                          <a:pt x="107" y="53"/>
                                        </a:lnTo>
                                        <a:lnTo>
                                          <a:pt x="106" y="55"/>
                                        </a:lnTo>
                                        <a:lnTo>
                                          <a:pt x="105" y="57"/>
                                        </a:lnTo>
                                        <a:lnTo>
                                          <a:pt x="104" y="59"/>
                                        </a:lnTo>
                                        <a:lnTo>
                                          <a:pt x="103" y="61"/>
                                        </a:lnTo>
                                        <a:lnTo>
                                          <a:pt x="101" y="62"/>
                                        </a:lnTo>
                                        <a:lnTo>
                                          <a:pt x="100" y="64"/>
                                        </a:lnTo>
                                        <a:lnTo>
                                          <a:pt x="98" y="65"/>
                                        </a:lnTo>
                                        <a:lnTo>
                                          <a:pt x="98" y="67"/>
                                        </a:lnTo>
                                        <a:lnTo>
                                          <a:pt x="98" y="71"/>
                                        </a:lnTo>
                                        <a:lnTo>
                                          <a:pt x="98" y="75"/>
                                        </a:lnTo>
                                        <a:lnTo>
                                          <a:pt x="98" y="77"/>
                                        </a:lnTo>
                                        <a:lnTo>
                                          <a:pt x="98" y="84"/>
                                        </a:lnTo>
                                        <a:lnTo>
                                          <a:pt x="98" y="85"/>
                                        </a:lnTo>
                                        <a:lnTo>
                                          <a:pt x="98" y="88"/>
                                        </a:lnTo>
                                        <a:lnTo>
                                          <a:pt x="98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7" y="96"/>
                                        </a:lnTo>
                                        <a:lnTo>
                                          <a:pt x="93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IQ-D002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33099" y="2506980"/>
                                    <a:ext cx="464820" cy="716280"/>
                                  </a:xfrm>
                                  <a:custGeom>
                                    <a:avLst/>
                                    <a:gdLst>
                                      <a:gd name="T0" fmla="*/ 1 w 61"/>
                                      <a:gd name="T1" fmla="*/ 73 h 94"/>
                                      <a:gd name="T2" fmla="*/ 6 w 61"/>
                                      <a:gd name="T3" fmla="*/ 61 h 94"/>
                                      <a:gd name="T4" fmla="*/ 5 w 61"/>
                                      <a:gd name="T5" fmla="*/ 51 h 94"/>
                                      <a:gd name="T6" fmla="*/ 5 w 61"/>
                                      <a:gd name="T7" fmla="*/ 34 h 94"/>
                                      <a:gd name="T8" fmla="*/ 10 w 61"/>
                                      <a:gd name="T9" fmla="*/ 28 h 94"/>
                                      <a:gd name="T10" fmla="*/ 14 w 61"/>
                                      <a:gd name="T11" fmla="*/ 20 h 94"/>
                                      <a:gd name="T12" fmla="*/ 18 w 61"/>
                                      <a:gd name="T13" fmla="*/ 12 h 94"/>
                                      <a:gd name="T14" fmla="*/ 21 w 61"/>
                                      <a:gd name="T15" fmla="*/ 0 h 94"/>
                                      <a:gd name="T16" fmla="*/ 30 w 61"/>
                                      <a:gd name="T17" fmla="*/ 3 h 94"/>
                                      <a:gd name="T18" fmla="*/ 50 w 61"/>
                                      <a:gd name="T19" fmla="*/ 5 h 94"/>
                                      <a:gd name="T20" fmla="*/ 55 w 61"/>
                                      <a:gd name="T21" fmla="*/ 5 h 94"/>
                                      <a:gd name="T22" fmla="*/ 57 w 61"/>
                                      <a:gd name="T23" fmla="*/ 9 h 94"/>
                                      <a:gd name="T24" fmla="*/ 59 w 61"/>
                                      <a:gd name="T25" fmla="*/ 15 h 94"/>
                                      <a:gd name="T26" fmla="*/ 61 w 61"/>
                                      <a:gd name="T27" fmla="*/ 19 h 94"/>
                                      <a:gd name="T28" fmla="*/ 57 w 61"/>
                                      <a:gd name="T29" fmla="*/ 20 h 94"/>
                                      <a:gd name="T30" fmla="*/ 53 w 61"/>
                                      <a:gd name="T31" fmla="*/ 21 h 94"/>
                                      <a:gd name="T32" fmla="*/ 53 w 61"/>
                                      <a:gd name="T33" fmla="*/ 23 h 94"/>
                                      <a:gd name="T34" fmla="*/ 55 w 61"/>
                                      <a:gd name="T35" fmla="*/ 24 h 94"/>
                                      <a:gd name="T36" fmla="*/ 55 w 61"/>
                                      <a:gd name="T37" fmla="*/ 26 h 94"/>
                                      <a:gd name="T38" fmla="*/ 53 w 61"/>
                                      <a:gd name="T39" fmla="*/ 24 h 94"/>
                                      <a:gd name="T40" fmla="*/ 49 w 61"/>
                                      <a:gd name="T41" fmla="*/ 27 h 94"/>
                                      <a:gd name="T42" fmla="*/ 43 w 61"/>
                                      <a:gd name="T43" fmla="*/ 31 h 94"/>
                                      <a:gd name="T44" fmla="*/ 38 w 61"/>
                                      <a:gd name="T45" fmla="*/ 30 h 94"/>
                                      <a:gd name="T46" fmla="*/ 35 w 61"/>
                                      <a:gd name="T47" fmla="*/ 32 h 94"/>
                                      <a:gd name="T48" fmla="*/ 35 w 61"/>
                                      <a:gd name="T49" fmla="*/ 37 h 94"/>
                                      <a:gd name="T50" fmla="*/ 43 w 61"/>
                                      <a:gd name="T51" fmla="*/ 40 h 94"/>
                                      <a:gd name="T52" fmla="*/ 44 w 61"/>
                                      <a:gd name="T53" fmla="*/ 41 h 94"/>
                                      <a:gd name="T54" fmla="*/ 43 w 61"/>
                                      <a:gd name="T55" fmla="*/ 41 h 94"/>
                                      <a:gd name="T56" fmla="*/ 38 w 61"/>
                                      <a:gd name="T57" fmla="*/ 40 h 94"/>
                                      <a:gd name="T58" fmla="*/ 35 w 61"/>
                                      <a:gd name="T59" fmla="*/ 38 h 94"/>
                                      <a:gd name="T60" fmla="*/ 33 w 61"/>
                                      <a:gd name="T61" fmla="*/ 40 h 94"/>
                                      <a:gd name="T62" fmla="*/ 33 w 61"/>
                                      <a:gd name="T63" fmla="*/ 44 h 94"/>
                                      <a:gd name="T64" fmla="*/ 35 w 61"/>
                                      <a:gd name="T65" fmla="*/ 46 h 94"/>
                                      <a:gd name="T66" fmla="*/ 38 w 61"/>
                                      <a:gd name="T67" fmla="*/ 45 h 94"/>
                                      <a:gd name="T68" fmla="*/ 36 w 61"/>
                                      <a:gd name="T69" fmla="*/ 44 h 94"/>
                                      <a:gd name="T70" fmla="*/ 37 w 61"/>
                                      <a:gd name="T71" fmla="*/ 43 h 94"/>
                                      <a:gd name="T72" fmla="*/ 40 w 61"/>
                                      <a:gd name="T73" fmla="*/ 44 h 94"/>
                                      <a:gd name="T74" fmla="*/ 42 w 61"/>
                                      <a:gd name="T75" fmla="*/ 47 h 94"/>
                                      <a:gd name="T76" fmla="*/ 45 w 61"/>
                                      <a:gd name="T77" fmla="*/ 48 h 94"/>
                                      <a:gd name="T78" fmla="*/ 48 w 61"/>
                                      <a:gd name="T79" fmla="*/ 47 h 94"/>
                                      <a:gd name="T80" fmla="*/ 50 w 61"/>
                                      <a:gd name="T81" fmla="*/ 50 h 94"/>
                                      <a:gd name="T82" fmla="*/ 52 w 61"/>
                                      <a:gd name="T83" fmla="*/ 53 h 94"/>
                                      <a:gd name="T84" fmla="*/ 54 w 61"/>
                                      <a:gd name="T85" fmla="*/ 56 h 94"/>
                                      <a:gd name="T86" fmla="*/ 54 w 61"/>
                                      <a:gd name="T87" fmla="*/ 60 h 94"/>
                                      <a:gd name="T88" fmla="*/ 54 w 61"/>
                                      <a:gd name="T89" fmla="*/ 62 h 94"/>
                                      <a:gd name="T90" fmla="*/ 55 w 61"/>
                                      <a:gd name="T91" fmla="*/ 63 h 94"/>
                                      <a:gd name="T92" fmla="*/ 59 w 61"/>
                                      <a:gd name="T93" fmla="*/ 68 h 94"/>
                                      <a:gd name="T94" fmla="*/ 59 w 61"/>
                                      <a:gd name="T95" fmla="*/ 71 h 94"/>
                                      <a:gd name="T96" fmla="*/ 59 w 61"/>
                                      <a:gd name="T97" fmla="*/ 76 h 94"/>
                                      <a:gd name="T98" fmla="*/ 58 w 61"/>
                                      <a:gd name="T99" fmla="*/ 81 h 94"/>
                                      <a:gd name="T100" fmla="*/ 47 w 61"/>
                                      <a:gd name="T101" fmla="*/ 78 h 94"/>
                                      <a:gd name="T102" fmla="*/ 30 w 61"/>
                                      <a:gd name="T103" fmla="*/ 78 h 94"/>
                                      <a:gd name="T104" fmla="*/ 13 w 61"/>
                                      <a:gd name="T105" fmla="*/ 85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61" h="94">
                                        <a:moveTo>
                                          <a:pt x="2" y="94"/>
                                        </a:moveTo>
                                        <a:lnTo>
                                          <a:pt x="2" y="94"/>
                                        </a:lnTo>
                                        <a:lnTo>
                                          <a:pt x="1" y="78"/>
                                        </a:lnTo>
                                        <a:lnTo>
                                          <a:pt x="1" y="73"/>
                                        </a:lnTo>
                                        <a:lnTo>
                                          <a:pt x="1" y="68"/>
                                        </a:lnTo>
                                        <a:lnTo>
                                          <a:pt x="0" y="66"/>
                                        </a:lnTo>
                                        <a:lnTo>
                                          <a:pt x="4" y="63"/>
                                        </a:lnTo>
                                        <a:lnTo>
                                          <a:pt x="6" y="61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51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5" y="34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8" y="29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9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8" y="4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1" y="6"/>
                                        </a:lnTo>
                                        <a:lnTo>
                                          <a:pt x="52" y="6"/>
                                        </a:lnTo>
                                        <a:lnTo>
                                          <a:pt x="53" y="6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6"/>
                                        </a:lnTo>
                                        <a:lnTo>
                                          <a:pt x="55" y="6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57" y="9"/>
                                        </a:lnTo>
                                        <a:lnTo>
                                          <a:pt x="58" y="11"/>
                                        </a:lnTo>
                                        <a:lnTo>
                                          <a:pt x="59" y="12"/>
                                        </a:lnTo>
                                        <a:lnTo>
                                          <a:pt x="59" y="12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61" y="15"/>
                                        </a:lnTo>
                                        <a:lnTo>
                                          <a:pt x="61" y="16"/>
                                        </a:lnTo>
                                        <a:lnTo>
                                          <a:pt x="61" y="18"/>
                                        </a:lnTo>
                                        <a:lnTo>
                                          <a:pt x="61" y="19"/>
                                        </a:lnTo>
                                        <a:lnTo>
                                          <a:pt x="61" y="20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3" y="21"/>
                                        </a:lnTo>
                                        <a:lnTo>
                                          <a:pt x="53" y="21"/>
                                        </a:lnTo>
                                        <a:lnTo>
                                          <a:pt x="53" y="22"/>
                                        </a:lnTo>
                                        <a:lnTo>
                                          <a:pt x="53" y="23"/>
                                        </a:lnTo>
                                        <a:lnTo>
                                          <a:pt x="53" y="23"/>
                                        </a:lnTo>
                                        <a:lnTo>
                                          <a:pt x="53" y="23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5" y="24"/>
                                        </a:lnTo>
                                        <a:lnTo>
                                          <a:pt x="55" y="24"/>
                                        </a:lnTo>
                                        <a:lnTo>
                                          <a:pt x="55" y="25"/>
                                        </a:lnTo>
                                        <a:lnTo>
                                          <a:pt x="55" y="25"/>
                                        </a:lnTo>
                                        <a:lnTo>
                                          <a:pt x="56" y="26"/>
                                        </a:lnTo>
                                        <a:lnTo>
                                          <a:pt x="55" y="26"/>
                                        </a:lnTo>
                                        <a:lnTo>
                                          <a:pt x="55" y="26"/>
                                        </a:lnTo>
                                        <a:lnTo>
                                          <a:pt x="55" y="26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3" y="24"/>
                                        </a:lnTo>
                                        <a:lnTo>
                                          <a:pt x="51" y="24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0" y="26"/>
                                        </a:lnTo>
                                        <a:lnTo>
                                          <a:pt x="49" y="27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45" y="29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3" y="31"/>
                                        </a:lnTo>
                                        <a:lnTo>
                                          <a:pt x="42" y="31"/>
                                        </a:lnTo>
                                        <a:lnTo>
                                          <a:pt x="41" y="30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36" y="33"/>
                                        </a:lnTo>
                                        <a:lnTo>
                                          <a:pt x="36" y="34"/>
                                        </a:lnTo>
                                        <a:lnTo>
                                          <a:pt x="35" y="34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9" y="38"/>
                                        </a:lnTo>
                                        <a:lnTo>
                                          <a:pt x="41" y="38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3" y="4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1"/>
                                        </a:lnTo>
                                        <a:lnTo>
                                          <a:pt x="44" y="41"/>
                                        </a:lnTo>
                                        <a:lnTo>
                                          <a:pt x="45" y="41"/>
                                        </a:lnTo>
                                        <a:lnTo>
                                          <a:pt x="45" y="42"/>
                                        </a:lnTo>
                                        <a:lnTo>
                                          <a:pt x="44" y="42"/>
                                        </a:lnTo>
                                        <a:lnTo>
                                          <a:pt x="43" y="41"/>
                                        </a:lnTo>
                                        <a:lnTo>
                                          <a:pt x="41" y="41"/>
                                        </a:lnTo>
                                        <a:lnTo>
                                          <a:pt x="41" y="41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37" y="39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3" y="39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1"/>
                                        </a:lnTo>
                                        <a:lnTo>
                                          <a:pt x="33" y="42"/>
                                        </a:lnTo>
                                        <a:lnTo>
                                          <a:pt x="34" y="44"/>
                                        </a:lnTo>
                                        <a:lnTo>
                                          <a:pt x="33" y="44"/>
                                        </a:lnTo>
                                        <a:lnTo>
                                          <a:pt x="33" y="44"/>
                                        </a:lnTo>
                                        <a:lnTo>
                                          <a:pt x="33" y="44"/>
                                        </a:lnTo>
                                        <a:lnTo>
                                          <a:pt x="34" y="45"/>
                                        </a:lnTo>
                                        <a:lnTo>
                                          <a:pt x="35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7" y="46"/>
                                        </a:lnTo>
                                        <a:lnTo>
                                          <a:pt x="37" y="46"/>
                                        </a:lnTo>
                                        <a:lnTo>
                                          <a:pt x="38" y="45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37" y="44"/>
                                        </a:lnTo>
                                        <a:lnTo>
                                          <a:pt x="37" y="44"/>
                                        </a:lnTo>
                                        <a:lnTo>
                                          <a:pt x="36" y="44"/>
                                        </a:lnTo>
                                        <a:lnTo>
                                          <a:pt x="36" y="44"/>
                                        </a:lnTo>
                                        <a:lnTo>
                                          <a:pt x="36" y="43"/>
                                        </a:lnTo>
                                        <a:lnTo>
                                          <a:pt x="36" y="43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8" y="4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40" y="43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1" y="44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1" y="46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44" y="48"/>
                                        </a:lnTo>
                                        <a:lnTo>
                                          <a:pt x="45" y="48"/>
                                        </a:lnTo>
                                        <a:lnTo>
                                          <a:pt x="45" y="48"/>
                                        </a:lnTo>
                                        <a:lnTo>
                                          <a:pt x="45" y="47"/>
                                        </a:lnTo>
                                        <a:lnTo>
                                          <a:pt x="46" y="47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49" y="47"/>
                                        </a:lnTo>
                                        <a:lnTo>
                                          <a:pt x="49" y="48"/>
                                        </a:lnTo>
                                        <a:lnTo>
                                          <a:pt x="50" y="49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1" y="50"/>
                                        </a:lnTo>
                                        <a:lnTo>
                                          <a:pt x="51" y="52"/>
                                        </a:lnTo>
                                        <a:lnTo>
                                          <a:pt x="52" y="52"/>
                                        </a:lnTo>
                                        <a:lnTo>
                                          <a:pt x="52" y="53"/>
                                        </a:lnTo>
                                        <a:lnTo>
                                          <a:pt x="53" y="54"/>
                                        </a:lnTo>
                                        <a:lnTo>
                                          <a:pt x="54" y="55"/>
                                        </a:lnTo>
                                        <a:lnTo>
                                          <a:pt x="54" y="56"/>
                                        </a:lnTo>
                                        <a:lnTo>
                                          <a:pt x="54" y="56"/>
                                        </a:lnTo>
                                        <a:lnTo>
                                          <a:pt x="54" y="57"/>
                                        </a:lnTo>
                                        <a:lnTo>
                                          <a:pt x="55" y="58"/>
                                        </a:lnTo>
                                        <a:lnTo>
                                          <a:pt x="55" y="59"/>
                                        </a:lnTo>
                                        <a:lnTo>
                                          <a:pt x="54" y="60"/>
                                        </a:lnTo>
                                        <a:lnTo>
                                          <a:pt x="54" y="60"/>
                                        </a:lnTo>
                                        <a:lnTo>
                                          <a:pt x="54" y="61"/>
                                        </a:lnTo>
                                        <a:lnTo>
                                          <a:pt x="54" y="62"/>
                                        </a:lnTo>
                                        <a:lnTo>
                                          <a:pt x="54" y="62"/>
                                        </a:lnTo>
                                        <a:lnTo>
                                          <a:pt x="54" y="62"/>
                                        </a:lnTo>
                                        <a:lnTo>
                                          <a:pt x="55" y="62"/>
                                        </a:lnTo>
                                        <a:lnTo>
                                          <a:pt x="55" y="62"/>
                                        </a:lnTo>
                                        <a:lnTo>
                                          <a:pt x="55" y="63"/>
                                        </a:lnTo>
                                        <a:lnTo>
                                          <a:pt x="56" y="63"/>
                                        </a:lnTo>
                                        <a:lnTo>
                                          <a:pt x="56" y="64"/>
                                        </a:lnTo>
                                        <a:lnTo>
                                          <a:pt x="57" y="66"/>
                                        </a:lnTo>
                                        <a:lnTo>
                                          <a:pt x="59" y="68"/>
                                        </a:lnTo>
                                        <a:lnTo>
                                          <a:pt x="59" y="69"/>
                                        </a:lnTo>
                                        <a:lnTo>
                                          <a:pt x="59" y="70"/>
                                        </a:lnTo>
                                        <a:lnTo>
                                          <a:pt x="60" y="70"/>
                                        </a:lnTo>
                                        <a:lnTo>
                                          <a:pt x="59" y="71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59" y="74"/>
                                        </a:lnTo>
                                        <a:lnTo>
                                          <a:pt x="59" y="76"/>
                                        </a:lnTo>
                                        <a:lnTo>
                                          <a:pt x="59" y="78"/>
                                        </a:lnTo>
                                        <a:lnTo>
                                          <a:pt x="59" y="80"/>
                                        </a:lnTo>
                                        <a:lnTo>
                                          <a:pt x="58" y="81"/>
                                        </a:lnTo>
                                        <a:lnTo>
                                          <a:pt x="58" y="81"/>
                                        </a:lnTo>
                                        <a:lnTo>
                                          <a:pt x="56" y="80"/>
                                        </a:lnTo>
                                        <a:lnTo>
                                          <a:pt x="55" y="80"/>
                                        </a:lnTo>
                                        <a:lnTo>
                                          <a:pt x="52" y="79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2" y="76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0" y="78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3" y="78"/>
                                        </a:lnTo>
                                        <a:lnTo>
                                          <a:pt x="21" y="78"/>
                                        </a:lnTo>
                                        <a:lnTo>
                                          <a:pt x="13" y="85"/>
                                        </a:lnTo>
                                        <a:lnTo>
                                          <a:pt x="2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36" name="IQ-D070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27359" y="3154680"/>
                                    <a:ext cx="396240" cy="358140"/>
                                  </a:xfrm>
                                  <a:custGeom>
                                    <a:avLst/>
                                    <a:gdLst>
                                      <a:gd name="T0" fmla="*/ 42 w 52"/>
                                      <a:gd name="T1" fmla="*/ 47 h 47"/>
                                      <a:gd name="T2" fmla="*/ 40 w 52"/>
                                      <a:gd name="T3" fmla="*/ 46 h 47"/>
                                      <a:gd name="T4" fmla="*/ 36 w 52"/>
                                      <a:gd name="T5" fmla="*/ 44 h 47"/>
                                      <a:gd name="T6" fmla="*/ 34 w 52"/>
                                      <a:gd name="T7" fmla="*/ 42 h 47"/>
                                      <a:gd name="T8" fmla="*/ 32 w 52"/>
                                      <a:gd name="T9" fmla="*/ 41 h 47"/>
                                      <a:gd name="T10" fmla="*/ 30 w 52"/>
                                      <a:gd name="T11" fmla="*/ 40 h 47"/>
                                      <a:gd name="T12" fmla="*/ 29 w 52"/>
                                      <a:gd name="T13" fmla="*/ 40 h 47"/>
                                      <a:gd name="T14" fmla="*/ 28 w 52"/>
                                      <a:gd name="T15" fmla="*/ 39 h 47"/>
                                      <a:gd name="T16" fmla="*/ 25 w 52"/>
                                      <a:gd name="T17" fmla="*/ 37 h 47"/>
                                      <a:gd name="T18" fmla="*/ 22 w 52"/>
                                      <a:gd name="T19" fmla="*/ 35 h 47"/>
                                      <a:gd name="T20" fmla="*/ 20 w 52"/>
                                      <a:gd name="T21" fmla="*/ 33 h 47"/>
                                      <a:gd name="T22" fmla="*/ 18 w 52"/>
                                      <a:gd name="T23" fmla="*/ 31 h 47"/>
                                      <a:gd name="T24" fmla="*/ 15 w 52"/>
                                      <a:gd name="T25" fmla="*/ 28 h 47"/>
                                      <a:gd name="T26" fmla="*/ 12 w 52"/>
                                      <a:gd name="T27" fmla="*/ 25 h 47"/>
                                      <a:gd name="T28" fmla="*/ 9 w 52"/>
                                      <a:gd name="T29" fmla="*/ 23 h 47"/>
                                      <a:gd name="T30" fmla="*/ 6 w 52"/>
                                      <a:gd name="T31" fmla="*/ 21 h 47"/>
                                      <a:gd name="T32" fmla="*/ 3 w 52"/>
                                      <a:gd name="T33" fmla="*/ 18 h 47"/>
                                      <a:gd name="T34" fmla="*/ 0 w 52"/>
                                      <a:gd name="T35" fmla="*/ 15 h 47"/>
                                      <a:gd name="T36" fmla="*/ 2 w 52"/>
                                      <a:gd name="T37" fmla="*/ 14 h 47"/>
                                      <a:gd name="T38" fmla="*/ 8 w 52"/>
                                      <a:gd name="T39" fmla="*/ 13 h 47"/>
                                      <a:gd name="T40" fmla="*/ 13 w 52"/>
                                      <a:gd name="T41" fmla="*/ 11 h 47"/>
                                      <a:gd name="T42" fmla="*/ 15 w 52"/>
                                      <a:gd name="T43" fmla="*/ 11 h 47"/>
                                      <a:gd name="T44" fmla="*/ 20 w 52"/>
                                      <a:gd name="T45" fmla="*/ 11 h 47"/>
                                      <a:gd name="T46" fmla="*/ 24 w 52"/>
                                      <a:gd name="T47" fmla="*/ 10 h 47"/>
                                      <a:gd name="T48" fmla="*/ 25 w 52"/>
                                      <a:gd name="T49" fmla="*/ 10 h 47"/>
                                      <a:gd name="T50" fmla="*/ 26 w 52"/>
                                      <a:gd name="T51" fmla="*/ 10 h 47"/>
                                      <a:gd name="T52" fmla="*/ 28 w 52"/>
                                      <a:gd name="T53" fmla="*/ 9 h 47"/>
                                      <a:gd name="T54" fmla="*/ 29 w 52"/>
                                      <a:gd name="T55" fmla="*/ 9 h 47"/>
                                      <a:gd name="T56" fmla="*/ 40 w 52"/>
                                      <a:gd name="T57" fmla="*/ 0 h 47"/>
                                      <a:gd name="T58" fmla="*/ 40 w 52"/>
                                      <a:gd name="T59" fmla="*/ 0 h 47"/>
                                      <a:gd name="T60" fmla="*/ 46 w 52"/>
                                      <a:gd name="T61" fmla="*/ 5 h 47"/>
                                      <a:gd name="T62" fmla="*/ 50 w 52"/>
                                      <a:gd name="T63" fmla="*/ 9 h 47"/>
                                      <a:gd name="T64" fmla="*/ 52 w 52"/>
                                      <a:gd name="T65" fmla="*/ 13 h 47"/>
                                      <a:gd name="T66" fmla="*/ 52 w 52"/>
                                      <a:gd name="T67" fmla="*/ 21 h 47"/>
                                      <a:gd name="T68" fmla="*/ 51 w 52"/>
                                      <a:gd name="T69" fmla="*/ 22 h 47"/>
                                      <a:gd name="T70" fmla="*/ 50 w 52"/>
                                      <a:gd name="T71" fmla="*/ 23 h 47"/>
                                      <a:gd name="T72" fmla="*/ 49 w 52"/>
                                      <a:gd name="T73" fmla="*/ 23 h 47"/>
                                      <a:gd name="T74" fmla="*/ 48 w 52"/>
                                      <a:gd name="T75" fmla="*/ 24 h 47"/>
                                      <a:gd name="T76" fmla="*/ 48 w 52"/>
                                      <a:gd name="T77" fmla="*/ 25 h 47"/>
                                      <a:gd name="T78" fmla="*/ 47 w 52"/>
                                      <a:gd name="T79" fmla="*/ 25 h 47"/>
                                      <a:gd name="T80" fmla="*/ 46 w 52"/>
                                      <a:gd name="T81" fmla="*/ 25 h 47"/>
                                      <a:gd name="T82" fmla="*/ 46 w 52"/>
                                      <a:gd name="T83" fmla="*/ 27 h 47"/>
                                      <a:gd name="T84" fmla="*/ 42 w 52"/>
                                      <a:gd name="T8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52" h="47">
                                        <a:moveTo>
                                          <a:pt x="42" y="47"/>
                                        </a:moveTo>
                                        <a:lnTo>
                                          <a:pt x="40" y="46"/>
                                        </a:lnTo>
                                        <a:lnTo>
                                          <a:pt x="36" y="44"/>
                                        </a:lnTo>
                                        <a:lnTo>
                                          <a:pt x="34" y="42"/>
                                        </a:lnTo>
                                        <a:lnTo>
                                          <a:pt x="32" y="41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8" y="31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6" y="21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11"/>
                                        </a:lnTo>
                                        <a:lnTo>
                                          <a:pt x="15" y="11"/>
                                        </a:lnTo>
                                        <a:lnTo>
                                          <a:pt x="20" y="11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6" y="10"/>
                                        </a:lnTo>
                                        <a:lnTo>
                                          <a:pt x="28" y="9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6" y="5"/>
                                        </a:lnTo>
                                        <a:lnTo>
                                          <a:pt x="50" y="9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21"/>
                                        </a:lnTo>
                                        <a:lnTo>
                                          <a:pt x="51" y="22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49" y="23"/>
                                        </a:lnTo>
                                        <a:lnTo>
                                          <a:pt x="48" y="24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6" y="25"/>
                                        </a:lnTo>
                                        <a:lnTo>
                                          <a:pt x="46" y="27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37" name="IQ-D072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32159" y="3086100"/>
                                    <a:ext cx="365760" cy="457200"/>
                                  </a:xfrm>
                                  <a:custGeom>
                                    <a:avLst/>
                                    <a:gdLst>
                                      <a:gd name="T0" fmla="*/ 6 w 48"/>
                                      <a:gd name="T1" fmla="*/ 60 h 60"/>
                                      <a:gd name="T2" fmla="*/ 5 w 48"/>
                                      <a:gd name="T3" fmla="*/ 59 h 60"/>
                                      <a:gd name="T4" fmla="*/ 2 w 48"/>
                                      <a:gd name="T5" fmla="*/ 57 h 60"/>
                                      <a:gd name="T6" fmla="*/ 2 w 48"/>
                                      <a:gd name="T7" fmla="*/ 56 h 60"/>
                                      <a:gd name="T8" fmla="*/ 6 w 48"/>
                                      <a:gd name="T9" fmla="*/ 36 h 60"/>
                                      <a:gd name="T10" fmla="*/ 6 w 48"/>
                                      <a:gd name="T11" fmla="*/ 34 h 60"/>
                                      <a:gd name="T12" fmla="*/ 7 w 48"/>
                                      <a:gd name="T13" fmla="*/ 34 h 60"/>
                                      <a:gd name="T14" fmla="*/ 8 w 48"/>
                                      <a:gd name="T15" fmla="*/ 34 h 60"/>
                                      <a:gd name="T16" fmla="*/ 8 w 48"/>
                                      <a:gd name="T17" fmla="*/ 33 h 60"/>
                                      <a:gd name="T18" fmla="*/ 9 w 48"/>
                                      <a:gd name="T19" fmla="*/ 32 h 60"/>
                                      <a:gd name="T20" fmla="*/ 10 w 48"/>
                                      <a:gd name="T21" fmla="*/ 32 h 60"/>
                                      <a:gd name="T22" fmla="*/ 11 w 48"/>
                                      <a:gd name="T23" fmla="*/ 31 h 60"/>
                                      <a:gd name="T24" fmla="*/ 12 w 48"/>
                                      <a:gd name="T25" fmla="*/ 30 h 60"/>
                                      <a:gd name="T26" fmla="*/ 12 w 48"/>
                                      <a:gd name="T27" fmla="*/ 22 h 60"/>
                                      <a:gd name="T28" fmla="*/ 10 w 48"/>
                                      <a:gd name="T29" fmla="*/ 18 h 60"/>
                                      <a:gd name="T30" fmla="*/ 6 w 48"/>
                                      <a:gd name="T31" fmla="*/ 14 h 60"/>
                                      <a:gd name="T32" fmla="*/ 0 w 48"/>
                                      <a:gd name="T33" fmla="*/ 9 h 60"/>
                                      <a:gd name="T34" fmla="*/ 0 w 48"/>
                                      <a:gd name="T35" fmla="*/ 9 h 60"/>
                                      <a:gd name="T36" fmla="*/ 8 w 48"/>
                                      <a:gd name="T37" fmla="*/ 2 h 60"/>
                                      <a:gd name="T38" fmla="*/ 10 w 48"/>
                                      <a:gd name="T39" fmla="*/ 2 h 60"/>
                                      <a:gd name="T40" fmla="*/ 12 w 48"/>
                                      <a:gd name="T41" fmla="*/ 2 h 60"/>
                                      <a:gd name="T42" fmla="*/ 17 w 48"/>
                                      <a:gd name="T43" fmla="*/ 2 h 60"/>
                                      <a:gd name="T44" fmla="*/ 19 w 48"/>
                                      <a:gd name="T45" fmla="*/ 1 h 60"/>
                                      <a:gd name="T46" fmla="*/ 24 w 48"/>
                                      <a:gd name="T47" fmla="*/ 1 h 60"/>
                                      <a:gd name="T48" fmla="*/ 29 w 48"/>
                                      <a:gd name="T49" fmla="*/ 0 h 60"/>
                                      <a:gd name="T50" fmla="*/ 34 w 48"/>
                                      <a:gd name="T51" fmla="*/ 2 h 60"/>
                                      <a:gd name="T52" fmla="*/ 39 w 48"/>
                                      <a:gd name="T53" fmla="*/ 3 h 60"/>
                                      <a:gd name="T54" fmla="*/ 42 w 48"/>
                                      <a:gd name="T55" fmla="*/ 4 h 60"/>
                                      <a:gd name="T56" fmla="*/ 41 w 48"/>
                                      <a:gd name="T57" fmla="*/ 11 h 60"/>
                                      <a:gd name="T58" fmla="*/ 41 w 48"/>
                                      <a:gd name="T59" fmla="*/ 11 h 60"/>
                                      <a:gd name="T60" fmla="*/ 43 w 48"/>
                                      <a:gd name="T61" fmla="*/ 13 h 60"/>
                                      <a:gd name="T62" fmla="*/ 46 w 48"/>
                                      <a:gd name="T63" fmla="*/ 15 h 60"/>
                                      <a:gd name="T64" fmla="*/ 48 w 48"/>
                                      <a:gd name="T65" fmla="*/ 16 h 60"/>
                                      <a:gd name="T66" fmla="*/ 47 w 48"/>
                                      <a:gd name="T67" fmla="*/ 20 h 60"/>
                                      <a:gd name="T68" fmla="*/ 46 w 48"/>
                                      <a:gd name="T69" fmla="*/ 22 h 60"/>
                                      <a:gd name="T70" fmla="*/ 42 w 48"/>
                                      <a:gd name="T71" fmla="*/ 24 h 60"/>
                                      <a:gd name="T72" fmla="*/ 40 w 48"/>
                                      <a:gd name="T73" fmla="*/ 25 h 60"/>
                                      <a:gd name="T74" fmla="*/ 39 w 48"/>
                                      <a:gd name="T75" fmla="*/ 26 h 60"/>
                                      <a:gd name="T76" fmla="*/ 38 w 48"/>
                                      <a:gd name="T77" fmla="*/ 28 h 60"/>
                                      <a:gd name="T78" fmla="*/ 39 w 48"/>
                                      <a:gd name="T79" fmla="*/ 31 h 60"/>
                                      <a:gd name="T80" fmla="*/ 39 w 48"/>
                                      <a:gd name="T81" fmla="*/ 36 h 60"/>
                                      <a:gd name="T82" fmla="*/ 40 w 48"/>
                                      <a:gd name="T83" fmla="*/ 39 h 60"/>
                                      <a:gd name="T84" fmla="*/ 40 w 48"/>
                                      <a:gd name="T85" fmla="*/ 41 h 60"/>
                                      <a:gd name="T86" fmla="*/ 41 w 48"/>
                                      <a:gd name="T87" fmla="*/ 43 h 60"/>
                                      <a:gd name="T88" fmla="*/ 43 w 48"/>
                                      <a:gd name="T89" fmla="*/ 44 h 60"/>
                                      <a:gd name="T90" fmla="*/ 46 w 48"/>
                                      <a:gd name="T91" fmla="*/ 46 h 60"/>
                                      <a:gd name="T92" fmla="*/ 47 w 48"/>
                                      <a:gd name="T93" fmla="*/ 48 h 60"/>
                                      <a:gd name="T94" fmla="*/ 48 w 48"/>
                                      <a:gd name="T95" fmla="*/ 50 h 60"/>
                                      <a:gd name="T96" fmla="*/ 46 w 48"/>
                                      <a:gd name="T97" fmla="*/ 50 h 60"/>
                                      <a:gd name="T98" fmla="*/ 41 w 48"/>
                                      <a:gd name="T99" fmla="*/ 52 h 60"/>
                                      <a:gd name="T100" fmla="*/ 34 w 48"/>
                                      <a:gd name="T101" fmla="*/ 53 h 60"/>
                                      <a:gd name="T102" fmla="*/ 30 w 48"/>
                                      <a:gd name="T103" fmla="*/ 54 h 60"/>
                                      <a:gd name="T104" fmla="*/ 26 w 48"/>
                                      <a:gd name="T105" fmla="*/ 55 h 60"/>
                                      <a:gd name="T106" fmla="*/ 18 w 48"/>
                                      <a:gd name="T107" fmla="*/ 57 h 60"/>
                                      <a:gd name="T108" fmla="*/ 12 w 48"/>
                                      <a:gd name="T109" fmla="*/ 58 h 60"/>
                                      <a:gd name="T110" fmla="*/ 8 w 48"/>
                                      <a:gd name="T111" fmla="*/ 60 h 60"/>
                                      <a:gd name="T112" fmla="*/ 6 w 48"/>
                                      <a:gd name="T113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48" h="60">
                                        <a:moveTo>
                                          <a:pt x="6" y="60"/>
                                        </a:moveTo>
                                        <a:lnTo>
                                          <a:pt x="5" y="59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2" y="56"/>
                                        </a:lnTo>
                                        <a:lnTo>
                                          <a:pt x="6" y="36"/>
                                        </a:lnTo>
                                        <a:lnTo>
                                          <a:pt x="6" y="34"/>
                                        </a:lnTo>
                                        <a:lnTo>
                                          <a:pt x="7" y="34"/>
                                        </a:lnTo>
                                        <a:lnTo>
                                          <a:pt x="8" y="34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9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1" y="31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2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42" y="4"/>
                                        </a:lnTo>
                                        <a:lnTo>
                                          <a:pt x="41" y="11"/>
                                        </a:lnTo>
                                        <a:lnTo>
                                          <a:pt x="41" y="11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6" y="15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46" y="22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0" y="25"/>
                                        </a:lnTo>
                                        <a:lnTo>
                                          <a:pt x="39" y="26"/>
                                        </a:lnTo>
                                        <a:lnTo>
                                          <a:pt x="38" y="28"/>
                                        </a:lnTo>
                                        <a:lnTo>
                                          <a:pt x="39" y="31"/>
                                        </a:lnTo>
                                        <a:lnTo>
                                          <a:pt x="39" y="36"/>
                                        </a:lnTo>
                                        <a:lnTo>
                                          <a:pt x="40" y="39"/>
                                        </a:lnTo>
                                        <a:lnTo>
                                          <a:pt x="40" y="41"/>
                                        </a:lnTo>
                                        <a:lnTo>
                                          <a:pt x="41" y="43"/>
                                        </a:lnTo>
                                        <a:lnTo>
                                          <a:pt x="43" y="44"/>
                                        </a:lnTo>
                                        <a:lnTo>
                                          <a:pt x="46" y="46"/>
                                        </a:lnTo>
                                        <a:lnTo>
                                          <a:pt x="47" y="48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46" y="50"/>
                                        </a:lnTo>
                                        <a:lnTo>
                                          <a:pt x="41" y="52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0" y="54"/>
                                        </a:lnTo>
                                        <a:lnTo>
                                          <a:pt x="26" y="55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2" y="58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6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38" name="IQ-D100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83519" y="3436620"/>
                                    <a:ext cx="1303020" cy="1684020"/>
                                  </a:xfrm>
                                  <a:custGeom>
                                    <a:avLst/>
                                    <a:gdLst>
                                      <a:gd name="T0" fmla="*/ 6 w 171"/>
                                      <a:gd name="T1" fmla="*/ 144 h 221"/>
                                      <a:gd name="T2" fmla="*/ 10 w 171"/>
                                      <a:gd name="T3" fmla="*/ 132 h 221"/>
                                      <a:gd name="T4" fmla="*/ 14 w 171"/>
                                      <a:gd name="T5" fmla="*/ 121 h 221"/>
                                      <a:gd name="T6" fmla="*/ 22 w 171"/>
                                      <a:gd name="T7" fmla="*/ 111 h 221"/>
                                      <a:gd name="T8" fmla="*/ 25 w 171"/>
                                      <a:gd name="T9" fmla="*/ 100 h 221"/>
                                      <a:gd name="T10" fmla="*/ 26 w 171"/>
                                      <a:gd name="T11" fmla="*/ 93 h 221"/>
                                      <a:gd name="T12" fmla="*/ 28 w 171"/>
                                      <a:gd name="T13" fmla="*/ 87 h 221"/>
                                      <a:gd name="T14" fmla="*/ 29 w 171"/>
                                      <a:gd name="T15" fmla="*/ 83 h 221"/>
                                      <a:gd name="T16" fmla="*/ 31 w 171"/>
                                      <a:gd name="T17" fmla="*/ 80 h 221"/>
                                      <a:gd name="T18" fmla="*/ 32 w 171"/>
                                      <a:gd name="T19" fmla="*/ 77 h 221"/>
                                      <a:gd name="T20" fmla="*/ 34 w 171"/>
                                      <a:gd name="T21" fmla="*/ 74 h 221"/>
                                      <a:gd name="T22" fmla="*/ 36 w 171"/>
                                      <a:gd name="T23" fmla="*/ 70 h 221"/>
                                      <a:gd name="T24" fmla="*/ 36 w 171"/>
                                      <a:gd name="T25" fmla="*/ 66 h 221"/>
                                      <a:gd name="T26" fmla="*/ 38 w 171"/>
                                      <a:gd name="T27" fmla="*/ 62 h 221"/>
                                      <a:gd name="T28" fmla="*/ 40 w 171"/>
                                      <a:gd name="T29" fmla="*/ 59 h 221"/>
                                      <a:gd name="T30" fmla="*/ 43 w 171"/>
                                      <a:gd name="T31" fmla="*/ 56 h 221"/>
                                      <a:gd name="T32" fmla="*/ 46 w 171"/>
                                      <a:gd name="T33" fmla="*/ 51 h 221"/>
                                      <a:gd name="T34" fmla="*/ 48 w 171"/>
                                      <a:gd name="T35" fmla="*/ 48 h 221"/>
                                      <a:gd name="T36" fmla="*/ 51 w 171"/>
                                      <a:gd name="T37" fmla="*/ 45 h 221"/>
                                      <a:gd name="T38" fmla="*/ 53 w 171"/>
                                      <a:gd name="T39" fmla="*/ 42 h 221"/>
                                      <a:gd name="T40" fmla="*/ 55 w 171"/>
                                      <a:gd name="T41" fmla="*/ 39 h 221"/>
                                      <a:gd name="T42" fmla="*/ 58 w 171"/>
                                      <a:gd name="T43" fmla="*/ 39 h 221"/>
                                      <a:gd name="T44" fmla="*/ 62 w 171"/>
                                      <a:gd name="T45" fmla="*/ 37 h 221"/>
                                      <a:gd name="T46" fmla="*/ 66 w 171"/>
                                      <a:gd name="T47" fmla="*/ 36 h 221"/>
                                      <a:gd name="T48" fmla="*/ 69 w 171"/>
                                      <a:gd name="T49" fmla="*/ 34 h 221"/>
                                      <a:gd name="T50" fmla="*/ 72 w 171"/>
                                      <a:gd name="T51" fmla="*/ 32 h 221"/>
                                      <a:gd name="T52" fmla="*/ 75 w 171"/>
                                      <a:gd name="T53" fmla="*/ 31 h 221"/>
                                      <a:gd name="T54" fmla="*/ 78 w 171"/>
                                      <a:gd name="T55" fmla="*/ 30 h 221"/>
                                      <a:gd name="T56" fmla="*/ 82 w 171"/>
                                      <a:gd name="T57" fmla="*/ 28 h 221"/>
                                      <a:gd name="T58" fmla="*/ 86 w 171"/>
                                      <a:gd name="T59" fmla="*/ 28 h 221"/>
                                      <a:gd name="T60" fmla="*/ 89 w 171"/>
                                      <a:gd name="T61" fmla="*/ 26 h 221"/>
                                      <a:gd name="T62" fmla="*/ 91 w 171"/>
                                      <a:gd name="T63" fmla="*/ 22 h 221"/>
                                      <a:gd name="T64" fmla="*/ 98 w 171"/>
                                      <a:gd name="T65" fmla="*/ 9 h 221"/>
                                      <a:gd name="T66" fmla="*/ 127 w 171"/>
                                      <a:gd name="T67" fmla="*/ 2 h 221"/>
                                      <a:gd name="T68" fmla="*/ 132 w 171"/>
                                      <a:gd name="T69" fmla="*/ 3 h 221"/>
                                      <a:gd name="T70" fmla="*/ 134 w 171"/>
                                      <a:gd name="T71" fmla="*/ 2 h 221"/>
                                      <a:gd name="T72" fmla="*/ 136 w 171"/>
                                      <a:gd name="T73" fmla="*/ 4 h 221"/>
                                      <a:gd name="T74" fmla="*/ 133 w 171"/>
                                      <a:gd name="T75" fmla="*/ 6 h 221"/>
                                      <a:gd name="T76" fmla="*/ 137 w 171"/>
                                      <a:gd name="T77" fmla="*/ 13 h 221"/>
                                      <a:gd name="T78" fmla="*/ 138 w 171"/>
                                      <a:gd name="T79" fmla="*/ 30 h 221"/>
                                      <a:gd name="T80" fmla="*/ 131 w 171"/>
                                      <a:gd name="T81" fmla="*/ 44 h 221"/>
                                      <a:gd name="T82" fmla="*/ 144 w 171"/>
                                      <a:gd name="T83" fmla="*/ 64 h 221"/>
                                      <a:gd name="T84" fmla="*/ 164 w 171"/>
                                      <a:gd name="T85" fmla="*/ 80 h 221"/>
                                      <a:gd name="T86" fmla="*/ 166 w 171"/>
                                      <a:gd name="T87" fmla="*/ 105 h 221"/>
                                      <a:gd name="T88" fmla="*/ 154 w 171"/>
                                      <a:gd name="T89" fmla="*/ 126 h 221"/>
                                      <a:gd name="T90" fmla="*/ 154 w 171"/>
                                      <a:gd name="T91" fmla="*/ 128 h 221"/>
                                      <a:gd name="T92" fmla="*/ 150 w 171"/>
                                      <a:gd name="T93" fmla="*/ 128 h 221"/>
                                      <a:gd name="T94" fmla="*/ 149 w 171"/>
                                      <a:gd name="T95" fmla="*/ 131 h 221"/>
                                      <a:gd name="T96" fmla="*/ 147 w 171"/>
                                      <a:gd name="T97" fmla="*/ 135 h 221"/>
                                      <a:gd name="T98" fmla="*/ 144 w 171"/>
                                      <a:gd name="T99" fmla="*/ 137 h 221"/>
                                      <a:gd name="T100" fmla="*/ 140 w 171"/>
                                      <a:gd name="T101" fmla="*/ 139 h 221"/>
                                      <a:gd name="T102" fmla="*/ 132 w 171"/>
                                      <a:gd name="T103" fmla="*/ 145 h 221"/>
                                      <a:gd name="T104" fmla="*/ 129 w 171"/>
                                      <a:gd name="T105" fmla="*/ 146 h 221"/>
                                      <a:gd name="T106" fmla="*/ 128 w 171"/>
                                      <a:gd name="T107" fmla="*/ 150 h 221"/>
                                      <a:gd name="T108" fmla="*/ 126 w 171"/>
                                      <a:gd name="T109" fmla="*/ 154 h 221"/>
                                      <a:gd name="T110" fmla="*/ 119 w 171"/>
                                      <a:gd name="T111" fmla="*/ 170 h 221"/>
                                      <a:gd name="T112" fmla="*/ 114 w 171"/>
                                      <a:gd name="T113" fmla="*/ 186 h 221"/>
                                      <a:gd name="T114" fmla="*/ 102 w 171"/>
                                      <a:gd name="T115" fmla="*/ 207 h 221"/>
                                      <a:gd name="T116" fmla="*/ 86 w 171"/>
                                      <a:gd name="T117" fmla="*/ 216 h 221"/>
                                      <a:gd name="T118" fmla="*/ 68 w 171"/>
                                      <a:gd name="T119" fmla="*/ 204 h 221"/>
                                      <a:gd name="T120" fmla="*/ 42 w 171"/>
                                      <a:gd name="T121" fmla="*/ 185 h 221"/>
                                      <a:gd name="T122" fmla="*/ 24 w 171"/>
                                      <a:gd name="T123" fmla="*/ 171 h 221"/>
                                      <a:gd name="T124" fmla="*/ 4 w 171"/>
                                      <a:gd name="T125" fmla="*/ 156 h 2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71" h="221">
                                        <a:moveTo>
                                          <a:pt x="0" y="154"/>
                                        </a:moveTo>
                                        <a:lnTo>
                                          <a:pt x="0" y="152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1" y="151"/>
                                        </a:lnTo>
                                        <a:lnTo>
                                          <a:pt x="2" y="150"/>
                                        </a:lnTo>
                                        <a:lnTo>
                                          <a:pt x="2" y="149"/>
                                        </a:lnTo>
                                        <a:lnTo>
                                          <a:pt x="3" y="148"/>
                                        </a:lnTo>
                                        <a:lnTo>
                                          <a:pt x="4" y="146"/>
                                        </a:lnTo>
                                        <a:lnTo>
                                          <a:pt x="5" y="145"/>
                                        </a:lnTo>
                                        <a:lnTo>
                                          <a:pt x="6" y="144"/>
                                        </a:lnTo>
                                        <a:lnTo>
                                          <a:pt x="7" y="142"/>
                                        </a:lnTo>
                                        <a:lnTo>
                                          <a:pt x="8" y="140"/>
                                        </a:lnTo>
                                        <a:lnTo>
                                          <a:pt x="8" y="139"/>
                                        </a:lnTo>
                                        <a:lnTo>
                                          <a:pt x="9" y="138"/>
                                        </a:lnTo>
                                        <a:lnTo>
                                          <a:pt x="9" y="137"/>
                                        </a:lnTo>
                                        <a:lnTo>
                                          <a:pt x="10" y="136"/>
                                        </a:lnTo>
                                        <a:lnTo>
                                          <a:pt x="10" y="135"/>
                                        </a:lnTo>
                                        <a:lnTo>
                                          <a:pt x="10" y="134"/>
                                        </a:lnTo>
                                        <a:lnTo>
                                          <a:pt x="10" y="133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10" y="128"/>
                                        </a:lnTo>
                                        <a:lnTo>
                                          <a:pt x="11" y="127"/>
                                        </a:lnTo>
                                        <a:lnTo>
                                          <a:pt x="11" y="127"/>
                                        </a:lnTo>
                                        <a:lnTo>
                                          <a:pt x="11" y="126"/>
                                        </a:lnTo>
                                        <a:lnTo>
                                          <a:pt x="12" y="125"/>
                                        </a:lnTo>
                                        <a:lnTo>
                                          <a:pt x="12" y="124"/>
                                        </a:lnTo>
                                        <a:lnTo>
                                          <a:pt x="13" y="123"/>
                                        </a:lnTo>
                                        <a:lnTo>
                                          <a:pt x="14" y="121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16" y="119"/>
                                        </a:lnTo>
                                        <a:lnTo>
                                          <a:pt x="16" y="118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18" y="116"/>
                                        </a:lnTo>
                                        <a:lnTo>
                                          <a:pt x="20" y="115"/>
                                        </a:lnTo>
                                        <a:lnTo>
                                          <a:pt x="20" y="114"/>
                                        </a:lnTo>
                                        <a:lnTo>
                                          <a:pt x="21" y="113"/>
                                        </a:lnTo>
                                        <a:lnTo>
                                          <a:pt x="21" y="112"/>
                                        </a:lnTo>
                                        <a:lnTo>
                                          <a:pt x="22" y="111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22" y="109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2" y="106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22" y="104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4" y="102"/>
                                        </a:lnTo>
                                        <a:lnTo>
                                          <a:pt x="25" y="101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6" y="99"/>
                                        </a:lnTo>
                                        <a:lnTo>
                                          <a:pt x="26" y="98"/>
                                        </a:lnTo>
                                        <a:lnTo>
                                          <a:pt x="27" y="97"/>
                                        </a:lnTo>
                                        <a:lnTo>
                                          <a:pt x="27" y="96"/>
                                        </a:lnTo>
                                        <a:lnTo>
                                          <a:pt x="27" y="96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26" y="95"/>
                                        </a:lnTo>
                                        <a:lnTo>
                                          <a:pt x="26" y="94"/>
                                        </a:lnTo>
                                        <a:lnTo>
                                          <a:pt x="26" y="94"/>
                                        </a:lnTo>
                                        <a:lnTo>
                                          <a:pt x="26" y="93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6" y="90"/>
                                        </a:lnTo>
                                        <a:lnTo>
                                          <a:pt x="26" y="88"/>
                                        </a:lnTo>
                                        <a:lnTo>
                                          <a:pt x="26" y="88"/>
                                        </a:lnTo>
                                        <a:lnTo>
                                          <a:pt x="26" y="8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8" y="86"/>
                                        </a:lnTo>
                                        <a:lnTo>
                                          <a:pt x="28" y="86"/>
                                        </a:lnTo>
                                        <a:lnTo>
                                          <a:pt x="29" y="86"/>
                                        </a:lnTo>
                                        <a:lnTo>
                                          <a:pt x="29" y="85"/>
                                        </a:lnTo>
                                        <a:lnTo>
                                          <a:pt x="29" y="85"/>
                                        </a:lnTo>
                                        <a:lnTo>
                                          <a:pt x="29" y="84"/>
                                        </a:lnTo>
                                        <a:lnTo>
                                          <a:pt x="29" y="84"/>
                                        </a:lnTo>
                                        <a:lnTo>
                                          <a:pt x="29" y="84"/>
                                        </a:lnTo>
                                        <a:lnTo>
                                          <a:pt x="29" y="83"/>
                                        </a:lnTo>
                                        <a:lnTo>
                                          <a:pt x="29" y="83"/>
                                        </a:lnTo>
                                        <a:lnTo>
                                          <a:pt x="30" y="83"/>
                                        </a:lnTo>
                                        <a:lnTo>
                                          <a:pt x="30" y="83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31" y="82"/>
                                        </a:lnTo>
                                        <a:lnTo>
                                          <a:pt x="31" y="81"/>
                                        </a:lnTo>
                                        <a:lnTo>
                                          <a:pt x="31" y="81"/>
                                        </a:lnTo>
                                        <a:lnTo>
                                          <a:pt x="31" y="80"/>
                                        </a:lnTo>
                                        <a:lnTo>
                                          <a:pt x="31" y="80"/>
                                        </a:lnTo>
                                        <a:lnTo>
                                          <a:pt x="31" y="80"/>
                                        </a:lnTo>
                                        <a:lnTo>
                                          <a:pt x="31" y="79"/>
                                        </a:lnTo>
                                        <a:lnTo>
                                          <a:pt x="31" y="79"/>
                                        </a:lnTo>
                                        <a:lnTo>
                                          <a:pt x="31" y="78"/>
                                        </a:lnTo>
                                        <a:lnTo>
                                          <a:pt x="32" y="78"/>
                                        </a:lnTo>
                                        <a:lnTo>
                                          <a:pt x="32" y="78"/>
                                        </a:lnTo>
                                        <a:lnTo>
                                          <a:pt x="32" y="78"/>
                                        </a:lnTo>
                                        <a:lnTo>
                                          <a:pt x="32" y="78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76"/>
                                        </a:lnTo>
                                        <a:lnTo>
                                          <a:pt x="32" y="76"/>
                                        </a:lnTo>
                                        <a:lnTo>
                                          <a:pt x="32" y="76"/>
                                        </a:lnTo>
                                        <a:lnTo>
                                          <a:pt x="32" y="76"/>
                                        </a:lnTo>
                                        <a:lnTo>
                                          <a:pt x="33" y="75"/>
                                        </a:lnTo>
                                        <a:lnTo>
                                          <a:pt x="33" y="75"/>
                                        </a:lnTo>
                                        <a:lnTo>
                                          <a:pt x="34" y="75"/>
                                        </a:lnTo>
                                        <a:lnTo>
                                          <a:pt x="34" y="75"/>
                                        </a:lnTo>
                                        <a:lnTo>
                                          <a:pt x="34" y="75"/>
                                        </a:lnTo>
                                        <a:lnTo>
                                          <a:pt x="34" y="74"/>
                                        </a:lnTo>
                                        <a:lnTo>
                                          <a:pt x="34" y="74"/>
                                        </a:lnTo>
                                        <a:lnTo>
                                          <a:pt x="35" y="73"/>
                                        </a:lnTo>
                                        <a:lnTo>
                                          <a:pt x="35" y="73"/>
                                        </a:lnTo>
                                        <a:lnTo>
                                          <a:pt x="36" y="73"/>
                                        </a:lnTo>
                                        <a:lnTo>
                                          <a:pt x="36" y="72"/>
                                        </a:lnTo>
                                        <a:lnTo>
                                          <a:pt x="36" y="72"/>
                                        </a:lnTo>
                                        <a:lnTo>
                                          <a:pt x="36" y="72"/>
                                        </a:lnTo>
                                        <a:lnTo>
                                          <a:pt x="36" y="71"/>
                                        </a:lnTo>
                                        <a:lnTo>
                                          <a:pt x="36" y="70"/>
                                        </a:lnTo>
                                        <a:lnTo>
                                          <a:pt x="36" y="70"/>
                                        </a:lnTo>
                                        <a:lnTo>
                                          <a:pt x="36" y="70"/>
                                        </a:lnTo>
                                        <a:lnTo>
                                          <a:pt x="36" y="69"/>
                                        </a:lnTo>
                                        <a:lnTo>
                                          <a:pt x="36" y="69"/>
                                        </a:lnTo>
                                        <a:lnTo>
                                          <a:pt x="36" y="68"/>
                                        </a:lnTo>
                                        <a:lnTo>
                                          <a:pt x="36" y="68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6" y="67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1"/>
                                        </a:lnTo>
                                        <a:lnTo>
                                          <a:pt x="38" y="61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59"/>
                                        </a:lnTo>
                                        <a:lnTo>
                                          <a:pt x="40" y="59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41" y="58"/>
                                        </a:lnTo>
                                        <a:lnTo>
                                          <a:pt x="41" y="58"/>
                                        </a:lnTo>
                                        <a:lnTo>
                                          <a:pt x="41" y="58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2" y="57"/>
                                        </a:lnTo>
                                        <a:lnTo>
                                          <a:pt x="42" y="57"/>
                                        </a:lnTo>
                                        <a:lnTo>
                                          <a:pt x="42" y="56"/>
                                        </a:lnTo>
                                        <a:lnTo>
                                          <a:pt x="43" y="56"/>
                                        </a:lnTo>
                                        <a:lnTo>
                                          <a:pt x="43" y="56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44" y="54"/>
                                        </a:lnTo>
                                        <a:lnTo>
                                          <a:pt x="44" y="54"/>
                                        </a:lnTo>
                                        <a:lnTo>
                                          <a:pt x="44" y="54"/>
                                        </a:lnTo>
                                        <a:lnTo>
                                          <a:pt x="44" y="53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46" y="51"/>
                                        </a:lnTo>
                                        <a:lnTo>
                                          <a:pt x="46" y="51"/>
                                        </a:lnTo>
                                        <a:lnTo>
                                          <a:pt x="46" y="51"/>
                                        </a:lnTo>
                                        <a:lnTo>
                                          <a:pt x="46" y="50"/>
                                        </a:lnTo>
                                        <a:lnTo>
                                          <a:pt x="47" y="50"/>
                                        </a:lnTo>
                                        <a:lnTo>
                                          <a:pt x="47" y="49"/>
                                        </a:lnTo>
                                        <a:lnTo>
                                          <a:pt x="47" y="49"/>
                                        </a:lnTo>
                                        <a:lnTo>
                                          <a:pt x="47" y="49"/>
                                        </a:lnTo>
                                        <a:lnTo>
                                          <a:pt x="48" y="49"/>
                                        </a:lnTo>
                                        <a:lnTo>
                                          <a:pt x="48" y="48"/>
                                        </a:lnTo>
                                        <a:lnTo>
                                          <a:pt x="48" y="48"/>
                                        </a:lnTo>
                                        <a:lnTo>
                                          <a:pt x="49" y="48"/>
                                        </a:lnTo>
                                        <a:lnTo>
                                          <a:pt x="49" y="48"/>
                                        </a:lnTo>
                                        <a:lnTo>
                                          <a:pt x="49" y="47"/>
                                        </a:lnTo>
                                        <a:lnTo>
                                          <a:pt x="49" y="47"/>
                                        </a:lnTo>
                                        <a:lnTo>
                                          <a:pt x="49" y="46"/>
                                        </a:lnTo>
                                        <a:lnTo>
                                          <a:pt x="49" y="46"/>
                                        </a:lnTo>
                                        <a:lnTo>
                                          <a:pt x="50" y="46"/>
                                        </a:lnTo>
                                        <a:lnTo>
                                          <a:pt x="50" y="46"/>
                                        </a:lnTo>
                                        <a:lnTo>
                                          <a:pt x="50" y="45"/>
                                        </a:lnTo>
                                        <a:lnTo>
                                          <a:pt x="51" y="45"/>
                                        </a:lnTo>
                                        <a:lnTo>
                                          <a:pt x="51" y="45"/>
                                        </a:lnTo>
                                        <a:lnTo>
                                          <a:pt x="52" y="44"/>
                                        </a:lnTo>
                                        <a:lnTo>
                                          <a:pt x="52" y="44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53" y="41"/>
                                        </a:lnTo>
                                        <a:lnTo>
                                          <a:pt x="54" y="41"/>
                                        </a:lnTo>
                                        <a:lnTo>
                                          <a:pt x="54" y="41"/>
                                        </a:lnTo>
                                        <a:lnTo>
                                          <a:pt x="54" y="41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5" y="40"/>
                                        </a:lnTo>
                                        <a:lnTo>
                                          <a:pt x="55" y="40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56" y="39"/>
                                        </a:lnTo>
                                        <a:lnTo>
                                          <a:pt x="56" y="39"/>
                                        </a:lnTo>
                                        <a:lnTo>
                                          <a:pt x="56" y="39"/>
                                        </a:lnTo>
                                        <a:lnTo>
                                          <a:pt x="56" y="38"/>
                                        </a:lnTo>
                                        <a:lnTo>
                                          <a:pt x="57" y="38"/>
                                        </a:lnTo>
                                        <a:lnTo>
                                          <a:pt x="57" y="38"/>
                                        </a:lnTo>
                                        <a:lnTo>
                                          <a:pt x="57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60" y="38"/>
                                        </a:lnTo>
                                        <a:lnTo>
                                          <a:pt x="60" y="38"/>
                                        </a:lnTo>
                                        <a:lnTo>
                                          <a:pt x="60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3" y="37"/>
                                        </a:lnTo>
                                        <a:lnTo>
                                          <a:pt x="63" y="37"/>
                                        </a:lnTo>
                                        <a:lnTo>
                                          <a:pt x="64" y="37"/>
                                        </a:lnTo>
                                        <a:lnTo>
                                          <a:pt x="64" y="37"/>
                                        </a:lnTo>
                                        <a:lnTo>
                                          <a:pt x="64" y="37"/>
                                        </a:lnTo>
                                        <a:lnTo>
                                          <a:pt x="65" y="37"/>
                                        </a:lnTo>
                                        <a:lnTo>
                                          <a:pt x="65" y="37"/>
                                        </a:lnTo>
                                        <a:lnTo>
                                          <a:pt x="65" y="36"/>
                                        </a:lnTo>
                                        <a:lnTo>
                                          <a:pt x="66" y="36"/>
                                        </a:lnTo>
                                        <a:lnTo>
                                          <a:pt x="66" y="36"/>
                                        </a:lnTo>
                                        <a:lnTo>
                                          <a:pt x="66" y="36"/>
                                        </a:lnTo>
                                        <a:lnTo>
                                          <a:pt x="67" y="36"/>
                                        </a:lnTo>
                                        <a:lnTo>
                                          <a:pt x="67" y="36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8" y="34"/>
                                        </a:lnTo>
                                        <a:lnTo>
                                          <a:pt x="68" y="34"/>
                                        </a:lnTo>
                                        <a:lnTo>
                                          <a:pt x="68" y="34"/>
                                        </a:lnTo>
                                        <a:lnTo>
                                          <a:pt x="69" y="34"/>
                                        </a:lnTo>
                                        <a:lnTo>
                                          <a:pt x="69" y="34"/>
                                        </a:lnTo>
                                        <a:lnTo>
                                          <a:pt x="70" y="34"/>
                                        </a:lnTo>
                                        <a:lnTo>
                                          <a:pt x="70" y="34"/>
                                        </a:lnTo>
                                        <a:lnTo>
                                          <a:pt x="70" y="34"/>
                                        </a:lnTo>
                                        <a:lnTo>
                                          <a:pt x="70" y="34"/>
                                        </a:lnTo>
                                        <a:lnTo>
                                          <a:pt x="71" y="33"/>
                                        </a:lnTo>
                                        <a:lnTo>
                                          <a:pt x="71" y="33"/>
                                        </a:lnTo>
                                        <a:lnTo>
                                          <a:pt x="71" y="33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3" y="32"/>
                                        </a:lnTo>
                                        <a:lnTo>
                                          <a:pt x="73" y="32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31"/>
                                        </a:lnTo>
                                        <a:lnTo>
                                          <a:pt x="75" y="31"/>
                                        </a:lnTo>
                                        <a:lnTo>
                                          <a:pt x="75" y="31"/>
                                        </a:lnTo>
                                        <a:lnTo>
                                          <a:pt x="75" y="31"/>
                                        </a:lnTo>
                                        <a:lnTo>
                                          <a:pt x="76" y="31"/>
                                        </a:lnTo>
                                        <a:lnTo>
                                          <a:pt x="76" y="31"/>
                                        </a:lnTo>
                                        <a:lnTo>
                                          <a:pt x="76" y="31"/>
                                        </a:lnTo>
                                        <a:lnTo>
                                          <a:pt x="76" y="30"/>
                                        </a:lnTo>
                                        <a:lnTo>
                                          <a:pt x="77" y="30"/>
                                        </a:lnTo>
                                        <a:lnTo>
                                          <a:pt x="77" y="30"/>
                                        </a:lnTo>
                                        <a:lnTo>
                                          <a:pt x="78" y="30"/>
                                        </a:lnTo>
                                        <a:lnTo>
                                          <a:pt x="78" y="30"/>
                                        </a:lnTo>
                                        <a:lnTo>
                                          <a:pt x="78" y="30"/>
                                        </a:lnTo>
                                        <a:lnTo>
                                          <a:pt x="78" y="30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80" y="29"/>
                                        </a:lnTo>
                                        <a:lnTo>
                                          <a:pt x="81" y="29"/>
                                        </a:lnTo>
                                        <a:lnTo>
                                          <a:pt x="81" y="28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83" y="28"/>
                                        </a:lnTo>
                                        <a:lnTo>
                                          <a:pt x="83" y="28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85" y="28"/>
                                        </a:lnTo>
                                        <a:lnTo>
                                          <a:pt x="85" y="28"/>
                                        </a:lnTo>
                                        <a:lnTo>
                                          <a:pt x="86" y="28"/>
                                        </a:lnTo>
                                        <a:lnTo>
                                          <a:pt x="86" y="27"/>
                                        </a:lnTo>
                                        <a:lnTo>
                                          <a:pt x="86" y="27"/>
                                        </a:lnTo>
                                        <a:lnTo>
                                          <a:pt x="87" y="27"/>
                                        </a:lnTo>
                                        <a:lnTo>
                                          <a:pt x="87" y="27"/>
                                        </a:lnTo>
                                        <a:lnTo>
                                          <a:pt x="87" y="26"/>
                                        </a:lnTo>
                                        <a:lnTo>
                                          <a:pt x="88" y="26"/>
                                        </a:lnTo>
                                        <a:lnTo>
                                          <a:pt x="88" y="26"/>
                                        </a:lnTo>
                                        <a:lnTo>
                                          <a:pt x="88" y="26"/>
                                        </a:lnTo>
                                        <a:lnTo>
                                          <a:pt x="88" y="26"/>
                                        </a:lnTo>
                                        <a:lnTo>
                                          <a:pt x="89" y="26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90" y="25"/>
                                        </a:lnTo>
                                        <a:lnTo>
                                          <a:pt x="90" y="25"/>
                                        </a:lnTo>
                                        <a:lnTo>
                                          <a:pt x="90" y="24"/>
                                        </a:lnTo>
                                        <a:lnTo>
                                          <a:pt x="90" y="24"/>
                                        </a:lnTo>
                                        <a:lnTo>
                                          <a:pt x="90" y="24"/>
                                        </a:lnTo>
                                        <a:lnTo>
                                          <a:pt x="91" y="23"/>
                                        </a:lnTo>
                                        <a:lnTo>
                                          <a:pt x="91" y="23"/>
                                        </a:lnTo>
                                        <a:lnTo>
                                          <a:pt x="91" y="22"/>
                                        </a:lnTo>
                                        <a:lnTo>
                                          <a:pt x="90" y="22"/>
                                        </a:lnTo>
                                        <a:lnTo>
                                          <a:pt x="89" y="22"/>
                                        </a:lnTo>
                                        <a:lnTo>
                                          <a:pt x="88" y="21"/>
                                        </a:lnTo>
                                        <a:lnTo>
                                          <a:pt x="85" y="18"/>
                                        </a:lnTo>
                                        <a:lnTo>
                                          <a:pt x="81" y="16"/>
                                        </a:lnTo>
                                        <a:lnTo>
                                          <a:pt x="78" y="14"/>
                                        </a:lnTo>
                                        <a:lnTo>
                                          <a:pt x="80" y="14"/>
                                        </a:lnTo>
                                        <a:lnTo>
                                          <a:pt x="84" y="12"/>
                                        </a:lnTo>
                                        <a:lnTo>
                                          <a:pt x="90" y="11"/>
                                        </a:lnTo>
                                        <a:lnTo>
                                          <a:pt x="98" y="9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06" y="7"/>
                                        </a:lnTo>
                                        <a:lnTo>
                                          <a:pt x="113" y="6"/>
                                        </a:lnTo>
                                        <a:lnTo>
                                          <a:pt x="118" y="4"/>
                                        </a:lnTo>
                                        <a:lnTo>
                                          <a:pt x="120" y="4"/>
                                        </a:lnTo>
                                        <a:lnTo>
                                          <a:pt x="123" y="3"/>
                                        </a:lnTo>
                                        <a:lnTo>
                                          <a:pt x="124" y="2"/>
                                        </a:lnTo>
                                        <a:lnTo>
                                          <a:pt x="125" y="2"/>
                                        </a:lnTo>
                                        <a:lnTo>
                                          <a:pt x="126" y="2"/>
                                        </a:lnTo>
                                        <a:lnTo>
                                          <a:pt x="127" y="2"/>
                                        </a:lnTo>
                                        <a:lnTo>
                                          <a:pt x="128" y="2"/>
                                        </a:lnTo>
                                        <a:lnTo>
                                          <a:pt x="128" y="2"/>
                                        </a:lnTo>
                                        <a:lnTo>
                                          <a:pt x="129" y="2"/>
                                        </a:lnTo>
                                        <a:lnTo>
                                          <a:pt x="129" y="1"/>
                                        </a:lnTo>
                                        <a:lnTo>
                                          <a:pt x="130" y="1"/>
                                        </a:lnTo>
                                        <a:lnTo>
                                          <a:pt x="130" y="1"/>
                                        </a:lnTo>
                                        <a:lnTo>
                                          <a:pt x="130" y="1"/>
                                        </a:lnTo>
                                        <a:lnTo>
                                          <a:pt x="131" y="2"/>
                                        </a:lnTo>
                                        <a:lnTo>
                                          <a:pt x="131" y="2"/>
                                        </a:lnTo>
                                        <a:lnTo>
                                          <a:pt x="132" y="3"/>
                                        </a:lnTo>
                                        <a:lnTo>
                                          <a:pt x="133" y="2"/>
                                        </a:lnTo>
                                        <a:lnTo>
                                          <a:pt x="133" y="1"/>
                                        </a:lnTo>
                                        <a:lnTo>
                                          <a:pt x="133" y="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4" y="1"/>
                                        </a:lnTo>
                                        <a:lnTo>
                                          <a:pt x="134" y="1"/>
                                        </a:lnTo>
                                        <a:lnTo>
                                          <a:pt x="134" y="2"/>
                                        </a:lnTo>
                                        <a:lnTo>
                                          <a:pt x="134" y="2"/>
                                        </a:lnTo>
                                        <a:lnTo>
                                          <a:pt x="135" y="2"/>
                                        </a:lnTo>
                                        <a:lnTo>
                                          <a:pt x="135" y="2"/>
                                        </a:lnTo>
                                        <a:lnTo>
                                          <a:pt x="135" y="3"/>
                                        </a:lnTo>
                                        <a:lnTo>
                                          <a:pt x="135" y="3"/>
                                        </a:lnTo>
                                        <a:lnTo>
                                          <a:pt x="136" y="3"/>
                                        </a:lnTo>
                                        <a:lnTo>
                                          <a:pt x="136" y="4"/>
                                        </a:lnTo>
                                        <a:lnTo>
                                          <a:pt x="136" y="4"/>
                                        </a:lnTo>
                                        <a:lnTo>
                                          <a:pt x="136" y="4"/>
                                        </a:lnTo>
                                        <a:lnTo>
                                          <a:pt x="136" y="4"/>
                                        </a:lnTo>
                                        <a:lnTo>
                                          <a:pt x="136" y="4"/>
                                        </a:lnTo>
                                        <a:lnTo>
                                          <a:pt x="137" y="4"/>
                                        </a:lnTo>
                                        <a:lnTo>
                                          <a:pt x="137" y="5"/>
                                        </a:lnTo>
                                        <a:lnTo>
                                          <a:pt x="137" y="5"/>
                                        </a:lnTo>
                                        <a:lnTo>
                                          <a:pt x="137" y="5"/>
                                        </a:lnTo>
                                        <a:lnTo>
                                          <a:pt x="136" y="6"/>
                                        </a:lnTo>
                                        <a:lnTo>
                                          <a:pt x="135" y="6"/>
                                        </a:lnTo>
                                        <a:lnTo>
                                          <a:pt x="134" y="6"/>
                                        </a:lnTo>
                                        <a:lnTo>
                                          <a:pt x="134" y="6"/>
                                        </a:lnTo>
                                        <a:lnTo>
                                          <a:pt x="133" y="6"/>
                                        </a:lnTo>
                                        <a:lnTo>
                                          <a:pt x="133" y="6"/>
                                        </a:lnTo>
                                        <a:lnTo>
                                          <a:pt x="133" y="7"/>
                                        </a:lnTo>
                                        <a:lnTo>
                                          <a:pt x="133" y="7"/>
                                        </a:lnTo>
                                        <a:lnTo>
                                          <a:pt x="133" y="8"/>
                                        </a:lnTo>
                                        <a:lnTo>
                                          <a:pt x="134" y="9"/>
                                        </a:lnTo>
                                        <a:lnTo>
                                          <a:pt x="134" y="10"/>
                                        </a:lnTo>
                                        <a:lnTo>
                                          <a:pt x="135" y="12"/>
                                        </a:lnTo>
                                        <a:lnTo>
                                          <a:pt x="136" y="12"/>
                                        </a:lnTo>
                                        <a:lnTo>
                                          <a:pt x="137" y="13"/>
                                        </a:lnTo>
                                        <a:lnTo>
                                          <a:pt x="137" y="13"/>
                                        </a:lnTo>
                                        <a:lnTo>
                                          <a:pt x="137" y="14"/>
                                        </a:lnTo>
                                        <a:lnTo>
                                          <a:pt x="138" y="14"/>
                                        </a:lnTo>
                                        <a:lnTo>
                                          <a:pt x="138" y="14"/>
                                        </a:lnTo>
                                        <a:lnTo>
                                          <a:pt x="133" y="20"/>
                                        </a:lnTo>
                                        <a:lnTo>
                                          <a:pt x="134" y="21"/>
                                        </a:lnTo>
                                        <a:lnTo>
                                          <a:pt x="135" y="23"/>
                                        </a:lnTo>
                                        <a:lnTo>
                                          <a:pt x="136" y="24"/>
                                        </a:lnTo>
                                        <a:lnTo>
                                          <a:pt x="136" y="26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38" y="30"/>
                                        </a:lnTo>
                                        <a:lnTo>
                                          <a:pt x="140" y="32"/>
                                        </a:lnTo>
                                        <a:lnTo>
                                          <a:pt x="141" y="35"/>
                                        </a:lnTo>
                                        <a:lnTo>
                                          <a:pt x="137" y="33"/>
                                        </a:lnTo>
                                        <a:lnTo>
                                          <a:pt x="136" y="34"/>
                                        </a:lnTo>
                                        <a:lnTo>
                                          <a:pt x="135" y="36"/>
                                        </a:lnTo>
                                        <a:lnTo>
                                          <a:pt x="130" y="36"/>
                                        </a:lnTo>
                                        <a:lnTo>
                                          <a:pt x="129" y="39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30" y="42"/>
                                        </a:lnTo>
                                        <a:lnTo>
                                          <a:pt x="131" y="44"/>
                                        </a:lnTo>
                                        <a:lnTo>
                                          <a:pt x="133" y="45"/>
                                        </a:lnTo>
                                        <a:lnTo>
                                          <a:pt x="136" y="45"/>
                                        </a:lnTo>
                                        <a:lnTo>
                                          <a:pt x="136" y="48"/>
                                        </a:lnTo>
                                        <a:lnTo>
                                          <a:pt x="138" y="48"/>
                                        </a:lnTo>
                                        <a:lnTo>
                                          <a:pt x="139" y="51"/>
                                        </a:lnTo>
                                        <a:lnTo>
                                          <a:pt x="140" y="53"/>
                                        </a:lnTo>
                                        <a:lnTo>
                                          <a:pt x="141" y="55"/>
                                        </a:lnTo>
                                        <a:lnTo>
                                          <a:pt x="142" y="62"/>
                                        </a:lnTo>
                                        <a:lnTo>
                                          <a:pt x="144" y="63"/>
                                        </a:lnTo>
                                        <a:lnTo>
                                          <a:pt x="144" y="64"/>
                                        </a:lnTo>
                                        <a:lnTo>
                                          <a:pt x="142" y="65"/>
                                        </a:lnTo>
                                        <a:lnTo>
                                          <a:pt x="146" y="70"/>
                                        </a:lnTo>
                                        <a:lnTo>
                                          <a:pt x="148" y="72"/>
                                        </a:lnTo>
                                        <a:lnTo>
                                          <a:pt x="150" y="73"/>
                                        </a:lnTo>
                                        <a:lnTo>
                                          <a:pt x="152" y="75"/>
                                        </a:lnTo>
                                        <a:lnTo>
                                          <a:pt x="153" y="76"/>
                                        </a:lnTo>
                                        <a:lnTo>
                                          <a:pt x="155" y="76"/>
                                        </a:lnTo>
                                        <a:lnTo>
                                          <a:pt x="158" y="77"/>
                                        </a:lnTo>
                                        <a:lnTo>
                                          <a:pt x="161" y="78"/>
                                        </a:lnTo>
                                        <a:lnTo>
                                          <a:pt x="164" y="80"/>
                                        </a:lnTo>
                                        <a:lnTo>
                                          <a:pt x="169" y="81"/>
                                        </a:lnTo>
                                        <a:lnTo>
                                          <a:pt x="170" y="81"/>
                                        </a:lnTo>
                                        <a:lnTo>
                                          <a:pt x="171" y="82"/>
                                        </a:lnTo>
                                        <a:lnTo>
                                          <a:pt x="170" y="86"/>
                                        </a:lnTo>
                                        <a:lnTo>
                                          <a:pt x="169" y="88"/>
                                        </a:lnTo>
                                        <a:lnTo>
                                          <a:pt x="168" y="92"/>
                                        </a:lnTo>
                                        <a:lnTo>
                                          <a:pt x="168" y="96"/>
                                        </a:lnTo>
                                        <a:lnTo>
                                          <a:pt x="167" y="100"/>
                                        </a:lnTo>
                                        <a:lnTo>
                                          <a:pt x="167" y="102"/>
                                        </a:lnTo>
                                        <a:lnTo>
                                          <a:pt x="166" y="105"/>
                                        </a:lnTo>
                                        <a:lnTo>
                                          <a:pt x="166" y="107"/>
                                        </a:lnTo>
                                        <a:lnTo>
                                          <a:pt x="165" y="110"/>
                                        </a:lnTo>
                                        <a:lnTo>
                                          <a:pt x="164" y="114"/>
                                        </a:lnTo>
                                        <a:lnTo>
                                          <a:pt x="164" y="118"/>
                                        </a:lnTo>
                                        <a:lnTo>
                                          <a:pt x="164" y="118"/>
                                        </a:lnTo>
                                        <a:lnTo>
                                          <a:pt x="163" y="120"/>
                                        </a:lnTo>
                                        <a:lnTo>
                                          <a:pt x="158" y="124"/>
                                        </a:lnTo>
                                        <a:lnTo>
                                          <a:pt x="155" y="125"/>
                                        </a:lnTo>
                                        <a:lnTo>
                                          <a:pt x="154" y="126"/>
                                        </a:lnTo>
                                        <a:lnTo>
                                          <a:pt x="154" y="126"/>
                                        </a:lnTo>
                                        <a:lnTo>
                                          <a:pt x="154" y="126"/>
                                        </a:lnTo>
                                        <a:lnTo>
                                          <a:pt x="154" y="126"/>
                                        </a:lnTo>
                                        <a:lnTo>
                                          <a:pt x="154" y="127"/>
                                        </a:lnTo>
                                        <a:lnTo>
                                          <a:pt x="153" y="127"/>
                                        </a:lnTo>
                                        <a:lnTo>
                                          <a:pt x="153" y="127"/>
                                        </a:lnTo>
                                        <a:lnTo>
                                          <a:pt x="153" y="128"/>
                                        </a:lnTo>
                                        <a:lnTo>
                                          <a:pt x="153" y="128"/>
                                        </a:lnTo>
                                        <a:lnTo>
                                          <a:pt x="153" y="128"/>
                                        </a:lnTo>
                                        <a:lnTo>
                                          <a:pt x="154" y="128"/>
                                        </a:lnTo>
                                        <a:lnTo>
                                          <a:pt x="154" y="128"/>
                                        </a:lnTo>
                                        <a:lnTo>
                                          <a:pt x="153" y="128"/>
                                        </a:lnTo>
                                        <a:lnTo>
                                          <a:pt x="153" y="129"/>
                                        </a:lnTo>
                                        <a:lnTo>
                                          <a:pt x="153" y="129"/>
                                        </a:lnTo>
                                        <a:lnTo>
                                          <a:pt x="152" y="128"/>
                                        </a:lnTo>
                                        <a:lnTo>
                                          <a:pt x="152" y="128"/>
                                        </a:lnTo>
                                        <a:lnTo>
                                          <a:pt x="152" y="128"/>
                                        </a:lnTo>
                                        <a:lnTo>
                                          <a:pt x="151" y="128"/>
                                        </a:lnTo>
                                        <a:lnTo>
                                          <a:pt x="151" y="128"/>
                                        </a:lnTo>
                                        <a:lnTo>
                                          <a:pt x="150" y="128"/>
                                        </a:lnTo>
                                        <a:lnTo>
                                          <a:pt x="150" y="128"/>
                                        </a:lnTo>
                                        <a:lnTo>
                                          <a:pt x="150" y="128"/>
                                        </a:lnTo>
                                        <a:lnTo>
                                          <a:pt x="149" y="128"/>
                                        </a:lnTo>
                                        <a:lnTo>
                                          <a:pt x="149" y="129"/>
                                        </a:lnTo>
                                        <a:lnTo>
                                          <a:pt x="149" y="129"/>
                                        </a:lnTo>
                                        <a:lnTo>
                                          <a:pt x="149" y="130"/>
                                        </a:lnTo>
                                        <a:lnTo>
                                          <a:pt x="149" y="130"/>
                                        </a:lnTo>
                                        <a:lnTo>
                                          <a:pt x="149" y="130"/>
                                        </a:lnTo>
                                        <a:lnTo>
                                          <a:pt x="149" y="131"/>
                                        </a:lnTo>
                                        <a:lnTo>
                                          <a:pt x="149" y="131"/>
                                        </a:lnTo>
                                        <a:lnTo>
                                          <a:pt x="149" y="131"/>
                                        </a:lnTo>
                                        <a:lnTo>
                                          <a:pt x="149" y="132"/>
                                        </a:lnTo>
                                        <a:lnTo>
                                          <a:pt x="148" y="132"/>
                                        </a:lnTo>
                                        <a:lnTo>
                                          <a:pt x="148" y="132"/>
                                        </a:lnTo>
                                        <a:lnTo>
                                          <a:pt x="148" y="132"/>
                                        </a:lnTo>
                                        <a:lnTo>
                                          <a:pt x="148" y="133"/>
                                        </a:lnTo>
                                        <a:lnTo>
                                          <a:pt x="147" y="133"/>
                                        </a:lnTo>
                                        <a:lnTo>
                                          <a:pt x="147" y="133"/>
                                        </a:lnTo>
                                        <a:lnTo>
                                          <a:pt x="147" y="134"/>
                                        </a:lnTo>
                                        <a:lnTo>
                                          <a:pt x="147" y="134"/>
                                        </a:lnTo>
                                        <a:lnTo>
                                          <a:pt x="147" y="135"/>
                                        </a:lnTo>
                                        <a:lnTo>
                                          <a:pt x="147" y="135"/>
                                        </a:lnTo>
                                        <a:lnTo>
                                          <a:pt x="146" y="136"/>
                                        </a:lnTo>
                                        <a:lnTo>
                                          <a:pt x="146" y="136"/>
                                        </a:lnTo>
                                        <a:lnTo>
                                          <a:pt x="146" y="136"/>
                                        </a:lnTo>
                                        <a:lnTo>
                                          <a:pt x="146" y="136"/>
                                        </a:lnTo>
                                        <a:lnTo>
                                          <a:pt x="146" y="136"/>
                                        </a:lnTo>
                                        <a:lnTo>
                                          <a:pt x="146" y="137"/>
                                        </a:lnTo>
                                        <a:lnTo>
                                          <a:pt x="145" y="137"/>
                                        </a:lnTo>
                                        <a:lnTo>
                                          <a:pt x="145" y="137"/>
                                        </a:lnTo>
                                        <a:lnTo>
                                          <a:pt x="144" y="137"/>
                                        </a:lnTo>
                                        <a:lnTo>
                                          <a:pt x="144" y="137"/>
                                        </a:lnTo>
                                        <a:lnTo>
                                          <a:pt x="144" y="138"/>
                                        </a:lnTo>
                                        <a:lnTo>
                                          <a:pt x="143" y="138"/>
                                        </a:lnTo>
                                        <a:lnTo>
                                          <a:pt x="143" y="138"/>
                                        </a:lnTo>
                                        <a:lnTo>
                                          <a:pt x="142" y="138"/>
                                        </a:lnTo>
                                        <a:lnTo>
                                          <a:pt x="142" y="138"/>
                                        </a:lnTo>
                                        <a:lnTo>
                                          <a:pt x="142" y="138"/>
                                        </a:lnTo>
                                        <a:lnTo>
                                          <a:pt x="141" y="138"/>
                                        </a:lnTo>
                                        <a:lnTo>
                                          <a:pt x="141" y="139"/>
                                        </a:lnTo>
                                        <a:lnTo>
                                          <a:pt x="140" y="139"/>
                                        </a:lnTo>
                                        <a:lnTo>
                                          <a:pt x="140" y="139"/>
                                        </a:lnTo>
                                        <a:lnTo>
                                          <a:pt x="140" y="139"/>
                                        </a:lnTo>
                                        <a:lnTo>
                                          <a:pt x="139" y="139"/>
                                        </a:lnTo>
                                        <a:lnTo>
                                          <a:pt x="138" y="140"/>
                                        </a:lnTo>
                                        <a:lnTo>
                                          <a:pt x="137" y="140"/>
                                        </a:lnTo>
                                        <a:lnTo>
                                          <a:pt x="136" y="141"/>
                                        </a:lnTo>
                                        <a:lnTo>
                                          <a:pt x="135" y="142"/>
                                        </a:lnTo>
                                        <a:lnTo>
                                          <a:pt x="133" y="144"/>
                                        </a:lnTo>
                                        <a:lnTo>
                                          <a:pt x="132" y="144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31" y="145"/>
                                        </a:lnTo>
                                        <a:lnTo>
                                          <a:pt x="131" y="145"/>
                                        </a:lnTo>
                                        <a:lnTo>
                                          <a:pt x="130" y="145"/>
                                        </a:lnTo>
                                        <a:lnTo>
                                          <a:pt x="130" y="145"/>
                                        </a:lnTo>
                                        <a:lnTo>
                                          <a:pt x="130" y="145"/>
                                        </a:lnTo>
                                        <a:lnTo>
                                          <a:pt x="129" y="146"/>
                                        </a:lnTo>
                                        <a:lnTo>
                                          <a:pt x="129" y="146"/>
                                        </a:lnTo>
                                        <a:lnTo>
                                          <a:pt x="129" y="146"/>
                                        </a:lnTo>
                                        <a:lnTo>
                                          <a:pt x="129" y="146"/>
                                        </a:lnTo>
                                        <a:lnTo>
                                          <a:pt x="129" y="146"/>
                                        </a:lnTo>
                                        <a:lnTo>
                                          <a:pt x="129" y="147"/>
                                        </a:lnTo>
                                        <a:lnTo>
                                          <a:pt x="129" y="147"/>
                                        </a:lnTo>
                                        <a:lnTo>
                                          <a:pt x="128" y="148"/>
                                        </a:lnTo>
                                        <a:lnTo>
                                          <a:pt x="128" y="148"/>
                                        </a:lnTo>
                                        <a:lnTo>
                                          <a:pt x="128" y="148"/>
                                        </a:lnTo>
                                        <a:lnTo>
                                          <a:pt x="128" y="148"/>
                                        </a:lnTo>
                                        <a:lnTo>
                                          <a:pt x="128" y="149"/>
                                        </a:lnTo>
                                        <a:lnTo>
                                          <a:pt x="128" y="149"/>
                                        </a:lnTo>
                                        <a:lnTo>
                                          <a:pt x="128" y="150"/>
                                        </a:lnTo>
                                        <a:lnTo>
                                          <a:pt x="128" y="150"/>
                                        </a:lnTo>
                                        <a:lnTo>
                                          <a:pt x="128" y="150"/>
                                        </a:lnTo>
                                        <a:lnTo>
                                          <a:pt x="127" y="151"/>
                                        </a:lnTo>
                                        <a:lnTo>
                                          <a:pt x="127" y="151"/>
                                        </a:lnTo>
                                        <a:lnTo>
                                          <a:pt x="127" y="152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126" y="153"/>
                                        </a:lnTo>
                                        <a:lnTo>
                                          <a:pt x="126" y="153"/>
                                        </a:lnTo>
                                        <a:lnTo>
                                          <a:pt x="126" y="154"/>
                                        </a:lnTo>
                                        <a:lnTo>
                                          <a:pt x="126" y="154"/>
                                        </a:lnTo>
                                        <a:lnTo>
                                          <a:pt x="126" y="154"/>
                                        </a:lnTo>
                                        <a:lnTo>
                                          <a:pt x="126" y="155"/>
                                        </a:lnTo>
                                        <a:lnTo>
                                          <a:pt x="125" y="156"/>
                                        </a:lnTo>
                                        <a:lnTo>
                                          <a:pt x="124" y="160"/>
                                        </a:lnTo>
                                        <a:lnTo>
                                          <a:pt x="121" y="166"/>
                                        </a:lnTo>
                                        <a:lnTo>
                                          <a:pt x="120" y="166"/>
                                        </a:lnTo>
                                        <a:lnTo>
                                          <a:pt x="120" y="168"/>
                                        </a:lnTo>
                                        <a:lnTo>
                                          <a:pt x="120" y="169"/>
                                        </a:lnTo>
                                        <a:lnTo>
                                          <a:pt x="119" y="170"/>
                                        </a:lnTo>
                                        <a:lnTo>
                                          <a:pt x="119" y="171"/>
                                        </a:lnTo>
                                        <a:lnTo>
                                          <a:pt x="118" y="172"/>
                                        </a:lnTo>
                                        <a:lnTo>
                                          <a:pt x="117" y="174"/>
                                        </a:lnTo>
                                        <a:lnTo>
                                          <a:pt x="116" y="176"/>
                                        </a:lnTo>
                                        <a:lnTo>
                                          <a:pt x="116" y="177"/>
                                        </a:lnTo>
                                        <a:lnTo>
                                          <a:pt x="116" y="179"/>
                                        </a:lnTo>
                                        <a:lnTo>
                                          <a:pt x="114" y="181"/>
                                        </a:lnTo>
                                        <a:lnTo>
                                          <a:pt x="114" y="182"/>
                                        </a:lnTo>
                                        <a:lnTo>
                                          <a:pt x="114" y="184"/>
                                        </a:lnTo>
                                        <a:lnTo>
                                          <a:pt x="114" y="186"/>
                                        </a:lnTo>
                                        <a:lnTo>
                                          <a:pt x="113" y="187"/>
                                        </a:lnTo>
                                        <a:lnTo>
                                          <a:pt x="113" y="189"/>
                                        </a:lnTo>
                                        <a:lnTo>
                                          <a:pt x="112" y="191"/>
                                        </a:lnTo>
                                        <a:lnTo>
                                          <a:pt x="111" y="192"/>
                                        </a:lnTo>
                                        <a:lnTo>
                                          <a:pt x="110" y="194"/>
                                        </a:lnTo>
                                        <a:lnTo>
                                          <a:pt x="110" y="194"/>
                                        </a:lnTo>
                                        <a:lnTo>
                                          <a:pt x="109" y="196"/>
                                        </a:lnTo>
                                        <a:lnTo>
                                          <a:pt x="107" y="200"/>
                                        </a:lnTo>
                                        <a:lnTo>
                                          <a:pt x="103" y="206"/>
                                        </a:lnTo>
                                        <a:lnTo>
                                          <a:pt x="102" y="207"/>
                                        </a:lnTo>
                                        <a:lnTo>
                                          <a:pt x="100" y="209"/>
                                        </a:lnTo>
                                        <a:lnTo>
                                          <a:pt x="99" y="211"/>
                                        </a:lnTo>
                                        <a:lnTo>
                                          <a:pt x="97" y="214"/>
                                        </a:lnTo>
                                        <a:lnTo>
                                          <a:pt x="95" y="217"/>
                                        </a:lnTo>
                                        <a:lnTo>
                                          <a:pt x="93" y="219"/>
                                        </a:lnTo>
                                        <a:lnTo>
                                          <a:pt x="92" y="220"/>
                                        </a:lnTo>
                                        <a:lnTo>
                                          <a:pt x="92" y="221"/>
                                        </a:lnTo>
                                        <a:lnTo>
                                          <a:pt x="90" y="220"/>
                                        </a:lnTo>
                                        <a:lnTo>
                                          <a:pt x="87" y="217"/>
                                        </a:lnTo>
                                        <a:lnTo>
                                          <a:pt x="86" y="216"/>
                                        </a:lnTo>
                                        <a:lnTo>
                                          <a:pt x="83" y="214"/>
                                        </a:lnTo>
                                        <a:lnTo>
                                          <a:pt x="82" y="213"/>
                                        </a:lnTo>
                                        <a:lnTo>
                                          <a:pt x="81" y="212"/>
                                        </a:lnTo>
                                        <a:lnTo>
                                          <a:pt x="80" y="212"/>
                                        </a:lnTo>
                                        <a:lnTo>
                                          <a:pt x="77" y="210"/>
                                        </a:lnTo>
                                        <a:lnTo>
                                          <a:pt x="76" y="209"/>
                                        </a:lnTo>
                                        <a:lnTo>
                                          <a:pt x="72" y="206"/>
                                        </a:lnTo>
                                        <a:lnTo>
                                          <a:pt x="72" y="206"/>
                                        </a:lnTo>
                                        <a:lnTo>
                                          <a:pt x="71" y="205"/>
                                        </a:lnTo>
                                        <a:lnTo>
                                          <a:pt x="68" y="204"/>
                                        </a:lnTo>
                                        <a:lnTo>
                                          <a:pt x="67" y="203"/>
                                        </a:lnTo>
                                        <a:lnTo>
                                          <a:pt x="64" y="200"/>
                                        </a:lnTo>
                                        <a:lnTo>
                                          <a:pt x="61" y="198"/>
                                        </a:lnTo>
                                        <a:lnTo>
                                          <a:pt x="57" y="195"/>
                                        </a:lnTo>
                                        <a:lnTo>
                                          <a:pt x="55" y="194"/>
                                        </a:lnTo>
                                        <a:lnTo>
                                          <a:pt x="53" y="192"/>
                                        </a:lnTo>
                                        <a:lnTo>
                                          <a:pt x="50" y="190"/>
                                        </a:lnTo>
                                        <a:lnTo>
                                          <a:pt x="48" y="189"/>
                                        </a:lnTo>
                                        <a:lnTo>
                                          <a:pt x="45" y="186"/>
                                        </a:lnTo>
                                        <a:lnTo>
                                          <a:pt x="42" y="185"/>
                                        </a:lnTo>
                                        <a:lnTo>
                                          <a:pt x="39" y="182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36" y="180"/>
                                        </a:lnTo>
                                        <a:lnTo>
                                          <a:pt x="35" y="179"/>
                                        </a:lnTo>
                                        <a:lnTo>
                                          <a:pt x="32" y="177"/>
                                        </a:lnTo>
                                        <a:lnTo>
                                          <a:pt x="29" y="175"/>
                                        </a:lnTo>
                                        <a:lnTo>
                                          <a:pt x="28" y="174"/>
                                        </a:lnTo>
                                        <a:lnTo>
                                          <a:pt x="25" y="172"/>
                                        </a:lnTo>
                                        <a:lnTo>
                                          <a:pt x="24" y="171"/>
                                        </a:lnTo>
                                        <a:lnTo>
                                          <a:pt x="24" y="171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18" y="167"/>
                                        </a:lnTo>
                                        <a:lnTo>
                                          <a:pt x="18" y="167"/>
                                        </a:lnTo>
                                        <a:lnTo>
                                          <a:pt x="14" y="164"/>
                                        </a:lnTo>
                                        <a:lnTo>
                                          <a:pt x="12" y="163"/>
                                        </a:lnTo>
                                        <a:lnTo>
                                          <a:pt x="10" y="161"/>
                                        </a:lnTo>
                                        <a:lnTo>
                                          <a:pt x="8" y="160"/>
                                        </a:lnTo>
                                        <a:lnTo>
                                          <a:pt x="5" y="158"/>
                                        </a:lnTo>
                                        <a:lnTo>
                                          <a:pt x="4" y="156"/>
                                        </a:lnTo>
                                        <a:lnTo>
                                          <a:pt x="2" y="156"/>
                                        </a:lnTo>
                                        <a:lnTo>
                                          <a:pt x="0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39" name="IQ-D108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74959" y="1584960"/>
                                    <a:ext cx="762000" cy="502920"/>
                                  </a:xfrm>
                                  <a:custGeom>
                                    <a:avLst/>
                                    <a:gdLst>
                                      <a:gd name="T0" fmla="*/ 10 w 100"/>
                                      <a:gd name="T1" fmla="*/ 54 h 66"/>
                                      <a:gd name="T2" fmla="*/ 24 w 100"/>
                                      <a:gd name="T3" fmla="*/ 51 h 66"/>
                                      <a:gd name="T4" fmla="*/ 38 w 100"/>
                                      <a:gd name="T5" fmla="*/ 46 h 66"/>
                                      <a:gd name="T6" fmla="*/ 44 w 100"/>
                                      <a:gd name="T7" fmla="*/ 41 h 66"/>
                                      <a:gd name="T8" fmla="*/ 50 w 100"/>
                                      <a:gd name="T9" fmla="*/ 35 h 66"/>
                                      <a:gd name="T10" fmla="*/ 43 w 100"/>
                                      <a:gd name="T11" fmla="*/ 27 h 66"/>
                                      <a:gd name="T12" fmla="*/ 46 w 100"/>
                                      <a:gd name="T13" fmla="*/ 15 h 66"/>
                                      <a:gd name="T14" fmla="*/ 49 w 100"/>
                                      <a:gd name="T15" fmla="*/ 7 h 66"/>
                                      <a:gd name="T16" fmla="*/ 53 w 100"/>
                                      <a:gd name="T17" fmla="*/ 2 h 66"/>
                                      <a:gd name="T18" fmla="*/ 54 w 100"/>
                                      <a:gd name="T19" fmla="*/ 0 h 66"/>
                                      <a:gd name="T20" fmla="*/ 58 w 100"/>
                                      <a:gd name="T21" fmla="*/ 0 h 66"/>
                                      <a:gd name="T22" fmla="*/ 61 w 100"/>
                                      <a:gd name="T23" fmla="*/ 1 h 66"/>
                                      <a:gd name="T24" fmla="*/ 62 w 100"/>
                                      <a:gd name="T25" fmla="*/ 1 h 66"/>
                                      <a:gd name="T26" fmla="*/ 63 w 100"/>
                                      <a:gd name="T27" fmla="*/ 1 h 66"/>
                                      <a:gd name="T28" fmla="*/ 64 w 100"/>
                                      <a:gd name="T29" fmla="*/ 2 h 66"/>
                                      <a:gd name="T30" fmla="*/ 64 w 100"/>
                                      <a:gd name="T31" fmla="*/ 2 h 66"/>
                                      <a:gd name="T32" fmla="*/ 65 w 100"/>
                                      <a:gd name="T33" fmla="*/ 3 h 66"/>
                                      <a:gd name="T34" fmla="*/ 66 w 100"/>
                                      <a:gd name="T35" fmla="*/ 3 h 66"/>
                                      <a:gd name="T36" fmla="*/ 67 w 100"/>
                                      <a:gd name="T37" fmla="*/ 3 h 66"/>
                                      <a:gd name="T38" fmla="*/ 68 w 100"/>
                                      <a:gd name="T39" fmla="*/ 3 h 66"/>
                                      <a:gd name="T40" fmla="*/ 69 w 100"/>
                                      <a:gd name="T41" fmla="*/ 4 h 66"/>
                                      <a:gd name="T42" fmla="*/ 70 w 100"/>
                                      <a:gd name="T43" fmla="*/ 5 h 66"/>
                                      <a:gd name="T44" fmla="*/ 70 w 100"/>
                                      <a:gd name="T45" fmla="*/ 5 h 66"/>
                                      <a:gd name="T46" fmla="*/ 71 w 100"/>
                                      <a:gd name="T47" fmla="*/ 5 h 66"/>
                                      <a:gd name="T48" fmla="*/ 72 w 100"/>
                                      <a:gd name="T49" fmla="*/ 6 h 66"/>
                                      <a:gd name="T50" fmla="*/ 74 w 100"/>
                                      <a:gd name="T51" fmla="*/ 7 h 66"/>
                                      <a:gd name="T52" fmla="*/ 75 w 100"/>
                                      <a:gd name="T53" fmla="*/ 7 h 66"/>
                                      <a:gd name="T54" fmla="*/ 76 w 100"/>
                                      <a:gd name="T55" fmla="*/ 8 h 66"/>
                                      <a:gd name="T56" fmla="*/ 78 w 100"/>
                                      <a:gd name="T57" fmla="*/ 9 h 66"/>
                                      <a:gd name="T58" fmla="*/ 79 w 100"/>
                                      <a:gd name="T59" fmla="*/ 9 h 66"/>
                                      <a:gd name="T60" fmla="*/ 80 w 100"/>
                                      <a:gd name="T61" fmla="*/ 10 h 66"/>
                                      <a:gd name="T62" fmla="*/ 82 w 100"/>
                                      <a:gd name="T63" fmla="*/ 11 h 66"/>
                                      <a:gd name="T64" fmla="*/ 84 w 100"/>
                                      <a:gd name="T65" fmla="*/ 11 h 66"/>
                                      <a:gd name="T66" fmla="*/ 86 w 100"/>
                                      <a:gd name="T67" fmla="*/ 13 h 66"/>
                                      <a:gd name="T68" fmla="*/ 88 w 100"/>
                                      <a:gd name="T69" fmla="*/ 14 h 66"/>
                                      <a:gd name="T70" fmla="*/ 90 w 100"/>
                                      <a:gd name="T71" fmla="*/ 15 h 66"/>
                                      <a:gd name="T72" fmla="*/ 90 w 100"/>
                                      <a:gd name="T73" fmla="*/ 14 h 66"/>
                                      <a:gd name="T74" fmla="*/ 90 w 100"/>
                                      <a:gd name="T75" fmla="*/ 13 h 66"/>
                                      <a:gd name="T76" fmla="*/ 92 w 100"/>
                                      <a:gd name="T77" fmla="*/ 15 h 66"/>
                                      <a:gd name="T78" fmla="*/ 96 w 100"/>
                                      <a:gd name="T79" fmla="*/ 23 h 66"/>
                                      <a:gd name="T80" fmla="*/ 100 w 100"/>
                                      <a:gd name="T81" fmla="*/ 29 h 66"/>
                                      <a:gd name="T82" fmla="*/ 88 w 100"/>
                                      <a:gd name="T83" fmla="*/ 29 h 66"/>
                                      <a:gd name="T84" fmla="*/ 83 w 100"/>
                                      <a:gd name="T85" fmla="*/ 42 h 66"/>
                                      <a:gd name="T86" fmla="*/ 74 w 100"/>
                                      <a:gd name="T87" fmla="*/ 48 h 66"/>
                                      <a:gd name="T88" fmla="*/ 71 w 100"/>
                                      <a:gd name="T89" fmla="*/ 53 h 66"/>
                                      <a:gd name="T90" fmla="*/ 65 w 100"/>
                                      <a:gd name="T91" fmla="*/ 60 h 66"/>
                                      <a:gd name="T92" fmla="*/ 56 w 100"/>
                                      <a:gd name="T93" fmla="*/ 64 h 66"/>
                                      <a:gd name="T94" fmla="*/ 46 w 100"/>
                                      <a:gd name="T95" fmla="*/ 63 h 66"/>
                                      <a:gd name="T96" fmla="*/ 28 w 100"/>
                                      <a:gd name="T97" fmla="*/ 61 h 66"/>
                                      <a:gd name="T98" fmla="*/ 12 w 100"/>
                                      <a:gd name="T99" fmla="*/ 58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100" h="66">
                                        <a:moveTo>
                                          <a:pt x="0" y="57"/>
                                        </a:moveTo>
                                        <a:lnTo>
                                          <a:pt x="0" y="5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14" y="54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20" y="51"/>
                                        </a:lnTo>
                                        <a:lnTo>
                                          <a:pt x="24" y="51"/>
                                        </a:lnTo>
                                        <a:lnTo>
                                          <a:pt x="28" y="49"/>
                                        </a:lnTo>
                                        <a:lnTo>
                                          <a:pt x="34" y="49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8" y="46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41" y="44"/>
                                        </a:lnTo>
                                        <a:lnTo>
                                          <a:pt x="43" y="43"/>
                                        </a:lnTo>
                                        <a:lnTo>
                                          <a:pt x="44" y="41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8" y="39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45" y="34"/>
                                        </a:lnTo>
                                        <a:lnTo>
                                          <a:pt x="44" y="29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3" y="27"/>
                                        </a:lnTo>
                                        <a:lnTo>
                                          <a:pt x="43" y="23"/>
                                        </a:lnTo>
                                        <a:lnTo>
                                          <a:pt x="44" y="18"/>
                                        </a:lnTo>
                                        <a:lnTo>
                                          <a:pt x="45" y="16"/>
                                        </a:lnTo>
                                        <a:lnTo>
                                          <a:pt x="46" y="15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8" y="0"/>
                                        </a:lnTo>
                                        <a:lnTo>
                                          <a:pt x="60" y="1"/>
                                        </a:lnTo>
                                        <a:lnTo>
                                          <a:pt x="60" y="1"/>
                                        </a:lnTo>
                                        <a:lnTo>
                                          <a:pt x="60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62" y="1"/>
                                        </a:lnTo>
                                        <a:lnTo>
                                          <a:pt x="62" y="1"/>
                                        </a:lnTo>
                                        <a:lnTo>
                                          <a:pt x="62" y="1"/>
                                        </a:lnTo>
                                        <a:lnTo>
                                          <a:pt x="62" y="1"/>
                                        </a:lnTo>
                                        <a:lnTo>
                                          <a:pt x="63" y="1"/>
                                        </a:lnTo>
                                        <a:lnTo>
                                          <a:pt x="63" y="1"/>
                                        </a:lnTo>
                                        <a:lnTo>
                                          <a:pt x="63" y="2"/>
                                        </a:lnTo>
                                        <a:lnTo>
                                          <a:pt x="63" y="2"/>
                                        </a:lnTo>
                                        <a:lnTo>
                                          <a:pt x="64" y="2"/>
                                        </a:lnTo>
                                        <a:lnTo>
                                          <a:pt x="64" y="2"/>
                                        </a:lnTo>
                                        <a:lnTo>
                                          <a:pt x="64" y="2"/>
                                        </a:lnTo>
                                        <a:lnTo>
                                          <a:pt x="64" y="2"/>
                                        </a:lnTo>
                                        <a:lnTo>
                                          <a:pt x="64" y="2"/>
                                        </a:lnTo>
                                        <a:lnTo>
                                          <a:pt x="64" y="2"/>
                                        </a:lnTo>
                                        <a:lnTo>
                                          <a:pt x="64" y="3"/>
                                        </a:lnTo>
                                        <a:lnTo>
                                          <a:pt x="64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6" y="3"/>
                                        </a:lnTo>
                                        <a:lnTo>
                                          <a:pt x="66" y="3"/>
                                        </a:lnTo>
                                        <a:lnTo>
                                          <a:pt x="66" y="3"/>
                                        </a:lnTo>
                                        <a:lnTo>
                                          <a:pt x="66" y="3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8" y="4"/>
                                        </a:lnTo>
                                        <a:lnTo>
                                          <a:pt x="69" y="4"/>
                                        </a:lnTo>
                                        <a:lnTo>
                                          <a:pt x="69" y="4"/>
                                        </a:lnTo>
                                        <a:lnTo>
                                          <a:pt x="69" y="4"/>
                                        </a:lnTo>
                                        <a:lnTo>
                                          <a:pt x="69" y="4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1" y="5"/>
                                        </a:lnTo>
                                        <a:lnTo>
                                          <a:pt x="71" y="5"/>
                                        </a:lnTo>
                                        <a:lnTo>
                                          <a:pt x="71" y="5"/>
                                        </a:lnTo>
                                        <a:lnTo>
                                          <a:pt x="72" y="6"/>
                                        </a:lnTo>
                                        <a:lnTo>
                                          <a:pt x="72" y="6"/>
                                        </a:lnTo>
                                        <a:lnTo>
                                          <a:pt x="72" y="6"/>
                                        </a:lnTo>
                                        <a:lnTo>
                                          <a:pt x="72" y="6"/>
                                        </a:lnTo>
                                        <a:lnTo>
                                          <a:pt x="73" y="6"/>
                                        </a:lnTo>
                                        <a:lnTo>
                                          <a:pt x="73" y="7"/>
                                        </a:lnTo>
                                        <a:lnTo>
                                          <a:pt x="73" y="7"/>
                                        </a:lnTo>
                                        <a:lnTo>
                                          <a:pt x="74" y="7"/>
                                        </a:lnTo>
                                        <a:lnTo>
                                          <a:pt x="74" y="7"/>
                                        </a:lnTo>
                                        <a:lnTo>
                                          <a:pt x="74" y="7"/>
                                        </a:lnTo>
                                        <a:lnTo>
                                          <a:pt x="74" y="7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5" y="8"/>
                                        </a:lnTo>
                                        <a:lnTo>
                                          <a:pt x="76" y="8"/>
                                        </a:lnTo>
                                        <a:lnTo>
                                          <a:pt x="76" y="8"/>
                                        </a:lnTo>
                                        <a:lnTo>
                                          <a:pt x="76" y="8"/>
                                        </a:lnTo>
                                        <a:lnTo>
                                          <a:pt x="76" y="9"/>
                                        </a:lnTo>
                                        <a:lnTo>
                                          <a:pt x="77" y="9"/>
                                        </a:lnTo>
                                        <a:lnTo>
                                          <a:pt x="77" y="9"/>
                                        </a:lnTo>
                                        <a:lnTo>
                                          <a:pt x="78" y="9"/>
                                        </a:lnTo>
                                        <a:lnTo>
                                          <a:pt x="78" y="9"/>
                                        </a:lnTo>
                                        <a:lnTo>
                                          <a:pt x="78" y="9"/>
                                        </a:lnTo>
                                        <a:lnTo>
                                          <a:pt x="79" y="9"/>
                                        </a:lnTo>
                                        <a:lnTo>
                                          <a:pt x="79" y="9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81" y="10"/>
                                        </a:lnTo>
                                        <a:lnTo>
                                          <a:pt x="81" y="11"/>
                                        </a:lnTo>
                                        <a:lnTo>
                                          <a:pt x="82" y="11"/>
                                        </a:lnTo>
                                        <a:lnTo>
                                          <a:pt x="82" y="11"/>
                                        </a:lnTo>
                                        <a:lnTo>
                                          <a:pt x="83" y="11"/>
                                        </a:lnTo>
                                        <a:lnTo>
                                          <a:pt x="83" y="11"/>
                                        </a:lnTo>
                                        <a:lnTo>
                                          <a:pt x="84" y="11"/>
                                        </a:lnTo>
                                        <a:lnTo>
                                          <a:pt x="84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86" y="13"/>
                                        </a:lnTo>
                                        <a:lnTo>
                                          <a:pt x="86" y="13"/>
                                        </a:lnTo>
                                        <a:lnTo>
                                          <a:pt x="87" y="13"/>
                                        </a:lnTo>
                                        <a:lnTo>
                                          <a:pt x="87" y="13"/>
                                        </a:lnTo>
                                        <a:lnTo>
                                          <a:pt x="88" y="14"/>
                                        </a:lnTo>
                                        <a:lnTo>
                                          <a:pt x="88" y="14"/>
                                        </a:lnTo>
                                        <a:lnTo>
                                          <a:pt x="89" y="14"/>
                                        </a:lnTo>
                                        <a:lnTo>
                                          <a:pt x="89" y="15"/>
                                        </a:lnTo>
                                        <a:lnTo>
                                          <a:pt x="89" y="15"/>
                                        </a:lnTo>
                                        <a:lnTo>
                                          <a:pt x="90" y="15"/>
                                        </a:lnTo>
                                        <a:lnTo>
                                          <a:pt x="90" y="15"/>
                                        </a:lnTo>
                                        <a:lnTo>
                                          <a:pt x="90" y="15"/>
                                        </a:lnTo>
                                        <a:lnTo>
                                          <a:pt x="90" y="15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90" y="13"/>
                                        </a:lnTo>
                                        <a:lnTo>
                                          <a:pt x="91" y="14"/>
                                        </a:lnTo>
                                        <a:lnTo>
                                          <a:pt x="92" y="14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93" y="17"/>
                                        </a:lnTo>
                                        <a:lnTo>
                                          <a:pt x="94" y="19"/>
                                        </a:lnTo>
                                        <a:lnTo>
                                          <a:pt x="96" y="20"/>
                                        </a:lnTo>
                                        <a:lnTo>
                                          <a:pt x="96" y="23"/>
                                        </a:lnTo>
                                        <a:lnTo>
                                          <a:pt x="95" y="25"/>
                                        </a:lnTo>
                                        <a:lnTo>
                                          <a:pt x="98" y="25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100" y="29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2" y="31"/>
                                        </a:lnTo>
                                        <a:lnTo>
                                          <a:pt x="91" y="29"/>
                                        </a:lnTo>
                                        <a:lnTo>
                                          <a:pt x="88" y="29"/>
                                        </a:lnTo>
                                        <a:lnTo>
                                          <a:pt x="88" y="31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7" y="41"/>
                                        </a:lnTo>
                                        <a:lnTo>
                                          <a:pt x="83" y="42"/>
                                        </a:lnTo>
                                        <a:lnTo>
                                          <a:pt x="79" y="43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76" y="46"/>
                                        </a:lnTo>
                                        <a:lnTo>
                                          <a:pt x="74" y="48"/>
                                        </a:lnTo>
                                        <a:lnTo>
                                          <a:pt x="74" y="51"/>
                                        </a:lnTo>
                                        <a:lnTo>
                                          <a:pt x="73" y="51"/>
                                        </a:lnTo>
                                        <a:lnTo>
                                          <a:pt x="72" y="51"/>
                                        </a:lnTo>
                                        <a:lnTo>
                                          <a:pt x="71" y="53"/>
                                        </a:lnTo>
                                        <a:lnTo>
                                          <a:pt x="70" y="55"/>
                                        </a:lnTo>
                                        <a:lnTo>
                                          <a:pt x="69" y="57"/>
                                        </a:lnTo>
                                        <a:lnTo>
                                          <a:pt x="68" y="59"/>
                                        </a:lnTo>
                                        <a:lnTo>
                                          <a:pt x="65" y="60"/>
                                        </a:lnTo>
                                        <a:lnTo>
                                          <a:pt x="62" y="61"/>
                                        </a:lnTo>
                                        <a:lnTo>
                                          <a:pt x="60" y="61"/>
                                        </a:lnTo>
                                        <a:lnTo>
                                          <a:pt x="57" y="61"/>
                                        </a:lnTo>
                                        <a:lnTo>
                                          <a:pt x="56" y="64"/>
                                        </a:lnTo>
                                        <a:lnTo>
                                          <a:pt x="53" y="66"/>
                                        </a:lnTo>
                                        <a:lnTo>
                                          <a:pt x="52" y="65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6" y="63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38" y="61"/>
                                        </a:lnTo>
                                        <a:lnTo>
                                          <a:pt x="31" y="61"/>
                                        </a:lnTo>
                                        <a:lnTo>
                                          <a:pt x="28" y="61"/>
                                        </a:lnTo>
                                        <a:lnTo>
                                          <a:pt x="24" y="60"/>
                                        </a:lnTo>
                                        <a:lnTo>
                                          <a:pt x="19" y="60"/>
                                        </a:lnTo>
                                        <a:lnTo>
                                          <a:pt x="16" y="59"/>
                                        </a:lnTo>
                                        <a:lnTo>
                                          <a:pt x="12" y="58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0" name="IQ-D093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51359" y="2628900"/>
                                    <a:ext cx="586740" cy="601980"/>
                                  </a:xfrm>
                                  <a:custGeom>
                                    <a:avLst/>
                                    <a:gdLst>
                                      <a:gd name="T0" fmla="*/ 0 w 77"/>
                                      <a:gd name="T1" fmla="*/ 38 h 79"/>
                                      <a:gd name="T2" fmla="*/ 3 w 77"/>
                                      <a:gd name="T3" fmla="*/ 38 h 79"/>
                                      <a:gd name="T4" fmla="*/ 6 w 77"/>
                                      <a:gd name="T5" fmla="*/ 35 h 79"/>
                                      <a:gd name="T6" fmla="*/ 10 w 77"/>
                                      <a:gd name="T7" fmla="*/ 34 h 79"/>
                                      <a:gd name="T8" fmla="*/ 14 w 77"/>
                                      <a:gd name="T9" fmla="*/ 34 h 79"/>
                                      <a:gd name="T10" fmla="*/ 16 w 77"/>
                                      <a:gd name="T11" fmla="*/ 32 h 79"/>
                                      <a:gd name="T12" fmla="*/ 18 w 77"/>
                                      <a:gd name="T13" fmla="*/ 31 h 79"/>
                                      <a:gd name="T14" fmla="*/ 19 w 77"/>
                                      <a:gd name="T15" fmla="*/ 29 h 79"/>
                                      <a:gd name="T16" fmla="*/ 20 w 77"/>
                                      <a:gd name="T17" fmla="*/ 27 h 79"/>
                                      <a:gd name="T18" fmla="*/ 22 w 77"/>
                                      <a:gd name="T19" fmla="*/ 25 h 79"/>
                                      <a:gd name="T20" fmla="*/ 26 w 77"/>
                                      <a:gd name="T21" fmla="*/ 18 h 79"/>
                                      <a:gd name="T22" fmla="*/ 30 w 77"/>
                                      <a:gd name="T23" fmla="*/ 17 h 79"/>
                                      <a:gd name="T24" fmla="*/ 33 w 77"/>
                                      <a:gd name="T25" fmla="*/ 14 h 79"/>
                                      <a:gd name="T26" fmla="*/ 39 w 77"/>
                                      <a:gd name="T27" fmla="*/ 12 h 79"/>
                                      <a:gd name="T28" fmla="*/ 44 w 77"/>
                                      <a:gd name="T29" fmla="*/ 9 h 79"/>
                                      <a:gd name="T30" fmla="*/ 46 w 77"/>
                                      <a:gd name="T31" fmla="*/ 5 h 79"/>
                                      <a:gd name="T32" fmla="*/ 48 w 77"/>
                                      <a:gd name="T33" fmla="*/ 2 h 79"/>
                                      <a:gd name="T34" fmla="*/ 50 w 77"/>
                                      <a:gd name="T35" fmla="*/ 0 h 79"/>
                                      <a:gd name="T36" fmla="*/ 52 w 77"/>
                                      <a:gd name="T37" fmla="*/ 0 h 79"/>
                                      <a:gd name="T38" fmla="*/ 52 w 77"/>
                                      <a:gd name="T39" fmla="*/ 2 h 79"/>
                                      <a:gd name="T40" fmla="*/ 54 w 77"/>
                                      <a:gd name="T41" fmla="*/ 3 h 79"/>
                                      <a:gd name="T42" fmla="*/ 55 w 77"/>
                                      <a:gd name="T43" fmla="*/ 5 h 79"/>
                                      <a:gd name="T44" fmla="*/ 56 w 77"/>
                                      <a:gd name="T45" fmla="*/ 7 h 79"/>
                                      <a:gd name="T46" fmla="*/ 57 w 77"/>
                                      <a:gd name="T47" fmla="*/ 8 h 79"/>
                                      <a:gd name="T48" fmla="*/ 58 w 77"/>
                                      <a:gd name="T49" fmla="*/ 10 h 79"/>
                                      <a:gd name="T50" fmla="*/ 59 w 77"/>
                                      <a:gd name="T51" fmla="*/ 14 h 79"/>
                                      <a:gd name="T52" fmla="*/ 60 w 77"/>
                                      <a:gd name="T53" fmla="*/ 14 h 79"/>
                                      <a:gd name="T54" fmla="*/ 62 w 77"/>
                                      <a:gd name="T55" fmla="*/ 17 h 79"/>
                                      <a:gd name="T56" fmla="*/ 63 w 77"/>
                                      <a:gd name="T57" fmla="*/ 18 h 79"/>
                                      <a:gd name="T58" fmla="*/ 65 w 77"/>
                                      <a:gd name="T59" fmla="*/ 20 h 79"/>
                                      <a:gd name="T60" fmla="*/ 67 w 77"/>
                                      <a:gd name="T61" fmla="*/ 21 h 79"/>
                                      <a:gd name="T62" fmla="*/ 69 w 77"/>
                                      <a:gd name="T63" fmla="*/ 23 h 79"/>
                                      <a:gd name="T64" fmla="*/ 69 w 77"/>
                                      <a:gd name="T65" fmla="*/ 24 h 79"/>
                                      <a:gd name="T66" fmla="*/ 68 w 77"/>
                                      <a:gd name="T67" fmla="*/ 26 h 79"/>
                                      <a:gd name="T68" fmla="*/ 69 w 77"/>
                                      <a:gd name="T69" fmla="*/ 28 h 79"/>
                                      <a:gd name="T70" fmla="*/ 71 w 77"/>
                                      <a:gd name="T71" fmla="*/ 28 h 79"/>
                                      <a:gd name="T72" fmla="*/ 70 w 77"/>
                                      <a:gd name="T73" fmla="*/ 29 h 79"/>
                                      <a:gd name="T74" fmla="*/ 69 w 77"/>
                                      <a:gd name="T75" fmla="*/ 30 h 79"/>
                                      <a:gd name="T76" fmla="*/ 67 w 77"/>
                                      <a:gd name="T77" fmla="*/ 32 h 79"/>
                                      <a:gd name="T78" fmla="*/ 64 w 77"/>
                                      <a:gd name="T79" fmla="*/ 33 h 79"/>
                                      <a:gd name="T80" fmla="*/ 63 w 77"/>
                                      <a:gd name="T81" fmla="*/ 34 h 79"/>
                                      <a:gd name="T82" fmla="*/ 61 w 77"/>
                                      <a:gd name="T83" fmla="*/ 35 h 79"/>
                                      <a:gd name="T84" fmla="*/ 59 w 77"/>
                                      <a:gd name="T85" fmla="*/ 35 h 79"/>
                                      <a:gd name="T86" fmla="*/ 58 w 77"/>
                                      <a:gd name="T87" fmla="*/ 34 h 79"/>
                                      <a:gd name="T88" fmla="*/ 56 w 77"/>
                                      <a:gd name="T89" fmla="*/ 37 h 79"/>
                                      <a:gd name="T90" fmla="*/ 58 w 77"/>
                                      <a:gd name="T91" fmla="*/ 38 h 79"/>
                                      <a:gd name="T92" fmla="*/ 60 w 77"/>
                                      <a:gd name="T93" fmla="*/ 38 h 79"/>
                                      <a:gd name="T94" fmla="*/ 62 w 77"/>
                                      <a:gd name="T95" fmla="*/ 39 h 79"/>
                                      <a:gd name="T96" fmla="*/ 65 w 77"/>
                                      <a:gd name="T97" fmla="*/ 39 h 79"/>
                                      <a:gd name="T98" fmla="*/ 66 w 77"/>
                                      <a:gd name="T99" fmla="*/ 40 h 79"/>
                                      <a:gd name="T100" fmla="*/ 66 w 77"/>
                                      <a:gd name="T101" fmla="*/ 41 h 79"/>
                                      <a:gd name="T102" fmla="*/ 64 w 77"/>
                                      <a:gd name="T103" fmla="*/ 42 h 79"/>
                                      <a:gd name="T104" fmla="*/ 63 w 77"/>
                                      <a:gd name="T105" fmla="*/ 44 h 79"/>
                                      <a:gd name="T106" fmla="*/ 61 w 77"/>
                                      <a:gd name="T107" fmla="*/ 44 h 79"/>
                                      <a:gd name="T108" fmla="*/ 61 w 77"/>
                                      <a:gd name="T109" fmla="*/ 46 h 79"/>
                                      <a:gd name="T110" fmla="*/ 62 w 77"/>
                                      <a:gd name="T111" fmla="*/ 48 h 79"/>
                                      <a:gd name="T112" fmla="*/ 65 w 77"/>
                                      <a:gd name="T113" fmla="*/ 50 h 79"/>
                                      <a:gd name="T114" fmla="*/ 69 w 77"/>
                                      <a:gd name="T115" fmla="*/ 50 h 79"/>
                                      <a:gd name="T116" fmla="*/ 72 w 77"/>
                                      <a:gd name="T117" fmla="*/ 49 h 79"/>
                                      <a:gd name="T118" fmla="*/ 76 w 77"/>
                                      <a:gd name="T119" fmla="*/ 48 h 79"/>
                                      <a:gd name="T120" fmla="*/ 74 w 77"/>
                                      <a:gd name="T121" fmla="*/ 58 h 79"/>
                                      <a:gd name="T122" fmla="*/ 60 w 77"/>
                                      <a:gd name="T123" fmla="*/ 78 h 79"/>
                                      <a:gd name="T124" fmla="*/ 44 w 77"/>
                                      <a:gd name="T125" fmla="*/ 71 h 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77" h="79">
                                        <a:moveTo>
                                          <a:pt x="7" y="66"/>
                                        </a:moveTo>
                                        <a:lnTo>
                                          <a:pt x="3" y="65"/>
                                        </a:lnTo>
                                        <a:lnTo>
                                          <a:pt x="2" y="5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2" y="44"/>
                                        </a:lnTo>
                                        <a:lnTo>
                                          <a:pt x="2" y="44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2" y="39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4" y="38"/>
                                        </a:lnTo>
                                        <a:lnTo>
                                          <a:pt x="4" y="38"/>
                                        </a:lnTo>
                                        <a:lnTo>
                                          <a:pt x="4" y="37"/>
                                        </a:lnTo>
                                        <a:lnTo>
                                          <a:pt x="5" y="36"/>
                                        </a:lnTo>
                                        <a:lnTo>
                                          <a:pt x="6" y="36"/>
                                        </a:lnTo>
                                        <a:lnTo>
                                          <a:pt x="6" y="36"/>
                                        </a:lnTo>
                                        <a:lnTo>
                                          <a:pt x="6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4"/>
                                        </a:lnTo>
                                        <a:lnTo>
                                          <a:pt x="8" y="34"/>
                                        </a:lnTo>
                                        <a:lnTo>
                                          <a:pt x="9" y="3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1" y="3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3" y="34"/>
                                        </a:lnTo>
                                        <a:lnTo>
                                          <a:pt x="13" y="34"/>
                                        </a:lnTo>
                                        <a:lnTo>
                                          <a:pt x="14" y="34"/>
                                        </a:lnTo>
                                        <a:lnTo>
                                          <a:pt x="14" y="34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6" y="33"/>
                                        </a:lnTo>
                                        <a:lnTo>
                                          <a:pt x="16" y="32"/>
                                        </a:lnTo>
                                        <a:lnTo>
                                          <a:pt x="16" y="32"/>
                                        </a:lnTo>
                                        <a:lnTo>
                                          <a:pt x="16" y="32"/>
                                        </a:lnTo>
                                        <a:lnTo>
                                          <a:pt x="16" y="32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31"/>
                                        </a:lnTo>
                                        <a:lnTo>
                                          <a:pt x="18" y="31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9"/>
                                        </a:lnTo>
                                        <a:lnTo>
                                          <a:pt x="18" y="29"/>
                                        </a:lnTo>
                                        <a:lnTo>
                                          <a:pt x="18" y="29"/>
                                        </a:lnTo>
                                        <a:lnTo>
                                          <a:pt x="19" y="29"/>
                                        </a:lnTo>
                                        <a:lnTo>
                                          <a:pt x="19" y="2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1" y="27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2" y="26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3" y="24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26" y="18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1" y="16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14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6" y="7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46" y="5"/>
                                        </a:lnTo>
                                        <a:lnTo>
                                          <a:pt x="46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8" y="2"/>
                                        </a:lnTo>
                                        <a:lnTo>
                                          <a:pt x="48" y="2"/>
                                        </a:lnTo>
                                        <a:lnTo>
                                          <a:pt x="48" y="2"/>
                                        </a:lnTo>
                                        <a:lnTo>
                                          <a:pt x="48" y="2"/>
                                        </a:lnTo>
                                        <a:lnTo>
                                          <a:pt x="48" y="1"/>
                                        </a:lnTo>
                                        <a:lnTo>
                                          <a:pt x="49" y="1"/>
                                        </a:lnTo>
                                        <a:lnTo>
                                          <a:pt x="49" y="1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1" y="0"/>
                                        </a:lnTo>
                                        <a:lnTo>
                                          <a:pt x="51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3" y="0"/>
                                        </a:lnTo>
                                        <a:lnTo>
                                          <a:pt x="53" y="1"/>
                                        </a:lnTo>
                                        <a:lnTo>
                                          <a:pt x="53" y="1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2" y="2"/>
                                        </a:lnTo>
                                        <a:lnTo>
                                          <a:pt x="52" y="2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4" y="3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4" y="3"/>
                                        </a:lnTo>
                                        <a:lnTo>
                                          <a:pt x="54" y="3"/>
                                        </a:lnTo>
                                        <a:lnTo>
                                          <a:pt x="54" y="3"/>
                                        </a:lnTo>
                                        <a:lnTo>
                                          <a:pt x="55" y="4"/>
                                        </a:lnTo>
                                        <a:lnTo>
                                          <a:pt x="55" y="4"/>
                                        </a:lnTo>
                                        <a:lnTo>
                                          <a:pt x="55" y="4"/>
                                        </a:lnTo>
                                        <a:lnTo>
                                          <a:pt x="55" y="4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6" y="5"/>
                                        </a:lnTo>
                                        <a:lnTo>
                                          <a:pt x="56" y="5"/>
                                        </a:lnTo>
                                        <a:lnTo>
                                          <a:pt x="56" y="6"/>
                                        </a:lnTo>
                                        <a:lnTo>
                                          <a:pt x="56" y="6"/>
                                        </a:lnTo>
                                        <a:lnTo>
                                          <a:pt x="56" y="6"/>
                                        </a:lnTo>
                                        <a:lnTo>
                                          <a:pt x="56" y="6"/>
                                        </a:lnTo>
                                        <a:lnTo>
                                          <a:pt x="56" y="7"/>
                                        </a:lnTo>
                                        <a:lnTo>
                                          <a:pt x="56" y="7"/>
                                        </a:lnTo>
                                        <a:lnTo>
                                          <a:pt x="56" y="7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57" y="9"/>
                                        </a:lnTo>
                                        <a:lnTo>
                                          <a:pt x="57" y="9"/>
                                        </a:lnTo>
                                        <a:lnTo>
                                          <a:pt x="57" y="9"/>
                                        </a:lnTo>
                                        <a:lnTo>
                                          <a:pt x="58" y="9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9" y="11"/>
                                        </a:lnTo>
                                        <a:lnTo>
                                          <a:pt x="59" y="11"/>
                                        </a:lnTo>
                                        <a:lnTo>
                                          <a:pt x="59" y="12"/>
                                        </a:lnTo>
                                        <a:lnTo>
                                          <a:pt x="59" y="12"/>
                                        </a:lnTo>
                                        <a:lnTo>
                                          <a:pt x="59" y="14"/>
                                        </a:lnTo>
                                        <a:lnTo>
                                          <a:pt x="59" y="14"/>
                                        </a:lnTo>
                                        <a:lnTo>
                                          <a:pt x="59" y="14"/>
                                        </a:lnTo>
                                        <a:lnTo>
                                          <a:pt x="59" y="14"/>
                                        </a:lnTo>
                                        <a:lnTo>
                                          <a:pt x="60" y="14"/>
                                        </a:lnTo>
                                        <a:lnTo>
                                          <a:pt x="59" y="14"/>
                                        </a:lnTo>
                                        <a:lnTo>
                                          <a:pt x="59" y="14"/>
                                        </a:lnTo>
                                        <a:lnTo>
                                          <a:pt x="60" y="14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1" y="16"/>
                                        </a:lnTo>
                                        <a:lnTo>
                                          <a:pt x="61" y="16"/>
                                        </a:lnTo>
                                        <a:lnTo>
                                          <a:pt x="62" y="16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3" y="18"/>
                                        </a:lnTo>
                                        <a:lnTo>
                                          <a:pt x="63" y="18"/>
                                        </a:lnTo>
                                        <a:lnTo>
                                          <a:pt x="63" y="19"/>
                                        </a:lnTo>
                                        <a:lnTo>
                                          <a:pt x="64" y="19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6" y="20"/>
                                        </a:lnTo>
                                        <a:lnTo>
                                          <a:pt x="66" y="21"/>
                                        </a:lnTo>
                                        <a:lnTo>
                                          <a:pt x="66" y="21"/>
                                        </a:lnTo>
                                        <a:lnTo>
                                          <a:pt x="66" y="21"/>
                                        </a:lnTo>
                                        <a:lnTo>
                                          <a:pt x="66" y="21"/>
                                        </a:lnTo>
                                        <a:lnTo>
                                          <a:pt x="67" y="21"/>
                                        </a:lnTo>
                                        <a:lnTo>
                                          <a:pt x="67" y="21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68" y="22"/>
                                        </a:lnTo>
                                        <a:lnTo>
                                          <a:pt x="68" y="22"/>
                                        </a:lnTo>
                                        <a:lnTo>
                                          <a:pt x="68" y="22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23"/>
                                        </a:lnTo>
                                        <a:lnTo>
                                          <a:pt x="69" y="23"/>
                                        </a:lnTo>
                                        <a:lnTo>
                                          <a:pt x="69" y="23"/>
                                        </a:lnTo>
                                        <a:lnTo>
                                          <a:pt x="69" y="23"/>
                                        </a:lnTo>
                                        <a:lnTo>
                                          <a:pt x="69" y="24"/>
                                        </a:lnTo>
                                        <a:lnTo>
                                          <a:pt x="69" y="24"/>
                                        </a:lnTo>
                                        <a:lnTo>
                                          <a:pt x="69" y="24"/>
                                        </a:lnTo>
                                        <a:lnTo>
                                          <a:pt x="69" y="24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9" y="26"/>
                                        </a:lnTo>
                                        <a:lnTo>
                                          <a:pt x="68" y="26"/>
                                        </a:lnTo>
                                        <a:lnTo>
                                          <a:pt x="68" y="26"/>
                                        </a:lnTo>
                                        <a:lnTo>
                                          <a:pt x="68" y="26"/>
                                        </a:lnTo>
                                        <a:lnTo>
                                          <a:pt x="68" y="27"/>
                                        </a:lnTo>
                                        <a:lnTo>
                                          <a:pt x="69" y="27"/>
                                        </a:lnTo>
                                        <a:lnTo>
                                          <a:pt x="69" y="27"/>
                                        </a:lnTo>
                                        <a:lnTo>
                                          <a:pt x="68" y="27"/>
                                        </a:lnTo>
                                        <a:lnTo>
                                          <a:pt x="68" y="27"/>
                                        </a:lnTo>
                                        <a:lnTo>
                                          <a:pt x="68" y="28"/>
                                        </a:lnTo>
                                        <a:lnTo>
                                          <a:pt x="69" y="28"/>
                                        </a:lnTo>
                                        <a:lnTo>
                                          <a:pt x="69" y="28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1" y="28"/>
                                        </a:lnTo>
                                        <a:lnTo>
                                          <a:pt x="71" y="28"/>
                                        </a:lnTo>
                                        <a:lnTo>
                                          <a:pt x="71" y="28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0" y="29"/>
                                        </a:lnTo>
                                        <a:lnTo>
                                          <a:pt x="70" y="29"/>
                                        </a:lnTo>
                                        <a:lnTo>
                                          <a:pt x="70" y="29"/>
                                        </a:lnTo>
                                        <a:lnTo>
                                          <a:pt x="70" y="29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8" y="30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6" y="32"/>
                                        </a:lnTo>
                                        <a:lnTo>
                                          <a:pt x="66" y="32"/>
                                        </a:lnTo>
                                        <a:lnTo>
                                          <a:pt x="66" y="32"/>
                                        </a:lnTo>
                                        <a:lnTo>
                                          <a:pt x="66" y="32"/>
                                        </a:lnTo>
                                        <a:lnTo>
                                          <a:pt x="65" y="32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4" y="34"/>
                                        </a:lnTo>
                                        <a:lnTo>
                                          <a:pt x="64" y="34"/>
                                        </a:lnTo>
                                        <a:lnTo>
                                          <a:pt x="63" y="34"/>
                                        </a:lnTo>
                                        <a:lnTo>
                                          <a:pt x="63" y="34"/>
                                        </a:lnTo>
                                        <a:lnTo>
                                          <a:pt x="63" y="34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63" y="36"/>
                                        </a:lnTo>
                                        <a:lnTo>
                                          <a:pt x="62" y="36"/>
                                        </a:lnTo>
                                        <a:lnTo>
                                          <a:pt x="62" y="35"/>
                                        </a:lnTo>
                                        <a:lnTo>
                                          <a:pt x="62" y="35"/>
                                        </a:lnTo>
                                        <a:lnTo>
                                          <a:pt x="61" y="35"/>
                                        </a:lnTo>
                                        <a:lnTo>
                                          <a:pt x="61" y="35"/>
                                        </a:lnTo>
                                        <a:lnTo>
                                          <a:pt x="61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59" y="34"/>
                                        </a:lnTo>
                                        <a:lnTo>
                                          <a:pt x="58" y="34"/>
                                        </a:lnTo>
                                        <a:lnTo>
                                          <a:pt x="58" y="35"/>
                                        </a:lnTo>
                                        <a:lnTo>
                                          <a:pt x="58" y="34"/>
                                        </a:lnTo>
                                        <a:lnTo>
                                          <a:pt x="58" y="34"/>
                                        </a:lnTo>
                                        <a:lnTo>
                                          <a:pt x="58" y="34"/>
                                        </a:lnTo>
                                        <a:lnTo>
                                          <a:pt x="58" y="35"/>
                                        </a:lnTo>
                                        <a:lnTo>
                                          <a:pt x="57" y="34"/>
                                        </a:lnTo>
                                        <a:lnTo>
                                          <a:pt x="57" y="34"/>
                                        </a:lnTo>
                                        <a:lnTo>
                                          <a:pt x="56" y="36"/>
                                        </a:lnTo>
                                        <a:lnTo>
                                          <a:pt x="56" y="37"/>
                                        </a:lnTo>
                                        <a:lnTo>
                                          <a:pt x="56" y="37"/>
                                        </a:lnTo>
                                        <a:lnTo>
                                          <a:pt x="56" y="37"/>
                                        </a:lnTo>
                                        <a:lnTo>
                                          <a:pt x="56" y="37"/>
                                        </a:lnTo>
                                        <a:lnTo>
                                          <a:pt x="56" y="37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57" y="38"/>
                                        </a:lnTo>
                                        <a:lnTo>
                                          <a:pt x="57" y="38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59" y="38"/>
                                        </a:lnTo>
                                        <a:lnTo>
                                          <a:pt x="59" y="38"/>
                                        </a:lnTo>
                                        <a:lnTo>
                                          <a:pt x="60" y="38"/>
                                        </a:lnTo>
                                        <a:lnTo>
                                          <a:pt x="60" y="38"/>
                                        </a:lnTo>
                                        <a:lnTo>
                                          <a:pt x="60" y="38"/>
                                        </a:lnTo>
                                        <a:lnTo>
                                          <a:pt x="60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62" y="39"/>
                                        </a:lnTo>
                                        <a:lnTo>
                                          <a:pt x="62" y="39"/>
                                        </a:lnTo>
                                        <a:lnTo>
                                          <a:pt x="63" y="39"/>
                                        </a:lnTo>
                                        <a:lnTo>
                                          <a:pt x="63" y="39"/>
                                        </a:lnTo>
                                        <a:lnTo>
                                          <a:pt x="64" y="39"/>
                                        </a:lnTo>
                                        <a:lnTo>
                                          <a:pt x="64" y="39"/>
                                        </a:lnTo>
                                        <a:lnTo>
                                          <a:pt x="64" y="39"/>
                                        </a:lnTo>
                                        <a:lnTo>
                                          <a:pt x="65" y="39"/>
                                        </a:lnTo>
                                        <a:lnTo>
                                          <a:pt x="65" y="39"/>
                                        </a:lnTo>
                                        <a:lnTo>
                                          <a:pt x="66" y="39"/>
                                        </a:lnTo>
                                        <a:lnTo>
                                          <a:pt x="66" y="39"/>
                                        </a:lnTo>
                                        <a:lnTo>
                                          <a:pt x="66" y="39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6" y="41"/>
                                        </a:lnTo>
                                        <a:lnTo>
                                          <a:pt x="65" y="41"/>
                                        </a:lnTo>
                                        <a:lnTo>
                                          <a:pt x="66" y="41"/>
                                        </a:lnTo>
                                        <a:lnTo>
                                          <a:pt x="65" y="41"/>
                                        </a:lnTo>
                                        <a:lnTo>
                                          <a:pt x="65" y="41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64" y="43"/>
                                        </a:lnTo>
                                        <a:lnTo>
                                          <a:pt x="64" y="43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3" y="44"/>
                                        </a:lnTo>
                                        <a:lnTo>
                                          <a:pt x="63" y="44"/>
                                        </a:lnTo>
                                        <a:lnTo>
                                          <a:pt x="63" y="44"/>
                                        </a:lnTo>
                                        <a:lnTo>
                                          <a:pt x="63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1" y="44"/>
                                        </a:lnTo>
                                        <a:lnTo>
                                          <a:pt x="61" y="44"/>
                                        </a:lnTo>
                                        <a:lnTo>
                                          <a:pt x="61" y="45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61" y="45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60" y="46"/>
                                        </a:lnTo>
                                        <a:lnTo>
                                          <a:pt x="61" y="46"/>
                                        </a:lnTo>
                                        <a:lnTo>
                                          <a:pt x="61" y="46"/>
                                        </a:lnTo>
                                        <a:lnTo>
                                          <a:pt x="61" y="46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61" y="47"/>
                                        </a:lnTo>
                                        <a:lnTo>
                                          <a:pt x="61" y="48"/>
                                        </a:lnTo>
                                        <a:lnTo>
                                          <a:pt x="61" y="48"/>
                                        </a:lnTo>
                                        <a:lnTo>
                                          <a:pt x="62" y="48"/>
                                        </a:lnTo>
                                        <a:lnTo>
                                          <a:pt x="62" y="48"/>
                                        </a:lnTo>
                                        <a:lnTo>
                                          <a:pt x="63" y="48"/>
                                        </a:lnTo>
                                        <a:lnTo>
                                          <a:pt x="63" y="4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65" y="49"/>
                                        </a:lnTo>
                                        <a:lnTo>
                                          <a:pt x="65" y="50"/>
                                        </a:lnTo>
                                        <a:lnTo>
                                          <a:pt x="66" y="50"/>
                                        </a:lnTo>
                                        <a:lnTo>
                                          <a:pt x="66" y="50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9" y="50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70" y="49"/>
                                        </a:lnTo>
                                        <a:lnTo>
                                          <a:pt x="71" y="49"/>
                                        </a:lnTo>
                                        <a:lnTo>
                                          <a:pt x="71" y="49"/>
                                        </a:lnTo>
                                        <a:lnTo>
                                          <a:pt x="72" y="49"/>
                                        </a:lnTo>
                                        <a:lnTo>
                                          <a:pt x="72" y="49"/>
                                        </a:lnTo>
                                        <a:lnTo>
                                          <a:pt x="72" y="49"/>
                                        </a:lnTo>
                                        <a:lnTo>
                                          <a:pt x="73" y="49"/>
                                        </a:lnTo>
                                        <a:lnTo>
                                          <a:pt x="74" y="48"/>
                                        </a:lnTo>
                                        <a:lnTo>
                                          <a:pt x="74" y="48"/>
                                        </a:lnTo>
                                        <a:lnTo>
                                          <a:pt x="74" y="48"/>
                                        </a:lnTo>
                                        <a:lnTo>
                                          <a:pt x="75" y="48"/>
                                        </a:lnTo>
                                        <a:lnTo>
                                          <a:pt x="75" y="48"/>
                                        </a:lnTo>
                                        <a:lnTo>
                                          <a:pt x="76" y="48"/>
                                        </a:lnTo>
                                        <a:lnTo>
                                          <a:pt x="76" y="48"/>
                                        </a:lnTo>
                                        <a:lnTo>
                                          <a:pt x="76" y="48"/>
                                        </a:lnTo>
                                        <a:lnTo>
                                          <a:pt x="77" y="4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7" y="56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4" y="58"/>
                                        </a:lnTo>
                                        <a:lnTo>
                                          <a:pt x="71" y="58"/>
                                        </a:lnTo>
                                        <a:lnTo>
                                          <a:pt x="70" y="60"/>
                                        </a:lnTo>
                                        <a:lnTo>
                                          <a:pt x="67" y="61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6" y="71"/>
                                        </a:lnTo>
                                        <a:lnTo>
                                          <a:pt x="64" y="79"/>
                                        </a:lnTo>
                                        <a:lnTo>
                                          <a:pt x="60" y="78"/>
                                        </a:lnTo>
                                        <a:lnTo>
                                          <a:pt x="59" y="77"/>
                                        </a:lnTo>
                                        <a:lnTo>
                                          <a:pt x="56" y="76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52" y="74"/>
                                        </a:lnTo>
                                        <a:lnTo>
                                          <a:pt x="50" y="73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44" y="71"/>
                                        </a:lnTo>
                                        <a:lnTo>
                                          <a:pt x="41" y="70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2" y="69"/>
                                        </a:lnTo>
                                        <a:lnTo>
                                          <a:pt x="26" y="68"/>
                                        </a:lnTo>
                                        <a:lnTo>
                                          <a:pt x="14" y="67"/>
                                        </a:lnTo>
                                        <a:lnTo>
                                          <a:pt x="7" y="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1" name="IQ-D095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74219" y="2994660"/>
                                    <a:ext cx="784860" cy="678180"/>
                                  </a:xfrm>
                                  <a:custGeom>
                                    <a:avLst/>
                                    <a:gdLst>
                                      <a:gd name="T0" fmla="*/ 4 w 103"/>
                                      <a:gd name="T1" fmla="*/ 18 h 89"/>
                                      <a:gd name="T2" fmla="*/ 41 w 103"/>
                                      <a:gd name="T3" fmla="*/ 23 h 89"/>
                                      <a:gd name="T4" fmla="*/ 56 w 103"/>
                                      <a:gd name="T5" fmla="*/ 29 h 89"/>
                                      <a:gd name="T6" fmla="*/ 67 w 103"/>
                                      <a:gd name="T7" fmla="*/ 12 h 89"/>
                                      <a:gd name="T8" fmla="*/ 74 w 103"/>
                                      <a:gd name="T9" fmla="*/ 0 h 89"/>
                                      <a:gd name="T10" fmla="*/ 77 w 103"/>
                                      <a:gd name="T11" fmla="*/ 0 h 89"/>
                                      <a:gd name="T12" fmla="*/ 79 w 103"/>
                                      <a:gd name="T13" fmla="*/ 1 h 89"/>
                                      <a:gd name="T14" fmla="*/ 82 w 103"/>
                                      <a:gd name="T15" fmla="*/ 2 h 89"/>
                                      <a:gd name="T16" fmla="*/ 86 w 103"/>
                                      <a:gd name="T17" fmla="*/ 3 h 89"/>
                                      <a:gd name="T18" fmla="*/ 89 w 103"/>
                                      <a:gd name="T19" fmla="*/ 4 h 89"/>
                                      <a:gd name="T20" fmla="*/ 91 w 103"/>
                                      <a:gd name="T21" fmla="*/ 5 h 89"/>
                                      <a:gd name="T22" fmla="*/ 94 w 103"/>
                                      <a:gd name="T23" fmla="*/ 6 h 89"/>
                                      <a:gd name="T24" fmla="*/ 96 w 103"/>
                                      <a:gd name="T25" fmla="*/ 7 h 89"/>
                                      <a:gd name="T26" fmla="*/ 99 w 103"/>
                                      <a:gd name="T27" fmla="*/ 9 h 89"/>
                                      <a:gd name="T28" fmla="*/ 101 w 103"/>
                                      <a:gd name="T29" fmla="*/ 10 h 89"/>
                                      <a:gd name="T30" fmla="*/ 101 w 103"/>
                                      <a:gd name="T31" fmla="*/ 15 h 89"/>
                                      <a:gd name="T32" fmla="*/ 97 w 103"/>
                                      <a:gd name="T33" fmla="*/ 20 h 89"/>
                                      <a:gd name="T34" fmla="*/ 94 w 103"/>
                                      <a:gd name="T35" fmla="*/ 28 h 89"/>
                                      <a:gd name="T36" fmla="*/ 91 w 103"/>
                                      <a:gd name="T37" fmla="*/ 35 h 89"/>
                                      <a:gd name="T38" fmla="*/ 92 w 103"/>
                                      <a:gd name="T39" fmla="*/ 40 h 89"/>
                                      <a:gd name="T40" fmla="*/ 91 w 103"/>
                                      <a:gd name="T41" fmla="*/ 44 h 89"/>
                                      <a:gd name="T42" fmla="*/ 89 w 103"/>
                                      <a:gd name="T43" fmla="*/ 48 h 89"/>
                                      <a:gd name="T44" fmla="*/ 91 w 103"/>
                                      <a:gd name="T45" fmla="*/ 52 h 89"/>
                                      <a:gd name="T46" fmla="*/ 91 w 103"/>
                                      <a:gd name="T47" fmla="*/ 56 h 89"/>
                                      <a:gd name="T48" fmla="*/ 88 w 103"/>
                                      <a:gd name="T49" fmla="*/ 63 h 89"/>
                                      <a:gd name="T50" fmla="*/ 85 w 103"/>
                                      <a:gd name="T51" fmla="*/ 66 h 89"/>
                                      <a:gd name="T52" fmla="*/ 85 w 103"/>
                                      <a:gd name="T53" fmla="*/ 67 h 89"/>
                                      <a:gd name="T54" fmla="*/ 87 w 103"/>
                                      <a:gd name="T55" fmla="*/ 69 h 89"/>
                                      <a:gd name="T56" fmla="*/ 89 w 103"/>
                                      <a:gd name="T57" fmla="*/ 69 h 89"/>
                                      <a:gd name="T58" fmla="*/ 90 w 103"/>
                                      <a:gd name="T59" fmla="*/ 71 h 89"/>
                                      <a:gd name="T60" fmla="*/ 92 w 103"/>
                                      <a:gd name="T61" fmla="*/ 70 h 89"/>
                                      <a:gd name="T62" fmla="*/ 94 w 103"/>
                                      <a:gd name="T63" fmla="*/ 70 h 89"/>
                                      <a:gd name="T64" fmla="*/ 96 w 103"/>
                                      <a:gd name="T65" fmla="*/ 72 h 89"/>
                                      <a:gd name="T66" fmla="*/ 98 w 103"/>
                                      <a:gd name="T67" fmla="*/ 71 h 89"/>
                                      <a:gd name="T68" fmla="*/ 99 w 103"/>
                                      <a:gd name="T69" fmla="*/ 71 h 89"/>
                                      <a:gd name="T70" fmla="*/ 101 w 103"/>
                                      <a:gd name="T71" fmla="*/ 72 h 89"/>
                                      <a:gd name="T72" fmla="*/ 103 w 103"/>
                                      <a:gd name="T73" fmla="*/ 72 h 89"/>
                                      <a:gd name="T74" fmla="*/ 103 w 103"/>
                                      <a:gd name="T75" fmla="*/ 74 h 89"/>
                                      <a:gd name="T76" fmla="*/ 103 w 103"/>
                                      <a:gd name="T77" fmla="*/ 76 h 89"/>
                                      <a:gd name="T78" fmla="*/ 103 w 103"/>
                                      <a:gd name="T79" fmla="*/ 78 h 89"/>
                                      <a:gd name="T80" fmla="*/ 102 w 103"/>
                                      <a:gd name="T81" fmla="*/ 79 h 89"/>
                                      <a:gd name="T82" fmla="*/ 100 w 103"/>
                                      <a:gd name="T83" fmla="*/ 80 h 89"/>
                                      <a:gd name="T84" fmla="*/ 102 w 103"/>
                                      <a:gd name="T85" fmla="*/ 81 h 89"/>
                                      <a:gd name="T86" fmla="*/ 101 w 103"/>
                                      <a:gd name="T87" fmla="*/ 84 h 89"/>
                                      <a:gd name="T88" fmla="*/ 101 w 103"/>
                                      <a:gd name="T89" fmla="*/ 85 h 89"/>
                                      <a:gd name="T90" fmla="*/ 101 w 103"/>
                                      <a:gd name="T91" fmla="*/ 87 h 89"/>
                                      <a:gd name="T92" fmla="*/ 99 w 103"/>
                                      <a:gd name="T93" fmla="*/ 88 h 89"/>
                                      <a:gd name="T94" fmla="*/ 97 w 103"/>
                                      <a:gd name="T95" fmla="*/ 88 h 89"/>
                                      <a:gd name="T96" fmla="*/ 96 w 103"/>
                                      <a:gd name="T97" fmla="*/ 88 h 89"/>
                                      <a:gd name="T98" fmla="*/ 95 w 103"/>
                                      <a:gd name="T99" fmla="*/ 86 h 89"/>
                                      <a:gd name="T100" fmla="*/ 93 w 103"/>
                                      <a:gd name="T101" fmla="*/ 86 h 89"/>
                                      <a:gd name="T102" fmla="*/ 91 w 103"/>
                                      <a:gd name="T103" fmla="*/ 86 h 89"/>
                                      <a:gd name="T104" fmla="*/ 88 w 103"/>
                                      <a:gd name="T105" fmla="*/ 86 h 89"/>
                                      <a:gd name="T106" fmla="*/ 86 w 103"/>
                                      <a:gd name="T107" fmla="*/ 86 h 89"/>
                                      <a:gd name="T108" fmla="*/ 84 w 103"/>
                                      <a:gd name="T109" fmla="*/ 87 h 89"/>
                                      <a:gd name="T110" fmla="*/ 82 w 103"/>
                                      <a:gd name="T111" fmla="*/ 87 h 89"/>
                                      <a:gd name="T112" fmla="*/ 81 w 103"/>
                                      <a:gd name="T113" fmla="*/ 88 h 89"/>
                                      <a:gd name="T114" fmla="*/ 78 w 103"/>
                                      <a:gd name="T115" fmla="*/ 75 h 89"/>
                                      <a:gd name="T116" fmla="*/ 62 w 103"/>
                                      <a:gd name="T117" fmla="*/ 66 h 89"/>
                                      <a:gd name="T118" fmla="*/ 50 w 103"/>
                                      <a:gd name="T119" fmla="*/ 57 h 89"/>
                                      <a:gd name="T120" fmla="*/ 37 w 103"/>
                                      <a:gd name="T121" fmla="*/ 51 h 89"/>
                                      <a:gd name="T122" fmla="*/ 20 w 103"/>
                                      <a:gd name="T123" fmla="*/ 49 h 89"/>
                                      <a:gd name="T124" fmla="*/ 12 w 103"/>
                                      <a:gd name="T125" fmla="*/ 42 h 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03" h="89">
                                        <a:moveTo>
                                          <a:pt x="0" y="38"/>
                                        </a:moveTo>
                                        <a:lnTo>
                                          <a:pt x="2" y="32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11" y="19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9" y="21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41" y="23"/>
                                        </a:lnTo>
                                        <a:lnTo>
                                          <a:pt x="45" y="24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9" y="26"/>
                                        </a:lnTo>
                                        <a:lnTo>
                                          <a:pt x="51" y="27"/>
                                        </a:lnTo>
                                        <a:lnTo>
                                          <a:pt x="53" y="28"/>
                                        </a:lnTo>
                                        <a:lnTo>
                                          <a:pt x="56" y="29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63" y="23"/>
                                        </a:lnTo>
                                        <a:lnTo>
                                          <a:pt x="64" y="16"/>
                                        </a:lnTo>
                                        <a:lnTo>
                                          <a:pt x="64" y="13"/>
                                        </a:lnTo>
                                        <a:lnTo>
                                          <a:pt x="67" y="12"/>
                                        </a:lnTo>
                                        <a:lnTo>
                                          <a:pt x="68" y="10"/>
                                        </a:lnTo>
                                        <a:lnTo>
                                          <a:pt x="71" y="10"/>
                                        </a:lnTo>
                                        <a:lnTo>
                                          <a:pt x="72" y="9"/>
                                        </a:lnTo>
                                        <a:lnTo>
                                          <a:pt x="74" y="8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1"/>
                                        </a:lnTo>
                                        <a:lnTo>
                                          <a:pt x="78" y="1"/>
                                        </a:lnTo>
                                        <a:lnTo>
                                          <a:pt x="78" y="1"/>
                                        </a:lnTo>
                                        <a:lnTo>
                                          <a:pt x="79" y="1"/>
                                        </a:lnTo>
                                        <a:lnTo>
                                          <a:pt x="79" y="1"/>
                                        </a:lnTo>
                                        <a:lnTo>
                                          <a:pt x="80" y="1"/>
                                        </a:lnTo>
                                        <a:lnTo>
                                          <a:pt x="80" y="1"/>
                                        </a:lnTo>
                                        <a:lnTo>
                                          <a:pt x="81" y="2"/>
                                        </a:lnTo>
                                        <a:lnTo>
                                          <a:pt x="81" y="2"/>
                                        </a:lnTo>
                                        <a:lnTo>
                                          <a:pt x="81" y="2"/>
                                        </a:lnTo>
                                        <a:lnTo>
                                          <a:pt x="82" y="2"/>
                                        </a:lnTo>
                                        <a:lnTo>
                                          <a:pt x="83" y="2"/>
                                        </a:lnTo>
                                        <a:lnTo>
                                          <a:pt x="84" y="2"/>
                                        </a:lnTo>
                                        <a:lnTo>
                                          <a:pt x="84" y="2"/>
                                        </a:lnTo>
                                        <a:lnTo>
                                          <a:pt x="85" y="2"/>
                                        </a:lnTo>
                                        <a:lnTo>
                                          <a:pt x="86" y="2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7" y="4"/>
                                        </a:lnTo>
                                        <a:lnTo>
                                          <a:pt x="88" y="4"/>
                                        </a:lnTo>
                                        <a:lnTo>
                                          <a:pt x="89" y="4"/>
                                        </a:lnTo>
                                        <a:lnTo>
                                          <a:pt x="89" y="4"/>
                                        </a:lnTo>
                                        <a:lnTo>
                                          <a:pt x="89" y="4"/>
                                        </a:lnTo>
                                        <a:lnTo>
                                          <a:pt x="89" y="4"/>
                                        </a:lnTo>
                                        <a:lnTo>
                                          <a:pt x="90" y="4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1" y="5"/>
                                        </a:lnTo>
                                        <a:lnTo>
                                          <a:pt x="91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2" y="6"/>
                                        </a:lnTo>
                                        <a:lnTo>
                                          <a:pt x="93" y="6"/>
                                        </a:lnTo>
                                        <a:lnTo>
                                          <a:pt x="93" y="6"/>
                                        </a:lnTo>
                                        <a:lnTo>
                                          <a:pt x="93" y="6"/>
                                        </a:lnTo>
                                        <a:lnTo>
                                          <a:pt x="94" y="6"/>
                                        </a:lnTo>
                                        <a:lnTo>
                                          <a:pt x="94" y="6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6" y="7"/>
                                        </a:lnTo>
                                        <a:lnTo>
                                          <a:pt x="96" y="7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8" y="8"/>
                                        </a:lnTo>
                                        <a:lnTo>
                                          <a:pt x="98" y="8"/>
                                        </a:lnTo>
                                        <a:lnTo>
                                          <a:pt x="99" y="9"/>
                                        </a:lnTo>
                                        <a:lnTo>
                                          <a:pt x="99" y="9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100" y="10"/>
                                        </a:lnTo>
                                        <a:lnTo>
                                          <a:pt x="100" y="10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101" y="11"/>
                                        </a:lnTo>
                                        <a:lnTo>
                                          <a:pt x="101" y="11"/>
                                        </a:lnTo>
                                        <a:lnTo>
                                          <a:pt x="101" y="12"/>
                                        </a:lnTo>
                                        <a:lnTo>
                                          <a:pt x="101" y="12"/>
                                        </a:lnTo>
                                        <a:lnTo>
                                          <a:pt x="102" y="14"/>
                                        </a:lnTo>
                                        <a:lnTo>
                                          <a:pt x="101" y="15"/>
                                        </a:lnTo>
                                        <a:lnTo>
                                          <a:pt x="101" y="16"/>
                                        </a:lnTo>
                                        <a:lnTo>
                                          <a:pt x="101" y="17"/>
                                        </a:lnTo>
                                        <a:lnTo>
                                          <a:pt x="100" y="17"/>
                                        </a:lnTo>
                                        <a:lnTo>
                                          <a:pt x="98" y="18"/>
                                        </a:lnTo>
                                        <a:lnTo>
                                          <a:pt x="98" y="18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97" y="22"/>
                                        </a:lnTo>
                                        <a:lnTo>
                                          <a:pt x="96" y="23"/>
                                        </a:lnTo>
                                        <a:lnTo>
                                          <a:pt x="95" y="24"/>
                                        </a:lnTo>
                                        <a:lnTo>
                                          <a:pt x="95" y="26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4" y="28"/>
                                        </a:lnTo>
                                        <a:lnTo>
                                          <a:pt x="93" y="29"/>
                                        </a:lnTo>
                                        <a:lnTo>
                                          <a:pt x="93" y="30"/>
                                        </a:lnTo>
                                        <a:lnTo>
                                          <a:pt x="93" y="31"/>
                                        </a:lnTo>
                                        <a:lnTo>
                                          <a:pt x="93" y="32"/>
                                        </a:lnTo>
                                        <a:lnTo>
                                          <a:pt x="92" y="33"/>
                                        </a:lnTo>
                                        <a:lnTo>
                                          <a:pt x="91" y="35"/>
                                        </a:lnTo>
                                        <a:lnTo>
                                          <a:pt x="91" y="36"/>
                                        </a:lnTo>
                                        <a:lnTo>
                                          <a:pt x="91" y="37"/>
                                        </a:lnTo>
                                        <a:lnTo>
                                          <a:pt x="91" y="37"/>
                                        </a:lnTo>
                                        <a:lnTo>
                                          <a:pt x="92" y="38"/>
                                        </a:lnTo>
                                        <a:lnTo>
                                          <a:pt x="92" y="38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1" y="40"/>
                                        </a:lnTo>
                                        <a:lnTo>
                                          <a:pt x="92" y="42"/>
                                        </a:lnTo>
                                        <a:lnTo>
                                          <a:pt x="92" y="43"/>
                                        </a:lnTo>
                                        <a:lnTo>
                                          <a:pt x="92" y="44"/>
                                        </a:lnTo>
                                        <a:lnTo>
                                          <a:pt x="91" y="44"/>
                                        </a:lnTo>
                                        <a:lnTo>
                                          <a:pt x="91" y="44"/>
                                        </a:lnTo>
                                        <a:lnTo>
                                          <a:pt x="91" y="45"/>
                                        </a:lnTo>
                                        <a:lnTo>
                                          <a:pt x="91" y="46"/>
                                        </a:lnTo>
                                        <a:lnTo>
                                          <a:pt x="91" y="46"/>
                                        </a:lnTo>
                                        <a:lnTo>
                                          <a:pt x="91" y="47"/>
                                        </a:lnTo>
                                        <a:lnTo>
                                          <a:pt x="90" y="47"/>
                                        </a:lnTo>
                                        <a:lnTo>
                                          <a:pt x="89" y="48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88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90" y="51"/>
                                        </a:lnTo>
                                        <a:lnTo>
                                          <a:pt x="90" y="52"/>
                                        </a:lnTo>
                                        <a:lnTo>
                                          <a:pt x="91" y="52"/>
                                        </a:lnTo>
                                        <a:lnTo>
                                          <a:pt x="91" y="52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92" y="54"/>
                                        </a:lnTo>
                                        <a:lnTo>
                                          <a:pt x="91" y="55"/>
                                        </a:lnTo>
                                        <a:lnTo>
                                          <a:pt x="91" y="56"/>
                                        </a:lnTo>
                                        <a:lnTo>
                                          <a:pt x="91" y="56"/>
                                        </a:lnTo>
                                        <a:lnTo>
                                          <a:pt x="91" y="57"/>
                                        </a:lnTo>
                                        <a:lnTo>
                                          <a:pt x="91" y="57"/>
                                        </a:lnTo>
                                        <a:lnTo>
                                          <a:pt x="90" y="59"/>
                                        </a:lnTo>
                                        <a:lnTo>
                                          <a:pt x="89" y="60"/>
                                        </a:lnTo>
                                        <a:lnTo>
                                          <a:pt x="89" y="62"/>
                                        </a:lnTo>
                                        <a:lnTo>
                                          <a:pt x="88" y="63"/>
                                        </a:lnTo>
                                        <a:lnTo>
                                          <a:pt x="87" y="64"/>
                                        </a:lnTo>
                                        <a:lnTo>
                                          <a:pt x="86" y="65"/>
                                        </a:lnTo>
                                        <a:lnTo>
                                          <a:pt x="85" y="65"/>
                                        </a:lnTo>
                                        <a:lnTo>
                                          <a:pt x="85" y="65"/>
                                        </a:lnTo>
                                        <a:lnTo>
                                          <a:pt x="85" y="65"/>
                                        </a:lnTo>
                                        <a:lnTo>
                                          <a:pt x="85" y="66"/>
                                        </a:lnTo>
                                        <a:lnTo>
                                          <a:pt x="85" y="66"/>
                                        </a:lnTo>
                                        <a:lnTo>
                                          <a:pt x="85" y="66"/>
                                        </a:lnTo>
                                        <a:lnTo>
                                          <a:pt x="85" y="66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86" y="68"/>
                                        </a:lnTo>
                                        <a:lnTo>
                                          <a:pt x="86" y="68"/>
                                        </a:lnTo>
                                        <a:lnTo>
                                          <a:pt x="86" y="68"/>
                                        </a:lnTo>
                                        <a:lnTo>
                                          <a:pt x="87" y="68"/>
                                        </a:lnTo>
                                        <a:lnTo>
                                          <a:pt x="87" y="69"/>
                                        </a:lnTo>
                                        <a:lnTo>
                                          <a:pt x="87" y="69"/>
                                        </a:lnTo>
                                        <a:lnTo>
                                          <a:pt x="88" y="68"/>
                                        </a:lnTo>
                                        <a:lnTo>
                                          <a:pt x="88" y="68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89" y="70"/>
                                        </a:lnTo>
                                        <a:lnTo>
                                          <a:pt x="89" y="70"/>
                                        </a:lnTo>
                                        <a:lnTo>
                                          <a:pt x="89" y="70"/>
                                        </a:lnTo>
                                        <a:lnTo>
                                          <a:pt x="89" y="71"/>
                                        </a:lnTo>
                                        <a:lnTo>
                                          <a:pt x="90" y="71"/>
                                        </a:lnTo>
                                        <a:lnTo>
                                          <a:pt x="90" y="71"/>
                                        </a:lnTo>
                                        <a:lnTo>
                                          <a:pt x="91" y="71"/>
                                        </a:lnTo>
                                        <a:lnTo>
                                          <a:pt x="91" y="71"/>
                                        </a:lnTo>
                                        <a:lnTo>
                                          <a:pt x="91" y="70"/>
                                        </a:lnTo>
                                        <a:lnTo>
                                          <a:pt x="91" y="70"/>
                                        </a:lnTo>
                                        <a:lnTo>
                                          <a:pt x="91" y="70"/>
                                        </a:lnTo>
                                        <a:lnTo>
                                          <a:pt x="92" y="70"/>
                                        </a:lnTo>
                                        <a:lnTo>
                                          <a:pt x="92" y="70"/>
                                        </a:lnTo>
                                        <a:lnTo>
                                          <a:pt x="93" y="70"/>
                                        </a:lnTo>
                                        <a:lnTo>
                                          <a:pt x="93" y="70"/>
                                        </a:lnTo>
                                        <a:lnTo>
                                          <a:pt x="93" y="7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94" y="71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6" y="71"/>
                                        </a:lnTo>
                                        <a:lnTo>
                                          <a:pt x="96" y="72"/>
                                        </a:lnTo>
                                        <a:lnTo>
                                          <a:pt x="96" y="72"/>
                                        </a:lnTo>
                                        <a:lnTo>
                                          <a:pt x="97" y="72"/>
                                        </a:lnTo>
                                        <a:lnTo>
                                          <a:pt x="97" y="71"/>
                                        </a:lnTo>
                                        <a:lnTo>
                                          <a:pt x="97" y="71"/>
                                        </a:lnTo>
                                        <a:lnTo>
                                          <a:pt x="97" y="71"/>
                                        </a:lnTo>
                                        <a:lnTo>
                                          <a:pt x="98" y="71"/>
                                        </a:lnTo>
                                        <a:lnTo>
                                          <a:pt x="98" y="72"/>
                                        </a:lnTo>
                                        <a:lnTo>
                                          <a:pt x="98" y="72"/>
                                        </a:lnTo>
                                        <a:lnTo>
                                          <a:pt x="98" y="72"/>
                                        </a:lnTo>
                                        <a:lnTo>
                                          <a:pt x="99" y="72"/>
                                        </a:lnTo>
                                        <a:lnTo>
                                          <a:pt x="99" y="72"/>
                                        </a:lnTo>
                                        <a:lnTo>
                                          <a:pt x="99" y="71"/>
                                        </a:lnTo>
                                        <a:lnTo>
                                          <a:pt x="99" y="71"/>
                                        </a:lnTo>
                                        <a:lnTo>
                                          <a:pt x="100" y="71"/>
                                        </a:lnTo>
                                        <a:lnTo>
                                          <a:pt x="100" y="72"/>
                                        </a:lnTo>
                                        <a:lnTo>
                                          <a:pt x="100" y="72"/>
                                        </a:lnTo>
                                        <a:lnTo>
                                          <a:pt x="101" y="72"/>
                                        </a:lnTo>
                                        <a:lnTo>
                                          <a:pt x="101" y="72"/>
                                        </a:lnTo>
                                        <a:lnTo>
                                          <a:pt x="101" y="72"/>
                                        </a:lnTo>
                                        <a:lnTo>
                                          <a:pt x="102" y="72"/>
                                        </a:lnTo>
                                        <a:lnTo>
                                          <a:pt x="102" y="72"/>
                                        </a:lnTo>
                                        <a:lnTo>
                                          <a:pt x="103" y="72"/>
                                        </a:lnTo>
                                        <a:lnTo>
                                          <a:pt x="103" y="72"/>
                                        </a:lnTo>
                                        <a:lnTo>
                                          <a:pt x="103" y="72"/>
                                        </a:lnTo>
                                        <a:lnTo>
                                          <a:pt x="103" y="73"/>
                                        </a:lnTo>
                                        <a:lnTo>
                                          <a:pt x="103" y="73"/>
                                        </a:lnTo>
                                        <a:lnTo>
                                          <a:pt x="103" y="74"/>
                                        </a:lnTo>
                                        <a:lnTo>
                                          <a:pt x="103" y="74"/>
                                        </a:lnTo>
                                        <a:lnTo>
                                          <a:pt x="103" y="74"/>
                                        </a:lnTo>
                                        <a:lnTo>
                                          <a:pt x="103" y="74"/>
                                        </a:lnTo>
                                        <a:lnTo>
                                          <a:pt x="102" y="74"/>
                                        </a:lnTo>
                                        <a:lnTo>
                                          <a:pt x="102" y="75"/>
                                        </a:lnTo>
                                        <a:lnTo>
                                          <a:pt x="102" y="75"/>
                                        </a:lnTo>
                                        <a:lnTo>
                                          <a:pt x="103" y="75"/>
                                        </a:lnTo>
                                        <a:lnTo>
                                          <a:pt x="103" y="76"/>
                                        </a:lnTo>
                                        <a:lnTo>
                                          <a:pt x="103" y="76"/>
                                        </a:lnTo>
                                        <a:lnTo>
                                          <a:pt x="103" y="76"/>
                                        </a:lnTo>
                                        <a:lnTo>
                                          <a:pt x="103" y="76"/>
                                        </a:lnTo>
                                        <a:lnTo>
                                          <a:pt x="103" y="77"/>
                                        </a:lnTo>
                                        <a:lnTo>
                                          <a:pt x="103" y="77"/>
                                        </a:lnTo>
                                        <a:lnTo>
                                          <a:pt x="103" y="78"/>
                                        </a:lnTo>
                                        <a:lnTo>
                                          <a:pt x="103" y="78"/>
                                        </a:lnTo>
                                        <a:lnTo>
                                          <a:pt x="103" y="78"/>
                                        </a:lnTo>
                                        <a:lnTo>
                                          <a:pt x="103" y="78"/>
                                        </a:lnTo>
                                        <a:lnTo>
                                          <a:pt x="103" y="79"/>
                                        </a:lnTo>
                                        <a:lnTo>
                                          <a:pt x="103" y="79"/>
                                        </a:lnTo>
                                        <a:lnTo>
                                          <a:pt x="102" y="79"/>
                                        </a:lnTo>
                                        <a:lnTo>
                                          <a:pt x="102" y="79"/>
                                        </a:lnTo>
                                        <a:lnTo>
                                          <a:pt x="101" y="79"/>
                                        </a:lnTo>
                                        <a:lnTo>
                                          <a:pt x="101" y="79"/>
                                        </a:lnTo>
                                        <a:lnTo>
                                          <a:pt x="101" y="79"/>
                                        </a:lnTo>
                                        <a:lnTo>
                                          <a:pt x="101" y="80"/>
                                        </a:lnTo>
                                        <a:lnTo>
                                          <a:pt x="100" y="80"/>
                                        </a:lnTo>
                                        <a:lnTo>
                                          <a:pt x="100" y="80"/>
                                        </a:lnTo>
                                        <a:lnTo>
                                          <a:pt x="101" y="80"/>
                                        </a:lnTo>
                                        <a:lnTo>
                                          <a:pt x="101" y="80"/>
                                        </a:lnTo>
                                        <a:lnTo>
                                          <a:pt x="101" y="81"/>
                                        </a:lnTo>
                                        <a:lnTo>
                                          <a:pt x="101" y="81"/>
                                        </a:lnTo>
                                        <a:lnTo>
                                          <a:pt x="102" y="81"/>
                                        </a:lnTo>
                                        <a:lnTo>
                                          <a:pt x="102" y="81"/>
                                        </a:lnTo>
                                        <a:lnTo>
                                          <a:pt x="102" y="82"/>
                                        </a:lnTo>
                                        <a:lnTo>
                                          <a:pt x="102" y="82"/>
                                        </a:lnTo>
                                        <a:lnTo>
                                          <a:pt x="102" y="82"/>
                                        </a:lnTo>
                                        <a:lnTo>
                                          <a:pt x="102" y="83"/>
                                        </a:lnTo>
                                        <a:lnTo>
                                          <a:pt x="102" y="83"/>
                                        </a:lnTo>
                                        <a:lnTo>
                                          <a:pt x="101" y="84"/>
                                        </a:lnTo>
                                        <a:lnTo>
                                          <a:pt x="101" y="84"/>
                                        </a:lnTo>
                                        <a:lnTo>
                                          <a:pt x="101" y="84"/>
                                        </a:lnTo>
                                        <a:lnTo>
                                          <a:pt x="101" y="84"/>
                                        </a:lnTo>
                                        <a:lnTo>
                                          <a:pt x="101" y="85"/>
                                        </a:lnTo>
                                        <a:lnTo>
                                          <a:pt x="101" y="85"/>
                                        </a:lnTo>
                                        <a:lnTo>
                                          <a:pt x="101" y="85"/>
                                        </a:lnTo>
                                        <a:lnTo>
                                          <a:pt x="101" y="86"/>
                                        </a:lnTo>
                                        <a:lnTo>
                                          <a:pt x="101" y="86"/>
                                        </a:lnTo>
                                        <a:lnTo>
                                          <a:pt x="101" y="86"/>
                                        </a:lnTo>
                                        <a:lnTo>
                                          <a:pt x="101" y="86"/>
                                        </a:lnTo>
                                        <a:lnTo>
                                          <a:pt x="101" y="87"/>
                                        </a:lnTo>
                                        <a:lnTo>
                                          <a:pt x="101" y="87"/>
                                        </a:lnTo>
                                        <a:lnTo>
                                          <a:pt x="101" y="87"/>
                                        </a:lnTo>
                                        <a:lnTo>
                                          <a:pt x="101" y="88"/>
                                        </a:lnTo>
                                        <a:lnTo>
                                          <a:pt x="100" y="87"/>
                                        </a:lnTo>
                                        <a:lnTo>
                                          <a:pt x="100" y="87"/>
                                        </a:lnTo>
                                        <a:lnTo>
                                          <a:pt x="99" y="87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99" y="89"/>
                                        </a:lnTo>
                                        <a:lnTo>
                                          <a:pt x="98" y="89"/>
                                        </a:lnTo>
                                        <a:lnTo>
                                          <a:pt x="98" y="88"/>
                                        </a:lnTo>
                                        <a:lnTo>
                                          <a:pt x="97" y="88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6" y="89"/>
                                        </a:lnTo>
                                        <a:lnTo>
                                          <a:pt x="96" y="88"/>
                                        </a:lnTo>
                                        <a:lnTo>
                                          <a:pt x="96" y="88"/>
                                        </a:lnTo>
                                        <a:lnTo>
                                          <a:pt x="95" y="88"/>
                                        </a:lnTo>
                                        <a:lnTo>
                                          <a:pt x="95" y="88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6"/>
                                        </a:lnTo>
                                        <a:lnTo>
                                          <a:pt x="94" y="86"/>
                                        </a:lnTo>
                                        <a:lnTo>
                                          <a:pt x="94" y="86"/>
                                        </a:lnTo>
                                        <a:lnTo>
                                          <a:pt x="93" y="86"/>
                                        </a:lnTo>
                                        <a:lnTo>
                                          <a:pt x="93" y="86"/>
                                        </a:lnTo>
                                        <a:lnTo>
                                          <a:pt x="93" y="87"/>
                                        </a:lnTo>
                                        <a:lnTo>
                                          <a:pt x="93" y="86"/>
                                        </a:lnTo>
                                        <a:lnTo>
                                          <a:pt x="92" y="86"/>
                                        </a:lnTo>
                                        <a:lnTo>
                                          <a:pt x="92" y="86"/>
                                        </a:lnTo>
                                        <a:lnTo>
                                          <a:pt x="92" y="86"/>
                                        </a:lnTo>
                                        <a:lnTo>
                                          <a:pt x="91" y="86"/>
                                        </a:lnTo>
                                        <a:lnTo>
                                          <a:pt x="91" y="86"/>
                                        </a:lnTo>
                                        <a:lnTo>
                                          <a:pt x="91" y="86"/>
                                        </a:lnTo>
                                        <a:lnTo>
                                          <a:pt x="90" y="86"/>
                                        </a:lnTo>
                                        <a:lnTo>
                                          <a:pt x="90" y="86"/>
                                        </a:lnTo>
                                        <a:lnTo>
                                          <a:pt x="89" y="86"/>
                                        </a:lnTo>
                                        <a:lnTo>
                                          <a:pt x="89" y="86"/>
                                        </a:lnTo>
                                        <a:lnTo>
                                          <a:pt x="89" y="86"/>
                                        </a:lnTo>
                                        <a:lnTo>
                                          <a:pt x="88" y="86"/>
                                        </a:lnTo>
                                        <a:lnTo>
                                          <a:pt x="88" y="86"/>
                                        </a:lnTo>
                                        <a:lnTo>
                                          <a:pt x="87" y="86"/>
                                        </a:lnTo>
                                        <a:lnTo>
                                          <a:pt x="87" y="86"/>
                                        </a:lnTo>
                                        <a:lnTo>
                                          <a:pt x="87" y="86"/>
                                        </a:lnTo>
                                        <a:lnTo>
                                          <a:pt x="86" y="86"/>
                                        </a:lnTo>
                                        <a:lnTo>
                                          <a:pt x="86" y="86"/>
                                        </a:lnTo>
                                        <a:lnTo>
                                          <a:pt x="86" y="86"/>
                                        </a:lnTo>
                                        <a:lnTo>
                                          <a:pt x="85" y="86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3" y="87"/>
                                        </a:lnTo>
                                        <a:lnTo>
                                          <a:pt x="83" y="87"/>
                                        </a:lnTo>
                                        <a:lnTo>
                                          <a:pt x="83" y="87"/>
                                        </a:lnTo>
                                        <a:lnTo>
                                          <a:pt x="83" y="88"/>
                                        </a:lnTo>
                                        <a:lnTo>
                                          <a:pt x="82" y="87"/>
                                        </a:lnTo>
                                        <a:lnTo>
                                          <a:pt x="82" y="87"/>
                                        </a:lnTo>
                                        <a:lnTo>
                                          <a:pt x="81" y="87"/>
                                        </a:lnTo>
                                        <a:lnTo>
                                          <a:pt x="81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81" y="88"/>
                                        </a:lnTo>
                                        <a:lnTo>
                                          <a:pt x="81" y="88"/>
                                        </a:lnTo>
                                        <a:lnTo>
                                          <a:pt x="80" y="89"/>
                                        </a:lnTo>
                                        <a:lnTo>
                                          <a:pt x="79" y="88"/>
                                        </a:lnTo>
                                        <a:lnTo>
                                          <a:pt x="78" y="87"/>
                                        </a:lnTo>
                                        <a:lnTo>
                                          <a:pt x="79" y="84"/>
                                        </a:lnTo>
                                        <a:lnTo>
                                          <a:pt x="78" y="75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3" y="70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5" y="66"/>
                                        </a:lnTo>
                                        <a:lnTo>
                                          <a:pt x="62" y="66"/>
                                        </a:lnTo>
                                        <a:lnTo>
                                          <a:pt x="61" y="64"/>
                                        </a:lnTo>
                                        <a:lnTo>
                                          <a:pt x="61" y="61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59" y="58"/>
                                        </a:lnTo>
                                        <a:lnTo>
                                          <a:pt x="52" y="58"/>
                                        </a:lnTo>
                                        <a:lnTo>
                                          <a:pt x="50" y="57"/>
                                        </a:lnTo>
                                        <a:lnTo>
                                          <a:pt x="49" y="55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5" y="53"/>
                                        </a:lnTo>
                                        <a:lnTo>
                                          <a:pt x="40" y="54"/>
                                        </a:lnTo>
                                        <a:lnTo>
                                          <a:pt x="39" y="52"/>
                                        </a:lnTo>
                                        <a:lnTo>
                                          <a:pt x="37" y="51"/>
                                        </a:lnTo>
                                        <a:lnTo>
                                          <a:pt x="33" y="52"/>
                                        </a:lnTo>
                                        <a:lnTo>
                                          <a:pt x="32" y="51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6" y="52"/>
                                        </a:lnTo>
                                        <a:lnTo>
                                          <a:pt x="21" y="50"/>
                                        </a:lnTo>
                                        <a:lnTo>
                                          <a:pt x="20" y="49"/>
                                        </a:lnTo>
                                        <a:lnTo>
                                          <a:pt x="17" y="48"/>
                                        </a:lnTo>
                                        <a:lnTo>
                                          <a:pt x="16" y="46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5" y="41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2" name="IQ-D096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91339" y="3238500"/>
                                    <a:ext cx="358140" cy="35814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7 h 47"/>
                                      <a:gd name="T2" fmla="*/ 0 w 47"/>
                                      <a:gd name="T3" fmla="*/ 15 h 47"/>
                                      <a:gd name="T4" fmla="*/ 3 w 47"/>
                                      <a:gd name="T5" fmla="*/ 14 h 47"/>
                                      <a:gd name="T6" fmla="*/ 7 w 47"/>
                                      <a:gd name="T7" fmla="*/ 10 h 47"/>
                                      <a:gd name="T8" fmla="*/ 9 w 47"/>
                                      <a:gd name="T9" fmla="*/ 5 h 47"/>
                                      <a:gd name="T10" fmla="*/ 12 w 47"/>
                                      <a:gd name="T11" fmla="*/ 0 h 47"/>
                                      <a:gd name="T12" fmla="*/ 13 w 47"/>
                                      <a:gd name="T13" fmla="*/ 4 h 47"/>
                                      <a:gd name="T14" fmla="*/ 18 w 47"/>
                                      <a:gd name="T15" fmla="*/ 4 h 47"/>
                                      <a:gd name="T16" fmla="*/ 21 w 47"/>
                                      <a:gd name="T17" fmla="*/ 8 h 47"/>
                                      <a:gd name="T18" fmla="*/ 24 w 47"/>
                                      <a:gd name="T19" fmla="*/ 6 h 47"/>
                                      <a:gd name="T20" fmla="*/ 32 w 47"/>
                                      <a:gd name="T21" fmla="*/ 10 h 47"/>
                                      <a:gd name="T22" fmla="*/ 39 w 47"/>
                                      <a:gd name="T23" fmla="*/ 9 h 47"/>
                                      <a:gd name="T24" fmla="*/ 42 w 47"/>
                                      <a:gd name="T25" fmla="*/ 13 h 47"/>
                                      <a:gd name="T26" fmla="*/ 41 w 47"/>
                                      <a:gd name="T27" fmla="*/ 16 h 47"/>
                                      <a:gd name="T28" fmla="*/ 45 w 47"/>
                                      <a:gd name="T29" fmla="*/ 18 h 47"/>
                                      <a:gd name="T30" fmla="*/ 45 w 47"/>
                                      <a:gd name="T31" fmla="*/ 25 h 47"/>
                                      <a:gd name="T32" fmla="*/ 47 w 47"/>
                                      <a:gd name="T33" fmla="*/ 28 h 47"/>
                                      <a:gd name="T34" fmla="*/ 45 w 47"/>
                                      <a:gd name="T35" fmla="*/ 37 h 47"/>
                                      <a:gd name="T36" fmla="*/ 44 w 47"/>
                                      <a:gd name="T37" fmla="*/ 40 h 47"/>
                                      <a:gd name="T38" fmla="*/ 40 w 47"/>
                                      <a:gd name="T39" fmla="*/ 42 h 47"/>
                                      <a:gd name="T40" fmla="*/ 39 w 47"/>
                                      <a:gd name="T41" fmla="*/ 47 h 47"/>
                                      <a:gd name="T42" fmla="*/ 37 w 47"/>
                                      <a:gd name="T43" fmla="*/ 46 h 47"/>
                                      <a:gd name="T44" fmla="*/ 31 w 47"/>
                                      <a:gd name="T45" fmla="*/ 45 h 47"/>
                                      <a:gd name="T46" fmla="*/ 31 w 47"/>
                                      <a:gd name="T47" fmla="*/ 44 h 47"/>
                                      <a:gd name="T48" fmla="*/ 30 w 47"/>
                                      <a:gd name="T49" fmla="*/ 41 h 47"/>
                                      <a:gd name="T50" fmla="*/ 28 w 47"/>
                                      <a:gd name="T51" fmla="*/ 40 h 47"/>
                                      <a:gd name="T52" fmla="*/ 23 w 47"/>
                                      <a:gd name="T53" fmla="*/ 36 h 47"/>
                                      <a:gd name="T54" fmla="*/ 19 w 47"/>
                                      <a:gd name="T55" fmla="*/ 33 h 47"/>
                                      <a:gd name="T56" fmla="*/ 17 w 47"/>
                                      <a:gd name="T57" fmla="*/ 31 h 47"/>
                                      <a:gd name="T58" fmla="*/ 17 w 47"/>
                                      <a:gd name="T59" fmla="*/ 31 h 47"/>
                                      <a:gd name="T60" fmla="*/ 18 w 47"/>
                                      <a:gd name="T61" fmla="*/ 29 h 47"/>
                                      <a:gd name="T62" fmla="*/ 19 w 47"/>
                                      <a:gd name="T63" fmla="*/ 26 h 47"/>
                                      <a:gd name="T64" fmla="*/ 20 w 47"/>
                                      <a:gd name="T65" fmla="*/ 25 h 47"/>
                                      <a:gd name="T66" fmla="*/ 17 w 47"/>
                                      <a:gd name="T67" fmla="*/ 25 h 47"/>
                                      <a:gd name="T68" fmla="*/ 13 w 47"/>
                                      <a:gd name="T69" fmla="*/ 22 h 47"/>
                                      <a:gd name="T70" fmla="*/ 8 w 47"/>
                                      <a:gd name="T71" fmla="*/ 23 h 47"/>
                                      <a:gd name="T72" fmla="*/ 6 w 47"/>
                                      <a:gd name="T73" fmla="*/ 19 h 47"/>
                                      <a:gd name="T74" fmla="*/ 2 w 47"/>
                                      <a:gd name="T75" fmla="*/ 18 h 47"/>
                                      <a:gd name="T76" fmla="*/ 0 w 47"/>
                                      <a:gd name="T77" fmla="*/ 1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47" h="47"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16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3" y="4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4" y="6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7" y="21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5" y="26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29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37" y="46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31" y="45"/>
                                        </a:lnTo>
                                        <a:lnTo>
                                          <a:pt x="31" y="45"/>
                                        </a:lnTo>
                                        <a:lnTo>
                                          <a:pt x="31" y="44"/>
                                        </a:lnTo>
                                        <a:lnTo>
                                          <a:pt x="31" y="42"/>
                                        </a:lnTo>
                                        <a:lnTo>
                                          <a:pt x="30" y="41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3" y="36"/>
                                        </a:lnTo>
                                        <a:lnTo>
                                          <a:pt x="21" y="34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31"/>
                                        </a:lnTo>
                                        <a:lnTo>
                                          <a:pt x="17" y="31"/>
                                        </a:lnTo>
                                        <a:lnTo>
                                          <a:pt x="17" y="31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8" y="2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1" y="18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3" name="IQ-D036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13159" y="2987040"/>
                                    <a:ext cx="678180" cy="388620"/>
                                  </a:xfrm>
                                  <a:custGeom>
                                    <a:avLst/>
                                    <a:gdLst>
                                      <a:gd name="T0" fmla="*/ 32 w 89"/>
                                      <a:gd name="T1" fmla="*/ 16 h 51"/>
                                      <a:gd name="T2" fmla="*/ 37 w 89"/>
                                      <a:gd name="T3" fmla="*/ 16 h 51"/>
                                      <a:gd name="T4" fmla="*/ 45 w 89"/>
                                      <a:gd name="T5" fmla="*/ 16 h 51"/>
                                      <a:gd name="T6" fmla="*/ 50 w 89"/>
                                      <a:gd name="T7" fmla="*/ 19 h 51"/>
                                      <a:gd name="T8" fmla="*/ 56 w 89"/>
                                      <a:gd name="T9" fmla="*/ 19 h 51"/>
                                      <a:gd name="T10" fmla="*/ 59 w 89"/>
                                      <a:gd name="T11" fmla="*/ 19 h 51"/>
                                      <a:gd name="T12" fmla="*/ 62 w 89"/>
                                      <a:gd name="T13" fmla="*/ 20 h 51"/>
                                      <a:gd name="T14" fmla="*/ 65 w 89"/>
                                      <a:gd name="T15" fmla="*/ 22 h 51"/>
                                      <a:gd name="T16" fmla="*/ 70 w 89"/>
                                      <a:gd name="T17" fmla="*/ 23 h 51"/>
                                      <a:gd name="T18" fmla="*/ 70 w 89"/>
                                      <a:gd name="T19" fmla="*/ 25 h 51"/>
                                      <a:gd name="T20" fmla="*/ 71 w 89"/>
                                      <a:gd name="T21" fmla="*/ 29 h 51"/>
                                      <a:gd name="T22" fmla="*/ 73 w 89"/>
                                      <a:gd name="T23" fmla="*/ 34 h 51"/>
                                      <a:gd name="T24" fmla="*/ 74 w 89"/>
                                      <a:gd name="T25" fmla="*/ 36 h 51"/>
                                      <a:gd name="T26" fmla="*/ 76 w 89"/>
                                      <a:gd name="T27" fmla="*/ 41 h 51"/>
                                      <a:gd name="T28" fmla="*/ 79 w 89"/>
                                      <a:gd name="T29" fmla="*/ 45 h 51"/>
                                      <a:gd name="T30" fmla="*/ 84 w 89"/>
                                      <a:gd name="T31" fmla="*/ 48 h 51"/>
                                      <a:gd name="T32" fmla="*/ 89 w 89"/>
                                      <a:gd name="T33" fmla="*/ 50 h 51"/>
                                      <a:gd name="T34" fmla="*/ 88 w 89"/>
                                      <a:gd name="T35" fmla="*/ 50 h 51"/>
                                      <a:gd name="T36" fmla="*/ 82 w 89"/>
                                      <a:gd name="T37" fmla="*/ 49 h 51"/>
                                      <a:gd name="T38" fmla="*/ 74 w 89"/>
                                      <a:gd name="T39" fmla="*/ 47 h 51"/>
                                      <a:gd name="T40" fmla="*/ 67 w 89"/>
                                      <a:gd name="T41" fmla="*/ 47 h 51"/>
                                      <a:gd name="T42" fmla="*/ 42 w 89"/>
                                      <a:gd name="T43" fmla="*/ 47 h 51"/>
                                      <a:gd name="T44" fmla="*/ 37 w 89"/>
                                      <a:gd name="T45" fmla="*/ 44 h 51"/>
                                      <a:gd name="T46" fmla="*/ 32 w 89"/>
                                      <a:gd name="T47" fmla="*/ 47 h 51"/>
                                      <a:gd name="T48" fmla="*/ 27 w 89"/>
                                      <a:gd name="T49" fmla="*/ 50 h 51"/>
                                      <a:gd name="T50" fmla="*/ 26 w 89"/>
                                      <a:gd name="T51" fmla="*/ 49 h 51"/>
                                      <a:gd name="T52" fmla="*/ 24 w 89"/>
                                      <a:gd name="T53" fmla="*/ 49 h 51"/>
                                      <a:gd name="T54" fmla="*/ 23 w 89"/>
                                      <a:gd name="T55" fmla="*/ 46 h 51"/>
                                      <a:gd name="T56" fmla="*/ 22 w 89"/>
                                      <a:gd name="T57" fmla="*/ 44 h 51"/>
                                      <a:gd name="T58" fmla="*/ 23 w 89"/>
                                      <a:gd name="T59" fmla="*/ 43 h 51"/>
                                      <a:gd name="T60" fmla="*/ 22 w 89"/>
                                      <a:gd name="T61" fmla="*/ 42 h 51"/>
                                      <a:gd name="T62" fmla="*/ 21 w 89"/>
                                      <a:gd name="T63" fmla="*/ 40 h 51"/>
                                      <a:gd name="T64" fmla="*/ 21 w 89"/>
                                      <a:gd name="T65" fmla="*/ 39 h 51"/>
                                      <a:gd name="T66" fmla="*/ 22 w 89"/>
                                      <a:gd name="T67" fmla="*/ 38 h 51"/>
                                      <a:gd name="T68" fmla="*/ 20 w 89"/>
                                      <a:gd name="T69" fmla="*/ 38 h 51"/>
                                      <a:gd name="T70" fmla="*/ 19 w 89"/>
                                      <a:gd name="T71" fmla="*/ 37 h 51"/>
                                      <a:gd name="T72" fmla="*/ 20 w 89"/>
                                      <a:gd name="T73" fmla="*/ 36 h 51"/>
                                      <a:gd name="T74" fmla="*/ 20 w 89"/>
                                      <a:gd name="T75" fmla="*/ 34 h 51"/>
                                      <a:gd name="T76" fmla="*/ 20 w 89"/>
                                      <a:gd name="T77" fmla="*/ 31 h 51"/>
                                      <a:gd name="T78" fmla="*/ 19 w 89"/>
                                      <a:gd name="T79" fmla="*/ 28 h 51"/>
                                      <a:gd name="T80" fmla="*/ 20 w 89"/>
                                      <a:gd name="T81" fmla="*/ 24 h 51"/>
                                      <a:gd name="T82" fmla="*/ 20 w 89"/>
                                      <a:gd name="T83" fmla="*/ 19 h 51"/>
                                      <a:gd name="T84" fmla="*/ 18 w 89"/>
                                      <a:gd name="T85" fmla="*/ 18 h 51"/>
                                      <a:gd name="T86" fmla="*/ 16 w 89"/>
                                      <a:gd name="T87" fmla="*/ 18 h 51"/>
                                      <a:gd name="T88" fmla="*/ 14 w 89"/>
                                      <a:gd name="T89" fmla="*/ 18 h 51"/>
                                      <a:gd name="T90" fmla="*/ 12 w 89"/>
                                      <a:gd name="T91" fmla="*/ 18 h 51"/>
                                      <a:gd name="T92" fmla="*/ 9 w 89"/>
                                      <a:gd name="T93" fmla="*/ 17 h 51"/>
                                      <a:gd name="T94" fmla="*/ 8 w 89"/>
                                      <a:gd name="T95" fmla="*/ 15 h 51"/>
                                      <a:gd name="T96" fmla="*/ 8 w 89"/>
                                      <a:gd name="T97" fmla="*/ 11 h 51"/>
                                      <a:gd name="T98" fmla="*/ 4 w 89"/>
                                      <a:gd name="T99" fmla="*/ 10 h 51"/>
                                      <a:gd name="T100" fmla="*/ 2 w 89"/>
                                      <a:gd name="T101" fmla="*/ 9 h 51"/>
                                      <a:gd name="T102" fmla="*/ 2 w 89"/>
                                      <a:gd name="T103" fmla="*/ 7 h 51"/>
                                      <a:gd name="T104" fmla="*/ 1 w 89"/>
                                      <a:gd name="T105" fmla="*/ 6 h 51"/>
                                      <a:gd name="T106" fmla="*/ 1 w 89"/>
                                      <a:gd name="T107" fmla="*/ 5 h 51"/>
                                      <a:gd name="T108" fmla="*/ 0 w 89"/>
                                      <a:gd name="T109" fmla="*/ 4 h 51"/>
                                      <a:gd name="T110" fmla="*/ 0 w 89"/>
                                      <a:gd name="T111" fmla="*/ 3 h 51"/>
                                      <a:gd name="T112" fmla="*/ 1 w 89"/>
                                      <a:gd name="T113" fmla="*/ 1 h 51"/>
                                      <a:gd name="T114" fmla="*/ 2 w 89"/>
                                      <a:gd name="T115" fmla="*/ 1 h 51"/>
                                      <a:gd name="T116" fmla="*/ 8 w 89"/>
                                      <a:gd name="T117" fmla="*/ 4 h 51"/>
                                      <a:gd name="T118" fmla="*/ 12 w 89"/>
                                      <a:gd name="T119" fmla="*/ 3 h 51"/>
                                      <a:gd name="T120" fmla="*/ 16 w 89"/>
                                      <a:gd name="T121" fmla="*/ 8 h 51"/>
                                      <a:gd name="T122" fmla="*/ 18 w 89"/>
                                      <a:gd name="T123" fmla="*/ 8 h 51"/>
                                      <a:gd name="T124" fmla="*/ 25 w 89"/>
                                      <a:gd name="T125" fmla="*/ 9 h 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89" h="51">
                                        <a:moveTo>
                                          <a:pt x="31" y="13"/>
                                        </a:moveTo>
                                        <a:lnTo>
                                          <a:pt x="32" y="15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3" y="16"/>
                                        </a:lnTo>
                                        <a:lnTo>
                                          <a:pt x="36" y="16"/>
                                        </a:lnTo>
                                        <a:lnTo>
                                          <a:pt x="37" y="16"/>
                                        </a:lnTo>
                                        <a:lnTo>
                                          <a:pt x="40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5" y="16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50" y="18"/>
                                        </a:lnTo>
                                        <a:lnTo>
                                          <a:pt x="50" y="19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19"/>
                                        </a:lnTo>
                                        <a:lnTo>
                                          <a:pt x="57" y="19"/>
                                        </a:lnTo>
                                        <a:lnTo>
                                          <a:pt x="59" y="19"/>
                                        </a:lnTo>
                                        <a:lnTo>
                                          <a:pt x="59" y="19"/>
                                        </a:lnTo>
                                        <a:lnTo>
                                          <a:pt x="62" y="19"/>
                                        </a:lnTo>
                                        <a:lnTo>
                                          <a:pt x="62" y="20"/>
                                        </a:lnTo>
                                        <a:lnTo>
                                          <a:pt x="62" y="20"/>
                                        </a:lnTo>
                                        <a:lnTo>
                                          <a:pt x="62" y="21"/>
                                        </a:lnTo>
                                        <a:lnTo>
                                          <a:pt x="62" y="21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71" y="27"/>
                                        </a:lnTo>
                                        <a:lnTo>
                                          <a:pt x="71" y="28"/>
                                        </a:lnTo>
                                        <a:lnTo>
                                          <a:pt x="71" y="29"/>
                                        </a:lnTo>
                                        <a:lnTo>
                                          <a:pt x="72" y="31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3" y="34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74" y="36"/>
                                        </a:lnTo>
                                        <a:lnTo>
                                          <a:pt x="74" y="36"/>
                                        </a:lnTo>
                                        <a:lnTo>
                                          <a:pt x="75" y="39"/>
                                        </a:lnTo>
                                        <a:lnTo>
                                          <a:pt x="76" y="41"/>
                                        </a:lnTo>
                                        <a:lnTo>
                                          <a:pt x="77" y="43"/>
                                        </a:lnTo>
                                        <a:lnTo>
                                          <a:pt x="78" y="44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81" y="47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84" y="48"/>
                                        </a:lnTo>
                                        <a:lnTo>
                                          <a:pt x="87" y="49"/>
                                        </a:lnTo>
                                        <a:lnTo>
                                          <a:pt x="88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88" y="50"/>
                                        </a:lnTo>
                                        <a:lnTo>
                                          <a:pt x="85" y="51"/>
                                        </a:lnTo>
                                        <a:lnTo>
                                          <a:pt x="84" y="49"/>
                                        </a:lnTo>
                                        <a:lnTo>
                                          <a:pt x="82" y="49"/>
                                        </a:lnTo>
                                        <a:lnTo>
                                          <a:pt x="78" y="49"/>
                                        </a:lnTo>
                                        <a:lnTo>
                                          <a:pt x="76" y="47"/>
                                        </a:lnTo>
                                        <a:lnTo>
                                          <a:pt x="74" y="47"/>
                                        </a:lnTo>
                                        <a:lnTo>
                                          <a:pt x="73" y="46"/>
                                        </a:lnTo>
                                        <a:lnTo>
                                          <a:pt x="70" y="47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59" y="49"/>
                                        </a:lnTo>
                                        <a:lnTo>
                                          <a:pt x="43" y="49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8" y="46"/>
                                        </a:lnTo>
                                        <a:lnTo>
                                          <a:pt x="37" y="44"/>
                                        </a:lnTo>
                                        <a:lnTo>
                                          <a:pt x="34" y="43"/>
                                        </a:lnTo>
                                        <a:lnTo>
                                          <a:pt x="31" y="43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29" y="49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6" y="49"/>
                                        </a:lnTo>
                                        <a:lnTo>
                                          <a:pt x="26" y="49"/>
                                        </a:lnTo>
                                        <a:lnTo>
                                          <a:pt x="26" y="49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24" y="49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3" y="46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3" y="44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1" y="42"/>
                                        </a:lnTo>
                                        <a:lnTo>
                                          <a:pt x="21" y="41"/>
                                        </a:lnTo>
                                        <a:lnTo>
                                          <a:pt x="21" y="40"/>
                                        </a:lnTo>
                                        <a:lnTo>
                                          <a:pt x="21" y="40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1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20" y="31"/>
                                        </a:lnTo>
                                        <a:lnTo>
                                          <a:pt x="20" y="31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20" y="24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0" y="19"/>
                                        </a:lnTo>
                                        <a:lnTo>
                                          <a:pt x="20" y="19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4" y="18"/>
                                        </a:lnTo>
                                        <a:lnTo>
                                          <a:pt x="14" y="18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7" y="11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1" y="1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1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10" y="4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4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31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IQ-D043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91239" y="2788920"/>
                                    <a:ext cx="396240" cy="29718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3 h 39"/>
                                      <a:gd name="T2" fmla="*/ 52 w 52"/>
                                      <a:gd name="T3" fmla="*/ 25 h 39"/>
                                      <a:gd name="T4" fmla="*/ 50 w 52"/>
                                      <a:gd name="T5" fmla="*/ 25 h 39"/>
                                      <a:gd name="T6" fmla="*/ 49 w 52"/>
                                      <a:gd name="T7" fmla="*/ 24 h 39"/>
                                      <a:gd name="T8" fmla="*/ 48 w 52"/>
                                      <a:gd name="T9" fmla="*/ 23 h 39"/>
                                      <a:gd name="T10" fmla="*/ 47 w 52"/>
                                      <a:gd name="T11" fmla="*/ 24 h 39"/>
                                      <a:gd name="T12" fmla="*/ 48 w 52"/>
                                      <a:gd name="T13" fmla="*/ 26 h 39"/>
                                      <a:gd name="T14" fmla="*/ 49 w 52"/>
                                      <a:gd name="T15" fmla="*/ 28 h 39"/>
                                      <a:gd name="T16" fmla="*/ 50 w 52"/>
                                      <a:gd name="T17" fmla="*/ 29 h 39"/>
                                      <a:gd name="T18" fmla="*/ 52 w 52"/>
                                      <a:gd name="T19" fmla="*/ 31 h 39"/>
                                      <a:gd name="T20" fmla="*/ 47 w 52"/>
                                      <a:gd name="T21" fmla="*/ 39 h 39"/>
                                      <a:gd name="T22" fmla="*/ 35 w 52"/>
                                      <a:gd name="T23" fmla="*/ 35 h 39"/>
                                      <a:gd name="T24" fmla="*/ 33 w 52"/>
                                      <a:gd name="T25" fmla="*/ 32 h 39"/>
                                      <a:gd name="T26" fmla="*/ 31 w 52"/>
                                      <a:gd name="T27" fmla="*/ 32 h 39"/>
                                      <a:gd name="T28" fmla="*/ 26 w 52"/>
                                      <a:gd name="T29" fmla="*/ 30 h 39"/>
                                      <a:gd name="T30" fmla="*/ 23 w 52"/>
                                      <a:gd name="T31" fmla="*/ 29 h 39"/>
                                      <a:gd name="T32" fmla="*/ 16 w 52"/>
                                      <a:gd name="T33" fmla="*/ 26 h 39"/>
                                      <a:gd name="T34" fmla="*/ 14 w 52"/>
                                      <a:gd name="T35" fmla="*/ 25 h 39"/>
                                      <a:gd name="T36" fmla="*/ 15 w 52"/>
                                      <a:gd name="T37" fmla="*/ 24 h 39"/>
                                      <a:gd name="T38" fmla="*/ 15 w 52"/>
                                      <a:gd name="T39" fmla="*/ 23 h 39"/>
                                      <a:gd name="T40" fmla="*/ 13 w 52"/>
                                      <a:gd name="T41" fmla="*/ 23 h 39"/>
                                      <a:gd name="T42" fmla="*/ 12 w 52"/>
                                      <a:gd name="T43" fmla="*/ 22 h 39"/>
                                      <a:gd name="T44" fmla="*/ 10 w 52"/>
                                      <a:gd name="T45" fmla="*/ 20 h 39"/>
                                      <a:gd name="T46" fmla="*/ 10 w 52"/>
                                      <a:gd name="T47" fmla="*/ 17 h 39"/>
                                      <a:gd name="T48" fmla="*/ 8 w 52"/>
                                      <a:gd name="T49" fmla="*/ 17 h 39"/>
                                      <a:gd name="T50" fmla="*/ 6 w 52"/>
                                      <a:gd name="T51" fmla="*/ 16 h 39"/>
                                      <a:gd name="T52" fmla="*/ 5 w 52"/>
                                      <a:gd name="T53" fmla="*/ 14 h 39"/>
                                      <a:gd name="T54" fmla="*/ 4 w 52"/>
                                      <a:gd name="T55" fmla="*/ 13 h 39"/>
                                      <a:gd name="T56" fmla="*/ 2 w 52"/>
                                      <a:gd name="T57" fmla="*/ 11 h 39"/>
                                      <a:gd name="T58" fmla="*/ 0 w 52"/>
                                      <a:gd name="T59" fmla="*/ 10 h 39"/>
                                      <a:gd name="T60" fmla="*/ 2 w 52"/>
                                      <a:gd name="T61" fmla="*/ 7 h 39"/>
                                      <a:gd name="T62" fmla="*/ 2 w 52"/>
                                      <a:gd name="T63" fmla="*/ 3 h 39"/>
                                      <a:gd name="T64" fmla="*/ 5 w 52"/>
                                      <a:gd name="T65" fmla="*/ 1 h 39"/>
                                      <a:gd name="T66" fmla="*/ 8 w 52"/>
                                      <a:gd name="T67" fmla="*/ 2 h 39"/>
                                      <a:gd name="T68" fmla="*/ 11 w 52"/>
                                      <a:gd name="T69" fmla="*/ 2 h 39"/>
                                      <a:gd name="T70" fmla="*/ 13 w 52"/>
                                      <a:gd name="T71" fmla="*/ 2 h 39"/>
                                      <a:gd name="T72" fmla="*/ 12 w 52"/>
                                      <a:gd name="T73" fmla="*/ 1 h 39"/>
                                      <a:gd name="T74" fmla="*/ 12 w 52"/>
                                      <a:gd name="T75" fmla="*/ 1 h 39"/>
                                      <a:gd name="T76" fmla="*/ 12 w 52"/>
                                      <a:gd name="T77" fmla="*/ 0 h 39"/>
                                      <a:gd name="T78" fmla="*/ 14 w 52"/>
                                      <a:gd name="T79" fmla="*/ 0 h 39"/>
                                      <a:gd name="T80" fmla="*/ 16 w 52"/>
                                      <a:gd name="T81" fmla="*/ 0 h 39"/>
                                      <a:gd name="T82" fmla="*/ 18 w 52"/>
                                      <a:gd name="T83" fmla="*/ 2 h 39"/>
                                      <a:gd name="T84" fmla="*/ 20 w 52"/>
                                      <a:gd name="T85" fmla="*/ 4 h 39"/>
                                      <a:gd name="T86" fmla="*/ 20 w 52"/>
                                      <a:gd name="T87" fmla="*/ 5 h 39"/>
                                      <a:gd name="T88" fmla="*/ 20 w 52"/>
                                      <a:gd name="T89" fmla="*/ 7 h 39"/>
                                      <a:gd name="T90" fmla="*/ 25 w 52"/>
                                      <a:gd name="T91" fmla="*/ 6 h 39"/>
                                      <a:gd name="T92" fmla="*/ 28 w 52"/>
                                      <a:gd name="T93" fmla="*/ 6 h 39"/>
                                      <a:gd name="T94" fmla="*/ 29 w 52"/>
                                      <a:gd name="T95" fmla="*/ 9 h 39"/>
                                      <a:gd name="T96" fmla="*/ 32 w 52"/>
                                      <a:gd name="T97" fmla="*/ 9 h 39"/>
                                      <a:gd name="T98" fmla="*/ 34 w 52"/>
                                      <a:gd name="T99" fmla="*/ 9 h 39"/>
                                      <a:gd name="T100" fmla="*/ 36 w 52"/>
                                      <a:gd name="T101" fmla="*/ 9 h 39"/>
                                      <a:gd name="T102" fmla="*/ 40 w 52"/>
                                      <a:gd name="T103" fmla="*/ 8 h 39"/>
                                      <a:gd name="T104" fmla="*/ 43 w 52"/>
                                      <a:gd name="T105" fmla="*/ 8 h 39"/>
                                      <a:gd name="T106" fmla="*/ 43 w 52"/>
                                      <a:gd name="T107" fmla="*/ 10 h 39"/>
                                      <a:gd name="T108" fmla="*/ 46 w 52"/>
                                      <a:gd name="T109" fmla="*/ 10 h 39"/>
                                      <a:gd name="T110" fmla="*/ 49 w 52"/>
                                      <a:gd name="T111" fmla="*/ 11 h 39"/>
                                      <a:gd name="T112" fmla="*/ 50 w 52"/>
                                      <a:gd name="T113" fmla="*/ 12 h 39"/>
                                      <a:gd name="T114" fmla="*/ 50 w 52"/>
                                      <a:gd name="T115" fmla="*/ 14 h 39"/>
                                      <a:gd name="T116" fmla="*/ 49 w 52"/>
                                      <a:gd name="T117" fmla="*/ 15 h 39"/>
                                      <a:gd name="T118" fmla="*/ 51 w 52"/>
                                      <a:gd name="T119" fmla="*/ 17 h 39"/>
                                      <a:gd name="T120" fmla="*/ 51 w 52"/>
                                      <a:gd name="T121" fmla="*/ 19 h 39"/>
                                      <a:gd name="T122" fmla="*/ 51 w 52"/>
                                      <a:gd name="T123" fmla="*/ 20 h 39"/>
                                      <a:gd name="T124" fmla="*/ 51 w 52"/>
                                      <a:gd name="T125" fmla="*/ 22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52" h="39">
                                        <a:moveTo>
                                          <a:pt x="52" y="22"/>
                                        </a:moveTo>
                                        <a:lnTo>
                                          <a:pt x="52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2" y="24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49" y="24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49" y="23"/>
                                        </a:lnTo>
                                        <a:lnTo>
                                          <a:pt x="48" y="23"/>
                                        </a:lnTo>
                                        <a:lnTo>
                                          <a:pt x="48" y="23"/>
                                        </a:lnTo>
                                        <a:lnTo>
                                          <a:pt x="48" y="23"/>
                                        </a:lnTo>
                                        <a:lnTo>
                                          <a:pt x="47" y="24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8" y="26"/>
                                        </a:lnTo>
                                        <a:lnTo>
                                          <a:pt x="49" y="26"/>
                                        </a:lnTo>
                                        <a:lnTo>
                                          <a:pt x="49" y="27"/>
                                        </a:lnTo>
                                        <a:lnTo>
                                          <a:pt x="49" y="28"/>
                                        </a:lnTo>
                                        <a:lnTo>
                                          <a:pt x="49" y="29"/>
                                        </a:lnTo>
                                        <a:lnTo>
                                          <a:pt x="50" y="29"/>
                                        </a:lnTo>
                                        <a:lnTo>
                                          <a:pt x="50" y="29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9" y="31"/>
                                        </a:lnTo>
                                        <a:lnTo>
                                          <a:pt x="52" y="31"/>
                                        </a:lnTo>
                                        <a:lnTo>
                                          <a:pt x="52" y="33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47" y="39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1" y="35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35" y="34"/>
                                        </a:lnTo>
                                        <a:lnTo>
                                          <a:pt x="34" y="34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1" y="32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29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3" y="29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6" y="26"/>
                                        </a:lnTo>
                                        <a:lnTo>
                                          <a:pt x="16" y="26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6" y="23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4" y="23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2" y="21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0" y="19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5" y="1"/>
                                        </a:lnTo>
                                        <a:lnTo>
                                          <a:pt x="5" y="1"/>
                                        </a:lnTo>
                                        <a:lnTo>
                                          <a:pt x="6" y="2"/>
                                        </a:lnTo>
                                        <a:lnTo>
                                          <a:pt x="6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1" y="5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5" y="6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6" y="5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0" y="9"/>
                                        </a:lnTo>
                                        <a:lnTo>
                                          <a:pt x="30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35" y="9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8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6" y="10"/>
                                        </a:lnTo>
                                        <a:lnTo>
                                          <a:pt x="46" y="10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8" y="11"/>
                                        </a:lnTo>
                                        <a:lnTo>
                                          <a:pt x="49" y="11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4"/>
                                        </a:lnTo>
                                        <a:lnTo>
                                          <a:pt x="49" y="14"/>
                                        </a:lnTo>
                                        <a:lnTo>
                                          <a:pt x="49" y="14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0" y="16"/>
                                        </a:lnTo>
                                        <a:lnTo>
                                          <a:pt x="51" y="17"/>
                                        </a:lnTo>
                                        <a:lnTo>
                                          <a:pt x="51" y="17"/>
                                        </a:lnTo>
                                        <a:lnTo>
                                          <a:pt x="51" y="18"/>
                                        </a:lnTo>
                                        <a:lnTo>
                                          <a:pt x="51" y="19"/>
                                        </a:lnTo>
                                        <a:lnTo>
                                          <a:pt x="51" y="19"/>
                                        </a:lnTo>
                                        <a:lnTo>
                                          <a:pt x="51" y="20"/>
                                        </a:lnTo>
                                        <a:lnTo>
                                          <a:pt x="51" y="20"/>
                                        </a:lnTo>
                                        <a:lnTo>
                                          <a:pt x="51" y="21"/>
                                        </a:lnTo>
                                        <a:lnTo>
                                          <a:pt x="51" y="21"/>
                                        </a:lnTo>
                                        <a:lnTo>
                                          <a:pt x="51" y="22"/>
                                        </a:lnTo>
                                        <a:lnTo>
                                          <a:pt x="51" y="22"/>
                                        </a:lnTo>
                                        <a:lnTo>
                                          <a:pt x="5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5" name="IQ-D077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21919" y="3078480"/>
                                    <a:ext cx="510540" cy="594360"/>
                                  </a:xfrm>
                                  <a:custGeom>
                                    <a:avLst/>
                                    <a:gdLst>
                                      <a:gd name="T0" fmla="*/ 14 w 67"/>
                                      <a:gd name="T1" fmla="*/ 77 h 78"/>
                                      <a:gd name="T2" fmla="*/ 16 w 67"/>
                                      <a:gd name="T3" fmla="*/ 77 h 78"/>
                                      <a:gd name="T4" fmla="*/ 16 w 67"/>
                                      <a:gd name="T5" fmla="*/ 75 h 78"/>
                                      <a:gd name="T6" fmla="*/ 16 w 67"/>
                                      <a:gd name="T7" fmla="*/ 73 h 78"/>
                                      <a:gd name="T8" fmla="*/ 17 w 67"/>
                                      <a:gd name="T9" fmla="*/ 71 h 78"/>
                                      <a:gd name="T10" fmla="*/ 16 w 67"/>
                                      <a:gd name="T11" fmla="*/ 70 h 78"/>
                                      <a:gd name="T12" fmla="*/ 16 w 67"/>
                                      <a:gd name="T13" fmla="*/ 69 h 78"/>
                                      <a:gd name="T14" fmla="*/ 17 w 67"/>
                                      <a:gd name="T15" fmla="*/ 68 h 78"/>
                                      <a:gd name="T16" fmla="*/ 18 w 67"/>
                                      <a:gd name="T17" fmla="*/ 67 h 78"/>
                                      <a:gd name="T18" fmla="*/ 18 w 67"/>
                                      <a:gd name="T19" fmla="*/ 65 h 78"/>
                                      <a:gd name="T20" fmla="*/ 17 w 67"/>
                                      <a:gd name="T21" fmla="*/ 64 h 78"/>
                                      <a:gd name="T22" fmla="*/ 18 w 67"/>
                                      <a:gd name="T23" fmla="*/ 63 h 78"/>
                                      <a:gd name="T24" fmla="*/ 18 w 67"/>
                                      <a:gd name="T25" fmla="*/ 62 h 78"/>
                                      <a:gd name="T26" fmla="*/ 17 w 67"/>
                                      <a:gd name="T27" fmla="*/ 61 h 78"/>
                                      <a:gd name="T28" fmla="*/ 15 w 67"/>
                                      <a:gd name="T29" fmla="*/ 60 h 78"/>
                                      <a:gd name="T30" fmla="*/ 14 w 67"/>
                                      <a:gd name="T31" fmla="*/ 61 h 78"/>
                                      <a:gd name="T32" fmla="*/ 12 w 67"/>
                                      <a:gd name="T33" fmla="*/ 60 h 78"/>
                                      <a:gd name="T34" fmla="*/ 11 w 67"/>
                                      <a:gd name="T35" fmla="*/ 60 h 78"/>
                                      <a:gd name="T36" fmla="*/ 9 w 67"/>
                                      <a:gd name="T37" fmla="*/ 60 h 78"/>
                                      <a:gd name="T38" fmla="*/ 7 w 67"/>
                                      <a:gd name="T39" fmla="*/ 59 h 78"/>
                                      <a:gd name="T40" fmla="*/ 5 w 67"/>
                                      <a:gd name="T41" fmla="*/ 60 h 78"/>
                                      <a:gd name="T42" fmla="*/ 4 w 67"/>
                                      <a:gd name="T43" fmla="*/ 58 h 78"/>
                                      <a:gd name="T44" fmla="*/ 2 w 67"/>
                                      <a:gd name="T45" fmla="*/ 58 h 78"/>
                                      <a:gd name="T46" fmla="*/ 1 w 67"/>
                                      <a:gd name="T47" fmla="*/ 56 h 78"/>
                                      <a:gd name="T48" fmla="*/ 0 w 67"/>
                                      <a:gd name="T49" fmla="*/ 55 h 78"/>
                                      <a:gd name="T50" fmla="*/ 0 w 67"/>
                                      <a:gd name="T51" fmla="*/ 54 h 78"/>
                                      <a:gd name="T52" fmla="*/ 4 w 67"/>
                                      <a:gd name="T53" fmla="*/ 51 h 78"/>
                                      <a:gd name="T54" fmla="*/ 6 w 67"/>
                                      <a:gd name="T55" fmla="*/ 45 h 78"/>
                                      <a:gd name="T56" fmla="*/ 5 w 67"/>
                                      <a:gd name="T57" fmla="*/ 41 h 78"/>
                                      <a:gd name="T58" fmla="*/ 6 w 67"/>
                                      <a:gd name="T59" fmla="*/ 36 h 78"/>
                                      <a:gd name="T60" fmla="*/ 7 w 67"/>
                                      <a:gd name="T61" fmla="*/ 32 h 78"/>
                                      <a:gd name="T62" fmla="*/ 6 w 67"/>
                                      <a:gd name="T63" fmla="*/ 26 h 78"/>
                                      <a:gd name="T64" fmla="*/ 8 w 67"/>
                                      <a:gd name="T65" fmla="*/ 18 h 78"/>
                                      <a:gd name="T66" fmla="*/ 12 w 67"/>
                                      <a:gd name="T67" fmla="*/ 9 h 78"/>
                                      <a:gd name="T68" fmla="*/ 17 w 67"/>
                                      <a:gd name="T69" fmla="*/ 3 h 78"/>
                                      <a:gd name="T70" fmla="*/ 17 w 67"/>
                                      <a:gd name="T71" fmla="*/ 0 h 78"/>
                                      <a:gd name="T72" fmla="*/ 19 w 67"/>
                                      <a:gd name="T73" fmla="*/ 2 h 78"/>
                                      <a:gd name="T74" fmla="*/ 21 w 67"/>
                                      <a:gd name="T75" fmla="*/ 3 h 78"/>
                                      <a:gd name="T76" fmla="*/ 23 w 67"/>
                                      <a:gd name="T77" fmla="*/ 4 h 78"/>
                                      <a:gd name="T78" fmla="*/ 26 w 67"/>
                                      <a:gd name="T79" fmla="*/ 5 h 78"/>
                                      <a:gd name="T80" fmla="*/ 28 w 67"/>
                                      <a:gd name="T81" fmla="*/ 6 h 78"/>
                                      <a:gd name="T82" fmla="*/ 30 w 67"/>
                                      <a:gd name="T83" fmla="*/ 7 h 78"/>
                                      <a:gd name="T84" fmla="*/ 31 w 67"/>
                                      <a:gd name="T85" fmla="*/ 8 h 78"/>
                                      <a:gd name="T86" fmla="*/ 32 w 67"/>
                                      <a:gd name="T87" fmla="*/ 10 h 78"/>
                                      <a:gd name="T88" fmla="*/ 34 w 67"/>
                                      <a:gd name="T89" fmla="*/ 12 h 78"/>
                                      <a:gd name="T90" fmla="*/ 37 w 67"/>
                                      <a:gd name="T91" fmla="*/ 13 h 78"/>
                                      <a:gd name="T92" fmla="*/ 38 w 67"/>
                                      <a:gd name="T93" fmla="*/ 15 h 78"/>
                                      <a:gd name="T94" fmla="*/ 40 w 67"/>
                                      <a:gd name="T95" fmla="*/ 17 h 78"/>
                                      <a:gd name="T96" fmla="*/ 43 w 67"/>
                                      <a:gd name="T97" fmla="*/ 19 h 78"/>
                                      <a:gd name="T98" fmla="*/ 46 w 67"/>
                                      <a:gd name="T99" fmla="*/ 21 h 78"/>
                                      <a:gd name="T100" fmla="*/ 50 w 67"/>
                                      <a:gd name="T101" fmla="*/ 23 h 78"/>
                                      <a:gd name="T102" fmla="*/ 53 w 67"/>
                                      <a:gd name="T103" fmla="*/ 25 h 78"/>
                                      <a:gd name="T104" fmla="*/ 55 w 67"/>
                                      <a:gd name="T105" fmla="*/ 27 h 78"/>
                                      <a:gd name="T106" fmla="*/ 57 w 67"/>
                                      <a:gd name="T107" fmla="*/ 28 h 78"/>
                                      <a:gd name="T108" fmla="*/ 59 w 67"/>
                                      <a:gd name="T109" fmla="*/ 29 h 78"/>
                                      <a:gd name="T110" fmla="*/ 61 w 67"/>
                                      <a:gd name="T111" fmla="*/ 31 h 78"/>
                                      <a:gd name="T112" fmla="*/ 62 w 67"/>
                                      <a:gd name="T113" fmla="*/ 32 h 78"/>
                                      <a:gd name="T114" fmla="*/ 66 w 67"/>
                                      <a:gd name="T115" fmla="*/ 33 h 78"/>
                                      <a:gd name="T116" fmla="*/ 65 w 67"/>
                                      <a:gd name="T117" fmla="*/ 39 h 78"/>
                                      <a:gd name="T118" fmla="*/ 54 w 67"/>
                                      <a:gd name="T119" fmla="*/ 59 h 78"/>
                                      <a:gd name="T120" fmla="*/ 37 w 67"/>
                                      <a:gd name="T121" fmla="*/ 71 h 78"/>
                                      <a:gd name="T122" fmla="*/ 22 w 67"/>
                                      <a:gd name="T123" fmla="*/ 76 h 7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67" h="78">
                                        <a:moveTo>
                                          <a:pt x="14" y="78"/>
                                        </a:moveTo>
                                        <a:lnTo>
                                          <a:pt x="14" y="77"/>
                                        </a:lnTo>
                                        <a:lnTo>
                                          <a:pt x="14" y="77"/>
                                        </a:lnTo>
                                        <a:lnTo>
                                          <a:pt x="14" y="77"/>
                                        </a:lnTo>
                                        <a:lnTo>
                                          <a:pt x="14" y="77"/>
                                        </a:lnTo>
                                        <a:lnTo>
                                          <a:pt x="14" y="77"/>
                                        </a:lnTo>
                                        <a:lnTo>
                                          <a:pt x="14" y="77"/>
                                        </a:lnTo>
                                        <a:lnTo>
                                          <a:pt x="14" y="76"/>
                                        </a:lnTo>
                                        <a:lnTo>
                                          <a:pt x="15" y="76"/>
                                        </a:lnTo>
                                        <a:lnTo>
                                          <a:pt x="15" y="76"/>
                                        </a:lnTo>
                                        <a:lnTo>
                                          <a:pt x="15" y="76"/>
                                        </a:lnTo>
                                        <a:lnTo>
                                          <a:pt x="15" y="76"/>
                                        </a:lnTo>
                                        <a:lnTo>
                                          <a:pt x="16" y="77"/>
                                        </a:lnTo>
                                        <a:lnTo>
                                          <a:pt x="16" y="77"/>
                                        </a:lnTo>
                                        <a:lnTo>
                                          <a:pt x="16" y="77"/>
                                        </a:lnTo>
                                        <a:lnTo>
                                          <a:pt x="16" y="76"/>
                                        </a:lnTo>
                                        <a:lnTo>
                                          <a:pt x="16" y="76"/>
                                        </a:lnTo>
                                        <a:lnTo>
                                          <a:pt x="16" y="76"/>
                                        </a:lnTo>
                                        <a:lnTo>
                                          <a:pt x="16" y="76"/>
                                        </a:lnTo>
                                        <a:lnTo>
                                          <a:pt x="16" y="75"/>
                                        </a:lnTo>
                                        <a:lnTo>
                                          <a:pt x="16" y="75"/>
                                        </a:lnTo>
                                        <a:lnTo>
                                          <a:pt x="16" y="75"/>
                                        </a:lnTo>
                                        <a:lnTo>
                                          <a:pt x="16" y="75"/>
                                        </a:lnTo>
                                        <a:lnTo>
                                          <a:pt x="16" y="74"/>
                                        </a:lnTo>
                                        <a:lnTo>
                                          <a:pt x="16" y="74"/>
                                        </a:lnTo>
                                        <a:lnTo>
                                          <a:pt x="16" y="74"/>
                                        </a:lnTo>
                                        <a:lnTo>
                                          <a:pt x="16" y="73"/>
                                        </a:lnTo>
                                        <a:lnTo>
                                          <a:pt x="16" y="73"/>
                                        </a:lnTo>
                                        <a:lnTo>
                                          <a:pt x="16" y="73"/>
                                        </a:lnTo>
                                        <a:lnTo>
                                          <a:pt x="16" y="73"/>
                                        </a:lnTo>
                                        <a:lnTo>
                                          <a:pt x="16" y="73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17" y="71"/>
                                        </a:lnTo>
                                        <a:lnTo>
                                          <a:pt x="17" y="71"/>
                                        </a:lnTo>
                                        <a:lnTo>
                                          <a:pt x="17" y="71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6" y="70"/>
                                        </a:lnTo>
                                        <a:lnTo>
                                          <a:pt x="16" y="70"/>
                                        </a:lnTo>
                                        <a:lnTo>
                                          <a:pt x="16" y="69"/>
                                        </a:lnTo>
                                        <a:lnTo>
                                          <a:pt x="16" y="69"/>
                                        </a:lnTo>
                                        <a:lnTo>
                                          <a:pt x="16" y="69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6" y="69"/>
                                        </a:lnTo>
                                        <a:lnTo>
                                          <a:pt x="16" y="68"/>
                                        </a:lnTo>
                                        <a:lnTo>
                                          <a:pt x="16" y="68"/>
                                        </a:lnTo>
                                        <a:lnTo>
                                          <a:pt x="16" y="68"/>
                                        </a:lnTo>
                                        <a:lnTo>
                                          <a:pt x="16" y="68"/>
                                        </a:lnTo>
                                        <a:lnTo>
                                          <a:pt x="17" y="68"/>
                                        </a:lnTo>
                                        <a:lnTo>
                                          <a:pt x="17" y="68"/>
                                        </a:lnTo>
                                        <a:lnTo>
                                          <a:pt x="17" y="68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18" y="67"/>
                                        </a:lnTo>
                                        <a:lnTo>
                                          <a:pt x="18" y="67"/>
                                        </a:lnTo>
                                        <a:lnTo>
                                          <a:pt x="18" y="67"/>
                                        </a:lnTo>
                                        <a:lnTo>
                                          <a:pt x="18" y="67"/>
                                        </a:lnTo>
                                        <a:lnTo>
                                          <a:pt x="18" y="66"/>
                                        </a:lnTo>
                                        <a:lnTo>
                                          <a:pt x="18" y="66"/>
                                        </a:lnTo>
                                        <a:lnTo>
                                          <a:pt x="18" y="66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18" y="64"/>
                                        </a:lnTo>
                                        <a:lnTo>
                                          <a:pt x="18" y="64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8" y="61"/>
                                        </a:lnTo>
                                        <a:lnTo>
                                          <a:pt x="18" y="61"/>
                                        </a:lnTo>
                                        <a:lnTo>
                                          <a:pt x="18" y="61"/>
                                        </a:lnTo>
                                        <a:lnTo>
                                          <a:pt x="18" y="61"/>
                                        </a:lnTo>
                                        <a:lnTo>
                                          <a:pt x="17" y="61"/>
                                        </a:lnTo>
                                        <a:lnTo>
                                          <a:pt x="17" y="61"/>
                                        </a:lnTo>
                                        <a:lnTo>
                                          <a:pt x="17" y="61"/>
                                        </a:lnTo>
                                        <a:lnTo>
                                          <a:pt x="16" y="61"/>
                                        </a:lnTo>
                                        <a:lnTo>
                                          <a:pt x="16" y="61"/>
                                        </a:lnTo>
                                        <a:lnTo>
                                          <a:pt x="16" y="61"/>
                                        </a:lnTo>
                                        <a:lnTo>
                                          <a:pt x="15" y="61"/>
                                        </a:lnTo>
                                        <a:lnTo>
                                          <a:pt x="15" y="61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4" y="61"/>
                                        </a:lnTo>
                                        <a:lnTo>
                                          <a:pt x="14" y="61"/>
                                        </a:lnTo>
                                        <a:lnTo>
                                          <a:pt x="14" y="61"/>
                                        </a:lnTo>
                                        <a:lnTo>
                                          <a:pt x="14" y="61"/>
                                        </a:lnTo>
                                        <a:lnTo>
                                          <a:pt x="13" y="61"/>
                                        </a:lnTo>
                                        <a:lnTo>
                                          <a:pt x="13" y="61"/>
                                        </a:lnTo>
                                        <a:lnTo>
                                          <a:pt x="13" y="61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2" y="61"/>
                                        </a:lnTo>
                                        <a:lnTo>
                                          <a:pt x="12" y="61"/>
                                        </a:lnTo>
                                        <a:lnTo>
                                          <a:pt x="11" y="61"/>
                                        </a:lnTo>
                                        <a:lnTo>
                                          <a:pt x="11" y="61"/>
                                        </a:lnTo>
                                        <a:lnTo>
                                          <a:pt x="11" y="61"/>
                                        </a:lnTo>
                                        <a:lnTo>
                                          <a:pt x="11" y="60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9" y="60"/>
                                        </a:lnTo>
                                        <a:lnTo>
                                          <a:pt x="9" y="59"/>
                                        </a:lnTo>
                                        <a:lnTo>
                                          <a:pt x="9" y="59"/>
                                        </a:lnTo>
                                        <a:lnTo>
                                          <a:pt x="8" y="59"/>
                                        </a:lnTo>
                                        <a:lnTo>
                                          <a:pt x="8" y="59"/>
                                        </a:lnTo>
                                        <a:lnTo>
                                          <a:pt x="8" y="59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6" y="59"/>
                                        </a:lnTo>
                                        <a:lnTo>
                                          <a:pt x="6" y="59"/>
                                        </a:lnTo>
                                        <a:lnTo>
                                          <a:pt x="6" y="59"/>
                                        </a:lnTo>
                                        <a:lnTo>
                                          <a:pt x="6" y="60"/>
                                        </a:lnTo>
                                        <a:lnTo>
                                          <a:pt x="6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4" y="60"/>
                                        </a:lnTo>
                                        <a:lnTo>
                                          <a:pt x="4" y="59"/>
                                        </a:lnTo>
                                        <a:lnTo>
                                          <a:pt x="4" y="59"/>
                                        </a:lnTo>
                                        <a:lnTo>
                                          <a:pt x="4" y="59"/>
                                        </a:lnTo>
                                        <a:lnTo>
                                          <a:pt x="4" y="58"/>
                                        </a:lnTo>
                                        <a:lnTo>
                                          <a:pt x="4" y="58"/>
                                        </a:lnTo>
                                        <a:lnTo>
                                          <a:pt x="4" y="58"/>
                                        </a:lnTo>
                                        <a:lnTo>
                                          <a:pt x="4" y="57"/>
                                        </a:lnTo>
                                        <a:lnTo>
                                          <a:pt x="4" y="57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2" y="58"/>
                                        </a:lnTo>
                                        <a:lnTo>
                                          <a:pt x="2" y="58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1" y="57"/>
                                        </a:lnTo>
                                        <a:lnTo>
                                          <a:pt x="1" y="57"/>
                                        </a:lnTo>
                                        <a:lnTo>
                                          <a:pt x="1" y="57"/>
                                        </a:lnTo>
                                        <a:lnTo>
                                          <a:pt x="1" y="57"/>
                                        </a:lnTo>
                                        <a:lnTo>
                                          <a:pt x="1" y="56"/>
                                        </a:lnTo>
                                        <a:lnTo>
                                          <a:pt x="0" y="56"/>
                                        </a:lnTo>
                                        <a:lnTo>
                                          <a:pt x="0" y="56"/>
                                        </a:lnTo>
                                        <a:lnTo>
                                          <a:pt x="0" y="56"/>
                                        </a:lnTo>
                                        <a:lnTo>
                                          <a:pt x="0" y="56"/>
                                        </a:lnTo>
                                        <a:lnTo>
                                          <a:pt x="0" y="56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1" y="54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4" y="51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6" y="46"/>
                                        </a:lnTo>
                                        <a:lnTo>
                                          <a:pt x="6" y="46"/>
                                        </a:lnTo>
                                        <a:lnTo>
                                          <a:pt x="6" y="45"/>
                                        </a:lnTo>
                                        <a:lnTo>
                                          <a:pt x="6" y="45"/>
                                        </a:lnTo>
                                        <a:lnTo>
                                          <a:pt x="6" y="45"/>
                                        </a:lnTo>
                                        <a:lnTo>
                                          <a:pt x="6" y="45"/>
                                        </a:lnTo>
                                        <a:lnTo>
                                          <a:pt x="6" y="44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41"/>
                                        </a:lnTo>
                                        <a:lnTo>
                                          <a:pt x="6" y="41"/>
                                        </a:lnTo>
                                        <a:lnTo>
                                          <a:pt x="5" y="41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4" y="39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4" y="39"/>
                                        </a:lnTo>
                                        <a:lnTo>
                                          <a:pt x="4" y="37"/>
                                        </a:lnTo>
                                        <a:lnTo>
                                          <a:pt x="5" y="36"/>
                                        </a:lnTo>
                                        <a:lnTo>
                                          <a:pt x="6" y="36"/>
                                        </a:lnTo>
                                        <a:lnTo>
                                          <a:pt x="6" y="35"/>
                                        </a:lnTo>
                                        <a:lnTo>
                                          <a:pt x="6" y="35"/>
                                        </a:lnTo>
                                        <a:lnTo>
                                          <a:pt x="6" y="34"/>
                                        </a:lnTo>
                                        <a:lnTo>
                                          <a:pt x="6" y="33"/>
                                        </a:lnTo>
                                        <a:lnTo>
                                          <a:pt x="6" y="33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6" y="29"/>
                                        </a:lnTo>
                                        <a:lnTo>
                                          <a:pt x="7" y="29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9" y="16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12" y="11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6" y="5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6" y="5"/>
                                        </a:lnTo>
                                        <a:lnTo>
                                          <a:pt x="26" y="5"/>
                                        </a:lnTo>
                                        <a:lnTo>
                                          <a:pt x="26" y="5"/>
                                        </a:lnTo>
                                        <a:lnTo>
                                          <a:pt x="26" y="5"/>
                                        </a:lnTo>
                                        <a:lnTo>
                                          <a:pt x="26" y="5"/>
                                        </a:lnTo>
                                        <a:lnTo>
                                          <a:pt x="26" y="5"/>
                                        </a:lnTo>
                                        <a:lnTo>
                                          <a:pt x="26" y="5"/>
                                        </a:lnTo>
                                        <a:lnTo>
                                          <a:pt x="27" y="6"/>
                                        </a:lnTo>
                                        <a:lnTo>
                                          <a:pt x="27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9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1" y="8"/>
                                        </a:lnTo>
                                        <a:lnTo>
                                          <a:pt x="31" y="8"/>
                                        </a:lnTo>
                                        <a:lnTo>
                                          <a:pt x="31" y="8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4" y="11"/>
                                        </a:lnTo>
                                        <a:lnTo>
                                          <a:pt x="34" y="11"/>
                                        </a:lnTo>
                                        <a:lnTo>
                                          <a:pt x="34" y="11"/>
                                        </a:lnTo>
                                        <a:lnTo>
                                          <a:pt x="34" y="11"/>
                                        </a:lnTo>
                                        <a:lnTo>
                                          <a:pt x="34" y="11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4"/>
                                        </a:lnTo>
                                        <a:lnTo>
                                          <a:pt x="38" y="14"/>
                                        </a:lnTo>
                                        <a:lnTo>
                                          <a:pt x="38" y="14"/>
                                        </a:lnTo>
                                        <a:lnTo>
                                          <a:pt x="38" y="14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9" y="16"/>
                                        </a:lnTo>
                                        <a:lnTo>
                                          <a:pt x="39" y="16"/>
                                        </a:lnTo>
                                        <a:lnTo>
                                          <a:pt x="39" y="16"/>
                                        </a:lnTo>
                                        <a:lnTo>
                                          <a:pt x="39" y="16"/>
                                        </a:lnTo>
                                        <a:lnTo>
                                          <a:pt x="39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3" y="19"/>
                                        </a:lnTo>
                                        <a:lnTo>
                                          <a:pt x="43" y="19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6" y="21"/>
                                        </a:lnTo>
                                        <a:lnTo>
                                          <a:pt x="46" y="21"/>
                                        </a:lnTo>
                                        <a:lnTo>
                                          <a:pt x="46" y="21"/>
                                        </a:lnTo>
                                        <a:lnTo>
                                          <a:pt x="46" y="21"/>
                                        </a:lnTo>
                                        <a:lnTo>
                                          <a:pt x="47" y="21"/>
                                        </a:lnTo>
                                        <a:lnTo>
                                          <a:pt x="47" y="21"/>
                                        </a:lnTo>
                                        <a:lnTo>
                                          <a:pt x="48" y="22"/>
                                        </a:lnTo>
                                        <a:lnTo>
                                          <a:pt x="48" y="22"/>
                                        </a:lnTo>
                                        <a:lnTo>
                                          <a:pt x="49" y="23"/>
                                        </a:lnTo>
                                        <a:lnTo>
                                          <a:pt x="49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51" y="24"/>
                                        </a:lnTo>
                                        <a:lnTo>
                                          <a:pt x="51" y="24"/>
                                        </a:lnTo>
                                        <a:lnTo>
                                          <a:pt x="52" y="24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4" y="26"/>
                                        </a:lnTo>
                                        <a:lnTo>
                                          <a:pt x="55" y="26"/>
                                        </a:lnTo>
                                        <a:lnTo>
                                          <a:pt x="55" y="27"/>
                                        </a:lnTo>
                                        <a:lnTo>
                                          <a:pt x="55" y="27"/>
                                        </a:lnTo>
                                        <a:lnTo>
                                          <a:pt x="55" y="27"/>
                                        </a:lnTo>
                                        <a:lnTo>
                                          <a:pt x="56" y="27"/>
                                        </a:lnTo>
                                        <a:lnTo>
                                          <a:pt x="56" y="27"/>
                                        </a:lnTo>
                                        <a:lnTo>
                                          <a:pt x="56" y="27"/>
                                        </a:lnTo>
                                        <a:lnTo>
                                          <a:pt x="56" y="27"/>
                                        </a:lnTo>
                                        <a:lnTo>
                                          <a:pt x="56" y="28"/>
                                        </a:lnTo>
                                        <a:lnTo>
                                          <a:pt x="57" y="28"/>
                                        </a:lnTo>
                                        <a:lnTo>
                                          <a:pt x="57" y="29"/>
                                        </a:lnTo>
                                        <a:lnTo>
                                          <a:pt x="57" y="29"/>
                                        </a:lnTo>
                                        <a:lnTo>
                                          <a:pt x="58" y="29"/>
                                        </a:lnTo>
                                        <a:lnTo>
                                          <a:pt x="58" y="29"/>
                                        </a:lnTo>
                                        <a:lnTo>
                                          <a:pt x="58" y="29"/>
                                        </a:lnTo>
                                        <a:lnTo>
                                          <a:pt x="58" y="29"/>
                                        </a:lnTo>
                                        <a:lnTo>
                                          <a:pt x="59" y="29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60" y="30"/>
                                        </a:lnTo>
                                        <a:lnTo>
                                          <a:pt x="60" y="30"/>
                                        </a:lnTo>
                                        <a:lnTo>
                                          <a:pt x="60" y="31"/>
                                        </a:lnTo>
                                        <a:lnTo>
                                          <a:pt x="60" y="31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3" y="32"/>
                                        </a:lnTo>
                                        <a:lnTo>
                                          <a:pt x="63" y="32"/>
                                        </a:lnTo>
                                        <a:lnTo>
                                          <a:pt x="64" y="32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6" y="33"/>
                                        </a:lnTo>
                                        <a:lnTo>
                                          <a:pt x="66" y="34"/>
                                        </a:lnTo>
                                        <a:lnTo>
                                          <a:pt x="66" y="34"/>
                                        </a:lnTo>
                                        <a:lnTo>
                                          <a:pt x="66" y="34"/>
                                        </a:lnTo>
                                        <a:lnTo>
                                          <a:pt x="67" y="34"/>
                                        </a:lnTo>
                                        <a:lnTo>
                                          <a:pt x="67" y="34"/>
                                        </a:lnTo>
                                        <a:lnTo>
                                          <a:pt x="66" y="37"/>
                                        </a:lnTo>
                                        <a:lnTo>
                                          <a:pt x="65" y="39"/>
                                        </a:lnTo>
                                        <a:lnTo>
                                          <a:pt x="62" y="42"/>
                                        </a:lnTo>
                                        <a:lnTo>
                                          <a:pt x="61" y="45"/>
                                        </a:lnTo>
                                        <a:lnTo>
                                          <a:pt x="61" y="47"/>
                                        </a:lnTo>
                                        <a:lnTo>
                                          <a:pt x="58" y="49"/>
                                        </a:lnTo>
                                        <a:lnTo>
                                          <a:pt x="58" y="52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54" y="59"/>
                                        </a:lnTo>
                                        <a:lnTo>
                                          <a:pt x="52" y="62"/>
                                        </a:lnTo>
                                        <a:lnTo>
                                          <a:pt x="51" y="64"/>
                                        </a:lnTo>
                                        <a:lnTo>
                                          <a:pt x="49" y="66"/>
                                        </a:lnTo>
                                        <a:lnTo>
                                          <a:pt x="48" y="68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37" y="71"/>
                                        </a:lnTo>
                                        <a:lnTo>
                                          <a:pt x="36" y="73"/>
                                        </a:lnTo>
                                        <a:lnTo>
                                          <a:pt x="34" y="73"/>
                                        </a:lnTo>
                                        <a:lnTo>
                                          <a:pt x="33" y="74"/>
                                        </a:lnTo>
                                        <a:lnTo>
                                          <a:pt x="31" y="75"/>
                                        </a:lnTo>
                                        <a:lnTo>
                                          <a:pt x="29" y="74"/>
                                        </a:lnTo>
                                        <a:lnTo>
                                          <a:pt x="23" y="74"/>
                                        </a:lnTo>
                                        <a:lnTo>
                                          <a:pt x="22" y="76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6" y="77"/>
                                        </a:lnTo>
                                        <a:lnTo>
                                          <a:pt x="14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6" name="IQ-D078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45719" y="3314700"/>
                                    <a:ext cx="1066800" cy="563880"/>
                                  </a:xfrm>
                                  <a:custGeom>
                                    <a:avLst/>
                                    <a:gdLst>
                                      <a:gd name="T0" fmla="*/ 7 w 140"/>
                                      <a:gd name="T1" fmla="*/ 45 h 74"/>
                                      <a:gd name="T2" fmla="*/ 10 w 140"/>
                                      <a:gd name="T3" fmla="*/ 45 h 74"/>
                                      <a:gd name="T4" fmla="*/ 13 w 140"/>
                                      <a:gd name="T5" fmla="*/ 44 h 74"/>
                                      <a:gd name="T6" fmla="*/ 17 w 140"/>
                                      <a:gd name="T7" fmla="*/ 44 h 74"/>
                                      <a:gd name="T8" fmla="*/ 20 w 140"/>
                                      <a:gd name="T9" fmla="*/ 44 h 74"/>
                                      <a:gd name="T10" fmla="*/ 22 w 140"/>
                                      <a:gd name="T11" fmla="*/ 47 h 74"/>
                                      <a:gd name="T12" fmla="*/ 32 w 140"/>
                                      <a:gd name="T13" fmla="*/ 45 h 74"/>
                                      <a:gd name="T14" fmla="*/ 58 w 140"/>
                                      <a:gd name="T15" fmla="*/ 39 h 74"/>
                                      <a:gd name="T16" fmla="*/ 71 w 140"/>
                                      <a:gd name="T17" fmla="*/ 16 h 74"/>
                                      <a:gd name="T18" fmla="*/ 78 w 140"/>
                                      <a:gd name="T19" fmla="*/ 4 h 74"/>
                                      <a:gd name="T20" fmla="*/ 81 w 140"/>
                                      <a:gd name="T21" fmla="*/ 4 h 74"/>
                                      <a:gd name="T22" fmla="*/ 84 w 140"/>
                                      <a:gd name="T23" fmla="*/ 4 h 74"/>
                                      <a:gd name="T24" fmla="*/ 86 w 140"/>
                                      <a:gd name="T25" fmla="*/ 3 h 74"/>
                                      <a:gd name="T26" fmla="*/ 88 w 140"/>
                                      <a:gd name="T27" fmla="*/ 1 h 74"/>
                                      <a:gd name="T28" fmla="*/ 91 w 140"/>
                                      <a:gd name="T29" fmla="*/ 1 h 74"/>
                                      <a:gd name="T30" fmla="*/ 93 w 140"/>
                                      <a:gd name="T31" fmla="*/ 2 h 74"/>
                                      <a:gd name="T32" fmla="*/ 96 w 140"/>
                                      <a:gd name="T33" fmla="*/ 3 h 74"/>
                                      <a:gd name="T34" fmla="*/ 99 w 140"/>
                                      <a:gd name="T35" fmla="*/ 4 h 74"/>
                                      <a:gd name="T36" fmla="*/ 101 w 140"/>
                                      <a:gd name="T37" fmla="*/ 7 h 74"/>
                                      <a:gd name="T38" fmla="*/ 104 w 140"/>
                                      <a:gd name="T39" fmla="*/ 10 h 74"/>
                                      <a:gd name="T40" fmla="*/ 104 w 140"/>
                                      <a:gd name="T41" fmla="*/ 12 h 74"/>
                                      <a:gd name="T42" fmla="*/ 103 w 140"/>
                                      <a:gd name="T43" fmla="*/ 14 h 74"/>
                                      <a:gd name="T44" fmla="*/ 104 w 140"/>
                                      <a:gd name="T45" fmla="*/ 17 h 74"/>
                                      <a:gd name="T46" fmla="*/ 108 w 140"/>
                                      <a:gd name="T47" fmla="*/ 18 h 74"/>
                                      <a:gd name="T48" fmla="*/ 110 w 140"/>
                                      <a:gd name="T49" fmla="*/ 18 h 74"/>
                                      <a:gd name="T50" fmla="*/ 108 w 140"/>
                                      <a:gd name="T51" fmla="*/ 20 h 74"/>
                                      <a:gd name="T52" fmla="*/ 111 w 140"/>
                                      <a:gd name="T53" fmla="*/ 24 h 74"/>
                                      <a:gd name="T54" fmla="*/ 114 w 140"/>
                                      <a:gd name="T55" fmla="*/ 24 h 74"/>
                                      <a:gd name="T56" fmla="*/ 114 w 140"/>
                                      <a:gd name="T57" fmla="*/ 27 h 74"/>
                                      <a:gd name="T58" fmla="*/ 113 w 140"/>
                                      <a:gd name="T59" fmla="*/ 28 h 74"/>
                                      <a:gd name="T60" fmla="*/ 111 w 140"/>
                                      <a:gd name="T61" fmla="*/ 30 h 74"/>
                                      <a:gd name="T62" fmla="*/ 112 w 140"/>
                                      <a:gd name="T63" fmla="*/ 33 h 74"/>
                                      <a:gd name="T64" fmla="*/ 115 w 140"/>
                                      <a:gd name="T65" fmla="*/ 34 h 74"/>
                                      <a:gd name="T66" fmla="*/ 118 w 140"/>
                                      <a:gd name="T67" fmla="*/ 35 h 74"/>
                                      <a:gd name="T68" fmla="*/ 120 w 140"/>
                                      <a:gd name="T69" fmla="*/ 36 h 74"/>
                                      <a:gd name="T70" fmla="*/ 122 w 140"/>
                                      <a:gd name="T71" fmla="*/ 38 h 74"/>
                                      <a:gd name="T72" fmla="*/ 123 w 140"/>
                                      <a:gd name="T73" fmla="*/ 40 h 74"/>
                                      <a:gd name="T74" fmla="*/ 125 w 140"/>
                                      <a:gd name="T75" fmla="*/ 42 h 74"/>
                                      <a:gd name="T76" fmla="*/ 125 w 140"/>
                                      <a:gd name="T77" fmla="*/ 43 h 74"/>
                                      <a:gd name="T78" fmla="*/ 126 w 140"/>
                                      <a:gd name="T79" fmla="*/ 43 h 74"/>
                                      <a:gd name="T80" fmla="*/ 126 w 140"/>
                                      <a:gd name="T81" fmla="*/ 45 h 74"/>
                                      <a:gd name="T82" fmla="*/ 127 w 140"/>
                                      <a:gd name="T83" fmla="*/ 46 h 74"/>
                                      <a:gd name="T84" fmla="*/ 128 w 140"/>
                                      <a:gd name="T85" fmla="*/ 48 h 74"/>
                                      <a:gd name="T86" fmla="*/ 129 w 140"/>
                                      <a:gd name="T87" fmla="*/ 50 h 74"/>
                                      <a:gd name="T88" fmla="*/ 131 w 140"/>
                                      <a:gd name="T89" fmla="*/ 53 h 74"/>
                                      <a:gd name="T90" fmla="*/ 133 w 140"/>
                                      <a:gd name="T91" fmla="*/ 53 h 74"/>
                                      <a:gd name="T92" fmla="*/ 136 w 140"/>
                                      <a:gd name="T93" fmla="*/ 55 h 74"/>
                                      <a:gd name="T94" fmla="*/ 134 w 140"/>
                                      <a:gd name="T95" fmla="*/ 57 h 74"/>
                                      <a:gd name="T96" fmla="*/ 136 w 140"/>
                                      <a:gd name="T97" fmla="*/ 59 h 74"/>
                                      <a:gd name="T98" fmla="*/ 139 w 140"/>
                                      <a:gd name="T99" fmla="*/ 61 h 74"/>
                                      <a:gd name="T100" fmla="*/ 126 w 140"/>
                                      <a:gd name="T101" fmla="*/ 68 h 74"/>
                                      <a:gd name="T102" fmla="*/ 110 w 140"/>
                                      <a:gd name="T103" fmla="*/ 69 h 74"/>
                                      <a:gd name="T104" fmla="*/ 86 w 140"/>
                                      <a:gd name="T105" fmla="*/ 71 h 74"/>
                                      <a:gd name="T106" fmla="*/ 70 w 140"/>
                                      <a:gd name="T107" fmla="*/ 63 h 74"/>
                                      <a:gd name="T108" fmla="*/ 53 w 140"/>
                                      <a:gd name="T109" fmla="*/ 67 h 74"/>
                                      <a:gd name="T110" fmla="*/ 30 w 140"/>
                                      <a:gd name="T111" fmla="*/ 67 h 74"/>
                                      <a:gd name="T112" fmla="*/ 5 w 140"/>
                                      <a:gd name="T113" fmla="*/ 56 h 74"/>
                                      <a:gd name="T114" fmla="*/ 5 w 140"/>
                                      <a:gd name="T115" fmla="*/ 47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140" h="74">
                                        <a:moveTo>
                                          <a:pt x="5" y="47"/>
                                        </a:moveTo>
                                        <a:lnTo>
                                          <a:pt x="6" y="46"/>
                                        </a:lnTo>
                                        <a:lnTo>
                                          <a:pt x="6" y="46"/>
                                        </a:lnTo>
                                        <a:lnTo>
                                          <a:pt x="7" y="46"/>
                                        </a:lnTo>
                                        <a:lnTo>
                                          <a:pt x="7" y="46"/>
                                        </a:lnTo>
                                        <a:lnTo>
                                          <a:pt x="6" y="46"/>
                                        </a:lnTo>
                                        <a:lnTo>
                                          <a:pt x="6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8" y="46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4" y="44"/>
                                        </a:lnTo>
                                        <a:lnTo>
                                          <a:pt x="14" y="44"/>
                                        </a:lnTo>
                                        <a:lnTo>
                                          <a:pt x="14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6" y="44"/>
                                        </a:lnTo>
                                        <a:lnTo>
                                          <a:pt x="16" y="44"/>
                                        </a:lnTo>
                                        <a:lnTo>
                                          <a:pt x="16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20" y="44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0" y="46"/>
                                        </a:lnTo>
                                        <a:lnTo>
                                          <a:pt x="20" y="46"/>
                                        </a:lnTo>
                                        <a:lnTo>
                                          <a:pt x="21" y="46"/>
                                        </a:lnTo>
                                        <a:lnTo>
                                          <a:pt x="21" y="46"/>
                                        </a:lnTo>
                                        <a:lnTo>
                                          <a:pt x="21" y="47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22" y="46"/>
                                        </a:lnTo>
                                        <a:lnTo>
                                          <a:pt x="23" y="46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4" y="47"/>
                                        </a:lnTo>
                                        <a:lnTo>
                                          <a:pt x="26" y="46"/>
                                        </a:lnTo>
                                        <a:lnTo>
                                          <a:pt x="30" y="46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33" y="4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41" y="44"/>
                                        </a:lnTo>
                                        <a:lnTo>
                                          <a:pt x="43" y="43"/>
                                        </a:lnTo>
                                        <a:lnTo>
                                          <a:pt x="44" y="42"/>
                                        </a:lnTo>
                                        <a:lnTo>
                                          <a:pt x="46" y="42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61" y="33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4" y="28"/>
                                        </a:lnTo>
                                        <a:lnTo>
                                          <a:pt x="66" y="25"/>
                                        </a:lnTo>
                                        <a:lnTo>
                                          <a:pt x="68" y="21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71" y="16"/>
                                        </a:lnTo>
                                        <a:lnTo>
                                          <a:pt x="71" y="14"/>
                                        </a:lnTo>
                                        <a:lnTo>
                                          <a:pt x="72" y="11"/>
                                        </a:lnTo>
                                        <a:lnTo>
                                          <a:pt x="75" y="8"/>
                                        </a:lnTo>
                                        <a:lnTo>
                                          <a:pt x="76" y="6"/>
                                        </a:lnTo>
                                        <a:lnTo>
                                          <a:pt x="77" y="3"/>
                                        </a:lnTo>
                                        <a:lnTo>
                                          <a:pt x="77" y="3"/>
                                        </a:lnTo>
                                        <a:lnTo>
                                          <a:pt x="78" y="4"/>
                                        </a:lnTo>
                                        <a:lnTo>
                                          <a:pt x="78" y="4"/>
                                        </a:lnTo>
                                        <a:lnTo>
                                          <a:pt x="78" y="4"/>
                                        </a:lnTo>
                                        <a:lnTo>
                                          <a:pt x="79" y="4"/>
                                        </a:lnTo>
                                        <a:lnTo>
                                          <a:pt x="79" y="4"/>
                                        </a:lnTo>
                                        <a:lnTo>
                                          <a:pt x="79" y="4"/>
                                        </a:lnTo>
                                        <a:lnTo>
                                          <a:pt x="80" y="4"/>
                                        </a:lnTo>
                                        <a:lnTo>
                                          <a:pt x="80" y="4"/>
                                        </a:lnTo>
                                        <a:lnTo>
                                          <a:pt x="80" y="4"/>
                                        </a:lnTo>
                                        <a:lnTo>
                                          <a:pt x="80" y="4"/>
                                        </a:lnTo>
                                        <a:lnTo>
                                          <a:pt x="80" y="4"/>
                                        </a:lnTo>
                                        <a:lnTo>
                                          <a:pt x="81" y="4"/>
                                        </a:lnTo>
                                        <a:lnTo>
                                          <a:pt x="81" y="4"/>
                                        </a:lnTo>
                                        <a:lnTo>
                                          <a:pt x="82" y="4"/>
                                        </a:lnTo>
                                        <a:lnTo>
                                          <a:pt x="82" y="4"/>
                                        </a:lnTo>
                                        <a:lnTo>
                                          <a:pt x="82" y="4"/>
                                        </a:lnTo>
                                        <a:lnTo>
                                          <a:pt x="82" y="4"/>
                                        </a:lnTo>
                                        <a:lnTo>
                                          <a:pt x="82" y="4"/>
                                        </a:lnTo>
                                        <a:lnTo>
                                          <a:pt x="83" y="4"/>
                                        </a:lnTo>
                                        <a:lnTo>
                                          <a:pt x="83" y="4"/>
                                        </a:lnTo>
                                        <a:lnTo>
                                          <a:pt x="84" y="4"/>
                                        </a:lnTo>
                                        <a:lnTo>
                                          <a:pt x="84" y="4"/>
                                        </a:lnTo>
                                        <a:lnTo>
                                          <a:pt x="84" y="3"/>
                                        </a:lnTo>
                                        <a:lnTo>
                                          <a:pt x="84" y="3"/>
                                        </a:lnTo>
                                        <a:lnTo>
                                          <a:pt x="84" y="4"/>
                                        </a:lnTo>
                                        <a:lnTo>
                                          <a:pt x="85" y="4"/>
                                        </a:lnTo>
                                        <a:lnTo>
                                          <a:pt x="85" y="4"/>
                                        </a:lnTo>
                                        <a:lnTo>
                                          <a:pt x="86" y="4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88" y="2"/>
                                        </a:lnTo>
                                        <a:lnTo>
                                          <a:pt x="88" y="2"/>
                                        </a:lnTo>
                                        <a:lnTo>
                                          <a:pt x="88" y="2"/>
                                        </a:lnTo>
                                        <a:lnTo>
                                          <a:pt x="88" y="2"/>
                                        </a:lnTo>
                                        <a:lnTo>
                                          <a:pt x="88" y="2"/>
                                        </a:lnTo>
                                        <a:lnTo>
                                          <a:pt x="88" y="1"/>
                                        </a:lnTo>
                                        <a:lnTo>
                                          <a:pt x="88" y="1"/>
                                        </a:lnTo>
                                        <a:lnTo>
                                          <a:pt x="88" y="0"/>
                                        </a:lnTo>
                                        <a:lnTo>
                                          <a:pt x="89" y="0"/>
                                        </a:lnTo>
                                        <a:lnTo>
                                          <a:pt x="89" y="1"/>
                                        </a:lnTo>
                                        <a:lnTo>
                                          <a:pt x="89" y="1"/>
                                        </a:lnTo>
                                        <a:lnTo>
                                          <a:pt x="90" y="1"/>
                                        </a:lnTo>
                                        <a:lnTo>
                                          <a:pt x="90" y="1"/>
                                        </a:lnTo>
                                        <a:lnTo>
                                          <a:pt x="90" y="1"/>
                                        </a:lnTo>
                                        <a:lnTo>
                                          <a:pt x="91" y="1"/>
                                        </a:lnTo>
                                        <a:lnTo>
                                          <a:pt x="91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93" y="2"/>
                                        </a:lnTo>
                                        <a:lnTo>
                                          <a:pt x="93" y="2"/>
                                        </a:lnTo>
                                        <a:lnTo>
                                          <a:pt x="93" y="3"/>
                                        </a:lnTo>
                                        <a:lnTo>
                                          <a:pt x="93" y="2"/>
                                        </a:lnTo>
                                        <a:lnTo>
                                          <a:pt x="94" y="2"/>
                                        </a:lnTo>
                                        <a:lnTo>
                                          <a:pt x="94" y="2"/>
                                        </a:lnTo>
                                        <a:lnTo>
                                          <a:pt x="94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96" y="3"/>
                                        </a:lnTo>
                                        <a:lnTo>
                                          <a:pt x="96" y="3"/>
                                        </a:lnTo>
                                        <a:lnTo>
                                          <a:pt x="96" y="3"/>
                                        </a:lnTo>
                                        <a:lnTo>
                                          <a:pt x="97" y="3"/>
                                        </a:lnTo>
                                        <a:lnTo>
                                          <a:pt x="97" y="2"/>
                                        </a:lnTo>
                                        <a:lnTo>
                                          <a:pt x="97" y="3"/>
                                        </a:lnTo>
                                        <a:lnTo>
                                          <a:pt x="98" y="3"/>
                                        </a:lnTo>
                                        <a:lnTo>
                                          <a:pt x="98" y="3"/>
                                        </a:lnTo>
                                        <a:lnTo>
                                          <a:pt x="98" y="3"/>
                                        </a:lnTo>
                                        <a:lnTo>
                                          <a:pt x="98" y="4"/>
                                        </a:lnTo>
                                        <a:lnTo>
                                          <a:pt x="99" y="4"/>
                                        </a:lnTo>
                                        <a:lnTo>
                                          <a:pt x="99" y="4"/>
                                        </a:lnTo>
                                        <a:lnTo>
                                          <a:pt x="99" y="4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6"/>
                                        </a:lnTo>
                                        <a:lnTo>
                                          <a:pt x="100" y="6"/>
                                        </a:lnTo>
                                        <a:lnTo>
                                          <a:pt x="100" y="6"/>
                                        </a:lnTo>
                                        <a:lnTo>
                                          <a:pt x="101" y="6"/>
                                        </a:lnTo>
                                        <a:lnTo>
                                          <a:pt x="101" y="7"/>
                                        </a:lnTo>
                                        <a:lnTo>
                                          <a:pt x="101" y="7"/>
                                        </a:lnTo>
                                        <a:lnTo>
                                          <a:pt x="102" y="7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03" y="8"/>
                                        </a:lnTo>
                                        <a:lnTo>
                                          <a:pt x="103" y="9"/>
                                        </a:lnTo>
                                        <a:lnTo>
                                          <a:pt x="104" y="9"/>
                                        </a:lnTo>
                                        <a:lnTo>
                                          <a:pt x="104" y="9"/>
                                        </a:lnTo>
                                        <a:lnTo>
                                          <a:pt x="104" y="10"/>
                                        </a:lnTo>
                                        <a:lnTo>
                                          <a:pt x="104" y="10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4" y="11"/>
                                        </a:lnTo>
                                        <a:lnTo>
                                          <a:pt x="105" y="11"/>
                                        </a:lnTo>
                                        <a:lnTo>
                                          <a:pt x="105" y="11"/>
                                        </a:lnTo>
                                        <a:lnTo>
                                          <a:pt x="104" y="12"/>
                                        </a:lnTo>
                                        <a:lnTo>
                                          <a:pt x="104" y="12"/>
                                        </a:lnTo>
                                        <a:lnTo>
                                          <a:pt x="104" y="12"/>
                                        </a:lnTo>
                                        <a:lnTo>
                                          <a:pt x="104" y="12"/>
                                        </a:lnTo>
                                        <a:lnTo>
                                          <a:pt x="104" y="13"/>
                                        </a:lnTo>
                                        <a:lnTo>
                                          <a:pt x="103" y="13"/>
                                        </a:lnTo>
                                        <a:lnTo>
                                          <a:pt x="103" y="13"/>
                                        </a:lnTo>
                                        <a:lnTo>
                                          <a:pt x="102" y="13"/>
                                        </a:lnTo>
                                        <a:lnTo>
                                          <a:pt x="102" y="14"/>
                                        </a:lnTo>
                                        <a:lnTo>
                                          <a:pt x="102" y="14"/>
                                        </a:lnTo>
                                        <a:lnTo>
                                          <a:pt x="103" y="14"/>
                                        </a:lnTo>
                                        <a:lnTo>
                                          <a:pt x="103" y="14"/>
                                        </a:lnTo>
                                        <a:lnTo>
                                          <a:pt x="104" y="14"/>
                                        </a:lnTo>
                                        <a:lnTo>
                                          <a:pt x="104" y="14"/>
                                        </a:lnTo>
                                        <a:lnTo>
                                          <a:pt x="104" y="14"/>
                                        </a:lnTo>
                                        <a:lnTo>
                                          <a:pt x="104" y="15"/>
                                        </a:lnTo>
                                        <a:lnTo>
                                          <a:pt x="104" y="15"/>
                                        </a:lnTo>
                                        <a:lnTo>
                                          <a:pt x="104" y="16"/>
                                        </a:lnTo>
                                        <a:lnTo>
                                          <a:pt x="104" y="16"/>
                                        </a:lnTo>
                                        <a:lnTo>
                                          <a:pt x="104" y="16"/>
                                        </a:lnTo>
                                        <a:lnTo>
                                          <a:pt x="104" y="17"/>
                                        </a:lnTo>
                                        <a:lnTo>
                                          <a:pt x="105" y="17"/>
                                        </a:lnTo>
                                        <a:lnTo>
                                          <a:pt x="105" y="17"/>
                                        </a:lnTo>
                                        <a:lnTo>
                                          <a:pt x="106" y="17"/>
                                        </a:lnTo>
                                        <a:lnTo>
                                          <a:pt x="106" y="17"/>
                                        </a:lnTo>
                                        <a:lnTo>
                                          <a:pt x="106" y="17"/>
                                        </a:lnTo>
                                        <a:lnTo>
                                          <a:pt x="106" y="17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08" y="18"/>
                                        </a:lnTo>
                                        <a:lnTo>
                                          <a:pt x="108" y="18"/>
                                        </a:lnTo>
                                        <a:lnTo>
                                          <a:pt x="108" y="18"/>
                                        </a:lnTo>
                                        <a:lnTo>
                                          <a:pt x="109" y="18"/>
                                        </a:lnTo>
                                        <a:lnTo>
                                          <a:pt x="109" y="18"/>
                                        </a:lnTo>
                                        <a:lnTo>
                                          <a:pt x="110" y="18"/>
                                        </a:lnTo>
                                        <a:lnTo>
                                          <a:pt x="110" y="18"/>
                                        </a:lnTo>
                                        <a:lnTo>
                                          <a:pt x="110" y="18"/>
                                        </a:lnTo>
                                        <a:lnTo>
                                          <a:pt x="110" y="18"/>
                                        </a:lnTo>
                                        <a:lnTo>
                                          <a:pt x="110" y="18"/>
                                        </a:lnTo>
                                        <a:lnTo>
                                          <a:pt x="110" y="18"/>
                                        </a:lnTo>
                                        <a:lnTo>
                                          <a:pt x="110" y="19"/>
                                        </a:lnTo>
                                        <a:lnTo>
                                          <a:pt x="110" y="19"/>
                                        </a:lnTo>
                                        <a:lnTo>
                                          <a:pt x="110" y="19"/>
                                        </a:lnTo>
                                        <a:lnTo>
                                          <a:pt x="109" y="19"/>
                                        </a:lnTo>
                                        <a:lnTo>
                                          <a:pt x="109" y="19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8" y="20"/>
                                        </a:lnTo>
                                        <a:lnTo>
                                          <a:pt x="108" y="20"/>
                                        </a:lnTo>
                                        <a:lnTo>
                                          <a:pt x="108" y="20"/>
                                        </a:lnTo>
                                        <a:lnTo>
                                          <a:pt x="108" y="20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10" y="22"/>
                                        </a:lnTo>
                                        <a:lnTo>
                                          <a:pt x="110" y="22"/>
                                        </a:lnTo>
                                        <a:lnTo>
                                          <a:pt x="110" y="22"/>
                                        </a:lnTo>
                                        <a:lnTo>
                                          <a:pt x="110" y="23"/>
                                        </a:lnTo>
                                        <a:lnTo>
                                          <a:pt x="111" y="23"/>
                                        </a:lnTo>
                                        <a:lnTo>
                                          <a:pt x="111" y="24"/>
                                        </a:lnTo>
                                        <a:lnTo>
                                          <a:pt x="111" y="24"/>
                                        </a:lnTo>
                                        <a:lnTo>
                                          <a:pt x="111" y="24"/>
                                        </a:lnTo>
                                        <a:lnTo>
                                          <a:pt x="112" y="24"/>
                                        </a:lnTo>
                                        <a:lnTo>
                                          <a:pt x="112" y="24"/>
                                        </a:lnTo>
                                        <a:lnTo>
                                          <a:pt x="112" y="24"/>
                                        </a:lnTo>
                                        <a:lnTo>
                                          <a:pt x="112" y="24"/>
                                        </a:lnTo>
                                        <a:lnTo>
                                          <a:pt x="113" y="24"/>
                                        </a:lnTo>
                                        <a:lnTo>
                                          <a:pt x="113" y="24"/>
                                        </a:lnTo>
                                        <a:lnTo>
                                          <a:pt x="114" y="24"/>
                                        </a:lnTo>
                                        <a:lnTo>
                                          <a:pt x="114" y="25"/>
                                        </a:lnTo>
                                        <a:lnTo>
                                          <a:pt x="114" y="25"/>
                                        </a:lnTo>
                                        <a:lnTo>
                                          <a:pt x="114" y="25"/>
                                        </a:lnTo>
                                        <a:lnTo>
                                          <a:pt x="114" y="26"/>
                                        </a:lnTo>
                                        <a:lnTo>
                                          <a:pt x="114" y="26"/>
                                        </a:lnTo>
                                        <a:lnTo>
                                          <a:pt x="114" y="26"/>
                                        </a:lnTo>
                                        <a:lnTo>
                                          <a:pt x="114" y="26"/>
                                        </a:lnTo>
                                        <a:lnTo>
                                          <a:pt x="114" y="26"/>
                                        </a:lnTo>
                                        <a:lnTo>
                                          <a:pt x="114" y="27"/>
                                        </a:lnTo>
                                        <a:lnTo>
                                          <a:pt x="114" y="27"/>
                                        </a:lnTo>
                                        <a:lnTo>
                                          <a:pt x="114" y="27"/>
                                        </a:lnTo>
                                        <a:lnTo>
                                          <a:pt x="114" y="28"/>
                                        </a:lnTo>
                                        <a:lnTo>
                                          <a:pt x="114" y="28"/>
                                        </a:lnTo>
                                        <a:lnTo>
                                          <a:pt x="114" y="28"/>
                                        </a:lnTo>
                                        <a:lnTo>
                                          <a:pt x="114" y="28"/>
                                        </a:lnTo>
                                        <a:lnTo>
                                          <a:pt x="113" y="28"/>
                                        </a:lnTo>
                                        <a:lnTo>
                                          <a:pt x="113" y="28"/>
                                        </a:lnTo>
                                        <a:lnTo>
                                          <a:pt x="113" y="28"/>
                                        </a:lnTo>
                                        <a:lnTo>
                                          <a:pt x="112" y="29"/>
                                        </a:lnTo>
                                        <a:lnTo>
                                          <a:pt x="112" y="29"/>
                                        </a:lnTo>
                                        <a:lnTo>
                                          <a:pt x="112" y="29"/>
                                        </a:lnTo>
                                        <a:lnTo>
                                          <a:pt x="111" y="29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0" y="30"/>
                                        </a:lnTo>
                                        <a:lnTo>
                                          <a:pt x="110" y="30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1" y="31"/>
                                        </a:lnTo>
                                        <a:lnTo>
                                          <a:pt x="111" y="31"/>
                                        </a:lnTo>
                                        <a:lnTo>
                                          <a:pt x="111" y="31"/>
                                        </a:lnTo>
                                        <a:lnTo>
                                          <a:pt x="111" y="32"/>
                                        </a:lnTo>
                                        <a:lnTo>
                                          <a:pt x="111" y="32"/>
                                        </a:lnTo>
                                        <a:lnTo>
                                          <a:pt x="111" y="32"/>
                                        </a:lnTo>
                                        <a:lnTo>
                                          <a:pt x="111" y="32"/>
                                        </a:lnTo>
                                        <a:lnTo>
                                          <a:pt x="111" y="32"/>
                                        </a:lnTo>
                                        <a:lnTo>
                                          <a:pt x="112" y="33"/>
                                        </a:lnTo>
                                        <a:lnTo>
                                          <a:pt x="112" y="33"/>
                                        </a:lnTo>
                                        <a:lnTo>
                                          <a:pt x="113" y="34"/>
                                        </a:lnTo>
                                        <a:lnTo>
                                          <a:pt x="113" y="34"/>
                                        </a:lnTo>
                                        <a:lnTo>
                                          <a:pt x="113" y="34"/>
                                        </a:lnTo>
                                        <a:lnTo>
                                          <a:pt x="114" y="34"/>
                                        </a:lnTo>
                                        <a:lnTo>
                                          <a:pt x="114" y="34"/>
                                        </a:lnTo>
                                        <a:lnTo>
                                          <a:pt x="114" y="34"/>
                                        </a:lnTo>
                                        <a:lnTo>
                                          <a:pt x="115" y="34"/>
                                        </a:lnTo>
                                        <a:lnTo>
                                          <a:pt x="115" y="34"/>
                                        </a:lnTo>
                                        <a:lnTo>
                                          <a:pt x="115" y="34"/>
                                        </a:lnTo>
                                        <a:lnTo>
                                          <a:pt x="116" y="34"/>
                                        </a:lnTo>
                                        <a:lnTo>
                                          <a:pt x="116" y="34"/>
                                        </a:lnTo>
                                        <a:lnTo>
                                          <a:pt x="116" y="34"/>
                                        </a:lnTo>
                                        <a:lnTo>
                                          <a:pt x="116" y="34"/>
                                        </a:lnTo>
                                        <a:lnTo>
                                          <a:pt x="117" y="34"/>
                                        </a:lnTo>
                                        <a:lnTo>
                                          <a:pt x="117" y="34"/>
                                        </a:lnTo>
                                        <a:lnTo>
                                          <a:pt x="117" y="34"/>
                                        </a:lnTo>
                                        <a:lnTo>
                                          <a:pt x="118" y="35"/>
                                        </a:lnTo>
                                        <a:lnTo>
                                          <a:pt x="118" y="35"/>
                                        </a:lnTo>
                                        <a:lnTo>
                                          <a:pt x="118" y="35"/>
                                        </a:lnTo>
                                        <a:lnTo>
                                          <a:pt x="118" y="35"/>
                                        </a:lnTo>
                                        <a:lnTo>
                                          <a:pt x="118" y="36"/>
                                        </a:lnTo>
                                        <a:lnTo>
                                          <a:pt x="119" y="36"/>
                                        </a:lnTo>
                                        <a:lnTo>
                                          <a:pt x="119" y="36"/>
                                        </a:lnTo>
                                        <a:lnTo>
                                          <a:pt x="119" y="36"/>
                                        </a:lnTo>
                                        <a:lnTo>
                                          <a:pt x="119" y="36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7"/>
                                        </a:lnTo>
                                        <a:lnTo>
                                          <a:pt x="120" y="37"/>
                                        </a:lnTo>
                                        <a:lnTo>
                                          <a:pt x="120" y="37"/>
                                        </a:lnTo>
                                        <a:lnTo>
                                          <a:pt x="121" y="37"/>
                                        </a:lnTo>
                                        <a:lnTo>
                                          <a:pt x="121" y="37"/>
                                        </a:lnTo>
                                        <a:lnTo>
                                          <a:pt x="121" y="38"/>
                                        </a:lnTo>
                                        <a:lnTo>
                                          <a:pt x="122" y="38"/>
                                        </a:lnTo>
                                        <a:lnTo>
                                          <a:pt x="122" y="38"/>
                                        </a:lnTo>
                                        <a:lnTo>
                                          <a:pt x="122" y="38"/>
                                        </a:lnTo>
                                        <a:lnTo>
                                          <a:pt x="122" y="39"/>
                                        </a:lnTo>
                                        <a:lnTo>
                                          <a:pt x="121" y="39"/>
                                        </a:lnTo>
                                        <a:lnTo>
                                          <a:pt x="121" y="40"/>
                                        </a:lnTo>
                                        <a:lnTo>
                                          <a:pt x="121" y="40"/>
                                        </a:lnTo>
                                        <a:lnTo>
                                          <a:pt x="122" y="40"/>
                                        </a:lnTo>
                                        <a:lnTo>
                                          <a:pt x="122" y="40"/>
                                        </a:lnTo>
                                        <a:lnTo>
                                          <a:pt x="122" y="40"/>
                                        </a:lnTo>
                                        <a:lnTo>
                                          <a:pt x="122" y="40"/>
                                        </a:lnTo>
                                        <a:lnTo>
                                          <a:pt x="123" y="40"/>
                                        </a:lnTo>
                                        <a:lnTo>
                                          <a:pt x="123" y="41"/>
                                        </a:lnTo>
                                        <a:lnTo>
                                          <a:pt x="123" y="41"/>
                                        </a:lnTo>
                                        <a:lnTo>
                                          <a:pt x="123" y="41"/>
                                        </a:lnTo>
                                        <a:lnTo>
                                          <a:pt x="123" y="42"/>
                                        </a:lnTo>
                                        <a:lnTo>
                                          <a:pt x="123" y="42"/>
                                        </a:lnTo>
                                        <a:lnTo>
                                          <a:pt x="124" y="42"/>
                                        </a:lnTo>
                                        <a:lnTo>
                                          <a:pt x="124" y="42"/>
                                        </a:lnTo>
                                        <a:lnTo>
                                          <a:pt x="124" y="42"/>
                                        </a:lnTo>
                                        <a:lnTo>
                                          <a:pt x="125" y="42"/>
                                        </a:lnTo>
                                        <a:lnTo>
                                          <a:pt x="125" y="42"/>
                                        </a:lnTo>
                                        <a:lnTo>
                                          <a:pt x="124" y="42"/>
                                        </a:lnTo>
                                        <a:lnTo>
                                          <a:pt x="124" y="43"/>
                                        </a:lnTo>
                                        <a:lnTo>
                                          <a:pt x="124" y="43"/>
                                        </a:lnTo>
                                        <a:lnTo>
                                          <a:pt x="125" y="43"/>
                                        </a:lnTo>
                                        <a:lnTo>
                                          <a:pt x="125" y="44"/>
                                        </a:lnTo>
                                        <a:lnTo>
                                          <a:pt x="125" y="44"/>
                                        </a:lnTo>
                                        <a:lnTo>
                                          <a:pt x="125" y="43"/>
                                        </a:lnTo>
                                        <a:lnTo>
                                          <a:pt x="125" y="43"/>
                                        </a:lnTo>
                                        <a:lnTo>
                                          <a:pt x="126" y="43"/>
                                        </a:lnTo>
                                        <a:lnTo>
                                          <a:pt x="126" y="43"/>
                                        </a:lnTo>
                                        <a:lnTo>
                                          <a:pt x="126" y="43"/>
                                        </a:lnTo>
                                        <a:lnTo>
                                          <a:pt x="126" y="43"/>
                                        </a:lnTo>
                                        <a:lnTo>
                                          <a:pt x="127" y="43"/>
                                        </a:lnTo>
                                        <a:lnTo>
                                          <a:pt x="127" y="44"/>
                                        </a:lnTo>
                                        <a:lnTo>
                                          <a:pt x="126" y="44"/>
                                        </a:lnTo>
                                        <a:lnTo>
                                          <a:pt x="126" y="43"/>
                                        </a:lnTo>
                                        <a:lnTo>
                                          <a:pt x="126" y="43"/>
                                        </a:lnTo>
                                        <a:lnTo>
                                          <a:pt x="126" y="44"/>
                                        </a:lnTo>
                                        <a:lnTo>
                                          <a:pt x="126" y="44"/>
                                        </a:lnTo>
                                        <a:lnTo>
                                          <a:pt x="126" y="44"/>
                                        </a:lnTo>
                                        <a:lnTo>
                                          <a:pt x="126" y="44"/>
                                        </a:lnTo>
                                        <a:lnTo>
                                          <a:pt x="126" y="44"/>
                                        </a:lnTo>
                                        <a:lnTo>
                                          <a:pt x="126" y="44"/>
                                        </a:lnTo>
                                        <a:lnTo>
                                          <a:pt x="126" y="44"/>
                                        </a:lnTo>
                                        <a:lnTo>
                                          <a:pt x="126" y="44"/>
                                        </a:lnTo>
                                        <a:lnTo>
                                          <a:pt x="126" y="45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6" y="45"/>
                                        </a:lnTo>
                                        <a:lnTo>
                                          <a:pt x="126" y="45"/>
                                        </a:lnTo>
                                        <a:lnTo>
                                          <a:pt x="126" y="45"/>
                                        </a:lnTo>
                                        <a:lnTo>
                                          <a:pt x="126" y="45"/>
                                        </a:lnTo>
                                        <a:lnTo>
                                          <a:pt x="126" y="46"/>
                                        </a:lnTo>
                                        <a:lnTo>
                                          <a:pt x="127" y="46"/>
                                        </a:lnTo>
                                        <a:lnTo>
                                          <a:pt x="127" y="46"/>
                                        </a:lnTo>
                                        <a:lnTo>
                                          <a:pt x="127" y="46"/>
                                        </a:lnTo>
                                        <a:lnTo>
                                          <a:pt x="127" y="46"/>
                                        </a:lnTo>
                                        <a:lnTo>
                                          <a:pt x="127" y="47"/>
                                        </a:lnTo>
                                        <a:lnTo>
                                          <a:pt x="127" y="47"/>
                                        </a:lnTo>
                                        <a:lnTo>
                                          <a:pt x="127" y="48"/>
                                        </a:lnTo>
                                        <a:lnTo>
                                          <a:pt x="127" y="48"/>
                                        </a:lnTo>
                                        <a:lnTo>
                                          <a:pt x="127" y="48"/>
                                        </a:lnTo>
                                        <a:lnTo>
                                          <a:pt x="128" y="48"/>
                                        </a:lnTo>
                                        <a:lnTo>
                                          <a:pt x="128" y="48"/>
                                        </a:lnTo>
                                        <a:lnTo>
                                          <a:pt x="128" y="48"/>
                                        </a:lnTo>
                                        <a:lnTo>
                                          <a:pt x="128" y="49"/>
                                        </a:lnTo>
                                        <a:lnTo>
                                          <a:pt x="128" y="49"/>
                                        </a:lnTo>
                                        <a:lnTo>
                                          <a:pt x="128" y="49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9" y="50"/>
                                        </a:lnTo>
                                        <a:lnTo>
                                          <a:pt x="129" y="51"/>
                                        </a:lnTo>
                                        <a:lnTo>
                                          <a:pt x="129" y="51"/>
                                        </a:lnTo>
                                        <a:lnTo>
                                          <a:pt x="130" y="51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1" y="53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2" y="52"/>
                                        </a:lnTo>
                                        <a:lnTo>
                                          <a:pt x="132" y="53"/>
                                        </a:lnTo>
                                        <a:lnTo>
                                          <a:pt x="132" y="53"/>
                                        </a:lnTo>
                                        <a:lnTo>
                                          <a:pt x="132" y="53"/>
                                        </a:lnTo>
                                        <a:lnTo>
                                          <a:pt x="132" y="53"/>
                                        </a:lnTo>
                                        <a:lnTo>
                                          <a:pt x="133" y="53"/>
                                        </a:lnTo>
                                        <a:lnTo>
                                          <a:pt x="133" y="53"/>
                                        </a:lnTo>
                                        <a:lnTo>
                                          <a:pt x="133" y="53"/>
                                        </a:lnTo>
                                        <a:lnTo>
                                          <a:pt x="133" y="54"/>
                                        </a:lnTo>
                                        <a:lnTo>
                                          <a:pt x="133" y="54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5" y="55"/>
                                        </a:lnTo>
                                        <a:lnTo>
                                          <a:pt x="135" y="55"/>
                                        </a:lnTo>
                                        <a:lnTo>
                                          <a:pt x="136" y="55"/>
                                        </a:lnTo>
                                        <a:lnTo>
                                          <a:pt x="136" y="56"/>
                                        </a:lnTo>
                                        <a:lnTo>
                                          <a:pt x="135" y="56"/>
                                        </a:lnTo>
                                        <a:lnTo>
                                          <a:pt x="135" y="56"/>
                                        </a:lnTo>
                                        <a:lnTo>
                                          <a:pt x="136" y="56"/>
                                        </a:lnTo>
                                        <a:lnTo>
                                          <a:pt x="135" y="56"/>
                                        </a:lnTo>
                                        <a:lnTo>
                                          <a:pt x="135" y="56"/>
                                        </a:lnTo>
                                        <a:lnTo>
                                          <a:pt x="135" y="56"/>
                                        </a:lnTo>
                                        <a:lnTo>
                                          <a:pt x="134" y="56"/>
                                        </a:lnTo>
                                        <a:lnTo>
                                          <a:pt x="134" y="57"/>
                                        </a:lnTo>
                                        <a:lnTo>
                                          <a:pt x="135" y="57"/>
                                        </a:lnTo>
                                        <a:lnTo>
                                          <a:pt x="135" y="57"/>
                                        </a:lnTo>
                                        <a:lnTo>
                                          <a:pt x="134" y="57"/>
                                        </a:lnTo>
                                        <a:lnTo>
                                          <a:pt x="134" y="58"/>
                                        </a:lnTo>
                                        <a:lnTo>
                                          <a:pt x="135" y="58"/>
                                        </a:lnTo>
                                        <a:lnTo>
                                          <a:pt x="135" y="58"/>
                                        </a:lnTo>
                                        <a:lnTo>
                                          <a:pt x="135" y="58"/>
                                        </a:lnTo>
                                        <a:lnTo>
                                          <a:pt x="135" y="59"/>
                                        </a:lnTo>
                                        <a:lnTo>
                                          <a:pt x="136" y="59"/>
                                        </a:lnTo>
                                        <a:lnTo>
                                          <a:pt x="136" y="59"/>
                                        </a:lnTo>
                                        <a:lnTo>
                                          <a:pt x="136" y="59"/>
                                        </a:lnTo>
                                        <a:lnTo>
                                          <a:pt x="136" y="59"/>
                                        </a:lnTo>
                                        <a:lnTo>
                                          <a:pt x="137" y="59"/>
                                        </a:lnTo>
                                        <a:lnTo>
                                          <a:pt x="137" y="60"/>
                                        </a:lnTo>
                                        <a:lnTo>
                                          <a:pt x="137" y="60"/>
                                        </a:lnTo>
                                        <a:lnTo>
                                          <a:pt x="138" y="61"/>
                                        </a:lnTo>
                                        <a:lnTo>
                                          <a:pt x="139" y="61"/>
                                        </a:lnTo>
                                        <a:lnTo>
                                          <a:pt x="139" y="61"/>
                                        </a:lnTo>
                                        <a:lnTo>
                                          <a:pt x="140" y="61"/>
                                        </a:lnTo>
                                        <a:lnTo>
                                          <a:pt x="140" y="62"/>
                                        </a:lnTo>
                                        <a:lnTo>
                                          <a:pt x="140" y="62"/>
                                        </a:lnTo>
                                        <a:lnTo>
                                          <a:pt x="140" y="62"/>
                                        </a:lnTo>
                                        <a:lnTo>
                                          <a:pt x="140" y="64"/>
                                        </a:lnTo>
                                        <a:lnTo>
                                          <a:pt x="138" y="64"/>
                                        </a:lnTo>
                                        <a:lnTo>
                                          <a:pt x="133" y="66"/>
                                        </a:lnTo>
                                        <a:lnTo>
                                          <a:pt x="127" y="66"/>
                                        </a:lnTo>
                                        <a:lnTo>
                                          <a:pt x="126" y="68"/>
                                        </a:lnTo>
                                        <a:lnTo>
                                          <a:pt x="125" y="70"/>
                                        </a:lnTo>
                                        <a:lnTo>
                                          <a:pt x="123" y="71"/>
                                        </a:lnTo>
                                        <a:lnTo>
                                          <a:pt x="122" y="73"/>
                                        </a:lnTo>
                                        <a:lnTo>
                                          <a:pt x="118" y="73"/>
                                        </a:lnTo>
                                        <a:lnTo>
                                          <a:pt x="116" y="72"/>
                                        </a:lnTo>
                                        <a:lnTo>
                                          <a:pt x="114" y="74"/>
                                        </a:lnTo>
                                        <a:lnTo>
                                          <a:pt x="113" y="72"/>
                                        </a:lnTo>
                                        <a:lnTo>
                                          <a:pt x="111" y="71"/>
                                        </a:lnTo>
                                        <a:lnTo>
                                          <a:pt x="110" y="69"/>
                                        </a:lnTo>
                                        <a:lnTo>
                                          <a:pt x="108" y="67"/>
                                        </a:lnTo>
                                        <a:lnTo>
                                          <a:pt x="106" y="68"/>
                                        </a:lnTo>
                                        <a:lnTo>
                                          <a:pt x="104" y="67"/>
                                        </a:lnTo>
                                        <a:lnTo>
                                          <a:pt x="103" y="66"/>
                                        </a:lnTo>
                                        <a:lnTo>
                                          <a:pt x="98" y="66"/>
                                        </a:lnTo>
                                        <a:lnTo>
                                          <a:pt x="94" y="64"/>
                                        </a:lnTo>
                                        <a:lnTo>
                                          <a:pt x="92" y="64"/>
                                        </a:lnTo>
                                        <a:lnTo>
                                          <a:pt x="88" y="72"/>
                                        </a:lnTo>
                                        <a:lnTo>
                                          <a:pt x="86" y="71"/>
                                        </a:lnTo>
                                        <a:lnTo>
                                          <a:pt x="86" y="71"/>
                                        </a:lnTo>
                                        <a:lnTo>
                                          <a:pt x="85" y="68"/>
                                        </a:lnTo>
                                        <a:lnTo>
                                          <a:pt x="83" y="67"/>
                                        </a:lnTo>
                                        <a:lnTo>
                                          <a:pt x="80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75" y="66"/>
                                        </a:lnTo>
                                        <a:lnTo>
                                          <a:pt x="73" y="66"/>
                                        </a:lnTo>
                                        <a:lnTo>
                                          <a:pt x="72" y="63"/>
                                        </a:lnTo>
                                        <a:lnTo>
                                          <a:pt x="70" y="63"/>
                                        </a:lnTo>
                                        <a:lnTo>
                                          <a:pt x="68" y="64"/>
                                        </a:lnTo>
                                        <a:lnTo>
                                          <a:pt x="67" y="66"/>
                                        </a:lnTo>
                                        <a:lnTo>
                                          <a:pt x="65" y="66"/>
                                        </a:lnTo>
                                        <a:lnTo>
                                          <a:pt x="62" y="66"/>
                                        </a:lnTo>
                                        <a:lnTo>
                                          <a:pt x="61" y="68"/>
                                        </a:lnTo>
                                        <a:lnTo>
                                          <a:pt x="59" y="69"/>
                                        </a:lnTo>
                                        <a:lnTo>
                                          <a:pt x="58" y="68"/>
                                        </a:lnTo>
                                        <a:lnTo>
                                          <a:pt x="56" y="67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1" y="68"/>
                                        </a:lnTo>
                                        <a:lnTo>
                                          <a:pt x="49" y="69"/>
                                        </a:lnTo>
                                        <a:lnTo>
                                          <a:pt x="43" y="68"/>
                                        </a:lnTo>
                                        <a:lnTo>
                                          <a:pt x="42" y="66"/>
                                        </a:lnTo>
                                        <a:lnTo>
                                          <a:pt x="40" y="64"/>
                                        </a:lnTo>
                                        <a:lnTo>
                                          <a:pt x="36" y="63"/>
                                        </a:lnTo>
                                        <a:lnTo>
                                          <a:pt x="32" y="64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0" y="67"/>
                                        </a:lnTo>
                                        <a:lnTo>
                                          <a:pt x="13" y="66"/>
                                        </a:lnTo>
                                        <a:lnTo>
                                          <a:pt x="11" y="66"/>
                                        </a:lnTo>
                                        <a:lnTo>
                                          <a:pt x="11" y="66"/>
                                        </a:lnTo>
                                        <a:lnTo>
                                          <a:pt x="12" y="65"/>
                                        </a:lnTo>
                                        <a:lnTo>
                                          <a:pt x="12" y="65"/>
                                        </a:lnTo>
                                        <a:lnTo>
                                          <a:pt x="11" y="64"/>
                                        </a:lnTo>
                                        <a:lnTo>
                                          <a:pt x="8" y="61"/>
                                        </a:lnTo>
                                        <a:lnTo>
                                          <a:pt x="6" y="58"/>
                                        </a:lnTo>
                                        <a:lnTo>
                                          <a:pt x="5" y="56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49"/>
                                        </a:lnTo>
                                        <a:lnTo>
                                          <a:pt x="0" y="49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4" y="48"/>
                                        </a:lnTo>
                                        <a:lnTo>
                                          <a:pt x="6" y="48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6" y="48"/>
                                        </a:lnTo>
                                        <a:lnTo>
                                          <a:pt x="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7" name="IQ-D054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49479" y="3649980"/>
                                    <a:ext cx="495300" cy="457200"/>
                                  </a:xfrm>
                                  <a:custGeom>
                                    <a:avLst/>
                                    <a:gdLst>
                                      <a:gd name="T0" fmla="*/ 58 w 65"/>
                                      <a:gd name="T1" fmla="*/ 4 h 60"/>
                                      <a:gd name="T2" fmla="*/ 52 w 65"/>
                                      <a:gd name="T3" fmla="*/ 5 h 60"/>
                                      <a:gd name="T4" fmla="*/ 60 w 65"/>
                                      <a:gd name="T5" fmla="*/ 17 h 60"/>
                                      <a:gd name="T6" fmla="*/ 63 w 65"/>
                                      <a:gd name="T7" fmla="*/ 22 h 60"/>
                                      <a:gd name="T8" fmla="*/ 65 w 65"/>
                                      <a:gd name="T9" fmla="*/ 29 h 60"/>
                                      <a:gd name="T10" fmla="*/ 52 w 65"/>
                                      <a:gd name="T11" fmla="*/ 38 h 60"/>
                                      <a:gd name="T12" fmla="*/ 40 w 65"/>
                                      <a:gd name="T13" fmla="*/ 47 h 60"/>
                                      <a:gd name="T14" fmla="*/ 33 w 65"/>
                                      <a:gd name="T15" fmla="*/ 49 h 60"/>
                                      <a:gd name="T16" fmla="*/ 22 w 65"/>
                                      <a:gd name="T17" fmla="*/ 56 h 60"/>
                                      <a:gd name="T18" fmla="*/ 13 w 65"/>
                                      <a:gd name="T19" fmla="*/ 59 h 60"/>
                                      <a:gd name="T20" fmla="*/ 0 w 65"/>
                                      <a:gd name="T21" fmla="*/ 60 h 60"/>
                                      <a:gd name="T22" fmla="*/ 8 w 65"/>
                                      <a:gd name="T23" fmla="*/ 50 h 60"/>
                                      <a:gd name="T24" fmla="*/ 9 w 65"/>
                                      <a:gd name="T25" fmla="*/ 48 h 60"/>
                                      <a:gd name="T26" fmla="*/ 9 w 65"/>
                                      <a:gd name="T27" fmla="*/ 47 h 60"/>
                                      <a:gd name="T28" fmla="*/ 10 w 65"/>
                                      <a:gd name="T29" fmla="*/ 46 h 60"/>
                                      <a:gd name="T30" fmla="*/ 10 w 65"/>
                                      <a:gd name="T31" fmla="*/ 44 h 60"/>
                                      <a:gd name="T32" fmla="*/ 10 w 65"/>
                                      <a:gd name="T33" fmla="*/ 42 h 60"/>
                                      <a:gd name="T34" fmla="*/ 8 w 65"/>
                                      <a:gd name="T35" fmla="*/ 43 h 60"/>
                                      <a:gd name="T36" fmla="*/ 8 w 65"/>
                                      <a:gd name="T37" fmla="*/ 44 h 60"/>
                                      <a:gd name="T38" fmla="*/ 6 w 65"/>
                                      <a:gd name="T39" fmla="*/ 43 h 60"/>
                                      <a:gd name="T40" fmla="*/ 6 w 65"/>
                                      <a:gd name="T41" fmla="*/ 42 h 60"/>
                                      <a:gd name="T42" fmla="*/ 7 w 65"/>
                                      <a:gd name="T43" fmla="*/ 40 h 60"/>
                                      <a:gd name="T44" fmla="*/ 8 w 65"/>
                                      <a:gd name="T45" fmla="*/ 39 h 60"/>
                                      <a:gd name="T46" fmla="*/ 9 w 65"/>
                                      <a:gd name="T47" fmla="*/ 40 h 60"/>
                                      <a:gd name="T48" fmla="*/ 10 w 65"/>
                                      <a:gd name="T49" fmla="*/ 40 h 60"/>
                                      <a:gd name="T50" fmla="*/ 11 w 65"/>
                                      <a:gd name="T51" fmla="*/ 40 h 60"/>
                                      <a:gd name="T52" fmla="*/ 11 w 65"/>
                                      <a:gd name="T53" fmla="*/ 38 h 60"/>
                                      <a:gd name="T54" fmla="*/ 11 w 65"/>
                                      <a:gd name="T55" fmla="*/ 38 h 60"/>
                                      <a:gd name="T56" fmla="*/ 11 w 65"/>
                                      <a:gd name="T57" fmla="*/ 36 h 60"/>
                                      <a:gd name="T58" fmla="*/ 11 w 65"/>
                                      <a:gd name="T59" fmla="*/ 35 h 60"/>
                                      <a:gd name="T60" fmla="*/ 10 w 65"/>
                                      <a:gd name="T61" fmla="*/ 35 h 60"/>
                                      <a:gd name="T62" fmla="*/ 10 w 65"/>
                                      <a:gd name="T63" fmla="*/ 34 h 60"/>
                                      <a:gd name="T64" fmla="*/ 8 w 65"/>
                                      <a:gd name="T65" fmla="*/ 33 h 60"/>
                                      <a:gd name="T66" fmla="*/ 7 w 65"/>
                                      <a:gd name="T67" fmla="*/ 31 h 60"/>
                                      <a:gd name="T68" fmla="*/ 5 w 65"/>
                                      <a:gd name="T69" fmla="*/ 20 h 60"/>
                                      <a:gd name="T70" fmla="*/ 1 w 65"/>
                                      <a:gd name="T71" fmla="*/ 8 h 60"/>
                                      <a:gd name="T72" fmla="*/ 13 w 65"/>
                                      <a:gd name="T73" fmla="*/ 6 h 60"/>
                                      <a:gd name="T74" fmla="*/ 16 w 65"/>
                                      <a:gd name="T75" fmla="*/ 4 h 60"/>
                                      <a:gd name="T76" fmla="*/ 18 w 65"/>
                                      <a:gd name="T77" fmla="*/ 4 h 60"/>
                                      <a:gd name="T78" fmla="*/ 19 w 65"/>
                                      <a:gd name="T79" fmla="*/ 3 h 60"/>
                                      <a:gd name="T80" fmla="*/ 19 w 65"/>
                                      <a:gd name="T81" fmla="*/ 4 h 60"/>
                                      <a:gd name="T82" fmla="*/ 20 w 65"/>
                                      <a:gd name="T83" fmla="*/ 4 h 60"/>
                                      <a:gd name="T84" fmla="*/ 20 w 65"/>
                                      <a:gd name="T85" fmla="*/ 5 h 60"/>
                                      <a:gd name="T86" fmla="*/ 20 w 65"/>
                                      <a:gd name="T87" fmla="*/ 4 h 60"/>
                                      <a:gd name="T88" fmla="*/ 21 w 65"/>
                                      <a:gd name="T89" fmla="*/ 4 h 60"/>
                                      <a:gd name="T90" fmla="*/ 22 w 65"/>
                                      <a:gd name="T91" fmla="*/ 4 h 60"/>
                                      <a:gd name="T92" fmla="*/ 23 w 65"/>
                                      <a:gd name="T93" fmla="*/ 3 h 60"/>
                                      <a:gd name="T94" fmla="*/ 23 w 65"/>
                                      <a:gd name="T95" fmla="*/ 3 h 60"/>
                                      <a:gd name="T96" fmla="*/ 24 w 65"/>
                                      <a:gd name="T97" fmla="*/ 3 h 60"/>
                                      <a:gd name="T98" fmla="*/ 25 w 65"/>
                                      <a:gd name="T99" fmla="*/ 3 h 60"/>
                                      <a:gd name="T100" fmla="*/ 27 w 65"/>
                                      <a:gd name="T101" fmla="*/ 3 h 60"/>
                                      <a:gd name="T102" fmla="*/ 28 w 65"/>
                                      <a:gd name="T103" fmla="*/ 2 h 60"/>
                                      <a:gd name="T104" fmla="*/ 32 w 65"/>
                                      <a:gd name="T105" fmla="*/ 1 h 60"/>
                                      <a:gd name="T106" fmla="*/ 40 w 65"/>
                                      <a:gd name="T107" fmla="*/ 0 h 60"/>
                                      <a:gd name="T108" fmla="*/ 48 w 65"/>
                                      <a:gd name="T10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65" h="60">
                                        <a:moveTo>
                                          <a:pt x="55" y="1"/>
                                        </a:moveTo>
                                        <a:lnTo>
                                          <a:pt x="55" y="1"/>
                                        </a:lnTo>
                                        <a:lnTo>
                                          <a:pt x="56" y="2"/>
                                        </a:lnTo>
                                        <a:lnTo>
                                          <a:pt x="57" y="3"/>
                                        </a:lnTo>
                                        <a:lnTo>
                                          <a:pt x="58" y="4"/>
                                        </a:lnTo>
                                        <a:lnTo>
                                          <a:pt x="59" y="4"/>
                                        </a:lnTo>
                                        <a:lnTo>
                                          <a:pt x="58" y="4"/>
                                        </a:lnTo>
                                        <a:lnTo>
                                          <a:pt x="56" y="4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5" y="9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8" y="14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4" y="21"/>
                                        </a:lnTo>
                                        <a:lnTo>
                                          <a:pt x="64" y="21"/>
                                        </a:lnTo>
                                        <a:lnTo>
                                          <a:pt x="63" y="22"/>
                                        </a:lnTo>
                                        <a:lnTo>
                                          <a:pt x="63" y="22"/>
                                        </a:lnTo>
                                        <a:lnTo>
                                          <a:pt x="63" y="23"/>
                                        </a:lnTo>
                                        <a:lnTo>
                                          <a:pt x="63" y="24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4" y="28"/>
                                        </a:lnTo>
                                        <a:lnTo>
                                          <a:pt x="65" y="29"/>
                                        </a:lnTo>
                                        <a:lnTo>
                                          <a:pt x="64" y="39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56" y="39"/>
                                        </a:lnTo>
                                        <a:lnTo>
                                          <a:pt x="52" y="38"/>
                                        </a:lnTo>
                                        <a:lnTo>
                                          <a:pt x="49" y="39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46" y="43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7" y="44"/>
                                        </a:lnTo>
                                        <a:lnTo>
                                          <a:pt x="34" y="44"/>
                                        </a:lnTo>
                                        <a:lnTo>
                                          <a:pt x="33" y="46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3" y="49"/>
                                        </a:lnTo>
                                        <a:lnTo>
                                          <a:pt x="33" y="5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59"/>
                                        </a:lnTo>
                                        <a:lnTo>
                                          <a:pt x="19" y="58"/>
                                        </a:lnTo>
                                        <a:lnTo>
                                          <a:pt x="22" y="56"/>
                                        </a:lnTo>
                                        <a:lnTo>
                                          <a:pt x="21" y="55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4" y="56"/>
                                        </a:lnTo>
                                        <a:lnTo>
                                          <a:pt x="13" y="59"/>
                                        </a:lnTo>
                                        <a:lnTo>
                                          <a:pt x="10" y="59"/>
                                        </a:lnTo>
                                        <a:lnTo>
                                          <a:pt x="9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1" y="59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6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9" y="49"/>
                                        </a:lnTo>
                                        <a:lnTo>
                                          <a:pt x="9" y="49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9" y="47"/>
                                        </a:lnTo>
                                        <a:lnTo>
                                          <a:pt x="9" y="47"/>
                                        </a:lnTo>
                                        <a:lnTo>
                                          <a:pt x="9" y="47"/>
                                        </a:lnTo>
                                        <a:lnTo>
                                          <a:pt x="10" y="46"/>
                                        </a:lnTo>
                                        <a:lnTo>
                                          <a:pt x="10" y="46"/>
                                        </a:lnTo>
                                        <a:lnTo>
                                          <a:pt x="10" y="46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9" y="42"/>
                                        </a:lnTo>
                                        <a:lnTo>
                                          <a:pt x="9" y="42"/>
                                        </a:lnTo>
                                        <a:lnTo>
                                          <a:pt x="9" y="42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8" y="44"/>
                                        </a:lnTo>
                                        <a:lnTo>
                                          <a:pt x="8" y="44"/>
                                        </a:lnTo>
                                        <a:lnTo>
                                          <a:pt x="8" y="44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6" y="43"/>
                                        </a:lnTo>
                                        <a:lnTo>
                                          <a:pt x="6" y="43"/>
                                        </a:lnTo>
                                        <a:lnTo>
                                          <a:pt x="6" y="43"/>
                                        </a:lnTo>
                                        <a:lnTo>
                                          <a:pt x="6" y="43"/>
                                        </a:lnTo>
                                        <a:lnTo>
                                          <a:pt x="6" y="42"/>
                                        </a:lnTo>
                                        <a:lnTo>
                                          <a:pt x="6" y="42"/>
                                        </a:lnTo>
                                        <a:lnTo>
                                          <a:pt x="6" y="42"/>
                                        </a:lnTo>
                                        <a:lnTo>
                                          <a:pt x="6" y="42"/>
                                        </a:lnTo>
                                        <a:lnTo>
                                          <a:pt x="6" y="41"/>
                                        </a:lnTo>
                                        <a:lnTo>
                                          <a:pt x="6" y="41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9" y="39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1" y="40"/>
                                        </a:lnTo>
                                        <a:lnTo>
                                          <a:pt x="11" y="40"/>
                                        </a:lnTo>
                                        <a:lnTo>
                                          <a:pt x="11" y="40"/>
                                        </a:lnTo>
                                        <a:lnTo>
                                          <a:pt x="11" y="39"/>
                                        </a:lnTo>
                                        <a:lnTo>
                                          <a:pt x="11" y="39"/>
                                        </a:lnTo>
                                        <a:lnTo>
                                          <a:pt x="11" y="39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36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11" y="35"/>
                                        </a:lnTo>
                                        <a:lnTo>
                                          <a:pt x="11" y="3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1" y="35"/>
                                        </a:lnTo>
                                        <a:lnTo>
                                          <a:pt x="11" y="3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9" y="34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7" y="6"/>
                                        </a:lnTo>
                                        <a:lnTo>
                                          <a:pt x="11" y="7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7" y="4"/>
                                        </a:lnTo>
                                        <a:lnTo>
                                          <a:pt x="17" y="4"/>
                                        </a:lnTo>
                                        <a:lnTo>
                                          <a:pt x="17" y="4"/>
                                        </a:lnTo>
                                        <a:lnTo>
                                          <a:pt x="17" y="4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8" y="1"/>
                                        </a:lnTo>
                                        <a:lnTo>
                                          <a:pt x="29" y="1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2" y="1"/>
                                        </a:lnTo>
                                        <a:lnTo>
                                          <a:pt x="32" y="1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6" y="0"/>
                                        </a:lnTo>
                                        <a:lnTo>
                                          <a:pt x="48" y="0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IQ-D094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88519" y="3375660"/>
                                    <a:ext cx="487680" cy="327660"/>
                                  </a:xfrm>
                                  <a:custGeom>
                                    <a:avLst/>
                                    <a:gdLst>
                                      <a:gd name="T0" fmla="*/ 12 w 64"/>
                                      <a:gd name="T1" fmla="*/ 0 h 43"/>
                                      <a:gd name="T2" fmla="*/ 22 w 64"/>
                                      <a:gd name="T3" fmla="*/ 1 h 43"/>
                                      <a:gd name="T4" fmla="*/ 30 w 64"/>
                                      <a:gd name="T5" fmla="*/ 3 h 43"/>
                                      <a:gd name="T6" fmla="*/ 35 w 64"/>
                                      <a:gd name="T7" fmla="*/ 7 h 43"/>
                                      <a:gd name="T8" fmla="*/ 45 w 64"/>
                                      <a:gd name="T9" fmla="*/ 10 h 43"/>
                                      <a:gd name="T10" fmla="*/ 47 w 64"/>
                                      <a:gd name="T11" fmla="*/ 16 h 43"/>
                                      <a:gd name="T12" fmla="*/ 57 w 64"/>
                                      <a:gd name="T13" fmla="*/ 18 h 43"/>
                                      <a:gd name="T14" fmla="*/ 63 w 64"/>
                                      <a:gd name="T15" fmla="*/ 25 h 43"/>
                                      <a:gd name="T16" fmla="*/ 62 w 64"/>
                                      <a:gd name="T17" fmla="*/ 36 h 43"/>
                                      <a:gd name="T18" fmla="*/ 56 w 64"/>
                                      <a:gd name="T19" fmla="*/ 36 h 43"/>
                                      <a:gd name="T20" fmla="*/ 51 w 64"/>
                                      <a:gd name="T21" fmla="*/ 36 h 43"/>
                                      <a:gd name="T22" fmla="*/ 47 w 64"/>
                                      <a:gd name="T23" fmla="*/ 36 h 43"/>
                                      <a:gd name="T24" fmla="*/ 42 w 64"/>
                                      <a:gd name="T25" fmla="*/ 36 h 43"/>
                                      <a:gd name="T26" fmla="*/ 39 w 64"/>
                                      <a:gd name="T27" fmla="*/ 36 h 43"/>
                                      <a:gd name="T28" fmla="*/ 36 w 64"/>
                                      <a:gd name="T29" fmla="*/ 38 h 43"/>
                                      <a:gd name="T30" fmla="*/ 36 w 64"/>
                                      <a:gd name="T31" fmla="*/ 38 h 43"/>
                                      <a:gd name="T32" fmla="*/ 34 w 64"/>
                                      <a:gd name="T33" fmla="*/ 39 h 43"/>
                                      <a:gd name="T34" fmla="*/ 33 w 64"/>
                                      <a:gd name="T35" fmla="*/ 39 h 43"/>
                                      <a:gd name="T36" fmla="*/ 33 w 64"/>
                                      <a:gd name="T37" fmla="*/ 39 h 43"/>
                                      <a:gd name="T38" fmla="*/ 32 w 64"/>
                                      <a:gd name="T39" fmla="*/ 39 h 43"/>
                                      <a:gd name="T40" fmla="*/ 32 w 64"/>
                                      <a:gd name="T41" fmla="*/ 39 h 43"/>
                                      <a:gd name="T42" fmla="*/ 31 w 64"/>
                                      <a:gd name="T43" fmla="*/ 39 h 43"/>
                                      <a:gd name="T44" fmla="*/ 31 w 64"/>
                                      <a:gd name="T45" fmla="*/ 39 h 43"/>
                                      <a:gd name="T46" fmla="*/ 30 w 64"/>
                                      <a:gd name="T47" fmla="*/ 39 h 43"/>
                                      <a:gd name="T48" fmla="*/ 30 w 64"/>
                                      <a:gd name="T49" fmla="*/ 40 h 43"/>
                                      <a:gd name="T50" fmla="*/ 29 w 64"/>
                                      <a:gd name="T51" fmla="*/ 40 h 43"/>
                                      <a:gd name="T52" fmla="*/ 29 w 64"/>
                                      <a:gd name="T53" fmla="*/ 40 h 43"/>
                                      <a:gd name="T54" fmla="*/ 28 w 64"/>
                                      <a:gd name="T55" fmla="*/ 40 h 43"/>
                                      <a:gd name="T56" fmla="*/ 28 w 64"/>
                                      <a:gd name="T57" fmla="*/ 40 h 43"/>
                                      <a:gd name="T58" fmla="*/ 28 w 64"/>
                                      <a:gd name="T59" fmla="*/ 41 h 43"/>
                                      <a:gd name="T60" fmla="*/ 28 w 64"/>
                                      <a:gd name="T61" fmla="*/ 41 h 43"/>
                                      <a:gd name="T62" fmla="*/ 27 w 64"/>
                                      <a:gd name="T63" fmla="*/ 40 h 43"/>
                                      <a:gd name="T64" fmla="*/ 27 w 64"/>
                                      <a:gd name="T65" fmla="*/ 40 h 43"/>
                                      <a:gd name="T66" fmla="*/ 27 w 64"/>
                                      <a:gd name="T67" fmla="*/ 39 h 43"/>
                                      <a:gd name="T68" fmla="*/ 27 w 64"/>
                                      <a:gd name="T69" fmla="*/ 39 h 43"/>
                                      <a:gd name="T70" fmla="*/ 26 w 64"/>
                                      <a:gd name="T71" fmla="*/ 40 h 43"/>
                                      <a:gd name="T72" fmla="*/ 25 w 64"/>
                                      <a:gd name="T73" fmla="*/ 40 h 43"/>
                                      <a:gd name="T74" fmla="*/ 25 w 64"/>
                                      <a:gd name="T75" fmla="*/ 40 h 43"/>
                                      <a:gd name="T76" fmla="*/ 24 w 64"/>
                                      <a:gd name="T77" fmla="*/ 40 h 43"/>
                                      <a:gd name="T78" fmla="*/ 21 w 64"/>
                                      <a:gd name="T79" fmla="*/ 42 h 43"/>
                                      <a:gd name="T80" fmla="*/ 11 w 64"/>
                                      <a:gd name="T81" fmla="*/ 42 h 43"/>
                                      <a:gd name="T82" fmla="*/ 8 w 64"/>
                                      <a:gd name="T83" fmla="*/ 38 h 43"/>
                                      <a:gd name="T84" fmla="*/ 6 w 64"/>
                                      <a:gd name="T85" fmla="*/ 34 h 43"/>
                                      <a:gd name="T86" fmla="*/ 6 w 64"/>
                                      <a:gd name="T87" fmla="*/ 32 h 43"/>
                                      <a:gd name="T88" fmla="*/ 8 w 64"/>
                                      <a:gd name="T89" fmla="*/ 31 h 43"/>
                                      <a:gd name="T90" fmla="*/ 6 w 64"/>
                                      <a:gd name="T91" fmla="*/ 31 h 43"/>
                                      <a:gd name="T92" fmla="*/ 1 w 64"/>
                                      <a:gd name="T93" fmla="*/ 30 h 43"/>
                                      <a:gd name="T94" fmla="*/ 1 w 64"/>
                                      <a:gd name="T95" fmla="*/ 27 h 43"/>
                                      <a:gd name="T96" fmla="*/ 5 w 64"/>
                                      <a:gd name="T97" fmla="*/ 22 h 43"/>
                                      <a:gd name="T98" fmla="*/ 8 w 64"/>
                                      <a:gd name="T99" fmla="*/ 11 h 43"/>
                                      <a:gd name="T100" fmla="*/ 6 w 64"/>
                                      <a:gd name="T101" fmla="*/ 7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64" h="43">
                                        <a:moveTo>
                                          <a:pt x="6" y="0"/>
                                        </a:moveTo>
                                        <a:lnTo>
                                          <a:pt x="11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6" y="14"/>
                                        </a:lnTo>
                                        <a:lnTo>
                                          <a:pt x="47" y="16"/>
                                        </a:lnTo>
                                        <a:lnTo>
                                          <a:pt x="50" y="16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7" y="18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62" y="20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4" y="34"/>
                                        </a:lnTo>
                                        <a:lnTo>
                                          <a:pt x="63" y="37"/>
                                        </a:lnTo>
                                        <a:lnTo>
                                          <a:pt x="62" y="36"/>
                                        </a:lnTo>
                                        <a:lnTo>
                                          <a:pt x="58" y="36"/>
                                        </a:lnTo>
                                        <a:lnTo>
                                          <a:pt x="57" y="36"/>
                                        </a:lnTo>
                                        <a:lnTo>
                                          <a:pt x="56" y="36"/>
                                        </a:lnTo>
                                        <a:lnTo>
                                          <a:pt x="54" y="36"/>
                                        </a:lnTo>
                                        <a:lnTo>
                                          <a:pt x="52" y="36"/>
                                        </a:lnTo>
                                        <a:lnTo>
                                          <a:pt x="51" y="36"/>
                                        </a:lnTo>
                                        <a:lnTo>
                                          <a:pt x="50" y="36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7" y="36"/>
                                        </a:lnTo>
                                        <a:lnTo>
                                          <a:pt x="46" y="36"/>
                                        </a:lnTo>
                                        <a:lnTo>
                                          <a:pt x="43" y="36"/>
                                        </a:lnTo>
                                        <a:lnTo>
                                          <a:pt x="42" y="36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39" y="36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6" y="37"/>
                                        </a:lnTo>
                                        <a:lnTo>
                                          <a:pt x="36" y="38"/>
                                        </a:lnTo>
                                        <a:lnTo>
                                          <a:pt x="36" y="38"/>
                                        </a:lnTo>
                                        <a:lnTo>
                                          <a:pt x="36" y="38"/>
                                        </a:lnTo>
                                        <a:lnTo>
                                          <a:pt x="36" y="38"/>
                                        </a:lnTo>
                                        <a:lnTo>
                                          <a:pt x="35" y="39"/>
                                        </a:lnTo>
                                        <a:lnTo>
                                          <a:pt x="35" y="39"/>
                                        </a:lnTo>
                                        <a:lnTo>
                                          <a:pt x="34" y="39"/>
                                        </a:lnTo>
                                        <a:lnTo>
                                          <a:pt x="33" y="39"/>
                                        </a:lnTo>
                                        <a:lnTo>
                                          <a:pt x="33" y="39"/>
                                        </a:lnTo>
                                        <a:lnTo>
                                          <a:pt x="33" y="39"/>
                                        </a:lnTo>
                                        <a:lnTo>
                                          <a:pt x="33" y="39"/>
                                        </a:lnTo>
                                        <a:lnTo>
                                          <a:pt x="33" y="39"/>
                                        </a:lnTo>
                                        <a:lnTo>
                                          <a:pt x="33" y="39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31" y="39"/>
                                        </a:lnTo>
                                        <a:lnTo>
                                          <a:pt x="31" y="39"/>
                                        </a:lnTo>
                                        <a:lnTo>
                                          <a:pt x="31" y="39"/>
                                        </a:lnTo>
                                        <a:lnTo>
                                          <a:pt x="31" y="39"/>
                                        </a:lnTo>
                                        <a:lnTo>
                                          <a:pt x="31" y="39"/>
                                        </a:lnTo>
                                        <a:lnTo>
                                          <a:pt x="31" y="39"/>
                                        </a:lnTo>
                                        <a:lnTo>
                                          <a:pt x="30" y="39"/>
                                        </a:lnTo>
                                        <a:lnTo>
                                          <a:pt x="30" y="39"/>
                                        </a:lnTo>
                                        <a:lnTo>
                                          <a:pt x="30" y="39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1"/>
                                        </a:lnTo>
                                        <a:lnTo>
                                          <a:pt x="28" y="41"/>
                                        </a:lnTo>
                                        <a:lnTo>
                                          <a:pt x="28" y="41"/>
                                        </a:lnTo>
                                        <a:lnTo>
                                          <a:pt x="28" y="41"/>
                                        </a:lnTo>
                                        <a:lnTo>
                                          <a:pt x="28" y="41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6" y="40"/>
                                        </a:lnTo>
                                        <a:lnTo>
                                          <a:pt x="26" y="40"/>
                                        </a:lnTo>
                                        <a:lnTo>
                                          <a:pt x="26" y="40"/>
                                        </a:lnTo>
                                        <a:lnTo>
                                          <a:pt x="26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1" y="42"/>
                                        </a:lnTo>
                                        <a:lnTo>
                                          <a:pt x="19" y="43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7" y="36"/>
                                        </a:lnTo>
                                        <a:lnTo>
                                          <a:pt x="6" y="34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6" y="32"/>
                                        </a:lnTo>
                                        <a:lnTo>
                                          <a:pt x="6" y="32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8" y="31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6" y="31"/>
                                        </a:lnTo>
                                        <a:lnTo>
                                          <a:pt x="6" y="31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" y="30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6" y="20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6" y="8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IQ-D020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99899" y="3406140"/>
                                    <a:ext cx="502920" cy="502920"/>
                                  </a:xfrm>
                                  <a:custGeom>
                                    <a:avLst/>
                                    <a:gdLst>
                                      <a:gd name="T0" fmla="*/ 25 w 66"/>
                                      <a:gd name="T1" fmla="*/ 0 h 66"/>
                                      <a:gd name="T2" fmla="*/ 29 w 66"/>
                                      <a:gd name="T3" fmla="*/ 3 h 66"/>
                                      <a:gd name="T4" fmla="*/ 32 w 66"/>
                                      <a:gd name="T5" fmla="*/ 3 h 66"/>
                                      <a:gd name="T6" fmla="*/ 31 w 66"/>
                                      <a:gd name="T7" fmla="*/ 4 h 66"/>
                                      <a:gd name="T8" fmla="*/ 30 w 66"/>
                                      <a:gd name="T9" fmla="*/ 7 h 66"/>
                                      <a:gd name="T10" fmla="*/ 29 w 66"/>
                                      <a:gd name="T11" fmla="*/ 9 h 66"/>
                                      <a:gd name="T12" fmla="*/ 29 w 66"/>
                                      <a:gd name="T13" fmla="*/ 9 h 66"/>
                                      <a:gd name="T14" fmla="*/ 31 w 66"/>
                                      <a:gd name="T15" fmla="*/ 11 h 66"/>
                                      <a:gd name="T16" fmla="*/ 35 w 66"/>
                                      <a:gd name="T17" fmla="*/ 14 h 66"/>
                                      <a:gd name="T18" fmla="*/ 40 w 66"/>
                                      <a:gd name="T19" fmla="*/ 18 h 66"/>
                                      <a:gd name="T20" fmla="*/ 42 w 66"/>
                                      <a:gd name="T21" fmla="*/ 19 h 66"/>
                                      <a:gd name="T22" fmla="*/ 43 w 66"/>
                                      <a:gd name="T23" fmla="*/ 22 h 66"/>
                                      <a:gd name="T24" fmla="*/ 43 w 66"/>
                                      <a:gd name="T25" fmla="*/ 23 h 66"/>
                                      <a:gd name="T26" fmla="*/ 49 w 66"/>
                                      <a:gd name="T27" fmla="*/ 24 h 66"/>
                                      <a:gd name="T28" fmla="*/ 52 w 66"/>
                                      <a:gd name="T29" fmla="*/ 26 h 66"/>
                                      <a:gd name="T30" fmla="*/ 57 w 66"/>
                                      <a:gd name="T31" fmla="*/ 27 h 66"/>
                                      <a:gd name="T32" fmla="*/ 58 w 66"/>
                                      <a:gd name="T33" fmla="*/ 27 h 66"/>
                                      <a:gd name="T34" fmla="*/ 59 w 66"/>
                                      <a:gd name="T35" fmla="*/ 27 h 66"/>
                                      <a:gd name="T36" fmla="*/ 57 w 66"/>
                                      <a:gd name="T37" fmla="*/ 28 h 66"/>
                                      <a:gd name="T38" fmla="*/ 56 w 66"/>
                                      <a:gd name="T39" fmla="*/ 29 h 66"/>
                                      <a:gd name="T40" fmla="*/ 57 w 66"/>
                                      <a:gd name="T41" fmla="*/ 30 h 66"/>
                                      <a:gd name="T42" fmla="*/ 59 w 66"/>
                                      <a:gd name="T43" fmla="*/ 33 h 66"/>
                                      <a:gd name="T44" fmla="*/ 60 w 66"/>
                                      <a:gd name="T45" fmla="*/ 36 h 66"/>
                                      <a:gd name="T46" fmla="*/ 60 w 66"/>
                                      <a:gd name="T47" fmla="*/ 40 h 66"/>
                                      <a:gd name="T48" fmla="*/ 61 w 66"/>
                                      <a:gd name="T49" fmla="*/ 45 h 66"/>
                                      <a:gd name="T50" fmla="*/ 64 w 66"/>
                                      <a:gd name="T51" fmla="*/ 51 h 66"/>
                                      <a:gd name="T52" fmla="*/ 65 w 66"/>
                                      <a:gd name="T53" fmla="*/ 56 h 66"/>
                                      <a:gd name="T54" fmla="*/ 66 w 66"/>
                                      <a:gd name="T55" fmla="*/ 60 h 66"/>
                                      <a:gd name="T56" fmla="*/ 66 w 66"/>
                                      <a:gd name="T57" fmla="*/ 63 h 66"/>
                                      <a:gd name="T58" fmla="*/ 66 w 66"/>
                                      <a:gd name="T59" fmla="*/ 64 h 66"/>
                                      <a:gd name="T60" fmla="*/ 65 w 66"/>
                                      <a:gd name="T61" fmla="*/ 65 h 66"/>
                                      <a:gd name="T62" fmla="*/ 62 w 66"/>
                                      <a:gd name="T63" fmla="*/ 66 h 66"/>
                                      <a:gd name="T64" fmla="*/ 59 w 66"/>
                                      <a:gd name="T65" fmla="*/ 65 h 66"/>
                                      <a:gd name="T66" fmla="*/ 53 w 66"/>
                                      <a:gd name="T67" fmla="*/ 63 h 66"/>
                                      <a:gd name="T68" fmla="*/ 48 w 66"/>
                                      <a:gd name="T69" fmla="*/ 62 h 66"/>
                                      <a:gd name="T70" fmla="*/ 43 w 66"/>
                                      <a:gd name="T71" fmla="*/ 60 h 66"/>
                                      <a:gd name="T72" fmla="*/ 39 w 66"/>
                                      <a:gd name="T73" fmla="*/ 60 h 66"/>
                                      <a:gd name="T74" fmla="*/ 36 w 66"/>
                                      <a:gd name="T75" fmla="*/ 59 h 66"/>
                                      <a:gd name="T76" fmla="*/ 31 w 66"/>
                                      <a:gd name="T77" fmla="*/ 59 h 66"/>
                                      <a:gd name="T78" fmla="*/ 25 w 66"/>
                                      <a:gd name="T79" fmla="*/ 58 h 66"/>
                                      <a:gd name="T80" fmla="*/ 23 w 66"/>
                                      <a:gd name="T81" fmla="*/ 57 h 66"/>
                                      <a:gd name="T82" fmla="*/ 17 w 66"/>
                                      <a:gd name="T83" fmla="*/ 57 h 66"/>
                                      <a:gd name="T84" fmla="*/ 15 w 66"/>
                                      <a:gd name="T85" fmla="*/ 58 h 66"/>
                                      <a:gd name="T86" fmla="*/ 14 w 66"/>
                                      <a:gd name="T87" fmla="*/ 56 h 66"/>
                                      <a:gd name="T88" fmla="*/ 12 w 66"/>
                                      <a:gd name="T89" fmla="*/ 52 h 66"/>
                                      <a:gd name="T90" fmla="*/ 11 w 66"/>
                                      <a:gd name="T91" fmla="*/ 46 h 66"/>
                                      <a:gd name="T92" fmla="*/ 9 w 66"/>
                                      <a:gd name="T93" fmla="*/ 42 h 66"/>
                                      <a:gd name="T94" fmla="*/ 7 w 66"/>
                                      <a:gd name="T95" fmla="*/ 39 h 66"/>
                                      <a:gd name="T96" fmla="*/ 4 w 66"/>
                                      <a:gd name="T97" fmla="*/ 35 h 66"/>
                                      <a:gd name="T98" fmla="*/ 2 w 66"/>
                                      <a:gd name="T99" fmla="*/ 25 h 66"/>
                                      <a:gd name="T100" fmla="*/ 7 w 66"/>
                                      <a:gd name="T101" fmla="*/ 24 h 66"/>
                                      <a:gd name="T102" fmla="*/ 11 w 66"/>
                                      <a:gd name="T103" fmla="*/ 19 h 66"/>
                                      <a:gd name="T104" fmla="*/ 13 w 66"/>
                                      <a:gd name="T105" fmla="*/ 16 h 66"/>
                                      <a:gd name="T106" fmla="*/ 17 w 66"/>
                                      <a:gd name="T107" fmla="*/ 13 h 66"/>
                                      <a:gd name="T108" fmla="*/ 19 w 66"/>
                                      <a:gd name="T109" fmla="*/ 9 h 66"/>
                                      <a:gd name="T110" fmla="*/ 21 w 66"/>
                                      <a:gd name="T111" fmla="*/ 6 h 66"/>
                                      <a:gd name="T112" fmla="*/ 22 w 66"/>
                                      <a:gd name="T113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66" h="66">
                                        <a:moveTo>
                                          <a:pt x="22" y="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6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1" y="11"/>
                                        </a:lnTo>
                                        <a:lnTo>
                                          <a:pt x="33" y="12"/>
                                        </a:lnTo>
                                        <a:lnTo>
                                          <a:pt x="35" y="14"/>
                                        </a:lnTo>
                                        <a:lnTo>
                                          <a:pt x="39" y="16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3" y="22"/>
                                        </a:lnTo>
                                        <a:lnTo>
                                          <a:pt x="43" y="23"/>
                                        </a:lnTo>
                                        <a:lnTo>
                                          <a:pt x="43" y="23"/>
                                        </a:lnTo>
                                        <a:lnTo>
                                          <a:pt x="44" y="23"/>
                                        </a:lnTo>
                                        <a:lnTo>
                                          <a:pt x="49" y="24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2" y="26"/>
                                        </a:lnTo>
                                        <a:lnTo>
                                          <a:pt x="54" y="26"/>
                                        </a:lnTo>
                                        <a:lnTo>
                                          <a:pt x="57" y="27"/>
                                        </a:lnTo>
                                        <a:lnTo>
                                          <a:pt x="57" y="27"/>
                                        </a:lnTo>
                                        <a:lnTo>
                                          <a:pt x="58" y="27"/>
                                        </a:lnTo>
                                        <a:lnTo>
                                          <a:pt x="58" y="27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58" y="27"/>
                                        </a:lnTo>
                                        <a:lnTo>
                                          <a:pt x="57" y="28"/>
                                        </a:lnTo>
                                        <a:lnTo>
                                          <a:pt x="57" y="28"/>
                                        </a:lnTo>
                                        <a:lnTo>
                                          <a:pt x="56" y="29"/>
                                        </a:lnTo>
                                        <a:lnTo>
                                          <a:pt x="56" y="29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9" y="33"/>
                                        </a:lnTo>
                                        <a:lnTo>
                                          <a:pt x="59" y="34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61" y="38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59" y="42"/>
                                        </a:lnTo>
                                        <a:lnTo>
                                          <a:pt x="61" y="45"/>
                                        </a:lnTo>
                                        <a:lnTo>
                                          <a:pt x="62" y="48"/>
                                        </a:lnTo>
                                        <a:lnTo>
                                          <a:pt x="64" y="51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65" y="56"/>
                                        </a:lnTo>
                                        <a:lnTo>
                                          <a:pt x="65" y="59"/>
                                        </a:lnTo>
                                        <a:lnTo>
                                          <a:pt x="66" y="60"/>
                                        </a:lnTo>
                                        <a:lnTo>
                                          <a:pt x="66" y="62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66" y="64"/>
                                        </a:lnTo>
                                        <a:lnTo>
                                          <a:pt x="66" y="64"/>
                                        </a:lnTo>
                                        <a:lnTo>
                                          <a:pt x="65" y="64"/>
                                        </a:lnTo>
                                        <a:lnTo>
                                          <a:pt x="65" y="65"/>
                                        </a:lnTo>
                                        <a:lnTo>
                                          <a:pt x="64" y="65"/>
                                        </a:lnTo>
                                        <a:lnTo>
                                          <a:pt x="62" y="66"/>
                                        </a:lnTo>
                                        <a:lnTo>
                                          <a:pt x="61" y="66"/>
                                        </a:lnTo>
                                        <a:lnTo>
                                          <a:pt x="59" y="65"/>
                                        </a:lnTo>
                                        <a:lnTo>
                                          <a:pt x="56" y="64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1" y="63"/>
                                        </a:lnTo>
                                        <a:lnTo>
                                          <a:pt x="48" y="62"/>
                                        </a:lnTo>
                                        <a:lnTo>
                                          <a:pt x="45" y="61"/>
                                        </a:lnTo>
                                        <a:lnTo>
                                          <a:pt x="43" y="60"/>
                                        </a:lnTo>
                                        <a:lnTo>
                                          <a:pt x="41" y="60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8" y="60"/>
                                        </a:lnTo>
                                        <a:lnTo>
                                          <a:pt x="36" y="59"/>
                                        </a:lnTo>
                                        <a:lnTo>
                                          <a:pt x="33" y="59"/>
                                        </a:lnTo>
                                        <a:lnTo>
                                          <a:pt x="31" y="59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4" y="57"/>
                                        </a:lnTo>
                                        <a:lnTo>
                                          <a:pt x="23" y="57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4" y="56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1" y="51"/>
                                        </a:lnTo>
                                        <a:lnTo>
                                          <a:pt x="11" y="46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9" y="42"/>
                                        </a:lnTo>
                                        <a:lnTo>
                                          <a:pt x="9" y="39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6" y="36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19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4" y="13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21" y="7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0" name="IQ-D021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56999" y="3375660"/>
                                    <a:ext cx="510540" cy="457200"/>
                                  </a:xfrm>
                                  <a:custGeom>
                                    <a:avLst/>
                                    <a:gdLst>
                                      <a:gd name="T0" fmla="*/ 64 w 67"/>
                                      <a:gd name="T1" fmla="*/ 1 h 60"/>
                                      <a:gd name="T2" fmla="*/ 66 w 67"/>
                                      <a:gd name="T3" fmla="*/ 10 h 60"/>
                                      <a:gd name="T4" fmla="*/ 62 w 67"/>
                                      <a:gd name="T5" fmla="*/ 17 h 60"/>
                                      <a:gd name="T6" fmla="*/ 56 w 67"/>
                                      <a:gd name="T7" fmla="*/ 23 h 60"/>
                                      <a:gd name="T8" fmla="*/ 47 w 67"/>
                                      <a:gd name="T9" fmla="*/ 29 h 60"/>
                                      <a:gd name="T10" fmla="*/ 52 w 67"/>
                                      <a:gd name="T11" fmla="*/ 43 h 60"/>
                                      <a:gd name="T12" fmla="*/ 56 w 67"/>
                                      <a:gd name="T13" fmla="*/ 50 h 60"/>
                                      <a:gd name="T14" fmla="*/ 44 w 67"/>
                                      <a:gd name="T15" fmla="*/ 51 h 60"/>
                                      <a:gd name="T16" fmla="*/ 36 w 67"/>
                                      <a:gd name="T17" fmla="*/ 47 h 60"/>
                                      <a:gd name="T18" fmla="*/ 21 w 67"/>
                                      <a:gd name="T19" fmla="*/ 56 h 60"/>
                                      <a:gd name="T20" fmla="*/ 14 w 67"/>
                                      <a:gd name="T21" fmla="*/ 53 h 60"/>
                                      <a:gd name="T22" fmla="*/ 8 w 67"/>
                                      <a:gd name="T23" fmla="*/ 46 h 60"/>
                                      <a:gd name="T24" fmla="*/ 1 w 67"/>
                                      <a:gd name="T25" fmla="*/ 38 h 60"/>
                                      <a:gd name="T26" fmla="*/ 1 w 67"/>
                                      <a:gd name="T27" fmla="*/ 34 h 60"/>
                                      <a:gd name="T28" fmla="*/ 6 w 67"/>
                                      <a:gd name="T29" fmla="*/ 32 h 60"/>
                                      <a:gd name="T30" fmla="*/ 7 w 67"/>
                                      <a:gd name="T31" fmla="*/ 31 h 60"/>
                                      <a:gd name="T32" fmla="*/ 4 w 67"/>
                                      <a:gd name="T33" fmla="*/ 29 h 60"/>
                                      <a:gd name="T34" fmla="*/ 4 w 67"/>
                                      <a:gd name="T35" fmla="*/ 27 h 60"/>
                                      <a:gd name="T36" fmla="*/ 5 w 67"/>
                                      <a:gd name="T37" fmla="*/ 27 h 60"/>
                                      <a:gd name="T38" fmla="*/ 6 w 67"/>
                                      <a:gd name="T39" fmla="*/ 27 h 60"/>
                                      <a:gd name="T40" fmla="*/ 7 w 67"/>
                                      <a:gd name="T41" fmla="*/ 26 h 60"/>
                                      <a:gd name="T42" fmla="*/ 8 w 67"/>
                                      <a:gd name="T43" fmla="*/ 24 h 60"/>
                                      <a:gd name="T44" fmla="*/ 9 w 67"/>
                                      <a:gd name="T45" fmla="*/ 24 h 60"/>
                                      <a:gd name="T46" fmla="*/ 12 w 67"/>
                                      <a:gd name="T47" fmla="*/ 26 h 60"/>
                                      <a:gd name="T48" fmla="*/ 12 w 67"/>
                                      <a:gd name="T49" fmla="*/ 26 h 60"/>
                                      <a:gd name="T50" fmla="*/ 15 w 67"/>
                                      <a:gd name="T51" fmla="*/ 28 h 60"/>
                                      <a:gd name="T52" fmla="*/ 16 w 67"/>
                                      <a:gd name="T53" fmla="*/ 28 h 60"/>
                                      <a:gd name="T54" fmla="*/ 20 w 67"/>
                                      <a:gd name="T55" fmla="*/ 25 h 60"/>
                                      <a:gd name="T56" fmla="*/ 23 w 67"/>
                                      <a:gd name="T57" fmla="*/ 24 h 60"/>
                                      <a:gd name="T58" fmla="*/ 24 w 67"/>
                                      <a:gd name="T59" fmla="*/ 24 h 60"/>
                                      <a:gd name="T60" fmla="*/ 24 w 67"/>
                                      <a:gd name="T61" fmla="*/ 24 h 60"/>
                                      <a:gd name="T62" fmla="*/ 25 w 67"/>
                                      <a:gd name="T63" fmla="*/ 24 h 60"/>
                                      <a:gd name="T64" fmla="*/ 25 w 67"/>
                                      <a:gd name="T65" fmla="*/ 23 h 60"/>
                                      <a:gd name="T66" fmla="*/ 25 w 67"/>
                                      <a:gd name="T67" fmla="*/ 22 h 60"/>
                                      <a:gd name="T68" fmla="*/ 25 w 67"/>
                                      <a:gd name="T69" fmla="*/ 22 h 60"/>
                                      <a:gd name="T70" fmla="*/ 25 w 67"/>
                                      <a:gd name="T71" fmla="*/ 21 h 60"/>
                                      <a:gd name="T72" fmla="*/ 25 w 67"/>
                                      <a:gd name="T73" fmla="*/ 20 h 60"/>
                                      <a:gd name="T74" fmla="*/ 24 w 67"/>
                                      <a:gd name="T75" fmla="*/ 20 h 60"/>
                                      <a:gd name="T76" fmla="*/ 24 w 67"/>
                                      <a:gd name="T77" fmla="*/ 21 h 60"/>
                                      <a:gd name="T78" fmla="*/ 23 w 67"/>
                                      <a:gd name="T79" fmla="*/ 21 h 60"/>
                                      <a:gd name="T80" fmla="*/ 23 w 67"/>
                                      <a:gd name="T81" fmla="*/ 20 h 60"/>
                                      <a:gd name="T82" fmla="*/ 23 w 67"/>
                                      <a:gd name="T83" fmla="*/ 20 h 60"/>
                                      <a:gd name="T84" fmla="*/ 23 w 67"/>
                                      <a:gd name="T85" fmla="*/ 19 h 60"/>
                                      <a:gd name="T86" fmla="*/ 24 w 67"/>
                                      <a:gd name="T87" fmla="*/ 19 h 60"/>
                                      <a:gd name="T88" fmla="*/ 23 w 67"/>
                                      <a:gd name="T89" fmla="*/ 18 h 60"/>
                                      <a:gd name="T90" fmla="*/ 22 w 67"/>
                                      <a:gd name="T91" fmla="*/ 18 h 60"/>
                                      <a:gd name="T92" fmla="*/ 22 w 67"/>
                                      <a:gd name="T93" fmla="*/ 18 h 60"/>
                                      <a:gd name="T94" fmla="*/ 22 w 67"/>
                                      <a:gd name="T95" fmla="*/ 17 h 60"/>
                                      <a:gd name="T96" fmla="*/ 22 w 67"/>
                                      <a:gd name="T97" fmla="*/ 17 h 60"/>
                                      <a:gd name="T98" fmla="*/ 23 w 67"/>
                                      <a:gd name="T99" fmla="*/ 16 h 60"/>
                                      <a:gd name="T100" fmla="*/ 23 w 67"/>
                                      <a:gd name="T101" fmla="*/ 16 h 60"/>
                                      <a:gd name="T102" fmla="*/ 24 w 67"/>
                                      <a:gd name="T103" fmla="*/ 16 h 60"/>
                                      <a:gd name="T104" fmla="*/ 24 w 67"/>
                                      <a:gd name="T105" fmla="*/ 16 h 60"/>
                                      <a:gd name="T106" fmla="*/ 25 w 67"/>
                                      <a:gd name="T107" fmla="*/ 16 h 60"/>
                                      <a:gd name="T108" fmla="*/ 28 w 67"/>
                                      <a:gd name="T109" fmla="*/ 18 h 60"/>
                                      <a:gd name="T110" fmla="*/ 33 w 67"/>
                                      <a:gd name="T111" fmla="*/ 14 h 60"/>
                                      <a:gd name="T112" fmla="*/ 36 w 67"/>
                                      <a:gd name="T113" fmla="*/ 14 h 60"/>
                                      <a:gd name="T114" fmla="*/ 40 w 67"/>
                                      <a:gd name="T115" fmla="*/ 12 h 60"/>
                                      <a:gd name="T116" fmla="*/ 44 w 67"/>
                                      <a:gd name="T117" fmla="*/ 8 h 60"/>
                                      <a:gd name="T118" fmla="*/ 48 w 67"/>
                                      <a:gd name="T119" fmla="*/ 5 h 60"/>
                                      <a:gd name="T120" fmla="*/ 52 w 67"/>
                                      <a:gd name="T121" fmla="*/ 3 h 60"/>
                                      <a:gd name="T122" fmla="*/ 59 w 67"/>
                                      <a:gd name="T123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67" h="60">
                                        <a:moveTo>
                                          <a:pt x="59" y="0"/>
                                        </a:moveTo>
                                        <a:lnTo>
                                          <a:pt x="61" y="1"/>
                                        </a:lnTo>
                                        <a:lnTo>
                                          <a:pt x="63" y="1"/>
                                        </a:lnTo>
                                        <a:lnTo>
                                          <a:pt x="64" y="1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7" y="4"/>
                                        </a:lnTo>
                                        <a:lnTo>
                                          <a:pt x="66" y="7"/>
                                        </a:lnTo>
                                        <a:lnTo>
                                          <a:pt x="66" y="10"/>
                                        </a:lnTo>
                                        <a:lnTo>
                                          <a:pt x="66" y="11"/>
                                        </a:lnTo>
                                        <a:lnTo>
                                          <a:pt x="64" y="13"/>
                                        </a:lnTo>
                                        <a:lnTo>
                                          <a:pt x="63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9" y="17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6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2" y="28"/>
                                        </a:lnTo>
                                        <a:lnTo>
                                          <a:pt x="50" y="29"/>
                                        </a:lnTo>
                                        <a:lnTo>
                                          <a:pt x="47" y="29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9" y="39"/>
                                        </a:lnTo>
                                        <a:lnTo>
                                          <a:pt x="51" y="4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4" y="43"/>
                                        </a:lnTo>
                                        <a:lnTo>
                                          <a:pt x="54" y="46"/>
                                        </a:lnTo>
                                        <a:lnTo>
                                          <a:pt x="56" y="46"/>
                                        </a:lnTo>
                                        <a:lnTo>
                                          <a:pt x="56" y="50"/>
                                        </a:lnTo>
                                        <a:lnTo>
                                          <a:pt x="54" y="51"/>
                                        </a:lnTo>
                                        <a:lnTo>
                                          <a:pt x="50" y="52"/>
                                        </a:lnTo>
                                        <a:lnTo>
                                          <a:pt x="47" y="51"/>
                                        </a:lnTo>
                                        <a:lnTo>
                                          <a:pt x="44" y="51"/>
                                        </a:lnTo>
                                        <a:lnTo>
                                          <a:pt x="42" y="50"/>
                                        </a:lnTo>
                                        <a:lnTo>
                                          <a:pt x="40" y="49"/>
                                        </a:lnTo>
                                        <a:lnTo>
                                          <a:pt x="38" y="48"/>
                                        </a:lnTo>
                                        <a:lnTo>
                                          <a:pt x="36" y="47"/>
                                        </a:lnTo>
                                        <a:lnTo>
                                          <a:pt x="35" y="49"/>
                                        </a:lnTo>
                                        <a:lnTo>
                                          <a:pt x="33" y="50"/>
                                        </a:lnTo>
                                        <a:lnTo>
                                          <a:pt x="24" y="51"/>
                                        </a:lnTo>
                                        <a:lnTo>
                                          <a:pt x="21" y="56"/>
                                        </a:lnTo>
                                        <a:lnTo>
                                          <a:pt x="18" y="60"/>
                                        </a:lnTo>
                                        <a:lnTo>
                                          <a:pt x="17" y="5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4" y="53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9" y="47"/>
                                        </a:lnTo>
                                        <a:lnTo>
                                          <a:pt x="8" y="46"/>
                                        </a:lnTo>
                                        <a:lnTo>
                                          <a:pt x="6" y="44"/>
                                        </a:lnTo>
                                        <a:lnTo>
                                          <a:pt x="6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1" y="34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6" y="32"/>
                                        </a:lnTo>
                                        <a:lnTo>
                                          <a:pt x="6" y="32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6" y="31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4" y="30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4" y="28"/>
                                        </a:lnTo>
                                        <a:lnTo>
                                          <a:pt x="4" y="28"/>
                                        </a:lnTo>
                                        <a:lnTo>
                                          <a:pt x="4" y="28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4" y="28"/>
                                        </a:lnTo>
                                        <a:lnTo>
                                          <a:pt x="14" y="2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6" y="28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24"/>
                                        </a:lnTo>
                                        <a:lnTo>
                                          <a:pt x="23" y="24"/>
                                        </a:lnTo>
                                        <a:lnTo>
                                          <a:pt x="23" y="24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4" y="21"/>
                                        </a:lnTo>
                                        <a:lnTo>
                                          <a:pt x="24" y="21"/>
                                        </a:lnTo>
                                        <a:lnTo>
                                          <a:pt x="24" y="21"/>
                                        </a:lnTo>
                                        <a:lnTo>
                                          <a:pt x="24" y="21"/>
                                        </a:lnTo>
                                        <a:lnTo>
                                          <a:pt x="23" y="21"/>
                                        </a:lnTo>
                                        <a:lnTo>
                                          <a:pt x="23" y="21"/>
                                        </a:lnTo>
                                        <a:lnTo>
                                          <a:pt x="23" y="21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5" y="16"/>
                                        </a:lnTo>
                                        <a:lnTo>
                                          <a:pt x="25" y="16"/>
                                        </a:lnTo>
                                        <a:lnTo>
                                          <a:pt x="26" y="18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1" y="16"/>
                                        </a:lnTo>
                                        <a:lnTo>
                                          <a:pt x="33" y="14"/>
                                        </a:lnTo>
                                        <a:lnTo>
                                          <a:pt x="34" y="13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5" y="14"/>
                                        </a:lnTo>
                                        <a:lnTo>
                                          <a:pt x="36" y="14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47" y="6"/>
                                        </a:lnTo>
                                        <a:lnTo>
                                          <a:pt x="48" y="6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50" y="4"/>
                                        </a:lnTo>
                                        <a:lnTo>
                                          <a:pt x="51" y="4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56" y="1"/>
                                        </a:lnTo>
                                        <a:lnTo>
                                          <a:pt x="57" y="1"/>
                                        </a:lnTo>
                                        <a:lnTo>
                                          <a:pt x="5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IQ-D034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65559" y="3314700"/>
                                    <a:ext cx="541020" cy="274320"/>
                                  </a:xfrm>
                                  <a:custGeom>
                                    <a:avLst/>
                                    <a:gdLst>
                                      <a:gd name="T0" fmla="*/ 69 w 71"/>
                                      <a:gd name="T1" fmla="*/ 9 h 36"/>
                                      <a:gd name="T2" fmla="*/ 63 w 71"/>
                                      <a:gd name="T3" fmla="*/ 12 h 36"/>
                                      <a:gd name="T4" fmla="*/ 60 w 71"/>
                                      <a:gd name="T5" fmla="*/ 14 h 36"/>
                                      <a:gd name="T6" fmla="*/ 54 w 71"/>
                                      <a:gd name="T7" fmla="*/ 17 h 36"/>
                                      <a:gd name="T8" fmla="*/ 51 w 71"/>
                                      <a:gd name="T9" fmla="*/ 21 h 36"/>
                                      <a:gd name="T10" fmla="*/ 47 w 71"/>
                                      <a:gd name="T11" fmla="*/ 22 h 36"/>
                                      <a:gd name="T12" fmla="*/ 43 w 71"/>
                                      <a:gd name="T13" fmla="*/ 24 h 36"/>
                                      <a:gd name="T14" fmla="*/ 39 w 71"/>
                                      <a:gd name="T15" fmla="*/ 27 h 36"/>
                                      <a:gd name="T16" fmla="*/ 36 w 71"/>
                                      <a:gd name="T17" fmla="*/ 24 h 36"/>
                                      <a:gd name="T18" fmla="*/ 36 w 71"/>
                                      <a:gd name="T19" fmla="*/ 24 h 36"/>
                                      <a:gd name="T20" fmla="*/ 36 w 71"/>
                                      <a:gd name="T21" fmla="*/ 24 h 36"/>
                                      <a:gd name="T22" fmla="*/ 35 w 71"/>
                                      <a:gd name="T23" fmla="*/ 24 h 36"/>
                                      <a:gd name="T24" fmla="*/ 35 w 71"/>
                                      <a:gd name="T25" fmla="*/ 24 h 36"/>
                                      <a:gd name="T26" fmla="*/ 34 w 71"/>
                                      <a:gd name="T27" fmla="*/ 25 h 36"/>
                                      <a:gd name="T28" fmla="*/ 34 w 71"/>
                                      <a:gd name="T29" fmla="*/ 25 h 36"/>
                                      <a:gd name="T30" fmla="*/ 34 w 71"/>
                                      <a:gd name="T31" fmla="*/ 26 h 36"/>
                                      <a:gd name="T32" fmla="*/ 34 w 71"/>
                                      <a:gd name="T33" fmla="*/ 26 h 36"/>
                                      <a:gd name="T34" fmla="*/ 35 w 71"/>
                                      <a:gd name="T35" fmla="*/ 27 h 36"/>
                                      <a:gd name="T36" fmla="*/ 36 w 71"/>
                                      <a:gd name="T37" fmla="*/ 27 h 36"/>
                                      <a:gd name="T38" fmla="*/ 35 w 71"/>
                                      <a:gd name="T39" fmla="*/ 28 h 36"/>
                                      <a:gd name="T40" fmla="*/ 35 w 71"/>
                                      <a:gd name="T41" fmla="*/ 28 h 36"/>
                                      <a:gd name="T42" fmla="*/ 35 w 71"/>
                                      <a:gd name="T43" fmla="*/ 28 h 36"/>
                                      <a:gd name="T44" fmla="*/ 35 w 71"/>
                                      <a:gd name="T45" fmla="*/ 29 h 36"/>
                                      <a:gd name="T46" fmla="*/ 36 w 71"/>
                                      <a:gd name="T47" fmla="*/ 29 h 36"/>
                                      <a:gd name="T48" fmla="*/ 36 w 71"/>
                                      <a:gd name="T49" fmla="*/ 28 h 36"/>
                                      <a:gd name="T50" fmla="*/ 37 w 71"/>
                                      <a:gd name="T51" fmla="*/ 29 h 36"/>
                                      <a:gd name="T52" fmla="*/ 37 w 71"/>
                                      <a:gd name="T53" fmla="*/ 29 h 36"/>
                                      <a:gd name="T54" fmla="*/ 37 w 71"/>
                                      <a:gd name="T55" fmla="*/ 30 h 36"/>
                                      <a:gd name="T56" fmla="*/ 37 w 71"/>
                                      <a:gd name="T57" fmla="*/ 30 h 36"/>
                                      <a:gd name="T58" fmla="*/ 37 w 71"/>
                                      <a:gd name="T59" fmla="*/ 31 h 36"/>
                                      <a:gd name="T60" fmla="*/ 37 w 71"/>
                                      <a:gd name="T61" fmla="*/ 32 h 36"/>
                                      <a:gd name="T62" fmla="*/ 36 w 71"/>
                                      <a:gd name="T63" fmla="*/ 32 h 36"/>
                                      <a:gd name="T64" fmla="*/ 36 w 71"/>
                                      <a:gd name="T65" fmla="*/ 32 h 36"/>
                                      <a:gd name="T66" fmla="*/ 35 w 71"/>
                                      <a:gd name="T67" fmla="*/ 32 h 36"/>
                                      <a:gd name="T68" fmla="*/ 31 w 71"/>
                                      <a:gd name="T69" fmla="*/ 34 h 36"/>
                                      <a:gd name="T70" fmla="*/ 27 w 71"/>
                                      <a:gd name="T71" fmla="*/ 36 h 36"/>
                                      <a:gd name="T72" fmla="*/ 26 w 71"/>
                                      <a:gd name="T73" fmla="*/ 36 h 36"/>
                                      <a:gd name="T74" fmla="*/ 24 w 71"/>
                                      <a:gd name="T75" fmla="*/ 34 h 36"/>
                                      <a:gd name="T76" fmla="*/ 23 w 71"/>
                                      <a:gd name="T77" fmla="*/ 34 h 36"/>
                                      <a:gd name="T78" fmla="*/ 20 w 71"/>
                                      <a:gd name="T79" fmla="*/ 32 h 36"/>
                                      <a:gd name="T80" fmla="*/ 17 w 71"/>
                                      <a:gd name="T81" fmla="*/ 30 h 36"/>
                                      <a:gd name="T82" fmla="*/ 12 w 71"/>
                                      <a:gd name="T83" fmla="*/ 29 h 36"/>
                                      <a:gd name="T84" fmla="*/ 11 w 71"/>
                                      <a:gd name="T85" fmla="*/ 28 h 36"/>
                                      <a:gd name="T86" fmla="*/ 10 w 71"/>
                                      <a:gd name="T87" fmla="*/ 26 h 36"/>
                                      <a:gd name="T88" fmla="*/ 10 w 71"/>
                                      <a:gd name="T89" fmla="*/ 26 h 36"/>
                                      <a:gd name="T90" fmla="*/ 4 w 71"/>
                                      <a:gd name="T91" fmla="*/ 19 h 36"/>
                                      <a:gd name="T92" fmla="*/ 0 w 71"/>
                                      <a:gd name="T93" fmla="*/ 9 h 36"/>
                                      <a:gd name="T94" fmla="*/ 4 w 71"/>
                                      <a:gd name="T95" fmla="*/ 7 h 36"/>
                                      <a:gd name="T96" fmla="*/ 12 w 71"/>
                                      <a:gd name="T97" fmla="*/ 4 h 36"/>
                                      <a:gd name="T98" fmla="*/ 18 w 71"/>
                                      <a:gd name="T99" fmla="*/ 3 h 36"/>
                                      <a:gd name="T100" fmla="*/ 39 w 71"/>
                                      <a:gd name="T101" fmla="*/ 6 h 36"/>
                                      <a:gd name="T102" fmla="*/ 54 w 71"/>
                                      <a:gd name="T103" fmla="*/ 4 h 36"/>
                                      <a:gd name="T104" fmla="*/ 64 w 71"/>
                                      <a:gd name="T105" fmla="*/ 6 h 36"/>
                                      <a:gd name="T106" fmla="*/ 69 w 71"/>
                                      <a:gd name="T107" fmla="*/ 7 h 3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71" h="36">
                                        <a:moveTo>
                                          <a:pt x="69" y="7"/>
                                        </a:moveTo>
                                        <a:lnTo>
                                          <a:pt x="70" y="8"/>
                                        </a:lnTo>
                                        <a:lnTo>
                                          <a:pt x="71" y="8"/>
                                        </a:lnTo>
                                        <a:lnTo>
                                          <a:pt x="69" y="9"/>
                                        </a:lnTo>
                                        <a:lnTo>
                                          <a:pt x="68" y="9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4" y="11"/>
                                        </a:lnTo>
                                        <a:lnTo>
                                          <a:pt x="63" y="12"/>
                                        </a:lnTo>
                                        <a:lnTo>
                                          <a:pt x="62" y="12"/>
                                        </a:lnTo>
                                        <a:lnTo>
                                          <a:pt x="61" y="12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60" y="14"/>
                                        </a:lnTo>
                                        <a:lnTo>
                                          <a:pt x="59" y="14"/>
                                        </a:lnTo>
                                        <a:lnTo>
                                          <a:pt x="58" y="14"/>
                                        </a:lnTo>
                                        <a:lnTo>
                                          <a:pt x="56" y="16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1" y="21"/>
                                        </a:lnTo>
                                        <a:lnTo>
                                          <a:pt x="50" y="21"/>
                                        </a:lnTo>
                                        <a:lnTo>
                                          <a:pt x="49" y="21"/>
                                        </a:lnTo>
                                        <a:lnTo>
                                          <a:pt x="48" y="22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6" y="22"/>
                                        </a:lnTo>
                                        <a:lnTo>
                                          <a:pt x="46" y="21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3" y="24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0" y="26"/>
                                        </a:lnTo>
                                        <a:lnTo>
                                          <a:pt x="40" y="26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38" y="26"/>
                                        </a:lnTo>
                                        <a:lnTo>
                                          <a:pt x="37" y="24"/>
                                        </a:lnTo>
                                        <a:lnTo>
                                          <a:pt x="37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4" y="24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4" y="26"/>
                                        </a:lnTo>
                                        <a:lnTo>
                                          <a:pt x="34" y="26"/>
                                        </a:lnTo>
                                        <a:lnTo>
                                          <a:pt x="34" y="26"/>
                                        </a:lnTo>
                                        <a:lnTo>
                                          <a:pt x="34" y="26"/>
                                        </a:lnTo>
                                        <a:lnTo>
                                          <a:pt x="34" y="26"/>
                                        </a:lnTo>
                                        <a:lnTo>
                                          <a:pt x="34" y="26"/>
                                        </a:lnTo>
                                        <a:lnTo>
                                          <a:pt x="34" y="26"/>
                                        </a:lnTo>
                                        <a:lnTo>
                                          <a:pt x="34" y="26"/>
                                        </a:lnTo>
                                        <a:lnTo>
                                          <a:pt x="34" y="26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5" y="27"/>
                                        </a:lnTo>
                                        <a:lnTo>
                                          <a:pt x="36" y="27"/>
                                        </a:lnTo>
                                        <a:lnTo>
                                          <a:pt x="36" y="27"/>
                                        </a:lnTo>
                                        <a:lnTo>
                                          <a:pt x="36" y="27"/>
                                        </a:lnTo>
                                        <a:lnTo>
                                          <a:pt x="36" y="27"/>
                                        </a:lnTo>
                                        <a:lnTo>
                                          <a:pt x="36" y="27"/>
                                        </a:lnTo>
                                        <a:lnTo>
                                          <a:pt x="36" y="27"/>
                                        </a:lnTo>
                                        <a:lnTo>
                                          <a:pt x="35" y="27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29"/>
                                        </a:lnTo>
                                        <a:lnTo>
                                          <a:pt x="35" y="29"/>
                                        </a:lnTo>
                                        <a:lnTo>
                                          <a:pt x="35" y="29"/>
                                        </a:lnTo>
                                        <a:lnTo>
                                          <a:pt x="36" y="29"/>
                                        </a:lnTo>
                                        <a:lnTo>
                                          <a:pt x="36" y="29"/>
                                        </a:lnTo>
                                        <a:lnTo>
                                          <a:pt x="36" y="29"/>
                                        </a:lnTo>
                                        <a:lnTo>
                                          <a:pt x="36" y="29"/>
                                        </a:lnTo>
                                        <a:lnTo>
                                          <a:pt x="36" y="28"/>
                                        </a:lnTo>
                                        <a:lnTo>
                                          <a:pt x="36" y="28"/>
                                        </a:lnTo>
                                        <a:lnTo>
                                          <a:pt x="36" y="28"/>
                                        </a:lnTo>
                                        <a:lnTo>
                                          <a:pt x="36" y="28"/>
                                        </a:lnTo>
                                        <a:lnTo>
                                          <a:pt x="37" y="28"/>
                                        </a:lnTo>
                                        <a:lnTo>
                                          <a:pt x="37" y="28"/>
                                        </a:lnTo>
                                        <a:lnTo>
                                          <a:pt x="37" y="28"/>
                                        </a:lnTo>
                                        <a:lnTo>
                                          <a:pt x="37" y="29"/>
                                        </a:lnTo>
                                        <a:lnTo>
                                          <a:pt x="37" y="29"/>
                                        </a:lnTo>
                                        <a:lnTo>
                                          <a:pt x="37" y="29"/>
                                        </a:lnTo>
                                        <a:lnTo>
                                          <a:pt x="37" y="29"/>
                                        </a:lnTo>
                                        <a:lnTo>
                                          <a:pt x="37" y="29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1"/>
                                        </a:lnTo>
                                        <a:lnTo>
                                          <a:pt x="37" y="31"/>
                                        </a:lnTo>
                                        <a:lnTo>
                                          <a:pt x="37" y="31"/>
                                        </a:lnTo>
                                        <a:lnTo>
                                          <a:pt x="37" y="31"/>
                                        </a:lnTo>
                                        <a:lnTo>
                                          <a:pt x="37" y="32"/>
                                        </a:lnTo>
                                        <a:lnTo>
                                          <a:pt x="37" y="32"/>
                                        </a:lnTo>
                                        <a:lnTo>
                                          <a:pt x="37" y="32"/>
                                        </a:lnTo>
                                        <a:lnTo>
                                          <a:pt x="37" y="32"/>
                                        </a:lnTo>
                                        <a:lnTo>
                                          <a:pt x="37" y="32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35" y="33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1" y="34"/>
                                        </a:lnTo>
                                        <a:lnTo>
                                          <a:pt x="31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27" y="36"/>
                                        </a:lnTo>
                                        <a:lnTo>
                                          <a:pt x="27" y="36"/>
                                        </a:lnTo>
                                        <a:lnTo>
                                          <a:pt x="27" y="36"/>
                                        </a:lnTo>
                                        <a:lnTo>
                                          <a:pt x="27" y="36"/>
                                        </a:lnTo>
                                        <a:lnTo>
                                          <a:pt x="26" y="36"/>
                                        </a:lnTo>
                                        <a:lnTo>
                                          <a:pt x="26" y="36"/>
                                        </a:lnTo>
                                        <a:lnTo>
                                          <a:pt x="26" y="35"/>
                                        </a:lnTo>
                                        <a:lnTo>
                                          <a:pt x="24" y="34"/>
                                        </a:lnTo>
                                        <a:lnTo>
                                          <a:pt x="24" y="34"/>
                                        </a:lnTo>
                                        <a:lnTo>
                                          <a:pt x="24" y="34"/>
                                        </a:lnTo>
                                        <a:lnTo>
                                          <a:pt x="24" y="34"/>
                                        </a:lnTo>
                                        <a:lnTo>
                                          <a:pt x="24" y="34"/>
                                        </a:lnTo>
                                        <a:lnTo>
                                          <a:pt x="23" y="34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1" y="32"/>
                                        </a:lnTo>
                                        <a:lnTo>
                                          <a:pt x="21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1"/>
                                        </a:lnTo>
                                        <a:lnTo>
                                          <a:pt x="20" y="31"/>
                                        </a:lnTo>
                                        <a:lnTo>
                                          <a:pt x="18" y="31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6" y="30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4" y="29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6" y="20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9" y="6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50" y="4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4" y="4"/>
                                        </a:lnTo>
                                        <a:lnTo>
                                          <a:pt x="56" y="4"/>
                                        </a:lnTo>
                                        <a:lnTo>
                                          <a:pt x="58" y="6"/>
                                        </a:lnTo>
                                        <a:lnTo>
                                          <a:pt x="62" y="6"/>
                                        </a:lnTo>
                                        <a:lnTo>
                                          <a:pt x="64" y="6"/>
                                        </a:lnTo>
                                        <a:lnTo>
                                          <a:pt x="65" y="8"/>
                                        </a:lnTo>
                                        <a:lnTo>
                                          <a:pt x="68" y="7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69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2" name="IQ-D098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96979" y="3512820"/>
                                    <a:ext cx="220980" cy="190500"/>
                                  </a:xfrm>
                                  <a:custGeom>
                                    <a:avLst/>
                                    <a:gdLst>
                                      <a:gd name="T0" fmla="*/ 12 w 29"/>
                                      <a:gd name="T1" fmla="*/ 24 h 25"/>
                                      <a:gd name="T2" fmla="*/ 7 w 29"/>
                                      <a:gd name="T3" fmla="*/ 22 h 25"/>
                                      <a:gd name="T4" fmla="*/ 4 w 29"/>
                                      <a:gd name="T5" fmla="*/ 18 h 25"/>
                                      <a:gd name="T6" fmla="*/ 3 w 29"/>
                                      <a:gd name="T7" fmla="*/ 14 h 25"/>
                                      <a:gd name="T8" fmla="*/ 1 w 29"/>
                                      <a:gd name="T9" fmla="*/ 11 h 25"/>
                                      <a:gd name="T10" fmla="*/ 5 w 29"/>
                                      <a:gd name="T11" fmla="*/ 4 h 25"/>
                                      <a:gd name="T12" fmla="*/ 6 w 29"/>
                                      <a:gd name="T13" fmla="*/ 6 h 25"/>
                                      <a:gd name="T14" fmla="*/ 7 w 29"/>
                                      <a:gd name="T15" fmla="*/ 5 h 25"/>
                                      <a:gd name="T16" fmla="*/ 8 w 29"/>
                                      <a:gd name="T17" fmla="*/ 4 h 25"/>
                                      <a:gd name="T18" fmla="*/ 9 w 29"/>
                                      <a:gd name="T19" fmla="*/ 3 h 25"/>
                                      <a:gd name="T20" fmla="*/ 11 w 29"/>
                                      <a:gd name="T21" fmla="*/ 2 h 25"/>
                                      <a:gd name="T22" fmla="*/ 11 w 29"/>
                                      <a:gd name="T23" fmla="*/ 2 h 25"/>
                                      <a:gd name="T24" fmla="*/ 12 w 29"/>
                                      <a:gd name="T25" fmla="*/ 2 h 25"/>
                                      <a:gd name="T26" fmla="*/ 12 w 29"/>
                                      <a:gd name="T27" fmla="*/ 3 h 25"/>
                                      <a:gd name="T28" fmla="*/ 13 w 29"/>
                                      <a:gd name="T29" fmla="*/ 3 h 25"/>
                                      <a:gd name="T30" fmla="*/ 13 w 29"/>
                                      <a:gd name="T31" fmla="*/ 2 h 25"/>
                                      <a:gd name="T32" fmla="*/ 14 w 29"/>
                                      <a:gd name="T33" fmla="*/ 1 h 25"/>
                                      <a:gd name="T34" fmla="*/ 15 w 29"/>
                                      <a:gd name="T35" fmla="*/ 1 h 25"/>
                                      <a:gd name="T36" fmla="*/ 16 w 29"/>
                                      <a:gd name="T37" fmla="*/ 0 h 25"/>
                                      <a:gd name="T38" fmla="*/ 17 w 29"/>
                                      <a:gd name="T39" fmla="*/ 0 h 25"/>
                                      <a:gd name="T40" fmla="*/ 19 w 29"/>
                                      <a:gd name="T41" fmla="*/ 0 h 25"/>
                                      <a:gd name="T42" fmla="*/ 19 w 29"/>
                                      <a:gd name="T43" fmla="*/ 0 h 25"/>
                                      <a:gd name="T44" fmla="*/ 19 w 29"/>
                                      <a:gd name="T45" fmla="*/ 0 h 25"/>
                                      <a:gd name="T46" fmla="*/ 20 w 29"/>
                                      <a:gd name="T47" fmla="*/ 2 h 25"/>
                                      <a:gd name="T48" fmla="*/ 20 w 29"/>
                                      <a:gd name="T49" fmla="*/ 2 h 25"/>
                                      <a:gd name="T50" fmla="*/ 21 w 29"/>
                                      <a:gd name="T51" fmla="*/ 3 h 25"/>
                                      <a:gd name="T52" fmla="*/ 21 w 29"/>
                                      <a:gd name="T53" fmla="*/ 3 h 25"/>
                                      <a:gd name="T54" fmla="*/ 24 w 29"/>
                                      <a:gd name="T55" fmla="*/ 4 h 25"/>
                                      <a:gd name="T56" fmla="*/ 26 w 29"/>
                                      <a:gd name="T57" fmla="*/ 4 h 25"/>
                                      <a:gd name="T58" fmla="*/ 29 w 29"/>
                                      <a:gd name="T59" fmla="*/ 5 h 25"/>
                                      <a:gd name="T60" fmla="*/ 29 w 29"/>
                                      <a:gd name="T61" fmla="*/ 6 h 25"/>
                                      <a:gd name="T62" fmla="*/ 29 w 29"/>
                                      <a:gd name="T63" fmla="*/ 6 h 25"/>
                                      <a:gd name="T64" fmla="*/ 28 w 29"/>
                                      <a:gd name="T65" fmla="*/ 7 h 25"/>
                                      <a:gd name="T66" fmla="*/ 28 w 29"/>
                                      <a:gd name="T67" fmla="*/ 8 h 25"/>
                                      <a:gd name="T68" fmla="*/ 27 w 29"/>
                                      <a:gd name="T69" fmla="*/ 9 h 25"/>
                                      <a:gd name="T70" fmla="*/ 27 w 29"/>
                                      <a:gd name="T71" fmla="*/ 9 h 25"/>
                                      <a:gd name="T72" fmla="*/ 27 w 29"/>
                                      <a:gd name="T73" fmla="*/ 9 h 25"/>
                                      <a:gd name="T74" fmla="*/ 26 w 29"/>
                                      <a:gd name="T75" fmla="*/ 9 h 25"/>
                                      <a:gd name="T76" fmla="*/ 25 w 29"/>
                                      <a:gd name="T77" fmla="*/ 9 h 25"/>
                                      <a:gd name="T78" fmla="*/ 25 w 29"/>
                                      <a:gd name="T79" fmla="*/ 10 h 25"/>
                                      <a:gd name="T80" fmla="*/ 25 w 29"/>
                                      <a:gd name="T81" fmla="*/ 10 h 25"/>
                                      <a:gd name="T82" fmla="*/ 25 w 29"/>
                                      <a:gd name="T83" fmla="*/ 12 h 25"/>
                                      <a:gd name="T84" fmla="*/ 27 w 29"/>
                                      <a:gd name="T85" fmla="*/ 13 h 25"/>
                                      <a:gd name="T86" fmla="*/ 28 w 29"/>
                                      <a:gd name="T87" fmla="*/ 13 h 25"/>
                                      <a:gd name="T88" fmla="*/ 28 w 29"/>
                                      <a:gd name="T89" fmla="*/ 14 h 25"/>
                                      <a:gd name="T90" fmla="*/ 27 w 29"/>
                                      <a:gd name="T91" fmla="*/ 14 h 25"/>
                                      <a:gd name="T92" fmla="*/ 23 w 29"/>
                                      <a:gd name="T93" fmla="*/ 15 h 25"/>
                                      <a:gd name="T94" fmla="*/ 21 w 29"/>
                                      <a:gd name="T95" fmla="*/ 16 h 25"/>
                                      <a:gd name="T96" fmla="*/ 21 w 29"/>
                                      <a:gd name="T97" fmla="*/ 17 h 25"/>
                                      <a:gd name="T98" fmla="*/ 20 w 29"/>
                                      <a:gd name="T99" fmla="*/ 17 h 25"/>
                                      <a:gd name="T100" fmla="*/ 20 w 29"/>
                                      <a:gd name="T101" fmla="*/ 17 h 25"/>
                                      <a:gd name="T102" fmla="*/ 19 w 29"/>
                                      <a:gd name="T103" fmla="*/ 17 h 25"/>
                                      <a:gd name="T104" fmla="*/ 19 w 29"/>
                                      <a:gd name="T105" fmla="*/ 17 h 25"/>
                                      <a:gd name="T106" fmla="*/ 19 w 29"/>
                                      <a:gd name="T107" fmla="*/ 18 h 25"/>
                                      <a:gd name="T108" fmla="*/ 19 w 29"/>
                                      <a:gd name="T109" fmla="*/ 19 h 25"/>
                                      <a:gd name="T110" fmla="*/ 18 w 29"/>
                                      <a:gd name="T111" fmla="*/ 20 h 25"/>
                                      <a:gd name="T112" fmla="*/ 18 w 29"/>
                                      <a:gd name="T113" fmla="*/ 21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29" h="25">
                                        <a:moveTo>
                                          <a:pt x="17" y="23"/>
                                        </a:moveTo>
                                        <a:lnTo>
                                          <a:pt x="12" y="24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1" y="11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9" y="5"/>
                                        </a:lnTo>
                                        <a:lnTo>
                                          <a:pt x="29" y="5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7" y="9"/>
                                        </a:lnTo>
                                        <a:lnTo>
                                          <a:pt x="27" y="9"/>
                                        </a:lnTo>
                                        <a:lnTo>
                                          <a:pt x="27" y="9"/>
                                        </a:lnTo>
                                        <a:lnTo>
                                          <a:pt x="27" y="9"/>
                                        </a:lnTo>
                                        <a:lnTo>
                                          <a:pt x="27" y="9"/>
                                        </a:lnTo>
                                        <a:lnTo>
                                          <a:pt x="26" y="9"/>
                                        </a:lnTo>
                                        <a:lnTo>
                                          <a:pt x="26" y="9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1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6" y="12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2" y="16"/>
                                        </a:lnTo>
                                        <a:lnTo>
                                          <a:pt x="21" y="16"/>
                                        </a:lnTo>
                                        <a:lnTo>
                                          <a:pt x="21" y="16"/>
                                        </a:lnTo>
                                        <a:lnTo>
                                          <a:pt x="21" y="17"/>
                                        </a:lnTo>
                                        <a:lnTo>
                                          <a:pt x="21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8" y="19"/>
                                        </a:lnTo>
                                        <a:lnTo>
                                          <a:pt x="18" y="20"/>
                                        </a:lnTo>
                                        <a:lnTo>
                                          <a:pt x="18" y="20"/>
                                        </a:lnTo>
                                        <a:lnTo>
                                          <a:pt x="18" y="21"/>
                                        </a:lnTo>
                                        <a:lnTo>
                                          <a:pt x="1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3" name="IQ-D099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8879" y="3688080"/>
                                    <a:ext cx="198120" cy="236220"/>
                                  </a:xfrm>
                                  <a:custGeom>
                                    <a:avLst/>
                                    <a:gdLst>
                                      <a:gd name="T0" fmla="*/ 13 w 26"/>
                                      <a:gd name="T1" fmla="*/ 2 h 31"/>
                                      <a:gd name="T2" fmla="*/ 17 w 26"/>
                                      <a:gd name="T3" fmla="*/ 1 h 31"/>
                                      <a:gd name="T4" fmla="*/ 22 w 26"/>
                                      <a:gd name="T5" fmla="*/ 0 h 31"/>
                                      <a:gd name="T6" fmla="*/ 23 w 26"/>
                                      <a:gd name="T7" fmla="*/ 1 h 31"/>
                                      <a:gd name="T8" fmla="*/ 23 w 26"/>
                                      <a:gd name="T9" fmla="*/ 3 h 31"/>
                                      <a:gd name="T10" fmla="*/ 24 w 26"/>
                                      <a:gd name="T11" fmla="*/ 5 h 31"/>
                                      <a:gd name="T12" fmla="*/ 24 w 26"/>
                                      <a:gd name="T13" fmla="*/ 7 h 31"/>
                                      <a:gd name="T14" fmla="*/ 25 w 26"/>
                                      <a:gd name="T15" fmla="*/ 10 h 31"/>
                                      <a:gd name="T16" fmla="*/ 25 w 26"/>
                                      <a:gd name="T17" fmla="*/ 11 h 31"/>
                                      <a:gd name="T18" fmla="*/ 26 w 26"/>
                                      <a:gd name="T19" fmla="*/ 11 h 31"/>
                                      <a:gd name="T20" fmla="*/ 26 w 26"/>
                                      <a:gd name="T21" fmla="*/ 14 h 31"/>
                                      <a:gd name="T22" fmla="*/ 25 w 26"/>
                                      <a:gd name="T23" fmla="*/ 17 h 31"/>
                                      <a:gd name="T24" fmla="*/ 24 w 26"/>
                                      <a:gd name="T25" fmla="*/ 19 h 31"/>
                                      <a:gd name="T26" fmla="*/ 25 w 26"/>
                                      <a:gd name="T27" fmla="*/ 21 h 31"/>
                                      <a:gd name="T28" fmla="*/ 25 w 26"/>
                                      <a:gd name="T29" fmla="*/ 22 h 31"/>
                                      <a:gd name="T30" fmla="*/ 26 w 26"/>
                                      <a:gd name="T31" fmla="*/ 23 h 31"/>
                                      <a:gd name="T32" fmla="*/ 26 w 26"/>
                                      <a:gd name="T33" fmla="*/ 25 h 31"/>
                                      <a:gd name="T34" fmla="*/ 26 w 26"/>
                                      <a:gd name="T35" fmla="*/ 27 h 31"/>
                                      <a:gd name="T36" fmla="*/ 26 w 26"/>
                                      <a:gd name="T37" fmla="*/ 28 h 31"/>
                                      <a:gd name="T38" fmla="*/ 26 w 26"/>
                                      <a:gd name="T39" fmla="*/ 30 h 31"/>
                                      <a:gd name="T40" fmla="*/ 26 w 26"/>
                                      <a:gd name="T41" fmla="*/ 31 h 31"/>
                                      <a:gd name="T42" fmla="*/ 25 w 26"/>
                                      <a:gd name="T43" fmla="*/ 31 h 31"/>
                                      <a:gd name="T44" fmla="*/ 23 w 26"/>
                                      <a:gd name="T45" fmla="*/ 30 h 31"/>
                                      <a:gd name="T46" fmla="*/ 20 w 26"/>
                                      <a:gd name="T47" fmla="*/ 27 h 31"/>
                                      <a:gd name="T48" fmla="*/ 19 w 26"/>
                                      <a:gd name="T49" fmla="*/ 28 h 31"/>
                                      <a:gd name="T50" fmla="*/ 16 w 26"/>
                                      <a:gd name="T51" fmla="*/ 30 h 31"/>
                                      <a:gd name="T52" fmla="*/ 14 w 26"/>
                                      <a:gd name="T53" fmla="*/ 29 h 31"/>
                                      <a:gd name="T54" fmla="*/ 13 w 26"/>
                                      <a:gd name="T55" fmla="*/ 22 h 31"/>
                                      <a:gd name="T56" fmla="*/ 12 w 26"/>
                                      <a:gd name="T57" fmla="*/ 20 h 31"/>
                                      <a:gd name="T58" fmla="*/ 11 w 26"/>
                                      <a:gd name="T59" fmla="*/ 18 h 31"/>
                                      <a:gd name="T60" fmla="*/ 10 w 26"/>
                                      <a:gd name="T61" fmla="*/ 15 h 31"/>
                                      <a:gd name="T62" fmla="*/ 8 w 26"/>
                                      <a:gd name="T63" fmla="*/ 15 h 31"/>
                                      <a:gd name="T64" fmla="*/ 8 w 26"/>
                                      <a:gd name="T65" fmla="*/ 12 h 31"/>
                                      <a:gd name="T66" fmla="*/ 5 w 26"/>
                                      <a:gd name="T67" fmla="*/ 12 h 31"/>
                                      <a:gd name="T68" fmla="*/ 3 w 26"/>
                                      <a:gd name="T69" fmla="*/ 11 h 31"/>
                                      <a:gd name="T70" fmla="*/ 2 w 26"/>
                                      <a:gd name="T71" fmla="*/ 9 h 31"/>
                                      <a:gd name="T72" fmla="*/ 0 w 26"/>
                                      <a:gd name="T73" fmla="*/ 8 h 31"/>
                                      <a:gd name="T74" fmla="*/ 1 w 26"/>
                                      <a:gd name="T75" fmla="*/ 6 h 31"/>
                                      <a:gd name="T76" fmla="*/ 2 w 26"/>
                                      <a:gd name="T77" fmla="*/ 3 h 31"/>
                                      <a:gd name="T78" fmla="*/ 7 w 26"/>
                                      <a:gd name="T79" fmla="*/ 3 h 31"/>
                                      <a:gd name="T80" fmla="*/ 8 w 26"/>
                                      <a:gd name="T81" fmla="*/ 1 h 31"/>
                                      <a:gd name="T82" fmla="*/ 9 w 26"/>
                                      <a:gd name="T83" fmla="*/ 0 h 31"/>
                                      <a:gd name="T84" fmla="*/ 13 w 26"/>
                                      <a:gd name="T85" fmla="*/ 2 h 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26" h="31">
                                        <a:moveTo>
                                          <a:pt x="13" y="2"/>
                                        </a:moveTo>
                                        <a:lnTo>
                                          <a:pt x="17" y="1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1"/>
                                        </a:lnTo>
                                        <a:lnTo>
                                          <a:pt x="26" y="11"/>
                                        </a:lnTo>
                                        <a:lnTo>
                                          <a:pt x="26" y="14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6" y="23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7"/>
                                        </a:lnTo>
                                        <a:lnTo>
                                          <a:pt x="26" y="28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6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6" y="30"/>
                                        </a:lnTo>
                                        <a:lnTo>
                                          <a:pt x="14" y="29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11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13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IQ-D035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43639" y="3284220"/>
                                    <a:ext cx="182880" cy="274320"/>
                                  </a:xfrm>
                                  <a:custGeom>
                                    <a:avLst/>
                                    <a:gdLst>
                                      <a:gd name="T0" fmla="*/ 23 w 24"/>
                                      <a:gd name="T1" fmla="*/ 30 h 36"/>
                                      <a:gd name="T2" fmla="*/ 21 w 24"/>
                                      <a:gd name="T3" fmla="*/ 31 h 36"/>
                                      <a:gd name="T4" fmla="*/ 20 w 24"/>
                                      <a:gd name="T5" fmla="*/ 33 h 36"/>
                                      <a:gd name="T6" fmla="*/ 19 w 24"/>
                                      <a:gd name="T7" fmla="*/ 32 h 36"/>
                                      <a:gd name="T8" fmla="*/ 18 w 24"/>
                                      <a:gd name="T9" fmla="*/ 32 h 36"/>
                                      <a:gd name="T10" fmla="*/ 15 w 24"/>
                                      <a:gd name="T11" fmla="*/ 34 h 36"/>
                                      <a:gd name="T12" fmla="*/ 13 w 24"/>
                                      <a:gd name="T13" fmla="*/ 36 h 36"/>
                                      <a:gd name="T14" fmla="*/ 12 w 24"/>
                                      <a:gd name="T15" fmla="*/ 34 h 36"/>
                                      <a:gd name="T16" fmla="*/ 11 w 24"/>
                                      <a:gd name="T17" fmla="*/ 33 h 36"/>
                                      <a:gd name="T18" fmla="*/ 8 w 24"/>
                                      <a:gd name="T19" fmla="*/ 29 h 36"/>
                                      <a:gd name="T20" fmla="*/ 7 w 24"/>
                                      <a:gd name="T21" fmla="*/ 26 h 36"/>
                                      <a:gd name="T22" fmla="*/ 8 w 24"/>
                                      <a:gd name="T23" fmla="*/ 26 h 36"/>
                                      <a:gd name="T24" fmla="*/ 11 w 24"/>
                                      <a:gd name="T25" fmla="*/ 25 h 36"/>
                                      <a:gd name="T26" fmla="*/ 11 w 24"/>
                                      <a:gd name="T27" fmla="*/ 24 h 36"/>
                                      <a:gd name="T28" fmla="*/ 10 w 24"/>
                                      <a:gd name="T29" fmla="*/ 24 h 36"/>
                                      <a:gd name="T30" fmla="*/ 10 w 24"/>
                                      <a:gd name="T31" fmla="*/ 24 h 36"/>
                                      <a:gd name="T32" fmla="*/ 9 w 24"/>
                                      <a:gd name="T33" fmla="*/ 23 h 36"/>
                                      <a:gd name="T34" fmla="*/ 9 w 24"/>
                                      <a:gd name="T35" fmla="*/ 22 h 36"/>
                                      <a:gd name="T36" fmla="*/ 8 w 24"/>
                                      <a:gd name="T37" fmla="*/ 22 h 36"/>
                                      <a:gd name="T38" fmla="*/ 8 w 24"/>
                                      <a:gd name="T39" fmla="*/ 21 h 36"/>
                                      <a:gd name="T40" fmla="*/ 8 w 24"/>
                                      <a:gd name="T41" fmla="*/ 21 h 36"/>
                                      <a:gd name="T42" fmla="*/ 8 w 24"/>
                                      <a:gd name="T43" fmla="*/ 20 h 36"/>
                                      <a:gd name="T44" fmla="*/ 8 w 24"/>
                                      <a:gd name="T45" fmla="*/ 20 h 36"/>
                                      <a:gd name="T46" fmla="*/ 8 w 24"/>
                                      <a:gd name="T47" fmla="*/ 19 h 36"/>
                                      <a:gd name="T48" fmla="*/ 8 w 24"/>
                                      <a:gd name="T49" fmla="*/ 18 h 36"/>
                                      <a:gd name="T50" fmla="*/ 7 w 24"/>
                                      <a:gd name="T51" fmla="*/ 18 h 36"/>
                                      <a:gd name="T52" fmla="*/ 6 w 24"/>
                                      <a:gd name="T53" fmla="*/ 17 h 36"/>
                                      <a:gd name="T54" fmla="*/ 6 w 24"/>
                                      <a:gd name="T55" fmla="*/ 16 h 36"/>
                                      <a:gd name="T56" fmla="*/ 6 w 24"/>
                                      <a:gd name="T57" fmla="*/ 14 h 36"/>
                                      <a:gd name="T58" fmla="*/ 6 w 24"/>
                                      <a:gd name="T59" fmla="*/ 14 h 36"/>
                                      <a:gd name="T60" fmla="*/ 5 w 24"/>
                                      <a:gd name="T61" fmla="*/ 13 h 36"/>
                                      <a:gd name="T62" fmla="*/ 6 w 24"/>
                                      <a:gd name="T63" fmla="*/ 12 h 36"/>
                                      <a:gd name="T64" fmla="*/ 6 w 24"/>
                                      <a:gd name="T65" fmla="*/ 12 h 36"/>
                                      <a:gd name="T66" fmla="*/ 6 w 24"/>
                                      <a:gd name="T67" fmla="*/ 10 h 36"/>
                                      <a:gd name="T68" fmla="*/ 7 w 24"/>
                                      <a:gd name="T69" fmla="*/ 10 h 36"/>
                                      <a:gd name="T70" fmla="*/ 6 w 24"/>
                                      <a:gd name="T71" fmla="*/ 9 h 36"/>
                                      <a:gd name="T72" fmla="*/ 6 w 24"/>
                                      <a:gd name="T73" fmla="*/ 8 h 36"/>
                                      <a:gd name="T74" fmla="*/ 6 w 24"/>
                                      <a:gd name="T75" fmla="*/ 8 h 36"/>
                                      <a:gd name="T76" fmla="*/ 5 w 24"/>
                                      <a:gd name="T77" fmla="*/ 7 h 36"/>
                                      <a:gd name="T78" fmla="*/ 4 w 24"/>
                                      <a:gd name="T79" fmla="*/ 6 h 36"/>
                                      <a:gd name="T80" fmla="*/ 3 w 24"/>
                                      <a:gd name="T81" fmla="*/ 5 h 36"/>
                                      <a:gd name="T82" fmla="*/ 2 w 24"/>
                                      <a:gd name="T83" fmla="*/ 3 h 36"/>
                                      <a:gd name="T84" fmla="*/ 1 w 24"/>
                                      <a:gd name="T85" fmla="*/ 2 h 36"/>
                                      <a:gd name="T86" fmla="*/ 0 w 24"/>
                                      <a:gd name="T87" fmla="*/ 0 h 36"/>
                                      <a:gd name="T88" fmla="*/ 1 w 24"/>
                                      <a:gd name="T89" fmla="*/ 0 h 36"/>
                                      <a:gd name="T90" fmla="*/ 8 w 24"/>
                                      <a:gd name="T91" fmla="*/ 1 h 36"/>
                                      <a:gd name="T92" fmla="*/ 12 w 24"/>
                                      <a:gd name="T93" fmla="*/ 3 h 36"/>
                                      <a:gd name="T94" fmla="*/ 12 w 24"/>
                                      <a:gd name="T95" fmla="*/ 6 h 36"/>
                                      <a:gd name="T96" fmla="*/ 12 w 24"/>
                                      <a:gd name="T97" fmla="*/ 8 h 36"/>
                                      <a:gd name="T98" fmla="*/ 12 w 24"/>
                                      <a:gd name="T99" fmla="*/ 10 h 36"/>
                                      <a:gd name="T100" fmla="*/ 16 w 24"/>
                                      <a:gd name="T101" fmla="*/ 13 h 36"/>
                                      <a:gd name="T102" fmla="*/ 22 w 24"/>
                                      <a:gd name="T103" fmla="*/ 24 h 3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</a:cxnLst>
                                    <a:rect l="0" t="0" r="r" b="b"/>
                                    <a:pathLst>
                                      <a:path w="24" h="36">
                                        <a:moveTo>
                                          <a:pt x="24" y="30"/>
                                        </a:moveTo>
                                        <a:lnTo>
                                          <a:pt x="24" y="3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1" y="31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6" y="33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13" y="36"/>
                                        </a:lnTo>
                                        <a:lnTo>
                                          <a:pt x="13" y="36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1" y="3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9" y="32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9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1" y="25"/>
                                        </a:lnTo>
                                        <a:lnTo>
                                          <a:pt x="11" y="25"/>
                                        </a:lnTo>
                                        <a:lnTo>
                                          <a:pt x="11" y="25"/>
                                        </a:lnTo>
                                        <a:lnTo>
                                          <a:pt x="11" y="24"/>
                                        </a:lnTo>
                                        <a:lnTo>
                                          <a:pt x="11" y="24"/>
                                        </a:lnTo>
                                        <a:lnTo>
                                          <a:pt x="11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0"/>
                                        </a:lnTo>
                                        <a:lnTo>
                                          <a:pt x="6" y="10"/>
                                        </a:lnTo>
                                        <a:lnTo>
                                          <a:pt x="6" y="10"/>
                                        </a:lnTo>
                                        <a:lnTo>
                                          <a:pt x="6" y="1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6" y="10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6" y="8"/>
                                        </a:lnTo>
                                        <a:lnTo>
                                          <a:pt x="6" y="8"/>
                                        </a:lnTo>
                                        <a:lnTo>
                                          <a:pt x="6" y="8"/>
                                        </a:lnTo>
                                        <a:lnTo>
                                          <a:pt x="6" y="8"/>
                                        </a:lnTo>
                                        <a:lnTo>
                                          <a:pt x="6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1" y="2"/>
                                        </a:lnTo>
                                        <a:lnTo>
                                          <a:pt x="1" y="2"/>
                                        </a:lnTo>
                                        <a:lnTo>
                                          <a:pt x="1" y="2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6" y="1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6"/>
                                        </a:lnTo>
                                        <a:lnTo>
                                          <a:pt x="12" y="6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4" y="11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18" y="14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4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IQ-D023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26519" y="3642360"/>
                                    <a:ext cx="167640" cy="289560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 h 38"/>
                                      <a:gd name="T2" fmla="*/ 1 w 22"/>
                                      <a:gd name="T3" fmla="*/ 4 h 38"/>
                                      <a:gd name="T4" fmla="*/ 1 w 22"/>
                                      <a:gd name="T5" fmla="*/ 3 h 38"/>
                                      <a:gd name="T6" fmla="*/ 1 w 22"/>
                                      <a:gd name="T7" fmla="*/ 3 h 38"/>
                                      <a:gd name="T8" fmla="*/ 1 w 22"/>
                                      <a:gd name="T9" fmla="*/ 2 h 38"/>
                                      <a:gd name="T10" fmla="*/ 2 w 22"/>
                                      <a:gd name="T11" fmla="*/ 2 h 38"/>
                                      <a:gd name="T12" fmla="*/ 2 w 22"/>
                                      <a:gd name="T13" fmla="*/ 1 h 38"/>
                                      <a:gd name="T14" fmla="*/ 2 w 22"/>
                                      <a:gd name="T15" fmla="*/ 1 h 38"/>
                                      <a:gd name="T16" fmla="*/ 2 w 22"/>
                                      <a:gd name="T17" fmla="*/ 1 h 38"/>
                                      <a:gd name="T18" fmla="*/ 2 w 22"/>
                                      <a:gd name="T19" fmla="*/ 0 h 38"/>
                                      <a:gd name="T20" fmla="*/ 2 w 22"/>
                                      <a:gd name="T21" fmla="*/ 0 h 38"/>
                                      <a:gd name="T22" fmla="*/ 2 w 22"/>
                                      <a:gd name="T23" fmla="*/ 0 h 38"/>
                                      <a:gd name="T24" fmla="*/ 3 w 22"/>
                                      <a:gd name="T25" fmla="*/ 0 h 38"/>
                                      <a:gd name="T26" fmla="*/ 3 w 22"/>
                                      <a:gd name="T27" fmla="*/ 0 h 38"/>
                                      <a:gd name="T28" fmla="*/ 3 w 22"/>
                                      <a:gd name="T29" fmla="*/ 0 h 38"/>
                                      <a:gd name="T30" fmla="*/ 3 w 22"/>
                                      <a:gd name="T31" fmla="*/ 0 h 38"/>
                                      <a:gd name="T32" fmla="*/ 4 w 22"/>
                                      <a:gd name="T33" fmla="*/ 0 h 38"/>
                                      <a:gd name="T34" fmla="*/ 4 w 22"/>
                                      <a:gd name="T35" fmla="*/ 0 h 38"/>
                                      <a:gd name="T36" fmla="*/ 5 w 22"/>
                                      <a:gd name="T37" fmla="*/ 3 h 38"/>
                                      <a:gd name="T38" fmla="*/ 10 w 22"/>
                                      <a:gd name="T39" fmla="*/ 4 h 38"/>
                                      <a:gd name="T40" fmla="*/ 10 w 22"/>
                                      <a:gd name="T41" fmla="*/ 7 h 38"/>
                                      <a:gd name="T42" fmla="*/ 10 w 22"/>
                                      <a:gd name="T43" fmla="*/ 9 h 38"/>
                                      <a:gd name="T44" fmla="*/ 12 w 22"/>
                                      <a:gd name="T45" fmla="*/ 11 h 38"/>
                                      <a:gd name="T46" fmla="*/ 13 w 22"/>
                                      <a:gd name="T47" fmla="*/ 12 h 38"/>
                                      <a:gd name="T48" fmla="*/ 16 w 22"/>
                                      <a:gd name="T49" fmla="*/ 13 h 38"/>
                                      <a:gd name="T50" fmla="*/ 16 w 22"/>
                                      <a:gd name="T51" fmla="*/ 17 h 38"/>
                                      <a:gd name="T52" fmla="*/ 18 w 22"/>
                                      <a:gd name="T53" fmla="*/ 18 h 38"/>
                                      <a:gd name="T54" fmla="*/ 19 w 22"/>
                                      <a:gd name="T55" fmla="*/ 23 h 38"/>
                                      <a:gd name="T56" fmla="*/ 21 w 22"/>
                                      <a:gd name="T57" fmla="*/ 23 h 38"/>
                                      <a:gd name="T58" fmla="*/ 22 w 22"/>
                                      <a:gd name="T59" fmla="*/ 25 h 38"/>
                                      <a:gd name="T60" fmla="*/ 21 w 22"/>
                                      <a:gd name="T61" fmla="*/ 32 h 38"/>
                                      <a:gd name="T62" fmla="*/ 19 w 22"/>
                                      <a:gd name="T63" fmla="*/ 33 h 38"/>
                                      <a:gd name="T64" fmla="*/ 17 w 22"/>
                                      <a:gd name="T65" fmla="*/ 33 h 38"/>
                                      <a:gd name="T66" fmla="*/ 16 w 22"/>
                                      <a:gd name="T67" fmla="*/ 37 h 38"/>
                                      <a:gd name="T68" fmla="*/ 10 w 22"/>
                                      <a:gd name="T69" fmla="*/ 37 h 38"/>
                                      <a:gd name="T70" fmla="*/ 6 w 22"/>
                                      <a:gd name="T71" fmla="*/ 38 h 38"/>
                                      <a:gd name="T72" fmla="*/ 3 w 22"/>
                                      <a:gd name="T73" fmla="*/ 37 h 38"/>
                                      <a:gd name="T74" fmla="*/ 4 w 22"/>
                                      <a:gd name="T75" fmla="*/ 37 h 38"/>
                                      <a:gd name="T76" fmla="*/ 4 w 22"/>
                                      <a:gd name="T77" fmla="*/ 36 h 38"/>
                                      <a:gd name="T78" fmla="*/ 4 w 22"/>
                                      <a:gd name="T79" fmla="*/ 34 h 38"/>
                                      <a:gd name="T80" fmla="*/ 4 w 22"/>
                                      <a:gd name="T81" fmla="*/ 33 h 38"/>
                                      <a:gd name="T82" fmla="*/ 4 w 22"/>
                                      <a:gd name="T83" fmla="*/ 31 h 38"/>
                                      <a:gd name="T84" fmla="*/ 4 w 22"/>
                                      <a:gd name="T85" fmla="*/ 29 h 38"/>
                                      <a:gd name="T86" fmla="*/ 3 w 22"/>
                                      <a:gd name="T87" fmla="*/ 28 h 38"/>
                                      <a:gd name="T88" fmla="*/ 3 w 22"/>
                                      <a:gd name="T89" fmla="*/ 27 h 38"/>
                                      <a:gd name="T90" fmla="*/ 2 w 22"/>
                                      <a:gd name="T91" fmla="*/ 25 h 38"/>
                                      <a:gd name="T92" fmla="*/ 3 w 22"/>
                                      <a:gd name="T93" fmla="*/ 23 h 38"/>
                                      <a:gd name="T94" fmla="*/ 4 w 22"/>
                                      <a:gd name="T95" fmla="*/ 20 h 38"/>
                                      <a:gd name="T96" fmla="*/ 4 w 22"/>
                                      <a:gd name="T97" fmla="*/ 17 h 38"/>
                                      <a:gd name="T98" fmla="*/ 3 w 22"/>
                                      <a:gd name="T99" fmla="*/ 17 h 38"/>
                                      <a:gd name="T100" fmla="*/ 3 w 22"/>
                                      <a:gd name="T101" fmla="*/ 16 h 38"/>
                                      <a:gd name="T102" fmla="*/ 2 w 22"/>
                                      <a:gd name="T103" fmla="*/ 13 h 38"/>
                                      <a:gd name="T104" fmla="*/ 2 w 22"/>
                                      <a:gd name="T105" fmla="*/ 11 h 38"/>
                                      <a:gd name="T106" fmla="*/ 1 w 22"/>
                                      <a:gd name="T107" fmla="*/ 9 h 38"/>
                                      <a:gd name="T108" fmla="*/ 1 w 22"/>
                                      <a:gd name="T109" fmla="*/ 7 h 38"/>
                                      <a:gd name="T110" fmla="*/ 0 w 22"/>
                                      <a:gd name="T111" fmla="*/ 6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22" h="38">
                                        <a:moveTo>
                                          <a:pt x="0" y="6"/>
                                        </a:moveTo>
                                        <a:lnTo>
                                          <a:pt x="1" y="4"/>
                                        </a:lnTo>
                                        <a:lnTo>
                                          <a:pt x="1" y="3"/>
                                        </a:lnTo>
                                        <a:lnTo>
                                          <a:pt x="1" y="3"/>
                                        </a:lnTo>
                                        <a:lnTo>
                                          <a:pt x="1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1"/>
                                        </a:lnTo>
                                        <a:lnTo>
                                          <a:pt x="2" y="1"/>
                                        </a:lnTo>
                                        <a:lnTo>
                                          <a:pt x="2" y="1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10" y="4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0" y="9"/>
                                        </a:lnTo>
                                        <a:lnTo>
                                          <a:pt x="12" y="11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21" y="2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1" y="32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6" y="3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6" y="38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4" y="37"/>
                                        </a:lnTo>
                                        <a:lnTo>
                                          <a:pt x="4" y="36"/>
                                        </a:lnTo>
                                        <a:lnTo>
                                          <a:pt x="4" y="34"/>
                                        </a:lnTo>
                                        <a:lnTo>
                                          <a:pt x="4" y="33"/>
                                        </a:lnTo>
                                        <a:lnTo>
                                          <a:pt x="4" y="31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6" name="IQ-D022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65559" y="3733800"/>
                                    <a:ext cx="548640" cy="426720"/>
                                  </a:xfrm>
                                  <a:custGeom>
                                    <a:avLst/>
                                    <a:gdLst>
                                      <a:gd name="T0" fmla="*/ 11 w 72"/>
                                      <a:gd name="T1" fmla="*/ 25 h 56"/>
                                      <a:gd name="T2" fmla="*/ 27 w 72"/>
                                      <a:gd name="T3" fmla="*/ 21 h 56"/>
                                      <a:gd name="T4" fmla="*/ 45 w 72"/>
                                      <a:gd name="T5" fmla="*/ 3 h 56"/>
                                      <a:gd name="T6" fmla="*/ 54 w 72"/>
                                      <a:gd name="T7" fmla="*/ 3 h 56"/>
                                      <a:gd name="T8" fmla="*/ 68 w 72"/>
                                      <a:gd name="T9" fmla="*/ 3 h 56"/>
                                      <a:gd name="T10" fmla="*/ 72 w 72"/>
                                      <a:gd name="T11" fmla="*/ 15 h 56"/>
                                      <a:gd name="T12" fmla="*/ 58 w 72"/>
                                      <a:gd name="T13" fmla="*/ 18 h 56"/>
                                      <a:gd name="T14" fmla="*/ 54 w 72"/>
                                      <a:gd name="T15" fmla="*/ 19 h 56"/>
                                      <a:gd name="T16" fmla="*/ 54 w 72"/>
                                      <a:gd name="T17" fmla="*/ 20 h 56"/>
                                      <a:gd name="T18" fmla="*/ 55 w 72"/>
                                      <a:gd name="T19" fmla="*/ 20 h 56"/>
                                      <a:gd name="T20" fmla="*/ 55 w 72"/>
                                      <a:gd name="T21" fmla="*/ 20 h 56"/>
                                      <a:gd name="T22" fmla="*/ 55 w 72"/>
                                      <a:gd name="T23" fmla="*/ 20 h 56"/>
                                      <a:gd name="T24" fmla="*/ 55 w 72"/>
                                      <a:gd name="T25" fmla="*/ 20 h 56"/>
                                      <a:gd name="T26" fmla="*/ 56 w 72"/>
                                      <a:gd name="T27" fmla="*/ 21 h 56"/>
                                      <a:gd name="T28" fmla="*/ 56 w 72"/>
                                      <a:gd name="T29" fmla="*/ 21 h 56"/>
                                      <a:gd name="T30" fmla="*/ 56 w 72"/>
                                      <a:gd name="T31" fmla="*/ 21 h 56"/>
                                      <a:gd name="T32" fmla="*/ 57 w 72"/>
                                      <a:gd name="T33" fmla="*/ 21 h 56"/>
                                      <a:gd name="T34" fmla="*/ 58 w 72"/>
                                      <a:gd name="T35" fmla="*/ 21 h 56"/>
                                      <a:gd name="T36" fmla="*/ 58 w 72"/>
                                      <a:gd name="T37" fmla="*/ 21 h 56"/>
                                      <a:gd name="T38" fmla="*/ 58 w 72"/>
                                      <a:gd name="T39" fmla="*/ 22 h 56"/>
                                      <a:gd name="T40" fmla="*/ 58 w 72"/>
                                      <a:gd name="T41" fmla="*/ 22 h 56"/>
                                      <a:gd name="T42" fmla="*/ 58 w 72"/>
                                      <a:gd name="T43" fmla="*/ 22 h 56"/>
                                      <a:gd name="T44" fmla="*/ 58 w 72"/>
                                      <a:gd name="T45" fmla="*/ 23 h 56"/>
                                      <a:gd name="T46" fmla="*/ 59 w 72"/>
                                      <a:gd name="T47" fmla="*/ 22 h 56"/>
                                      <a:gd name="T48" fmla="*/ 59 w 72"/>
                                      <a:gd name="T49" fmla="*/ 22 h 56"/>
                                      <a:gd name="T50" fmla="*/ 59 w 72"/>
                                      <a:gd name="T51" fmla="*/ 23 h 56"/>
                                      <a:gd name="T52" fmla="*/ 60 w 72"/>
                                      <a:gd name="T53" fmla="*/ 23 h 56"/>
                                      <a:gd name="T54" fmla="*/ 60 w 72"/>
                                      <a:gd name="T55" fmla="*/ 23 h 56"/>
                                      <a:gd name="T56" fmla="*/ 60 w 72"/>
                                      <a:gd name="T57" fmla="*/ 23 h 56"/>
                                      <a:gd name="T58" fmla="*/ 60 w 72"/>
                                      <a:gd name="T59" fmla="*/ 23 h 56"/>
                                      <a:gd name="T60" fmla="*/ 60 w 72"/>
                                      <a:gd name="T61" fmla="*/ 24 h 56"/>
                                      <a:gd name="T62" fmla="*/ 61 w 72"/>
                                      <a:gd name="T63" fmla="*/ 24 h 56"/>
                                      <a:gd name="T64" fmla="*/ 61 w 72"/>
                                      <a:gd name="T65" fmla="*/ 24 h 56"/>
                                      <a:gd name="T66" fmla="*/ 61 w 72"/>
                                      <a:gd name="T67" fmla="*/ 24 h 56"/>
                                      <a:gd name="T68" fmla="*/ 61 w 72"/>
                                      <a:gd name="T69" fmla="*/ 25 h 56"/>
                                      <a:gd name="T70" fmla="*/ 62 w 72"/>
                                      <a:gd name="T71" fmla="*/ 24 h 56"/>
                                      <a:gd name="T72" fmla="*/ 62 w 72"/>
                                      <a:gd name="T73" fmla="*/ 25 h 56"/>
                                      <a:gd name="T74" fmla="*/ 62 w 72"/>
                                      <a:gd name="T75" fmla="*/ 25 h 56"/>
                                      <a:gd name="T76" fmla="*/ 62 w 72"/>
                                      <a:gd name="T77" fmla="*/ 25 h 56"/>
                                      <a:gd name="T78" fmla="*/ 63 w 72"/>
                                      <a:gd name="T79" fmla="*/ 26 h 56"/>
                                      <a:gd name="T80" fmla="*/ 58 w 72"/>
                                      <a:gd name="T81" fmla="*/ 33 h 56"/>
                                      <a:gd name="T82" fmla="*/ 56 w 72"/>
                                      <a:gd name="T83" fmla="*/ 41 h 56"/>
                                      <a:gd name="T84" fmla="*/ 55 w 72"/>
                                      <a:gd name="T85" fmla="*/ 43 h 56"/>
                                      <a:gd name="T86" fmla="*/ 55 w 72"/>
                                      <a:gd name="T87" fmla="*/ 43 h 56"/>
                                      <a:gd name="T88" fmla="*/ 54 w 72"/>
                                      <a:gd name="T89" fmla="*/ 43 h 56"/>
                                      <a:gd name="T90" fmla="*/ 54 w 72"/>
                                      <a:gd name="T91" fmla="*/ 44 h 56"/>
                                      <a:gd name="T92" fmla="*/ 53 w 72"/>
                                      <a:gd name="T93" fmla="*/ 44 h 56"/>
                                      <a:gd name="T94" fmla="*/ 53 w 72"/>
                                      <a:gd name="T95" fmla="*/ 45 h 56"/>
                                      <a:gd name="T96" fmla="*/ 53 w 72"/>
                                      <a:gd name="T97" fmla="*/ 47 h 56"/>
                                      <a:gd name="T98" fmla="*/ 52 w 72"/>
                                      <a:gd name="T99" fmla="*/ 49 h 56"/>
                                      <a:gd name="T100" fmla="*/ 48 w 72"/>
                                      <a:gd name="T101" fmla="*/ 55 h 56"/>
                                      <a:gd name="T102" fmla="*/ 32 w 72"/>
                                      <a:gd name="T103" fmla="*/ 45 h 56"/>
                                      <a:gd name="T104" fmla="*/ 22 w 72"/>
                                      <a:gd name="T105" fmla="*/ 41 h 56"/>
                                      <a:gd name="T106" fmla="*/ 10 w 72"/>
                                      <a:gd name="T107" fmla="*/ 36 h 56"/>
                                      <a:gd name="T108" fmla="*/ 2 w 72"/>
                                      <a:gd name="T109" fmla="*/ 25 h 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72" h="56">
                                        <a:moveTo>
                                          <a:pt x="2" y="24"/>
                                        </a:moveTo>
                                        <a:lnTo>
                                          <a:pt x="5" y="22"/>
                                        </a:lnTo>
                                        <a:lnTo>
                                          <a:pt x="6" y="21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11" y="25"/>
                                        </a:lnTo>
                                        <a:lnTo>
                                          <a:pt x="14" y="26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7" y="21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8" y="0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2" y="2"/>
                                        </a:lnTo>
                                        <a:lnTo>
                                          <a:pt x="54" y="3"/>
                                        </a:lnTo>
                                        <a:lnTo>
                                          <a:pt x="56" y="4"/>
                                        </a:lnTo>
                                        <a:lnTo>
                                          <a:pt x="59" y="4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6" y="4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8" y="8"/>
                                        </a:lnTo>
                                        <a:lnTo>
                                          <a:pt x="69" y="9"/>
                                        </a:lnTo>
                                        <a:lnTo>
                                          <a:pt x="69" y="12"/>
                                        </a:lnTo>
                                        <a:lnTo>
                                          <a:pt x="71" y="13"/>
                                        </a:lnTo>
                                        <a:lnTo>
                                          <a:pt x="72" y="15"/>
                                        </a:lnTo>
                                        <a:lnTo>
                                          <a:pt x="70" y="16"/>
                                        </a:lnTo>
                                        <a:lnTo>
                                          <a:pt x="68" y="16"/>
                                        </a:lnTo>
                                        <a:lnTo>
                                          <a:pt x="66" y="17"/>
                                        </a:lnTo>
                                        <a:lnTo>
                                          <a:pt x="63" y="17"/>
                                        </a:lnTo>
                                        <a:lnTo>
                                          <a:pt x="58" y="18"/>
                                        </a:lnTo>
                                        <a:lnTo>
                                          <a:pt x="54" y="19"/>
                                        </a:lnTo>
                                        <a:lnTo>
                                          <a:pt x="54" y="19"/>
                                        </a:lnTo>
                                        <a:lnTo>
                                          <a:pt x="54" y="19"/>
                                        </a:lnTo>
                                        <a:lnTo>
                                          <a:pt x="54" y="19"/>
                                        </a:lnTo>
                                        <a:lnTo>
                                          <a:pt x="54" y="19"/>
                                        </a:lnTo>
                                        <a:lnTo>
                                          <a:pt x="54" y="19"/>
                                        </a:lnTo>
                                        <a:lnTo>
                                          <a:pt x="54" y="19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21"/>
                                        </a:lnTo>
                                        <a:lnTo>
                                          <a:pt x="55" y="21"/>
                                        </a:lnTo>
                                        <a:lnTo>
                                          <a:pt x="55" y="21"/>
                                        </a:lnTo>
                                        <a:lnTo>
                                          <a:pt x="55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6" y="21"/>
                                        </a:lnTo>
                                        <a:lnTo>
                                          <a:pt x="57" y="21"/>
                                        </a:lnTo>
                                        <a:lnTo>
                                          <a:pt x="57" y="21"/>
                                        </a:lnTo>
                                        <a:lnTo>
                                          <a:pt x="57" y="21"/>
                                        </a:lnTo>
                                        <a:lnTo>
                                          <a:pt x="57" y="21"/>
                                        </a:lnTo>
                                        <a:lnTo>
                                          <a:pt x="57" y="21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3"/>
                                        </a:lnTo>
                                        <a:lnTo>
                                          <a:pt x="58" y="23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4"/>
                                        </a:lnTo>
                                        <a:lnTo>
                                          <a:pt x="60" y="24"/>
                                        </a:lnTo>
                                        <a:lnTo>
                                          <a:pt x="60" y="24"/>
                                        </a:lnTo>
                                        <a:lnTo>
                                          <a:pt x="60" y="24"/>
                                        </a:lnTo>
                                        <a:lnTo>
                                          <a:pt x="60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3" y="26"/>
                                        </a:lnTo>
                                        <a:lnTo>
                                          <a:pt x="63" y="27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0" y="33"/>
                                        </a:lnTo>
                                        <a:lnTo>
                                          <a:pt x="58" y="33"/>
                                        </a:lnTo>
                                        <a:lnTo>
                                          <a:pt x="58" y="35"/>
                                        </a:lnTo>
                                        <a:lnTo>
                                          <a:pt x="57" y="38"/>
                                        </a:lnTo>
                                        <a:lnTo>
                                          <a:pt x="56" y="39"/>
                                        </a:lnTo>
                                        <a:lnTo>
                                          <a:pt x="56" y="40"/>
                                        </a:lnTo>
                                        <a:lnTo>
                                          <a:pt x="56" y="41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55" y="43"/>
                                        </a:lnTo>
                                        <a:lnTo>
                                          <a:pt x="55" y="43"/>
                                        </a:lnTo>
                                        <a:lnTo>
                                          <a:pt x="55" y="43"/>
                                        </a:lnTo>
                                        <a:lnTo>
                                          <a:pt x="55" y="43"/>
                                        </a:lnTo>
                                        <a:lnTo>
                                          <a:pt x="55" y="43"/>
                                        </a:lnTo>
                                        <a:lnTo>
                                          <a:pt x="55" y="43"/>
                                        </a:lnTo>
                                        <a:lnTo>
                                          <a:pt x="55" y="43"/>
                                        </a:lnTo>
                                        <a:lnTo>
                                          <a:pt x="55" y="43"/>
                                        </a:lnTo>
                                        <a:lnTo>
                                          <a:pt x="54" y="43"/>
                                        </a:lnTo>
                                        <a:lnTo>
                                          <a:pt x="54" y="43"/>
                                        </a:lnTo>
                                        <a:lnTo>
                                          <a:pt x="54" y="43"/>
                                        </a:lnTo>
                                        <a:lnTo>
                                          <a:pt x="54" y="43"/>
                                        </a:lnTo>
                                        <a:lnTo>
                                          <a:pt x="54" y="43"/>
                                        </a:lnTo>
                                        <a:lnTo>
                                          <a:pt x="54" y="43"/>
                                        </a:lnTo>
                                        <a:lnTo>
                                          <a:pt x="54" y="43"/>
                                        </a:lnTo>
                                        <a:lnTo>
                                          <a:pt x="54" y="43"/>
                                        </a:lnTo>
                                        <a:lnTo>
                                          <a:pt x="54" y="44"/>
                                        </a:lnTo>
                                        <a:lnTo>
                                          <a:pt x="54" y="44"/>
                                        </a:lnTo>
                                        <a:lnTo>
                                          <a:pt x="54" y="44"/>
                                        </a:lnTo>
                                        <a:lnTo>
                                          <a:pt x="54" y="44"/>
                                        </a:lnTo>
                                        <a:lnTo>
                                          <a:pt x="53" y="44"/>
                                        </a:lnTo>
                                        <a:lnTo>
                                          <a:pt x="53" y="44"/>
                                        </a:lnTo>
                                        <a:lnTo>
                                          <a:pt x="53" y="44"/>
                                        </a:lnTo>
                                        <a:lnTo>
                                          <a:pt x="53" y="44"/>
                                        </a:lnTo>
                                        <a:lnTo>
                                          <a:pt x="53" y="44"/>
                                        </a:lnTo>
                                        <a:lnTo>
                                          <a:pt x="53" y="45"/>
                                        </a:lnTo>
                                        <a:lnTo>
                                          <a:pt x="53" y="45"/>
                                        </a:lnTo>
                                        <a:lnTo>
                                          <a:pt x="53" y="45"/>
                                        </a:lnTo>
                                        <a:lnTo>
                                          <a:pt x="53" y="45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52" y="47"/>
                                        </a:lnTo>
                                        <a:lnTo>
                                          <a:pt x="52" y="47"/>
                                        </a:lnTo>
                                        <a:lnTo>
                                          <a:pt x="52" y="47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52" y="52"/>
                                        </a:lnTo>
                                        <a:lnTo>
                                          <a:pt x="51" y="54"/>
                                        </a:lnTo>
                                        <a:lnTo>
                                          <a:pt x="51" y="56"/>
                                        </a:lnTo>
                                        <a:lnTo>
                                          <a:pt x="49" y="56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4" y="53"/>
                                        </a:lnTo>
                                        <a:lnTo>
                                          <a:pt x="41" y="51"/>
                                        </a:lnTo>
                                        <a:lnTo>
                                          <a:pt x="38" y="49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30" y="43"/>
                                        </a:lnTo>
                                        <a:lnTo>
                                          <a:pt x="29" y="43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2" y="41"/>
                                        </a:lnTo>
                                        <a:lnTo>
                                          <a:pt x="19" y="39"/>
                                        </a:lnTo>
                                        <a:lnTo>
                                          <a:pt x="16" y="38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11" y="37"/>
                                        </a:lnTo>
                                        <a:lnTo>
                                          <a:pt x="10" y="36"/>
                                        </a:lnTo>
                                        <a:lnTo>
                                          <a:pt x="8" y="34"/>
                                        </a:lnTo>
                                        <a:lnTo>
                                          <a:pt x="6" y="33"/>
                                        </a:lnTo>
                                        <a:lnTo>
                                          <a:pt x="4" y="31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2" y="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IQ-D018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84559" y="4061460"/>
                                    <a:ext cx="1973580" cy="1592580"/>
                                  </a:xfrm>
                                  <a:custGeom>
                                    <a:avLst/>
                                    <a:gdLst>
                                      <a:gd name="T0" fmla="*/ 8 w 259"/>
                                      <a:gd name="T1" fmla="*/ 127 h 209"/>
                                      <a:gd name="T2" fmla="*/ 19 w 259"/>
                                      <a:gd name="T3" fmla="*/ 110 h 209"/>
                                      <a:gd name="T4" fmla="*/ 22 w 259"/>
                                      <a:gd name="T5" fmla="*/ 99 h 209"/>
                                      <a:gd name="T6" fmla="*/ 27 w 259"/>
                                      <a:gd name="T7" fmla="*/ 88 h 209"/>
                                      <a:gd name="T8" fmla="*/ 34 w 259"/>
                                      <a:gd name="T9" fmla="*/ 73 h 209"/>
                                      <a:gd name="T10" fmla="*/ 34 w 259"/>
                                      <a:gd name="T11" fmla="*/ 70 h 209"/>
                                      <a:gd name="T12" fmla="*/ 36 w 259"/>
                                      <a:gd name="T13" fmla="*/ 68 h 209"/>
                                      <a:gd name="T14" fmla="*/ 37 w 259"/>
                                      <a:gd name="T15" fmla="*/ 65 h 209"/>
                                      <a:gd name="T16" fmla="*/ 37 w 259"/>
                                      <a:gd name="T17" fmla="*/ 64 h 209"/>
                                      <a:gd name="T18" fmla="*/ 39 w 259"/>
                                      <a:gd name="T19" fmla="*/ 63 h 209"/>
                                      <a:gd name="T20" fmla="*/ 44 w 259"/>
                                      <a:gd name="T21" fmla="*/ 59 h 209"/>
                                      <a:gd name="T22" fmla="*/ 49 w 259"/>
                                      <a:gd name="T23" fmla="*/ 57 h 209"/>
                                      <a:gd name="T24" fmla="*/ 51 w 259"/>
                                      <a:gd name="T25" fmla="*/ 56 h 209"/>
                                      <a:gd name="T26" fmla="*/ 53 w 259"/>
                                      <a:gd name="T27" fmla="*/ 55 h 209"/>
                                      <a:gd name="T28" fmla="*/ 55 w 259"/>
                                      <a:gd name="T29" fmla="*/ 53 h 209"/>
                                      <a:gd name="T30" fmla="*/ 56 w 259"/>
                                      <a:gd name="T31" fmla="*/ 51 h 209"/>
                                      <a:gd name="T32" fmla="*/ 57 w 259"/>
                                      <a:gd name="T33" fmla="*/ 49 h 209"/>
                                      <a:gd name="T34" fmla="*/ 57 w 259"/>
                                      <a:gd name="T35" fmla="*/ 47 h 209"/>
                                      <a:gd name="T36" fmla="*/ 60 w 259"/>
                                      <a:gd name="T37" fmla="*/ 46 h 209"/>
                                      <a:gd name="T38" fmla="*/ 61 w 259"/>
                                      <a:gd name="T39" fmla="*/ 47 h 209"/>
                                      <a:gd name="T40" fmla="*/ 61 w 259"/>
                                      <a:gd name="T41" fmla="*/ 46 h 209"/>
                                      <a:gd name="T42" fmla="*/ 62 w 259"/>
                                      <a:gd name="T43" fmla="*/ 44 h 209"/>
                                      <a:gd name="T44" fmla="*/ 72 w 259"/>
                                      <a:gd name="T45" fmla="*/ 36 h 209"/>
                                      <a:gd name="T46" fmla="*/ 76 w 259"/>
                                      <a:gd name="T47" fmla="*/ 14 h 209"/>
                                      <a:gd name="T48" fmla="*/ 85 w 259"/>
                                      <a:gd name="T49" fmla="*/ 4 h 209"/>
                                      <a:gd name="T50" fmla="*/ 101 w 259"/>
                                      <a:gd name="T51" fmla="*/ 13 h 209"/>
                                      <a:gd name="T52" fmla="*/ 112 w 259"/>
                                      <a:gd name="T53" fmla="*/ 20 h 209"/>
                                      <a:gd name="T54" fmla="*/ 125 w 259"/>
                                      <a:gd name="T55" fmla="*/ 28 h 209"/>
                                      <a:gd name="T56" fmla="*/ 139 w 259"/>
                                      <a:gd name="T57" fmla="*/ 37 h 209"/>
                                      <a:gd name="T58" fmla="*/ 150 w 259"/>
                                      <a:gd name="T59" fmla="*/ 45 h 209"/>
                                      <a:gd name="T60" fmla="*/ 189 w 259"/>
                                      <a:gd name="T61" fmla="*/ 53 h 209"/>
                                      <a:gd name="T62" fmla="*/ 230 w 259"/>
                                      <a:gd name="T63" fmla="*/ 64 h 209"/>
                                      <a:gd name="T64" fmla="*/ 242 w 259"/>
                                      <a:gd name="T65" fmla="*/ 80 h 209"/>
                                      <a:gd name="T66" fmla="*/ 246 w 259"/>
                                      <a:gd name="T67" fmla="*/ 92 h 209"/>
                                      <a:gd name="T68" fmla="*/ 251 w 259"/>
                                      <a:gd name="T69" fmla="*/ 101 h 209"/>
                                      <a:gd name="T70" fmla="*/ 259 w 259"/>
                                      <a:gd name="T71" fmla="*/ 113 h 209"/>
                                      <a:gd name="T72" fmla="*/ 256 w 259"/>
                                      <a:gd name="T73" fmla="*/ 132 h 209"/>
                                      <a:gd name="T74" fmla="*/ 250 w 259"/>
                                      <a:gd name="T75" fmla="*/ 159 h 209"/>
                                      <a:gd name="T76" fmla="*/ 250 w 259"/>
                                      <a:gd name="T77" fmla="*/ 170 h 209"/>
                                      <a:gd name="T78" fmla="*/ 246 w 259"/>
                                      <a:gd name="T79" fmla="*/ 181 h 209"/>
                                      <a:gd name="T80" fmla="*/ 243 w 259"/>
                                      <a:gd name="T81" fmla="*/ 196 h 209"/>
                                      <a:gd name="T82" fmla="*/ 236 w 259"/>
                                      <a:gd name="T83" fmla="*/ 207 h 209"/>
                                      <a:gd name="T84" fmla="*/ 219 w 259"/>
                                      <a:gd name="T85" fmla="*/ 208 h 209"/>
                                      <a:gd name="T86" fmla="*/ 199 w 259"/>
                                      <a:gd name="T87" fmla="*/ 206 h 209"/>
                                      <a:gd name="T88" fmla="*/ 176 w 259"/>
                                      <a:gd name="T89" fmla="*/ 204 h 209"/>
                                      <a:gd name="T90" fmla="*/ 160 w 259"/>
                                      <a:gd name="T91" fmla="*/ 203 h 209"/>
                                      <a:gd name="T92" fmla="*/ 137 w 259"/>
                                      <a:gd name="T93" fmla="*/ 201 h 209"/>
                                      <a:gd name="T94" fmla="*/ 120 w 259"/>
                                      <a:gd name="T95" fmla="*/ 200 h 209"/>
                                      <a:gd name="T96" fmla="*/ 100 w 259"/>
                                      <a:gd name="T97" fmla="*/ 198 h 209"/>
                                      <a:gd name="T98" fmla="*/ 78 w 259"/>
                                      <a:gd name="T99" fmla="*/ 196 h 209"/>
                                      <a:gd name="T100" fmla="*/ 64 w 259"/>
                                      <a:gd name="T101" fmla="*/ 186 h 209"/>
                                      <a:gd name="T102" fmla="*/ 49 w 259"/>
                                      <a:gd name="T103" fmla="*/ 175 h 209"/>
                                      <a:gd name="T104" fmla="*/ 29 w 259"/>
                                      <a:gd name="T105" fmla="*/ 160 h 209"/>
                                      <a:gd name="T106" fmla="*/ 13 w 259"/>
                                      <a:gd name="T107" fmla="*/ 148 h 209"/>
                                      <a:gd name="T108" fmla="*/ 0 w 259"/>
                                      <a:gd name="T109" fmla="*/ 13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59" h="209">
                                        <a:moveTo>
                                          <a:pt x="0" y="139"/>
                                        </a:moveTo>
                                        <a:lnTo>
                                          <a:pt x="0" y="138"/>
                                        </a:lnTo>
                                        <a:lnTo>
                                          <a:pt x="1" y="137"/>
                                        </a:lnTo>
                                        <a:lnTo>
                                          <a:pt x="3" y="135"/>
                                        </a:lnTo>
                                        <a:lnTo>
                                          <a:pt x="5" y="132"/>
                                        </a:lnTo>
                                        <a:lnTo>
                                          <a:pt x="7" y="129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11" y="124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17" y="114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9" y="110"/>
                                        </a:lnTo>
                                        <a:lnTo>
                                          <a:pt x="20" y="109"/>
                                        </a:lnTo>
                                        <a:lnTo>
                                          <a:pt x="21" y="107"/>
                                        </a:lnTo>
                                        <a:lnTo>
                                          <a:pt x="21" y="105"/>
                                        </a:lnTo>
                                        <a:lnTo>
                                          <a:pt x="22" y="104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4" y="97"/>
                                        </a:lnTo>
                                        <a:lnTo>
                                          <a:pt x="24" y="95"/>
                                        </a:lnTo>
                                        <a:lnTo>
                                          <a:pt x="24" y="94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6" y="90"/>
                                        </a:lnTo>
                                        <a:lnTo>
                                          <a:pt x="27" y="89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8" y="86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9" y="84"/>
                                        </a:lnTo>
                                        <a:lnTo>
                                          <a:pt x="32" y="78"/>
                                        </a:lnTo>
                                        <a:lnTo>
                                          <a:pt x="33" y="74"/>
                                        </a:lnTo>
                                        <a:lnTo>
                                          <a:pt x="34" y="73"/>
                                        </a:lnTo>
                                        <a:lnTo>
                                          <a:pt x="34" y="72"/>
                                        </a:lnTo>
                                        <a:lnTo>
                                          <a:pt x="34" y="72"/>
                                        </a:lnTo>
                                        <a:lnTo>
                                          <a:pt x="34" y="72"/>
                                        </a:lnTo>
                                        <a:lnTo>
                                          <a:pt x="34" y="71"/>
                                        </a:lnTo>
                                        <a:lnTo>
                                          <a:pt x="34" y="71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9"/>
                                        </a:lnTo>
                                        <a:lnTo>
                                          <a:pt x="35" y="69"/>
                                        </a:lnTo>
                                        <a:lnTo>
                                          <a:pt x="36" y="68"/>
                                        </a:lnTo>
                                        <a:lnTo>
                                          <a:pt x="36" y="68"/>
                                        </a:lnTo>
                                        <a:lnTo>
                                          <a:pt x="36" y="68"/>
                                        </a:lnTo>
                                        <a:lnTo>
                                          <a:pt x="36" y="67"/>
                                        </a:lnTo>
                                        <a:lnTo>
                                          <a:pt x="36" y="67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39" y="63"/>
                                        </a:lnTo>
                                        <a:lnTo>
                                          <a:pt x="39" y="63"/>
                                        </a:lnTo>
                                        <a:lnTo>
                                          <a:pt x="39" y="63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40" y="62"/>
                                        </a:lnTo>
                                        <a:lnTo>
                                          <a:pt x="41" y="62"/>
                                        </a:lnTo>
                                        <a:lnTo>
                                          <a:pt x="43" y="60"/>
                                        </a:lnTo>
                                        <a:lnTo>
                                          <a:pt x="44" y="59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46" y="58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48" y="57"/>
                                        </a:lnTo>
                                        <a:lnTo>
                                          <a:pt x="48" y="57"/>
                                        </a:lnTo>
                                        <a:lnTo>
                                          <a:pt x="48" y="57"/>
                                        </a:lnTo>
                                        <a:lnTo>
                                          <a:pt x="49" y="57"/>
                                        </a:lnTo>
                                        <a:lnTo>
                                          <a:pt x="49" y="56"/>
                                        </a:lnTo>
                                        <a:lnTo>
                                          <a:pt x="49" y="56"/>
                                        </a:lnTo>
                                        <a:lnTo>
                                          <a:pt x="50" y="56"/>
                                        </a:lnTo>
                                        <a:lnTo>
                                          <a:pt x="50" y="56"/>
                                        </a:lnTo>
                                        <a:lnTo>
                                          <a:pt x="50" y="56"/>
                                        </a:lnTo>
                                        <a:lnTo>
                                          <a:pt x="50" y="56"/>
                                        </a:lnTo>
                                        <a:lnTo>
                                          <a:pt x="51" y="56"/>
                                        </a:lnTo>
                                        <a:lnTo>
                                          <a:pt x="51" y="56"/>
                                        </a:lnTo>
                                        <a:lnTo>
                                          <a:pt x="52" y="56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54" y="55"/>
                                        </a:lnTo>
                                        <a:lnTo>
                                          <a:pt x="54" y="54"/>
                                        </a:lnTo>
                                        <a:lnTo>
                                          <a:pt x="54" y="54"/>
                                        </a:lnTo>
                                        <a:lnTo>
                                          <a:pt x="54" y="54"/>
                                        </a:lnTo>
                                        <a:lnTo>
                                          <a:pt x="54" y="54"/>
                                        </a:lnTo>
                                        <a:lnTo>
                                          <a:pt x="54" y="54"/>
                                        </a:lnTo>
                                        <a:lnTo>
                                          <a:pt x="55" y="53"/>
                                        </a:lnTo>
                                        <a:lnTo>
                                          <a:pt x="55" y="53"/>
                                        </a:lnTo>
                                        <a:lnTo>
                                          <a:pt x="55" y="53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55" y="51"/>
                                        </a:lnTo>
                                        <a:lnTo>
                                          <a:pt x="55" y="51"/>
                                        </a:lnTo>
                                        <a:lnTo>
                                          <a:pt x="56" y="51"/>
                                        </a:lnTo>
                                        <a:lnTo>
                                          <a:pt x="56" y="50"/>
                                        </a:lnTo>
                                        <a:lnTo>
                                          <a:pt x="56" y="50"/>
                                        </a:lnTo>
                                        <a:lnTo>
                                          <a:pt x="56" y="50"/>
                                        </a:lnTo>
                                        <a:lnTo>
                                          <a:pt x="56" y="5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57" y="49"/>
                                        </a:lnTo>
                                        <a:lnTo>
                                          <a:pt x="57" y="49"/>
                                        </a:lnTo>
                                        <a:lnTo>
                                          <a:pt x="57" y="49"/>
                                        </a:lnTo>
                                        <a:lnTo>
                                          <a:pt x="57" y="48"/>
                                        </a:lnTo>
                                        <a:lnTo>
                                          <a:pt x="57" y="48"/>
                                        </a:lnTo>
                                        <a:lnTo>
                                          <a:pt x="57" y="48"/>
                                        </a:lnTo>
                                        <a:lnTo>
                                          <a:pt x="57" y="48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7" y="46"/>
                                        </a:lnTo>
                                        <a:lnTo>
                                          <a:pt x="58" y="46"/>
                                        </a:lnTo>
                                        <a:lnTo>
                                          <a:pt x="58" y="46"/>
                                        </a:lnTo>
                                        <a:lnTo>
                                          <a:pt x="58" y="46"/>
                                        </a:lnTo>
                                        <a:lnTo>
                                          <a:pt x="59" y="46"/>
                                        </a:lnTo>
                                        <a:lnTo>
                                          <a:pt x="59" y="46"/>
                                        </a:lnTo>
                                        <a:lnTo>
                                          <a:pt x="60" y="46"/>
                                        </a:lnTo>
                                        <a:lnTo>
                                          <a:pt x="60" y="46"/>
                                        </a:lnTo>
                                        <a:lnTo>
                                          <a:pt x="60" y="46"/>
                                        </a:lnTo>
                                        <a:lnTo>
                                          <a:pt x="60" y="46"/>
                                        </a:lnTo>
                                        <a:lnTo>
                                          <a:pt x="60" y="46"/>
                                        </a:lnTo>
                                        <a:lnTo>
                                          <a:pt x="60" y="46"/>
                                        </a:lnTo>
                                        <a:lnTo>
                                          <a:pt x="60" y="46"/>
                                        </a:lnTo>
                                        <a:lnTo>
                                          <a:pt x="61" y="47"/>
                                        </a:lnTo>
                                        <a:lnTo>
                                          <a:pt x="61" y="47"/>
                                        </a:lnTo>
                                        <a:lnTo>
                                          <a:pt x="61" y="46"/>
                                        </a:lnTo>
                                        <a:lnTo>
                                          <a:pt x="62" y="46"/>
                                        </a:lnTo>
                                        <a:lnTo>
                                          <a:pt x="62" y="46"/>
                                        </a:lnTo>
                                        <a:lnTo>
                                          <a:pt x="61" y="46"/>
                                        </a:lnTo>
                                        <a:lnTo>
                                          <a:pt x="61" y="46"/>
                                        </a:lnTo>
                                        <a:lnTo>
                                          <a:pt x="61" y="46"/>
                                        </a:lnTo>
                                        <a:lnTo>
                                          <a:pt x="61" y="45"/>
                                        </a:lnTo>
                                        <a:lnTo>
                                          <a:pt x="61" y="45"/>
                                        </a:lnTo>
                                        <a:lnTo>
                                          <a:pt x="61" y="45"/>
                                        </a:lnTo>
                                        <a:lnTo>
                                          <a:pt x="62" y="45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6" y="42"/>
                                        </a:lnTo>
                                        <a:lnTo>
                                          <a:pt x="71" y="38"/>
                                        </a:lnTo>
                                        <a:lnTo>
                                          <a:pt x="72" y="36"/>
                                        </a:lnTo>
                                        <a:lnTo>
                                          <a:pt x="72" y="36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3" y="28"/>
                                        </a:lnTo>
                                        <a:lnTo>
                                          <a:pt x="74" y="25"/>
                                        </a:lnTo>
                                        <a:lnTo>
                                          <a:pt x="74" y="23"/>
                                        </a:lnTo>
                                        <a:lnTo>
                                          <a:pt x="75" y="20"/>
                                        </a:lnTo>
                                        <a:lnTo>
                                          <a:pt x="75" y="18"/>
                                        </a:lnTo>
                                        <a:lnTo>
                                          <a:pt x="76" y="14"/>
                                        </a:lnTo>
                                        <a:lnTo>
                                          <a:pt x="76" y="10"/>
                                        </a:lnTo>
                                        <a:lnTo>
                                          <a:pt x="77" y="6"/>
                                        </a:lnTo>
                                        <a:lnTo>
                                          <a:pt x="78" y="4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82" y="2"/>
                                        </a:lnTo>
                                        <a:lnTo>
                                          <a:pt x="85" y="4"/>
                                        </a:lnTo>
                                        <a:lnTo>
                                          <a:pt x="88" y="6"/>
                                        </a:lnTo>
                                        <a:lnTo>
                                          <a:pt x="91" y="8"/>
                                        </a:lnTo>
                                        <a:lnTo>
                                          <a:pt x="94" y="10"/>
                                        </a:lnTo>
                                        <a:lnTo>
                                          <a:pt x="98" y="12"/>
                                        </a:lnTo>
                                        <a:lnTo>
                                          <a:pt x="99" y="13"/>
                                        </a:lnTo>
                                        <a:lnTo>
                                          <a:pt x="101" y="13"/>
                                        </a:lnTo>
                                        <a:lnTo>
                                          <a:pt x="101" y="13"/>
                                        </a:lnTo>
                                        <a:lnTo>
                                          <a:pt x="102" y="13"/>
                                        </a:lnTo>
                                        <a:lnTo>
                                          <a:pt x="104" y="14"/>
                                        </a:lnTo>
                                        <a:lnTo>
                                          <a:pt x="106" y="13"/>
                                        </a:lnTo>
                                        <a:lnTo>
                                          <a:pt x="106" y="16"/>
                                        </a:lnTo>
                                        <a:lnTo>
                                          <a:pt x="108" y="17"/>
                                        </a:lnTo>
                                        <a:lnTo>
                                          <a:pt x="109" y="19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3" y="22"/>
                                        </a:lnTo>
                                        <a:lnTo>
                                          <a:pt x="116" y="22"/>
                                        </a:lnTo>
                                        <a:lnTo>
                                          <a:pt x="118" y="24"/>
                                        </a:lnTo>
                                        <a:lnTo>
                                          <a:pt x="119" y="25"/>
                                        </a:lnTo>
                                        <a:lnTo>
                                          <a:pt x="121" y="26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5" y="28"/>
                                        </a:lnTo>
                                        <a:lnTo>
                                          <a:pt x="127" y="29"/>
                                        </a:lnTo>
                                        <a:lnTo>
                                          <a:pt x="128" y="30"/>
                                        </a:lnTo>
                                        <a:lnTo>
                                          <a:pt x="130" y="32"/>
                                        </a:lnTo>
                                        <a:lnTo>
                                          <a:pt x="134" y="33"/>
                                        </a:lnTo>
                                        <a:lnTo>
                                          <a:pt x="136" y="34"/>
                                        </a:lnTo>
                                        <a:lnTo>
                                          <a:pt x="137" y="36"/>
                                        </a:lnTo>
                                        <a:lnTo>
                                          <a:pt x="139" y="37"/>
                                        </a:lnTo>
                                        <a:lnTo>
                                          <a:pt x="140" y="38"/>
                                        </a:lnTo>
                                        <a:lnTo>
                                          <a:pt x="142" y="40"/>
                                        </a:lnTo>
                                        <a:lnTo>
                                          <a:pt x="143" y="40"/>
                                        </a:lnTo>
                                        <a:lnTo>
                                          <a:pt x="145" y="41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9" y="43"/>
                                        </a:lnTo>
                                        <a:lnTo>
                                          <a:pt x="150" y="45"/>
                                        </a:lnTo>
                                        <a:lnTo>
                                          <a:pt x="154" y="45"/>
                                        </a:lnTo>
                                        <a:lnTo>
                                          <a:pt x="157" y="47"/>
                                        </a:lnTo>
                                        <a:lnTo>
                                          <a:pt x="159" y="50"/>
                                        </a:lnTo>
                                        <a:lnTo>
                                          <a:pt x="167" y="50"/>
                                        </a:lnTo>
                                        <a:lnTo>
                                          <a:pt x="174" y="51"/>
                                        </a:lnTo>
                                        <a:lnTo>
                                          <a:pt x="182" y="52"/>
                                        </a:lnTo>
                                        <a:lnTo>
                                          <a:pt x="189" y="53"/>
                                        </a:lnTo>
                                        <a:lnTo>
                                          <a:pt x="198" y="54"/>
                                        </a:lnTo>
                                        <a:lnTo>
                                          <a:pt x="202" y="54"/>
                                        </a:lnTo>
                                        <a:lnTo>
                                          <a:pt x="211" y="56"/>
                                        </a:lnTo>
                                        <a:lnTo>
                                          <a:pt x="212" y="56"/>
                                        </a:lnTo>
                                        <a:lnTo>
                                          <a:pt x="222" y="56"/>
                                        </a:lnTo>
                                        <a:lnTo>
                                          <a:pt x="226" y="57"/>
                                        </a:lnTo>
                                        <a:lnTo>
                                          <a:pt x="230" y="64"/>
                                        </a:lnTo>
                                        <a:lnTo>
                                          <a:pt x="234" y="74"/>
                                        </a:lnTo>
                                        <a:lnTo>
                                          <a:pt x="237" y="78"/>
                                        </a:lnTo>
                                        <a:lnTo>
                                          <a:pt x="237" y="78"/>
                                        </a:lnTo>
                                        <a:lnTo>
                                          <a:pt x="238" y="79"/>
                                        </a:lnTo>
                                        <a:lnTo>
                                          <a:pt x="239" y="81"/>
                                        </a:lnTo>
                                        <a:lnTo>
                                          <a:pt x="240" y="80"/>
                                        </a:lnTo>
                                        <a:lnTo>
                                          <a:pt x="242" y="80"/>
                                        </a:lnTo>
                                        <a:lnTo>
                                          <a:pt x="243" y="79"/>
                                        </a:lnTo>
                                        <a:lnTo>
                                          <a:pt x="244" y="80"/>
                                        </a:lnTo>
                                        <a:lnTo>
                                          <a:pt x="244" y="82"/>
                                        </a:lnTo>
                                        <a:lnTo>
                                          <a:pt x="245" y="84"/>
                                        </a:lnTo>
                                        <a:lnTo>
                                          <a:pt x="245" y="86"/>
                                        </a:lnTo>
                                        <a:lnTo>
                                          <a:pt x="245" y="89"/>
                                        </a:lnTo>
                                        <a:lnTo>
                                          <a:pt x="246" y="92"/>
                                        </a:lnTo>
                                        <a:lnTo>
                                          <a:pt x="246" y="94"/>
                                        </a:lnTo>
                                        <a:lnTo>
                                          <a:pt x="246" y="95"/>
                                        </a:lnTo>
                                        <a:lnTo>
                                          <a:pt x="246" y="96"/>
                                        </a:lnTo>
                                        <a:lnTo>
                                          <a:pt x="247" y="96"/>
                                        </a:lnTo>
                                        <a:lnTo>
                                          <a:pt x="248" y="98"/>
                                        </a:lnTo>
                                        <a:lnTo>
                                          <a:pt x="249" y="99"/>
                                        </a:lnTo>
                                        <a:lnTo>
                                          <a:pt x="251" y="101"/>
                                        </a:lnTo>
                                        <a:lnTo>
                                          <a:pt x="253" y="103"/>
                                        </a:lnTo>
                                        <a:lnTo>
                                          <a:pt x="255" y="106"/>
                                        </a:lnTo>
                                        <a:lnTo>
                                          <a:pt x="256" y="107"/>
                                        </a:lnTo>
                                        <a:lnTo>
                                          <a:pt x="257" y="109"/>
                                        </a:lnTo>
                                        <a:lnTo>
                                          <a:pt x="258" y="111"/>
                                        </a:lnTo>
                                        <a:lnTo>
                                          <a:pt x="258" y="112"/>
                                        </a:lnTo>
                                        <a:lnTo>
                                          <a:pt x="259" y="113"/>
                                        </a:lnTo>
                                        <a:lnTo>
                                          <a:pt x="259" y="114"/>
                                        </a:lnTo>
                                        <a:lnTo>
                                          <a:pt x="259" y="117"/>
                                        </a:lnTo>
                                        <a:lnTo>
                                          <a:pt x="258" y="120"/>
                                        </a:lnTo>
                                        <a:lnTo>
                                          <a:pt x="258" y="122"/>
                                        </a:lnTo>
                                        <a:lnTo>
                                          <a:pt x="257" y="125"/>
                                        </a:lnTo>
                                        <a:lnTo>
                                          <a:pt x="257" y="126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55" y="138"/>
                                        </a:lnTo>
                                        <a:lnTo>
                                          <a:pt x="254" y="142"/>
                                        </a:lnTo>
                                        <a:lnTo>
                                          <a:pt x="252" y="147"/>
                                        </a:lnTo>
                                        <a:lnTo>
                                          <a:pt x="251" y="152"/>
                                        </a:lnTo>
                                        <a:lnTo>
                                          <a:pt x="250" y="155"/>
                                        </a:lnTo>
                                        <a:lnTo>
                                          <a:pt x="250" y="157"/>
                                        </a:lnTo>
                                        <a:lnTo>
                                          <a:pt x="250" y="159"/>
                                        </a:lnTo>
                                        <a:lnTo>
                                          <a:pt x="250" y="160"/>
                                        </a:lnTo>
                                        <a:lnTo>
                                          <a:pt x="250" y="162"/>
                                        </a:lnTo>
                                        <a:lnTo>
                                          <a:pt x="250" y="164"/>
                                        </a:lnTo>
                                        <a:lnTo>
                                          <a:pt x="250" y="164"/>
                                        </a:lnTo>
                                        <a:lnTo>
                                          <a:pt x="250" y="166"/>
                                        </a:lnTo>
                                        <a:lnTo>
                                          <a:pt x="250" y="168"/>
                                        </a:lnTo>
                                        <a:lnTo>
                                          <a:pt x="250" y="170"/>
                                        </a:lnTo>
                                        <a:lnTo>
                                          <a:pt x="250" y="172"/>
                                        </a:lnTo>
                                        <a:lnTo>
                                          <a:pt x="250" y="173"/>
                                        </a:lnTo>
                                        <a:lnTo>
                                          <a:pt x="250" y="175"/>
                                        </a:lnTo>
                                        <a:lnTo>
                                          <a:pt x="249" y="176"/>
                                        </a:lnTo>
                                        <a:lnTo>
                                          <a:pt x="249" y="177"/>
                                        </a:lnTo>
                                        <a:lnTo>
                                          <a:pt x="247" y="179"/>
                                        </a:lnTo>
                                        <a:lnTo>
                                          <a:pt x="246" y="181"/>
                                        </a:lnTo>
                                        <a:lnTo>
                                          <a:pt x="244" y="183"/>
                                        </a:lnTo>
                                        <a:lnTo>
                                          <a:pt x="244" y="185"/>
                                        </a:lnTo>
                                        <a:lnTo>
                                          <a:pt x="244" y="189"/>
                                        </a:lnTo>
                                        <a:lnTo>
                                          <a:pt x="244" y="191"/>
                                        </a:lnTo>
                                        <a:lnTo>
                                          <a:pt x="244" y="192"/>
                                        </a:lnTo>
                                        <a:lnTo>
                                          <a:pt x="243" y="194"/>
                                        </a:lnTo>
                                        <a:lnTo>
                                          <a:pt x="243" y="196"/>
                                        </a:lnTo>
                                        <a:lnTo>
                                          <a:pt x="243" y="200"/>
                                        </a:lnTo>
                                        <a:lnTo>
                                          <a:pt x="242" y="202"/>
                                        </a:lnTo>
                                        <a:lnTo>
                                          <a:pt x="242" y="204"/>
                                        </a:lnTo>
                                        <a:lnTo>
                                          <a:pt x="242" y="205"/>
                                        </a:lnTo>
                                        <a:lnTo>
                                          <a:pt x="242" y="205"/>
                                        </a:lnTo>
                                        <a:lnTo>
                                          <a:pt x="238" y="207"/>
                                        </a:lnTo>
                                        <a:lnTo>
                                          <a:pt x="236" y="207"/>
                                        </a:lnTo>
                                        <a:lnTo>
                                          <a:pt x="232" y="208"/>
                                        </a:lnTo>
                                        <a:lnTo>
                                          <a:pt x="231" y="208"/>
                                        </a:lnTo>
                                        <a:lnTo>
                                          <a:pt x="230" y="209"/>
                                        </a:lnTo>
                                        <a:lnTo>
                                          <a:pt x="229" y="209"/>
                                        </a:lnTo>
                                        <a:lnTo>
                                          <a:pt x="225" y="208"/>
                                        </a:lnTo>
                                        <a:lnTo>
                                          <a:pt x="220" y="208"/>
                                        </a:lnTo>
                                        <a:lnTo>
                                          <a:pt x="219" y="208"/>
                                        </a:lnTo>
                                        <a:lnTo>
                                          <a:pt x="218" y="208"/>
                                        </a:lnTo>
                                        <a:lnTo>
                                          <a:pt x="214" y="208"/>
                                        </a:lnTo>
                                        <a:lnTo>
                                          <a:pt x="211" y="207"/>
                                        </a:lnTo>
                                        <a:lnTo>
                                          <a:pt x="206" y="207"/>
                                        </a:lnTo>
                                        <a:lnTo>
                                          <a:pt x="204" y="207"/>
                                        </a:lnTo>
                                        <a:lnTo>
                                          <a:pt x="201" y="206"/>
                                        </a:lnTo>
                                        <a:lnTo>
                                          <a:pt x="199" y="206"/>
                                        </a:lnTo>
                                        <a:lnTo>
                                          <a:pt x="196" y="206"/>
                                        </a:lnTo>
                                        <a:lnTo>
                                          <a:pt x="191" y="206"/>
                                        </a:lnTo>
                                        <a:lnTo>
                                          <a:pt x="190" y="206"/>
                                        </a:lnTo>
                                        <a:lnTo>
                                          <a:pt x="186" y="205"/>
                                        </a:lnTo>
                                        <a:lnTo>
                                          <a:pt x="184" y="205"/>
                                        </a:lnTo>
                                        <a:lnTo>
                                          <a:pt x="179" y="204"/>
                                        </a:lnTo>
                                        <a:lnTo>
                                          <a:pt x="176" y="204"/>
                                        </a:lnTo>
                                        <a:lnTo>
                                          <a:pt x="174" y="204"/>
                                        </a:lnTo>
                                        <a:lnTo>
                                          <a:pt x="172" y="204"/>
                                        </a:lnTo>
                                        <a:lnTo>
                                          <a:pt x="168" y="204"/>
                                        </a:lnTo>
                                        <a:lnTo>
                                          <a:pt x="166" y="204"/>
                                        </a:lnTo>
                                        <a:lnTo>
                                          <a:pt x="162" y="203"/>
                                        </a:lnTo>
                                        <a:lnTo>
                                          <a:pt x="162" y="203"/>
                                        </a:lnTo>
                                        <a:lnTo>
                                          <a:pt x="160" y="203"/>
                                        </a:lnTo>
                                        <a:lnTo>
                                          <a:pt x="155" y="203"/>
                                        </a:lnTo>
                                        <a:lnTo>
                                          <a:pt x="152" y="202"/>
                                        </a:lnTo>
                                        <a:lnTo>
                                          <a:pt x="149" y="202"/>
                                        </a:lnTo>
                                        <a:lnTo>
                                          <a:pt x="146" y="202"/>
                                        </a:lnTo>
                                        <a:lnTo>
                                          <a:pt x="142" y="202"/>
                                        </a:lnTo>
                                        <a:lnTo>
                                          <a:pt x="140" y="202"/>
                                        </a:lnTo>
                                        <a:lnTo>
                                          <a:pt x="137" y="201"/>
                                        </a:lnTo>
                                        <a:lnTo>
                                          <a:pt x="135" y="201"/>
                                        </a:lnTo>
                                        <a:lnTo>
                                          <a:pt x="132" y="201"/>
                                        </a:lnTo>
                                        <a:lnTo>
                                          <a:pt x="129" y="200"/>
                                        </a:lnTo>
                                        <a:lnTo>
                                          <a:pt x="127" y="200"/>
                                        </a:lnTo>
                                        <a:lnTo>
                                          <a:pt x="124" y="200"/>
                                        </a:lnTo>
                                        <a:lnTo>
                                          <a:pt x="122" y="200"/>
                                        </a:lnTo>
                                        <a:lnTo>
                                          <a:pt x="120" y="200"/>
                                        </a:lnTo>
                                        <a:lnTo>
                                          <a:pt x="116" y="200"/>
                                        </a:lnTo>
                                        <a:lnTo>
                                          <a:pt x="114" y="199"/>
                                        </a:lnTo>
                                        <a:lnTo>
                                          <a:pt x="110" y="199"/>
                                        </a:lnTo>
                                        <a:lnTo>
                                          <a:pt x="108" y="199"/>
                                        </a:lnTo>
                                        <a:lnTo>
                                          <a:pt x="105" y="199"/>
                                        </a:lnTo>
                                        <a:lnTo>
                                          <a:pt x="103" y="198"/>
                                        </a:lnTo>
                                        <a:lnTo>
                                          <a:pt x="100" y="198"/>
                                        </a:lnTo>
                                        <a:lnTo>
                                          <a:pt x="96" y="198"/>
                                        </a:lnTo>
                                        <a:lnTo>
                                          <a:pt x="93" y="198"/>
                                        </a:lnTo>
                                        <a:lnTo>
                                          <a:pt x="90" y="198"/>
                                        </a:lnTo>
                                        <a:lnTo>
                                          <a:pt x="86" y="197"/>
                                        </a:lnTo>
                                        <a:lnTo>
                                          <a:pt x="82" y="197"/>
                                        </a:lnTo>
                                        <a:lnTo>
                                          <a:pt x="78" y="197"/>
                                        </a:lnTo>
                                        <a:lnTo>
                                          <a:pt x="78" y="196"/>
                                        </a:lnTo>
                                        <a:lnTo>
                                          <a:pt x="77" y="196"/>
                                        </a:lnTo>
                                        <a:lnTo>
                                          <a:pt x="75" y="194"/>
                                        </a:lnTo>
                                        <a:lnTo>
                                          <a:pt x="73" y="193"/>
                                        </a:lnTo>
                                        <a:lnTo>
                                          <a:pt x="72" y="192"/>
                                        </a:lnTo>
                                        <a:lnTo>
                                          <a:pt x="70" y="190"/>
                                        </a:lnTo>
                                        <a:lnTo>
                                          <a:pt x="66" y="188"/>
                                        </a:lnTo>
                                        <a:lnTo>
                                          <a:pt x="64" y="186"/>
                                        </a:lnTo>
                                        <a:lnTo>
                                          <a:pt x="62" y="185"/>
                                        </a:lnTo>
                                        <a:lnTo>
                                          <a:pt x="60" y="183"/>
                                        </a:lnTo>
                                        <a:lnTo>
                                          <a:pt x="58" y="182"/>
                                        </a:lnTo>
                                        <a:lnTo>
                                          <a:pt x="56" y="180"/>
                                        </a:lnTo>
                                        <a:lnTo>
                                          <a:pt x="54" y="179"/>
                                        </a:lnTo>
                                        <a:lnTo>
                                          <a:pt x="52" y="178"/>
                                        </a:lnTo>
                                        <a:lnTo>
                                          <a:pt x="49" y="175"/>
                                        </a:lnTo>
                                        <a:lnTo>
                                          <a:pt x="46" y="173"/>
                                        </a:lnTo>
                                        <a:lnTo>
                                          <a:pt x="45" y="172"/>
                                        </a:lnTo>
                                        <a:lnTo>
                                          <a:pt x="43" y="170"/>
                                        </a:lnTo>
                                        <a:lnTo>
                                          <a:pt x="39" y="168"/>
                                        </a:lnTo>
                                        <a:lnTo>
                                          <a:pt x="36" y="165"/>
                                        </a:lnTo>
                                        <a:lnTo>
                                          <a:pt x="32" y="162"/>
                                        </a:lnTo>
                                        <a:lnTo>
                                          <a:pt x="29" y="160"/>
                                        </a:lnTo>
                                        <a:lnTo>
                                          <a:pt x="28" y="159"/>
                                        </a:lnTo>
                                        <a:lnTo>
                                          <a:pt x="24" y="157"/>
                                        </a:lnTo>
                                        <a:lnTo>
                                          <a:pt x="22" y="155"/>
                                        </a:lnTo>
                                        <a:lnTo>
                                          <a:pt x="19" y="153"/>
                                        </a:lnTo>
                                        <a:lnTo>
                                          <a:pt x="18" y="152"/>
                                        </a:lnTo>
                                        <a:lnTo>
                                          <a:pt x="14" y="149"/>
                                        </a:lnTo>
                                        <a:lnTo>
                                          <a:pt x="13" y="148"/>
                                        </a:lnTo>
                                        <a:lnTo>
                                          <a:pt x="10" y="146"/>
                                        </a:lnTo>
                                        <a:lnTo>
                                          <a:pt x="7" y="144"/>
                                        </a:lnTo>
                                        <a:lnTo>
                                          <a:pt x="5" y="142"/>
                                        </a:lnTo>
                                        <a:lnTo>
                                          <a:pt x="3" y="141"/>
                                        </a:lnTo>
                                        <a:lnTo>
                                          <a:pt x="2" y="140"/>
                                        </a:lnTo>
                                        <a:lnTo>
                                          <a:pt x="0" y="139"/>
                                        </a:lnTo>
                                        <a:lnTo>
                                          <a:pt x="0" y="1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8" name="IQ-D071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21719" y="3116580"/>
                                    <a:ext cx="182880" cy="350520"/>
                                  </a:xfrm>
                                  <a:custGeom>
                                    <a:avLst/>
                                    <a:gdLst>
                                      <a:gd name="T0" fmla="*/ 23 w 24"/>
                                      <a:gd name="T1" fmla="*/ 42 h 46"/>
                                      <a:gd name="T2" fmla="*/ 21 w 24"/>
                                      <a:gd name="T3" fmla="*/ 44 h 46"/>
                                      <a:gd name="T4" fmla="*/ 20 w 24"/>
                                      <a:gd name="T5" fmla="*/ 43 h 46"/>
                                      <a:gd name="T6" fmla="*/ 18 w 24"/>
                                      <a:gd name="T7" fmla="*/ 44 h 46"/>
                                      <a:gd name="T8" fmla="*/ 14 w 24"/>
                                      <a:gd name="T9" fmla="*/ 44 h 46"/>
                                      <a:gd name="T10" fmla="*/ 8 w 24"/>
                                      <a:gd name="T11" fmla="*/ 42 h 46"/>
                                      <a:gd name="T12" fmla="*/ 2 w 24"/>
                                      <a:gd name="T13" fmla="*/ 35 h 46"/>
                                      <a:gd name="T14" fmla="*/ 1 w 24"/>
                                      <a:gd name="T15" fmla="*/ 22 h 46"/>
                                      <a:gd name="T16" fmla="*/ 9 w 24"/>
                                      <a:gd name="T17" fmla="*/ 16 h 46"/>
                                      <a:gd name="T18" fmla="*/ 3 w 24"/>
                                      <a:gd name="T19" fmla="*/ 7 h 46"/>
                                      <a:gd name="T20" fmla="*/ 7 w 24"/>
                                      <a:gd name="T21" fmla="*/ 1 h 46"/>
                                      <a:gd name="T22" fmla="*/ 11 w 24"/>
                                      <a:gd name="T23" fmla="*/ 2 h 46"/>
                                      <a:gd name="T24" fmla="*/ 14 w 24"/>
                                      <a:gd name="T25" fmla="*/ 2 h 46"/>
                                      <a:gd name="T26" fmla="*/ 15 w 24"/>
                                      <a:gd name="T27" fmla="*/ 2 h 46"/>
                                      <a:gd name="T28" fmla="*/ 18 w 24"/>
                                      <a:gd name="T29" fmla="*/ 3 h 46"/>
                                      <a:gd name="T30" fmla="*/ 20 w 24"/>
                                      <a:gd name="T31" fmla="*/ 5 h 46"/>
                                      <a:gd name="T32" fmla="*/ 20 w 24"/>
                                      <a:gd name="T33" fmla="*/ 6 h 46"/>
                                      <a:gd name="T34" fmla="*/ 20 w 24"/>
                                      <a:gd name="T35" fmla="*/ 6 h 46"/>
                                      <a:gd name="T36" fmla="*/ 20 w 24"/>
                                      <a:gd name="T37" fmla="*/ 8 h 46"/>
                                      <a:gd name="T38" fmla="*/ 19 w 24"/>
                                      <a:gd name="T39" fmla="*/ 8 h 46"/>
                                      <a:gd name="T40" fmla="*/ 19 w 24"/>
                                      <a:gd name="T41" fmla="*/ 9 h 46"/>
                                      <a:gd name="T42" fmla="*/ 18 w 24"/>
                                      <a:gd name="T43" fmla="*/ 10 h 46"/>
                                      <a:gd name="T44" fmla="*/ 18 w 24"/>
                                      <a:gd name="T45" fmla="*/ 11 h 46"/>
                                      <a:gd name="T46" fmla="*/ 17 w 24"/>
                                      <a:gd name="T47" fmla="*/ 12 h 46"/>
                                      <a:gd name="T48" fmla="*/ 17 w 24"/>
                                      <a:gd name="T49" fmla="*/ 13 h 46"/>
                                      <a:gd name="T50" fmla="*/ 17 w 24"/>
                                      <a:gd name="T51" fmla="*/ 14 h 46"/>
                                      <a:gd name="T52" fmla="*/ 17 w 24"/>
                                      <a:gd name="T53" fmla="*/ 14 h 46"/>
                                      <a:gd name="T54" fmla="*/ 16 w 24"/>
                                      <a:gd name="T55" fmla="*/ 15 h 46"/>
                                      <a:gd name="T56" fmla="*/ 16 w 24"/>
                                      <a:gd name="T57" fmla="*/ 16 h 46"/>
                                      <a:gd name="T58" fmla="*/ 16 w 24"/>
                                      <a:gd name="T59" fmla="*/ 17 h 46"/>
                                      <a:gd name="T60" fmla="*/ 15 w 24"/>
                                      <a:gd name="T61" fmla="*/ 19 h 46"/>
                                      <a:gd name="T62" fmla="*/ 14 w 24"/>
                                      <a:gd name="T63" fmla="*/ 20 h 46"/>
                                      <a:gd name="T64" fmla="*/ 14 w 24"/>
                                      <a:gd name="T65" fmla="*/ 20 h 46"/>
                                      <a:gd name="T66" fmla="*/ 15 w 24"/>
                                      <a:gd name="T67" fmla="*/ 21 h 46"/>
                                      <a:gd name="T68" fmla="*/ 16 w 24"/>
                                      <a:gd name="T69" fmla="*/ 22 h 46"/>
                                      <a:gd name="T70" fmla="*/ 16 w 24"/>
                                      <a:gd name="T71" fmla="*/ 23 h 46"/>
                                      <a:gd name="T72" fmla="*/ 17 w 24"/>
                                      <a:gd name="T73" fmla="*/ 24 h 46"/>
                                      <a:gd name="T74" fmla="*/ 18 w 24"/>
                                      <a:gd name="T75" fmla="*/ 26 h 46"/>
                                      <a:gd name="T76" fmla="*/ 20 w 24"/>
                                      <a:gd name="T77" fmla="*/ 27 h 46"/>
                                      <a:gd name="T78" fmla="*/ 20 w 24"/>
                                      <a:gd name="T79" fmla="*/ 28 h 46"/>
                                      <a:gd name="T80" fmla="*/ 21 w 24"/>
                                      <a:gd name="T81" fmla="*/ 29 h 46"/>
                                      <a:gd name="T82" fmla="*/ 22 w 24"/>
                                      <a:gd name="T83" fmla="*/ 30 h 46"/>
                                      <a:gd name="T84" fmla="*/ 22 w 24"/>
                                      <a:gd name="T85" fmla="*/ 31 h 46"/>
                                      <a:gd name="T86" fmla="*/ 22 w 24"/>
                                      <a:gd name="T87" fmla="*/ 31 h 46"/>
                                      <a:gd name="T88" fmla="*/ 22 w 24"/>
                                      <a:gd name="T89" fmla="*/ 32 h 46"/>
                                      <a:gd name="T90" fmla="*/ 22 w 24"/>
                                      <a:gd name="T91" fmla="*/ 33 h 46"/>
                                      <a:gd name="T92" fmla="*/ 22 w 24"/>
                                      <a:gd name="T93" fmla="*/ 34 h 46"/>
                                      <a:gd name="T94" fmla="*/ 22 w 24"/>
                                      <a:gd name="T95" fmla="*/ 35 h 46"/>
                                      <a:gd name="T96" fmla="*/ 21 w 24"/>
                                      <a:gd name="T97" fmla="*/ 35 h 46"/>
                                      <a:gd name="T98" fmla="*/ 22 w 24"/>
                                      <a:gd name="T99" fmla="*/ 36 h 46"/>
                                      <a:gd name="T100" fmla="*/ 22 w 24"/>
                                      <a:gd name="T101" fmla="*/ 37 h 46"/>
                                      <a:gd name="T102" fmla="*/ 22 w 24"/>
                                      <a:gd name="T103" fmla="*/ 38 h 46"/>
                                      <a:gd name="T104" fmla="*/ 22 w 24"/>
                                      <a:gd name="T105" fmla="*/ 39 h 46"/>
                                      <a:gd name="T106" fmla="*/ 23 w 24"/>
                                      <a:gd name="T107" fmla="*/ 40 h 46"/>
                                      <a:gd name="T108" fmla="*/ 24 w 24"/>
                                      <a:gd name="T109" fmla="*/ 40 h 46"/>
                                      <a:gd name="T110" fmla="*/ 24 w 24"/>
                                      <a:gd name="T111" fmla="*/ 41 h 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24" h="46">
                                        <a:moveTo>
                                          <a:pt x="24" y="42"/>
                                        </a:moveTo>
                                        <a:lnTo>
                                          <a:pt x="24" y="42"/>
                                        </a:lnTo>
                                        <a:lnTo>
                                          <a:pt x="24" y="42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44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21" y="44"/>
                                        </a:lnTo>
                                        <a:lnTo>
                                          <a:pt x="21" y="44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9" y="43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6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4" y="44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0" y="46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1" y="32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2" y="21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9" y="16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5" y="9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6" y="15"/>
                                        </a:lnTo>
                                        <a:lnTo>
                                          <a:pt x="16" y="16"/>
                                        </a:lnTo>
                                        <a:lnTo>
                                          <a:pt x="16" y="16"/>
                                        </a:lnTo>
                                        <a:lnTo>
                                          <a:pt x="16" y="16"/>
                                        </a:lnTo>
                                        <a:lnTo>
                                          <a:pt x="16" y="16"/>
                                        </a:lnTo>
                                        <a:lnTo>
                                          <a:pt x="16" y="16"/>
                                        </a:lnTo>
                                        <a:lnTo>
                                          <a:pt x="16" y="16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4" y="19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6" y="23"/>
                                        </a:lnTo>
                                        <a:lnTo>
                                          <a:pt x="16" y="23"/>
                                        </a:lnTo>
                                        <a:lnTo>
                                          <a:pt x="16" y="23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1" y="29"/>
                                        </a:lnTo>
                                        <a:lnTo>
                                          <a:pt x="21" y="29"/>
                                        </a:lnTo>
                                        <a:lnTo>
                                          <a:pt x="21" y="29"/>
                                        </a:lnTo>
                                        <a:lnTo>
                                          <a:pt x="21" y="29"/>
                                        </a:lnTo>
                                        <a:lnTo>
                                          <a:pt x="21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1" y="35"/>
                                        </a:lnTo>
                                        <a:lnTo>
                                          <a:pt x="21" y="35"/>
                                        </a:lnTo>
                                        <a:lnTo>
                                          <a:pt x="21" y="35"/>
                                        </a:lnTo>
                                        <a:lnTo>
                                          <a:pt x="21" y="35"/>
                                        </a:lnTo>
                                        <a:lnTo>
                                          <a:pt x="21" y="35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41"/>
                                        </a:lnTo>
                                        <a:lnTo>
                                          <a:pt x="24" y="41"/>
                                        </a:lnTo>
                                        <a:lnTo>
                                          <a:pt x="24" y="41"/>
                                        </a:lnTo>
                                        <a:lnTo>
                                          <a:pt x="24" y="41"/>
                                        </a:lnTo>
                                        <a:lnTo>
                                          <a:pt x="24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IQ-D017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54179" y="3840480"/>
                                    <a:ext cx="548640" cy="327660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0 h 43"/>
                                      <a:gd name="T2" fmla="*/ 37 w 72"/>
                                      <a:gd name="T3" fmla="*/ 2 h 43"/>
                                      <a:gd name="T4" fmla="*/ 47 w 72"/>
                                      <a:gd name="T5" fmla="*/ 3 h 43"/>
                                      <a:gd name="T6" fmla="*/ 59 w 72"/>
                                      <a:gd name="T7" fmla="*/ 6 h 43"/>
                                      <a:gd name="T8" fmla="*/ 70 w 72"/>
                                      <a:gd name="T9" fmla="*/ 8 h 43"/>
                                      <a:gd name="T10" fmla="*/ 72 w 72"/>
                                      <a:gd name="T11" fmla="*/ 7 h 43"/>
                                      <a:gd name="T12" fmla="*/ 65 w 72"/>
                                      <a:gd name="T13" fmla="*/ 10 h 43"/>
                                      <a:gd name="T14" fmla="*/ 57 w 72"/>
                                      <a:gd name="T15" fmla="*/ 21 h 43"/>
                                      <a:gd name="T16" fmla="*/ 50 w 72"/>
                                      <a:gd name="T17" fmla="*/ 28 h 43"/>
                                      <a:gd name="T18" fmla="*/ 43 w 72"/>
                                      <a:gd name="T19" fmla="*/ 33 h 43"/>
                                      <a:gd name="T20" fmla="*/ 25 w 72"/>
                                      <a:gd name="T21" fmla="*/ 33 h 43"/>
                                      <a:gd name="T22" fmla="*/ 17 w 72"/>
                                      <a:gd name="T23" fmla="*/ 33 h 43"/>
                                      <a:gd name="T24" fmla="*/ 11 w 72"/>
                                      <a:gd name="T25" fmla="*/ 38 h 43"/>
                                      <a:gd name="T26" fmla="*/ 1 w 72"/>
                                      <a:gd name="T27" fmla="*/ 42 h 43"/>
                                      <a:gd name="T28" fmla="*/ 1 w 72"/>
                                      <a:gd name="T29" fmla="*/ 35 h 43"/>
                                      <a:gd name="T30" fmla="*/ 2 w 72"/>
                                      <a:gd name="T31" fmla="*/ 33 h 43"/>
                                      <a:gd name="T32" fmla="*/ 2 w 72"/>
                                      <a:gd name="T33" fmla="*/ 31 h 43"/>
                                      <a:gd name="T34" fmla="*/ 2 w 72"/>
                                      <a:gd name="T35" fmla="*/ 30 h 43"/>
                                      <a:gd name="T36" fmla="*/ 3 w 72"/>
                                      <a:gd name="T37" fmla="*/ 30 h 43"/>
                                      <a:gd name="T38" fmla="*/ 3 w 72"/>
                                      <a:gd name="T39" fmla="*/ 29 h 43"/>
                                      <a:gd name="T40" fmla="*/ 4 w 72"/>
                                      <a:gd name="T41" fmla="*/ 29 h 43"/>
                                      <a:gd name="T42" fmla="*/ 4 w 72"/>
                                      <a:gd name="T43" fmla="*/ 29 h 43"/>
                                      <a:gd name="T44" fmla="*/ 5 w 72"/>
                                      <a:gd name="T45" fmla="*/ 27 h 43"/>
                                      <a:gd name="T46" fmla="*/ 7 w 72"/>
                                      <a:gd name="T47" fmla="*/ 19 h 43"/>
                                      <a:gd name="T48" fmla="*/ 12 w 72"/>
                                      <a:gd name="T49" fmla="*/ 12 h 43"/>
                                      <a:gd name="T50" fmla="*/ 11 w 72"/>
                                      <a:gd name="T51" fmla="*/ 11 h 43"/>
                                      <a:gd name="T52" fmla="*/ 11 w 72"/>
                                      <a:gd name="T53" fmla="*/ 11 h 43"/>
                                      <a:gd name="T54" fmla="*/ 11 w 72"/>
                                      <a:gd name="T55" fmla="*/ 11 h 43"/>
                                      <a:gd name="T56" fmla="*/ 11 w 72"/>
                                      <a:gd name="T57" fmla="*/ 10 h 43"/>
                                      <a:gd name="T58" fmla="*/ 10 w 72"/>
                                      <a:gd name="T59" fmla="*/ 11 h 43"/>
                                      <a:gd name="T60" fmla="*/ 10 w 72"/>
                                      <a:gd name="T61" fmla="*/ 10 h 43"/>
                                      <a:gd name="T62" fmla="*/ 10 w 72"/>
                                      <a:gd name="T63" fmla="*/ 10 h 43"/>
                                      <a:gd name="T64" fmla="*/ 10 w 72"/>
                                      <a:gd name="T65" fmla="*/ 10 h 43"/>
                                      <a:gd name="T66" fmla="*/ 9 w 72"/>
                                      <a:gd name="T67" fmla="*/ 10 h 43"/>
                                      <a:gd name="T68" fmla="*/ 9 w 72"/>
                                      <a:gd name="T69" fmla="*/ 9 h 43"/>
                                      <a:gd name="T70" fmla="*/ 9 w 72"/>
                                      <a:gd name="T71" fmla="*/ 9 h 43"/>
                                      <a:gd name="T72" fmla="*/ 9 w 72"/>
                                      <a:gd name="T73" fmla="*/ 9 h 43"/>
                                      <a:gd name="T74" fmla="*/ 9 w 72"/>
                                      <a:gd name="T75" fmla="*/ 9 h 43"/>
                                      <a:gd name="T76" fmla="*/ 8 w 72"/>
                                      <a:gd name="T77" fmla="*/ 9 h 43"/>
                                      <a:gd name="T78" fmla="*/ 8 w 72"/>
                                      <a:gd name="T79" fmla="*/ 8 h 43"/>
                                      <a:gd name="T80" fmla="*/ 8 w 72"/>
                                      <a:gd name="T81" fmla="*/ 8 h 43"/>
                                      <a:gd name="T82" fmla="*/ 7 w 72"/>
                                      <a:gd name="T83" fmla="*/ 9 h 43"/>
                                      <a:gd name="T84" fmla="*/ 7 w 72"/>
                                      <a:gd name="T85" fmla="*/ 8 h 43"/>
                                      <a:gd name="T86" fmla="*/ 7 w 72"/>
                                      <a:gd name="T87" fmla="*/ 8 h 43"/>
                                      <a:gd name="T88" fmla="*/ 7 w 72"/>
                                      <a:gd name="T89" fmla="*/ 8 h 43"/>
                                      <a:gd name="T90" fmla="*/ 7 w 72"/>
                                      <a:gd name="T91" fmla="*/ 7 h 43"/>
                                      <a:gd name="T92" fmla="*/ 7 w 72"/>
                                      <a:gd name="T93" fmla="*/ 7 h 43"/>
                                      <a:gd name="T94" fmla="*/ 6 w 72"/>
                                      <a:gd name="T95" fmla="*/ 7 h 43"/>
                                      <a:gd name="T96" fmla="*/ 5 w 72"/>
                                      <a:gd name="T97" fmla="*/ 7 h 43"/>
                                      <a:gd name="T98" fmla="*/ 5 w 72"/>
                                      <a:gd name="T99" fmla="*/ 7 h 43"/>
                                      <a:gd name="T100" fmla="*/ 5 w 72"/>
                                      <a:gd name="T101" fmla="*/ 7 h 43"/>
                                      <a:gd name="T102" fmla="*/ 4 w 72"/>
                                      <a:gd name="T103" fmla="*/ 6 h 43"/>
                                      <a:gd name="T104" fmla="*/ 4 w 72"/>
                                      <a:gd name="T105" fmla="*/ 6 h 43"/>
                                      <a:gd name="T106" fmla="*/ 4 w 72"/>
                                      <a:gd name="T107" fmla="*/ 6 h 43"/>
                                      <a:gd name="T108" fmla="*/ 4 w 72"/>
                                      <a:gd name="T109" fmla="*/ 6 h 43"/>
                                      <a:gd name="T110" fmla="*/ 3 w 72"/>
                                      <a:gd name="T111" fmla="*/ 6 h 43"/>
                                      <a:gd name="T112" fmla="*/ 3 w 72"/>
                                      <a:gd name="T113" fmla="*/ 5 h 43"/>
                                      <a:gd name="T114" fmla="*/ 7 w 72"/>
                                      <a:gd name="T115" fmla="*/ 4 h 43"/>
                                      <a:gd name="T116" fmla="*/ 21 w 72"/>
                                      <a:gd name="T117" fmla="*/ 1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" h="43">
                                        <a:moveTo>
                                          <a:pt x="21" y="1"/>
                                        </a:moveTo>
                                        <a:lnTo>
                                          <a:pt x="21" y="1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1" y="1"/>
                                        </a:lnTo>
                                        <a:lnTo>
                                          <a:pt x="33" y="1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1" y="4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6"/>
                                        </a:lnTo>
                                        <a:lnTo>
                                          <a:pt x="59" y="6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65" y="8"/>
                                        </a:lnTo>
                                        <a:lnTo>
                                          <a:pt x="67" y="9"/>
                                        </a:lnTo>
                                        <a:lnTo>
                                          <a:pt x="68" y="9"/>
                                        </a:lnTo>
                                        <a:lnTo>
                                          <a:pt x="70" y="8"/>
                                        </a:lnTo>
                                        <a:lnTo>
                                          <a:pt x="71" y="8"/>
                                        </a:lnTo>
                                        <a:lnTo>
                                          <a:pt x="71" y="7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1" y="8"/>
                                        </a:lnTo>
                                        <a:lnTo>
                                          <a:pt x="70" y="9"/>
                                        </a:lnTo>
                                        <a:lnTo>
                                          <a:pt x="69" y="10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2" y="14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59" y="17"/>
                                        </a:lnTo>
                                        <a:lnTo>
                                          <a:pt x="58" y="19"/>
                                        </a:lnTo>
                                        <a:lnTo>
                                          <a:pt x="57" y="21"/>
                                        </a:lnTo>
                                        <a:lnTo>
                                          <a:pt x="55" y="21"/>
                                        </a:lnTo>
                                        <a:lnTo>
                                          <a:pt x="54" y="24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51" y="26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8" y="31"/>
                                        </a:lnTo>
                                        <a:lnTo>
                                          <a:pt x="46" y="33"/>
                                        </a:lnTo>
                                        <a:lnTo>
                                          <a:pt x="45" y="35"/>
                                        </a:lnTo>
                                        <a:lnTo>
                                          <a:pt x="43" y="33"/>
                                        </a:lnTo>
                                        <a:lnTo>
                                          <a:pt x="39" y="34"/>
                                        </a:lnTo>
                                        <a:lnTo>
                                          <a:pt x="36" y="33"/>
                                        </a:lnTo>
                                        <a:lnTo>
                                          <a:pt x="31" y="3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7" y="31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" y="4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35"/>
                                        </a:lnTo>
                                        <a:lnTo>
                                          <a:pt x="1" y="33"/>
                                        </a:lnTo>
                                        <a:lnTo>
                                          <a:pt x="1" y="33"/>
                                        </a:lnTo>
                                        <a:lnTo>
                                          <a:pt x="1" y="33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2" y="31"/>
                                        </a:lnTo>
                                        <a:lnTo>
                                          <a:pt x="2" y="31"/>
                                        </a:lnTo>
                                        <a:lnTo>
                                          <a:pt x="2" y="31"/>
                                        </a:lnTo>
                                        <a:lnTo>
                                          <a:pt x="2" y="31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4" y="28"/>
                                        </a:lnTo>
                                        <a:lnTo>
                                          <a:pt x="4" y="28"/>
                                        </a:lnTo>
                                        <a:lnTo>
                                          <a:pt x="4" y="28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7" y="21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9" y="19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2" y="11"/>
                                        </a:lnTo>
                                        <a:lnTo>
                                          <a:pt x="12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9"/>
                                        </a:lnTo>
                                        <a:lnTo>
                                          <a:pt x="7" y="9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1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IQ-D081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71499" y="3825240"/>
                                    <a:ext cx="190500" cy="388620"/>
                                  </a:xfrm>
                                  <a:custGeom>
                                    <a:avLst/>
                                    <a:gdLst>
                                      <a:gd name="T0" fmla="*/ 9 w 25"/>
                                      <a:gd name="T1" fmla="*/ 0 h 51"/>
                                      <a:gd name="T2" fmla="*/ 11 w 25"/>
                                      <a:gd name="T3" fmla="*/ 0 h 51"/>
                                      <a:gd name="T4" fmla="*/ 14 w 25"/>
                                      <a:gd name="T5" fmla="*/ 0 h 51"/>
                                      <a:gd name="T6" fmla="*/ 16 w 25"/>
                                      <a:gd name="T7" fmla="*/ 1 h 51"/>
                                      <a:gd name="T8" fmla="*/ 17 w 25"/>
                                      <a:gd name="T9" fmla="*/ 4 h 51"/>
                                      <a:gd name="T10" fmla="*/ 17 w 25"/>
                                      <a:gd name="T11" fmla="*/ 4 h 51"/>
                                      <a:gd name="T12" fmla="*/ 18 w 25"/>
                                      <a:gd name="T13" fmla="*/ 5 h 51"/>
                                      <a:gd name="T14" fmla="*/ 17 w 25"/>
                                      <a:gd name="T15" fmla="*/ 6 h 51"/>
                                      <a:gd name="T16" fmla="*/ 18 w 25"/>
                                      <a:gd name="T17" fmla="*/ 11 h 51"/>
                                      <a:gd name="T18" fmla="*/ 18 w 25"/>
                                      <a:gd name="T19" fmla="*/ 11 h 51"/>
                                      <a:gd name="T20" fmla="*/ 19 w 25"/>
                                      <a:gd name="T21" fmla="*/ 14 h 51"/>
                                      <a:gd name="T22" fmla="*/ 18 w 25"/>
                                      <a:gd name="T23" fmla="*/ 17 h 51"/>
                                      <a:gd name="T24" fmla="*/ 19 w 25"/>
                                      <a:gd name="T25" fmla="*/ 20 h 51"/>
                                      <a:gd name="T26" fmla="*/ 21 w 25"/>
                                      <a:gd name="T27" fmla="*/ 22 h 51"/>
                                      <a:gd name="T28" fmla="*/ 24 w 25"/>
                                      <a:gd name="T29" fmla="*/ 25 h 51"/>
                                      <a:gd name="T30" fmla="*/ 25 w 25"/>
                                      <a:gd name="T31" fmla="*/ 27 h 51"/>
                                      <a:gd name="T32" fmla="*/ 25 w 25"/>
                                      <a:gd name="T33" fmla="*/ 43 h 51"/>
                                      <a:gd name="T34" fmla="*/ 24 w 25"/>
                                      <a:gd name="T35" fmla="*/ 43 h 51"/>
                                      <a:gd name="T36" fmla="*/ 23 w 25"/>
                                      <a:gd name="T37" fmla="*/ 43 h 51"/>
                                      <a:gd name="T38" fmla="*/ 21 w 25"/>
                                      <a:gd name="T39" fmla="*/ 43 h 51"/>
                                      <a:gd name="T40" fmla="*/ 18 w 25"/>
                                      <a:gd name="T41" fmla="*/ 44 h 51"/>
                                      <a:gd name="T42" fmla="*/ 17 w 25"/>
                                      <a:gd name="T43" fmla="*/ 44 h 51"/>
                                      <a:gd name="T44" fmla="*/ 15 w 25"/>
                                      <a:gd name="T45" fmla="*/ 45 h 51"/>
                                      <a:gd name="T46" fmla="*/ 13 w 25"/>
                                      <a:gd name="T47" fmla="*/ 45 h 51"/>
                                      <a:gd name="T48" fmla="*/ 11 w 25"/>
                                      <a:gd name="T49" fmla="*/ 46 h 51"/>
                                      <a:gd name="T50" fmla="*/ 11 w 25"/>
                                      <a:gd name="T51" fmla="*/ 46 h 51"/>
                                      <a:gd name="T52" fmla="*/ 10 w 25"/>
                                      <a:gd name="T53" fmla="*/ 47 h 51"/>
                                      <a:gd name="T54" fmla="*/ 9 w 25"/>
                                      <a:gd name="T55" fmla="*/ 47 h 51"/>
                                      <a:gd name="T56" fmla="*/ 8 w 25"/>
                                      <a:gd name="T57" fmla="*/ 47 h 51"/>
                                      <a:gd name="T58" fmla="*/ 7 w 25"/>
                                      <a:gd name="T59" fmla="*/ 48 h 51"/>
                                      <a:gd name="T60" fmla="*/ 7 w 25"/>
                                      <a:gd name="T61" fmla="*/ 49 h 51"/>
                                      <a:gd name="T62" fmla="*/ 7 w 25"/>
                                      <a:gd name="T63" fmla="*/ 49 h 51"/>
                                      <a:gd name="T64" fmla="*/ 7 w 25"/>
                                      <a:gd name="T65" fmla="*/ 50 h 51"/>
                                      <a:gd name="T66" fmla="*/ 6 w 25"/>
                                      <a:gd name="T67" fmla="*/ 51 h 51"/>
                                      <a:gd name="T68" fmla="*/ 4 w 25"/>
                                      <a:gd name="T69" fmla="*/ 47 h 51"/>
                                      <a:gd name="T70" fmla="*/ 1 w 25"/>
                                      <a:gd name="T71" fmla="*/ 35 h 51"/>
                                      <a:gd name="T72" fmla="*/ 0 w 25"/>
                                      <a:gd name="T73" fmla="*/ 25 h 51"/>
                                      <a:gd name="T74" fmla="*/ 4 w 25"/>
                                      <a:gd name="T75" fmla="*/ 15 h 51"/>
                                      <a:gd name="T76" fmla="*/ 5 w 25"/>
                                      <a:gd name="T77" fmla="*/ 8 h 51"/>
                                      <a:gd name="T78" fmla="*/ 9 w 25"/>
                                      <a:gd name="T79" fmla="*/ 5 h 51"/>
                                      <a:gd name="T80" fmla="*/ 11 w 25"/>
                                      <a:gd name="T81" fmla="*/ 3 h 51"/>
                                      <a:gd name="T82" fmla="*/ 11 w 25"/>
                                      <a:gd name="T83" fmla="*/ 1 h 51"/>
                                      <a:gd name="T84" fmla="*/ 9 w 25"/>
                                      <a:gd name="T85" fmla="*/ 0 h 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25" h="51">
                                        <a:moveTo>
                                          <a:pt x="9" y="0"/>
                                        </a:moveTo>
                                        <a:lnTo>
                                          <a:pt x="11" y="0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7" y="4"/>
                                        </a:lnTo>
                                        <a:lnTo>
                                          <a:pt x="17" y="4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9" y="14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21" y="22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4" y="43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1" y="43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1" y="46"/>
                                        </a:lnTo>
                                        <a:lnTo>
                                          <a:pt x="11" y="46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9" y="47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7" y="49"/>
                                        </a:lnTo>
                                        <a:lnTo>
                                          <a:pt x="7" y="49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6" y="51"/>
                                        </a:lnTo>
                                        <a:lnTo>
                                          <a:pt x="4" y="47"/>
                                        </a:lnTo>
                                        <a:lnTo>
                                          <a:pt x="1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IQ-D080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29539" y="3794760"/>
                                    <a:ext cx="525780" cy="449580"/>
                                  </a:xfrm>
                                  <a:custGeom>
                                    <a:avLst/>
                                    <a:gdLst>
                                      <a:gd name="T0" fmla="*/ 2 w 69"/>
                                      <a:gd name="T1" fmla="*/ 3 h 59"/>
                                      <a:gd name="T2" fmla="*/ 21 w 69"/>
                                      <a:gd name="T3" fmla="*/ 4 h 59"/>
                                      <a:gd name="T4" fmla="*/ 25 w 69"/>
                                      <a:gd name="T5" fmla="*/ 0 h 59"/>
                                      <a:gd name="T6" fmla="*/ 31 w 69"/>
                                      <a:gd name="T7" fmla="*/ 3 h 59"/>
                                      <a:gd name="T8" fmla="*/ 38 w 69"/>
                                      <a:gd name="T9" fmla="*/ 6 h 59"/>
                                      <a:gd name="T10" fmla="*/ 42 w 69"/>
                                      <a:gd name="T11" fmla="*/ 4 h 59"/>
                                      <a:gd name="T12" fmla="*/ 47 w 69"/>
                                      <a:gd name="T13" fmla="*/ 5 h 59"/>
                                      <a:gd name="T14" fmla="*/ 50 w 69"/>
                                      <a:gd name="T15" fmla="*/ 5 h 59"/>
                                      <a:gd name="T16" fmla="*/ 54 w 69"/>
                                      <a:gd name="T17" fmla="*/ 3 h 59"/>
                                      <a:gd name="T18" fmla="*/ 57 w 69"/>
                                      <a:gd name="T19" fmla="*/ 1 h 59"/>
                                      <a:gd name="T20" fmla="*/ 61 w 69"/>
                                      <a:gd name="T21" fmla="*/ 0 h 59"/>
                                      <a:gd name="T22" fmla="*/ 64 w 69"/>
                                      <a:gd name="T23" fmla="*/ 3 h 59"/>
                                      <a:gd name="T24" fmla="*/ 69 w 69"/>
                                      <a:gd name="T25" fmla="*/ 5 h 59"/>
                                      <a:gd name="T26" fmla="*/ 67 w 69"/>
                                      <a:gd name="T27" fmla="*/ 9 h 59"/>
                                      <a:gd name="T28" fmla="*/ 62 w 69"/>
                                      <a:gd name="T29" fmla="*/ 19 h 59"/>
                                      <a:gd name="T30" fmla="*/ 59 w 69"/>
                                      <a:gd name="T31" fmla="*/ 39 h 59"/>
                                      <a:gd name="T32" fmla="*/ 64 w 69"/>
                                      <a:gd name="T33" fmla="*/ 55 h 59"/>
                                      <a:gd name="T34" fmla="*/ 64 w 69"/>
                                      <a:gd name="T35" fmla="*/ 57 h 59"/>
                                      <a:gd name="T36" fmla="*/ 63 w 69"/>
                                      <a:gd name="T37" fmla="*/ 59 h 59"/>
                                      <a:gd name="T38" fmla="*/ 58 w 69"/>
                                      <a:gd name="T39" fmla="*/ 59 h 59"/>
                                      <a:gd name="T40" fmla="*/ 52 w 69"/>
                                      <a:gd name="T41" fmla="*/ 59 h 59"/>
                                      <a:gd name="T42" fmla="*/ 48 w 69"/>
                                      <a:gd name="T43" fmla="*/ 59 h 59"/>
                                      <a:gd name="T44" fmla="*/ 46 w 69"/>
                                      <a:gd name="T45" fmla="*/ 59 h 59"/>
                                      <a:gd name="T46" fmla="*/ 41 w 69"/>
                                      <a:gd name="T47" fmla="*/ 59 h 59"/>
                                      <a:gd name="T48" fmla="*/ 37 w 69"/>
                                      <a:gd name="T49" fmla="*/ 59 h 59"/>
                                      <a:gd name="T50" fmla="*/ 35 w 69"/>
                                      <a:gd name="T51" fmla="*/ 57 h 59"/>
                                      <a:gd name="T52" fmla="*/ 33 w 69"/>
                                      <a:gd name="T53" fmla="*/ 55 h 59"/>
                                      <a:gd name="T54" fmla="*/ 30 w 69"/>
                                      <a:gd name="T55" fmla="*/ 54 h 59"/>
                                      <a:gd name="T56" fmla="*/ 29 w 69"/>
                                      <a:gd name="T57" fmla="*/ 53 h 59"/>
                                      <a:gd name="T58" fmla="*/ 29 w 69"/>
                                      <a:gd name="T59" fmla="*/ 51 h 59"/>
                                      <a:gd name="T60" fmla="*/ 29 w 69"/>
                                      <a:gd name="T61" fmla="*/ 49 h 59"/>
                                      <a:gd name="T62" fmla="*/ 29 w 69"/>
                                      <a:gd name="T63" fmla="*/ 47 h 59"/>
                                      <a:gd name="T64" fmla="*/ 29 w 69"/>
                                      <a:gd name="T65" fmla="*/ 45 h 59"/>
                                      <a:gd name="T66" fmla="*/ 29 w 69"/>
                                      <a:gd name="T67" fmla="*/ 44 h 59"/>
                                      <a:gd name="T68" fmla="*/ 29 w 69"/>
                                      <a:gd name="T69" fmla="*/ 43 h 59"/>
                                      <a:gd name="T70" fmla="*/ 27 w 69"/>
                                      <a:gd name="T71" fmla="*/ 42 h 59"/>
                                      <a:gd name="T72" fmla="*/ 26 w 69"/>
                                      <a:gd name="T73" fmla="*/ 41 h 59"/>
                                      <a:gd name="T74" fmla="*/ 24 w 69"/>
                                      <a:gd name="T75" fmla="*/ 39 h 59"/>
                                      <a:gd name="T76" fmla="*/ 21 w 69"/>
                                      <a:gd name="T77" fmla="*/ 39 h 59"/>
                                      <a:gd name="T78" fmla="*/ 19 w 69"/>
                                      <a:gd name="T79" fmla="*/ 37 h 59"/>
                                      <a:gd name="T80" fmla="*/ 17 w 69"/>
                                      <a:gd name="T81" fmla="*/ 36 h 59"/>
                                      <a:gd name="T82" fmla="*/ 17 w 69"/>
                                      <a:gd name="T83" fmla="*/ 36 h 59"/>
                                      <a:gd name="T84" fmla="*/ 16 w 69"/>
                                      <a:gd name="T85" fmla="*/ 34 h 59"/>
                                      <a:gd name="T86" fmla="*/ 15 w 69"/>
                                      <a:gd name="T87" fmla="*/ 32 h 59"/>
                                      <a:gd name="T88" fmla="*/ 16 w 69"/>
                                      <a:gd name="T89" fmla="*/ 30 h 59"/>
                                      <a:gd name="T90" fmla="*/ 17 w 69"/>
                                      <a:gd name="T91" fmla="*/ 29 h 59"/>
                                      <a:gd name="T92" fmla="*/ 17 w 69"/>
                                      <a:gd name="T93" fmla="*/ 27 h 59"/>
                                      <a:gd name="T94" fmla="*/ 18 w 69"/>
                                      <a:gd name="T95" fmla="*/ 25 h 59"/>
                                      <a:gd name="T96" fmla="*/ 17 w 69"/>
                                      <a:gd name="T97" fmla="*/ 23 h 59"/>
                                      <a:gd name="T98" fmla="*/ 15 w 69"/>
                                      <a:gd name="T99" fmla="*/ 21 h 59"/>
                                      <a:gd name="T100" fmla="*/ 11 w 69"/>
                                      <a:gd name="T101" fmla="*/ 19 h 59"/>
                                      <a:gd name="T102" fmla="*/ 9 w 69"/>
                                      <a:gd name="T103" fmla="*/ 16 h 59"/>
                                      <a:gd name="T104" fmla="*/ 9 w 69"/>
                                      <a:gd name="T105" fmla="*/ 15 h 59"/>
                                      <a:gd name="T106" fmla="*/ 8 w 69"/>
                                      <a:gd name="T107" fmla="*/ 14 h 59"/>
                                      <a:gd name="T108" fmla="*/ 5 w 69"/>
                                      <a:gd name="T109" fmla="*/ 13 h 59"/>
                                      <a:gd name="T110" fmla="*/ 3 w 69"/>
                                      <a:gd name="T111" fmla="*/ 13 h 59"/>
                                      <a:gd name="T112" fmla="*/ 2 w 69"/>
                                      <a:gd name="T113" fmla="*/ 10 h 59"/>
                                      <a:gd name="T114" fmla="*/ 0 w 69"/>
                                      <a:gd name="T115" fmla="*/ 6 h 59"/>
                                      <a:gd name="T116" fmla="*/ 0 w 69"/>
                                      <a:gd name="T117" fmla="*/ 4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69" h="59">
                                        <a:moveTo>
                                          <a:pt x="0" y="3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9" y="1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2" y="4"/>
                                        </a:lnTo>
                                        <a:lnTo>
                                          <a:pt x="45" y="4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48" y="6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1" y="3"/>
                                        </a:lnTo>
                                        <a:lnTo>
                                          <a:pt x="54" y="3"/>
                                        </a:lnTo>
                                        <a:lnTo>
                                          <a:pt x="56" y="3"/>
                                        </a:lnTo>
                                        <a:lnTo>
                                          <a:pt x="57" y="1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61" y="0"/>
                                        </a:lnTo>
                                        <a:lnTo>
                                          <a:pt x="62" y="3"/>
                                        </a:lnTo>
                                        <a:lnTo>
                                          <a:pt x="64" y="3"/>
                                        </a:lnTo>
                                        <a:lnTo>
                                          <a:pt x="67" y="4"/>
                                        </a:lnTo>
                                        <a:lnTo>
                                          <a:pt x="69" y="5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67" y="9"/>
                                        </a:lnTo>
                                        <a:lnTo>
                                          <a:pt x="63" y="12"/>
                                        </a:lnTo>
                                        <a:lnTo>
                                          <a:pt x="62" y="19"/>
                                        </a:lnTo>
                                        <a:lnTo>
                                          <a:pt x="58" y="2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62" y="51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64" y="57"/>
                                        </a:lnTo>
                                        <a:lnTo>
                                          <a:pt x="64" y="57"/>
                                        </a:lnTo>
                                        <a:lnTo>
                                          <a:pt x="63" y="59"/>
                                        </a:lnTo>
                                        <a:lnTo>
                                          <a:pt x="63" y="59"/>
                                        </a:lnTo>
                                        <a:lnTo>
                                          <a:pt x="58" y="59"/>
                                        </a:lnTo>
                                        <a:lnTo>
                                          <a:pt x="54" y="59"/>
                                        </a:lnTo>
                                        <a:lnTo>
                                          <a:pt x="52" y="59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48" y="59"/>
                                        </a:lnTo>
                                        <a:lnTo>
                                          <a:pt x="47" y="59"/>
                                        </a:lnTo>
                                        <a:lnTo>
                                          <a:pt x="46" y="59"/>
                                        </a:lnTo>
                                        <a:lnTo>
                                          <a:pt x="43" y="59"/>
                                        </a:lnTo>
                                        <a:lnTo>
                                          <a:pt x="41" y="59"/>
                                        </a:lnTo>
                                        <a:lnTo>
                                          <a:pt x="39" y="59"/>
                                        </a:lnTo>
                                        <a:lnTo>
                                          <a:pt x="37" y="59"/>
                                        </a:lnTo>
                                        <a:lnTo>
                                          <a:pt x="36" y="58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34" y="56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1" y="55"/>
                                        </a:lnTo>
                                        <a:lnTo>
                                          <a:pt x="30" y="54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9" y="53"/>
                                        </a:lnTo>
                                        <a:lnTo>
                                          <a:pt x="29" y="52"/>
                                        </a:lnTo>
                                        <a:lnTo>
                                          <a:pt x="29" y="51"/>
                                        </a:lnTo>
                                        <a:lnTo>
                                          <a:pt x="29" y="51"/>
                                        </a:lnTo>
                                        <a:lnTo>
                                          <a:pt x="29" y="49"/>
                                        </a:lnTo>
                                        <a:lnTo>
                                          <a:pt x="29" y="49"/>
                                        </a:lnTo>
                                        <a:lnTo>
                                          <a:pt x="29" y="47"/>
                                        </a:lnTo>
                                        <a:lnTo>
                                          <a:pt x="29" y="46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29" y="44"/>
                                        </a:lnTo>
                                        <a:lnTo>
                                          <a:pt x="29" y="43"/>
                                        </a:lnTo>
                                        <a:lnTo>
                                          <a:pt x="29" y="43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41"/>
                                        </a:lnTo>
                                        <a:lnTo>
                                          <a:pt x="26" y="41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4" y="3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4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5" y="31"/>
                                        </a:lnTo>
                                        <a:lnTo>
                                          <a:pt x="16" y="30"/>
                                        </a:lnTo>
                                        <a:lnTo>
                                          <a:pt x="16" y="29"/>
                                        </a:lnTo>
                                        <a:lnTo>
                                          <a:pt x="17" y="29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1" y="19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9" y="16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3" y="11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0" y="6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IQ-D079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01039" y="3802380"/>
                                    <a:ext cx="411480" cy="20574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27"/>
                                      <a:gd name="T2" fmla="*/ 2 w 54"/>
                                      <a:gd name="T3" fmla="*/ 8 h 27"/>
                                      <a:gd name="T4" fmla="*/ 6 w 54"/>
                                      <a:gd name="T5" fmla="*/ 0 h 27"/>
                                      <a:gd name="T6" fmla="*/ 8 w 54"/>
                                      <a:gd name="T7" fmla="*/ 0 h 27"/>
                                      <a:gd name="T8" fmla="*/ 12 w 54"/>
                                      <a:gd name="T9" fmla="*/ 2 h 27"/>
                                      <a:gd name="T10" fmla="*/ 17 w 54"/>
                                      <a:gd name="T11" fmla="*/ 2 h 27"/>
                                      <a:gd name="T12" fmla="*/ 18 w 54"/>
                                      <a:gd name="T13" fmla="*/ 3 h 27"/>
                                      <a:gd name="T14" fmla="*/ 20 w 54"/>
                                      <a:gd name="T15" fmla="*/ 4 h 27"/>
                                      <a:gd name="T16" fmla="*/ 22 w 54"/>
                                      <a:gd name="T17" fmla="*/ 3 h 27"/>
                                      <a:gd name="T18" fmla="*/ 24 w 54"/>
                                      <a:gd name="T19" fmla="*/ 5 h 27"/>
                                      <a:gd name="T20" fmla="*/ 25 w 54"/>
                                      <a:gd name="T21" fmla="*/ 7 h 27"/>
                                      <a:gd name="T22" fmla="*/ 27 w 54"/>
                                      <a:gd name="T23" fmla="*/ 8 h 27"/>
                                      <a:gd name="T24" fmla="*/ 28 w 54"/>
                                      <a:gd name="T25" fmla="*/ 10 h 27"/>
                                      <a:gd name="T26" fmla="*/ 30 w 54"/>
                                      <a:gd name="T27" fmla="*/ 8 h 27"/>
                                      <a:gd name="T28" fmla="*/ 32 w 54"/>
                                      <a:gd name="T29" fmla="*/ 9 h 27"/>
                                      <a:gd name="T30" fmla="*/ 36 w 54"/>
                                      <a:gd name="T31" fmla="*/ 9 h 27"/>
                                      <a:gd name="T32" fmla="*/ 37 w 54"/>
                                      <a:gd name="T33" fmla="*/ 7 h 27"/>
                                      <a:gd name="T34" fmla="*/ 39 w 54"/>
                                      <a:gd name="T35" fmla="*/ 6 h 27"/>
                                      <a:gd name="T36" fmla="*/ 40 w 54"/>
                                      <a:gd name="T37" fmla="*/ 4 h 27"/>
                                      <a:gd name="T38" fmla="*/ 41 w 54"/>
                                      <a:gd name="T39" fmla="*/ 2 h 27"/>
                                      <a:gd name="T40" fmla="*/ 47 w 54"/>
                                      <a:gd name="T41" fmla="*/ 2 h 27"/>
                                      <a:gd name="T42" fmla="*/ 52 w 54"/>
                                      <a:gd name="T43" fmla="*/ 0 h 27"/>
                                      <a:gd name="T44" fmla="*/ 54 w 54"/>
                                      <a:gd name="T45" fmla="*/ 0 h 27"/>
                                      <a:gd name="T46" fmla="*/ 53 w 54"/>
                                      <a:gd name="T47" fmla="*/ 3 h 27"/>
                                      <a:gd name="T48" fmla="*/ 44 w 54"/>
                                      <a:gd name="T49" fmla="*/ 22 h 27"/>
                                      <a:gd name="T50" fmla="*/ 42 w 54"/>
                                      <a:gd name="T51" fmla="*/ 26 h 27"/>
                                      <a:gd name="T52" fmla="*/ 42 w 54"/>
                                      <a:gd name="T53" fmla="*/ 27 h 27"/>
                                      <a:gd name="T54" fmla="*/ 41 w 54"/>
                                      <a:gd name="T55" fmla="*/ 26 h 27"/>
                                      <a:gd name="T56" fmla="*/ 40 w 54"/>
                                      <a:gd name="T57" fmla="*/ 24 h 27"/>
                                      <a:gd name="T58" fmla="*/ 38 w 54"/>
                                      <a:gd name="T59" fmla="*/ 24 h 27"/>
                                      <a:gd name="T60" fmla="*/ 36 w 54"/>
                                      <a:gd name="T61" fmla="*/ 23 h 27"/>
                                      <a:gd name="T62" fmla="*/ 33 w 54"/>
                                      <a:gd name="T63" fmla="*/ 22 h 27"/>
                                      <a:gd name="T64" fmla="*/ 32 w 54"/>
                                      <a:gd name="T65" fmla="*/ 21 h 27"/>
                                      <a:gd name="T66" fmla="*/ 29 w 54"/>
                                      <a:gd name="T67" fmla="*/ 20 h 27"/>
                                      <a:gd name="T68" fmla="*/ 26 w 54"/>
                                      <a:gd name="T69" fmla="*/ 19 h 27"/>
                                      <a:gd name="T70" fmla="*/ 24 w 54"/>
                                      <a:gd name="T71" fmla="*/ 18 h 27"/>
                                      <a:gd name="T72" fmla="*/ 21 w 54"/>
                                      <a:gd name="T73" fmla="*/ 18 h 27"/>
                                      <a:gd name="T74" fmla="*/ 20 w 54"/>
                                      <a:gd name="T75" fmla="*/ 17 h 27"/>
                                      <a:gd name="T76" fmla="*/ 17 w 54"/>
                                      <a:gd name="T77" fmla="*/ 17 h 27"/>
                                      <a:gd name="T78" fmla="*/ 15 w 54"/>
                                      <a:gd name="T79" fmla="*/ 18 h 27"/>
                                      <a:gd name="T80" fmla="*/ 11 w 54"/>
                                      <a:gd name="T81" fmla="*/ 19 h 27"/>
                                      <a:gd name="T82" fmla="*/ 10 w 54"/>
                                      <a:gd name="T83" fmla="*/ 21 h 27"/>
                                      <a:gd name="T84" fmla="*/ 8 w 54"/>
                                      <a:gd name="T85" fmla="*/ 21 h 27"/>
                                      <a:gd name="T86" fmla="*/ 5 w 54"/>
                                      <a:gd name="T87" fmla="*/ 20 h 27"/>
                                      <a:gd name="T88" fmla="*/ 4 w 54"/>
                                      <a:gd name="T89" fmla="*/ 18 h 27"/>
                                      <a:gd name="T90" fmla="*/ 2 w 54"/>
                                      <a:gd name="T91" fmla="*/ 17 h 27"/>
                                      <a:gd name="T92" fmla="*/ 1 w 54"/>
                                      <a:gd name="T93" fmla="*/ 14 h 27"/>
                                      <a:gd name="T94" fmla="*/ 1 w 54"/>
                                      <a:gd name="T95" fmla="*/ 14 h 27"/>
                                      <a:gd name="T96" fmla="*/ 0 w 54"/>
                                      <a:gd name="T97" fmla="*/ 9 h 27"/>
                                      <a:gd name="T98" fmla="*/ 1 w 54"/>
                                      <a:gd name="T99" fmla="*/ 8 h 27"/>
                                      <a:gd name="T100" fmla="*/ 0 w 54"/>
                                      <a:gd name="T101" fmla="*/ 7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54" h="27">
                                        <a:moveTo>
                                          <a:pt x="0" y="7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40" y="4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2" y="26"/>
                                        </a:lnTo>
                                        <a:lnTo>
                                          <a:pt x="42" y="27"/>
                                        </a:lnTo>
                                        <a:lnTo>
                                          <a:pt x="41" y="26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38" y="24"/>
                                        </a:lnTo>
                                        <a:lnTo>
                                          <a:pt x="36" y="23"/>
                                        </a:lnTo>
                                        <a:lnTo>
                                          <a:pt x="33" y="22"/>
                                        </a:lnTo>
                                        <a:lnTo>
                                          <a:pt x="32" y="21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21" y="18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1" y="19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" y="14"/>
                                        </a:lnTo>
                                        <a:lnTo>
                                          <a:pt x="1" y="14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IQ-D082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08659" y="3931920"/>
                                    <a:ext cx="312420" cy="243840"/>
                                  </a:xfrm>
                                  <a:custGeom>
                                    <a:avLst/>
                                    <a:gdLst>
                                      <a:gd name="T0" fmla="*/ 7 w 41"/>
                                      <a:gd name="T1" fmla="*/ 29 h 32"/>
                                      <a:gd name="T2" fmla="*/ 7 w 41"/>
                                      <a:gd name="T3" fmla="*/ 13 h 32"/>
                                      <a:gd name="T4" fmla="*/ 6 w 41"/>
                                      <a:gd name="T5" fmla="*/ 11 h 32"/>
                                      <a:gd name="T6" fmla="*/ 3 w 41"/>
                                      <a:gd name="T7" fmla="*/ 8 h 32"/>
                                      <a:gd name="T8" fmla="*/ 1 w 41"/>
                                      <a:gd name="T9" fmla="*/ 6 h 32"/>
                                      <a:gd name="T10" fmla="*/ 0 w 41"/>
                                      <a:gd name="T11" fmla="*/ 3 h 32"/>
                                      <a:gd name="T12" fmla="*/ 1 w 41"/>
                                      <a:gd name="T13" fmla="*/ 0 h 32"/>
                                      <a:gd name="T14" fmla="*/ 3 w 41"/>
                                      <a:gd name="T15" fmla="*/ 1 h 32"/>
                                      <a:gd name="T16" fmla="*/ 4 w 41"/>
                                      <a:gd name="T17" fmla="*/ 3 h 32"/>
                                      <a:gd name="T18" fmla="*/ 7 w 41"/>
                                      <a:gd name="T19" fmla="*/ 4 h 32"/>
                                      <a:gd name="T20" fmla="*/ 9 w 41"/>
                                      <a:gd name="T21" fmla="*/ 4 h 32"/>
                                      <a:gd name="T22" fmla="*/ 10 w 41"/>
                                      <a:gd name="T23" fmla="*/ 2 h 32"/>
                                      <a:gd name="T24" fmla="*/ 14 w 41"/>
                                      <a:gd name="T25" fmla="*/ 1 h 32"/>
                                      <a:gd name="T26" fmla="*/ 16 w 41"/>
                                      <a:gd name="T27" fmla="*/ 0 h 32"/>
                                      <a:gd name="T28" fmla="*/ 19 w 41"/>
                                      <a:gd name="T29" fmla="*/ 0 h 32"/>
                                      <a:gd name="T30" fmla="*/ 20 w 41"/>
                                      <a:gd name="T31" fmla="*/ 1 h 32"/>
                                      <a:gd name="T32" fmla="*/ 23 w 41"/>
                                      <a:gd name="T33" fmla="*/ 1 h 32"/>
                                      <a:gd name="T34" fmla="*/ 25 w 41"/>
                                      <a:gd name="T35" fmla="*/ 2 h 32"/>
                                      <a:gd name="T36" fmla="*/ 28 w 41"/>
                                      <a:gd name="T37" fmla="*/ 3 h 32"/>
                                      <a:gd name="T38" fmla="*/ 31 w 41"/>
                                      <a:gd name="T39" fmla="*/ 4 h 32"/>
                                      <a:gd name="T40" fmla="*/ 32 w 41"/>
                                      <a:gd name="T41" fmla="*/ 5 h 32"/>
                                      <a:gd name="T42" fmla="*/ 35 w 41"/>
                                      <a:gd name="T43" fmla="*/ 6 h 32"/>
                                      <a:gd name="T44" fmla="*/ 37 w 41"/>
                                      <a:gd name="T45" fmla="*/ 7 h 32"/>
                                      <a:gd name="T46" fmla="*/ 39 w 41"/>
                                      <a:gd name="T47" fmla="*/ 7 h 32"/>
                                      <a:gd name="T48" fmla="*/ 40 w 41"/>
                                      <a:gd name="T49" fmla="*/ 9 h 32"/>
                                      <a:gd name="T50" fmla="*/ 41 w 41"/>
                                      <a:gd name="T51" fmla="*/ 10 h 32"/>
                                      <a:gd name="T52" fmla="*/ 37 w 41"/>
                                      <a:gd name="T53" fmla="*/ 18 h 32"/>
                                      <a:gd name="T54" fmla="*/ 37 w 41"/>
                                      <a:gd name="T55" fmla="*/ 31 h 32"/>
                                      <a:gd name="T56" fmla="*/ 37 w 41"/>
                                      <a:gd name="T57" fmla="*/ 32 h 32"/>
                                      <a:gd name="T58" fmla="*/ 34 w 41"/>
                                      <a:gd name="T59" fmla="*/ 31 h 32"/>
                                      <a:gd name="T60" fmla="*/ 31 w 41"/>
                                      <a:gd name="T61" fmla="*/ 30 h 32"/>
                                      <a:gd name="T62" fmla="*/ 27 w 41"/>
                                      <a:gd name="T63" fmla="*/ 30 h 32"/>
                                      <a:gd name="T64" fmla="*/ 25 w 41"/>
                                      <a:gd name="T65" fmla="*/ 29 h 32"/>
                                      <a:gd name="T66" fmla="*/ 22 w 41"/>
                                      <a:gd name="T67" fmla="*/ 29 h 32"/>
                                      <a:gd name="T68" fmla="*/ 19 w 41"/>
                                      <a:gd name="T69" fmla="*/ 28 h 32"/>
                                      <a:gd name="T70" fmla="*/ 16 w 41"/>
                                      <a:gd name="T71" fmla="*/ 28 h 32"/>
                                      <a:gd name="T72" fmla="*/ 14 w 41"/>
                                      <a:gd name="T73" fmla="*/ 28 h 32"/>
                                      <a:gd name="T74" fmla="*/ 11 w 41"/>
                                      <a:gd name="T75" fmla="*/ 28 h 32"/>
                                      <a:gd name="T76" fmla="*/ 9 w 41"/>
                                      <a:gd name="T77" fmla="*/ 28 h 32"/>
                                      <a:gd name="T78" fmla="*/ 7 w 41"/>
                                      <a:gd name="T79" fmla="*/ 29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1" h="32">
                                        <a:moveTo>
                                          <a:pt x="7" y="29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1" y="0"/>
                                        </a:lnTo>
                                        <a:lnTo>
                                          <a:pt x="3" y="1"/>
                                        </a:lnTo>
                                        <a:lnTo>
                                          <a:pt x="4" y="3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8" y="3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6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37" y="31"/>
                                        </a:lnTo>
                                        <a:lnTo>
                                          <a:pt x="37" y="32"/>
                                        </a:lnTo>
                                        <a:lnTo>
                                          <a:pt x="34" y="31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2" y="2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6" y="28"/>
                                        </a:lnTo>
                                        <a:lnTo>
                                          <a:pt x="14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7" y="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4" name="IQ-D012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86739" y="4145280"/>
                                    <a:ext cx="274320" cy="403860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8 h 53"/>
                                      <a:gd name="T2" fmla="*/ 5 w 36"/>
                                      <a:gd name="T3" fmla="*/ 7 h 53"/>
                                      <a:gd name="T4" fmla="*/ 6 w 36"/>
                                      <a:gd name="T5" fmla="*/ 5 h 53"/>
                                      <a:gd name="T6" fmla="*/ 8 w 36"/>
                                      <a:gd name="T7" fmla="*/ 5 h 53"/>
                                      <a:gd name="T8" fmla="*/ 9 w 36"/>
                                      <a:gd name="T9" fmla="*/ 4 h 53"/>
                                      <a:gd name="T10" fmla="*/ 13 w 36"/>
                                      <a:gd name="T11" fmla="*/ 3 h 53"/>
                                      <a:gd name="T12" fmla="*/ 16 w 36"/>
                                      <a:gd name="T13" fmla="*/ 2 h 53"/>
                                      <a:gd name="T14" fmla="*/ 21 w 36"/>
                                      <a:gd name="T15" fmla="*/ 1 h 53"/>
                                      <a:gd name="T16" fmla="*/ 23 w 36"/>
                                      <a:gd name="T17" fmla="*/ 1 h 53"/>
                                      <a:gd name="T18" fmla="*/ 27 w 36"/>
                                      <a:gd name="T19" fmla="*/ 0 h 53"/>
                                      <a:gd name="T20" fmla="*/ 30 w 36"/>
                                      <a:gd name="T21" fmla="*/ 0 h 53"/>
                                      <a:gd name="T22" fmla="*/ 31 w 36"/>
                                      <a:gd name="T23" fmla="*/ 2 h 53"/>
                                      <a:gd name="T24" fmla="*/ 31 w 36"/>
                                      <a:gd name="T25" fmla="*/ 9 h 53"/>
                                      <a:gd name="T26" fmla="*/ 31 w 36"/>
                                      <a:gd name="T27" fmla="*/ 10 h 53"/>
                                      <a:gd name="T28" fmla="*/ 31 w 36"/>
                                      <a:gd name="T29" fmla="*/ 11 h 53"/>
                                      <a:gd name="T30" fmla="*/ 31 w 36"/>
                                      <a:gd name="T31" fmla="*/ 12 h 53"/>
                                      <a:gd name="T32" fmla="*/ 30 w 36"/>
                                      <a:gd name="T33" fmla="*/ 13 h 53"/>
                                      <a:gd name="T34" fmla="*/ 30 w 36"/>
                                      <a:gd name="T35" fmla="*/ 16 h 53"/>
                                      <a:gd name="T36" fmla="*/ 30 w 36"/>
                                      <a:gd name="T37" fmla="*/ 19 h 53"/>
                                      <a:gd name="T38" fmla="*/ 30 w 36"/>
                                      <a:gd name="T39" fmla="*/ 21 h 53"/>
                                      <a:gd name="T40" fmla="*/ 30 w 36"/>
                                      <a:gd name="T41" fmla="*/ 23 h 53"/>
                                      <a:gd name="T42" fmla="*/ 29 w 36"/>
                                      <a:gd name="T43" fmla="*/ 24 h 53"/>
                                      <a:gd name="T44" fmla="*/ 29 w 36"/>
                                      <a:gd name="T45" fmla="*/ 25 h 53"/>
                                      <a:gd name="T46" fmla="*/ 30 w 36"/>
                                      <a:gd name="T47" fmla="*/ 25 h 53"/>
                                      <a:gd name="T48" fmla="*/ 31 w 36"/>
                                      <a:gd name="T49" fmla="*/ 25 h 53"/>
                                      <a:gd name="T50" fmla="*/ 33 w 36"/>
                                      <a:gd name="T51" fmla="*/ 25 h 53"/>
                                      <a:gd name="T52" fmla="*/ 34 w 36"/>
                                      <a:gd name="T53" fmla="*/ 25 h 53"/>
                                      <a:gd name="T54" fmla="*/ 35 w 36"/>
                                      <a:gd name="T55" fmla="*/ 26 h 53"/>
                                      <a:gd name="T56" fmla="*/ 35 w 36"/>
                                      <a:gd name="T57" fmla="*/ 27 h 53"/>
                                      <a:gd name="T58" fmla="*/ 35 w 36"/>
                                      <a:gd name="T59" fmla="*/ 27 h 53"/>
                                      <a:gd name="T60" fmla="*/ 35 w 36"/>
                                      <a:gd name="T61" fmla="*/ 27 h 53"/>
                                      <a:gd name="T62" fmla="*/ 35 w 36"/>
                                      <a:gd name="T63" fmla="*/ 29 h 53"/>
                                      <a:gd name="T64" fmla="*/ 35 w 36"/>
                                      <a:gd name="T65" fmla="*/ 29 h 53"/>
                                      <a:gd name="T66" fmla="*/ 35 w 36"/>
                                      <a:gd name="T67" fmla="*/ 31 h 53"/>
                                      <a:gd name="T68" fmla="*/ 36 w 36"/>
                                      <a:gd name="T69" fmla="*/ 32 h 53"/>
                                      <a:gd name="T70" fmla="*/ 33 w 36"/>
                                      <a:gd name="T71" fmla="*/ 32 h 53"/>
                                      <a:gd name="T72" fmla="*/ 23 w 36"/>
                                      <a:gd name="T73" fmla="*/ 34 h 53"/>
                                      <a:gd name="T74" fmla="*/ 20 w 36"/>
                                      <a:gd name="T75" fmla="*/ 37 h 53"/>
                                      <a:gd name="T76" fmla="*/ 17 w 36"/>
                                      <a:gd name="T77" fmla="*/ 34 h 53"/>
                                      <a:gd name="T78" fmla="*/ 14 w 36"/>
                                      <a:gd name="T79" fmla="*/ 39 h 53"/>
                                      <a:gd name="T80" fmla="*/ 12 w 36"/>
                                      <a:gd name="T81" fmla="*/ 46 h 53"/>
                                      <a:gd name="T82" fmla="*/ 9 w 36"/>
                                      <a:gd name="T83" fmla="*/ 49 h 53"/>
                                      <a:gd name="T84" fmla="*/ 5 w 36"/>
                                      <a:gd name="T85" fmla="*/ 48 h 53"/>
                                      <a:gd name="T86" fmla="*/ 0 w 36"/>
                                      <a:gd name="T87" fmla="*/ 51 h 53"/>
                                      <a:gd name="T88" fmla="*/ 2 w 36"/>
                                      <a:gd name="T89" fmla="*/ 47 h 53"/>
                                      <a:gd name="T90" fmla="*/ 3 w 36"/>
                                      <a:gd name="T91" fmla="*/ 40 h 53"/>
                                      <a:gd name="T92" fmla="*/ 3 w 36"/>
                                      <a:gd name="T93" fmla="*/ 33 h 53"/>
                                      <a:gd name="T94" fmla="*/ 4 w 36"/>
                                      <a:gd name="T95" fmla="*/ 31 h 53"/>
                                      <a:gd name="T96" fmla="*/ 5 w 36"/>
                                      <a:gd name="T97" fmla="*/ 25 h 53"/>
                                      <a:gd name="T98" fmla="*/ 4 w 36"/>
                                      <a:gd name="T99" fmla="*/ 21 h 53"/>
                                      <a:gd name="T100" fmla="*/ 4 w 36"/>
                                      <a:gd name="T101" fmla="*/ 16 h 53"/>
                                      <a:gd name="T102" fmla="*/ 3 w 36"/>
                                      <a:gd name="T103" fmla="*/ 14 h 53"/>
                                      <a:gd name="T104" fmla="*/ 3 w 36"/>
                                      <a:gd name="T105" fmla="*/ 13 h 53"/>
                                      <a:gd name="T106" fmla="*/ 4 w 36"/>
                                      <a:gd name="T107" fmla="*/ 11 h 53"/>
                                      <a:gd name="T108" fmla="*/ 4 w 36"/>
                                      <a:gd name="T109" fmla="*/ 9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36" h="53">
                                        <a:moveTo>
                                          <a:pt x="4" y="9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1" y="1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1" y="9"/>
                                        </a:lnTo>
                                        <a:lnTo>
                                          <a:pt x="31" y="9"/>
                                        </a:lnTo>
                                        <a:lnTo>
                                          <a:pt x="31" y="10"/>
                                        </a:lnTo>
                                        <a:lnTo>
                                          <a:pt x="31" y="10"/>
                                        </a:lnTo>
                                        <a:lnTo>
                                          <a:pt x="31" y="11"/>
                                        </a:lnTo>
                                        <a:lnTo>
                                          <a:pt x="31" y="11"/>
                                        </a:lnTo>
                                        <a:lnTo>
                                          <a:pt x="31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0" y="16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0" y="19"/>
                                        </a:lnTo>
                                        <a:lnTo>
                                          <a:pt x="31" y="21"/>
                                        </a:lnTo>
                                        <a:lnTo>
                                          <a:pt x="30" y="21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9" y="24"/>
                                        </a:lnTo>
                                        <a:lnTo>
                                          <a:pt x="29" y="24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1" y="25"/>
                                        </a:lnTo>
                                        <a:lnTo>
                                          <a:pt x="31" y="25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33" y="25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5" y="27"/>
                                        </a:lnTo>
                                        <a:lnTo>
                                          <a:pt x="35" y="27"/>
                                        </a:lnTo>
                                        <a:lnTo>
                                          <a:pt x="35" y="27"/>
                                        </a:lnTo>
                                        <a:lnTo>
                                          <a:pt x="35" y="27"/>
                                        </a:lnTo>
                                        <a:lnTo>
                                          <a:pt x="35" y="27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5" y="29"/>
                                        </a:lnTo>
                                        <a:lnTo>
                                          <a:pt x="35" y="29"/>
                                        </a:lnTo>
                                        <a:lnTo>
                                          <a:pt x="35" y="29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5" y="31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35" y="33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3" y="34"/>
                                        </a:lnTo>
                                        <a:lnTo>
                                          <a:pt x="21" y="36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16" y="38"/>
                                        </a:lnTo>
                                        <a:lnTo>
                                          <a:pt x="14" y="39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2" y="46"/>
                                        </a:lnTo>
                                        <a:lnTo>
                                          <a:pt x="11" y="47"/>
                                        </a:lnTo>
                                        <a:lnTo>
                                          <a:pt x="9" y="49"/>
                                        </a:lnTo>
                                        <a:lnTo>
                                          <a:pt x="9" y="51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0" y="51"/>
                                        </a:lnTo>
                                        <a:lnTo>
                                          <a:pt x="1" y="49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4" y="31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4" y="21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IQ-D013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55319" y="4145280"/>
                                    <a:ext cx="449580" cy="464820"/>
                                  </a:xfrm>
                                  <a:custGeom>
                                    <a:avLst/>
                                    <a:gdLst>
                                      <a:gd name="T0" fmla="*/ 26 w 59"/>
                                      <a:gd name="T1" fmla="*/ 0 h 61"/>
                                      <a:gd name="T2" fmla="*/ 34 w 59"/>
                                      <a:gd name="T3" fmla="*/ 2 h 61"/>
                                      <a:gd name="T4" fmla="*/ 44 w 59"/>
                                      <a:gd name="T5" fmla="*/ 4 h 61"/>
                                      <a:gd name="T6" fmla="*/ 45 w 59"/>
                                      <a:gd name="T7" fmla="*/ 14 h 61"/>
                                      <a:gd name="T8" fmla="*/ 44 w 59"/>
                                      <a:gd name="T9" fmla="*/ 15 h 61"/>
                                      <a:gd name="T10" fmla="*/ 43 w 59"/>
                                      <a:gd name="T11" fmla="*/ 16 h 61"/>
                                      <a:gd name="T12" fmla="*/ 43 w 59"/>
                                      <a:gd name="T13" fmla="*/ 21 h 61"/>
                                      <a:gd name="T14" fmla="*/ 43 w 59"/>
                                      <a:gd name="T15" fmla="*/ 25 h 61"/>
                                      <a:gd name="T16" fmla="*/ 46 w 59"/>
                                      <a:gd name="T17" fmla="*/ 25 h 61"/>
                                      <a:gd name="T18" fmla="*/ 51 w 59"/>
                                      <a:gd name="T19" fmla="*/ 25 h 61"/>
                                      <a:gd name="T20" fmla="*/ 55 w 59"/>
                                      <a:gd name="T21" fmla="*/ 25 h 61"/>
                                      <a:gd name="T22" fmla="*/ 59 w 59"/>
                                      <a:gd name="T23" fmla="*/ 25 h 61"/>
                                      <a:gd name="T24" fmla="*/ 53 w 59"/>
                                      <a:gd name="T25" fmla="*/ 31 h 61"/>
                                      <a:gd name="T26" fmla="*/ 50 w 59"/>
                                      <a:gd name="T27" fmla="*/ 37 h 61"/>
                                      <a:gd name="T28" fmla="*/ 45 w 59"/>
                                      <a:gd name="T29" fmla="*/ 41 h 61"/>
                                      <a:gd name="T30" fmla="*/ 38 w 59"/>
                                      <a:gd name="T31" fmla="*/ 44 h 61"/>
                                      <a:gd name="T32" fmla="*/ 34 w 59"/>
                                      <a:gd name="T33" fmla="*/ 49 h 61"/>
                                      <a:gd name="T34" fmla="*/ 24 w 59"/>
                                      <a:gd name="T35" fmla="*/ 51 h 61"/>
                                      <a:gd name="T36" fmla="*/ 16 w 59"/>
                                      <a:gd name="T37" fmla="*/ 59 h 61"/>
                                      <a:gd name="T38" fmla="*/ 6 w 59"/>
                                      <a:gd name="T39" fmla="*/ 58 h 61"/>
                                      <a:gd name="T40" fmla="*/ 2 w 59"/>
                                      <a:gd name="T41" fmla="*/ 53 h 61"/>
                                      <a:gd name="T42" fmla="*/ 0 w 59"/>
                                      <a:gd name="T43" fmla="*/ 49 h 61"/>
                                      <a:gd name="T44" fmla="*/ 4 w 59"/>
                                      <a:gd name="T45" fmla="*/ 43 h 61"/>
                                      <a:gd name="T46" fmla="*/ 8 w 59"/>
                                      <a:gd name="T47" fmla="*/ 34 h 61"/>
                                      <a:gd name="T48" fmla="*/ 12 w 59"/>
                                      <a:gd name="T49" fmla="*/ 36 h 61"/>
                                      <a:gd name="T50" fmla="*/ 24 w 59"/>
                                      <a:gd name="T51" fmla="*/ 32 h 61"/>
                                      <a:gd name="T52" fmla="*/ 27 w 59"/>
                                      <a:gd name="T53" fmla="*/ 32 h 61"/>
                                      <a:gd name="T54" fmla="*/ 26 w 59"/>
                                      <a:gd name="T55" fmla="*/ 29 h 61"/>
                                      <a:gd name="T56" fmla="*/ 25 w 59"/>
                                      <a:gd name="T57" fmla="*/ 28 h 61"/>
                                      <a:gd name="T58" fmla="*/ 26 w 59"/>
                                      <a:gd name="T59" fmla="*/ 27 h 61"/>
                                      <a:gd name="T60" fmla="*/ 26 w 59"/>
                                      <a:gd name="T61" fmla="*/ 26 h 61"/>
                                      <a:gd name="T62" fmla="*/ 25 w 59"/>
                                      <a:gd name="T63" fmla="*/ 25 h 61"/>
                                      <a:gd name="T64" fmla="*/ 23 w 59"/>
                                      <a:gd name="T65" fmla="*/ 25 h 61"/>
                                      <a:gd name="T66" fmla="*/ 21 w 59"/>
                                      <a:gd name="T67" fmla="*/ 25 h 61"/>
                                      <a:gd name="T68" fmla="*/ 20 w 59"/>
                                      <a:gd name="T69" fmla="*/ 25 h 61"/>
                                      <a:gd name="T70" fmla="*/ 21 w 59"/>
                                      <a:gd name="T71" fmla="*/ 23 h 61"/>
                                      <a:gd name="T72" fmla="*/ 22 w 59"/>
                                      <a:gd name="T73" fmla="*/ 21 h 61"/>
                                      <a:gd name="T74" fmla="*/ 21 w 59"/>
                                      <a:gd name="T75" fmla="*/ 16 h 61"/>
                                      <a:gd name="T76" fmla="*/ 21 w 59"/>
                                      <a:gd name="T77" fmla="*/ 12 h 61"/>
                                      <a:gd name="T78" fmla="*/ 22 w 59"/>
                                      <a:gd name="T79" fmla="*/ 11 h 61"/>
                                      <a:gd name="T80" fmla="*/ 22 w 59"/>
                                      <a:gd name="T81" fmla="*/ 9 h 61"/>
                                      <a:gd name="T82" fmla="*/ 22 w 59"/>
                                      <a:gd name="T83" fmla="*/ 2 h 61"/>
                                      <a:gd name="T84" fmla="*/ 21 w 59"/>
                                      <a:gd name="T85" fmla="*/ 0 h 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59" h="61">
                                        <a:moveTo>
                                          <a:pt x="21" y="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9" y="1"/>
                                        </a:lnTo>
                                        <a:lnTo>
                                          <a:pt x="32" y="1"/>
                                        </a:lnTo>
                                        <a:lnTo>
                                          <a:pt x="34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1" y="3"/>
                                        </a:lnTo>
                                        <a:lnTo>
                                          <a:pt x="44" y="4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5" y="14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3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3" y="21"/>
                                        </a:lnTo>
                                        <a:lnTo>
                                          <a:pt x="43" y="23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6" y="25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55" y="25"/>
                                        </a:lnTo>
                                        <a:lnTo>
                                          <a:pt x="55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8" y="29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3" y="31"/>
                                        </a:lnTo>
                                        <a:lnTo>
                                          <a:pt x="52" y="33"/>
                                        </a:lnTo>
                                        <a:lnTo>
                                          <a:pt x="51" y="35"/>
                                        </a:lnTo>
                                        <a:lnTo>
                                          <a:pt x="50" y="37"/>
                                        </a:lnTo>
                                        <a:lnTo>
                                          <a:pt x="48" y="38"/>
                                        </a:lnTo>
                                        <a:lnTo>
                                          <a:pt x="47" y="39"/>
                                        </a:lnTo>
                                        <a:lnTo>
                                          <a:pt x="45" y="41"/>
                                        </a:lnTo>
                                        <a:lnTo>
                                          <a:pt x="43" y="42"/>
                                        </a:lnTo>
                                        <a:lnTo>
                                          <a:pt x="42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34" y="49"/>
                                        </a:lnTo>
                                        <a:lnTo>
                                          <a:pt x="31" y="50"/>
                                        </a:lnTo>
                                        <a:lnTo>
                                          <a:pt x="26" y="51"/>
                                        </a:lnTo>
                                        <a:lnTo>
                                          <a:pt x="24" y="51"/>
                                        </a:lnTo>
                                        <a:lnTo>
                                          <a:pt x="23" y="53"/>
                                        </a:lnTo>
                                        <a:lnTo>
                                          <a:pt x="18" y="54"/>
                                        </a:lnTo>
                                        <a:lnTo>
                                          <a:pt x="16" y="59"/>
                                        </a:lnTo>
                                        <a:lnTo>
                                          <a:pt x="11" y="61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6" y="58"/>
                                        </a:lnTo>
                                        <a:lnTo>
                                          <a:pt x="4" y="57"/>
                                        </a:lnTo>
                                        <a:lnTo>
                                          <a:pt x="4" y="54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0" y="51"/>
                                        </a:lnTo>
                                        <a:lnTo>
                                          <a:pt x="0" y="49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3" y="46"/>
                                        </a:lnTo>
                                        <a:lnTo>
                                          <a:pt x="4" y="43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8" y="34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1" y="37"/>
                                        </a:lnTo>
                                        <a:lnTo>
                                          <a:pt x="12" y="36"/>
                                        </a:lnTo>
                                        <a:lnTo>
                                          <a:pt x="14" y="34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6" y="33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6" y="31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6" y="27"/>
                                        </a:lnTo>
                                        <a:lnTo>
                                          <a:pt x="26" y="27"/>
                                        </a:lnTo>
                                        <a:lnTo>
                                          <a:pt x="26" y="27"/>
                                        </a:lnTo>
                                        <a:lnTo>
                                          <a:pt x="26" y="27"/>
                                        </a:lnTo>
                                        <a:lnTo>
                                          <a:pt x="26" y="27"/>
                                        </a:lnTo>
                                        <a:lnTo>
                                          <a:pt x="26" y="26"/>
                                        </a:lnTo>
                                        <a:lnTo>
                                          <a:pt x="26" y="26"/>
                                        </a:lnTo>
                                        <a:lnTo>
                                          <a:pt x="26" y="26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24"/>
                                        </a:lnTo>
                                        <a:lnTo>
                                          <a:pt x="20" y="24"/>
                                        </a:lnTo>
                                        <a:lnTo>
                                          <a:pt x="21" y="23"/>
                                        </a:lnTo>
                                        <a:lnTo>
                                          <a:pt x="21" y="23"/>
                                        </a:lnTo>
                                        <a:lnTo>
                                          <a:pt x="21" y="21"/>
                                        </a:lnTo>
                                        <a:lnTo>
                                          <a:pt x="22" y="21"/>
                                        </a:lnTo>
                                        <a:lnTo>
                                          <a:pt x="21" y="19"/>
                                        </a:lnTo>
                                        <a:lnTo>
                                          <a:pt x="21" y="17"/>
                                        </a:lnTo>
                                        <a:lnTo>
                                          <a:pt x="21" y="16"/>
                                        </a:lnTo>
                                        <a:lnTo>
                                          <a:pt x="21" y="13"/>
                                        </a:lnTo>
                                        <a:lnTo>
                                          <a:pt x="21" y="13"/>
                                        </a:lnTo>
                                        <a:lnTo>
                                          <a:pt x="21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2" y="11"/>
                                        </a:lnTo>
                                        <a:lnTo>
                                          <a:pt x="22" y="11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9"/>
                                        </a:lnTo>
                                        <a:lnTo>
                                          <a:pt x="22" y="9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2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6" name="IQ-D019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92279" y="4053840"/>
                                    <a:ext cx="304800" cy="25908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4 h 34"/>
                                      <a:gd name="T2" fmla="*/ 0 w 40"/>
                                      <a:gd name="T3" fmla="*/ 12 h 34"/>
                                      <a:gd name="T4" fmla="*/ 3 w 40"/>
                                      <a:gd name="T5" fmla="*/ 11 h 34"/>
                                      <a:gd name="T6" fmla="*/ 6 w 40"/>
                                      <a:gd name="T7" fmla="*/ 10 h 34"/>
                                      <a:gd name="T8" fmla="*/ 7 w 40"/>
                                      <a:gd name="T9" fmla="*/ 12 h 34"/>
                                      <a:gd name="T10" fmla="*/ 10 w 40"/>
                                      <a:gd name="T11" fmla="*/ 11 h 34"/>
                                      <a:gd name="T12" fmla="*/ 12 w 40"/>
                                      <a:gd name="T13" fmla="*/ 9 h 34"/>
                                      <a:gd name="T14" fmla="*/ 12 w 40"/>
                                      <a:gd name="T15" fmla="*/ 7 h 34"/>
                                      <a:gd name="T16" fmla="*/ 12 w 40"/>
                                      <a:gd name="T17" fmla="*/ 5 h 34"/>
                                      <a:gd name="T18" fmla="*/ 12 w 40"/>
                                      <a:gd name="T19" fmla="*/ 3 h 34"/>
                                      <a:gd name="T20" fmla="*/ 13 w 40"/>
                                      <a:gd name="T21" fmla="*/ 0 h 34"/>
                                      <a:gd name="T22" fmla="*/ 17 w 40"/>
                                      <a:gd name="T23" fmla="*/ 0 h 34"/>
                                      <a:gd name="T24" fmla="*/ 18 w 40"/>
                                      <a:gd name="T25" fmla="*/ 3 h 34"/>
                                      <a:gd name="T26" fmla="*/ 20 w 40"/>
                                      <a:gd name="T27" fmla="*/ 5 h 34"/>
                                      <a:gd name="T28" fmla="*/ 22 w 40"/>
                                      <a:gd name="T29" fmla="*/ 5 h 34"/>
                                      <a:gd name="T30" fmla="*/ 26 w 40"/>
                                      <a:gd name="T31" fmla="*/ 5 h 34"/>
                                      <a:gd name="T32" fmla="*/ 31 w 40"/>
                                      <a:gd name="T33" fmla="*/ 5 h 34"/>
                                      <a:gd name="T34" fmla="*/ 34 w 40"/>
                                      <a:gd name="T35" fmla="*/ 6 h 34"/>
                                      <a:gd name="T36" fmla="*/ 38 w 40"/>
                                      <a:gd name="T37" fmla="*/ 5 h 34"/>
                                      <a:gd name="T38" fmla="*/ 40 w 40"/>
                                      <a:gd name="T39" fmla="*/ 7 h 34"/>
                                      <a:gd name="T40" fmla="*/ 39 w 40"/>
                                      <a:gd name="T41" fmla="*/ 11 h 34"/>
                                      <a:gd name="T42" fmla="*/ 38 w 40"/>
                                      <a:gd name="T43" fmla="*/ 13 h 34"/>
                                      <a:gd name="T44" fmla="*/ 33 w 40"/>
                                      <a:gd name="T45" fmla="*/ 14 h 34"/>
                                      <a:gd name="T46" fmla="*/ 33 w 40"/>
                                      <a:gd name="T47" fmla="*/ 18 h 34"/>
                                      <a:gd name="T48" fmla="*/ 32 w 40"/>
                                      <a:gd name="T49" fmla="*/ 22 h 34"/>
                                      <a:gd name="T50" fmla="*/ 30 w 40"/>
                                      <a:gd name="T51" fmla="*/ 23 h 34"/>
                                      <a:gd name="T52" fmla="*/ 29 w 40"/>
                                      <a:gd name="T53" fmla="*/ 25 h 34"/>
                                      <a:gd name="T54" fmla="*/ 28 w 40"/>
                                      <a:gd name="T55" fmla="*/ 30 h 34"/>
                                      <a:gd name="T56" fmla="*/ 28 w 40"/>
                                      <a:gd name="T57" fmla="*/ 34 h 34"/>
                                      <a:gd name="T58" fmla="*/ 24 w 40"/>
                                      <a:gd name="T59" fmla="*/ 33 h 34"/>
                                      <a:gd name="T60" fmla="*/ 22 w 40"/>
                                      <a:gd name="T61" fmla="*/ 31 h 34"/>
                                      <a:gd name="T62" fmla="*/ 21 w 40"/>
                                      <a:gd name="T63" fmla="*/ 30 h 34"/>
                                      <a:gd name="T64" fmla="*/ 19 w 40"/>
                                      <a:gd name="T65" fmla="*/ 29 h 34"/>
                                      <a:gd name="T66" fmla="*/ 16 w 40"/>
                                      <a:gd name="T67" fmla="*/ 29 h 34"/>
                                      <a:gd name="T68" fmla="*/ 15 w 40"/>
                                      <a:gd name="T69" fmla="*/ 27 h 34"/>
                                      <a:gd name="T70" fmla="*/ 13 w 40"/>
                                      <a:gd name="T71" fmla="*/ 26 h 34"/>
                                      <a:gd name="T72" fmla="*/ 12 w 40"/>
                                      <a:gd name="T73" fmla="*/ 25 h 34"/>
                                      <a:gd name="T74" fmla="*/ 10 w 40"/>
                                      <a:gd name="T75" fmla="*/ 23 h 34"/>
                                      <a:gd name="T76" fmla="*/ 7 w 40"/>
                                      <a:gd name="T77" fmla="*/ 23 h 34"/>
                                      <a:gd name="T78" fmla="*/ 6 w 40"/>
                                      <a:gd name="T79" fmla="*/ 21 h 34"/>
                                      <a:gd name="T80" fmla="*/ 3 w 40"/>
                                      <a:gd name="T81" fmla="*/ 20 h 34"/>
                                      <a:gd name="T82" fmla="*/ 2 w 40"/>
                                      <a:gd name="T83" fmla="*/ 18 h 34"/>
                                      <a:gd name="T84" fmla="*/ 0 w 40"/>
                                      <a:gd name="T85" fmla="*/ 17 h 34"/>
                                      <a:gd name="T86" fmla="*/ 0 w 40"/>
                                      <a:gd name="T87" fmla="*/ 14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40" h="34">
                                        <a:moveTo>
                                          <a:pt x="0" y="14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11"/>
                                        </a:lnTo>
                                        <a:lnTo>
                                          <a:pt x="6" y="10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11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6" y="5"/>
                                        </a:lnTo>
                                        <a:lnTo>
                                          <a:pt x="31" y="5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39" y="11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3" y="14"/>
                                        </a:lnTo>
                                        <a:lnTo>
                                          <a:pt x="33" y="18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1" y="30"/>
                                        </a:lnTo>
                                        <a:lnTo>
                                          <a:pt x="19" y="29"/>
                                        </a:lnTo>
                                        <a:lnTo>
                                          <a:pt x="16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3" y="26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6" y="21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7" name="IQ-D016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5639" y="3893820"/>
                                    <a:ext cx="335280" cy="548640"/>
                                  </a:xfrm>
                                  <a:custGeom>
                                    <a:avLst/>
                                    <a:gdLst>
                                      <a:gd name="T0" fmla="*/ 16 w 44"/>
                                      <a:gd name="T1" fmla="*/ 23 h 72"/>
                                      <a:gd name="T2" fmla="*/ 21 w 44"/>
                                      <a:gd name="T3" fmla="*/ 17 h 72"/>
                                      <a:gd name="T4" fmla="*/ 26 w 44"/>
                                      <a:gd name="T5" fmla="*/ 10 h 72"/>
                                      <a:gd name="T6" fmla="*/ 32 w 44"/>
                                      <a:gd name="T7" fmla="*/ 3 h 72"/>
                                      <a:gd name="T8" fmla="*/ 39 w 44"/>
                                      <a:gd name="T9" fmla="*/ 0 h 72"/>
                                      <a:gd name="T10" fmla="*/ 40 w 44"/>
                                      <a:gd name="T11" fmla="*/ 1 h 72"/>
                                      <a:gd name="T12" fmla="*/ 42 w 44"/>
                                      <a:gd name="T13" fmla="*/ 2 h 72"/>
                                      <a:gd name="T14" fmla="*/ 42 w 44"/>
                                      <a:gd name="T15" fmla="*/ 3 h 72"/>
                                      <a:gd name="T16" fmla="*/ 44 w 44"/>
                                      <a:gd name="T17" fmla="*/ 3 h 72"/>
                                      <a:gd name="T18" fmla="*/ 43 w 44"/>
                                      <a:gd name="T19" fmla="*/ 4 h 72"/>
                                      <a:gd name="T20" fmla="*/ 42 w 44"/>
                                      <a:gd name="T21" fmla="*/ 4 h 72"/>
                                      <a:gd name="T22" fmla="*/ 43 w 44"/>
                                      <a:gd name="T23" fmla="*/ 6 h 72"/>
                                      <a:gd name="T24" fmla="*/ 43 w 44"/>
                                      <a:gd name="T25" fmla="*/ 6 h 72"/>
                                      <a:gd name="T26" fmla="*/ 43 w 44"/>
                                      <a:gd name="T27" fmla="*/ 7 h 72"/>
                                      <a:gd name="T28" fmla="*/ 43 w 44"/>
                                      <a:gd name="T29" fmla="*/ 8 h 72"/>
                                      <a:gd name="T30" fmla="*/ 42 w 44"/>
                                      <a:gd name="T31" fmla="*/ 8 h 72"/>
                                      <a:gd name="T32" fmla="*/ 41 w 44"/>
                                      <a:gd name="T33" fmla="*/ 8 h 72"/>
                                      <a:gd name="T34" fmla="*/ 40 w 44"/>
                                      <a:gd name="T35" fmla="*/ 7 h 72"/>
                                      <a:gd name="T36" fmla="*/ 40 w 44"/>
                                      <a:gd name="T37" fmla="*/ 8 h 72"/>
                                      <a:gd name="T38" fmla="*/ 39 w 44"/>
                                      <a:gd name="T39" fmla="*/ 8 h 72"/>
                                      <a:gd name="T40" fmla="*/ 38 w 44"/>
                                      <a:gd name="T41" fmla="*/ 10 h 72"/>
                                      <a:gd name="T42" fmla="*/ 38 w 44"/>
                                      <a:gd name="T43" fmla="*/ 11 h 72"/>
                                      <a:gd name="T44" fmla="*/ 39 w 44"/>
                                      <a:gd name="T45" fmla="*/ 12 h 72"/>
                                      <a:gd name="T46" fmla="*/ 40 w 44"/>
                                      <a:gd name="T47" fmla="*/ 11 h 72"/>
                                      <a:gd name="T48" fmla="*/ 41 w 44"/>
                                      <a:gd name="T49" fmla="*/ 10 h 72"/>
                                      <a:gd name="T50" fmla="*/ 42 w 44"/>
                                      <a:gd name="T51" fmla="*/ 10 h 72"/>
                                      <a:gd name="T52" fmla="*/ 42 w 44"/>
                                      <a:gd name="T53" fmla="*/ 12 h 72"/>
                                      <a:gd name="T54" fmla="*/ 42 w 44"/>
                                      <a:gd name="T55" fmla="*/ 13 h 72"/>
                                      <a:gd name="T56" fmla="*/ 41 w 44"/>
                                      <a:gd name="T57" fmla="*/ 15 h 72"/>
                                      <a:gd name="T58" fmla="*/ 41 w 44"/>
                                      <a:gd name="T59" fmla="*/ 16 h 72"/>
                                      <a:gd name="T60" fmla="*/ 41 w 44"/>
                                      <a:gd name="T61" fmla="*/ 17 h 72"/>
                                      <a:gd name="T62" fmla="*/ 40 w 44"/>
                                      <a:gd name="T63" fmla="*/ 18 h 72"/>
                                      <a:gd name="T64" fmla="*/ 33 w 44"/>
                                      <a:gd name="T65" fmla="*/ 27 h 72"/>
                                      <a:gd name="T66" fmla="*/ 41 w 44"/>
                                      <a:gd name="T67" fmla="*/ 28 h 72"/>
                                      <a:gd name="T68" fmla="*/ 38 w 44"/>
                                      <a:gd name="T69" fmla="*/ 35 h 72"/>
                                      <a:gd name="T70" fmla="*/ 35 w 44"/>
                                      <a:gd name="T71" fmla="*/ 41 h 72"/>
                                      <a:gd name="T72" fmla="*/ 36 w 44"/>
                                      <a:gd name="T73" fmla="*/ 43 h 72"/>
                                      <a:gd name="T74" fmla="*/ 38 w 44"/>
                                      <a:gd name="T75" fmla="*/ 43 h 72"/>
                                      <a:gd name="T76" fmla="*/ 38 w 44"/>
                                      <a:gd name="T77" fmla="*/ 44 h 72"/>
                                      <a:gd name="T78" fmla="*/ 39 w 44"/>
                                      <a:gd name="T79" fmla="*/ 44 h 72"/>
                                      <a:gd name="T80" fmla="*/ 40 w 44"/>
                                      <a:gd name="T81" fmla="*/ 44 h 72"/>
                                      <a:gd name="T82" fmla="*/ 41 w 44"/>
                                      <a:gd name="T83" fmla="*/ 46 h 72"/>
                                      <a:gd name="T84" fmla="*/ 40 w 44"/>
                                      <a:gd name="T85" fmla="*/ 48 h 72"/>
                                      <a:gd name="T86" fmla="*/ 39 w 44"/>
                                      <a:gd name="T87" fmla="*/ 51 h 72"/>
                                      <a:gd name="T88" fmla="*/ 34 w 44"/>
                                      <a:gd name="T89" fmla="*/ 49 h 72"/>
                                      <a:gd name="T90" fmla="*/ 33 w 44"/>
                                      <a:gd name="T91" fmla="*/ 54 h 72"/>
                                      <a:gd name="T92" fmla="*/ 31 w 44"/>
                                      <a:gd name="T93" fmla="*/ 58 h 72"/>
                                      <a:gd name="T94" fmla="*/ 20 w 44"/>
                                      <a:gd name="T95" fmla="*/ 67 h 72"/>
                                      <a:gd name="T96" fmla="*/ 11 w 44"/>
                                      <a:gd name="T97" fmla="*/ 63 h 72"/>
                                      <a:gd name="T98" fmla="*/ 5 w 44"/>
                                      <a:gd name="T99" fmla="*/ 59 h 72"/>
                                      <a:gd name="T100" fmla="*/ 0 w 44"/>
                                      <a:gd name="T101" fmla="*/ 51 h 72"/>
                                      <a:gd name="T102" fmla="*/ 5 w 44"/>
                                      <a:gd name="T103" fmla="*/ 39 h 72"/>
                                      <a:gd name="T104" fmla="*/ 12 w 44"/>
                                      <a:gd name="T105" fmla="*/ 28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44" h="72">
                                        <a:moveTo>
                                          <a:pt x="12" y="28"/>
                                        </a:moveTo>
                                        <a:lnTo>
                                          <a:pt x="13" y="26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6" y="23"/>
                                        </a:lnTo>
                                        <a:lnTo>
                                          <a:pt x="17" y="21"/>
                                        </a:lnTo>
                                        <a:lnTo>
                                          <a:pt x="18" y="19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1" y="17"/>
                                        </a:lnTo>
                                        <a:lnTo>
                                          <a:pt x="22" y="14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6" y="10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9" y="7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6" y="3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0" y="1"/>
                                        </a:lnTo>
                                        <a:lnTo>
                                          <a:pt x="40" y="1"/>
                                        </a:lnTo>
                                        <a:lnTo>
                                          <a:pt x="40" y="1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4"/>
                                        </a:lnTo>
                                        <a:lnTo>
                                          <a:pt x="43" y="4"/>
                                        </a:lnTo>
                                        <a:lnTo>
                                          <a:pt x="43" y="4"/>
                                        </a:lnTo>
                                        <a:lnTo>
                                          <a:pt x="43" y="4"/>
                                        </a:lnTo>
                                        <a:lnTo>
                                          <a:pt x="42" y="4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3" y="6"/>
                                        </a:lnTo>
                                        <a:lnTo>
                                          <a:pt x="43" y="6"/>
                                        </a:lnTo>
                                        <a:lnTo>
                                          <a:pt x="43" y="6"/>
                                        </a:lnTo>
                                        <a:lnTo>
                                          <a:pt x="43" y="6"/>
                                        </a:lnTo>
                                        <a:lnTo>
                                          <a:pt x="43" y="6"/>
                                        </a:lnTo>
                                        <a:lnTo>
                                          <a:pt x="43" y="6"/>
                                        </a:lnTo>
                                        <a:lnTo>
                                          <a:pt x="43" y="6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7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0" y="11"/>
                                        </a:lnTo>
                                        <a:lnTo>
                                          <a:pt x="40" y="11"/>
                                        </a:lnTo>
                                        <a:lnTo>
                                          <a:pt x="40" y="11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1"/>
                                        </a:lnTo>
                                        <a:lnTo>
                                          <a:pt x="42" y="11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1" y="17"/>
                                        </a:lnTo>
                                        <a:lnTo>
                                          <a:pt x="41" y="17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28"/>
                                        </a:lnTo>
                                        <a:lnTo>
                                          <a:pt x="41" y="28"/>
                                        </a:lnTo>
                                        <a:lnTo>
                                          <a:pt x="41" y="28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9" y="33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36" y="39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41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6" y="42"/>
                                        </a:lnTo>
                                        <a:lnTo>
                                          <a:pt x="36" y="43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38" y="43"/>
                                        </a:lnTo>
                                        <a:lnTo>
                                          <a:pt x="38" y="43"/>
                                        </a:lnTo>
                                        <a:lnTo>
                                          <a:pt x="38" y="43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39" y="44"/>
                                        </a:lnTo>
                                        <a:lnTo>
                                          <a:pt x="39" y="44"/>
                                        </a:lnTo>
                                        <a:lnTo>
                                          <a:pt x="39" y="44"/>
                                        </a:lnTo>
                                        <a:lnTo>
                                          <a:pt x="39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1" y="46"/>
                                        </a:lnTo>
                                        <a:lnTo>
                                          <a:pt x="41" y="46"/>
                                        </a:lnTo>
                                        <a:lnTo>
                                          <a:pt x="41" y="47"/>
                                        </a:lnTo>
                                        <a:lnTo>
                                          <a:pt x="40" y="48"/>
                                        </a:lnTo>
                                        <a:lnTo>
                                          <a:pt x="40" y="48"/>
                                        </a:lnTo>
                                        <a:lnTo>
                                          <a:pt x="40" y="49"/>
                                        </a:lnTo>
                                        <a:lnTo>
                                          <a:pt x="40" y="49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9" y="51"/>
                                        </a:lnTo>
                                        <a:lnTo>
                                          <a:pt x="39" y="51"/>
                                        </a:lnTo>
                                        <a:lnTo>
                                          <a:pt x="38" y="51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4" y="49"/>
                                        </a:lnTo>
                                        <a:lnTo>
                                          <a:pt x="34" y="49"/>
                                        </a:lnTo>
                                        <a:lnTo>
                                          <a:pt x="34" y="49"/>
                                        </a:lnTo>
                                        <a:lnTo>
                                          <a:pt x="34" y="51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33" y="56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2" y="58"/>
                                        </a:lnTo>
                                        <a:lnTo>
                                          <a:pt x="31" y="58"/>
                                        </a:lnTo>
                                        <a:lnTo>
                                          <a:pt x="33" y="72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3" y="69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6" y="67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3" y="64"/>
                                        </a:lnTo>
                                        <a:lnTo>
                                          <a:pt x="11" y="63"/>
                                        </a:lnTo>
                                        <a:lnTo>
                                          <a:pt x="9" y="62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6" y="60"/>
                                        </a:lnTo>
                                        <a:lnTo>
                                          <a:pt x="5" y="59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2" y="56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1"/>
                                        </a:lnTo>
                                        <a:lnTo>
                                          <a:pt x="1" y="46"/>
                                        </a:lnTo>
                                        <a:lnTo>
                                          <a:pt x="2" y="44"/>
                                        </a:lnTo>
                                        <a:lnTo>
                                          <a:pt x="4" y="43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1" y="32"/>
                                        </a:lnTo>
                                        <a:lnTo>
                                          <a:pt x="12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8" name="IQ-D053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41859" y="4061460"/>
                                    <a:ext cx="845820" cy="426720"/>
                                  </a:xfrm>
                                  <a:custGeom>
                                    <a:avLst/>
                                    <a:gdLst>
                                      <a:gd name="T0" fmla="*/ 33 w 111"/>
                                      <a:gd name="T1" fmla="*/ 54 h 56"/>
                                      <a:gd name="T2" fmla="*/ 9 w 111"/>
                                      <a:gd name="T3" fmla="*/ 51 h 56"/>
                                      <a:gd name="T4" fmla="*/ 1 w 111"/>
                                      <a:gd name="T5" fmla="*/ 36 h 56"/>
                                      <a:gd name="T6" fmla="*/ 2 w 111"/>
                                      <a:gd name="T7" fmla="*/ 32 h 56"/>
                                      <a:gd name="T8" fmla="*/ 3 w 111"/>
                                      <a:gd name="T9" fmla="*/ 27 h 56"/>
                                      <a:gd name="T10" fmla="*/ 7 w 111"/>
                                      <a:gd name="T11" fmla="*/ 29 h 56"/>
                                      <a:gd name="T12" fmla="*/ 8 w 111"/>
                                      <a:gd name="T13" fmla="*/ 28 h 56"/>
                                      <a:gd name="T14" fmla="*/ 9 w 111"/>
                                      <a:gd name="T15" fmla="*/ 26 h 56"/>
                                      <a:gd name="T16" fmla="*/ 10 w 111"/>
                                      <a:gd name="T17" fmla="*/ 24 h 56"/>
                                      <a:gd name="T18" fmla="*/ 9 w 111"/>
                                      <a:gd name="T19" fmla="*/ 22 h 56"/>
                                      <a:gd name="T20" fmla="*/ 9 w 111"/>
                                      <a:gd name="T21" fmla="*/ 22 h 56"/>
                                      <a:gd name="T22" fmla="*/ 8 w 111"/>
                                      <a:gd name="T23" fmla="*/ 22 h 56"/>
                                      <a:gd name="T24" fmla="*/ 7 w 111"/>
                                      <a:gd name="T25" fmla="*/ 22 h 56"/>
                                      <a:gd name="T26" fmla="*/ 7 w 111"/>
                                      <a:gd name="T27" fmla="*/ 22 h 56"/>
                                      <a:gd name="T28" fmla="*/ 7 w 111"/>
                                      <a:gd name="T29" fmla="*/ 21 h 56"/>
                                      <a:gd name="T30" fmla="*/ 5 w 111"/>
                                      <a:gd name="T31" fmla="*/ 21 h 56"/>
                                      <a:gd name="T32" fmla="*/ 4 w 111"/>
                                      <a:gd name="T33" fmla="*/ 20 h 56"/>
                                      <a:gd name="T34" fmla="*/ 4 w 111"/>
                                      <a:gd name="T35" fmla="*/ 18 h 56"/>
                                      <a:gd name="T36" fmla="*/ 8 w 111"/>
                                      <a:gd name="T37" fmla="*/ 11 h 56"/>
                                      <a:gd name="T38" fmla="*/ 10 w 111"/>
                                      <a:gd name="T39" fmla="*/ 6 h 56"/>
                                      <a:gd name="T40" fmla="*/ 15 w 111"/>
                                      <a:gd name="T41" fmla="*/ 2 h 56"/>
                                      <a:gd name="T42" fmla="*/ 22 w 111"/>
                                      <a:gd name="T43" fmla="*/ 1 h 56"/>
                                      <a:gd name="T44" fmla="*/ 18 w 111"/>
                                      <a:gd name="T45" fmla="*/ 6 h 56"/>
                                      <a:gd name="T46" fmla="*/ 22 w 111"/>
                                      <a:gd name="T47" fmla="*/ 11 h 56"/>
                                      <a:gd name="T48" fmla="*/ 29 w 111"/>
                                      <a:gd name="T49" fmla="*/ 14 h 56"/>
                                      <a:gd name="T50" fmla="*/ 33 w 111"/>
                                      <a:gd name="T51" fmla="*/ 22 h 56"/>
                                      <a:gd name="T52" fmla="*/ 49 w 111"/>
                                      <a:gd name="T53" fmla="*/ 23 h 56"/>
                                      <a:gd name="T54" fmla="*/ 55 w 111"/>
                                      <a:gd name="T55" fmla="*/ 18 h 56"/>
                                      <a:gd name="T56" fmla="*/ 56 w 111"/>
                                      <a:gd name="T57" fmla="*/ 7 h 56"/>
                                      <a:gd name="T58" fmla="*/ 61 w 111"/>
                                      <a:gd name="T59" fmla="*/ 11 h 56"/>
                                      <a:gd name="T60" fmla="*/ 68 w 111"/>
                                      <a:gd name="T61" fmla="*/ 14 h 56"/>
                                      <a:gd name="T62" fmla="*/ 73 w 111"/>
                                      <a:gd name="T63" fmla="*/ 16 h 56"/>
                                      <a:gd name="T64" fmla="*/ 76 w 111"/>
                                      <a:gd name="T65" fmla="*/ 2 h 56"/>
                                      <a:gd name="T66" fmla="*/ 81 w 111"/>
                                      <a:gd name="T67" fmla="*/ 1 h 56"/>
                                      <a:gd name="T68" fmla="*/ 84 w 111"/>
                                      <a:gd name="T69" fmla="*/ 3 h 56"/>
                                      <a:gd name="T70" fmla="*/ 88 w 111"/>
                                      <a:gd name="T71" fmla="*/ 4 h 56"/>
                                      <a:gd name="T72" fmla="*/ 91 w 111"/>
                                      <a:gd name="T73" fmla="*/ 6 h 56"/>
                                      <a:gd name="T74" fmla="*/ 93 w 111"/>
                                      <a:gd name="T75" fmla="*/ 8 h 56"/>
                                      <a:gd name="T76" fmla="*/ 93 w 111"/>
                                      <a:gd name="T77" fmla="*/ 10 h 56"/>
                                      <a:gd name="T78" fmla="*/ 93 w 111"/>
                                      <a:gd name="T79" fmla="*/ 12 h 56"/>
                                      <a:gd name="T80" fmla="*/ 93 w 111"/>
                                      <a:gd name="T81" fmla="*/ 16 h 56"/>
                                      <a:gd name="T82" fmla="*/ 93 w 111"/>
                                      <a:gd name="T83" fmla="*/ 18 h 56"/>
                                      <a:gd name="T84" fmla="*/ 95 w 111"/>
                                      <a:gd name="T85" fmla="*/ 20 h 56"/>
                                      <a:gd name="T86" fmla="*/ 99 w 111"/>
                                      <a:gd name="T87" fmla="*/ 22 h 56"/>
                                      <a:gd name="T88" fmla="*/ 103 w 111"/>
                                      <a:gd name="T89" fmla="*/ 24 h 56"/>
                                      <a:gd name="T90" fmla="*/ 110 w 111"/>
                                      <a:gd name="T91" fmla="*/ 24 h 56"/>
                                      <a:gd name="T92" fmla="*/ 110 w 111"/>
                                      <a:gd name="T93" fmla="*/ 32 h 56"/>
                                      <a:gd name="T94" fmla="*/ 106 w 111"/>
                                      <a:gd name="T95" fmla="*/ 35 h 56"/>
                                      <a:gd name="T96" fmla="*/ 94 w 111"/>
                                      <a:gd name="T97" fmla="*/ 37 h 56"/>
                                      <a:gd name="T98" fmla="*/ 75 w 111"/>
                                      <a:gd name="T99" fmla="*/ 34 h 56"/>
                                      <a:gd name="T100" fmla="*/ 69 w 111"/>
                                      <a:gd name="T101" fmla="*/ 30 h 56"/>
                                      <a:gd name="T102" fmla="*/ 63 w 111"/>
                                      <a:gd name="T103" fmla="*/ 31 h 56"/>
                                      <a:gd name="T104" fmla="*/ 57 w 111"/>
                                      <a:gd name="T105" fmla="*/ 31 h 56"/>
                                      <a:gd name="T106" fmla="*/ 54 w 111"/>
                                      <a:gd name="T107" fmla="*/ 38 h 56"/>
                                      <a:gd name="T108" fmla="*/ 51 w 111"/>
                                      <a:gd name="T109" fmla="*/ 45 h 56"/>
                                      <a:gd name="T110" fmla="*/ 47 w 111"/>
                                      <a:gd name="T111" fmla="*/ 52 h 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111" h="56">
                                        <a:moveTo>
                                          <a:pt x="46" y="56"/>
                                        </a:moveTo>
                                        <a:lnTo>
                                          <a:pt x="37" y="54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24" y="53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9" y="51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0" y="36"/>
                                        </a:lnTo>
                                        <a:lnTo>
                                          <a:pt x="1" y="36"/>
                                        </a:lnTo>
                                        <a:lnTo>
                                          <a:pt x="1" y="35"/>
                                        </a:lnTo>
                                        <a:lnTo>
                                          <a:pt x="2" y="34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4" y="28"/>
                                        </a:lnTo>
                                        <a:lnTo>
                                          <a:pt x="7" y="29"/>
                                        </a:lnTo>
                                        <a:lnTo>
                                          <a:pt x="8" y="29"/>
                                        </a:lnTo>
                                        <a:lnTo>
                                          <a:pt x="8" y="29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9" y="27"/>
                                        </a:lnTo>
                                        <a:lnTo>
                                          <a:pt x="9" y="27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7" y="21"/>
                                        </a:lnTo>
                                        <a:lnTo>
                                          <a:pt x="7" y="21"/>
                                        </a:lnTo>
                                        <a:lnTo>
                                          <a:pt x="7" y="21"/>
                                        </a:lnTo>
                                        <a:lnTo>
                                          <a:pt x="6" y="20"/>
                                        </a:lnTo>
                                        <a:lnTo>
                                          <a:pt x="6" y="21"/>
                                        </a:lnTo>
                                        <a:lnTo>
                                          <a:pt x="5" y="21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9" y="8"/>
                                        </a:lnTo>
                                        <a:lnTo>
                                          <a:pt x="10" y="6"/>
                                        </a:lnTo>
                                        <a:lnTo>
                                          <a:pt x="10" y="6"/>
                                        </a:lnTo>
                                        <a:lnTo>
                                          <a:pt x="11" y="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18" y="6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21" y="9"/>
                                        </a:lnTo>
                                        <a:lnTo>
                                          <a:pt x="22" y="11"/>
                                        </a:lnTo>
                                        <a:lnTo>
                                          <a:pt x="26" y="12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9" y="14"/>
                                        </a:lnTo>
                                        <a:lnTo>
                                          <a:pt x="30" y="16"/>
                                        </a:lnTo>
                                        <a:lnTo>
                                          <a:pt x="31" y="21"/>
                                        </a:lnTo>
                                        <a:lnTo>
                                          <a:pt x="33" y="22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46" y="23"/>
                                        </a:lnTo>
                                        <a:lnTo>
                                          <a:pt x="49" y="23"/>
                                        </a:lnTo>
                                        <a:lnTo>
                                          <a:pt x="50" y="21"/>
                                        </a:lnTo>
                                        <a:lnTo>
                                          <a:pt x="55" y="21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53" y="16"/>
                                        </a:lnTo>
                                        <a:lnTo>
                                          <a:pt x="55" y="11"/>
                                        </a:lnTo>
                                        <a:lnTo>
                                          <a:pt x="56" y="7"/>
                                        </a:lnTo>
                                        <a:lnTo>
                                          <a:pt x="58" y="8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6" y="14"/>
                                        </a:lnTo>
                                        <a:lnTo>
                                          <a:pt x="68" y="14"/>
                                        </a:lnTo>
                                        <a:lnTo>
                                          <a:pt x="70" y="16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3" y="16"/>
                                        </a:lnTo>
                                        <a:lnTo>
                                          <a:pt x="73" y="7"/>
                                        </a:lnTo>
                                        <a:lnTo>
                                          <a:pt x="74" y="4"/>
                                        </a:lnTo>
                                        <a:lnTo>
                                          <a:pt x="76" y="2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81" y="1"/>
                                        </a:lnTo>
                                        <a:lnTo>
                                          <a:pt x="81" y="1"/>
                                        </a:lnTo>
                                        <a:lnTo>
                                          <a:pt x="82" y="2"/>
                                        </a:lnTo>
                                        <a:lnTo>
                                          <a:pt x="83" y="2"/>
                                        </a:lnTo>
                                        <a:lnTo>
                                          <a:pt x="84" y="3"/>
                                        </a:lnTo>
                                        <a:lnTo>
                                          <a:pt x="85" y="4"/>
                                        </a:lnTo>
                                        <a:lnTo>
                                          <a:pt x="87" y="4"/>
                                        </a:lnTo>
                                        <a:lnTo>
                                          <a:pt x="88" y="4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90" y="6"/>
                                        </a:lnTo>
                                        <a:lnTo>
                                          <a:pt x="91" y="6"/>
                                        </a:lnTo>
                                        <a:lnTo>
                                          <a:pt x="91" y="7"/>
                                        </a:lnTo>
                                        <a:lnTo>
                                          <a:pt x="92" y="7"/>
                                        </a:lnTo>
                                        <a:lnTo>
                                          <a:pt x="93" y="8"/>
                                        </a:lnTo>
                                        <a:lnTo>
                                          <a:pt x="93" y="8"/>
                                        </a:lnTo>
                                        <a:lnTo>
                                          <a:pt x="93" y="9"/>
                                        </a:lnTo>
                                        <a:lnTo>
                                          <a:pt x="93" y="10"/>
                                        </a:lnTo>
                                        <a:lnTo>
                                          <a:pt x="93" y="10"/>
                                        </a:lnTo>
                                        <a:lnTo>
                                          <a:pt x="93" y="11"/>
                                        </a:lnTo>
                                        <a:lnTo>
                                          <a:pt x="93" y="12"/>
                                        </a:lnTo>
                                        <a:lnTo>
                                          <a:pt x="93" y="14"/>
                                        </a:lnTo>
                                        <a:lnTo>
                                          <a:pt x="93" y="14"/>
                                        </a:lnTo>
                                        <a:lnTo>
                                          <a:pt x="93" y="16"/>
                                        </a:lnTo>
                                        <a:lnTo>
                                          <a:pt x="93" y="16"/>
                                        </a:lnTo>
                                        <a:lnTo>
                                          <a:pt x="93" y="17"/>
                                        </a:lnTo>
                                        <a:lnTo>
                                          <a:pt x="93" y="18"/>
                                        </a:lnTo>
                                        <a:lnTo>
                                          <a:pt x="94" y="18"/>
                                        </a:lnTo>
                                        <a:lnTo>
                                          <a:pt x="94" y="19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98" y="21"/>
                                        </a:lnTo>
                                        <a:lnTo>
                                          <a:pt x="99" y="22"/>
                                        </a:lnTo>
                                        <a:lnTo>
                                          <a:pt x="100" y="23"/>
                                        </a:lnTo>
                                        <a:lnTo>
                                          <a:pt x="101" y="24"/>
                                        </a:lnTo>
                                        <a:lnTo>
                                          <a:pt x="103" y="24"/>
                                        </a:lnTo>
                                        <a:lnTo>
                                          <a:pt x="105" y="24"/>
                                        </a:lnTo>
                                        <a:lnTo>
                                          <a:pt x="107" y="24"/>
                                        </a:lnTo>
                                        <a:lnTo>
                                          <a:pt x="110" y="24"/>
                                        </a:lnTo>
                                        <a:lnTo>
                                          <a:pt x="111" y="24"/>
                                        </a:lnTo>
                                        <a:lnTo>
                                          <a:pt x="111" y="29"/>
                                        </a:lnTo>
                                        <a:lnTo>
                                          <a:pt x="110" y="32"/>
                                        </a:lnTo>
                                        <a:lnTo>
                                          <a:pt x="109" y="31"/>
                                        </a:lnTo>
                                        <a:lnTo>
                                          <a:pt x="108" y="34"/>
                                        </a:lnTo>
                                        <a:lnTo>
                                          <a:pt x="106" y="35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0" y="36"/>
                                        </a:lnTo>
                                        <a:lnTo>
                                          <a:pt x="94" y="37"/>
                                        </a:lnTo>
                                        <a:lnTo>
                                          <a:pt x="85" y="36"/>
                                        </a:lnTo>
                                        <a:lnTo>
                                          <a:pt x="79" y="35"/>
                                        </a:lnTo>
                                        <a:lnTo>
                                          <a:pt x="75" y="34"/>
                                        </a:lnTo>
                                        <a:lnTo>
                                          <a:pt x="73" y="33"/>
                                        </a:lnTo>
                                        <a:lnTo>
                                          <a:pt x="73" y="31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5" y="32"/>
                                        </a:lnTo>
                                        <a:lnTo>
                                          <a:pt x="63" y="31"/>
                                        </a:lnTo>
                                        <a:lnTo>
                                          <a:pt x="61" y="31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7" y="31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55" y="37"/>
                                        </a:lnTo>
                                        <a:lnTo>
                                          <a:pt x="54" y="38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1" y="45"/>
                                        </a:lnTo>
                                        <a:lnTo>
                                          <a:pt x="50" y="47"/>
                                        </a:lnTo>
                                        <a:lnTo>
                                          <a:pt x="49" y="49"/>
                                        </a:lnTo>
                                        <a:lnTo>
                                          <a:pt x="47" y="52"/>
                                        </a:lnTo>
                                        <a:lnTo>
                                          <a:pt x="46" y="52"/>
                                        </a:lnTo>
                                        <a:lnTo>
                                          <a:pt x="46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9" name="IQ-D056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92379" y="4290060"/>
                                    <a:ext cx="388620" cy="388620"/>
                                  </a:xfrm>
                                  <a:custGeom>
                                    <a:avLst/>
                                    <a:gdLst>
                                      <a:gd name="T0" fmla="*/ 31 w 51"/>
                                      <a:gd name="T1" fmla="*/ 50 h 51"/>
                                      <a:gd name="T2" fmla="*/ 29 w 51"/>
                                      <a:gd name="T3" fmla="*/ 50 h 51"/>
                                      <a:gd name="T4" fmla="*/ 28 w 51"/>
                                      <a:gd name="T5" fmla="*/ 51 h 51"/>
                                      <a:gd name="T6" fmla="*/ 27 w 51"/>
                                      <a:gd name="T7" fmla="*/ 49 h 51"/>
                                      <a:gd name="T8" fmla="*/ 26 w 51"/>
                                      <a:gd name="T9" fmla="*/ 48 h 51"/>
                                      <a:gd name="T10" fmla="*/ 26 w 51"/>
                                      <a:gd name="T11" fmla="*/ 48 h 51"/>
                                      <a:gd name="T12" fmla="*/ 23 w 51"/>
                                      <a:gd name="T13" fmla="*/ 44 h 51"/>
                                      <a:gd name="T14" fmla="*/ 19 w 51"/>
                                      <a:gd name="T15" fmla="*/ 34 h 51"/>
                                      <a:gd name="T16" fmla="*/ 15 w 51"/>
                                      <a:gd name="T17" fmla="*/ 27 h 51"/>
                                      <a:gd name="T18" fmla="*/ 11 w 51"/>
                                      <a:gd name="T19" fmla="*/ 26 h 51"/>
                                      <a:gd name="T20" fmla="*/ 1 w 51"/>
                                      <a:gd name="T21" fmla="*/ 26 h 51"/>
                                      <a:gd name="T22" fmla="*/ 0 w 51"/>
                                      <a:gd name="T23" fmla="*/ 26 h 51"/>
                                      <a:gd name="T24" fmla="*/ 0 w 51"/>
                                      <a:gd name="T25" fmla="*/ 22 h 51"/>
                                      <a:gd name="T26" fmla="*/ 1 w 51"/>
                                      <a:gd name="T27" fmla="*/ 22 h 51"/>
                                      <a:gd name="T28" fmla="*/ 3 w 51"/>
                                      <a:gd name="T29" fmla="*/ 19 h 51"/>
                                      <a:gd name="T30" fmla="*/ 4 w 51"/>
                                      <a:gd name="T31" fmla="*/ 17 h 51"/>
                                      <a:gd name="T32" fmla="*/ 5 w 51"/>
                                      <a:gd name="T33" fmla="*/ 15 h 51"/>
                                      <a:gd name="T34" fmla="*/ 6 w 51"/>
                                      <a:gd name="T35" fmla="*/ 13 h 51"/>
                                      <a:gd name="T36" fmla="*/ 7 w 51"/>
                                      <a:gd name="T37" fmla="*/ 10 h 51"/>
                                      <a:gd name="T38" fmla="*/ 8 w 51"/>
                                      <a:gd name="T39" fmla="*/ 8 h 51"/>
                                      <a:gd name="T40" fmla="*/ 9 w 51"/>
                                      <a:gd name="T41" fmla="*/ 7 h 51"/>
                                      <a:gd name="T42" fmla="*/ 9 w 51"/>
                                      <a:gd name="T43" fmla="*/ 2 h 51"/>
                                      <a:gd name="T44" fmla="*/ 11 w 51"/>
                                      <a:gd name="T45" fmla="*/ 1 h 51"/>
                                      <a:gd name="T46" fmla="*/ 13 w 51"/>
                                      <a:gd name="T47" fmla="*/ 0 h 51"/>
                                      <a:gd name="T48" fmla="*/ 15 w 51"/>
                                      <a:gd name="T49" fmla="*/ 1 h 51"/>
                                      <a:gd name="T50" fmla="*/ 17 w 51"/>
                                      <a:gd name="T51" fmla="*/ 1 h 51"/>
                                      <a:gd name="T52" fmla="*/ 19 w 51"/>
                                      <a:gd name="T53" fmla="*/ 2 h 51"/>
                                      <a:gd name="T54" fmla="*/ 20 w 51"/>
                                      <a:gd name="T55" fmla="*/ 0 h 51"/>
                                      <a:gd name="T56" fmla="*/ 23 w 51"/>
                                      <a:gd name="T57" fmla="*/ 0 h 51"/>
                                      <a:gd name="T58" fmla="*/ 27 w 51"/>
                                      <a:gd name="T59" fmla="*/ 1 h 51"/>
                                      <a:gd name="T60" fmla="*/ 27 w 51"/>
                                      <a:gd name="T61" fmla="*/ 3 h 51"/>
                                      <a:gd name="T62" fmla="*/ 29 w 51"/>
                                      <a:gd name="T63" fmla="*/ 4 h 51"/>
                                      <a:gd name="T64" fmla="*/ 33 w 51"/>
                                      <a:gd name="T65" fmla="*/ 5 h 51"/>
                                      <a:gd name="T66" fmla="*/ 39 w 51"/>
                                      <a:gd name="T67" fmla="*/ 6 h 51"/>
                                      <a:gd name="T68" fmla="*/ 48 w 51"/>
                                      <a:gd name="T69" fmla="*/ 7 h 51"/>
                                      <a:gd name="T70" fmla="*/ 48 w 51"/>
                                      <a:gd name="T71" fmla="*/ 10 h 51"/>
                                      <a:gd name="T72" fmla="*/ 50 w 51"/>
                                      <a:gd name="T73" fmla="*/ 11 h 51"/>
                                      <a:gd name="T74" fmla="*/ 51 w 51"/>
                                      <a:gd name="T75" fmla="*/ 15 h 51"/>
                                      <a:gd name="T76" fmla="*/ 49 w 51"/>
                                      <a:gd name="T77" fmla="*/ 20 h 51"/>
                                      <a:gd name="T78" fmla="*/ 47 w 51"/>
                                      <a:gd name="T79" fmla="*/ 22 h 51"/>
                                      <a:gd name="T80" fmla="*/ 46 w 51"/>
                                      <a:gd name="T81" fmla="*/ 23 h 51"/>
                                      <a:gd name="T82" fmla="*/ 44 w 51"/>
                                      <a:gd name="T83" fmla="*/ 25 h 51"/>
                                      <a:gd name="T84" fmla="*/ 44 w 51"/>
                                      <a:gd name="T85" fmla="*/ 28 h 51"/>
                                      <a:gd name="T86" fmla="*/ 42 w 51"/>
                                      <a:gd name="T87" fmla="*/ 30 h 51"/>
                                      <a:gd name="T88" fmla="*/ 40 w 51"/>
                                      <a:gd name="T89" fmla="*/ 31 h 51"/>
                                      <a:gd name="T90" fmla="*/ 39 w 51"/>
                                      <a:gd name="T91" fmla="*/ 32 h 51"/>
                                      <a:gd name="T92" fmla="*/ 38 w 51"/>
                                      <a:gd name="T93" fmla="*/ 34 h 51"/>
                                      <a:gd name="T94" fmla="*/ 37 w 51"/>
                                      <a:gd name="T95" fmla="*/ 36 h 51"/>
                                      <a:gd name="T96" fmla="*/ 35 w 51"/>
                                      <a:gd name="T97" fmla="*/ 37 h 51"/>
                                      <a:gd name="T98" fmla="*/ 34 w 51"/>
                                      <a:gd name="T99" fmla="*/ 39 h 51"/>
                                      <a:gd name="T100" fmla="*/ 32 w 51"/>
                                      <a:gd name="T101" fmla="*/ 40 h 51"/>
                                      <a:gd name="T102" fmla="*/ 31 w 51"/>
                                      <a:gd name="T103" fmla="*/ 44 h 51"/>
                                      <a:gd name="T104" fmla="*/ 31 w 51"/>
                                      <a:gd name="T105" fmla="*/ 44 h 51"/>
                                      <a:gd name="T106" fmla="*/ 30 w 51"/>
                                      <a:gd name="T107" fmla="*/ 44 h 51"/>
                                      <a:gd name="T108" fmla="*/ 30 w 51"/>
                                      <a:gd name="T109" fmla="*/ 47 h 51"/>
                                      <a:gd name="T110" fmla="*/ 31 w 51"/>
                                      <a:gd name="T111" fmla="*/ 48 h 51"/>
                                      <a:gd name="T112" fmla="*/ 31 w 51"/>
                                      <a:gd name="T113" fmla="*/ 50 h 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31" y="50"/>
                                        </a:moveTo>
                                        <a:lnTo>
                                          <a:pt x="29" y="50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27" y="49"/>
                                        </a:lnTo>
                                        <a:lnTo>
                                          <a:pt x="26" y="48"/>
                                        </a:lnTo>
                                        <a:lnTo>
                                          <a:pt x="26" y="48"/>
                                        </a:lnTo>
                                        <a:lnTo>
                                          <a:pt x="23" y="44"/>
                                        </a:lnTo>
                                        <a:lnTo>
                                          <a:pt x="19" y="34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" y="26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9" y="7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48" y="7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0" y="11"/>
                                        </a:lnTo>
                                        <a:lnTo>
                                          <a:pt x="51" y="15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6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31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38" y="34"/>
                                        </a:lnTo>
                                        <a:lnTo>
                                          <a:pt x="37" y="36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4" y="39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31" y="44"/>
                                        </a:lnTo>
                                        <a:lnTo>
                                          <a:pt x="31" y="44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1" y="48"/>
                                        </a:lnTo>
                                        <a:lnTo>
                                          <a:pt x="31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70" name="IQ-D052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20979" y="4244340"/>
                                    <a:ext cx="403860" cy="426720"/>
                                  </a:xfrm>
                                  <a:custGeom>
                                    <a:avLst/>
                                    <a:gdLst>
                                      <a:gd name="T0" fmla="*/ 1 w 53"/>
                                      <a:gd name="T1" fmla="*/ 56 h 56"/>
                                      <a:gd name="T2" fmla="*/ 0 w 53"/>
                                      <a:gd name="T3" fmla="*/ 53 h 56"/>
                                      <a:gd name="T4" fmla="*/ 1 w 53"/>
                                      <a:gd name="T5" fmla="*/ 50 h 56"/>
                                      <a:gd name="T6" fmla="*/ 2 w 53"/>
                                      <a:gd name="T7" fmla="*/ 46 h 56"/>
                                      <a:gd name="T8" fmla="*/ 5 w 53"/>
                                      <a:gd name="T9" fmla="*/ 43 h 56"/>
                                      <a:gd name="T10" fmla="*/ 8 w 53"/>
                                      <a:gd name="T11" fmla="*/ 40 h 56"/>
                                      <a:gd name="T12" fmla="*/ 10 w 53"/>
                                      <a:gd name="T13" fmla="*/ 37 h 56"/>
                                      <a:gd name="T14" fmla="*/ 14 w 53"/>
                                      <a:gd name="T15" fmla="*/ 34 h 56"/>
                                      <a:gd name="T16" fmla="*/ 16 w 53"/>
                                      <a:gd name="T17" fmla="*/ 29 h 56"/>
                                      <a:gd name="T18" fmla="*/ 19 w 53"/>
                                      <a:gd name="T19" fmla="*/ 26 h 56"/>
                                      <a:gd name="T20" fmla="*/ 20 w 53"/>
                                      <a:gd name="T21" fmla="*/ 17 h 56"/>
                                      <a:gd name="T22" fmla="*/ 18 w 53"/>
                                      <a:gd name="T23" fmla="*/ 13 h 56"/>
                                      <a:gd name="T24" fmla="*/ 26 w 53"/>
                                      <a:gd name="T25" fmla="*/ 11 h 56"/>
                                      <a:gd name="T26" fmla="*/ 32 w 53"/>
                                      <a:gd name="T27" fmla="*/ 10 h 56"/>
                                      <a:gd name="T28" fmla="*/ 34 w 53"/>
                                      <a:gd name="T29" fmla="*/ 8 h 56"/>
                                      <a:gd name="T30" fmla="*/ 35 w 53"/>
                                      <a:gd name="T31" fmla="*/ 0 h 56"/>
                                      <a:gd name="T32" fmla="*/ 38 w 53"/>
                                      <a:gd name="T33" fmla="*/ 0 h 56"/>
                                      <a:gd name="T34" fmla="*/ 42 w 53"/>
                                      <a:gd name="T35" fmla="*/ 0 h 56"/>
                                      <a:gd name="T36" fmla="*/ 51 w 53"/>
                                      <a:gd name="T37" fmla="*/ 0 h 56"/>
                                      <a:gd name="T38" fmla="*/ 52 w 53"/>
                                      <a:gd name="T39" fmla="*/ 2 h 56"/>
                                      <a:gd name="T40" fmla="*/ 52 w 53"/>
                                      <a:gd name="T41" fmla="*/ 5 h 56"/>
                                      <a:gd name="T42" fmla="*/ 53 w 53"/>
                                      <a:gd name="T43" fmla="*/ 10 h 56"/>
                                      <a:gd name="T44" fmla="*/ 52 w 53"/>
                                      <a:gd name="T45" fmla="*/ 13 h 56"/>
                                      <a:gd name="T46" fmla="*/ 51 w 53"/>
                                      <a:gd name="T47" fmla="*/ 20 h 56"/>
                                      <a:gd name="T48" fmla="*/ 51 w 53"/>
                                      <a:gd name="T49" fmla="*/ 25 h 56"/>
                                      <a:gd name="T50" fmla="*/ 51 w 53"/>
                                      <a:gd name="T51" fmla="*/ 30 h 56"/>
                                      <a:gd name="T52" fmla="*/ 49 w 53"/>
                                      <a:gd name="T53" fmla="*/ 36 h 56"/>
                                      <a:gd name="T54" fmla="*/ 48 w 53"/>
                                      <a:gd name="T55" fmla="*/ 40 h 56"/>
                                      <a:gd name="T56" fmla="*/ 49 w 53"/>
                                      <a:gd name="T57" fmla="*/ 48 h 56"/>
                                      <a:gd name="T58" fmla="*/ 49 w 53"/>
                                      <a:gd name="T59" fmla="*/ 52 h 56"/>
                                      <a:gd name="T60" fmla="*/ 42 w 53"/>
                                      <a:gd name="T61" fmla="*/ 50 h 56"/>
                                      <a:gd name="T62" fmla="*/ 37 w 53"/>
                                      <a:gd name="T63" fmla="*/ 49 h 56"/>
                                      <a:gd name="T64" fmla="*/ 33 w 53"/>
                                      <a:gd name="T65" fmla="*/ 48 h 56"/>
                                      <a:gd name="T66" fmla="*/ 30 w 53"/>
                                      <a:gd name="T67" fmla="*/ 48 h 56"/>
                                      <a:gd name="T68" fmla="*/ 27 w 53"/>
                                      <a:gd name="T69" fmla="*/ 49 h 56"/>
                                      <a:gd name="T70" fmla="*/ 25 w 53"/>
                                      <a:gd name="T71" fmla="*/ 49 h 56"/>
                                      <a:gd name="T72" fmla="*/ 21 w 53"/>
                                      <a:gd name="T73" fmla="*/ 50 h 56"/>
                                      <a:gd name="T74" fmla="*/ 16 w 53"/>
                                      <a:gd name="T75" fmla="*/ 52 h 56"/>
                                      <a:gd name="T76" fmla="*/ 10 w 53"/>
                                      <a:gd name="T77" fmla="*/ 53 h 56"/>
                                      <a:gd name="T78" fmla="*/ 5 w 53"/>
                                      <a:gd name="T79" fmla="*/ 55 h 56"/>
                                      <a:gd name="T80" fmla="*/ 2 w 53"/>
                                      <a:gd name="T81" fmla="*/ 55 h 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</a:cxnLst>
                                    <a:rect l="0" t="0" r="r" b="b"/>
                                    <a:pathLst>
                                      <a:path w="53" h="56">
                                        <a:moveTo>
                                          <a:pt x="2" y="55"/>
                                        </a:moveTo>
                                        <a:lnTo>
                                          <a:pt x="1" y="56"/>
                                        </a:lnTo>
                                        <a:lnTo>
                                          <a:pt x="1" y="54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1" y="50"/>
                                        </a:lnTo>
                                        <a:lnTo>
                                          <a:pt x="1" y="50"/>
                                        </a:lnTo>
                                        <a:lnTo>
                                          <a:pt x="2" y="46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9" y="38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2" y="36"/>
                                        </a:lnTo>
                                        <a:lnTo>
                                          <a:pt x="14" y="34"/>
                                        </a:lnTo>
                                        <a:lnTo>
                                          <a:pt x="14" y="31"/>
                                        </a:lnTo>
                                        <a:lnTo>
                                          <a:pt x="16" y="29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21" y="21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8" y="16"/>
                                        </a:lnTo>
                                        <a:lnTo>
                                          <a:pt x="18" y="13"/>
                                        </a:lnTo>
                                        <a:lnTo>
                                          <a:pt x="24" y="12"/>
                                        </a:lnTo>
                                        <a:lnTo>
                                          <a:pt x="26" y="11"/>
                                        </a:lnTo>
                                        <a:lnTo>
                                          <a:pt x="30" y="11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6" y="0"/>
                                        </a:lnTo>
                                        <a:lnTo>
                                          <a:pt x="51" y="0"/>
                                        </a:lnTo>
                                        <a:lnTo>
                                          <a:pt x="51" y="1"/>
                                        </a:lnTo>
                                        <a:lnTo>
                                          <a:pt x="52" y="2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53" y="12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1" y="20"/>
                                        </a:lnTo>
                                        <a:lnTo>
                                          <a:pt x="51" y="20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1" y="27"/>
                                        </a:lnTo>
                                        <a:lnTo>
                                          <a:pt x="51" y="30"/>
                                        </a:lnTo>
                                        <a:lnTo>
                                          <a:pt x="50" y="34"/>
                                        </a:lnTo>
                                        <a:lnTo>
                                          <a:pt x="49" y="36"/>
                                        </a:lnTo>
                                        <a:lnTo>
                                          <a:pt x="48" y="38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49" y="48"/>
                                        </a:lnTo>
                                        <a:lnTo>
                                          <a:pt x="50" y="5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6" y="51"/>
                                        </a:lnTo>
                                        <a:lnTo>
                                          <a:pt x="42" y="50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35" y="49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32" y="48"/>
                                        </a:lnTo>
                                        <a:lnTo>
                                          <a:pt x="30" y="48"/>
                                        </a:lnTo>
                                        <a:lnTo>
                                          <a:pt x="29" y="49"/>
                                        </a:lnTo>
                                        <a:lnTo>
                                          <a:pt x="27" y="49"/>
                                        </a:lnTo>
                                        <a:lnTo>
                                          <a:pt x="26" y="49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24" y="50"/>
                                        </a:lnTo>
                                        <a:lnTo>
                                          <a:pt x="21" y="50"/>
                                        </a:lnTo>
                                        <a:lnTo>
                                          <a:pt x="18" y="51"/>
                                        </a:lnTo>
                                        <a:lnTo>
                                          <a:pt x="16" y="52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71" name="IQ-D015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28599" y="4511040"/>
                                    <a:ext cx="944880" cy="1112520"/>
                                  </a:xfrm>
                                  <a:custGeom>
                                    <a:avLst/>
                                    <a:gdLst>
                                      <a:gd name="T0" fmla="*/ 1 w 124"/>
                                      <a:gd name="T1" fmla="*/ 137 h 146"/>
                                      <a:gd name="T2" fmla="*/ 2 w 124"/>
                                      <a:gd name="T3" fmla="*/ 126 h 146"/>
                                      <a:gd name="T4" fmla="*/ 7 w 124"/>
                                      <a:gd name="T5" fmla="*/ 117 h 146"/>
                                      <a:gd name="T6" fmla="*/ 8 w 124"/>
                                      <a:gd name="T7" fmla="*/ 109 h 146"/>
                                      <a:gd name="T8" fmla="*/ 8 w 124"/>
                                      <a:gd name="T9" fmla="*/ 101 h 146"/>
                                      <a:gd name="T10" fmla="*/ 10 w 124"/>
                                      <a:gd name="T11" fmla="*/ 88 h 146"/>
                                      <a:gd name="T12" fmla="*/ 15 w 124"/>
                                      <a:gd name="T13" fmla="*/ 66 h 146"/>
                                      <a:gd name="T14" fmla="*/ 17 w 124"/>
                                      <a:gd name="T15" fmla="*/ 54 h 146"/>
                                      <a:gd name="T16" fmla="*/ 13 w 124"/>
                                      <a:gd name="T17" fmla="*/ 47 h 146"/>
                                      <a:gd name="T18" fmla="*/ 5 w 124"/>
                                      <a:gd name="T19" fmla="*/ 37 h 146"/>
                                      <a:gd name="T20" fmla="*/ 3 w 124"/>
                                      <a:gd name="T21" fmla="*/ 30 h 146"/>
                                      <a:gd name="T22" fmla="*/ 1 w 124"/>
                                      <a:gd name="T23" fmla="*/ 20 h 146"/>
                                      <a:gd name="T24" fmla="*/ 12 w 124"/>
                                      <a:gd name="T25" fmla="*/ 17 h 146"/>
                                      <a:gd name="T26" fmla="*/ 24 w 124"/>
                                      <a:gd name="T27" fmla="*/ 14 h 146"/>
                                      <a:gd name="T28" fmla="*/ 31 w 124"/>
                                      <a:gd name="T29" fmla="*/ 13 h 146"/>
                                      <a:gd name="T30" fmla="*/ 41 w 124"/>
                                      <a:gd name="T31" fmla="*/ 15 h 146"/>
                                      <a:gd name="T32" fmla="*/ 47 w 124"/>
                                      <a:gd name="T33" fmla="*/ 9 h 146"/>
                                      <a:gd name="T34" fmla="*/ 58 w 124"/>
                                      <a:gd name="T35" fmla="*/ 5 h 146"/>
                                      <a:gd name="T36" fmla="*/ 67 w 124"/>
                                      <a:gd name="T37" fmla="*/ 13 h 146"/>
                                      <a:gd name="T38" fmla="*/ 78 w 124"/>
                                      <a:gd name="T39" fmla="*/ 19 h 146"/>
                                      <a:gd name="T40" fmla="*/ 92 w 124"/>
                                      <a:gd name="T41" fmla="*/ 26 h 146"/>
                                      <a:gd name="T42" fmla="*/ 104 w 124"/>
                                      <a:gd name="T43" fmla="*/ 31 h 146"/>
                                      <a:gd name="T44" fmla="*/ 109 w 124"/>
                                      <a:gd name="T45" fmla="*/ 41 h 146"/>
                                      <a:gd name="T46" fmla="*/ 116 w 124"/>
                                      <a:gd name="T47" fmla="*/ 50 h 146"/>
                                      <a:gd name="T48" fmla="*/ 120 w 124"/>
                                      <a:gd name="T49" fmla="*/ 55 h 146"/>
                                      <a:gd name="T50" fmla="*/ 123 w 124"/>
                                      <a:gd name="T51" fmla="*/ 57 h 146"/>
                                      <a:gd name="T52" fmla="*/ 124 w 124"/>
                                      <a:gd name="T53" fmla="*/ 63 h 146"/>
                                      <a:gd name="T54" fmla="*/ 123 w 124"/>
                                      <a:gd name="T55" fmla="*/ 65 h 146"/>
                                      <a:gd name="T56" fmla="*/ 121 w 124"/>
                                      <a:gd name="T57" fmla="*/ 64 h 146"/>
                                      <a:gd name="T58" fmla="*/ 114 w 124"/>
                                      <a:gd name="T59" fmla="*/ 61 h 146"/>
                                      <a:gd name="T60" fmla="*/ 107 w 124"/>
                                      <a:gd name="T61" fmla="*/ 59 h 146"/>
                                      <a:gd name="T62" fmla="*/ 101 w 124"/>
                                      <a:gd name="T63" fmla="*/ 57 h 146"/>
                                      <a:gd name="T64" fmla="*/ 96 w 124"/>
                                      <a:gd name="T65" fmla="*/ 57 h 146"/>
                                      <a:gd name="T66" fmla="*/ 91 w 124"/>
                                      <a:gd name="T67" fmla="*/ 57 h 146"/>
                                      <a:gd name="T68" fmla="*/ 87 w 124"/>
                                      <a:gd name="T69" fmla="*/ 57 h 146"/>
                                      <a:gd name="T70" fmla="*/ 82 w 124"/>
                                      <a:gd name="T71" fmla="*/ 57 h 146"/>
                                      <a:gd name="T72" fmla="*/ 78 w 124"/>
                                      <a:gd name="T73" fmla="*/ 57 h 146"/>
                                      <a:gd name="T74" fmla="*/ 74 w 124"/>
                                      <a:gd name="T75" fmla="*/ 57 h 146"/>
                                      <a:gd name="T76" fmla="*/ 71 w 124"/>
                                      <a:gd name="T77" fmla="*/ 58 h 146"/>
                                      <a:gd name="T78" fmla="*/ 65 w 124"/>
                                      <a:gd name="T79" fmla="*/ 61 h 146"/>
                                      <a:gd name="T80" fmla="*/ 60 w 124"/>
                                      <a:gd name="T81" fmla="*/ 62 h 146"/>
                                      <a:gd name="T82" fmla="*/ 53 w 124"/>
                                      <a:gd name="T83" fmla="*/ 66 h 146"/>
                                      <a:gd name="T84" fmla="*/ 48 w 124"/>
                                      <a:gd name="T85" fmla="*/ 73 h 146"/>
                                      <a:gd name="T86" fmla="*/ 46 w 124"/>
                                      <a:gd name="T87" fmla="*/ 81 h 146"/>
                                      <a:gd name="T88" fmla="*/ 44 w 124"/>
                                      <a:gd name="T89" fmla="*/ 84 h 146"/>
                                      <a:gd name="T90" fmla="*/ 40 w 124"/>
                                      <a:gd name="T91" fmla="*/ 91 h 146"/>
                                      <a:gd name="T92" fmla="*/ 37 w 124"/>
                                      <a:gd name="T93" fmla="*/ 99 h 146"/>
                                      <a:gd name="T94" fmla="*/ 33 w 124"/>
                                      <a:gd name="T95" fmla="*/ 106 h 146"/>
                                      <a:gd name="T96" fmla="*/ 29 w 124"/>
                                      <a:gd name="T97" fmla="*/ 113 h 146"/>
                                      <a:gd name="T98" fmla="*/ 24 w 124"/>
                                      <a:gd name="T99" fmla="*/ 120 h 146"/>
                                      <a:gd name="T100" fmla="*/ 18 w 124"/>
                                      <a:gd name="T101" fmla="*/ 127 h 146"/>
                                      <a:gd name="T102" fmla="*/ 13 w 124"/>
                                      <a:gd name="T103" fmla="*/ 133 h 146"/>
                                      <a:gd name="T104" fmla="*/ 7 w 124"/>
                                      <a:gd name="T105" fmla="*/ 139 h 146"/>
                                      <a:gd name="T106" fmla="*/ 1 w 124"/>
                                      <a:gd name="T107" fmla="*/ 145 h 1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124" h="146">
                                        <a:moveTo>
                                          <a:pt x="0" y="146"/>
                                        </a:moveTo>
                                        <a:lnTo>
                                          <a:pt x="0" y="145"/>
                                        </a:lnTo>
                                        <a:lnTo>
                                          <a:pt x="0" y="143"/>
                                        </a:lnTo>
                                        <a:lnTo>
                                          <a:pt x="1" y="141"/>
                                        </a:lnTo>
                                        <a:lnTo>
                                          <a:pt x="1" y="137"/>
                                        </a:lnTo>
                                        <a:lnTo>
                                          <a:pt x="1" y="135"/>
                                        </a:lnTo>
                                        <a:lnTo>
                                          <a:pt x="2" y="133"/>
                                        </a:lnTo>
                                        <a:lnTo>
                                          <a:pt x="2" y="132"/>
                                        </a:lnTo>
                                        <a:lnTo>
                                          <a:pt x="2" y="130"/>
                                        </a:lnTo>
                                        <a:lnTo>
                                          <a:pt x="2" y="126"/>
                                        </a:lnTo>
                                        <a:lnTo>
                                          <a:pt x="2" y="124"/>
                                        </a:lnTo>
                                        <a:lnTo>
                                          <a:pt x="4" y="122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7" y="118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8" y="116"/>
                                        </a:lnTo>
                                        <a:lnTo>
                                          <a:pt x="8" y="114"/>
                                        </a:lnTo>
                                        <a:lnTo>
                                          <a:pt x="8" y="113"/>
                                        </a:lnTo>
                                        <a:lnTo>
                                          <a:pt x="8" y="111"/>
                                        </a:lnTo>
                                        <a:lnTo>
                                          <a:pt x="8" y="109"/>
                                        </a:lnTo>
                                        <a:lnTo>
                                          <a:pt x="8" y="107"/>
                                        </a:lnTo>
                                        <a:lnTo>
                                          <a:pt x="8" y="105"/>
                                        </a:lnTo>
                                        <a:lnTo>
                                          <a:pt x="8" y="105"/>
                                        </a:lnTo>
                                        <a:lnTo>
                                          <a:pt x="8" y="103"/>
                                        </a:lnTo>
                                        <a:lnTo>
                                          <a:pt x="8" y="101"/>
                                        </a:lnTo>
                                        <a:lnTo>
                                          <a:pt x="8" y="100"/>
                                        </a:lnTo>
                                        <a:lnTo>
                                          <a:pt x="8" y="98"/>
                                        </a:lnTo>
                                        <a:lnTo>
                                          <a:pt x="8" y="96"/>
                                        </a:lnTo>
                                        <a:lnTo>
                                          <a:pt x="9" y="93"/>
                                        </a:lnTo>
                                        <a:lnTo>
                                          <a:pt x="10" y="88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13" y="79"/>
                                        </a:lnTo>
                                        <a:lnTo>
                                          <a:pt x="14" y="73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15" y="66"/>
                                        </a:lnTo>
                                        <a:lnTo>
                                          <a:pt x="16" y="63"/>
                                        </a:lnTo>
                                        <a:lnTo>
                                          <a:pt x="16" y="61"/>
                                        </a:lnTo>
                                        <a:lnTo>
                                          <a:pt x="17" y="58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6" y="53"/>
                                        </a:lnTo>
                                        <a:lnTo>
                                          <a:pt x="16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4" y="48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9" y="42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4" y="37"/>
                                        </a:lnTo>
                                        <a:lnTo>
                                          <a:pt x="4" y="36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4" y="33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2" y="21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7" y="16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6" y="14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31" y="13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6" y="14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5" y="16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7" y="9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6" y="3"/>
                                        </a:lnTo>
                                        <a:lnTo>
                                          <a:pt x="56" y="5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60" y="6"/>
                                        </a:lnTo>
                                        <a:lnTo>
                                          <a:pt x="60" y="9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3" y="12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72" y="11"/>
                                        </a:lnTo>
                                        <a:lnTo>
                                          <a:pt x="74" y="15"/>
                                        </a:lnTo>
                                        <a:lnTo>
                                          <a:pt x="75" y="17"/>
                                        </a:lnTo>
                                        <a:lnTo>
                                          <a:pt x="76" y="18"/>
                                        </a:lnTo>
                                        <a:lnTo>
                                          <a:pt x="78" y="19"/>
                                        </a:lnTo>
                                        <a:lnTo>
                                          <a:pt x="79" y="21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84" y="26"/>
                                        </a:lnTo>
                                        <a:lnTo>
                                          <a:pt x="92" y="26"/>
                                        </a:lnTo>
                                        <a:lnTo>
                                          <a:pt x="97" y="26"/>
                                        </a:lnTo>
                                        <a:lnTo>
                                          <a:pt x="100" y="27"/>
                                        </a:lnTo>
                                        <a:lnTo>
                                          <a:pt x="102" y="27"/>
                                        </a:lnTo>
                                        <a:lnTo>
                                          <a:pt x="104" y="29"/>
                                        </a:lnTo>
                                        <a:lnTo>
                                          <a:pt x="104" y="31"/>
                                        </a:lnTo>
                                        <a:lnTo>
                                          <a:pt x="106" y="33"/>
                                        </a:lnTo>
                                        <a:lnTo>
                                          <a:pt x="106" y="36"/>
                                        </a:lnTo>
                                        <a:lnTo>
                                          <a:pt x="107" y="37"/>
                                        </a:lnTo>
                                        <a:lnTo>
                                          <a:pt x="108" y="39"/>
                                        </a:lnTo>
                                        <a:lnTo>
                                          <a:pt x="109" y="41"/>
                                        </a:lnTo>
                                        <a:lnTo>
                                          <a:pt x="110" y="43"/>
                                        </a:lnTo>
                                        <a:lnTo>
                                          <a:pt x="112" y="44"/>
                                        </a:lnTo>
                                        <a:lnTo>
                                          <a:pt x="114" y="46"/>
                                        </a:lnTo>
                                        <a:lnTo>
                                          <a:pt x="115" y="48"/>
                                        </a:lnTo>
                                        <a:lnTo>
                                          <a:pt x="116" y="50"/>
                                        </a:lnTo>
                                        <a:lnTo>
                                          <a:pt x="119" y="49"/>
                                        </a:lnTo>
                                        <a:lnTo>
                                          <a:pt x="119" y="51"/>
                                        </a:lnTo>
                                        <a:lnTo>
                                          <a:pt x="119" y="52"/>
                                        </a:lnTo>
                                        <a:lnTo>
                                          <a:pt x="120" y="54"/>
                                        </a:lnTo>
                                        <a:lnTo>
                                          <a:pt x="120" y="55"/>
                                        </a:lnTo>
                                        <a:lnTo>
                                          <a:pt x="120" y="56"/>
                                        </a:lnTo>
                                        <a:lnTo>
                                          <a:pt x="121" y="56"/>
                                        </a:lnTo>
                                        <a:lnTo>
                                          <a:pt x="122" y="57"/>
                                        </a:lnTo>
                                        <a:lnTo>
                                          <a:pt x="122" y="57"/>
                                        </a:lnTo>
                                        <a:lnTo>
                                          <a:pt x="123" y="57"/>
                                        </a:lnTo>
                                        <a:lnTo>
                                          <a:pt x="124" y="59"/>
                                        </a:lnTo>
                                        <a:lnTo>
                                          <a:pt x="124" y="60"/>
                                        </a:lnTo>
                                        <a:lnTo>
                                          <a:pt x="124" y="61"/>
                                        </a:lnTo>
                                        <a:lnTo>
                                          <a:pt x="124" y="63"/>
                                        </a:lnTo>
                                        <a:lnTo>
                                          <a:pt x="124" y="63"/>
                                        </a:lnTo>
                                        <a:lnTo>
                                          <a:pt x="124" y="64"/>
                                        </a:lnTo>
                                        <a:lnTo>
                                          <a:pt x="124" y="65"/>
                                        </a:lnTo>
                                        <a:lnTo>
                                          <a:pt x="124" y="65"/>
                                        </a:lnTo>
                                        <a:lnTo>
                                          <a:pt x="124" y="65"/>
                                        </a:lnTo>
                                        <a:lnTo>
                                          <a:pt x="123" y="65"/>
                                        </a:lnTo>
                                        <a:lnTo>
                                          <a:pt x="123" y="65"/>
                                        </a:lnTo>
                                        <a:lnTo>
                                          <a:pt x="123" y="65"/>
                                        </a:lnTo>
                                        <a:lnTo>
                                          <a:pt x="122" y="65"/>
                                        </a:lnTo>
                                        <a:lnTo>
                                          <a:pt x="122" y="64"/>
                                        </a:lnTo>
                                        <a:lnTo>
                                          <a:pt x="121" y="64"/>
                                        </a:lnTo>
                                        <a:lnTo>
                                          <a:pt x="120" y="63"/>
                                        </a:lnTo>
                                        <a:lnTo>
                                          <a:pt x="118" y="63"/>
                                        </a:lnTo>
                                        <a:lnTo>
                                          <a:pt x="116" y="62"/>
                                        </a:lnTo>
                                        <a:lnTo>
                                          <a:pt x="115" y="62"/>
                                        </a:lnTo>
                                        <a:lnTo>
                                          <a:pt x="114" y="61"/>
                                        </a:lnTo>
                                        <a:lnTo>
                                          <a:pt x="112" y="61"/>
                                        </a:lnTo>
                                        <a:lnTo>
                                          <a:pt x="111" y="60"/>
                                        </a:lnTo>
                                        <a:lnTo>
                                          <a:pt x="110" y="60"/>
                                        </a:lnTo>
                                        <a:lnTo>
                                          <a:pt x="108" y="59"/>
                                        </a:lnTo>
                                        <a:lnTo>
                                          <a:pt x="107" y="59"/>
                                        </a:lnTo>
                                        <a:lnTo>
                                          <a:pt x="106" y="58"/>
                                        </a:lnTo>
                                        <a:lnTo>
                                          <a:pt x="104" y="58"/>
                                        </a:lnTo>
                                        <a:lnTo>
                                          <a:pt x="103" y="57"/>
                                        </a:lnTo>
                                        <a:lnTo>
                                          <a:pt x="102" y="57"/>
                                        </a:lnTo>
                                        <a:lnTo>
                                          <a:pt x="101" y="57"/>
                                        </a:lnTo>
                                        <a:lnTo>
                                          <a:pt x="100" y="57"/>
                                        </a:lnTo>
                                        <a:lnTo>
                                          <a:pt x="98" y="57"/>
                                        </a:lnTo>
                                        <a:lnTo>
                                          <a:pt x="97" y="57"/>
                                        </a:lnTo>
                                        <a:lnTo>
                                          <a:pt x="97" y="57"/>
                                        </a:lnTo>
                                        <a:lnTo>
                                          <a:pt x="96" y="57"/>
                                        </a:lnTo>
                                        <a:lnTo>
                                          <a:pt x="95" y="57"/>
                                        </a:lnTo>
                                        <a:lnTo>
                                          <a:pt x="94" y="57"/>
                                        </a:lnTo>
                                        <a:lnTo>
                                          <a:pt x="93" y="57"/>
                                        </a:lnTo>
                                        <a:lnTo>
                                          <a:pt x="92" y="57"/>
                                        </a:lnTo>
                                        <a:lnTo>
                                          <a:pt x="91" y="57"/>
                                        </a:lnTo>
                                        <a:lnTo>
                                          <a:pt x="90" y="57"/>
                                        </a:lnTo>
                                        <a:lnTo>
                                          <a:pt x="89" y="57"/>
                                        </a:lnTo>
                                        <a:lnTo>
                                          <a:pt x="88" y="57"/>
                                        </a:lnTo>
                                        <a:lnTo>
                                          <a:pt x="88" y="57"/>
                                        </a:lnTo>
                                        <a:lnTo>
                                          <a:pt x="87" y="57"/>
                                        </a:lnTo>
                                        <a:lnTo>
                                          <a:pt x="86" y="57"/>
                                        </a:lnTo>
                                        <a:lnTo>
                                          <a:pt x="85" y="57"/>
                                        </a:lnTo>
                                        <a:lnTo>
                                          <a:pt x="84" y="57"/>
                                        </a:lnTo>
                                        <a:lnTo>
                                          <a:pt x="83" y="57"/>
                                        </a:lnTo>
                                        <a:lnTo>
                                          <a:pt x="82" y="57"/>
                                        </a:lnTo>
                                        <a:lnTo>
                                          <a:pt x="82" y="57"/>
                                        </a:lnTo>
                                        <a:lnTo>
                                          <a:pt x="81" y="57"/>
                                        </a:lnTo>
                                        <a:lnTo>
                                          <a:pt x="80" y="57"/>
                                        </a:lnTo>
                                        <a:lnTo>
                                          <a:pt x="80" y="57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6" y="57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73" y="57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71" y="58"/>
                                        </a:lnTo>
                                        <a:lnTo>
                                          <a:pt x="70" y="58"/>
                                        </a:lnTo>
                                        <a:lnTo>
                                          <a:pt x="69" y="58"/>
                                        </a:lnTo>
                                        <a:lnTo>
                                          <a:pt x="68" y="59"/>
                                        </a:lnTo>
                                        <a:lnTo>
                                          <a:pt x="66" y="60"/>
                                        </a:lnTo>
                                        <a:lnTo>
                                          <a:pt x="65" y="61"/>
                                        </a:lnTo>
                                        <a:lnTo>
                                          <a:pt x="64" y="61"/>
                                        </a:lnTo>
                                        <a:lnTo>
                                          <a:pt x="63" y="61"/>
                                        </a:lnTo>
                                        <a:lnTo>
                                          <a:pt x="61" y="62"/>
                                        </a:lnTo>
                                        <a:lnTo>
                                          <a:pt x="61" y="62"/>
                                        </a:lnTo>
                                        <a:lnTo>
                                          <a:pt x="60" y="62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56" y="64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54" y="66"/>
                                        </a:lnTo>
                                        <a:lnTo>
                                          <a:pt x="53" y="66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1" y="69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49" y="72"/>
                                        </a:lnTo>
                                        <a:lnTo>
                                          <a:pt x="48" y="73"/>
                                        </a:lnTo>
                                        <a:lnTo>
                                          <a:pt x="48" y="75"/>
                                        </a:lnTo>
                                        <a:lnTo>
                                          <a:pt x="48" y="76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6" y="79"/>
                                        </a:lnTo>
                                        <a:lnTo>
                                          <a:pt x="46" y="81"/>
                                        </a:lnTo>
                                        <a:lnTo>
                                          <a:pt x="46" y="81"/>
                                        </a:lnTo>
                                        <a:lnTo>
                                          <a:pt x="46" y="81"/>
                                        </a:lnTo>
                                        <a:lnTo>
                                          <a:pt x="45" y="82"/>
                                        </a:lnTo>
                                        <a:lnTo>
                                          <a:pt x="44" y="83"/>
                                        </a:lnTo>
                                        <a:lnTo>
                                          <a:pt x="44" y="84"/>
                                        </a:lnTo>
                                        <a:lnTo>
                                          <a:pt x="44" y="85"/>
                                        </a:lnTo>
                                        <a:lnTo>
                                          <a:pt x="43" y="87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1" y="89"/>
                                        </a:lnTo>
                                        <a:lnTo>
                                          <a:pt x="40" y="91"/>
                                        </a:lnTo>
                                        <a:lnTo>
                                          <a:pt x="40" y="93"/>
                                        </a:lnTo>
                                        <a:lnTo>
                                          <a:pt x="40" y="95"/>
                                        </a:lnTo>
                                        <a:lnTo>
                                          <a:pt x="39" y="96"/>
                                        </a:lnTo>
                                        <a:lnTo>
                                          <a:pt x="38" y="97"/>
                                        </a:lnTo>
                                        <a:lnTo>
                                          <a:pt x="37" y="99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35" y="101"/>
                                        </a:lnTo>
                                        <a:lnTo>
                                          <a:pt x="34" y="103"/>
                                        </a:lnTo>
                                        <a:lnTo>
                                          <a:pt x="34" y="105"/>
                                        </a:lnTo>
                                        <a:lnTo>
                                          <a:pt x="33" y="106"/>
                                        </a:lnTo>
                                        <a:lnTo>
                                          <a:pt x="32" y="107"/>
                                        </a:lnTo>
                                        <a:lnTo>
                                          <a:pt x="31" y="109"/>
                                        </a:lnTo>
                                        <a:lnTo>
                                          <a:pt x="30" y="110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29" y="113"/>
                                        </a:lnTo>
                                        <a:lnTo>
                                          <a:pt x="28" y="115"/>
                                        </a:lnTo>
                                        <a:lnTo>
                                          <a:pt x="27" y="116"/>
                                        </a:lnTo>
                                        <a:lnTo>
                                          <a:pt x="26" y="118"/>
                                        </a:lnTo>
                                        <a:lnTo>
                                          <a:pt x="25" y="119"/>
                                        </a:lnTo>
                                        <a:lnTo>
                                          <a:pt x="24" y="120"/>
                                        </a:lnTo>
                                        <a:lnTo>
                                          <a:pt x="23" y="121"/>
                                        </a:lnTo>
                                        <a:lnTo>
                                          <a:pt x="21" y="123"/>
                                        </a:lnTo>
                                        <a:lnTo>
                                          <a:pt x="20" y="124"/>
                                        </a:lnTo>
                                        <a:lnTo>
                                          <a:pt x="19" y="125"/>
                                        </a:lnTo>
                                        <a:lnTo>
                                          <a:pt x="18" y="127"/>
                                        </a:lnTo>
                                        <a:lnTo>
                                          <a:pt x="17" y="128"/>
                                        </a:lnTo>
                                        <a:lnTo>
                                          <a:pt x="16" y="129"/>
                                        </a:lnTo>
                                        <a:lnTo>
                                          <a:pt x="15" y="131"/>
                                        </a:lnTo>
                                        <a:lnTo>
                                          <a:pt x="14" y="132"/>
                                        </a:lnTo>
                                        <a:lnTo>
                                          <a:pt x="13" y="133"/>
                                        </a:lnTo>
                                        <a:lnTo>
                                          <a:pt x="12" y="135"/>
                                        </a:lnTo>
                                        <a:lnTo>
                                          <a:pt x="11" y="136"/>
                                        </a:lnTo>
                                        <a:lnTo>
                                          <a:pt x="10" y="137"/>
                                        </a:lnTo>
                                        <a:lnTo>
                                          <a:pt x="9" y="138"/>
                                        </a:lnTo>
                                        <a:lnTo>
                                          <a:pt x="7" y="139"/>
                                        </a:lnTo>
                                        <a:lnTo>
                                          <a:pt x="6" y="140"/>
                                        </a:lnTo>
                                        <a:lnTo>
                                          <a:pt x="4" y="141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2" y="143"/>
                                        </a:lnTo>
                                        <a:lnTo>
                                          <a:pt x="1" y="145"/>
                                        </a:lnTo>
                                        <a:lnTo>
                                          <a:pt x="0" y="146"/>
                                        </a:lnTo>
                                        <a:lnTo>
                                          <a:pt x="0" y="1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72" name="IQ-D014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5359" y="4335780"/>
                                    <a:ext cx="251460" cy="365760"/>
                                  </a:xfrm>
                                  <a:custGeom>
                                    <a:avLst/>
                                    <a:gdLst>
                                      <a:gd name="T0" fmla="*/ 1 w 33"/>
                                      <a:gd name="T1" fmla="*/ 17 h 48"/>
                                      <a:gd name="T2" fmla="*/ 5 w 33"/>
                                      <a:gd name="T3" fmla="*/ 14 h 48"/>
                                      <a:gd name="T4" fmla="*/ 8 w 33"/>
                                      <a:gd name="T5" fmla="*/ 12 h 48"/>
                                      <a:gd name="T6" fmla="*/ 10 w 33"/>
                                      <a:gd name="T7" fmla="*/ 8 h 48"/>
                                      <a:gd name="T8" fmla="*/ 14 w 33"/>
                                      <a:gd name="T9" fmla="*/ 5 h 48"/>
                                      <a:gd name="T10" fmla="*/ 17 w 33"/>
                                      <a:gd name="T11" fmla="*/ 0 h 48"/>
                                      <a:gd name="T12" fmla="*/ 20 w 33"/>
                                      <a:gd name="T13" fmla="*/ 0 h 48"/>
                                      <a:gd name="T14" fmla="*/ 24 w 33"/>
                                      <a:gd name="T15" fmla="*/ 0 h 48"/>
                                      <a:gd name="T16" fmla="*/ 28 w 33"/>
                                      <a:gd name="T17" fmla="*/ 0 h 48"/>
                                      <a:gd name="T18" fmla="*/ 30 w 33"/>
                                      <a:gd name="T19" fmla="*/ 0 h 48"/>
                                      <a:gd name="T20" fmla="*/ 33 w 33"/>
                                      <a:gd name="T21" fmla="*/ 15 h 48"/>
                                      <a:gd name="T22" fmla="*/ 33 w 33"/>
                                      <a:gd name="T23" fmla="*/ 28 h 48"/>
                                      <a:gd name="T24" fmla="*/ 33 w 33"/>
                                      <a:gd name="T25" fmla="*/ 42 h 48"/>
                                      <a:gd name="T26" fmla="*/ 32 w 33"/>
                                      <a:gd name="T27" fmla="*/ 46 h 48"/>
                                      <a:gd name="T28" fmla="*/ 32 w 33"/>
                                      <a:gd name="T29" fmla="*/ 46 h 48"/>
                                      <a:gd name="T30" fmla="*/ 32 w 33"/>
                                      <a:gd name="T31" fmla="*/ 47 h 48"/>
                                      <a:gd name="T32" fmla="*/ 30 w 33"/>
                                      <a:gd name="T33" fmla="*/ 48 h 48"/>
                                      <a:gd name="T34" fmla="*/ 26 w 33"/>
                                      <a:gd name="T35" fmla="*/ 48 h 48"/>
                                      <a:gd name="T36" fmla="*/ 23 w 33"/>
                                      <a:gd name="T37" fmla="*/ 47 h 48"/>
                                      <a:gd name="T38" fmla="*/ 20 w 33"/>
                                      <a:gd name="T39" fmla="*/ 46 h 48"/>
                                      <a:gd name="T40" fmla="*/ 18 w 33"/>
                                      <a:gd name="T41" fmla="*/ 44 h 48"/>
                                      <a:gd name="T42" fmla="*/ 16 w 33"/>
                                      <a:gd name="T43" fmla="*/ 42 h 48"/>
                                      <a:gd name="T44" fmla="*/ 14 w 33"/>
                                      <a:gd name="T45" fmla="*/ 40 h 48"/>
                                      <a:gd name="T46" fmla="*/ 12 w 33"/>
                                      <a:gd name="T47" fmla="*/ 39 h 48"/>
                                      <a:gd name="T48" fmla="*/ 10 w 33"/>
                                      <a:gd name="T49" fmla="*/ 38 h 48"/>
                                      <a:gd name="T50" fmla="*/ 10 w 33"/>
                                      <a:gd name="T51" fmla="*/ 36 h 48"/>
                                      <a:gd name="T52" fmla="*/ 9 w 33"/>
                                      <a:gd name="T53" fmla="*/ 33 h 48"/>
                                      <a:gd name="T54" fmla="*/ 9 w 33"/>
                                      <a:gd name="T55" fmla="*/ 31 h 48"/>
                                      <a:gd name="T56" fmla="*/ 9 w 33"/>
                                      <a:gd name="T57" fmla="*/ 28 h 48"/>
                                      <a:gd name="T58" fmla="*/ 8 w 33"/>
                                      <a:gd name="T59" fmla="*/ 26 h 48"/>
                                      <a:gd name="T60" fmla="*/ 8 w 33"/>
                                      <a:gd name="T61" fmla="*/ 24 h 48"/>
                                      <a:gd name="T62" fmla="*/ 6 w 33"/>
                                      <a:gd name="T63" fmla="*/ 23 h 48"/>
                                      <a:gd name="T64" fmla="*/ 3 w 33"/>
                                      <a:gd name="T65" fmla="*/ 21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3" h="48">
                                        <a:moveTo>
                                          <a:pt x="0" y="19"/>
                                        </a:moveTo>
                                        <a:lnTo>
                                          <a:pt x="1" y="17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1" y="6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22"/>
                                        </a:lnTo>
                                        <a:lnTo>
                                          <a:pt x="33" y="28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33" y="42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32" y="46"/>
                                        </a:lnTo>
                                        <a:lnTo>
                                          <a:pt x="32" y="46"/>
                                        </a:lnTo>
                                        <a:lnTo>
                                          <a:pt x="32" y="46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2" y="48"/>
                                        </a:lnTo>
                                        <a:lnTo>
                                          <a:pt x="30" y="48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6" y="48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20" y="46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6" y="42"/>
                                        </a:lnTo>
                                        <a:lnTo>
                                          <a:pt x="15" y="41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36"/>
                                        </a:lnTo>
                                        <a:lnTo>
                                          <a:pt x="9" y="34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6" y="22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0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73" name="IQ-D010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7239" y="4480560"/>
                                    <a:ext cx="335280" cy="25146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5 h 33"/>
                                      <a:gd name="T2" fmla="*/ 2 w 44"/>
                                      <a:gd name="T3" fmla="*/ 10 h 33"/>
                                      <a:gd name="T4" fmla="*/ 7 w 44"/>
                                      <a:gd name="T5" fmla="*/ 9 h 33"/>
                                      <a:gd name="T6" fmla="*/ 8 w 44"/>
                                      <a:gd name="T7" fmla="*/ 7 h 33"/>
                                      <a:gd name="T8" fmla="*/ 10 w 44"/>
                                      <a:gd name="T9" fmla="*/ 7 h 33"/>
                                      <a:gd name="T10" fmla="*/ 15 w 44"/>
                                      <a:gd name="T11" fmla="*/ 6 h 33"/>
                                      <a:gd name="T12" fmla="*/ 18 w 44"/>
                                      <a:gd name="T13" fmla="*/ 5 h 33"/>
                                      <a:gd name="T14" fmla="*/ 19 w 44"/>
                                      <a:gd name="T15" fmla="*/ 3 h 33"/>
                                      <a:gd name="T16" fmla="*/ 20 w 44"/>
                                      <a:gd name="T17" fmla="*/ 2 h 33"/>
                                      <a:gd name="T18" fmla="*/ 22 w 44"/>
                                      <a:gd name="T19" fmla="*/ 0 h 33"/>
                                      <a:gd name="T20" fmla="*/ 26 w 44"/>
                                      <a:gd name="T21" fmla="*/ 0 h 33"/>
                                      <a:gd name="T22" fmla="*/ 29 w 44"/>
                                      <a:gd name="T23" fmla="*/ 2 h 33"/>
                                      <a:gd name="T24" fmla="*/ 32 w 44"/>
                                      <a:gd name="T25" fmla="*/ 3 h 33"/>
                                      <a:gd name="T26" fmla="*/ 32 w 44"/>
                                      <a:gd name="T27" fmla="*/ 4 h 33"/>
                                      <a:gd name="T28" fmla="*/ 32 w 44"/>
                                      <a:gd name="T29" fmla="*/ 4 h 33"/>
                                      <a:gd name="T30" fmla="*/ 34 w 44"/>
                                      <a:gd name="T31" fmla="*/ 5 h 33"/>
                                      <a:gd name="T32" fmla="*/ 34 w 44"/>
                                      <a:gd name="T33" fmla="*/ 5 h 33"/>
                                      <a:gd name="T34" fmla="*/ 34 w 44"/>
                                      <a:gd name="T35" fmla="*/ 7 h 33"/>
                                      <a:gd name="T36" fmla="*/ 34 w 44"/>
                                      <a:gd name="T37" fmla="*/ 7 h 33"/>
                                      <a:gd name="T38" fmla="*/ 35 w 44"/>
                                      <a:gd name="T39" fmla="*/ 9 h 33"/>
                                      <a:gd name="T40" fmla="*/ 35 w 44"/>
                                      <a:gd name="T41" fmla="*/ 11 h 33"/>
                                      <a:gd name="T42" fmla="*/ 35 w 44"/>
                                      <a:gd name="T43" fmla="*/ 12 h 33"/>
                                      <a:gd name="T44" fmla="*/ 35 w 44"/>
                                      <a:gd name="T45" fmla="*/ 14 h 33"/>
                                      <a:gd name="T46" fmla="*/ 35 w 44"/>
                                      <a:gd name="T47" fmla="*/ 14 h 33"/>
                                      <a:gd name="T48" fmla="*/ 35 w 44"/>
                                      <a:gd name="T49" fmla="*/ 15 h 33"/>
                                      <a:gd name="T50" fmla="*/ 36 w 44"/>
                                      <a:gd name="T51" fmla="*/ 17 h 33"/>
                                      <a:gd name="T52" fmla="*/ 36 w 44"/>
                                      <a:gd name="T53" fmla="*/ 18 h 33"/>
                                      <a:gd name="T54" fmla="*/ 36 w 44"/>
                                      <a:gd name="T55" fmla="*/ 19 h 33"/>
                                      <a:gd name="T56" fmla="*/ 37 w 44"/>
                                      <a:gd name="T57" fmla="*/ 19 h 33"/>
                                      <a:gd name="T58" fmla="*/ 38 w 44"/>
                                      <a:gd name="T59" fmla="*/ 20 h 33"/>
                                      <a:gd name="T60" fmla="*/ 38 w 44"/>
                                      <a:gd name="T61" fmla="*/ 20 h 33"/>
                                      <a:gd name="T62" fmla="*/ 40 w 44"/>
                                      <a:gd name="T63" fmla="*/ 21 h 33"/>
                                      <a:gd name="T64" fmla="*/ 41 w 44"/>
                                      <a:gd name="T65" fmla="*/ 22 h 33"/>
                                      <a:gd name="T66" fmla="*/ 42 w 44"/>
                                      <a:gd name="T67" fmla="*/ 23 h 33"/>
                                      <a:gd name="T68" fmla="*/ 43 w 44"/>
                                      <a:gd name="T69" fmla="*/ 25 h 33"/>
                                      <a:gd name="T70" fmla="*/ 44 w 44"/>
                                      <a:gd name="T71" fmla="*/ 25 h 33"/>
                                      <a:gd name="T72" fmla="*/ 42 w 44"/>
                                      <a:gd name="T73" fmla="*/ 27 h 33"/>
                                      <a:gd name="T74" fmla="*/ 42 w 44"/>
                                      <a:gd name="T75" fmla="*/ 27 h 33"/>
                                      <a:gd name="T76" fmla="*/ 40 w 44"/>
                                      <a:gd name="T77" fmla="*/ 28 h 33"/>
                                      <a:gd name="T78" fmla="*/ 39 w 44"/>
                                      <a:gd name="T79" fmla="*/ 30 h 33"/>
                                      <a:gd name="T80" fmla="*/ 37 w 44"/>
                                      <a:gd name="T81" fmla="*/ 31 h 33"/>
                                      <a:gd name="T82" fmla="*/ 34 w 44"/>
                                      <a:gd name="T83" fmla="*/ 31 h 33"/>
                                      <a:gd name="T84" fmla="*/ 32 w 44"/>
                                      <a:gd name="T85" fmla="*/ 33 h 33"/>
                                      <a:gd name="T86" fmla="*/ 30 w 44"/>
                                      <a:gd name="T87" fmla="*/ 31 h 33"/>
                                      <a:gd name="T88" fmla="*/ 28 w 44"/>
                                      <a:gd name="T89" fmla="*/ 31 h 33"/>
                                      <a:gd name="T90" fmla="*/ 25 w 44"/>
                                      <a:gd name="T91" fmla="*/ 30 h 33"/>
                                      <a:gd name="T92" fmla="*/ 20 w 44"/>
                                      <a:gd name="T93" fmla="*/ 30 h 33"/>
                                      <a:gd name="T94" fmla="*/ 12 w 44"/>
                                      <a:gd name="T95" fmla="*/ 30 h 33"/>
                                      <a:gd name="T96" fmla="*/ 10 w 44"/>
                                      <a:gd name="T97" fmla="*/ 27 h 33"/>
                                      <a:gd name="T98" fmla="*/ 8 w 44"/>
                                      <a:gd name="T99" fmla="*/ 26 h 33"/>
                                      <a:gd name="T100" fmla="*/ 7 w 44"/>
                                      <a:gd name="T101" fmla="*/ 25 h 33"/>
                                      <a:gd name="T102" fmla="*/ 6 w 44"/>
                                      <a:gd name="T103" fmla="*/ 23 h 33"/>
                                      <a:gd name="T104" fmla="*/ 4 w 44"/>
                                      <a:gd name="T105" fmla="*/ 22 h 33"/>
                                      <a:gd name="T106" fmla="*/ 3 w 44"/>
                                      <a:gd name="T107" fmla="*/ 21 h 33"/>
                                      <a:gd name="T108" fmla="*/ 2 w 44"/>
                                      <a:gd name="T109" fmla="*/ 19 h 33"/>
                                      <a:gd name="T110" fmla="*/ 0 w 44"/>
                                      <a:gd name="T111" fmla="*/ 15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0" y="15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7" y="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5" y="9"/>
                                        </a:lnTo>
                                        <a:lnTo>
                                          <a:pt x="35" y="11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35" y="14"/>
                                        </a:lnTo>
                                        <a:lnTo>
                                          <a:pt x="35" y="14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6" y="17"/>
                                        </a:lnTo>
                                        <a:lnTo>
                                          <a:pt x="36" y="18"/>
                                        </a:lnTo>
                                        <a:lnTo>
                                          <a:pt x="36" y="19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0" y="21"/>
                                        </a:lnTo>
                                        <a:lnTo>
                                          <a:pt x="41" y="22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2" y="27"/>
                                        </a:lnTo>
                                        <a:lnTo>
                                          <a:pt x="42" y="27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37" y="31"/>
                                        </a:lnTo>
                                        <a:lnTo>
                                          <a:pt x="34" y="31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0" y="31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4" y="22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6CB6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74" name="IQ-D009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21079" y="4671060"/>
                                    <a:ext cx="434340" cy="220980"/>
                                  </a:xfrm>
                                  <a:custGeom>
                                    <a:avLst/>
                                    <a:gdLst>
                                      <a:gd name="T0" fmla="*/ 14 w 57"/>
                                      <a:gd name="T1" fmla="*/ 2 h 29"/>
                                      <a:gd name="T2" fmla="*/ 18 w 57"/>
                                      <a:gd name="T3" fmla="*/ 4 h 29"/>
                                      <a:gd name="T4" fmla="*/ 24 w 57"/>
                                      <a:gd name="T5" fmla="*/ 4 h 29"/>
                                      <a:gd name="T6" fmla="*/ 26 w 57"/>
                                      <a:gd name="T7" fmla="*/ 3 h 29"/>
                                      <a:gd name="T8" fmla="*/ 28 w 57"/>
                                      <a:gd name="T9" fmla="*/ 3 h 29"/>
                                      <a:gd name="T10" fmla="*/ 28 w 57"/>
                                      <a:gd name="T11" fmla="*/ 3 h 29"/>
                                      <a:gd name="T12" fmla="*/ 30 w 57"/>
                                      <a:gd name="T13" fmla="*/ 4 h 29"/>
                                      <a:gd name="T14" fmla="*/ 30 w 57"/>
                                      <a:gd name="T15" fmla="*/ 4 h 29"/>
                                      <a:gd name="T16" fmla="*/ 31 w 57"/>
                                      <a:gd name="T17" fmla="*/ 4 h 29"/>
                                      <a:gd name="T18" fmla="*/ 32 w 57"/>
                                      <a:gd name="T19" fmla="*/ 4 h 29"/>
                                      <a:gd name="T20" fmla="*/ 34 w 57"/>
                                      <a:gd name="T21" fmla="*/ 5 h 29"/>
                                      <a:gd name="T22" fmla="*/ 34 w 57"/>
                                      <a:gd name="T23" fmla="*/ 5 h 29"/>
                                      <a:gd name="T24" fmla="*/ 34 w 57"/>
                                      <a:gd name="T25" fmla="*/ 5 h 29"/>
                                      <a:gd name="T26" fmla="*/ 35 w 57"/>
                                      <a:gd name="T27" fmla="*/ 5 h 29"/>
                                      <a:gd name="T28" fmla="*/ 36 w 57"/>
                                      <a:gd name="T29" fmla="*/ 6 h 29"/>
                                      <a:gd name="T30" fmla="*/ 38 w 57"/>
                                      <a:gd name="T31" fmla="*/ 7 h 29"/>
                                      <a:gd name="T32" fmla="*/ 40 w 57"/>
                                      <a:gd name="T33" fmla="*/ 8 h 29"/>
                                      <a:gd name="T34" fmla="*/ 40 w 57"/>
                                      <a:gd name="T35" fmla="*/ 9 h 29"/>
                                      <a:gd name="T36" fmla="*/ 41 w 57"/>
                                      <a:gd name="T37" fmla="*/ 10 h 29"/>
                                      <a:gd name="T38" fmla="*/ 41 w 57"/>
                                      <a:gd name="T39" fmla="*/ 12 h 29"/>
                                      <a:gd name="T40" fmla="*/ 41 w 57"/>
                                      <a:gd name="T41" fmla="*/ 14 h 29"/>
                                      <a:gd name="T42" fmla="*/ 42 w 57"/>
                                      <a:gd name="T43" fmla="*/ 15 h 29"/>
                                      <a:gd name="T44" fmla="*/ 42 w 57"/>
                                      <a:gd name="T45" fmla="*/ 16 h 29"/>
                                      <a:gd name="T46" fmla="*/ 43 w 57"/>
                                      <a:gd name="T47" fmla="*/ 17 h 29"/>
                                      <a:gd name="T48" fmla="*/ 44 w 57"/>
                                      <a:gd name="T49" fmla="*/ 17 h 29"/>
                                      <a:gd name="T50" fmla="*/ 44 w 57"/>
                                      <a:gd name="T51" fmla="*/ 17 h 29"/>
                                      <a:gd name="T52" fmla="*/ 45 w 57"/>
                                      <a:gd name="T53" fmla="*/ 16 h 29"/>
                                      <a:gd name="T54" fmla="*/ 46 w 57"/>
                                      <a:gd name="T55" fmla="*/ 16 h 29"/>
                                      <a:gd name="T56" fmla="*/ 46 w 57"/>
                                      <a:gd name="T57" fmla="*/ 15 h 29"/>
                                      <a:gd name="T58" fmla="*/ 48 w 57"/>
                                      <a:gd name="T59" fmla="*/ 15 h 29"/>
                                      <a:gd name="T60" fmla="*/ 49 w 57"/>
                                      <a:gd name="T61" fmla="*/ 16 h 29"/>
                                      <a:gd name="T62" fmla="*/ 50 w 57"/>
                                      <a:gd name="T63" fmla="*/ 17 h 29"/>
                                      <a:gd name="T64" fmla="*/ 52 w 57"/>
                                      <a:gd name="T65" fmla="*/ 19 h 29"/>
                                      <a:gd name="T66" fmla="*/ 54 w 57"/>
                                      <a:gd name="T67" fmla="*/ 20 h 29"/>
                                      <a:gd name="T68" fmla="*/ 56 w 57"/>
                                      <a:gd name="T69" fmla="*/ 23 h 29"/>
                                      <a:gd name="T70" fmla="*/ 57 w 57"/>
                                      <a:gd name="T71" fmla="*/ 24 h 29"/>
                                      <a:gd name="T72" fmla="*/ 42 w 57"/>
                                      <a:gd name="T73" fmla="*/ 26 h 29"/>
                                      <a:gd name="T74" fmla="*/ 12 w 57"/>
                                      <a:gd name="T75" fmla="*/ 29 h 29"/>
                                      <a:gd name="T76" fmla="*/ 8 w 57"/>
                                      <a:gd name="T77" fmla="*/ 23 h 29"/>
                                      <a:gd name="T78" fmla="*/ 4 w 57"/>
                                      <a:gd name="T79" fmla="*/ 18 h 29"/>
                                      <a:gd name="T80" fmla="*/ 2 w 57"/>
                                      <a:gd name="T81" fmla="*/ 12 h 29"/>
                                      <a:gd name="T82" fmla="*/ 2 w 57"/>
                                      <a:gd name="T83" fmla="*/ 6 h 29"/>
                                      <a:gd name="T84" fmla="*/ 8 w 57"/>
                                      <a:gd name="T85" fmla="*/ 3 h 29"/>
                                      <a:gd name="T86" fmla="*/ 12 w 57"/>
                                      <a:gd name="T87" fmla="*/ 0 h 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57" h="29">
                                        <a:moveTo>
                                          <a:pt x="12" y="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28" y="3"/>
                                        </a:lnTo>
                                        <a:lnTo>
                                          <a:pt x="28" y="3"/>
                                        </a:lnTo>
                                        <a:lnTo>
                                          <a:pt x="28" y="3"/>
                                        </a:lnTo>
                                        <a:lnTo>
                                          <a:pt x="28" y="3"/>
                                        </a:lnTo>
                                        <a:lnTo>
                                          <a:pt x="29" y="3"/>
                                        </a:lnTo>
                                        <a:lnTo>
                                          <a:pt x="29" y="3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6" y="6"/>
                                        </a:lnTo>
                                        <a:lnTo>
                                          <a:pt x="36" y="6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1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45" y="16"/>
                                        </a:lnTo>
                                        <a:lnTo>
                                          <a:pt x="45" y="16"/>
                                        </a:lnTo>
                                        <a:lnTo>
                                          <a:pt x="45" y="16"/>
                                        </a:lnTo>
                                        <a:lnTo>
                                          <a:pt x="45" y="16"/>
                                        </a:lnTo>
                                        <a:lnTo>
                                          <a:pt x="46" y="16"/>
                                        </a:lnTo>
                                        <a:lnTo>
                                          <a:pt x="46" y="15"/>
                                        </a:lnTo>
                                        <a:lnTo>
                                          <a:pt x="46" y="15"/>
                                        </a:lnTo>
                                        <a:lnTo>
                                          <a:pt x="46" y="15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9" y="16"/>
                                        </a:lnTo>
                                        <a:lnTo>
                                          <a:pt x="49" y="16"/>
                                        </a:lnTo>
                                        <a:lnTo>
                                          <a:pt x="50" y="16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1" y="17"/>
                                        </a:lnTo>
                                        <a:lnTo>
                                          <a:pt x="51" y="18"/>
                                        </a:lnTo>
                                        <a:lnTo>
                                          <a:pt x="52" y="19"/>
                                        </a:lnTo>
                                        <a:lnTo>
                                          <a:pt x="52" y="19"/>
                                        </a:lnTo>
                                        <a:lnTo>
                                          <a:pt x="53" y="2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4" y="21"/>
                                        </a:lnTo>
                                        <a:lnTo>
                                          <a:pt x="55" y="22"/>
                                        </a:lnTo>
                                        <a:lnTo>
                                          <a:pt x="56" y="23"/>
                                        </a:lnTo>
                                        <a:lnTo>
                                          <a:pt x="57" y="24"/>
                                        </a:lnTo>
                                        <a:lnTo>
                                          <a:pt x="57" y="24"/>
                                        </a:lnTo>
                                        <a:lnTo>
                                          <a:pt x="57" y="24"/>
                                        </a:lnTo>
                                        <a:lnTo>
                                          <a:pt x="56" y="24"/>
                                        </a:lnTo>
                                        <a:lnTo>
                                          <a:pt x="51" y="22"/>
                                        </a:lnTo>
                                        <a:lnTo>
                                          <a:pt x="42" y="26"/>
                                        </a:lnTo>
                                        <a:lnTo>
                                          <a:pt x="36" y="27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6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75" name="IQ-D011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12519" y="4838700"/>
                                    <a:ext cx="518160" cy="259080"/>
                                  </a:xfrm>
                                  <a:custGeom>
                                    <a:avLst/>
                                    <a:gdLst>
                                      <a:gd name="T0" fmla="*/ 8 w 68"/>
                                      <a:gd name="T1" fmla="*/ 20 h 34"/>
                                      <a:gd name="T2" fmla="*/ 8 w 68"/>
                                      <a:gd name="T3" fmla="*/ 17 h 34"/>
                                      <a:gd name="T4" fmla="*/ 6 w 68"/>
                                      <a:gd name="T5" fmla="*/ 14 h 34"/>
                                      <a:gd name="T6" fmla="*/ 4 w 68"/>
                                      <a:gd name="T7" fmla="*/ 13 h 34"/>
                                      <a:gd name="T8" fmla="*/ 3 w 68"/>
                                      <a:gd name="T9" fmla="*/ 9 h 34"/>
                                      <a:gd name="T10" fmla="*/ 0 w 68"/>
                                      <a:gd name="T11" fmla="*/ 7 h 34"/>
                                      <a:gd name="T12" fmla="*/ 30 w 68"/>
                                      <a:gd name="T13" fmla="*/ 4 h 34"/>
                                      <a:gd name="T14" fmla="*/ 45 w 68"/>
                                      <a:gd name="T15" fmla="*/ 2 h 34"/>
                                      <a:gd name="T16" fmla="*/ 46 w 68"/>
                                      <a:gd name="T17" fmla="*/ 3 h 34"/>
                                      <a:gd name="T18" fmla="*/ 48 w 68"/>
                                      <a:gd name="T19" fmla="*/ 4 h 34"/>
                                      <a:gd name="T20" fmla="*/ 49 w 68"/>
                                      <a:gd name="T21" fmla="*/ 6 h 34"/>
                                      <a:gd name="T22" fmla="*/ 50 w 68"/>
                                      <a:gd name="T23" fmla="*/ 7 h 34"/>
                                      <a:gd name="T24" fmla="*/ 49 w 68"/>
                                      <a:gd name="T25" fmla="*/ 9 h 34"/>
                                      <a:gd name="T26" fmla="*/ 47 w 68"/>
                                      <a:gd name="T27" fmla="*/ 10 h 34"/>
                                      <a:gd name="T28" fmla="*/ 46 w 68"/>
                                      <a:gd name="T29" fmla="*/ 12 h 34"/>
                                      <a:gd name="T30" fmla="*/ 47 w 68"/>
                                      <a:gd name="T31" fmla="*/ 13 h 34"/>
                                      <a:gd name="T32" fmla="*/ 50 w 68"/>
                                      <a:gd name="T33" fmla="*/ 15 h 34"/>
                                      <a:gd name="T34" fmla="*/ 51 w 68"/>
                                      <a:gd name="T35" fmla="*/ 16 h 34"/>
                                      <a:gd name="T36" fmla="*/ 52 w 68"/>
                                      <a:gd name="T37" fmla="*/ 18 h 34"/>
                                      <a:gd name="T38" fmla="*/ 52 w 68"/>
                                      <a:gd name="T39" fmla="*/ 20 h 34"/>
                                      <a:gd name="T40" fmla="*/ 52 w 68"/>
                                      <a:gd name="T41" fmla="*/ 22 h 34"/>
                                      <a:gd name="T42" fmla="*/ 54 w 68"/>
                                      <a:gd name="T43" fmla="*/ 24 h 34"/>
                                      <a:gd name="T44" fmla="*/ 56 w 68"/>
                                      <a:gd name="T45" fmla="*/ 26 h 34"/>
                                      <a:gd name="T46" fmla="*/ 58 w 68"/>
                                      <a:gd name="T47" fmla="*/ 27 h 34"/>
                                      <a:gd name="T48" fmla="*/ 62 w 68"/>
                                      <a:gd name="T49" fmla="*/ 28 h 34"/>
                                      <a:gd name="T50" fmla="*/ 64 w 68"/>
                                      <a:gd name="T51" fmla="*/ 28 h 34"/>
                                      <a:gd name="T52" fmla="*/ 66 w 68"/>
                                      <a:gd name="T53" fmla="*/ 29 h 34"/>
                                      <a:gd name="T54" fmla="*/ 68 w 68"/>
                                      <a:gd name="T55" fmla="*/ 30 h 34"/>
                                      <a:gd name="T56" fmla="*/ 68 w 68"/>
                                      <a:gd name="T57" fmla="*/ 32 h 34"/>
                                      <a:gd name="T58" fmla="*/ 66 w 68"/>
                                      <a:gd name="T59" fmla="*/ 34 h 34"/>
                                      <a:gd name="T60" fmla="*/ 56 w 68"/>
                                      <a:gd name="T61" fmla="*/ 33 h 34"/>
                                      <a:gd name="T62" fmla="*/ 47 w 68"/>
                                      <a:gd name="T63" fmla="*/ 31 h 34"/>
                                      <a:gd name="T64" fmla="*/ 36 w 68"/>
                                      <a:gd name="T65" fmla="*/ 25 h 34"/>
                                      <a:gd name="T66" fmla="*/ 31 w 68"/>
                                      <a:gd name="T67" fmla="*/ 22 h 34"/>
                                      <a:gd name="T68" fmla="*/ 26 w 68"/>
                                      <a:gd name="T69" fmla="*/ 21 h 34"/>
                                      <a:gd name="T70" fmla="*/ 22 w 68"/>
                                      <a:gd name="T71" fmla="*/ 21 h 34"/>
                                      <a:gd name="T72" fmla="*/ 19 w 68"/>
                                      <a:gd name="T73" fmla="*/ 21 h 34"/>
                                      <a:gd name="T74" fmla="*/ 16 w 68"/>
                                      <a:gd name="T75" fmla="*/ 22 h 34"/>
                                      <a:gd name="T76" fmla="*/ 14 w 68"/>
                                      <a:gd name="T77" fmla="*/ 24 h 34"/>
                                      <a:gd name="T78" fmla="*/ 12 w 68"/>
                                      <a:gd name="T79" fmla="*/ 24 h 34"/>
                                      <a:gd name="T80" fmla="*/ 12 w 68"/>
                                      <a:gd name="T81" fmla="*/ 24 h 34"/>
                                      <a:gd name="T82" fmla="*/ 10 w 68"/>
                                      <a:gd name="T83" fmla="*/ 24 h 34"/>
                                      <a:gd name="T84" fmla="*/ 9 w 68"/>
                                      <a:gd name="T85" fmla="*/ 23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68" h="34">
                                        <a:moveTo>
                                          <a:pt x="8" y="22"/>
                                        </a:moveTo>
                                        <a:lnTo>
                                          <a:pt x="8" y="21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6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6" y="3"/>
                                        </a:lnTo>
                                        <a:lnTo>
                                          <a:pt x="46" y="3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8" y="4"/>
                                        </a:lnTo>
                                        <a:lnTo>
                                          <a:pt x="48" y="4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6"/>
                                        </a:lnTo>
                                        <a:lnTo>
                                          <a:pt x="49" y="6"/>
                                        </a:lnTo>
                                        <a:lnTo>
                                          <a:pt x="50" y="6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49" y="9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8" y="14"/>
                                        </a:lnTo>
                                        <a:lnTo>
                                          <a:pt x="48" y="14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1" y="16"/>
                                        </a:lnTo>
                                        <a:lnTo>
                                          <a:pt x="51" y="16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2" y="19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21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3" y="23"/>
                                        </a:lnTo>
                                        <a:lnTo>
                                          <a:pt x="53" y="24"/>
                                        </a:lnTo>
                                        <a:lnTo>
                                          <a:pt x="54" y="24"/>
                                        </a:lnTo>
                                        <a:lnTo>
                                          <a:pt x="54" y="24"/>
                                        </a:lnTo>
                                        <a:lnTo>
                                          <a:pt x="56" y="25"/>
                                        </a:lnTo>
                                        <a:lnTo>
                                          <a:pt x="56" y="26"/>
                                        </a:lnTo>
                                        <a:lnTo>
                                          <a:pt x="57" y="26"/>
                                        </a:lnTo>
                                        <a:lnTo>
                                          <a:pt x="58" y="26"/>
                                        </a:lnTo>
                                        <a:lnTo>
                                          <a:pt x="58" y="27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60" y="27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64" y="28"/>
                                        </a:lnTo>
                                        <a:lnTo>
                                          <a:pt x="64" y="28"/>
                                        </a:lnTo>
                                        <a:lnTo>
                                          <a:pt x="65" y="28"/>
                                        </a:lnTo>
                                        <a:lnTo>
                                          <a:pt x="65" y="28"/>
                                        </a:lnTo>
                                        <a:lnTo>
                                          <a:pt x="66" y="29"/>
                                        </a:lnTo>
                                        <a:lnTo>
                                          <a:pt x="66" y="29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8" y="30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8" y="32"/>
                                        </a:lnTo>
                                        <a:lnTo>
                                          <a:pt x="68" y="32"/>
                                        </a:lnTo>
                                        <a:lnTo>
                                          <a:pt x="68" y="33"/>
                                        </a:lnTo>
                                        <a:lnTo>
                                          <a:pt x="68" y="34"/>
                                        </a:lnTo>
                                        <a:lnTo>
                                          <a:pt x="66" y="34"/>
                                        </a:lnTo>
                                        <a:lnTo>
                                          <a:pt x="64" y="34"/>
                                        </a:lnTo>
                                        <a:lnTo>
                                          <a:pt x="60" y="34"/>
                                        </a:lnTo>
                                        <a:lnTo>
                                          <a:pt x="56" y="33"/>
                                        </a:lnTo>
                                        <a:lnTo>
                                          <a:pt x="52" y="32"/>
                                        </a:lnTo>
                                        <a:lnTo>
                                          <a:pt x="50" y="32"/>
                                        </a:lnTo>
                                        <a:lnTo>
                                          <a:pt x="47" y="31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36" y="25"/>
                                        </a:lnTo>
                                        <a:lnTo>
                                          <a:pt x="34" y="24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1" y="22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8" y="21"/>
                                        </a:lnTo>
                                        <a:lnTo>
                                          <a:pt x="26" y="21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4" y="21"/>
                                        </a:lnTo>
                                        <a:lnTo>
                                          <a:pt x="22" y="21"/>
                                        </a:lnTo>
                                        <a:lnTo>
                                          <a:pt x="21" y="20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9" y="21"/>
                                        </a:lnTo>
                                        <a:lnTo>
                                          <a:pt x="18" y="21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3" y="24"/>
                                        </a:lnTo>
                                        <a:lnTo>
                                          <a:pt x="13" y="24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1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76" name="IQ-D042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18899" y="2689860"/>
                                    <a:ext cx="327660" cy="289560"/>
                                  </a:xfrm>
                                  <a:custGeom>
                                    <a:avLst/>
                                    <a:gdLst>
                                      <a:gd name="T0" fmla="*/ 8 w 43"/>
                                      <a:gd name="T1" fmla="*/ 0 h 38"/>
                                      <a:gd name="T2" fmla="*/ 10 w 43"/>
                                      <a:gd name="T3" fmla="*/ 0 h 38"/>
                                      <a:gd name="T4" fmla="*/ 43 w 43"/>
                                      <a:gd name="T5" fmla="*/ 0 h 38"/>
                                      <a:gd name="T6" fmla="*/ 41 w 43"/>
                                      <a:gd name="T7" fmla="*/ 9 h 38"/>
                                      <a:gd name="T8" fmla="*/ 35 w 43"/>
                                      <a:gd name="T9" fmla="*/ 22 h 38"/>
                                      <a:gd name="T10" fmla="*/ 30 w 43"/>
                                      <a:gd name="T11" fmla="*/ 26 h 38"/>
                                      <a:gd name="T12" fmla="*/ 28 w 43"/>
                                      <a:gd name="T13" fmla="*/ 27 h 38"/>
                                      <a:gd name="T14" fmla="*/ 24 w 43"/>
                                      <a:gd name="T15" fmla="*/ 29 h 38"/>
                                      <a:gd name="T16" fmla="*/ 23 w 43"/>
                                      <a:gd name="T17" fmla="*/ 31 h 38"/>
                                      <a:gd name="T18" fmla="*/ 22 w 43"/>
                                      <a:gd name="T19" fmla="*/ 35 h 38"/>
                                      <a:gd name="T20" fmla="*/ 21 w 43"/>
                                      <a:gd name="T21" fmla="*/ 36 h 38"/>
                                      <a:gd name="T22" fmla="*/ 18 w 43"/>
                                      <a:gd name="T23" fmla="*/ 37 h 38"/>
                                      <a:gd name="T24" fmla="*/ 15 w 43"/>
                                      <a:gd name="T25" fmla="*/ 38 h 38"/>
                                      <a:gd name="T26" fmla="*/ 13 w 43"/>
                                      <a:gd name="T27" fmla="*/ 35 h 38"/>
                                      <a:gd name="T28" fmla="*/ 13 w 43"/>
                                      <a:gd name="T29" fmla="*/ 33 h 38"/>
                                      <a:gd name="T30" fmla="*/ 13 w 43"/>
                                      <a:gd name="T31" fmla="*/ 31 h 38"/>
                                      <a:gd name="T32" fmla="*/ 11 w 43"/>
                                      <a:gd name="T33" fmla="*/ 30 h 38"/>
                                      <a:gd name="T34" fmla="*/ 10 w 43"/>
                                      <a:gd name="T35" fmla="*/ 32 h 38"/>
                                      <a:gd name="T36" fmla="*/ 9 w 43"/>
                                      <a:gd name="T37" fmla="*/ 34 h 38"/>
                                      <a:gd name="T38" fmla="*/ 8 w 43"/>
                                      <a:gd name="T39" fmla="*/ 35 h 38"/>
                                      <a:gd name="T40" fmla="*/ 8 w 43"/>
                                      <a:gd name="T41" fmla="*/ 33 h 38"/>
                                      <a:gd name="T42" fmla="*/ 8 w 43"/>
                                      <a:gd name="T43" fmla="*/ 32 h 38"/>
                                      <a:gd name="T44" fmla="*/ 8 w 43"/>
                                      <a:gd name="T45" fmla="*/ 30 h 38"/>
                                      <a:gd name="T46" fmla="*/ 6 w 43"/>
                                      <a:gd name="T47" fmla="*/ 28 h 38"/>
                                      <a:gd name="T48" fmla="*/ 7 w 43"/>
                                      <a:gd name="T49" fmla="*/ 27 h 38"/>
                                      <a:gd name="T50" fmla="*/ 7 w 43"/>
                                      <a:gd name="T51" fmla="*/ 25 h 38"/>
                                      <a:gd name="T52" fmla="*/ 6 w 43"/>
                                      <a:gd name="T53" fmla="*/ 24 h 38"/>
                                      <a:gd name="T54" fmla="*/ 3 w 43"/>
                                      <a:gd name="T55" fmla="*/ 23 h 38"/>
                                      <a:gd name="T56" fmla="*/ 0 w 43"/>
                                      <a:gd name="T57" fmla="*/ 23 h 38"/>
                                      <a:gd name="T58" fmla="*/ 0 w 43"/>
                                      <a:gd name="T59" fmla="*/ 21 h 38"/>
                                      <a:gd name="T60" fmla="*/ 1 w 43"/>
                                      <a:gd name="T61" fmla="*/ 20 h 38"/>
                                      <a:gd name="T62" fmla="*/ 2 w 43"/>
                                      <a:gd name="T63" fmla="*/ 18 h 38"/>
                                      <a:gd name="T64" fmla="*/ 3 w 43"/>
                                      <a:gd name="T65" fmla="*/ 17 h 38"/>
                                      <a:gd name="T66" fmla="*/ 4 w 43"/>
                                      <a:gd name="T67" fmla="*/ 15 h 38"/>
                                      <a:gd name="T68" fmla="*/ 3 w 43"/>
                                      <a:gd name="T69" fmla="*/ 15 h 38"/>
                                      <a:gd name="T70" fmla="*/ 3 w 43"/>
                                      <a:gd name="T71" fmla="*/ 14 h 38"/>
                                      <a:gd name="T72" fmla="*/ 4 w 43"/>
                                      <a:gd name="T73" fmla="*/ 13 h 38"/>
                                      <a:gd name="T74" fmla="*/ 4 w 43"/>
                                      <a:gd name="T75" fmla="*/ 14 h 38"/>
                                      <a:gd name="T76" fmla="*/ 3 w 43"/>
                                      <a:gd name="T77" fmla="*/ 14 h 38"/>
                                      <a:gd name="T78" fmla="*/ 4 w 43"/>
                                      <a:gd name="T79" fmla="*/ 14 h 38"/>
                                      <a:gd name="T80" fmla="*/ 5 w 43"/>
                                      <a:gd name="T81" fmla="*/ 13 h 38"/>
                                      <a:gd name="T82" fmla="*/ 5 w 43"/>
                                      <a:gd name="T83" fmla="*/ 12 h 38"/>
                                      <a:gd name="T84" fmla="*/ 5 w 43"/>
                                      <a:gd name="T85" fmla="*/ 10 h 38"/>
                                      <a:gd name="T86" fmla="*/ 5 w 43"/>
                                      <a:gd name="T87" fmla="*/ 10 h 38"/>
                                      <a:gd name="T88" fmla="*/ 5 w 43"/>
                                      <a:gd name="T89" fmla="*/ 9 h 38"/>
                                      <a:gd name="T90" fmla="*/ 4 w 43"/>
                                      <a:gd name="T91" fmla="*/ 8 h 38"/>
                                      <a:gd name="T92" fmla="*/ 5 w 43"/>
                                      <a:gd name="T93" fmla="*/ 8 h 38"/>
                                      <a:gd name="T94" fmla="*/ 5 w 43"/>
                                      <a:gd name="T95" fmla="*/ 8 h 38"/>
                                      <a:gd name="T96" fmla="*/ 4 w 43"/>
                                      <a:gd name="T97" fmla="*/ 7 h 38"/>
                                      <a:gd name="T98" fmla="*/ 5 w 43"/>
                                      <a:gd name="T99" fmla="*/ 7 h 38"/>
                                      <a:gd name="T100" fmla="*/ 5 w 43"/>
                                      <a:gd name="T101" fmla="*/ 6 h 38"/>
                                      <a:gd name="T102" fmla="*/ 5 w 43"/>
                                      <a:gd name="T103" fmla="*/ 5 h 38"/>
                                      <a:gd name="T104" fmla="*/ 5 w 43"/>
                                      <a:gd name="T105" fmla="*/ 5 h 38"/>
                                      <a:gd name="T106" fmla="*/ 6 w 43"/>
                                      <a:gd name="T107" fmla="*/ 6 h 38"/>
                                      <a:gd name="T108" fmla="*/ 6 w 43"/>
                                      <a:gd name="T109" fmla="*/ 5 h 38"/>
                                      <a:gd name="T110" fmla="*/ 7 w 43"/>
                                      <a:gd name="T111" fmla="*/ 5 h 38"/>
                                      <a:gd name="T112" fmla="*/ 7 w 43"/>
                                      <a:gd name="T113" fmla="*/ 4 h 38"/>
                                      <a:gd name="T114" fmla="*/ 6 w 43"/>
                                      <a:gd name="T115" fmla="*/ 4 h 38"/>
                                      <a:gd name="T116" fmla="*/ 7 w 43"/>
                                      <a:gd name="T117" fmla="*/ 3 h 38"/>
                                      <a:gd name="T118" fmla="*/ 7 w 43"/>
                                      <a:gd name="T119" fmla="*/ 2 h 38"/>
                                      <a:gd name="T120" fmla="*/ 7 w 43"/>
                                      <a:gd name="T121" fmla="*/ 2 h 38"/>
                                      <a:gd name="T122" fmla="*/ 7 w 43"/>
                                      <a:gd name="T123" fmla="*/ 2 h 38"/>
                                      <a:gd name="T124" fmla="*/ 7 w 43"/>
                                      <a:gd name="T125" fmla="*/ 1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3" h="38">
                                        <a:moveTo>
                                          <a:pt x="7" y="0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3" y="4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36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1" y="26"/>
                                        </a:lnTo>
                                        <a:lnTo>
                                          <a:pt x="30" y="26"/>
                                        </a:lnTo>
                                        <a:lnTo>
                                          <a:pt x="30" y="26"/>
                                        </a:lnTo>
                                        <a:lnTo>
                                          <a:pt x="29" y="2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4" y="29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4" y="31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1" y="35"/>
                                        </a:lnTo>
                                        <a:lnTo>
                                          <a:pt x="21" y="36"/>
                                        </a:lnTo>
                                        <a:lnTo>
                                          <a:pt x="19" y="36"/>
                                        </a:lnTo>
                                        <a:lnTo>
                                          <a:pt x="19" y="36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16" y="38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4" y="36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13" y="34"/>
                                        </a:lnTo>
                                        <a:lnTo>
                                          <a:pt x="13" y="34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13" y="31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9" y="34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4"/>
                                        </a:lnTo>
                                        <a:lnTo>
                                          <a:pt x="8" y="34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8" y="31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7" y="29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6" y="28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4" y="24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1" y="19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1"/>
                                        </a:lnTo>
                                        <a:lnTo>
                                          <a:pt x="5" y="11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9"/>
                                        </a:lnTo>
                                        <a:lnTo>
                                          <a:pt x="5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77" name="IQ-D055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79019" y="3870960"/>
                                    <a:ext cx="487680" cy="365760"/>
                                  </a:xfrm>
                                  <a:custGeom>
                                    <a:avLst/>
                                    <a:gdLst>
                                      <a:gd name="T0" fmla="*/ 49 w 64"/>
                                      <a:gd name="T1" fmla="*/ 1 h 48"/>
                                      <a:gd name="T2" fmla="*/ 50 w 64"/>
                                      <a:gd name="T3" fmla="*/ 3 h 48"/>
                                      <a:gd name="T4" fmla="*/ 53 w 64"/>
                                      <a:gd name="T5" fmla="*/ 3 h 48"/>
                                      <a:gd name="T6" fmla="*/ 54 w 64"/>
                                      <a:gd name="T7" fmla="*/ 4 h 48"/>
                                      <a:gd name="T8" fmla="*/ 55 w 64"/>
                                      <a:gd name="T9" fmla="*/ 5 h 48"/>
                                      <a:gd name="T10" fmla="*/ 56 w 64"/>
                                      <a:gd name="T11" fmla="*/ 8 h 48"/>
                                      <a:gd name="T12" fmla="*/ 59 w 64"/>
                                      <a:gd name="T13" fmla="*/ 10 h 48"/>
                                      <a:gd name="T14" fmla="*/ 62 w 64"/>
                                      <a:gd name="T15" fmla="*/ 12 h 48"/>
                                      <a:gd name="T16" fmla="*/ 63 w 64"/>
                                      <a:gd name="T17" fmla="*/ 14 h 48"/>
                                      <a:gd name="T18" fmla="*/ 64 w 64"/>
                                      <a:gd name="T19" fmla="*/ 16 h 48"/>
                                      <a:gd name="T20" fmla="*/ 63 w 64"/>
                                      <a:gd name="T21" fmla="*/ 18 h 48"/>
                                      <a:gd name="T22" fmla="*/ 62 w 64"/>
                                      <a:gd name="T23" fmla="*/ 19 h 48"/>
                                      <a:gd name="T24" fmla="*/ 61 w 64"/>
                                      <a:gd name="T25" fmla="*/ 21 h 48"/>
                                      <a:gd name="T26" fmla="*/ 61 w 64"/>
                                      <a:gd name="T27" fmla="*/ 23 h 48"/>
                                      <a:gd name="T28" fmla="*/ 62 w 64"/>
                                      <a:gd name="T29" fmla="*/ 25 h 48"/>
                                      <a:gd name="T30" fmla="*/ 63 w 64"/>
                                      <a:gd name="T31" fmla="*/ 26 h 48"/>
                                      <a:gd name="T32" fmla="*/ 58 w 64"/>
                                      <a:gd name="T33" fmla="*/ 27 h 48"/>
                                      <a:gd name="T34" fmla="*/ 55 w 64"/>
                                      <a:gd name="T35" fmla="*/ 32 h 48"/>
                                      <a:gd name="T36" fmla="*/ 54 w 64"/>
                                      <a:gd name="T37" fmla="*/ 42 h 48"/>
                                      <a:gd name="T38" fmla="*/ 50 w 64"/>
                                      <a:gd name="T39" fmla="*/ 39 h 48"/>
                                      <a:gd name="T40" fmla="*/ 47 w 64"/>
                                      <a:gd name="T41" fmla="*/ 37 h 48"/>
                                      <a:gd name="T42" fmla="*/ 41 w 64"/>
                                      <a:gd name="T43" fmla="*/ 35 h 48"/>
                                      <a:gd name="T44" fmla="*/ 38 w 64"/>
                                      <a:gd name="T45" fmla="*/ 32 h 48"/>
                                      <a:gd name="T46" fmla="*/ 35 w 64"/>
                                      <a:gd name="T47" fmla="*/ 41 h 48"/>
                                      <a:gd name="T48" fmla="*/ 37 w 64"/>
                                      <a:gd name="T49" fmla="*/ 46 h 48"/>
                                      <a:gd name="T50" fmla="*/ 31 w 64"/>
                                      <a:gd name="T51" fmla="*/ 48 h 48"/>
                                      <a:gd name="T52" fmla="*/ 21 w 64"/>
                                      <a:gd name="T53" fmla="*/ 48 h 48"/>
                                      <a:gd name="T54" fmla="*/ 13 w 64"/>
                                      <a:gd name="T55" fmla="*/ 46 h 48"/>
                                      <a:gd name="T56" fmla="*/ 11 w 64"/>
                                      <a:gd name="T57" fmla="*/ 39 h 48"/>
                                      <a:gd name="T58" fmla="*/ 8 w 64"/>
                                      <a:gd name="T59" fmla="*/ 37 h 48"/>
                                      <a:gd name="T60" fmla="*/ 3 w 64"/>
                                      <a:gd name="T61" fmla="*/ 34 h 48"/>
                                      <a:gd name="T62" fmla="*/ 0 w 64"/>
                                      <a:gd name="T63" fmla="*/ 31 h 48"/>
                                      <a:gd name="T64" fmla="*/ 13 w 64"/>
                                      <a:gd name="T65" fmla="*/ 30 h 48"/>
                                      <a:gd name="T66" fmla="*/ 16 w 64"/>
                                      <a:gd name="T67" fmla="*/ 23 h 48"/>
                                      <a:gd name="T68" fmla="*/ 15 w 64"/>
                                      <a:gd name="T69" fmla="*/ 18 h 48"/>
                                      <a:gd name="T70" fmla="*/ 17 w 64"/>
                                      <a:gd name="T71" fmla="*/ 15 h 48"/>
                                      <a:gd name="T72" fmla="*/ 23 w 64"/>
                                      <a:gd name="T73" fmla="*/ 18 h 48"/>
                                      <a:gd name="T74" fmla="*/ 29 w 64"/>
                                      <a:gd name="T75" fmla="*/ 14 h 48"/>
                                      <a:gd name="T76" fmla="*/ 32 w 64"/>
                                      <a:gd name="T77" fmla="*/ 10 h 48"/>
                                      <a:gd name="T78" fmla="*/ 39 w 64"/>
                                      <a:gd name="T79" fmla="*/ 10 h 48"/>
                                      <a:gd name="T80" fmla="*/ 43 w 64"/>
                                      <a:gd name="T81" fmla="*/ 10 h 48"/>
                                      <a:gd name="T82" fmla="*/ 48 w 64"/>
                                      <a:gd name="T83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64" h="48">
                                        <a:moveTo>
                                          <a:pt x="48" y="0"/>
                                        </a:moveTo>
                                        <a:lnTo>
                                          <a:pt x="49" y="1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1" y="3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4" y="4"/>
                                        </a:lnTo>
                                        <a:lnTo>
                                          <a:pt x="54" y="4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6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7" y="9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2" y="12"/>
                                        </a:lnTo>
                                        <a:lnTo>
                                          <a:pt x="63" y="13"/>
                                        </a:lnTo>
                                        <a:lnTo>
                                          <a:pt x="63" y="14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6"/>
                                        </a:lnTo>
                                        <a:lnTo>
                                          <a:pt x="63" y="17"/>
                                        </a:lnTo>
                                        <a:lnTo>
                                          <a:pt x="63" y="18"/>
                                        </a:lnTo>
                                        <a:lnTo>
                                          <a:pt x="63" y="19"/>
                                        </a:lnTo>
                                        <a:lnTo>
                                          <a:pt x="62" y="19"/>
                                        </a:lnTo>
                                        <a:lnTo>
                                          <a:pt x="62" y="20"/>
                                        </a:lnTo>
                                        <a:lnTo>
                                          <a:pt x="61" y="21"/>
                                        </a:lnTo>
                                        <a:lnTo>
                                          <a:pt x="61" y="22"/>
                                        </a:lnTo>
                                        <a:lnTo>
                                          <a:pt x="61" y="23"/>
                                        </a:lnTo>
                                        <a:lnTo>
                                          <a:pt x="62" y="24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3" y="26"/>
                                        </a:lnTo>
                                        <a:lnTo>
                                          <a:pt x="63" y="26"/>
                                        </a:lnTo>
                                        <a:lnTo>
                                          <a:pt x="61" y="27"/>
                                        </a:lnTo>
                                        <a:lnTo>
                                          <a:pt x="58" y="27"/>
                                        </a:lnTo>
                                        <a:lnTo>
                                          <a:pt x="56" y="29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55" y="41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52" y="41"/>
                                        </a:lnTo>
                                        <a:lnTo>
                                          <a:pt x="50" y="39"/>
                                        </a:lnTo>
                                        <a:lnTo>
                                          <a:pt x="48" y="39"/>
                                        </a:lnTo>
                                        <a:lnTo>
                                          <a:pt x="47" y="37"/>
                                        </a:lnTo>
                                        <a:lnTo>
                                          <a:pt x="43" y="36"/>
                                        </a:lnTo>
                                        <a:lnTo>
                                          <a:pt x="41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37" y="36"/>
                                        </a:lnTo>
                                        <a:lnTo>
                                          <a:pt x="35" y="41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7" y="46"/>
                                        </a:lnTo>
                                        <a:lnTo>
                                          <a:pt x="32" y="46"/>
                                        </a:lnTo>
                                        <a:lnTo>
                                          <a:pt x="31" y="48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1" y="48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3" y="46"/>
                                        </a:lnTo>
                                        <a:lnTo>
                                          <a:pt x="12" y="41"/>
                                        </a:lnTo>
                                        <a:lnTo>
                                          <a:pt x="11" y="39"/>
                                        </a:lnTo>
                                        <a:lnTo>
                                          <a:pt x="9" y="39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4" y="36"/>
                                        </a:lnTo>
                                        <a:lnTo>
                                          <a:pt x="3" y="34"/>
                                        </a:lnTo>
                                        <a:lnTo>
                                          <a:pt x="1" y="33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2" y="29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13" y="26"/>
                                        </a:lnTo>
                                        <a:lnTo>
                                          <a:pt x="16" y="23"/>
                                        </a:lnTo>
                                        <a:lnTo>
                                          <a:pt x="16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9" y="14"/>
                                        </a:lnTo>
                                        <a:lnTo>
                                          <a:pt x="31" y="11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5" y="9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78" name="IQ-D075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88319" y="1249680"/>
                                    <a:ext cx="586740" cy="411480"/>
                                  </a:xfrm>
                                  <a:custGeom>
                                    <a:avLst/>
                                    <a:gdLst>
                                      <a:gd name="T0" fmla="*/ 60 w 77"/>
                                      <a:gd name="T1" fmla="*/ 15 h 54"/>
                                      <a:gd name="T2" fmla="*/ 77 w 77"/>
                                      <a:gd name="T3" fmla="*/ 26 h 54"/>
                                      <a:gd name="T4" fmla="*/ 62 w 77"/>
                                      <a:gd name="T5" fmla="*/ 40 h 54"/>
                                      <a:gd name="T6" fmla="*/ 52 w 77"/>
                                      <a:gd name="T7" fmla="*/ 54 h 54"/>
                                      <a:gd name="T8" fmla="*/ 48 w 77"/>
                                      <a:gd name="T9" fmla="*/ 53 h 54"/>
                                      <a:gd name="T10" fmla="*/ 46 w 77"/>
                                      <a:gd name="T11" fmla="*/ 51 h 54"/>
                                      <a:gd name="T12" fmla="*/ 44 w 77"/>
                                      <a:gd name="T13" fmla="*/ 50 h 54"/>
                                      <a:gd name="T14" fmla="*/ 42 w 77"/>
                                      <a:gd name="T15" fmla="*/ 49 h 54"/>
                                      <a:gd name="T16" fmla="*/ 40 w 77"/>
                                      <a:gd name="T17" fmla="*/ 47 h 54"/>
                                      <a:gd name="T18" fmla="*/ 38 w 77"/>
                                      <a:gd name="T19" fmla="*/ 47 h 54"/>
                                      <a:gd name="T20" fmla="*/ 36 w 77"/>
                                      <a:gd name="T21" fmla="*/ 47 h 54"/>
                                      <a:gd name="T22" fmla="*/ 35 w 77"/>
                                      <a:gd name="T23" fmla="*/ 46 h 54"/>
                                      <a:gd name="T24" fmla="*/ 33 w 77"/>
                                      <a:gd name="T25" fmla="*/ 45 h 54"/>
                                      <a:gd name="T26" fmla="*/ 27 w 77"/>
                                      <a:gd name="T27" fmla="*/ 44 h 54"/>
                                      <a:gd name="T28" fmla="*/ 24 w 77"/>
                                      <a:gd name="T29" fmla="*/ 43 h 54"/>
                                      <a:gd name="T30" fmla="*/ 25 w 77"/>
                                      <a:gd name="T31" fmla="*/ 41 h 54"/>
                                      <a:gd name="T32" fmla="*/ 23 w 77"/>
                                      <a:gd name="T33" fmla="*/ 39 h 54"/>
                                      <a:gd name="T34" fmla="*/ 21 w 77"/>
                                      <a:gd name="T35" fmla="*/ 39 h 54"/>
                                      <a:gd name="T36" fmla="*/ 20 w 77"/>
                                      <a:gd name="T37" fmla="*/ 38 h 54"/>
                                      <a:gd name="T38" fmla="*/ 18 w 77"/>
                                      <a:gd name="T39" fmla="*/ 37 h 54"/>
                                      <a:gd name="T40" fmla="*/ 17 w 77"/>
                                      <a:gd name="T41" fmla="*/ 35 h 54"/>
                                      <a:gd name="T42" fmla="*/ 15 w 77"/>
                                      <a:gd name="T43" fmla="*/ 34 h 54"/>
                                      <a:gd name="T44" fmla="*/ 14 w 77"/>
                                      <a:gd name="T45" fmla="*/ 33 h 54"/>
                                      <a:gd name="T46" fmla="*/ 12 w 77"/>
                                      <a:gd name="T47" fmla="*/ 31 h 54"/>
                                      <a:gd name="T48" fmla="*/ 11 w 77"/>
                                      <a:gd name="T49" fmla="*/ 29 h 54"/>
                                      <a:gd name="T50" fmla="*/ 13 w 77"/>
                                      <a:gd name="T51" fmla="*/ 27 h 54"/>
                                      <a:gd name="T52" fmla="*/ 15 w 77"/>
                                      <a:gd name="T53" fmla="*/ 27 h 54"/>
                                      <a:gd name="T54" fmla="*/ 15 w 77"/>
                                      <a:gd name="T55" fmla="*/ 25 h 54"/>
                                      <a:gd name="T56" fmla="*/ 12 w 77"/>
                                      <a:gd name="T57" fmla="*/ 25 h 54"/>
                                      <a:gd name="T58" fmla="*/ 10 w 77"/>
                                      <a:gd name="T59" fmla="*/ 24 h 54"/>
                                      <a:gd name="T60" fmla="*/ 8 w 77"/>
                                      <a:gd name="T61" fmla="*/ 24 h 54"/>
                                      <a:gd name="T62" fmla="*/ 8 w 77"/>
                                      <a:gd name="T63" fmla="*/ 22 h 54"/>
                                      <a:gd name="T64" fmla="*/ 8 w 77"/>
                                      <a:gd name="T65" fmla="*/ 20 h 54"/>
                                      <a:gd name="T66" fmla="*/ 10 w 77"/>
                                      <a:gd name="T67" fmla="*/ 19 h 54"/>
                                      <a:gd name="T68" fmla="*/ 9 w 77"/>
                                      <a:gd name="T69" fmla="*/ 17 h 54"/>
                                      <a:gd name="T70" fmla="*/ 6 w 77"/>
                                      <a:gd name="T71" fmla="*/ 17 h 54"/>
                                      <a:gd name="T72" fmla="*/ 4 w 77"/>
                                      <a:gd name="T73" fmla="*/ 15 h 54"/>
                                      <a:gd name="T74" fmla="*/ 3 w 77"/>
                                      <a:gd name="T75" fmla="*/ 14 h 54"/>
                                      <a:gd name="T76" fmla="*/ 2 w 77"/>
                                      <a:gd name="T77" fmla="*/ 13 h 54"/>
                                      <a:gd name="T78" fmla="*/ 0 w 77"/>
                                      <a:gd name="T79" fmla="*/ 11 h 54"/>
                                      <a:gd name="T80" fmla="*/ 1 w 77"/>
                                      <a:gd name="T81" fmla="*/ 10 h 54"/>
                                      <a:gd name="T82" fmla="*/ 1 w 77"/>
                                      <a:gd name="T83" fmla="*/ 8 h 54"/>
                                      <a:gd name="T84" fmla="*/ 1 w 77"/>
                                      <a:gd name="T85" fmla="*/ 7 h 54"/>
                                      <a:gd name="T86" fmla="*/ 3 w 77"/>
                                      <a:gd name="T87" fmla="*/ 7 h 54"/>
                                      <a:gd name="T88" fmla="*/ 4 w 77"/>
                                      <a:gd name="T89" fmla="*/ 8 h 54"/>
                                      <a:gd name="T90" fmla="*/ 4 w 77"/>
                                      <a:gd name="T91" fmla="*/ 10 h 54"/>
                                      <a:gd name="T92" fmla="*/ 6 w 77"/>
                                      <a:gd name="T93" fmla="*/ 11 h 54"/>
                                      <a:gd name="T94" fmla="*/ 6 w 77"/>
                                      <a:gd name="T95" fmla="*/ 9 h 54"/>
                                      <a:gd name="T96" fmla="*/ 11 w 77"/>
                                      <a:gd name="T97" fmla="*/ 9 h 54"/>
                                      <a:gd name="T98" fmla="*/ 17 w 77"/>
                                      <a:gd name="T99" fmla="*/ 11 h 54"/>
                                      <a:gd name="T100" fmla="*/ 18 w 77"/>
                                      <a:gd name="T101" fmla="*/ 9 h 54"/>
                                      <a:gd name="T102" fmla="*/ 21 w 77"/>
                                      <a:gd name="T103" fmla="*/ 8 h 54"/>
                                      <a:gd name="T104" fmla="*/ 23 w 77"/>
                                      <a:gd name="T105" fmla="*/ 9 h 54"/>
                                      <a:gd name="T106" fmla="*/ 36 w 77"/>
                                      <a:gd name="T107" fmla="*/ 5 h 54"/>
                                      <a:gd name="T108" fmla="*/ 45 w 77"/>
                                      <a:gd name="T109" fmla="*/ 5 h 54"/>
                                      <a:gd name="T110" fmla="*/ 50 w 77"/>
                                      <a:gd name="T111" fmla="*/ 5 h 54"/>
                                      <a:gd name="T112" fmla="*/ 51 w 77"/>
                                      <a:gd name="T113" fmla="*/ 3 h 54"/>
                                      <a:gd name="T114" fmla="*/ 52 w 77"/>
                                      <a:gd name="T115" fmla="*/ 2 h 54"/>
                                      <a:gd name="T116" fmla="*/ 53 w 77"/>
                                      <a:gd name="T117" fmla="*/ 1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7" h="54">
                                        <a:moveTo>
                                          <a:pt x="55" y="0"/>
                                        </a:moveTo>
                                        <a:lnTo>
                                          <a:pt x="55" y="1"/>
                                        </a:lnTo>
                                        <a:lnTo>
                                          <a:pt x="56" y="5"/>
                                        </a:lnTo>
                                        <a:lnTo>
                                          <a:pt x="56" y="8"/>
                                        </a:lnTo>
                                        <a:lnTo>
                                          <a:pt x="55" y="9"/>
                                        </a:lnTo>
                                        <a:lnTo>
                                          <a:pt x="56" y="11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4" y="17"/>
                                        </a:lnTo>
                                        <a:lnTo>
                                          <a:pt x="66" y="20"/>
                                        </a:lnTo>
                                        <a:lnTo>
                                          <a:pt x="69" y="20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3" y="21"/>
                                        </a:lnTo>
                                        <a:lnTo>
                                          <a:pt x="74" y="23"/>
                                        </a:lnTo>
                                        <a:lnTo>
                                          <a:pt x="76" y="24"/>
                                        </a:lnTo>
                                        <a:lnTo>
                                          <a:pt x="77" y="26"/>
                                        </a:lnTo>
                                        <a:lnTo>
                                          <a:pt x="75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72" y="29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6" y="33"/>
                                        </a:lnTo>
                                        <a:lnTo>
                                          <a:pt x="65" y="35"/>
                                        </a:lnTo>
                                        <a:lnTo>
                                          <a:pt x="62" y="3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60" y="44"/>
                                        </a:lnTo>
                                        <a:lnTo>
                                          <a:pt x="56" y="49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53" y="52"/>
                                        </a:lnTo>
                                        <a:lnTo>
                                          <a:pt x="52" y="54"/>
                                        </a:lnTo>
                                        <a:lnTo>
                                          <a:pt x="52" y="54"/>
                                        </a:lnTo>
                                        <a:lnTo>
                                          <a:pt x="52" y="54"/>
                                        </a:lnTo>
                                        <a:lnTo>
                                          <a:pt x="52" y="54"/>
                                        </a:lnTo>
                                        <a:lnTo>
                                          <a:pt x="51" y="53"/>
                                        </a:lnTo>
                                        <a:lnTo>
                                          <a:pt x="51" y="53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49" y="53"/>
                                        </a:lnTo>
                                        <a:lnTo>
                                          <a:pt x="49" y="53"/>
                                        </a:lnTo>
                                        <a:lnTo>
                                          <a:pt x="48" y="53"/>
                                        </a:lnTo>
                                        <a:lnTo>
                                          <a:pt x="48" y="52"/>
                                        </a:lnTo>
                                        <a:lnTo>
                                          <a:pt x="48" y="52"/>
                                        </a:lnTo>
                                        <a:lnTo>
                                          <a:pt x="48" y="52"/>
                                        </a:lnTo>
                                        <a:lnTo>
                                          <a:pt x="47" y="52"/>
                                        </a:lnTo>
                                        <a:lnTo>
                                          <a:pt x="47" y="51"/>
                                        </a:lnTo>
                                        <a:lnTo>
                                          <a:pt x="46" y="51"/>
                                        </a:lnTo>
                                        <a:lnTo>
                                          <a:pt x="46" y="51"/>
                                        </a:lnTo>
                                        <a:lnTo>
                                          <a:pt x="46" y="51"/>
                                        </a:lnTo>
                                        <a:lnTo>
                                          <a:pt x="46" y="51"/>
                                        </a:lnTo>
                                        <a:lnTo>
                                          <a:pt x="45" y="51"/>
                                        </a:lnTo>
                                        <a:lnTo>
                                          <a:pt x="45" y="51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3" y="49"/>
                                        </a:lnTo>
                                        <a:lnTo>
                                          <a:pt x="43" y="49"/>
                                        </a:lnTo>
                                        <a:lnTo>
                                          <a:pt x="43" y="49"/>
                                        </a:lnTo>
                                        <a:lnTo>
                                          <a:pt x="42" y="49"/>
                                        </a:lnTo>
                                        <a:lnTo>
                                          <a:pt x="42" y="49"/>
                                        </a:lnTo>
                                        <a:lnTo>
                                          <a:pt x="42" y="49"/>
                                        </a:lnTo>
                                        <a:lnTo>
                                          <a:pt x="42" y="49"/>
                                        </a:lnTo>
                                        <a:lnTo>
                                          <a:pt x="42" y="49"/>
                                        </a:lnTo>
                                        <a:lnTo>
                                          <a:pt x="42" y="49"/>
                                        </a:lnTo>
                                        <a:lnTo>
                                          <a:pt x="42" y="49"/>
                                        </a:lnTo>
                                        <a:lnTo>
                                          <a:pt x="41" y="48"/>
                                        </a:lnTo>
                                        <a:lnTo>
                                          <a:pt x="41" y="48"/>
                                        </a:lnTo>
                                        <a:lnTo>
                                          <a:pt x="41" y="48"/>
                                        </a:lnTo>
                                        <a:lnTo>
                                          <a:pt x="41" y="48"/>
                                        </a:lnTo>
                                        <a:lnTo>
                                          <a:pt x="40" y="48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39" y="47"/>
                                        </a:lnTo>
                                        <a:lnTo>
                                          <a:pt x="38" y="47"/>
                                        </a:lnTo>
                                        <a:lnTo>
                                          <a:pt x="38" y="47"/>
                                        </a:lnTo>
                                        <a:lnTo>
                                          <a:pt x="38" y="47"/>
                                        </a:lnTo>
                                        <a:lnTo>
                                          <a:pt x="38" y="47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6" y="47"/>
                                        </a:lnTo>
                                        <a:lnTo>
                                          <a:pt x="36" y="47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5" y="46"/>
                                        </a:lnTo>
                                        <a:lnTo>
                                          <a:pt x="35" y="46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4" y="45"/>
                                        </a:lnTo>
                                        <a:lnTo>
                                          <a:pt x="34" y="45"/>
                                        </a:lnTo>
                                        <a:lnTo>
                                          <a:pt x="34" y="45"/>
                                        </a:lnTo>
                                        <a:lnTo>
                                          <a:pt x="34" y="45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27" y="44"/>
                                        </a:lnTo>
                                        <a:lnTo>
                                          <a:pt x="27" y="44"/>
                                        </a:lnTo>
                                        <a:lnTo>
                                          <a:pt x="27" y="44"/>
                                        </a:lnTo>
                                        <a:lnTo>
                                          <a:pt x="26" y="44"/>
                                        </a:lnTo>
                                        <a:lnTo>
                                          <a:pt x="26" y="44"/>
                                        </a:lnTo>
                                        <a:lnTo>
                                          <a:pt x="26" y="44"/>
                                        </a:lnTo>
                                        <a:lnTo>
                                          <a:pt x="26" y="44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4" y="43"/>
                                        </a:lnTo>
                                        <a:lnTo>
                                          <a:pt x="24" y="42"/>
                                        </a:lnTo>
                                        <a:lnTo>
                                          <a:pt x="24" y="42"/>
                                        </a:lnTo>
                                        <a:lnTo>
                                          <a:pt x="24" y="42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5" y="41"/>
                                        </a:lnTo>
                                        <a:lnTo>
                                          <a:pt x="25" y="41"/>
                                        </a:lnTo>
                                        <a:lnTo>
                                          <a:pt x="25" y="41"/>
                                        </a:lnTo>
                                        <a:lnTo>
                                          <a:pt x="25" y="41"/>
                                        </a:lnTo>
                                        <a:lnTo>
                                          <a:pt x="25" y="41"/>
                                        </a:lnTo>
                                        <a:lnTo>
                                          <a:pt x="25" y="41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0" y="39"/>
                                        </a:lnTo>
                                        <a:lnTo>
                                          <a:pt x="20" y="39"/>
                                        </a:lnTo>
                                        <a:lnTo>
                                          <a:pt x="20" y="39"/>
                                        </a:lnTo>
                                        <a:lnTo>
                                          <a:pt x="20" y="39"/>
                                        </a:lnTo>
                                        <a:lnTo>
                                          <a:pt x="20" y="39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6"/>
                                        </a:lnTo>
                                        <a:lnTo>
                                          <a:pt x="18" y="36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14" y="3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13" y="31"/>
                                        </a:lnTo>
                                        <a:lnTo>
                                          <a:pt x="13" y="31"/>
                                        </a:lnTo>
                                        <a:lnTo>
                                          <a:pt x="12" y="31"/>
                                        </a:lnTo>
                                        <a:lnTo>
                                          <a:pt x="12" y="31"/>
                                        </a:lnTo>
                                        <a:lnTo>
                                          <a:pt x="12" y="31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11" y="29"/>
                                        </a:lnTo>
                                        <a:lnTo>
                                          <a:pt x="11" y="29"/>
                                        </a:lnTo>
                                        <a:lnTo>
                                          <a:pt x="11" y="29"/>
                                        </a:lnTo>
                                        <a:lnTo>
                                          <a:pt x="11" y="29"/>
                                        </a:lnTo>
                                        <a:lnTo>
                                          <a:pt x="11" y="29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1" y="24"/>
                                        </a:lnTo>
                                        <a:lnTo>
                                          <a:pt x="11" y="24"/>
                                        </a:lnTo>
                                        <a:lnTo>
                                          <a:pt x="11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9" y="19"/>
                                        </a:lnTo>
                                        <a:lnTo>
                                          <a:pt x="9" y="19"/>
                                        </a:lnTo>
                                        <a:lnTo>
                                          <a:pt x="9" y="19"/>
                                        </a:lnTo>
                                        <a:lnTo>
                                          <a:pt x="9" y="19"/>
                                        </a:lnTo>
                                        <a:lnTo>
                                          <a:pt x="10" y="19"/>
                                        </a:lnTo>
                                        <a:lnTo>
                                          <a:pt x="10" y="19"/>
                                        </a:lnTo>
                                        <a:lnTo>
                                          <a:pt x="10" y="19"/>
                                        </a:lnTo>
                                        <a:lnTo>
                                          <a:pt x="10" y="19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1" y="13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5" y="11"/>
                                        </a:lnTo>
                                        <a:lnTo>
                                          <a:pt x="5" y="11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1"/>
                                        </a:lnTo>
                                        <a:lnTo>
                                          <a:pt x="6" y="10"/>
                                        </a:lnTo>
                                        <a:lnTo>
                                          <a:pt x="6" y="10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9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1" y="9"/>
                                        </a:lnTo>
                                        <a:lnTo>
                                          <a:pt x="11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15" y="11"/>
                                        </a:lnTo>
                                        <a:lnTo>
                                          <a:pt x="16" y="11"/>
                                        </a:lnTo>
                                        <a:lnTo>
                                          <a:pt x="17" y="11"/>
                                        </a:lnTo>
                                        <a:lnTo>
                                          <a:pt x="17" y="11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20" y="9"/>
                                        </a:lnTo>
                                        <a:lnTo>
                                          <a:pt x="20" y="9"/>
                                        </a:lnTo>
                                        <a:lnTo>
                                          <a:pt x="20" y="9"/>
                                        </a:lnTo>
                                        <a:lnTo>
                                          <a:pt x="21" y="9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9"/>
                                        </a:lnTo>
                                        <a:lnTo>
                                          <a:pt x="22" y="9"/>
                                        </a:lnTo>
                                        <a:lnTo>
                                          <a:pt x="22" y="9"/>
                                        </a:lnTo>
                                        <a:lnTo>
                                          <a:pt x="22" y="9"/>
                                        </a:lnTo>
                                        <a:lnTo>
                                          <a:pt x="22" y="9"/>
                                        </a:lnTo>
                                        <a:lnTo>
                                          <a:pt x="23" y="9"/>
                                        </a:lnTo>
                                        <a:lnTo>
                                          <a:pt x="23" y="9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6" y="9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2" y="6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1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6" y="5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50" y="4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1" y="3"/>
                                        </a:lnTo>
                                        <a:lnTo>
                                          <a:pt x="51" y="3"/>
                                        </a:lnTo>
                                        <a:lnTo>
                                          <a:pt x="51" y="3"/>
                                        </a:lnTo>
                                        <a:lnTo>
                                          <a:pt x="51" y="3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2" y="2"/>
                                        </a:lnTo>
                                        <a:lnTo>
                                          <a:pt x="52" y="2"/>
                                        </a:lnTo>
                                        <a:lnTo>
                                          <a:pt x="52" y="2"/>
                                        </a:lnTo>
                                        <a:lnTo>
                                          <a:pt x="52" y="2"/>
                                        </a:lnTo>
                                        <a:lnTo>
                                          <a:pt x="52" y="1"/>
                                        </a:lnTo>
                                        <a:lnTo>
                                          <a:pt x="52" y="1"/>
                                        </a:lnTo>
                                        <a:lnTo>
                                          <a:pt x="52" y="1"/>
                                        </a:lnTo>
                                        <a:lnTo>
                                          <a:pt x="53" y="1"/>
                                        </a:lnTo>
                                        <a:lnTo>
                                          <a:pt x="53" y="1"/>
                                        </a:lnTo>
                                        <a:lnTo>
                                          <a:pt x="53" y="1"/>
                                        </a:lnTo>
                                        <a:lnTo>
                                          <a:pt x="53" y="1"/>
                                        </a:lnTo>
                                        <a:lnTo>
                                          <a:pt x="53" y="1"/>
                                        </a:lnTo>
                                        <a:lnTo>
                                          <a:pt x="53" y="1"/>
                                        </a:lnTo>
                                        <a:lnTo>
                                          <a:pt x="54" y="1"/>
                                        </a:lnTo>
                                        <a:lnTo>
                                          <a:pt x="54" y="1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79" name="IQ-D074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75999" y="1211580"/>
                                    <a:ext cx="594360" cy="624840"/>
                                  </a:xfrm>
                                  <a:custGeom>
                                    <a:avLst/>
                                    <a:gdLst>
                                      <a:gd name="T0" fmla="*/ 8 w 78"/>
                                      <a:gd name="T1" fmla="*/ 53 h 82"/>
                                      <a:gd name="T2" fmla="*/ 23 w 78"/>
                                      <a:gd name="T3" fmla="*/ 38 h 82"/>
                                      <a:gd name="T4" fmla="*/ 34 w 78"/>
                                      <a:gd name="T5" fmla="*/ 22 h 82"/>
                                      <a:gd name="T6" fmla="*/ 43 w 78"/>
                                      <a:gd name="T7" fmla="*/ 10 h 82"/>
                                      <a:gd name="T8" fmla="*/ 69 w 78"/>
                                      <a:gd name="T9" fmla="*/ 0 h 82"/>
                                      <a:gd name="T10" fmla="*/ 69 w 78"/>
                                      <a:gd name="T11" fmla="*/ 6 h 82"/>
                                      <a:gd name="T12" fmla="*/ 71 w 78"/>
                                      <a:gd name="T13" fmla="*/ 12 h 82"/>
                                      <a:gd name="T14" fmla="*/ 74 w 78"/>
                                      <a:gd name="T15" fmla="*/ 18 h 82"/>
                                      <a:gd name="T16" fmla="*/ 74 w 78"/>
                                      <a:gd name="T17" fmla="*/ 25 h 82"/>
                                      <a:gd name="T18" fmla="*/ 66 w 78"/>
                                      <a:gd name="T19" fmla="*/ 30 h 82"/>
                                      <a:gd name="T20" fmla="*/ 65 w 78"/>
                                      <a:gd name="T21" fmla="*/ 31 h 82"/>
                                      <a:gd name="T22" fmla="*/ 64 w 78"/>
                                      <a:gd name="T23" fmla="*/ 32 h 82"/>
                                      <a:gd name="T24" fmla="*/ 63 w 78"/>
                                      <a:gd name="T25" fmla="*/ 33 h 82"/>
                                      <a:gd name="T26" fmla="*/ 62 w 78"/>
                                      <a:gd name="T27" fmla="*/ 35 h 82"/>
                                      <a:gd name="T28" fmla="*/ 60 w 78"/>
                                      <a:gd name="T29" fmla="*/ 36 h 82"/>
                                      <a:gd name="T30" fmla="*/ 59 w 78"/>
                                      <a:gd name="T31" fmla="*/ 37 h 82"/>
                                      <a:gd name="T32" fmla="*/ 58 w 78"/>
                                      <a:gd name="T33" fmla="*/ 38 h 82"/>
                                      <a:gd name="T34" fmla="*/ 56 w 78"/>
                                      <a:gd name="T35" fmla="*/ 39 h 82"/>
                                      <a:gd name="T36" fmla="*/ 54 w 78"/>
                                      <a:gd name="T37" fmla="*/ 40 h 82"/>
                                      <a:gd name="T38" fmla="*/ 53 w 78"/>
                                      <a:gd name="T39" fmla="*/ 41 h 82"/>
                                      <a:gd name="T40" fmla="*/ 50 w 78"/>
                                      <a:gd name="T41" fmla="*/ 44 h 82"/>
                                      <a:gd name="T42" fmla="*/ 49 w 78"/>
                                      <a:gd name="T43" fmla="*/ 46 h 82"/>
                                      <a:gd name="T44" fmla="*/ 48 w 78"/>
                                      <a:gd name="T45" fmla="*/ 47 h 82"/>
                                      <a:gd name="T46" fmla="*/ 48 w 78"/>
                                      <a:gd name="T47" fmla="*/ 49 h 82"/>
                                      <a:gd name="T48" fmla="*/ 50 w 78"/>
                                      <a:gd name="T49" fmla="*/ 50 h 82"/>
                                      <a:gd name="T50" fmla="*/ 50 w 78"/>
                                      <a:gd name="T51" fmla="*/ 52 h 82"/>
                                      <a:gd name="T52" fmla="*/ 48 w 78"/>
                                      <a:gd name="T53" fmla="*/ 54 h 82"/>
                                      <a:gd name="T54" fmla="*/ 47 w 78"/>
                                      <a:gd name="T55" fmla="*/ 55 h 82"/>
                                      <a:gd name="T56" fmla="*/ 45 w 78"/>
                                      <a:gd name="T57" fmla="*/ 55 h 82"/>
                                      <a:gd name="T58" fmla="*/ 43 w 78"/>
                                      <a:gd name="T59" fmla="*/ 56 h 82"/>
                                      <a:gd name="T60" fmla="*/ 42 w 78"/>
                                      <a:gd name="T61" fmla="*/ 57 h 82"/>
                                      <a:gd name="T62" fmla="*/ 42 w 78"/>
                                      <a:gd name="T63" fmla="*/ 58 h 82"/>
                                      <a:gd name="T64" fmla="*/ 41 w 78"/>
                                      <a:gd name="T65" fmla="*/ 59 h 82"/>
                                      <a:gd name="T66" fmla="*/ 40 w 78"/>
                                      <a:gd name="T67" fmla="*/ 59 h 82"/>
                                      <a:gd name="T68" fmla="*/ 39 w 78"/>
                                      <a:gd name="T69" fmla="*/ 60 h 82"/>
                                      <a:gd name="T70" fmla="*/ 38 w 78"/>
                                      <a:gd name="T71" fmla="*/ 61 h 82"/>
                                      <a:gd name="T72" fmla="*/ 38 w 78"/>
                                      <a:gd name="T73" fmla="*/ 62 h 82"/>
                                      <a:gd name="T74" fmla="*/ 38 w 78"/>
                                      <a:gd name="T75" fmla="*/ 64 h 82"/>
                                      <a:gd name="T76" fmla="*/ 37 w 78"/>
                                      <a:gd name="T77" fmla="*/ 65 h 82"/>
                                      <a:gd name="T78" fmla="*/ 36 w 78"/>
                                      <a:gd name="T79" fmla="*/ 67 h 82"/>
                                      <a:gd name="T80" fmla="*/ 35 w 78"/>
                                      <a:gd name="T81" fmla="*/ 68 h 82"/>
                                      <a:gd name="T82" fmla="*/ 34 w 78"/>
                                      <a:gd name="T83" fmla="*/ 68 h 82"/>
                                      <a:gd name="T84" fmla="*/ 33 w 78"/>
                                      <a:gd name="T85" fmla="*/ 70 h 82"/>
                                      <a:gd name="T86" fmla="*/ 32 w 78"/>
                                      <a:gd name="T87" fmla="*/ 72 h 82"/>
                                      <a:gd name="T88" fmla="*/ 31 w 78"/>
                                      <a:gd name="T89" fmla="*/ 73 h 82"/>
                                      <a:gd name="T90" fmla="*/ 30 w 78"/>
                                      <a:gd name="T91" fmla="*/ 74 h 82"/>
                                      <a:gd name="T92" fmla="*/ 30 w 78"/>
                                      <a:gd name="T93" fmla="*/ 76 h 82"/>
                                      <a:gd name="T94" fmla="*/ 31 w 78"/>
                                      <a:gd name="T95" fmla="*/ 76 h 82"/>
                                      <a:gd name="T96" fmla="*/ 31 w 78"/>
                                      <a:gd name="T97" fmla="*/ 78 h 82"/>
                                      <a:gd name="T98" fmla="*/ 33 w 78"/>
                                      <a:gd name="T99" fmla="*/ 77 h 82"/>
                                      <a:gd name="T100" fmla="*/ 32 w 78"/>
                                      <a:gd name="T101" fmla="*/ 78 h 82"/>
                                      <a:gd name="T102" fmla="*/ 31 w 78"/>
                                      <a:gd name="T103" fmla="*/ 79 h 82"/>
                                      <a:gd name="T104" fmla="*/ 30 w 78"/>
                                      <a:gd name="T105" fmla="*/ 80 h 82"/>
                                      <a:gd name="T106" fmla="*/ 28 w 78"/>
                                      <a:gd name="T107" fmla="*/ 81 h 82"/>
                                      <a:gd name="T108" fmla="*/ 26 w 78"/>
                                      <a:gd name="T109" fmla="*/ 80 h 82"/>
                                      <a:gd name="T110" fmla="*/ 22 w 78"/>
                                      <a:gd name="T111" fmla="*/ 78 h 82"/>
                                      <a:gd name="T112" fmla="*/ 20 w 78"/>
                                      <a:gd name="T113" fmla="*/ 76 h 82"/>
                                      <a:gd name="T114" fmla="*/ 17 w 78"/>
                                      <a:gd name="T115" fmla="*/ 74 h 82"/>
                                      <a:gd name="T116" fmla="*/ 14 w 78"/>
                                      <a:gd name="T117" fmla="*/ 71 h 82"/>
                                      <a:gd name="T118" fmla="*/ 10 w 78"/>
                                      <a:gd name="T119" fmla="*/ 68 h 82"/>
                                      <a:gd name="T120" fmla="*/ 6 w 78"/>
                                      <a:gd name="T121" fmla="*/ 66 h 82"/>
                                      <a:gd name="T122" fmla="*/ 2 w 78"/>
                                      <a:gd name="T123" fmla="*/ 64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78" h="82">
                                        <a:moveTo>
                                          <a:pt x="0" y="64"/>
                                        </a:moveTo>
                                        <a:lnTo>
                                          <a:pt x="0" y="61"/>
                                        </a:lnTo>
                                        <a:lnTo>
                                          <a:pt x="1" y="58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1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3" y="26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4"/>
                                        </a:lnTo>
                                        <a:lnTo>
                                          <a:pt x="31" y="22"/>
                                        </a:lnTo>
                                        <a:lnTo>
                                          <a:pt x="34" y="22"/>
                                        </a:lnTo>
                                        <a:lnTo>
                                          <a:pt x="36" y="20"/>
                                        </a:lnTo>
                                        <a:lnTo>
                                          <a:pt x="45" y="19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43" y="14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8"/>
                                        </a:lnTo>
                                        <a:lnTo>
                                          <a:pt x="48" y="6"/>
                                        </a:lnTo>
                                        <a:lnTo>
                                          <a:pt x="56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9" y="1"/>
                                        </a:lnTo>
                                        <a:lnTo>
                                          <a:pt x="70" y="1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68" y="2"/>
                                        </a:lnTo>
                                        <a:lnTo>
                                          <a:pt x="68" y="4"/>
                                        </a:lnTo>
                                        <a:lnTo>
                                          <a:pt x="69" y="6"/>
                                        </a:lnTo>
                                        <a:lnTo>
                                          <a:pt x="68" y="6"/>
                                        </a:lnTo>
                                        <a:lnTo>
                                          <a:pt x="68" y="7"/>
                                        </a:lnTo>
                                        <a:lnTo>
                                          <a:pt x="68" y="8"/>
                                        </a:lnTo>
                                        <a:lnTo>
                                          <a:pt x="69" y="10"/>
                                        </a:lnTo>
                                        <a:lnTo>
                                          <a:pt x="69" y="11"/>
                                        </a:lnTo>
                                        <a:lnTo>
                                          <a:pt x="71" y="12"/>
                                        </a:lnTo>
                                        <a:lnTo>
                                          <a:pt x="73" y="12"/>
                                        </a:lnTo>
                                        <a:lnTo>
                                          <a:pt x="74" y="13"/>
                                        </a:lnTo>
                                        <a:lnTo>
                                          <a:pt x="74" y="14"/>
                                        </a:lnTo>
                                        <a:lnTo>
                                          <a:pt x="74" y="15"/>
                                        </a:lnTo>
                                        <a:lnTo>
                                          <a:pt x="74" y="16"/>
                                        </a:lnTo>
                                        <a:lnTo>
                                          <a:pt x="74" y="18"/>
                                        </a:lnTo>
                                        <a:lnTo>
                                          <a:pt x="74" y="19"/>
                                        </a:lnTo>
                                        <a:lnTo>
                                          <a:pt x="76" y="21"/>
                                        </a:lnTo>
                                        <a:lnTo>
                                          <a:pt x="78" y="22"/>
                                        </a:lnTo>
                                        <a:lnTo>
                                          <a:pt x="78" y="24"/>
                                        </a:lnTo>
                                        <a:lnTo>
                                          <a:pt x="77" y="23"/>
                                        </a:lnTo>
                                        <a:lnTo>
                                          <a:pt x="74" y="25"/>
                                        </a:lnTo>
                                        <a:lnTo>
                                          <a:pt x="73" y="27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5" y="31"/>
                                        </a:lnTo>
                                        <a:lnTo>
                                          <a:pt x="65" y="31"/>
                                        </a:lnTo>
                                        <a:lnTo>
                                          <a:pt x="64" y="31"/>
                                        </a:lnTo>
                                        <a:lnTo>
                                          <a:pt x="64" y="31"/>
                                        </a:lnTo>
                                        <a:lnTo>
                                          <a:pt x="64" y="32"/>
                                        </a:lnTo>
                                        <a:lnTo>
                                          <a:pt x="64" y="32"/>
                                        </a:lnTo>
                                        <a:lnTo>
                                          <a:pt x="64" y="32"/>
                                        </a:lnTo>
                                        <a:lnTo>
                                          <a:pt x="64" y="32"/>
                                        </a:lnTo>
                                        <a:lnTo>
                                          <a:pt x="63" y="32"/>
                                        </a:lnTo>
                                        <a:lnTo>
                                          <a:pt x="63" y="32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62" y="34"/>
                                        </a:lnTo>
                                        <a:lnTo>
                                          <a:pt x="63" y="34"/>
                                        </a:lnTo>
                                        <a:lnTo>
                                          <a:pt x="63" y="34"/>
                                        </a:lnTo>
                                        <a:lnTo>
                                          <a:pt x="62" y="35"/>
                                        </a:lnTo>
                                        <a:lnTo>
                                          <a:pt x="62" y="35"/>
                                        </a:lnTo>
                                        <a:lnTo>
                                          <a:pt x="62" y="35"/>
                                        </a:lnTo>
                                        <a:lnTo>
                                          <a:pt x="62" y="35"/>
                                        </a:lnTo>
                                        <a:lnTo>
                                          <a:pt x="62" y="36"/>
                                        </a:lnTo>
                                        <a:lnTo>
                                          <a:pt x="61" y="36"/>
                                        </a:lnTo>
                                        <a:lnTo>
                                          <a:pt x="61" y="36"/>
                                        </a:lnTo>
                                        <a:lnTo>
                                          <a:pt x="61" y="36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59" y="36"/>
                                        </a:lnTo>
                                        <a:lnTo>
                                          <a:pt x="59" y="37"/>
                                        </a:lnTo>
                                        <a:lnTo>
                                          <a:pt x="59" y="37"/>
                                        </a:lnTo>
                                        <a:lnTo>
                                          <a:pt x="59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57" y="38"/>
                                        </a:lnTo>
                                        <a:lnTo>
                                          <a:pt x="57" y="38"/>
                                        </a:lnTo>
                                        <a:lnTo>
                                          <a:pt x="56" y="38"/>
                                        </a:lnTo>
                                        <a:lnTo>
                                          <a:pt x="56" y="38"/>
                                        </a:lnTo>
                                        <a:lnTo>
                                          <a:pt x="56" y="39"/>
                                        </a:lnTo>
                                        <a:lnTo>
                                          <a:pt x="56" y="39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54" y="39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3" y="41"/>
                                        </a:lnTo>
                                        <a:lnTo>
                                          <a:pt x="53" y="41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51" y="42"/>
                                        </a:lnTo>
                                        <a:lnTo>
                                          <a:pt x="51" y="4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44"/>
                                        </a:lnTo>
                                        <a:lnTo>
                                          <a:pt x="50" y="44"/>
                                        </a:lnTo>
                                        <a:lnTo>
                                          <a:pt x="50" y="44"/>
                                        </a:lnTo>
                                        <a:lnTo>
                                          <a:pt x="50" y="44"/>
                                        </a:lnTo>
                                        <a:lnTo>
                                          <a:pt x="50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49" y="46"/>
                                        </a:lnTo>
                                        <a:lnTo>
                                          <a:pt x="49" y="46"/>
                                        </a:lnTo>
                                        <a:lnTo>
                                          <a:pt x="49" y="46"/>
                                        </a:lnTo>
                                        <a:lnTo>
                                          <a:pt x="48" y="46"/>
                                        </a:lnTo>
                                        <a:lnTo>
                                          <a:pt x="48" y="46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48" y="48"/>
                                        </a:lnTo>
                                        <a:lnTo>
                                          <a:pt x="48" y="48"/>
                                        </a:lnTo>
                                        <a:lnTo>
                                          <a:pt x="48" y="48"/>
                                        </a:lnTo>
                                        <a:lnTo>
                                          <a:pt x="48" y="48"/>
                                        </a:lnTo>
                                        <a:lnTo>
                                          <a:pt x="48" y="48"/>
                                        </a:lnTo>
                                        <a:lnTo>
                                          <a:pt x="48" y="49"/>
                                        </a:lnTo>
                                        <a:lnTo>
                                          <a:pt x="49" y="49"/>
                                        </a:lnTo>
                                        <a:lnTo>
                                          <a:pt x="49" y="49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1"/>
                                        </a:lnTo>
                                        <a:lnTo>
                                          <a:pt x="50" y="51"/>
                                        </a:lnTo>
                                        <a:lnTo>
                                          <a:pt x="50" y="52"/>
                                        </a:lnTo>
                                        <a:lnTo>
                                          <a:pt x="50" y="52"/>
                                        </a:lnTo>
                                        <a:lnTo>
                                          <a:pt x="50" y="52"/>
                                        </a:lnTo>
                                        <a:lnTo>
                                          <a:pt x="50" y="52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49" y="53"/>
                                        </a:lnTo>
                                        <a:lnTo>
                                          <a:pt x="49" y="53"/>
                                        </a:lnTo>
                                        <a:lnTo>
                                          <a:pt x="49" y="54"/>
                                        </a:lnTo>
                                        <a:lnTo>
                                          <a:pt x="49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6" y="55"/>
                                        </a:lnTo>
                                        <a:lnTo>
                                          <a:pt x="46" y="55"/>
                                        </a:lnTo>
                                        <a:lnTo>
                                          <a:pt x="46" y="5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5" y="56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4" y="56"/>
                                        </a:lnTo>
                                        <a:lnTo>
                                          <a:pt x="44" y="56"/>
                                        </a:lnTo>
                                        <a:lnTo>
                                          <a:pt x="44" y="56"/>
                                        </a:lnTo>
                                        <a:lnTo>
                                          <a:pt x="43" y="56"/>
                                        </a:lnTo>
                                        <a:lnTo>
                                          <a:pt x="43" y="56"/>
                                        </a:lnTo>
                                        <a:lnTo>
                                          <a:pt x="43" y="56"/>
                                        </a:lnTo>
                                        <a:lnTo>
                                          <a:pt x="43" y="56"/>
                                        </a:lnTo>
                                        <a:lnTo>
                                          <a:pt x="42" y="56"/>
                                        </a:lnTo>
                                        <a:lnTo>
                                          <a:pt x="42" y="57"/>
                                        </a:lnTo>
                                        <a:lnTo>
                                          <a:pt x="42" y="57"/>
                                        </a:lnTo>
                                        <a:lnTo>
                                          <a:pt x="42" y="57"/>
                                        </a:lnTo>
                                        <a:lnTo>
                                          <a:pt x="42" y="57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1" y="58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2" y="59"/>
                                        </a:lnTo>
                                        <a:lnTo>
                                          <a:pt x="41" y="59"/>
                                        </a:lnTo>
                                        <a:lnTo>
                                          <a:pt x="41" y="59"/>
                                        </a:lnTo>
                                        <a:lnTo>
                                          <a:pt x="41" y="59"/>
                                        </a:lnTo>
                                        <a:lnTo>
                                          <a:pt x="40" y="59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59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8" y="60"/>
                                        </a:lnTo>
                                        <a:lnTo>
                                          <a:pt x="38" y="61"/>
                                        </a:lnTo>
                                        <a:lnTo>
                                          <a:pt x="38" y="61"/>
                                        </a:lnTo>
                                        <a:lnTo>
                                          <a:pt x="38" y="61"/>
                                        </a:lnTo>
                                        <a:lnTo>
                                          <a:pt x="38" y="61"/>
                                        </a:lnTo>
                                        <a:lnTo>
                                          <a:pt x="38" y="61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38" y="64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7" y="64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7" y="66"/>
                                        </a:lnTo>
                                        <a:lnTo>
                                          <a:pt x="37" y="66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67"/>
                                        </a:lnTo>
                                        <a:lnTo>
                                          <a:pt x="36" y="67"/>
                                        </a:lnTo>
                                        <a:lnTo>
                                          <a:pt x="36" y="67"/>
                                        </a:lnTo>
                                        <a:lnTo>
                                          <a:pt x="36" y="67"/>
                                        </a:lnTo>
                                        <a:lnTo>
                                          <a:pt x="36" y="67"/>
                                        </a:lnTo>
                                        <a:lnTo>
                                          <a:pt x="36" y="68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34" y="68"/>
                                        </a:lnTo>
                                        <a:lnTo>
                                          <a:pt x="34" y="68"/>
                                        </a:lnTo>
                                        <a:lnTo>
                                          <a:pt x="34" y="68"/>
                                        </a:lnTo>
                                        <a:lnTo>
                                          <a:pt x="34" y="68"/>
                                        </a:lnTo>
                                        <a:lnTo>
                                          <a:pt x="34" y="68"/>
                                        </a:lnTo>
                                        <a:lnTo>
                                          <a:pt x="34" y="69"/>
                                        </a:lnTo>
                                        <a:lnTo>
                                          <a:pt x="34" y="69"/>
                                        </a:lnTo>
                                        <a:lnTo>
                                          <a:pt x="33" y="69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71"/>
                                        </a:lnTo>
                                        <a:lnTo>
                                          <a:pt x="33" y="71"/>
                                        </a:lnTo>
                                        <a:lnTo>
                                          <a:pt x="33" y="71"/>
                                        </a:lnTo>
                                        <a:lnTo>
                                          <a:pt x="33" y="72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1" y="72"/>
                                        </a:lnTo>
                                        <a:lnTo>
                                          <a:pt x="31" y="72"/>
                                        </a:lnTo>
                                        <a:lnTo>
                                          <a:pt x="31" y="73"/>
                                        </a:lnTo>
                                        <a:lnTo>
                                          <a:pt x="31" y="73"/>
                                        </a:lnTo>
                                        <a:lnTo>
                                          <a:pt x="31" y="74"/>
                                        </a:lnTo>
                                        <a:lnTo>
                                          <a:pt x="31" y="74"/>
                                        </a:lnTo>
                                        <a:lnTo>
                                          <a:pt x="31" y="74"/>
                                        </a:lnTo>
                                        <a:lnTo>
                                          <a:pt x="31" y="74"/>
                                        </a:lnTo>
                                        <a:lnTo>
                                          <a:pt x="31" y="7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30" y="75"/>
                                        </a:lnTo>
                                        <a:lnTo>
                                          <a:pt x="30" y="75"/>
                                        </a:lnTo>
                                        <a:lnTo>
                                          <a:pt x="30" y="75"/>
                                        </a:lnTo>
                                        <a:lnTo>
                                          <a:pt x="30" y="76"/>
                                        </a:lnTo>
                                        <a:lnTo>
                                          <a:pt x="30" y="76"/>
                                        </a:lnTo>
                                        <a:lnTo>
                                          <a:pt x="30" y="76"/>
                                        </a:lnTo>
                                        <a:lnTo>
                                          <a:pt x="31" y="76"/>
                                        </a:lnTo>
                                        <a:lnTo>
                                          <a:pt x="31" y="76"/>
                                        </a:lnTo>
                                        <a:lnTo>
                                          <a:pt x="31" y="76"/>
                                        </a:lnTo>
                                        <a:lnTo>
                                          <a:pt x="31" y="76"/>
                                        </a:lnTo>
                                        <a:lnTo>
                                          <a:pt x="31" y="76"/>
                                        </a:lnTo>
                                        <a:lnTo>
                                          <a:pt x="31" y="76"/>
                                        </a:lnTo>
                                        <a:lnTo>
                                          <a:pt x="30" y="76"/>
                                        </a:lnTo>
                                        <a:lnTo>
                                          <a:pt x="30" y="76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1" y="77"/>
                                        </a:lnTo>
                                        <a:lnTo>
                                          <a:pt x="31" y="77"/>
                                        </a:lnTo>
                                        <a:lnTo>
                                          <a:pt x="31" y="78"/>
                                        </a:lnTo>
                                        <a:lnTo>
                                          <a:pt x="32" y="78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78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3" y="77"/>
                                        </a:lnTo>
                                        <a:lnTo>
                                          <a:pt x="33" y="77"/>
                                        </a:lnTo>
                                        <a:lnTo>
                                          <a:pt x="33" y="78"/>
                                        </a:lnTo>
                                        <a:lnTo>
                                          <a:pt x="33" y="78"/>
                                        </a:lnTo>
                                        <a:lnTo>
                                          <a:pt x="33" y="78"/>
                                        </a:lnTo>
                                        <a:lnTo>
                                          <a:pt x="32" y="78"/>
                                        </a:lnTo>
                                        <a:lnTo>
                                          <a:pt x="32" y="78"/>
                                        </a:lnTo>
                                        <a:lnTo>
                                          <a:pt x="33" y="78"/>
                                        </a:lnTo>
                                        <a:lnTo>
                                          <a:pt x="33" y="79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1" y="79"/>
                                        </a:lnTo>
                                        <a:lnTo>
                                          <a:pt x="31" y="79"/>
                                        </a:lnTo>
                                        <a:lnTo>
                                          <a:pt x="31" y="80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8" y="81"/>
                                        </a:lnTo>
                                        <a:lnTo>
                                          <a:pt x="28" y="81"/>
                                        </a:lnTo>
                                        <a:lnTo>
                                          <a:pt x="28" y="81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6" y="80"/>
                                        </a:lnTo>
                                        <a:lnTo>
                                          <a:pt x="26" y="80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4" y="79"/>
                                        </a:lnTo>
                                        <a:lnTo>
                                          <a:pt x="24" y="79"/>
                                        </a:lnTo>
                                        <a:lnTo>
                                          <a:pt x="23" y="78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1" y="77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20" y="76"/>
                                        </a:lnTo>
                                        <a:lnTo>
                                          <a:pt x="20" y="76"/>
                                        </a:lnTo>
                                        <a:lnTo>
                                          <a:pt x="20" y="76"/>
                                        </a:lnTo>
                                        <a:lnTo>
                                          <a:pt x="19" y="76"/>
                                        </a:lnTo>
                                        <a:lnTo>
                                          <a:pt x="19" y="75"/>
                                        </a:lnTo>
                                        <a:lnTo>
                                          <a:pt x="18" y="75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16" y="73"/>
                                        </a:lnTo>
                                        <a:lnTo>
                                          <a:pt x="16" y="72"/>
                                        </a:lnTo>
                                        <a:lnTo>
                                          <a:pt x="16" y="72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14" y="71"/>
                                        </a:lnTo>
                                        <a:lnTo>
                                          <a:pt x="14" y="71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1" y="69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9" y="68"/>
                                        </a:lnTo>
                                        <a:lnTo>
                                          <a:pt x="9" y="67"/>
                                        </a:lnTo>
                                        <a:lnTo>
                                          <a:pt x="8" y="67"/>
                                        </a:lnTo>
                                        <a:lnTo>
                                          <a:pt x="8" y="66"/>
                                        </a:lnTo>
                                        <a:lnTo>
                                          <a:pt x="7" y="66"/>
                                        </a:lnTo>
                                        <a:lnTo>
                                          <a:pt x="6" y="66"/>
                                        </a:lnTo>
                                        <a:lnTo>
                                          <a:pt x="6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4" y="65"/>
                                        </a:lnTo>
                                        <a:lnTo>
                                          <a:pt x="3" y="65"/>
                                        </a:lnTo>
                                        <a:lnTo>
                                          <a:pt x="2" y="64"/>
                                        </a:lnTo>
                                        <a:lnTo>
                                          <a:pt x="2" y="6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6CB6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0" name="IQ-D037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21719" y="2887980"/>
                                    <a:ext cx="297180" cy="495300"/>
                                  </a:xfrm>
                                  <a:custGeom>
                                    <a:avLst/>
                                    <a:gdLst>
                                      <a:gd name="T0" fmla="*/ 8 w 39"/>
                                      <a:gd name="T1" fmla="*/ 24 h 65"/>
                                      <a:gd name="T2" fmla="*/ 8 w 39"/>
                                      <a:gd name="T3" fmla="*/ 20 h 65"/>
                                      <a:gd name="T4" fmla="*/ 5 w 39"/>
                                      <a:gd name="T5" fmla="*/ 13 h 65"/>
                                      <a:gd name="T6" fmla="*/ 3 w 39"/>
                                      <a:gd name="T7" fmla="*/ 12 h 65"/>
                                      <a:gd name="T8" fmla="*/ 4 w 39"/>
                                      <a:gd name="T9" fmla="*/ 9 h 65"/>
                                      <a:gd name="T10" fmla="*/ 3 w 39"/>
                                      <a:gd name="T11" fmla="*/ 5 h 65"/>
                                      <a:gd name="T12" fmla="*/ 0 w 39"/>
                                      <a:gd name="T13" fmla="*/ 0 h 65"/>
                                      <a:gd name="T14" fmla="*/ 2 w 39"/>
                                      <a:gd name="T15" fmla="*/ 2 h 65"/>
                                      <a:gd name="T16" fmla="*/ 5 w 39"/>
                                      <a:gd name="T17" fmla="*/ 4 h 65"/>
                                      <a:gd name="T18" fmla="*/ 6 w 39"/>
                                      <a:gd name="T19" fmla="*/ 7 h 65"/>
                                      <a:gd name="T20" fmla="*/ 9 w 39"/>
                                      <a:gd name="T21" fmla="*/ 10 h 65"/>
                                      <a:gd name="T22" fmla="*/ 12 w 39"/>
                                      <a:gd name="T23" fmla="*/ 10 h 65"/>
                                      <a:gd name="T24" fmla="*/ 10 w 39"/>
                                      <a:gd name="T25" fmla="*/ 12 h 65"/>
                                      <a:gd name="T26" fmla="*/ 13 w 39"/>
                                      <a:gd name="T27" fmla="*/ 14 h 65"/>
                                      <a:gd name="T28" fmla="*/ 12 w 39"/>
                                      <a:gd name="T29" fmla="*/ 16 h 65"/>
                                      <a:gd name="T30" fmla="*/ 13 w 39"/>
                                      <a:gd name="T31" fmla="*/ 19 h 65"/>
                                      <a:gd name="T32" fmla="*/ 14 w 39"/>
                                      <a:gd name="T33" fmla="*/ 20 h 65"/>
                                      <a:gd name="T34" fmla="*/ 15 w 39"/>
                                      <a:gd name="T35" fmla="*/ 23 h 65"/>
                                      <a:gd name="T36" fmla="*/ 20 w 39"/>
                                      <a:gd name="T37" fmla="*/ 25 h 65"/>
                                      <a:gd name="T38" fmla="*/ 21 w 39"/>
                                      <a:gd name="T39" fmla="*/ 30 h 65"/>
                                      <a:gd name="T40" fmla="*/ 26 w 39"/>
                                      <a:gd name="T41" fmla="*/ 31 h 65"/>
                                      <a:gd name="T42" fmla="*/ 30 w 39"/>
                                      <a:gd name="T43" fmla="*/ 31 h 65"/>
                                      <a:gd name="T44" fmla="*/ 32 w 39"/>
                                      <a:gd name="T45" fmla="*/ 32 h 65"/>
                                      <a:gd name="T46" fmla="*/ 32 w 39"/>
                                      <a:gd name="T47" fmla="*/ 41 h 65"/>
                                      <a:gd name="T48" fmla="*/ 32 w 39"/>
                                      <a:gd name="T49" fmla="*/ 46 h 65"/>
                                      <a:gd name="T50" fmla="*/ 32 w 39"/>
                                      <a:gd name="T51" fmla="*/ 49 h 65"/>
                                      <a:gd name="T52" fmla="*/ 31 w 39"/>
                                      <a:gd name="T53" fmla="*/ 51 h 65"/>
                                      <a:gd name="T54" fmla="*/ 33 w 39"/>
                                      <a:gd name="T55" fmla="*/ 52 h 65"/>
                                      <a:gd name="T56" fmla="*/ 33 w 39"/>
                                      <a:gd name="T57" fmla="*/ 53 h 65"/>
                                      <a:gd name="T58" fmla="*/ 35 w 39"/>
                                      <a:gd name="T59" fmla="*/ 55 h 65"/>
                                      <a:gd name="T60" fmla="*/ 35 w 39"/>
                                      <a:gd name="T61" fmla="*/ 57 h 65"/>
                                      <a:gd name="T62" fmla="*/ 36 w 39"/>
                                      <a:gd name="T63" fmla="*/ 62 h 65"/>
                                      <a:gd name="T64" fmla="*/ 39 w 39"/>
                                      <a:gd name="T65" fmla="*/ 63 h 65"/>
                                      <a:gd name="T66" fmla="*/ 33 w 39"/>
                                      <a:gd name="T67" fmla="*/ 62 h 65"/>
                                      <a:gd name="T68" fmla="*/ 29 w 39"/>
                                      <a:gd name="T69" fmla="*/ 62 h 65"/>
                                      <a:gd name="T70" fmla="*/ 28 w 39"/>
                                      <a:gd name="T71" fmla="*/ 60 h 65"/>
                                      <a:gd name="T72" fmla="*/ 28 w 39"/>
                                      <a:gd name="T73" fmla="*/ 58 h 65"/>
                                      <a:gd name="T74" fmla="*/ 27 w 39"/>
                                      <a:gd name="T75" fmla="*/ 53 h 65"/>
                                      <a:gd name="T76" fmla="*/ 18 w 39"/>
                                      <a:gd name="T77" fmla="*/ 52 h 65"/>
                                      <a:gd name="T78" fmla="*/ 16 w 39"/>
                                      <a:gd name="T79" fmla="*/ 52 h 65"/>
                                      <a:gd name="T80" fmla="*/ 15 w 39"/>
                                      <a:gd name="T81" fmla="*/ 51 h 65"/>
                                      <a:gd name="T82" fmla="*/ 14 w 39"/>
                                      <a:gd name="T83" fmla="*/ 50 h 65"/>
                                      <a:gd name="T84" fmla="*/ 15 w 39"/>
                                      <a:gd name="T85" fmla="*/ 49 h 65"/>
                                      <a:gd name="T86" fmla="*/ 16 w 39"/>
                                      <a:gd name="T87" fmla="*/ 48 h 65"/>
                                      <a:gd name="T88" fmla="*/ 16 w 39"/>
                                      <a:gd name="T89" fmla="*/ 46 h 65"/>
                                      <a:gd name="T90" fmla="*/ 17 w 39"/>
                                      <a:gd name="T91" fmla="*/ 45 h 65"/>
                                      <a:gd name="T92" fmla="*/ 17 w 39"/>
                                      <a:gd name="T93" fmla="*/ 44 h 65"/>
                                      <a:gd name="T94" fmla="*/ 17 w 39"/>
                                      <a:gd name="T95" fmla="*/ 44 h 65"/>
                                      <a:gd name="T96" fmla="*/ 17 w 39"/>
                                      <a:gd name="T97" fmla="*/ 42 h 65"/>
                                      <a:gd name="T98" fmla="*/ 18 w 39"/>
                                      <a:gd name="T99" fmla="*/ 41 h 65"/>
                                      <a:gd name="T100" fmla="*/ 18 w 39"/>
                                      <a:gd name="T101" fmla="*/ 40 h 65"/>
                                      <a:gd name="T102" fmla="*/ 19 w 39"/>
                                      <a:gd name="T103" fmla="*/ 38 h 65"/>
                                      <a:gd name="T104" fmla="*/ 20 w 39"/>
                                      <a:gd name="T105" fmla="*/ 38 h 65"/>
                                      <a:gd name="T106" fmla="*/ 20 w 39"/>
                                      <a:gd name="T107" fmla="*/ 36 h 65"/>
                                      <a:gd name="T108" fmla="*/ 20 w 39"/>
                                      <a:gd name="T109" fmla="*/ 35 h 65"/>
                                      <a:gd name="T110" fmla="*/ 18 w 39"/>
                                      <a:gd name="T111" fmla="*/ 34 h 65"/>
                                      <a:gd name="T112" fmla="*/ 15 w 39"/>
                                      <a:gd name="T113" fmla="*/ 32 h 65"/>
                                      <a:gd name="T114" fmla="*/ 13 w 39"/>
                                      <a:gd name="T115" fmla="*/ 32 h 65"/>
                                      <a:gd name="T116" fmla="*/ 8 w 39"/>
                                      <a:gd name="T117" fmla="*/ 31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39" h="65">
                                        <a:moveTo>
                                          <a:pt x="7" y="31"/>
                                        </a:moveTo>
                                        <a:lnTo>
                                          <a:pt x="8" y="30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9" y="2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1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1" y="3"/>
                                        </a:lnTo>
                                        <a:lnTo>
                                          <a:pt x="1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1" y="1"/>
                                        </a:lnTo>
                                        <a:lnTo>
                                          <a:pt x="2" y="1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1" y="11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2" y="14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1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6" y="2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0" y="24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1" y="30"/>
                                        </a:lnTo>
                                        <a:lnTo>
                                          <a:pt x="21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4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6" y="31"/>
                                        </a:lnTo>
                                        <a:lnTo>
                                          <a:pt x="26" y="31"/>
                                        </a:lnTo>
                                        <a:lnTo>
                                          <a:pt x="27" y="31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28" y="31"/>
                                        </a:lnTo>
                                        <a:lnTo>
                                          <a:pt x="30" y="31"/>
                                        </a:lnTo>
                                        <a:lnTo>
                                          <a:pt x="30" y="31"/>
                                        </a:lnTo>
                                        <a:lnTo>
                                          <a:pt x="30" y="31"/>
                                        </a:lnTo>
                                        <a:lnTo>
                                          <a:pt x="31" y="32"/>
                                        </a:lnTo>
                                        <a:lnTo>
                                          <a:pt x="32" y="32"/>
                                        </a:lnTo>
                                        <a:lnTo>
                                          <a:pt x="32" y="32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32" y="41"/>
                                        </a:lnTo>
                                        <a:lnTo>
                                          <a:pt x="31" y="41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32" y="46"/>
                                        </a:lnTo>
                                        <a:lnTo>
                                          <a:pt x="32" y="46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1" y="48"/>
                                        </a:lnTo>
                                        <a:lnTo>
                                          <a:pt x="32" y="48"/>
                                        </a:lnTo>
                                        <a:lnTo>
                                          <a:pt x="32" y="49"/>
                                        </a:lnTo>
                                        <a:lnTo>
                                          <a:pt x="32" y="49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1" y="50"/>
                                        </a:lnTo>
                                        <a:lnTo>
                                          <a:pt x="31" y="50"/>
                                        </a:lnTo>
                                        <a:lnTo>
                                          <a:pt x="31" y="51"/>
                                        </a:lnTo>
                                        <a:lnTo>
                                          <a:pt x="32" y="51"/>
                                        </a:lnTo>
                                        <a:lnTo>
                                          <a:pt x="32" y="51"/>
                                        </a:lnTo>
                                        <a:lnTo>
                                          <a:pt x="33" y="51"/>
                                        </a:lnTo>
                                        <a:lnTo>
                                          <a:pt x="34" y="51"/>
                                        </a:lnTo>
                                        <a:lnTo>
                                          <a:pt x="33" y="52"/>
                                        </a:lnTo>
                                        <a:lnTo>
                                          <a:pt x="33" y="52"/>
                                        </a:lnTo>
                                        <a:lnTo>
                                          <a:pt x="33" y="52"/>
                                        </a:lnTo>
                                        <a:lnTo>
                                          <a:pt x="33" y="52"/>
                                        </a:lnTo>
                                        <a:lnTo>
                                          <a:pt x="33" y="53"/>
                                        </a:lnTo>
                                        <a:lnTo>
                                          <a:pt x="33" y="53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35" y="56"/>
                                        </a:lnTo>
                                        <a:lnTo>
                                          <a:pt x="35" y="56"/>
                                        </a:lnTo>
                                        <a:lnTo>
                                          <a:pt x="35" y="56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35" y="59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36" y="61"/>
                                        </a:lnTo>
                                        <a:lnTo>
                                          <a:pt x="36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8" y="62"/>
                                        </a:lnTo>
                                        <a:lnTo>
                                          <a:pt x="39" y="63"/>
                                        </a:lnTo>
                                        <a:lnTo>
                                          <a:pt x="39" y="63"/>
                                        </a:lnTo>
                                        <a:lnTo>
                                          <a:pt x="36" y="63"/>
                                        </a:lnTo>
                                        <a:lnTo>
                                          <a:pt x="34" y="62"/>
                                        </a:lnTo>
                                        <a:lnTo>
                                          <a:pt x="33" y="62"/>
                                        </a:lnTo>
                                        <a:lnTo>
                                          <a:pt x="33" y="62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1" y="64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8" y="62"/>
                                        </a:lnTo>
                                        <a:lnTo>
                                          <a:pt x="28" y="61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8" y="59"/>
                                        </a:lnTo>
                                        <a:lnTo>
                                          <a:pt x="28" y="58"/>
                                        </a:lnTo>
                                        <a:lnTo>
                                          <a:pt x="28" y="58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8" y="54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6" y="53"/>
                                        </a:lnTo>
                                        <a:lnTo>
                                          <a:pt x="24" y="53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8" y="52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6" y="52"/>
                                        </a:lnTo>
                                        <a:lnTo>
                                          <a:pt x="16" y="52"/>
                                        </a:lnTo>
                                        <a:lnTo>
                                          <a:pt x="16" y="52"/>
                                        </a:lnTo>
                                        <a:lnTo>
                                          <a:pt x="16" y="52"/>
                                        </a:lnTo>
                                        <a:lnTo>
                                          <a:pt x="16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5" y="51"/>
                                        </a:lnTo>
                                        <a:lnTo>
                                          <a:pt x="15" y="51"/>
                                        </a:lnTo>
                                        <a:lnTo>
                                          <a:pt x="15" y="51"/>
                                        </a:lnTo>
                                        <a:lnTo>
                                          <a:pt x="15" y="51"/>
                                        </a:lnTo>
                                        <a:lnTo>
                                          <a:pt x="14" y="51"/>
                                        </a:lnTo>
                                        <a:lnTo>
                                          <a:pt x="14" y="50"/>
                                        </a:lnTo>
                                        <a:lnTo>
                                          <a:pt x="14" y="50"/>
                                        </a:lnTo>
                                        <a:lnTo>
                                          <a:pt x="14" y="50"/>
                                        </a:lnTo>
                                        <a:lnTo>
                                          <a:pt x="14" y="50"/>
                                        </a:lnTo>
                                        <a:lnTo>
                                          <a:pt x="14" y="50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6" y="48"/>
                                        </a:lnTo>
                                        <a:lnTo>
                                          <a:pt x="16" y="47"/>
                                        </a:lnTo>
                                        <a:lnTo>
                                          <a:pt x="16" y="47"/>
                                        </a:lnTo>
                                        <a:lnTo>
                                          <a:pt x="16" y="46"/>
                                        </a:lnTo>
                                        <a:lnTo>
                                          <a:pt x="16" y="46"/>
                                        </a:lnTo>
                                        <a:lnTo>
                                          <a:pt x="16" y="46"/>
                                        </a:lnTo>
                                        <a:lnTo>
                                          <a:pt x="16" y="46"/>
                                        </a:lnTo>
                                        <a:lnTo>
                                          <a:pt x="16" y="46"/>
                                        </a:lnTo>
                                        <a:lnTo>
                                          <a:pt x="16" y="46"/>
                                        </a:lnTo>
                                        <a:lnTo>
                                          <a:pt x="16" y="45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8" y="41"/>
                                        </a:lnTo>
                                        <a:lnTo>
                                          <a:pt x="18" y="41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9" y="39"/>
                                        </a:lnTo>
                                        <a:lnTo>
                                          <a:pt x="19" y="39"/>
                                        </a:lnTo>
                                        <a:lnTo>
                                          <a:pt x="19" y="39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19" y="34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6" y="32"/>
                                        </a:lnTo>
                                        <a:lnTo>
                                          <a:pt x="16" y="3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4" y="32"/>
                                        </a:lnTo>
                                        <a:lnTo>
                                          <a:pt x="14" y="32"/>
                                        </a:lnTo>
                                        <a:lnTo>
                                          <a:pt x="14" y="3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1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8" y="31"/>
                                        </a:ln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1" name="IQ-D066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26419" y="792480"/>
                                    <a:ext cx="556260" cy="541020"/>
                                  </a:xfrm>
                                  <a:custGeom>
                                    <a:avLst/>
                                    <a:gdLst>
                                      <a:gd name="T0" fmla="*/ 5 w 73"/>
                                      <a:gd name="T1" fmla="*/ 66 h 71"/>
                                      <a:gd name="T2" fmla="*/ 5 w 73"/>
                                      <a:gd name="T3" fmla="*/ 63 h 71"/>
                                      <a:gd name="T4" fmla="*/ 5 w 73"/>
                                      <a:gd name="T5" fmla="*/ 59 h 71"/>
                                      <a:gd name="T6" fmla="*/ 5 w 73"/>
                                      <a:gd name="T7" fmla="*/ 57 h 71"/>
                                      <a:gd name="T8" fmla="*/ 5 w 73"/>
                                      <a:gd name="T9" fmla="*/ 57 h 71"/>
                                      <a:gd name="T10" fmla="*/ 5 w 73"/>
                                      <a:gd name="T11" fmla="*/ 55 h 71"/>
                                      <a:gd name="T12" fmla="*/ 5 w 73"/>
                                      <a:gd name="T13" fmla="*/ 54 h 71"/>
                                      <a:gd name="T14" fmla="*/ 4 w 73"/>
                                      <a:gd name="T15" fmla="*/ 53 h 71"/>
                                      <a:gd name="T16" fmla="*/ 2 w 73"/>
                                      <a:gd name="T17" fmla="*/ 52 h 71"/>
                                      <a:gd name="T18" fmla="*/ 1 w 73"/>
                                      <a:gd name="T19" fmla="*/ 48 h 71"/>
                                      <a:gd name="T20" fmla="*/ 1 w 73"/>
                                      <a:gd name="T21" fmla="*/ 47 h 71"/>
                                      <a:gd name="T22" fmla="*/ 1 w 73"/>
                                      <a:gd name="T23" fmla="*/ 43 h 71"/>
                                      <a:gd name="T24" fmla="*/ 0 w 73"/>
                                      <a:gd name="T25" fmla="*/ 39 h 71"/>
                                      <a:gd name="T26" fmla="*/ 1 w 73"/>
                                      <a:gd name="T27" fmla="*/ 37 h 71"/>
                                      <a:gd name="T28" fmla="*/ 7 w 73"/>
                                      <a:gd name="T29" fmla="*/ 29 h 71"/>
                                      <a:gd name="T30" fmla="*/ 3 w 73"/>
                                      <a:gd name="T31" fmla="*/ 22 h 71"/>
                                      <a:gd name="T32" fmla="*/ 3 w 73"/>
                                      <a:gd name="T33" fmla="*/ 20 h 71"/>
                                      <a:gd name="T34" fmla="*/ 6 w 73"/>
                                      <a:gd name="T35" fmla="*/ 19 h 71"/>
                                      <a:gd name="T36" fmla="*/ 9 w 73"/>
                                      <a:gd name="T37" fmla="*/ 18 h 71"/>
                                      <a:gd name="T38" fmla="*/ 11 w 73"/>
                                      <a:gd name="T39" fmla="*/ 17 h 71"/>
                                      <a:gd name="T40" fmla="*/ 14 w 73"/>
                                      <a:gd name="T41" fmla="*/ 15 h 71"/>
                                      <a:gd name="T42" fmla="*/ 16 w 73"/>
                                      <a:gd name="T43" fmla="*/ 14 h 71"/>
                                      <a:gd name="T44" fmla="*/ 17 w 73"/>
                                      <a:gd name="T45" fmla="*/ 12 h 71"/>
                                      <a:gd name="T46" fmla="*/ 17 w 73"/>
                                      <a:gd name="T47" fmla="*/ 9 h 71"/>
                                      <a:gd name="T48" fmla="*/ 18 w 73"/>
                                      <a:gd name="T49" fmla="*/ 7 h 71"/>
                                      <a:gd name="T50" fmla="*/ 19 w 73"/>
                                      <a:gd name="T51" fmla="*/ 5 h 71"/>
                                      <a:gd name="T52" fmla="*/ 22 w 73"/>
                                      <a:gd name="T53" fmla="*/ 3 h 71"/>
                                      <a:gd name="T54" fmla="*/ 23 w 73"/>
                                      <a:gd name="T55" fmla="*/ 2 h 71"/>
                                      <a:gd name="T56" fmla="*/ 28 w 73"/>
                                      <a:gd name="T57" fmla="*/ 1 h 71"/>
                                      <a:gd name="T58" fmla="*/ 35 w 73"/>
                                      <a:gd name="T59" fmla="*/ 1 h 71"/>
                                      <a:gd name="T60" fmla="*/ 41 w 73"/>
                                      <a:gd name="T61" fmla="*/ 4 h 71"/>
                                      <a:gd name="T62" fmla="*/ 41 w 73"/>
                                      <a:gd name="T63" fmla="*/ 8 h 71"/>
                                      <a:gd name="T64" fmla="*/ 43 w 73"/>
                                      <a:gd name="T65" fmla="*/ 11 h 71"/>
                                      <a:gd name="T66" fmla="*/ 39 w 73"/>
                                      <a:gd name="T67" fmla="*/ 14 h 71"/>
                                      <a:gd name="T68" fmla="*/ 41 w 73"/>
                                      <a:gd name="T69" fmla="*/ 23 h 71"/>
                                      <a:gd name="T70" fmla="*/ 66 w 73"/>
                                      <a:gd name="T71" fmla="*/ 39 h 71"/>
                                      <a:gd name="T72" fmla="*/ 71 w 73"/>
                                      <a:gd name="T73" fmla="*/ 47 h 71"/>
                                      <a:gd name="T74" fmla="*/ 69 w 73"/>
                                      <a:gd name="T75" fmla="*/ 47 h 71"/>
                                      <a:gd name="T76" fmla="*/ 67 w 73"/>
                                      <a:gd name="T77" fmla="*/ 47 h 71"/>
                                      <a:gd name="T78" fmla="*/ 66 w 73"/>
                                      <a:gd name="T79" fmla="*/ 48 h 71"/>
                                      <a:gd name="T80" fmla="*/ 66 w 73"/>
                                      <a:gd name="T81" fmla="*/ 50 h 71"/>
                                      <a:gd name="T82" fmla="*/ 64 w 73"/>
                                      <a:gd name="T83" fmla="*/ 51 h 71"/>
                                      <a:gd name="T84" fmla="*/ 61 w 73"/>
                                      <a:gd name="T85" fmla="*/ 51 h 71"/>
                                      <a:gd name="T86" fmla="*/ 61 w 73"/>
                                      <a:gd name="T87" fmla="*/ 52 h 71"/>
                                      <a:gd name="T88" fmla="*/ 59 w 73"/>
                                      <a:gd name="T89" fmla="*/ 53 h 71"/>
                                      <a:gd name="T90" fmla="*/ 57 w 73"/>
                                      <a:gd name="T91" fmla="*/ 55 h 71"/>
                                      <a:gd name="T92" fmla="*/ 55 w 73"/>
                                      <a:gd name="T93" fmla="*/ 55 h 71"/>
                                      <a:gd name="T94" fmla="*/ 55 w 73"/>
                                      <a:gd name="T95" fmla="*/ 56 h 71"/>
                                      <a:gd name="T96" fmla="*/ 53 w 73"/>
                                      <a:gd name="T97" fmla="*/ 58 h 71"/>
                                      <a:gd name="T98" fmla="*/ 51 w 73"/>
                                      <a:gd name="T99" fmla="*/ 59 h 71"/>
                                      <a:gd name="T100" fmla="*/ 49 w 73"/>
                                      <a:gd name="T101" fmla="*/ 61 h 71"/>
                                      <a:gd name="T102" fmla="*/ 47 w 73"/>
                                      <a:gd name="T103" fmla="*/ 61 h 71"/>
                                      <a:gd name="T104" fmla="*/ 46 w 73"/>
                                      <a:gd name="T105" fmla="*/ 63 h 71"/>
                                      <a:gd name="T106" fmla="*/ 45 w 73"/>
                                      <a:gd name="T107" fmla="*/ 64 h 71"/>
                                      <a:gd name="T108" fmla="*/ 43 w 73"/>
                                      <a:gd name="T109" fmla="*/ 65 h 71"/>
                                      <a:gd name="T110" fmla="*/ 36 w 73"/>
                                      <a:gd name="T111" fmla="*/ 65 h 71"/>
                                      <a:gd name="T112" fmla="*/ 23 w 73"/>
                                      <a:gd name="T113" fmla="*/ 68 h 71"/>
                                      <a:gd name="T114" fmla="*/ 17 w 73"/>
                                      <a:gd name="T115" fmla="*/ 69 h 71"/>
                                      <a:gd name="T116" fmla="*/ 14 w 73"/>
                                      <a:gd name="T117" fmla="*/ 69 h 71"/>
                                      <a:gd name="T118" fmla="*/ 13 w 73"/>
                                      <a:gd name="T119" fmla="*/ 70 h 71"/>
                                      <a:gd name="T120" fmla="*/ 8 w 73"/>
                                      <a:gd name="T121" fmla="*/ 7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73" h="71">
                                        <a:moveTo>
                                          <a:pt x="3" y="67"/>
                                        </a:moveTo>
                                        <a:lnTo>
                                          <a:pt x="4" y="67"/>
                                        </a:lnTo>
                                        <a:lnTo>
                                          <a:pt x="4" y="67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5" y="61"/>
                                        </a:lnTo>
                                        <a:lnTo>
                                          <a:pt x="5" y="61"/>
                                        </a:lnTo>
                                        <a:lnTo>
                                          <a:pt x="5" y="61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59"/>
                                        </a:lnTo>
                                        <a:lnTo>
                                          <a:pt x="5" y="59"/>
                                        </a:lnTo>
                                        <a:lnTo>
                                          <a:pt x="5" y="59"/>
                                        </a:lnTo>
                                        <a:lnTo>
                                          <a:pt x="5" y="59"/>
                                        </a:lnTo>
                                        <a:lnTo>
                                          <a:pt x="5" y="59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5" y="56"/>
                                        </a:lnTo>
                                        <a:lnTo>
                                          <a:pt x="5" y="56"/>
                                        </a:lnTo>
                                        <a:lnTo>
                                          <a:pt x="5" y="56"/>
                                        </a:lnTo>
                                        <a:lnTo>
                                          <a:pt x="5" y="56"/>
                                        </a:lnTo>
                                        <a:lnTo>
                                          <a:pt x="5" y="56"/>
                                        </a:lnTo>
                                        <a:lnTo>
                                          <a:pt x="5" y="56"/>
                                        </a:lnTo>
                                        <a:lnTo>
                                          <a:pt x="5" y="56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4" y="53"/>
                                        </a:lnTo>
                                        <a:lnTo>
                                          <a:pt x="4" y="53"/>
                                        </a:lnTo>
                                        <a:lnTo>
                                          <a:pt x="4" y="5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2" y="52"/>
                                        </a:lnTo>
                                        <a:lnTo>
                                          <a:pt x="2" y="52"/>
                                        </a:lnTo>
                                        <a:lnTo>
                                          <a:pt x="2" y="52"/>
                                        </a:lnTo>
                                        <a:lnTo>
                                          <a:pt x="4" y="51"/>
                                        </a:lnTo>
                                        <a:lnTo>
                                          <a:pt x="4" y="51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1" y="49"/>
                                        </a:lnTo>
                                        <a:lnTo>
                                          <a:pt x="1" y="48"/>
                                        </a:lnTo>
                                        <a:lnTo>
                                          <a:pt x="1" y="48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" y="47"/>
                                        </a:lnTo>
                                        <a:lnTo>
                                          <a:pt x="1" y="47"/>
                                        </a:lnTo>
                                        <a:lnTo>
                                          <a:pt x="1" y="47"/>
                                        </a:lnTo>
                                        <a:lnTo>
                                          <a:pt x="1" y="46"/>
                                        </a:lnTo>
                                        <a:lnTo>
                                          <a:pt x="1" y="46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44"/>
                                        </a:lnTo>
                                        <a:lnTo>
                                          <a:pt x="2" y="44"/>
                                        </a:lnTo>
                                        <a:lnTo>
                                          <a:pt x="1" y="44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0" y="41"/>
                                        </a:lnTo>
                                        <a:lnTo>
                                          <a:pt x="0" y="41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37"/>
                                        </a:lnTo>
                                        <a:lnTo>
                                          <a:pt x="1" y="37"/>
                                        </a:lnTo>
                                        <a:lnTo>
                                          <a:pt x="1" y="3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6"/>
                                        </a:lnTo>
                                        <a:lnTo>
                                          <a:pt x="2" y="34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3" y="31"/>
                                        </a:lnTo>
                                        <a:lnTo>
                                          <a:pt x="5" y="31"/>
                                        </a:lnTo>
                                        <a:lnTo>
                                          <a:pt x="7" y="29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1" y="17"/>
                                        </a:lnTo>
                                        <a:lnTo>
                                          <a:pt x="11" y="17"/>
                                        </a:lnTo>
                                        <a:lnTo>
                                          <a:pt x="11" y="17"/>
                                        </a:lnTo>
                                        <a:lnTo>
                                          <a:pt x="11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4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6" y="15"/>
                                        </a:lnTo>
                                        <a:lnTo>
                                          <a:pt x="16" y="14"/>
                                        </a:lnTo>
                                        <a:lnTo>
                                          <a:pt x="16" y="14"/>
                                        </a:lnTo>
                                        <a:lnTo>
                                          <a:pt x="16" y="14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7" y="11"/>
                                        </a:lnTo>
                                        <a:lnTo>
                                          <a:pt x="17" y="11"/>
                                        </a:lnTo>
                                        <a:lnTo>
                                          <a:pt x="17" y="11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7" y="9"/>
                                        </a:lnTo>
                                        <a:lnTo>
                                          <a:pt x="17" y="9"/>
                                        </a:lnTo>
                                        <a:lnTo>
                                          <a:pt x="17" y="9"/>
                                        </a:lnTo>
                                        <a:lnTo>
                                          <a:pt x="17" y="9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8" y="1"/>
                                        </a:lnTo>
                                        <a:lnTo>
                                          <a:pt x="30" y="1"/>
                                        </a:lnTo>
                                        <a:lnTo>
                                          <a:pt x="30" y="1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1"/>
                                        </a:lnTo>
                                        <a:lnTo>
                                          <a:pt x="34" y="1"/>
                                        </a:lnTo>
                                        <a:lnTo>
                                          <a:pt x="35" y="1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1" y="3"/>
                                        </a:lnTo>
                                        <a:lnTo>
                                          <a:pt x="41" y="4"/>
                                        </a:lnTo>
                                        <a:lnTo>
                                          <a:pt x="42" y="4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4" y="6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1" y="11"/>
                                        </a:lnTo>
                                        <a:lnTo>
                                          <a:pt x="41" y="11"/>
                                        </a:lnTo>
                                        <a:lnTo>
                                          <a:pt x="42" y="11"/>
                                        </a:lnTo>
                                        <a:lnTo>
                                          <a:pt x="43" y="11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9" y="14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9" y="21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1" y="23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50" y="29"/>
                                        </a:lnTo>
                                        <a:lnTo>
                                          <a:pt x="55" y="33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4" y="37"/>
                                        </a:lnTo>
                                        <a:lnTo>
                                          <a:pt x="66" y="39"/>
                                        </a:lnTo>
                                        <a:lnTo>
                                          <a:pt x="70" y="41"/>
                                        </a:lnTo>
                                        <a:lnTo>
                                          <a:pt x="71" y="42"/>
                                        </a:lnTo>
                                        <a:lnTo>
                                          <a:pt x="73" y="43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71" y="45"/>
                                        </a:lnTo>
                                        <a:lnTo>
                                          <a:pt x="70" y="46"/>
                                        </a:lnTo>
                                        <a:lnTo>
                                          <a:pt x="71" y="47"/>
                                        </a:lnTo>
                                        <a:lnTo>
                                          <a:pt x="71" y="47"/>
                                        </a:lnTo>
                                        <a:lnTo>
                                          <a:pt x="70" y="47"/>
                                        </a:lnTo>
                                        <a:lnTo>
                                          <a:pt x="70" y="47"/>
                                        </a:lnTo>
                                        <a:lnTo>
                                          <a:pt x="69" y="47"/>
                                        </a:lnTo>
                                        <a:lnTo>
                                          <a:pt x="69" y="47"/>
                                        </a:lnTo>
                                        <a:lnTo>
                                          <a:pt x="69" y="47"/>
                                        </a:lnTo>
                                        <a:lnTo>
                                          <a:pt x="69" y="47"/>
                                        </a:lnTo>
                                        <a:lnTo>
                                          <a:pt x="69" y="47"/>
                                        </a:lnTo>
                                        <a:lnTo>
                                          <a:pt x="69" y="47"/>
                                        </a:lnTo>
                                        <a:lnTo>
                                          <a:pt x="69" y="47"/>
                                        </a:lnTo>
                                        <a:lnTo>
                                          <a:pt x="69" y="47"/>
                                        </a:lnTo>
                                        <a:lnTo>
                                          <a:pt x="69" y="48"/>
                                        </a:lnTo>
                                        <a:lnTo>
                                          <a:pt x="68" y="48"/>
                                        </a:lnTo>
                                        <a:lnTo>
                                          <a:pt x="68" y="48"/>
                                        </a:lnTo>
                                        <a:lnTo>
                                          <a:pt x="68" y="48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6" y="47"/>
                                        </a:lnTo>
                                        <a:lnTo>
                                          <a:pt x="66" y="48"/>
                                        </a:lnTo>
                                        <a:lnTo>
                                          <a:pt x="66" y="48"/>
                                        </a:lnTo>
                                        <a:lnTo>
                                          <a:pt x="66" y="48"/>
                                        </a:lnTo>
                                        <a:lnTo>
                                          <a:pt x="66" y="48"/>
                                        </a:lnTo>
                                        <a:lnTo>
                                          <a:pt x="66" y="48"/>
                                        </a:lnTo>
                                        <a:lnTo>
                                          <a:pt x="66" y="49"/>
                                        </a:lnTo>
                                        <a:lnTo>
                                          <a:pt x="66" y="49"/>
                                        </a:lnTo>
                                        <a:lnTo>
                                          <a:pt x="66" y="49"/>
                                        </a:lnTo>
                                        <a:lnTo>
                                          <a:pt x="66" y="49"/>
                                        </a:lnTo>
                                        <a:lnTo>
                                          <a:pt x="66" y="49"/>
                                        </a:lnTo>
                                        <a:lnTo>
                                          <a:pt x="66" y="50"/>
                                        </a:lnTo>
                                        <a:lnTo>
                                          <a:pt x="66" y="50"/>
                                        </a:lnTo>
                                        <a:lnTo>
                                          <a:pt x="66" y="50"/>
                                        </a:lnTo>
                                        <a:lnTo>
                                          <a:pt x="66" y="50"/>
                                        </a:lnTo>
                                        <a:lnTo>
                                          <a:pt x="65" y="50"/>
                                        </a:lnTo>
                                        <a:lnTo>
                                          <a:pt x="65" y="50"/>
                                        </a:lnTo>
                                        <a:lnTo>
                                          <a:pt x="65" y="51"/>
                                        </a:lnTo>
                                        <a:lnTo>
                                          <a:pt x="65" y="51"/>
                                        </a:lnTo>
                                        <a:lnTo>
                                          <a:pt x="65" y="51"/>
                                        </a:lnTo>
                                        <a:lnTo>
                                          <a:pt x="64" y="51"/>
                                        </a:lnTo>
                                        <a:lnTo>
                                          <a:pt x="64" y="51"/>
                                        </a:lnTo>
                                        <a:lnTo>
                                          <a:pt x="63" y="51"/>
                                        </a:lnTo>
                                        <a:lnTo>
                                          <a:pt x="63" y="51"/>
                                        </a:lnTo>
                                        <a:lnTo>
                                          <a:pt x="63" y="51"/>
                                        </a:lnTo>
                                        <a:lnTo>
                                          <a:pt x="62" y="51"/>
                                        </a:lnTo>
                                        <a:lnTo>
                                          <a:pt x="62" y="51"/>
                                        </a:lnTo>
                                        <a:lnTo>
                                          <a:pt x="62" y="51"/>
                                        </a:lnTo>
                                        <a:lnTo>
                                          <a:pt x="61" y="51"/>
                                        </a:lnTo>
                                        <a:lnTo>
                                          <a:pt x="61" y="51"/>
                                        </a:lnTo>
                                        <a:lnTo>
                                          <a:pt x="61" y="51"/>
                                        </a:lnTo>
                                        <a:lnTo>
                                          <a:pt x="61" y="52"/>
                                        </a:lnTo>
                                        <a:lnTo>
                                          <a:pt x="61" y="52"/>
                                        </a:lnTo>
                                        <a:lnTo>
                                          <a:pt x="61" y="52"/>
                                        </a:lnTo>
                                        <a:lnTo>
                                          <a:pt x="61" y="52"/>
                                        </a:lnTo>
                                        <a:lnTo>
                                          <a:pt x="61" y="52"/>
                                        </a:lnTo>
                                        <a:lnTo>
                                          <a:pt x="61" y="52"/>
                                        </a:lnTo>
                                        <a:lnTo>
                                          <a:pt x="61" y="52"/>
                                        </a:lnTo>
                                        <a:lnTo>
                                          <a:pt x="61" y="52"/>
                                        </a:lnTo>
                                        <a:lnTo>
                                          <a:pt x="60" y="52"/>
                                        </a:lnTo>
                                        <a:lnTo>
                                          <a:pt x="60" y="52"/>
                                        </a:lnTo>
                                        <a:lnTo>
                                          <a:pt x="59" y="52"/>
                                        </a:lnTo>
                                        <a:lnTo>
                                          <a:pt x="59" y="53"/>
                                        </a:lnTo>
                                        <a:lnTo>
                                          <a:pt x="59" y="53"/>
                                        </a:lnTo>
                                        <a:lnTo>
                                          <a:pt x="59" y="53"/>
                                        </a:lnTo>
                                        <a:lnTo>
                                          <a:pt x="59" y="53"/>
                                        </a:lnTo>
                                        <a:lnTo>
                                          <a:pt x="58" y="53"/>
                                        </a:lnTo>
                                        <a:lnTo>
                                          <a:pt x="58" y="54"/>
                                        </a:lnTo>
                                        <a:lnTo>
                                          <a:pt x="58" y="54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56" y="55"/>
                                        </a:lnTo>
                                        <a:lnTo>
                                          <a:pt x="56" y="55"/>
                                        </a:lnTo>
                                        <a:lnTo>
                                          <a:pt x="56" y="55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55" y="56"/>
                                        </a:lnTo>
                                        <a:lnTo>
                                          <a:pt x="55" y="56"/>
                                        </a:lnTo>
                                        <a:lnTo>
                                          <a:pt x="55" y="56"/>
                                        </a:lnTo>
                                        <a:lnTo>
                                          <a:pt x="55" y="56"/>
                                        </a:lnTo>
                                        <a:lnTo>
                                          <a:pt x="55" y="56"/>
                                        </a:lnTo>
                                        <a:lnTo>
                                          <a:pt x="55" y="56"/>
                                        </a:lnTo>
                                        <a:lnTo>
                                          <a:pt x="55" y="56"/>
                                        </a:lnTo>
                                        <a:lnTo>
                                          <a:pt x="54" y="56"/>
                                        </a:lnTo>
                                        <a:lnTo>
                                          <a:pt x="54" y="56"/>
                                        </a:lnTo>
                                        <a:lnTo>
                                          <a:pt x="53" y="57"/>
                                        </a:lnTo>
                                        <a:lnTo>
                                          <a:pt x="53" y="57"/>
                                        </a:lnTo>
                                        <a:lnTo>
                                          <a:pt x="53" y="57"/>
                                        </a:lnTo>
                                        <a:lnTo>
                                          <a:pt x="53" y="57"/>
                                        </a:lnTo>
                                        <a:lnTo>
                                          <a:pt x="53" y="57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59"/>
                                        </a:lnTo>
                                        <a:lnTo>
                                          <a:pt x="53" y="59"/>
                                        </a:lnTo>
                                        <a:lnTo>
                                          <a:pt x="53" y="59"/>
                                        </a:lnTo>
                                        <a:lnTo>
                                          <a:pt x="53" y="59"/>
                                        </a:lnTo>
                                        <a:lnTo>
                                          <a:pt x="52" y="59"/>
                                        </a:lnTo>
                                        <a:lnTo>
                                          <a:pt x="52" y="59"/>
                                        </a:lnTo>
                                        <a:lnTo>
                                          <a:pt x="51" y="59"/>
                                        </a:lnTo>
                                        <a:lnTo>
                                          <a:pt x="51" y="59"/>
                                        </a:lnTo>
                                        <a:lnTo>
                                          <a:pt x="51" y="59"/>
                                        </a:lnTo>
                                        <a:lnTo>
                                          <a:pt x="51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9" y="61"/>
                                        </a:lnTo>
                                        <a:lnTo>
                                          <a:pt x="49" y="61"/>
                                        </a:lnTo>
                                        <a:lnTo>
                                          <a:pt x="48" y="61"/>
                                        </a:lnTo>
                                        <a:lnTo>
                                          <a:pt x="48" y="61"/>
                                        </a:lnTo>
                                        <a:lnTo>
                                          <a:pt x="48" y="61"/>
                                        </a:lnTo>
                                        <a:lnTo>
                                          <a:pt x="48" y="61"/>
                                        </a:lnTo>
                                        <a:lnTo>
                                          <a:pt x="48" y="61"/>
                                        </a:lnTo>
                                        <a:lnTo>
                                          <a:pt x="48" y="61"/>
                                        </a:lnTo>
                                        <a:lnTo>
                                          <a:pt x="47" y="61"/>
                                        </a:lnTo>
                                        <a:lnTo>
                                          <a:pt x="47" y="61"/>
                                        </a:lnTo>
                                        <a:lnTo>
                                          <a:pt x="47" y="61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7" y="63"/>
                                        </a:lnTo>
                                        <a:lnTo>
                                          <a:pt x="47" y="63"/>
                                        </a:lnTo>
                                        <a:lnTo>
                                          <a:pt x="46" y="63"/>
                                        </a:lnTo>
                                        <a:lnTo>
                                          <a:pt x="46" y="63"/>
                                        </a:lnTo>
                                        <a:lnTo>
                                          <a:pt x="46" y="63"/>
                                        </a:lnTo>
                                        <a:lnTo>
                                          <a:pt x="46" y="6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45" y="64"/>
                                        </a:lnTo>
                                        <a:lnTo>
                                          <a:pt x="44" y="64"/>
                                        </a:lnTo>
                                        <a:lnTo>
                                          <a:pt x="44" y="64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1" y="65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39" y="65"/>
                                        </a:lnTo>
                                        <a:lnTo>
                                          <a:pt x="39" y="65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6" y="65"/>
                                        </a:lnTo>
                                        <a:lnTo>
                                          <a:pt x="35" y="65"/>
                                        </a:lnTo>
                                        <a:lnTo>
                                          <a:pt x="33" y="65"/>
                                        </a:lnTo>
                                        <a:lnTo>
                                          <a:pt x="31" y="65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27" y="66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3" y="68"/>
                                        </a:lnTo>
                                        <a:lnTo>
                                          <a:pt x="21" y="69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8" y="69"/>
                                        </a:lnTo>
                                        <a:lnTo>
                                          <a:pt x="18" y="69"/>
                                        </a:lnTo>
                                        <a:lnTo>
                                          <a:pt x="17" y="69"/>
                                        </a:lnTo>
                                        <a:lnTo>
                                          <a:pt x="17" y="69"/>
                                        </a:lnTo>
                                        <a:lnTo>
                                          <a:pt x="17" y="69"/>
                                        </a:lnTo>
                                        <a:lnTo>
                                          <a:pt x="17" y="69"/>
                                        </a:lnTo>
                                        <a:lnTo>
                                          <a:pt x="17" y="69"/>
                                        </a:lnTo>
                                        <a:lnTo>
                                          <a:pt x="17" y="68"/>
                                        </a:lnTo>
                                        <a:lnTo>
                                          <a:pt x="16" y="68"/>
                                        </a:lnTo>
                                        <a:lnTo>
                                          <a:pt x="16" y="69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4" y="69"/>
                                        </a:lnTo>
                                        <a:lnTo>
                                          <a:pt x="14" y="69"/>
                                        </a:lnTo>
                                        <a:lnTo>
                                          <a:pt x="13" y="69"/>
                                        </a:lnTo>
                                        <a:lnTo>
                                          <a:pt x="13" y="69"/>
                                        </a:lnTo>
                                        <a:lnTo>
                                          <a:pt x="13" y="69"/>
                                        </a:lnTo>
                                        <a:lnTo>
                                          <a:pt x="13" y="69"/>
                                        </a:lnTo>
                                        <a:lnTo>
                                          <a:pt x="13" y="69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2" y="71"/>
                                        </a:lnTo>
                                        <a:lnTo>
                                          <a:pt x="12" y="71"/>
                                        </a:lnTo>
                                        <a:lnTo>
                                          <a:pt x="11" y="71"/>
                                        </a:lnTo>
                                        <a:lnTo>
                                          <a:pt x="10" y="71"/>
                                        </a:lnTo>
                                        <a:lnTo>
                                          <a:pt x="9" y="70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6" y="69"/>
                                        </a:lnTo>
                                        <a:lnTo>
                                          <a:pt x="6" y="69"/>
                                        </a:lnTo>
                                        <a:lnTo>
                                          <a:pt x="5" y="68"/>
                                        </a:lnTo>
                                        <a:lnTo>
                                          <a:pt x="4" y="68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2" name="IQ-D024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02719" y="1013460"/>
                                    <a:ext cx="563880" cy="632460"/>
                                  </a:xfrm>
                                  <a:custGeom>
                                    <a:avLst/>
                                    <a:gdLst>
                                      <a:gd name="T0" fmla="*/ 29 w 74"/>
                                      <a:gd name="T1" fmla="*/ 81 h 83"/>
                                      <a:gd name="T2" fmla="*/ 26 w 74"/>
                                      <a:gd name="T3" fmla="*/ 80 h 83"/>
                                      <a:gd name="T4" fmla="*/ 24 w 74"/>
                                      <a:gd name="T5" fmla="*/ 78 h 83"/>
                                      <a:gd name="T6" fmla="*/ 23 w 74"/>
                                      <a:gd name="T7" fmla="*/ 77 h 83"/>
                                      <a:gd name="T8" fmla="*/ 20 w 74"/>
                                      <a:gd name="T9" fmla="*/ 74 h 83"/>
                                      <a:gd name="T10" fmla="*/ 17 w 74"/>
                                      <a:gd name="T11" fmla="*/ 72 h 83"/>
                                      <a:gd name="T12" fmla="*/ 14 w 74"/>
                                      <a:gd name="T13" fmla="*/ 71 h 83"/>
                                      <a:gd name="T14" fmla="*/ 8 w 74"/>
                                      <a:gd name="T15" fmla="*/ 70 h 83"/>
                                      <a:gd name="T16" fmla="*/ 4 w 74"/>
                                      <a:gd name="T17" fmla="*/ 67 h 83"/>
                                      <a:gd name="T18" fmla="*/ 2 w 74"/>
                                      <a:gd name="T19" fmla="*/ 64 h 83"/>
                                      <a:gd name="T20" fmla="*/ 4 w 74"/>
                                      <a:gd name="T21" fmla="*/ 62 h 83"/>
                                      <a:gd name="T22" fmla="*/ 6 w 74"/>
                                      <a:gd name="T23" fmla="*/ 61 h 83"/>
                                      <a:gd name="T24" fmla="*/ 7 w 74"/>
                                      <a:gd name="T25" fmla="*/ 59 h 83"/>
                                      <a:gd name="T26" fmla="*/ 8 w 74"/>
                                      <a:gd name="T27" fmla="*/ 57 h 83"/>
                                      <a:gd name="T28" fmla="*/ 10 w 74"/>
                                      <a:gd name="T29" fmla="*/ 56 h 83"/>
                                      <a:gd name="T30" fmla="*/ 22 w 74"/>
                                      <a:gd name="T31" fmla="*/ 50 h 83"/>
                                      <a:gd name="T32" fmla="*/ 18 w 74"/>
                                      <a:gd name="T33" fmla="*/ 39 h 83"/>
                                      <a:gd name="T34" fmla="*/ 13 w 74"/>
                                      <a:gd name="T35" fmla="*/ 32 h 83"/>
                                      <a:gd name="T36" fmla="*/ 12 w 74"/>
                                      <a:gd name="T37" fmla="*/ 25 h 83"/>
                                      <a:gd name="T38" fmla="*/ 14 w 74"/>
                                      <a:gd name="T39" fmla="*/ 22 h 83"/>
                                      <a:gd name="T40" fmla="*/ 14 w 74"/>
                                      <a:gd name="T41" fmla="*/ 18 h 83"/>
                                      <a:gd name="T42" fmla="*/ 10 w 74"/>
                                      <a:gd name="T43" fmla="*/ 14 h 83"/>
                                      <a:gd name="T44" fmla="*/ 4 w 74"/>
                                      <a:gd name="T45" fmla="*/ 11 h 83"/>
                                      <a:gd name="T46" fmla="*/ 4 w 74"/>
                                      <a:gd name="T47" fmla="*/ 5 h 83"/>
                                      <a:gd name="T48" fmla="*/ 2 w 74"/>
                                      <a:gd name="T49" fmla="*/ 1 h 83"/>
                                      <a:gd name="T50" fmla="*/ 4 w 74"/>
                                      <a:gd name="T51" fmla="*/ 0 h 83"/>
                                      <a:gd name="T52" fmla="*/ 6 w 74"/>
                                      <a:gd name="T53" fmla="*/ 0 h 83"/>
                                      <a:gd name="T54" fmla="*/ 7 w 74"/>
                                      <a:gd name="T55" fmla="*/ 2 h 83"/>
                                      <a:gd name="T56" fmla="*/ 10 w 74"/>
                                      <a:gd name="T57" fmla="*/ 1 h 83"/>
                                      <a:gd name="T58" fmla="*/ 12 w 74"/>
                                      <a:gd name="T59" fmla="*/ 2 h 83"/>
                                      <a:gd name="T60" fmla="*/ 14 w 74"/>
                                      <a:gd name="T61" fmla="*/ 2 h 83"/>
                                      <a:gd name="T62" fmla="*/ 16 w 74"/>
                                      <a:gd name="T63" fmla="*/ 2 h 83"/>
                                      <a:gd name="T64" fmla="*/ 18 w 74"/>
                                      <a:gd name="T65" fmla="*/ 3 h 83"/>
                                      <a:gd name="T66" fmla="*/ 19 w 74"/>
                                      <a:gd name="T67" fmla="*/ 1 h 83"/>
                                      <a:gd name="T68" fmla="*/ 20 w 74"/>
                                      <a:gd name="T69" fmla="*/ 4 h 83"/>
                                      <a:gd name="T70" fmla="*/ 22 w 74"/>
                                      <a:gd name="T71" fmla="*/ 2 h 83"/>
                                      <a:gd name="T72" fmla="*/ 23 w 74"/>
                                      <a:gd name="T73" fmla="*/ 2 h 83"/>
                                      <a:gd name="T74" fmla="*/ 22 w 74"/>
                                      <a:gd name="T75" fmla="*/ 0 h 83"/>
                                      <a:gd name="T76" fmla="*/ 24 w 74"/>
                                      <a:gd name="T77" fmla="*/ 0 h 83"/>
                                      <a:gd name="T78" fmla="*/ 26 w 74"/>
                                      <a:gd name="T79" fmla="*/ 0 h 83"/>
                                      <a:gd name="T80" fmla="*/ 28 w 74"/>
                                      <a:gd name="T81" fmla="*/ 2 h 83"/>
                                      <a:gd name="T82" fmla="*/ 32 w 74"/>
                                      <a:gd name="T83" fmla="*/ 8 h 83"/>
                                      <a:gd name="T84" fmla="*/ 33 w 74"/>
                                      <a:gd name="T85" fmla="*/ 13 h 83"/>
                                      <a:gd name="T86" fmla="*/ 38 w 74"/>
                                      <a:gd name="T87" fmla="*/ 12 h 83"/>
                                      <a:gd name="T88" fmla="*/ 37 w 74"/>
                                      <a:gd name="T89" fmla="*/ 15 h 83"/>
                                      <a:gd name="T90" fmla="*/ 33 w 74"/>
                                      <a:gd name="T91" fmla="*/ 19 h 83"/>
                                      <a:gd name="T92" fmla="*/ 37 w 74"/>
                                      <a:gd name="T93" fmla="*/ 26 h 83"/>
                                      <a:gd name="T94" fmla="*/ 48 w 74"/>
                                      <a:gd name="T95" fmla="*/ 36 h 83"/>
                                      <a:gd name="T96" fmla="*/ 60 w 74"/>
                                      <a:gd name="T97" fmla="*/ 52 h 83"/>
                                      <a:gd name="T98" fmla="*/ 71 w 74"/>
                                      <a:gd name="T99" fmla="*/ 66 h 83"/>
                                      <a:gd name="T100" fmla="*/ 52 w 74"/>
                                      <a:gd name="T101" fmla="*/ 71 h 83"/>
                                      <a:gd name="T102" fmla="*/ 50 w 74"/>
                                      <a:gd name="T103" fmla="*/ 72 h 83"/>
                                      <a:gd name="T104" fmla="*/ 49 w 74"/>
                                      <a:gd name="T105" fmla="*/ 72 h 83"/>
                                      <a:gd name="T106" fmla="*/ 48 w 74"/>
                                      <a:gd name="T107" fmla="*/ 74 h 83"/>
                                      <a:gd name="T108" fmla="*/ 47 w 74"/>
                                      <a:gd name="T109" fmla="*/ 75 h 83"/>
                                      <a:gd name="T110" fmla="*/ 45 w 74"/>
                                      <a:gd name="T111" fmla="*/ 76 h 83"/>
                                      <a:gd name="T112" fmla="*/ 43 w 74"/>
                                      <a:gd name="T113" fmla="*/ 78 h 83"/>
                                      <a:gd name="T114" fmla="*/ 40 w 74"/>
                                      <a:gd name="T115" fmla="*/ 78 h 83"/>
                                      <a:gd name="T116" fmla="*/ 39 w 74"/>
                                      <a:gd name="T117" fmla="*/ 80 h 83"/>
                                      <a:gd name="T118" fmla="*/ 38 w 74"/>
                                      <a:gd name="T119" fmla="*/ 82 h 83"/>
                                      <a:gd name="T120" fmla="*/ 35 w 74"/>
                                      <a:gd name="T121" fmla="*/ 83 h 83"/>
                                      <a:gd name="T122" fmla="*/ 33 w 74"/>
                                      <a:gd name="T123" fmla="*/ 83 h 83"/>
                                      <a:gd name="T124" fmla="*/ 31 w 74"/>
                                      <a:gd name="T125" fmla="*/ 82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74" h="83">
                                        <a:moveTo>
                                          <a:pt x="31" y="82"/>
                                        </a:moveTo>
                                        <a:lnTo>
                                          <a:pt x="31" y="82"/>
                                        </a:lnTo>
                                        <a:lnTo>
                                          <a:pt x="31" y="82"/>
                                        </a:lnTo>
                                        <a:lnTo>
                                          <a:pt x="31" y="82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30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8" y="81"/>
                                        </a:lnTo>
                                        <a:lnTo>
                                          <a:pt x="28" y="81"/>
                                        </a:lnTo>
                                        <a:lnTo>
                                          <a:pt x="28" y="81"/>
                                        </a:lnTo>
                                        <a:lnTo>
                                          <a:pt x="27" y="81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6" y="80"/>
                                        </a:lnTo>
                                        <a:lnTo>
                                          <a:pt x="26" y="80"/>
                                        </a:lnTo>
                                        <a:lnTo>
                                          <a:pt x="26" y="80"/>
                                        </a:lnTo>
                                        <a:lnTo>
                                          <a:pt x="26" y="79"/>
                                        </a:lnTo>
                                        <a:lnTo>
                                          <a:pt x="25" y="79"/>
                                        </a:lnTo>
                                        <a:lnTo>
                                          <a:pt x="25" y="79"/>
                                        </a:lnTo>
                                        <a:lnTo>
                                          <a:pt x="25" y="79"/>
                                        </a:lnTo>
                                        <a:lnTo>
                                          <a:pt x="24" y="79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3" y="78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76"/>
                                        </a:lnTo>
                                        <a:lnTo>
                                          <a:pt x="22" y="76"/>
                                        </a:lnTo>
                                        <a:lnTo>
                                          <a:pt x="22" y="76"/>
                                        </a:lnTo>
                                        <a:lnTo>
                                          <a:pt x="22" y="76"/>
                                        </a:lnTo>
                                        <a:lnTo>
                                          <a:pt x="21" y="75"/>
                                        </a:lnTo>
                                        <a:lnTo>
                                          <a:pt x="21" y="75"/>
                                        </a:lnTo>
                                        <a:lnTo>
                                          <a:pt x="20" y="74"/>
                                        </a:lnTo>
                                        <a:lnTo>
                                          <a:pt x="20" y="74"/>
                                        </a:lnTo>
                                        <a:lnTo>
                                          <a:pt x="20" y="74"/>
                                        </a:lnTo>
                                        <a:lnTo>
                                          <a:pt x="20" y="74"/>
                                        </a:lnTo>
                                        <a:lnTo>
                                          <a:pt x="19" y="73"/>
                                        </a:lnTo>
                                        <a:lnTo>
                                          <a:pt x="19" y="73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16" y="72"/>
                                        </a:lnTo>
                                        <a:lnTo>
                                          <a:pt x="16" y="72"/>
                                        </a:lnTo>
                                        <a:lnTo>
                                          <a:pt x="16" y="72"/>
                                        </a:lnTo>
                                        <a:lnTo>
                                          <a:pt x="15" y="71"/>
                                        </a:lnTo>
                                        <a:lnTo>
                                          <a:pt x="14" y="71"/>
                                        </a:lnTo>
                                        <a:lnTo>
                                          <a:pt x="14" y="71"/>
                                        </a:lnTo>
                                        <a:lnTo>
                                          <a:pt x="14" y="71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2" y="71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1" y="70"/>
                                        </a:lnTo>
                                        <a:lnTo>
                                          <a:pt x="11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6" y="70"/>
                                        </a:lnTo>
                                        <a:lnTo>
                                          <a:pt x="6" y="69"/>
                                        </a:lnTo>
                                        <a:lnTo>
                                          <a:pt x="6" y="69"/>
                                        </a:lnTo>
                                        <a:lnTo>
                                          <a:pt x="6" y="69"/>
                                        </a:lnTo>
                                        <a:lnTo>
                                          <a:pt x="5" y="68"/>
                                        </a:lnTo>
                                        <a:lnTo>
                                          <a:pt x="4" y="68"/>
                                        </a:lnTo>
                                        <a:lnTo>
                                          <a:pt x="4" y="68"/>
                                        </a:lnTo>
                                        <a:lnTo>
                                          <a:pt x="4" y="67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2" y="66"/>
                                        </a:lnTo>
                                        <a:lnTo>
                                          <a:pt x="2" y="66"/>
                                        </a:lnTo>
                                        <a:lnTo>
                                          <a:pt x="2" y="66"/>
                                        </a:lnTo>
                                        <a:lnTo>
                                          <a:pt x="2" y="65"/>
                                        </a:lnTo>
                                        <a:lnTo>
                                          <a:pt x="2" y="64"/>
                                        </a:lnTo>
                                        <a:lnTo>
                                          <a:pt x="2" y="64"/>
                                        </a:lnTo>
                                        <a:lnTo>
                                          <a:pt x="2" y="64"/>
                                        </a:lnTo>
                                        <a:lnTo>
                                          <a:pt x="2" y="64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4" y="62"/>
                                        </a:lnTo>
                                        <a:lnTo>
                                          <a:pt x="4" y="62"/>
                                        </a:lnTo>
                                        <a:lnTo>
                                          <a:pt x="4" y="6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6" y="62"/>
                                        </a:lnTo>
                                        <a:lnTo>
                                          <a:pt x="6" y="61"/>
                                        </a:lnTo>
                                        <a:lnTo>
                                          <a:pt x="6" y="61"/>
                                        </a:lnTo>
                                        <a:lnTo>
                                          <a:pt x="6" y="61"/>
                                        </a:lnTo>
                                        <a:lnTo>
                                          <a:pt x="6" y="61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6" y="60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9" y="57"/>
                                        </a:lnTo>
                                        <a:lnTo>
                                          <a:pt x="9" y="57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0" y="56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0" y="56"/>
                                        </a:lnTo>
                                        <a:lnTo>
                                          <a:pt x="10" y="56"/>
                                        </a:lnTo>
                                        <a:lnTo>
                                          <a:pt x="10" y="56"/>
                                        </a:lnTo>
                                        <a:lnTo>
                                          <a:pt x="11" y="56"/>
                                        </a:lnTo>
                                        <a:lnTo>
                                          <a:pt x="11" y="56"/>
                                        </a:lnTo>
                                        <a:lnTo>
                                          <a:pt x="13" y="56"/>
                                        </a:lnTo>
                                        <a:lnTo>
                                          <a:pt x="14" y="54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8" y="51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2" y="48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8" y="41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13" y="36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3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3" y="21"/>
                                        </a:lnTo>
                                        <a:lnTo>
                                          <a:pt x="12" y="21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4" y="18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4" y="16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5"/>
                                        </a:lnTo>
                                        <a:lnTo>
                                          <a:pt x="10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1" y="4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1" y="3"/>
                                        </a:lnTo>
                                        <a:lnTo>
                                          <a:pt x="2" y="1"/>
                                        </a:lnTo>
                                        <a:lnTo>
                                          <a:pt x="2" y="1"/>
                                        </a:lnTo>
                                        <a:lnTo>
                                          <a:pt x="2" y="1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4" y="1"/>
                                        </a:lnTo>
                                        <a:lnTo>
                                          <a:pt x="5" y="1"/>
                                        </a:lnTo>
                                        <a:lnTo>
                                          <a:pt x="5" y="1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6" y="1"/>
                                        </a:lnTo>
                                        <a:lnTo>
                                          <a:pt x="6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8" y="3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1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2" y="11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3" y="13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6" y="12"/>
                                        </a:lnTo>
                                        <a:lnTo>
                                          <a:pt x="36" y="12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9" y="14"/>
                                        </a:lnTo>
                                        <a:lnTo>
                                          <a:pt x="39" y="14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38" y="16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6" y="16"/>
                                        </a:lnTo>
                                        <a:lnTo>
                                          <a:pt x="36" y="16"/>
                                        </a:lnTo>
                                        <a:lnTo>
                                          <a:pt x="36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3" y="19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1" y="20"/>
                                        </a:lnTo>
                                        <a:lnTo>
                                          <a:pt x="31" y="21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4" y="23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6" y="25"/>
                                        </a:lnTo>
                                        <a:lnTo>
                                          <a:pt x="37" y="26"/>
                                        </a:lnTo>
                                        <a:lnTo>
                                          <a:pt x="38" y="27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41" y="30"/>
                                        </a:lnTo>
                                        <a:lnTo>
                                          <a:pt x="42" y="31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45" y="34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1" y="39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55" y="44"/>
                                        </a:lnTo>
                                        <a:lnTo>
                                          <a:pt x="58" y="48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59" y="51"/>
                                        </a:lnTo>
                                        <a:lnTo>
                                          <a:pt x="60" y="52"/>
                                        </a:lnTo>
                                        <a:lnTo>
                                          <a:pt x="61" y="52"/>
                                        </a:lnTo>
                                        <a:lnTo>
                                          <a:pt x="62" y="54"/>
                                        </a:lnTo>
                                        <a:lnTo>
                                          <a:pt x="65" y="56"/>
                                        </a:lnTo>
                                        <a:lnTo>
                                          <a:pt x="68" y="59"/>
                                        </a:lnTo>
                                        <a:lnTo>
                                          <a:pt x="71" y="62"/>
                                        </a:lnTo>
                                        <a:lnTo>
                                          <a:pt x="74" y="64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71" y="66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9" y="69"/>
                                        </a:lnTo>
                                        <a:lnTo>
                                          <a:pt x="63" y="70"/>
                                        </a:lnTo>
                                        <a:lnTo>
                                          <a:pt x="60" y="70"/>
                                        </a:lnTo>
                                        <a:lnTo>
                                          <a:pt x="58" y="70"/>
                                        </a:lnTo>
                                        <a:lnTo>
                                          <a:pt x="54" y="70"/>
                                        </a:lnTo>
                                        <a:lnTo>
                                          <a:pt x="52" y="71"/>
                                        </a:lnTo>
                                        <a:lnTo>
                                          <a:pt x="52" y="71"/>
                                        </a:lnTo>
                                        <a:lnTo>
                                          <a:pt x="51" y="71"/>
                                        </a:lnTo>
                                        <a:lnTo>
                                          <a:pt x="51" y="71"/>
                                        </a:lnTo>
                                        <a:lnTo>
                                          <a:pt x="51" y="72"/>
                                        </a:lnTo>
                                        <a:lnTo>
                                          <a:pt x="51" y="71"/>
                                        </a:lnTo>
                                        <a:lnTo>
                                          <a:pt x="51" y="72"/>
                                        </a:lnTo>
                                        <a:lnTo>
                                          <a:pt x="50" y="72"/>
                                        </a:lnTo>
                                        <a:lnTo>
                                          <a:pt x="50" y="72"/>
                                        </a:lnTo>
                                        <a:lnTo>
                                          <a:pt x="50" y="72"/>
                                        </a:lnTo>
                                        <a:lnTo>
                                          <a:pt x="50" y="72"/>
                                        </a:lnTo>
                                        <a:lnTo>
                                          <a:pt x="50" y="72"/>
                                        </a:lnTo>
                                        <a:lnTo>
                                          <a:pt x="50" y="72"/>
                                        </a:lnTo>
                                        <a:lnTo>
                                          <a:pt x="50" y="72"/>
                                        </a:lnTo>
                                        <a:lnTo>
                                          <a:pt x="50" y="72"/>
                                        </a:lnTo>
                                        <a:lnTo>
                                          <a:pt x="49" y="72"/>
                                        </a:lnTo>
                                        <a:lnTo>
                                          <a:pt x="49" y="72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8" y="73"/>
                                        </a:lnTo>
                                        <a:lnTo>
                                          <a:pt x="48" y="73"/>
                                        </a:lnTo>
                                        <a:lnTo>
                                          <a:pt x="48" y="73"/>
                                        </a:lnTo>
                                        <a:lnTo>
                                          <a:pt x="48" y="73"/>
                                        </a:lnTo>
                                        <a:lnTo>
                                          <a:pt x="48" y="74"/>
                                        </a:lnTo>
                                        <a:lnTo>
                                          <a:pt x="48" y="74"/>
                                        </a:lnTo>
                                        <a:lnTo>
                                          <a:pt x="48" y="74"/>
                                        </a:lnTo>
                                        <a:lnTo>
                                          <a:pt x="48" y="74"/>
                                        </a:lnTo>
                                        <a:lnTo>
                                          <a:pt x="48" y="74"/>
                                        </a:lnTo>
                                        <a:lnTo>
                                          <a:pt x="47" y="74"/>
                                        </a:lnTo>
                                        <a:lnTo>
                                          <a:pt x="47" y="74"/>
                                        </a:lnTo>
                                        <a:lnTo>
                                          <a:pt x="48" y="75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6" y="75"/>
                                        </a:lnTo>
                                        <a:lnTo>
                                          <a:pt x="46" y="75"/>
                                        </a:lnTo>
                                        <a:lnTo>
                                          <a:pt x="46" y="75"/>
                                        </a:lnTo>
                                        <a:lnTo>
                                          <a:pt x="46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4" y="76"/>
                                        </a:lnTo>
                                        <a:lnTo>
                                          <a:pt x="44" y="77"/>
                                        </a:lnTo>
                                        <a:lnTo>
                                          <a:pt x="44" y="77"/>
                                        </a:lnTo>
                                        <a:lnTo>
                                          <a:pt x="44" y="77"/>
                                        </a:lnTo>
                                        <a:lnTo>
                                          <a:pt x="44" y="78"/>
                                        </a:lnTo>
                                        <a:lnTo>
                                          <a:pt x="44" y="78"/>
                                        </a:lnTo>
                                        <a:lnTo>
                                          <a:pt x="43" y="78"/>
                                        </a:lnTo>
                                        <a:lnTo>
                                          <a:pt x="43" y="78"/>
                                        </a:lnTo>
                                        <a:lnTo>
                                          <a:pt x="42" y="78"/>
                                        </a:lnTo>
                                        <a:lnTo>
                                          <a:pt x="42" y="78"/>
                                        </a:lnTo>
                                        <a:lnTo>
                                          <a:pt x="42" y="78"/>
                                        </a:lnTo>
                                        <a:lnTo>
                                          <a:pt x="42" y="78"/>
                                        </a:lnTo>
                                        <a:lnTo>
                                          <a:pt x="41" y="78"/>
                                        </a:lnTo>
                                        <a:lnTo>
                                          <a:pt x="41" y="78"/>
                                        </a:lnTo>
                                        <a:lnTo>
                                          <a:pt x="41" y="78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1" y="78"/>
                                        </a:lnTo>
                                        <a:lnTo>
                                          <a:pt x="41" y="79"/>
                                        </a:lnTo>
                                        <a:lnTo>
                                          <a:pt x="41" y="79"/>
                                        </a:lnTo>
                                        <a:lnTo>
                                          <a:pt x="40" y="79"/>
                                        </a:lnTo>
                                        <a:lnTo>
                                          <a:pt x="40" y="79"/>
                                        </a:lnTo>
                                        <a:lnTo>
                                          <a:pt x="40" y="79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9" y="81"/>
                                        </a:lnTo>
                                        <a:lnTo>
                                          <a:pt x="38" y="81"/>
                                        </a:lnTo>
                                        <a:lnTo>
                                          <a:pt x="38" y="81"/>
                                        </a:lnTo>
                                        <a:lnTo>
                                          <a:pt x="38" y="81"/>
                                        </a:lnTo>
                                        <a:lnTo>
                                          <a:pt x="39" y="82"/>
                                        </a:lnTo>
                                        <a:lnTo>
                                          <a:pt x="38" y="82"/>
                                        </a:lnTo>
                                        <a:lnTo>
                                          <a:pt x="38" y="82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36" y="82"/>
                                        </a:lnTo>
                                        <a:lnTo>
                                          <a:pt x="36" y="83"/>
                                        </a:lnTo>
                                        <a:lnTo>
                                          <a:pt x="36" y="83"/>
                                        </a:lnTo>
                                        <a:lnTo>
                                          <a:pt x="35" y="83"/>
                                        </a:lnTo>
                                        <a:lnTo>
                                          <a:pt x="35" y="83"/>
                                        </a:lnTo>
                                        <a:lnTo>
                                          <a:pt x="35" y="83"/>
                                        </a:lnTo>
                                        <a:lnTo>
                                          <a:pt x="35" y="82"/>
                                        </a:lnTo>
                                        <a:lnTo>
                                          <a:pt x="34" y="82"/>
                                        </a:lnTo>
                                        <a:lnTo>
                                          <a:pt x="34" y="83"/>
                                        </a:lnTo>
                                        <a:lnTo>
                                          <a:pt x="34" y="83"/>
                                        </a:lnTo>
                                        <a:lnTo>
                                          <a:pt x="34" y="82"/>
                                        </a:lnTo>
                                        <a:lnTo>
                                          <a:pt x="33" y="82"/>
                                        </a:lnTo>
                                        <a:lnTo>
                                          <a:pt x="33" y="83"/>
                                        </a:lnTo>
                                        <a:lnTo>
                                          <a:pt x="33" y="83"/>
                                        </a:lnTo>
                                        <a:lnTo>
                                          <a:pt x="33" y="82"/>
                                        </a:lnTo>
                                        <a:lnTo>
                                          <a:pt x="32" y="82"/>
                                        </a:lnTo>
                                        <a:lnTo>
                                          <a:pt x="32" y="82"/>
                                        </a:lnTo>
                                        <a:lnTo>
                                          <a:pt x="32" y="82"/>
                                        </a:lnTo>
                                        <a:lnTo>
                                          <a:pt x="32" y="82"/>
                                        </a:lnTo>
                                        <a:lnTo>
                                          <a:pt x="32" y="82"/>
                                        </a:lnTo>
                                        <a:lnTo>
                                          <a:pt x="31" y="83"/>
                                        </a:lnTo>
                                        <a:lnTo>
                                          <a:pt x="31" y="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3" name="IQ-D067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9319" y="38100"/>
                                    <a:ext cx="457200" cy="396240"/>
                                  </a:xfrm>
                                  <a:custGeom>
                                    <a:avLst/>
                                    <a:gdLst>
                                      <a:gd name="T0" fmla="*/ 39 w 60"/>
                                      <a:gd name="T1" fmla="*/ 49 h 52"/>
                                      <a:gd name="T2" fmla="*/ 38 w 60"/>
                                      <a:gd name="T3" fmla="*/ 47 h 52"/>
                                      <a:gd name="T4" fmla="*/ 35 w 60"/>
                                      <a:gd name="T5" fmla="*/ 46 h 52"/>
                                      <a:gd name="T6" fmla="*/ 32 w 60"/>
                                      <a:gd name="T7" fmla="*/ 44 h 52"/>
                                      <a:gd name="T8" fmla="*/ 29 w 60"/>
                                      <a:gd name="T9" fmla="*/ 43 h 52"/>
                                      <a:gd name="T10" fmla="*/ 26 w 60"/>
                                      <a:gd name="T11" fmla="*/ 42 h 52"/>
                                      <a:gd name="T12" fmla="*/ 23 w 60"/>
                                      <a:gd name="T13" fmla="*/ 42 h 52"/>
                                      <a:gd name="T14" fmla="*/ 21 w 60"/>
                                      <a:gd name="T15" fmla="*/ 41 h 52"/>
                                      <a:gd name="T16" fmla="*/ 20 w 60"/>
                                      <a:gd name="T17" fmla="*/ 38 h 52"/>
                                      <a:gd name="T18" fmla="*/ 17 w 60"/>
                                      <a:gd name="T19" fmla="*/ 38 h 52"/>
                                      <a:gd name="T20" fmla="*/ 18 w 60"/>
                                      <a:gd name="T21" fmla="*/ 36 h 52"/>
                                      <a:gd name="T22" fmla="*/ 16 w 60"/>
                                      <a:gd name="T23" fmla="*/ 35 h 52"/>
                                      <a:gd name="T24" fmla="*/ 13 w 60"/>
                                      <a:gd name="T25" fmla="*/ 34 h 52"/>
                                      <a:gd name="T26" fmla="*/ 11 w 60"/>
                                      <a:gd name="T27" fmla="*/ 32 h 52"/>
                                      <a:gd name="T28" fmla="*/ 8 w 60"/>
                                      <a:gd name="T29" fmla="*/ 31 h 52"/>
                                      <a:gd name="T30" fmla="*/ 5 w 60"/>
                                      <a:gd name="T31" fmla="*/ 30 h 52"/>
                                      <a:gd name="T32" fmla="*/ 3 w 60"/>
                                      <a:gd name="T33" fmla="*/ 29 h 52"/>
                                      <a:gd name="T34" fmla="*/ 1 w 60"/>
                                      <a:gd name="T35" fmla="*/ 28 h 52"/>
                                      <a:gd name="T36" fmla="*/ 3 w 60"/>
                                      <a:gd name="T37" fmla="*/ 26 h 52"/>
                                      <a:gd name="T38" fmla="*/ 6 w 60"/>
                                      <a:gd name="T39" fmla="*/ 24 h 52"/>
                                      <a:gd name="T40" fmla="*/ 8 w 60"/>
                                      <a:gd name="T41" fmla="*/ 22 h 52"/>
                                      <a:gd name="T42" fmla="*/ 11 w 60"/>
                                      <a:gd name="T43" fmla="*/ 21 h 52"/>
                                      <a:gd name="T44" fmla="*/ 12 w 60"/>
                                      <a:gd name="T45" fmla="*/ 20 h 52"/>
                                      <a:gd name="T46" fmla="*/ 14 w 60"/>
                                      <a:gd name="T47" fmla="*/ 19 h 52"/>
                                      <a:gd name="T48" fmla="*/ 16 w 60"/>
                                      <a:gd name="T49" fmla="*/ 17 h 52"/>
                                      <a:gd name="T50" fmla="*/ 19 w 60"/>
                                      <a:gd name="T51" fmla="*/ 15 h 52"/>
                                      <a:gd name="T52" fmla="*/ 20 w 60"/>
                                      <a:gd name="T53" fmla="*/ 14 h 52"/>
                                      <a:gd name="T54" fmla="*/ 22 w 60"/>
                                      <a:gd name="T55" fmla="*/ 12 h 52"/>
                                      <a:gd name="T56" fmla="*/ 24 w 60"/>
                                      <a:gd name="T57" fmla="*/ 11 h 52"/>
                                      <a:gd name="T58" fmla="*/ 24 w 60"/>
                                      <a:gd name="T59" fmla="*/ 9 h 52"/>
                                      <a:gd name="T60" fmla="*/ 23 w 60"/>
                                      <a:gd name="T61" fmla="*/ 6 h 52"/>
                                      <a:gd name="T62" fmla="*/ 23 w 60"/>
                                      <a:gd name="T63" fmla="*/ 4 h 52"/>
                                      <a:gd name="T64" fmla="*/ 21 w 60"/>
                                      <a:gd name="T65" fmla="*/ 2 h 52"/>
                                      <a:gd name="T66" fmla="*/ 23 w 60"/>
                                      <a:gd name="T67" fmla="*/ 1 h 52"/>
                                      <a:gd name="T68" fmla="*/ 26 w 60"/>
                                      <a:gd name="T69" fmla="*/ 0 h 52"/>
                                      <a:gd name="T70" fmla="*/ 29 w 60"/>
                                      <a:gd name="T71" fmla="*/ 2 h 52"/>
                                      <a:gd name="T72" fmla="*/ 32 w 60"/>
                                      <a:gd name="T73" fmla="*/ 3 h 52"/>
                                      <a:gd name="T74" fmla="*/ 34 w 60"/>
                                      <a:gd name="T75" fmla="*/ 4 h 52"/>
                                      <a:gd name="T76" fmla="*/ 37 w 60"/>
                                      <a:gd name="T77" fmla="*/ 5 h 52"/>
                                      <a:gd name="T78" fmla="*/ 38 w 60"/>
                                      <a:gd name="T79" fmla="*/ 7 h 52"/>
                                      <a:gd name="T80" fmla="*/ 40 w 60"/>
                                      <a:gd name="T81" fmla="*/ 9 h 52"/>
                                      <a:gd name="T82" fmla="*/ 40 w 60"/>
                                      <a:gd name="T83" fmla="*/ 12 h 52"/>
                                      <a:gd name="T84" fmla="*/ 40 w 60"/>
                                      <a:gd name="T85" fmla="*/ 14 h 52"/>
                                      <a:gd name="T86" fmla="*/ 38 w 60"/>
                                      <a:gd name="T87" fmla="*/ 15 h 52"/>
                                      <a:gd name="T88" fmla="*/ 35 w 60"/>
                                      <a:gd name="T89" fmla="*/ 16 h 52"/>
                                      <a:gd name="T90" fmla="*/ 34 w 60"/>
                                      <a:gd name="T91" fmla="*/ 19 h 52"/>
                                      <a:gd name="T92" fmla="*/ 33 w 60"/>
                                      <a:gd name="T93" fmla="*/ 21 h 52"/>
                                      <a:gd name="T94" fmla="*/ 34 w 60"/>
                                      <a:gd name="T95" fmla="*/ 23 h 52"/>
                                      <a:gd name="T96" fmla="*/ 37 w 60"/>
                                      <a:gd name="T97" fmla="*/ 25 h 52"/>
                                      <a:gd name="T98" fmla="*/ 36 w 60"/>
                                      <a:gd name="T99" fmla="*/ 27 h 52"/>
                                      <a:gd name="T100" fmla="*/ 38 w 60"/>
                                      <a:gd name="T101" fmla="*/ 29 h 52"/>
                                      <a:gd name="T102" fmla="*/ 39 w 60"/>
                                      <a:gd name="T103" fmla="*/ 31 h 52"/>
                                      <a:gd name="T104" fmla="*/ 42 w 60"/>
                                      <a:gd name="T105" fmla="*/ 32 h 52"/>
                                      <a:gd name="T106" fmla="*/ 43 w 60"/>
                                      <a:gd name="T107" fmla="*/ 31 h 52"/>
                                      <a:gd name="T108" fmla="*/ 45 w 60"/>
                                      <a:gd name="T109" fmla="*/ 29 h 52"/>
                                      <a:gd name="T110" fmla="*/ 53 w 60"/>
                                      <a:gd name="T111" fmla="*/ 33 h 52"/>
                                      <a:gd name="T112" fmla="*/ 60 w 60"/>
                                      <a:gd name="T113" fmla="*/ 37 h 52"/>
                                      <a:gd name="T114" fmla="*/ 58 w 60"/>
                                      <a:gd name="T115" fmla="*/ 44 h 52"/>
                                      <a:gd name="T116" fmla="*/ 54 w 60"/>
                                      <a:gd name="T117" fmla="*/ 49 h 52"/>
                                      <a:gd name="T118" fmla="*/ 46 w 60"/>
                                      <a:gd name="T119" fmla="*/ 5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60" h="52">
                                        <a:moveTo>
                                          <a:pt x="41" y="51"/>
                                        </a:moveTo>
                                        <a:lnTo>
                                          <a:pt x="41" y="51"/>
                                        </a:lnTo>
                                        <a:lnTo>
                                          <a:pt x="40" y="51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9" y="49"/>
                                        </a:lnTo>
                                        <a:lnTo>
                                          <a:pt x="39" y="49"/>
                                        </a:lnTo>
                                        <a:lnTo>
                                          <a:pt x="40" y="49"/>
                                        </a:lnTo>
                                        <a:lnTo>
                                          <a:pt x="40" y="48"/>
                                        </a:lnTo>
                                        <a:lnTo>
                                          <a:pt x="40" y="48"/>
                                        </a:lnTo>
                                        <a:lnTo>
                                          <a:pt x="40" y="48"/>
                                        </a:lnTo>
                                        <a:lnTo>
                                          <a:pt x="39" y="48"/>
                                        </a:lnTo>
                                        <a:lnTo>
                                          <a:pt x="39" y="48"/>
                                        </a:lnTo>
                                        <a:lnTo>
                                          <a:pt x="38" y="48"/>
                                        </a:lnTo>
                                        <a:lnTo>
                                          <a:pt x="38" y="48"/>
                                        </a:lnTo>
                                        <a:lnTo>
                                          <a:pt x="38" y="48"/>
                                        </a:lnTo>
                                        <a:lnTo>
                                          <a:pt x="38" y="47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5" y="46"/>
                                        </a:lnTo>
                                        <a:lnTo>
                                          <a:pt x="35" y="46"/>
                                        </a:lnTo>
                                        <a:lnTo>
                                          <a:pt x="34" y="46"/>
                                        </a:lnTo>
                                        <a:lnTo>
                                          <a:pt x="34" y="46"/>
                                        </a:lnTo>
                                        <a:lnTo>
                                          <a:pt x="34" y="45"/>
                                        </a:lnTo>
                                        <a:lnTo>
                                          <a:pt x="34" y="45"/>
                                        </a:lnTo>
                                        <a:lnTo>
                                          <a:pt x="34" y="45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33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31" y="44"/>
                                        </a:lnTo>
                                        <a:lnTo>
                                          <a:pt x="31" y="44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29" y="44"/>
                                        </a:lnTo>
                                        <a:lnTo>
                                          <a:pt x="29" y="44"/>
                                        </a:lnTo>
                                        <a:lnTo>
                                          <a:pt x="29" y="43"/>
                                        </a:lnTo>
                                        <a:lnTo>
                                          <a:pt x="28" y="43"/>
                                        </a:lnTo>
                                        <a:lnTo>
                                          <a:pt x="28" y="43"/>
                                        </a:lnTo>
                                        <a:lnTo>
                                          <a:pt x="28" y="43"/>
                                        </a:lnTo>
                                        <a:lnTo>
                                          <a:pt x="27" y="43"/>
                                        </a:lnTo>
                                        <a:lnTo>
                                          <a:pt x="27" y="43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6" y="42"/>
                                        </a:lnTo>
                                        <a:lnTo>
                                          <a:pt x="26" y="42"/>
                                        </a:lnTo>
                                        <a:lnTo>
                                          <a:pt x="26" y="41"/>
                                        </a:lnTo>
                                        <a:lnTo>
                                          <a:pt x="26" y="41"/>
                                        </a:lnTo>
                                        <a:lnTo>
                                          <a:pt x="25" y="41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4" y="42"/>
                                        </a:lnTo>
                                        <a:lnTo>
                                          <a:pt x="24" y="42"/>
                                        </a:lnTo>
                                        <a:lnTo>
                                          <a:pt x="24" y="42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3" y="41"/>
                                        </a:lnTo>
                                        <a:lnTo>
                                          <a:pt x="22" y="41"/>
                                        </a:lnTo>
                                        <a:lnTo>
                                          <a:pt x="22" y="41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1" y="42"/>
                                        </a:lnTo>
                                        <a:lnTo>
                                          <a:pt x="21" y="42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1" y="41"/>
                                        </a:lnTo>
                                        <a:lnTo>
                                          <a:pt x="21" y="41"/>
                                        </a:lnTo>
                                        <a:lnTo>
                                          <a:pt x="20" y="41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9"/>
                                        </a:lnTo>
                                        <a:lnTo>
                                          <a:pt x="20" y="39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16" y="38"/>
                                        </a:lnTo>
                                        <a:lnTo>
                                          <a:pt x="16" y="38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6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6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4" y="34"/>
                                        </a:lnTo>
                                        <a:lnTo>
                                          <a:pt x="14" y="34"/>
                                        </a:lnTo>
                                        <a:lnTo>
                                          <a:pt x="14" y="34"/>
                                        </a:lnTo>
                                        <a:lnTo>
                                          <a:pt x="14" y="34"/>
                                        </a:lnTo>
                                        <a:lnTo>
                                          <a:pt x="14" y="34"/>
                                        </a:lnTo>
                                        <a:lnTo>
                                          <a:pt x="13" y="34"/>
                                        </a:lnTo>
                                        <a:lnTo>
                                          <a:pt x="13" y="3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11" y="32"/>
                                        </a:lnTo>
                                        <a:lnTo>
                                          <a:pt x="11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8" y="31"/>
                                        </a:lnTo>
                                        <a:lnTo>
                                          <a:pt x="8" y="31"/>
                                        </a:lnTo>
                                        <a:lnTo>
                                          <a:pt x="8" y="31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6" y="31"/>
                                        </a:lnTo>
                                        <a:lnTo>
                                          <a:pt x="6" y="31"/>
                                        </a:lnTo>
                                        <a:lnTo>
                                          <a:pt x="6" y="31"/>
                                        </a:lnTo>
                                        <a:lnTo>
                                          <a:pt x="6" y="31"/>
                                        </a:lnTo>
                                        <a:lnTo>
                                          <a:pt x="5" y="31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4" y="30"/>
                                        </a:lnTo>
                                        <a:lnTo>
                                          <a:pt x="4" y="30"/>
                                        </a:lnTo>
                                        <a:lnTo>
                                          <a:pt x="4" y="30"/>
                                        </a:lnTo>
                                        <a:lnTo>
                                          <a:pt x="4" y="30"/>
                                        </a:lnTo>
                                        <a:lnTo>
                                          <a:pt x="4" y="29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3" y="29"/>
                                        </a:lnTo>
                                        <a:lnTo>
                                          <a:pt x="2" y="29"/>
                                        </a:lnTo>
                                        <a:lnTo>
                                          <a:pt x="2" y="29"/>
                                        </a:lnTo>
                                        <a:lnTo>
                                          <a:pt x="2" y="29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6"/>
                                        </a:lnTo>
                                        <a:lnTo>
                                          <a:pt x="2" y="26"/>
                                        </a:lnTo>
                                        <a:lnTo>
                                          <a:pt x="2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5" y="26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2" y="21"/>
                                        </a:lnTo>
                                        <a:lnTo>
                                          <a:pt x="12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21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19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7" y="16"/>
                                        </a:lnTo>
                                        <a:lnTo>
                                          <a:pt x="17" y="16"/>
                                        </a:lnTo>
                                        <a:lnTo>
                                          <a:pt x="18" y="16"/>
                                        </a:lnTo>
                                        <a:lnTo>
                                          <a:pt x="18" y="16"/>
                                        </a:lnTo>
                                        <a:lnTo>
                                          <a:pt x="18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1" y="15"/>
                                        </a:lnTo>
                                        <a:lnTo>
                                          <a:pt x="21" y="15"/>
                                        </a:lnTo>
                                        <a:lnTo>
                                          <a:pt x="21" y="15"/>
                                        </a:lnTo>
                                        <a:lnTo>
                                          <a:pt x="21" y="14"/>
                                        </a:lnTo>
                                        <a:lnTo>
                                          <a:pt x="21" y="14"/>
                                        </a:lnTo>
                                        <a:lnTo>
                                          <a:pt x="21" y="14"/>
                                        </a:lnTo>
                                        <a:lnTo>
                                          <a:pt x="20" y="14"/>
                                        </a:lnTo>
                                        <a:lnTo>
                                          <a:pt x="20" y="14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1" y="13"/>
                                        </a:lnTo>
                                        <a:lnTo>
                                          <a:pt x="21" y="13"/>
                                        </a:lnTo>
                                        <a:lnTo>
                                          <a:pt x="21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23" y="11"/>
                                        </a:lnTo>
                                        <a:lnTo>
                                          <a:pt x="23" y="11"/>
                                        </a:lnTo>
                                        <a:lnTo>
                                          <a:pt x="24" y="11"/>
                                        </a:lnTo>
                                        <a:lnTo>
                                          <a:pt x="24" y="11"/>
                                        </a:lnTo>
                                        <a:lnTo>
                                          <a:pt x="24" y="11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1"/>
                                        </a:lnTo>
                                        <a:lnTo>
                                          <a:pt x="25" y="11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3" y="9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8" y="1"/>
                                        </a:lnTo>
                                        <a:lnTo>
                                          <a:pt x="28" y="1"/>
                                        </a:lnTo>
                                        <a:lnTo>
                                          <a:pt x="28" y="1"/>
                                        </a:lnTo>
                                        <a:lnTo>
                                          <a:pt x="28" y="1"/>
                                        </a:lnTo>
                                        <a:lnTo>
                                          <a:pt x="29" y="1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1"/>
                                        </a:lnTo>
                                        <a:lnTo>
                                          <a:pt x="39" y="11"/>
                                        </a:lnTo>
                                        <a:lnTo>
                                          <a:pt x="40" y="11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6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19"/>
                                        </a:lnTo>
                                        <a:lnTo>
                                          <a:pt x="33" y="19"/>
                                        </a:lnTo>
                                        <a:lnTo>
                                          <a:pt x="33" y="19"/>
                                        </a:lnTo>
                                        <a:lnTo>
                                          <a:pt x="32" y="19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33" y="22"/>
                                        </a:lnTo>
                                        <a:lnTo>
                                          <a:pt x="33" y="22"/>
                                        </a:lnTo>
                                        <a:lnTo>
                                          <a:pt x="33" y="22"/>
                                        </a:lnTo>
                                        <a:lnTo>
                                          <a:pt x="33" y="22"/>
                                        </a:lnTo>
                                        <a:lnTo>
                                          <a:pt x="33" y="22"/>
                                        </a:lnTo>
                                        <a:lnTo>
                                          <a:pt x="34" y="22"/>
                                        </a:lnTo>
                                        <a:lnTo>
                                          <a:pt x="34" y="22"/>
                                        </a:lnTo>
                                        <a:lnTo>
                                          <a:pt x="34" y="23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4"/>
                                        </a:lnTo>
                                        <a:lnTo>
                                          <a:pt x="36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7" y="26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6" y="27"/>
                                        </a:lnTo>
                                        <a:lnTo>
                                          <a:pt x="36" y="27"/>
                                        </a:lnTo>
                                        <a:lnTo>
                                          <a:pt x="36" y="27"/>
                                        </a:lnTo>
                                        <a:lnTo>
                                          <a:pt x="36" y="28"/>
                                        </a:lnTo>
                                        <a:lnTo>
                                          <a:pt x="36" y="28"/>
                                        </a:lnTo>
                                        <a:lnTo>
                                          <a:pt x="37" y="28"/>
                                        </a:lnTo>
                                        <a:lnTo>
                                          <a:pt x="37" y="28"/>
                                        </a:lnTo>
                                        <a:lnTo>
                                          <a:pt x="38" y="28"/>
                                        </a:lnTo>
                                        <a:lnTo>
                                          <a:pt x="38" y="28"/>
                                        </a:lnTo>
                                        <a:lnTo>
                                          <a:pt x="38" y="28"/>
                                        </a:lnTo>
                                        <a:lnTo>
                                          <a:pt x="38" y="28"/>
                                        </a:lnTo>
                                        <a:lnTo>
                                          <a:pt x="38" y="29"/>
                                        </a:lnTo>
                                        <a:lnTo>
                                          <a:pt x="38" y="29"/>
                                        </a:lnTo>
                                        <a:lnTo>
                                          <a:pt x="38" y="29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38" y="31"/>
                                        </a:lnTo>
                                        <a:lnTo>
                                          <a:pt x="39" y="31"/>
                                        </a:lnTo>
                                        <a:lnTo>
                                          <a:pt x="39" y="31"/>
                                        </a:lnTo>
                                        <a:lnTo>
                                          <a:pt x="40" y="31"/>
                                        </a:lnTo>
                                        <a:lnTo>
                                          <a:pt x="40" y="31"/>
                                        </a:lnTo>
                                        <a:lnTo>
                                          <a:pt x="40" y="31"/>
                                        </a:lnTo>
                                        <a:lnTo>
                                          <a:pt x="40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2" y="31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3" y="31"/>
                                        </a:lnTo>
                                        <a:lnTo>
                                          <a:pt x="44" y="31"/>
                                        </a:lnTo>
                                        <a:lnTo>
                                          <a:pt x="44" y="31"/>
                                        </a:lnTo>
                                        <a:lnTo>
                                          <a:pt x="44" y="31"/>
                                        </a:lnTo>
                                        <a:lnTo>
                                          <a:pt x="44" y="30"/>
                                        </a:lnTo>
                                        <a:lnTo>
                                          <a:pt x="44" y="30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5" y="29"/>
                                        </a:lnTo>
                                        <a:lnTo>
                                          <a:pt x="46" y="29"/>
                                        </a:lnTo>
                                        <a:lnTo>
                                          <a:pt x="46" y="28"/>
                                        </a:lnTo>
                                        <a:lnTo>
                                          <a:pt x="46" y="28"/>
                                        </a:lnTo>
                                        <a:lnTo>
                                          <a:pt x="48" y="30"/>
                                        </a:lnTo>
                                        <a:lnTo>
                                          <a:pt x="48" y="30"/>
                                        </a:lnTo>
                                        <a:lnTo>
                                          <a:pt x="49" y="31"/>
                                        </a:lnTo>
                                        <a:lnTo>
                                          <a:pt x="50" y="32"/>
                                        </a:lnTo>
                                        <a:lnTo>
                                          <a:pt x="52" y="32"/>
                                        </a:lnTo>
                                        <a:lnTo>
                                          <a:pt x="52" y="33"/>
                                        </a:lnTo>
                                        <a:lnTo>
                                          <a:pt x="53" y="33"/>
                                        </a:lnTo>
                                        <a:lnTo>
                                          <a:pt x="54" y="33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6" y="34"/>
                                        </a:lnTo>
                                        <a:lnTo>
                                          <a:pt x="56" y="35"/>
                                        </a:lnTo>
                                        <a:lnTo>
                                          <a:pt x="58" y="35"/>
                                        </a:lnTo>
                                        <a:lnTo>
                                          <a:pt x="59" y="36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60" y="37"/>
                                        </a:lnTo>
                                        <a:lnTo>
                                          <a:pt x="60" y="37"/>
                                        </a:lnTo>
                                        <a:lnTo>
                                          <a:pt x="60" y="38"/>
                                        </a:lnTo>
                                        <a:lnTo>
                                          <a:pt x="60" y="38"/>
                                        </a:lnTo>
                                        <a:lnTo>
                                          <a:pt x="59" y="38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8" y="40"/>
                                        </a:lnTo>
                                        <a:lnTo>
                                          <a:pt x="58" y="40"/>
                                        </a:lnTo>
                                        <a:lnTo>
                                          <a:pt x="58" y="40"/>
                                        </a:lnTo>
                                        <a:lnTo>
                                          <a:pt x="58" y="42"/>
                                        </a:lnTo>
                                        <a:lnTo>
                                          <a:pt x="58" y="42"/>
                                        </a:lnTo>
                                        <a:lnTo>
                                          <a:pt x="58" y="44"/>
                                        </a:lnTo>
                                        <a:lnTo>
                                          <a:pt x="58" y="45"/>
                                        </a:lnTo>
                                        <a:lnTo>
                                          <a:pt x="58" y="46"/>
                                        </a:lnTo>
                                        <a:lnTo>
                                          <a:pt x="58" y="46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8" y="48"/>
                                        </a:lnTo>
                                        <a:lnTo>
                                          <a:pt x="57" y="48"/>
                                        </a:lnTo>
                                        <a:lnTo>
                                          <a:pt x="56" y="49"/>
                                        </a:lnTo>
                                        <a:lnTo>
                                          <a:pt x="55" y="49"/>
                                        </a:lnTo>
                                        <a:lnTo>
                                          <a:pt x="54" y="49"/>
                                        </a:lnTo>
                                        <a:lnTo>
                                          <a:pt x="54" y="49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53" y="50"/>
                                        </a:lnTo>
                                        <a:lnTo>
                                          <a:pt x="53" y="51"/>
                                        </a:lnTo>
                                        <a:lnTo>
                                          <a:pt x="52" y="52"/>
                                        </a:lnTo>
                                        <a:lnTo>
                                          <a:pt x="51" y="52"/>
                                        </a:lnTo>
                                        <a:lnTo>
                                          <a:pt x="50" y="52"/>
                                        </a:lnTo>
                                        <a:lnTo>
                                          <a:pt x="49" y="51"/>
                                        </a:lnTo>
                                        <a:lnTo>
                                          <a:pt x="47" y="50"/>
                                        </a:lnTo>
                                        <a:lnTo>
                                          <a:pt x="47" y="50"/>
                                        </a:lnTo>
                                        <a:lnTo>
                                          <a:pt x="46" y="50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3" y="50"/>
                                        </a:lnTo>
                                        <a:lnTo>
                                          <a:pt x="42" y="51"/>
                                        </a:lnTo>
                                        <a:lnTo>
                                          <a:pt x="41" y="51"/>
                                        </a:lnTo>
                                        <a:lnTo>
                                          <a:pt x="41" y="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4" name="IQ-D048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58779" y="15240"/>
                                    <a:ext cx="701040" cy="365760"/>
                                  </a:xfrm>
                                  <a:custGeom>
                                    <a:avLst/>
                                    <a:gdLst>
                                      <a:gd name="T0" fmla="*/ 63 w 92"/>
                                      <a:gd name="T1" fmla="*/ 30 h 48"/>
                                      <a:gd name="T2" fmla="*/ 59 w 92"/>
                                      <a:gd name="T3" fmla="*/ 29 h 48"/>
                                      <a:gd name="T4" fmla="*/ 53 w 92"/>
                                      <a:gd name="T5" fmla="*/ 28 h 48"/>
                                      <a:gd name="T6" fmla="*/ 51 w 92"/>
                                      <a:gd name="T7" fmla="*/ 29 h 48"/>
                                      <a:gd name="T8" fmla="*/ 51 w 92"/>
                                      <a:gd name="T9" fmla="*/ 33 h 48"/>
                                      <a:gd name="T10" fmla="*/ 54 w 92"/>
                                      <a:gd name="T11" fmla="*/ 35 h 48"/>
                                      <a:gd name="T12" fmla="*/ 58 w 92"/>
                                      <a:gd name="T13" fmla="*/ 36 h 48"/>
                                      <a:gd name="T14" fmla="*/ 57 w 92"/>
                                      <a:gd name="T15" fmla="*/ 40 h 48"/>
                                      <a:gd name="T16" fmla="*/ 57 w 92"/>
                                      <a:gd name="T17" fmla="*/ 44 h 48"/>
                                      <a:gd name="T18" fmla="*/ 53 w 92"/>
                                      <a:gd name="T19" fmla="*/ 45 h 48"/>
                                      <a:gd name="T20" fmla="*/ 50 w 92"/>
                                      <a:gd name="T21" fmla="*/ 48 h 48"/>
                                      <a:gd name="T22" fmla="*/ 45 w 92"/>
                                      <a:gd name="T23" fmla="*/ 46 h 48"/>
                                      <a:gd name="T24" fmla="*/ 40 w 92"/>
                                      <a:gd name="T25" fmla="*/ 45 h 48"/>
                                      <a:gd name="T26" fmla="*/ 35 w 92"/>
                                      <a:gd name="T27" fmla="*/ 45 h 48"/>
                                      <a:gd name="T28" fmla="*/ 31 w 92"/>
                                      <a:gd name="T29" fmla="*/ 45 h 48"/>
                                      <a:gd name="T30" fmla="*/ 31 w 92"/>
                                      <a:gd name="T31" fmla="*/ 42 h 48"/>
                                      <a:gd name="T32" fmla="*/ 26 w 92"/>
                                      <a:gd name="T33" fmla="*/ 40 h 48"/>
                                      <a:gd name="T34" fmla="*/ 21 w 92"/>
                                      <a:gd name="T35" fmla="*/ 38 h 48"/>
                                      <a:gd name="T36" fmla="*/ 19 w 92"/>
                                      <a:gd name="T37" fmla="*/ 35 h 48"/>
                                      <a:gd name="T38" fmla="*/ 12 w 92"/>
                                      <a:gd name="T39" fmla="*/ 32 h 48"/>
                                      <a:gd name="T40" fmla="*/ 7 w 92"/>
                                      <a:gd name="T41" fmla="*/ 24 h 48"/>
                                      <a:gd name="T42" fmla="*/ 2 w 92"/>
                                      <a:gd name="T43" fmla="*/ 22 h 48"/>
                                      <a:gd name="T44" fmla="*/ 1 w 92"/>
                                      <a:gd name="T45" fmla="*/ 20 h 48"/>
                                      <a:gd name="T46" fmla="*/ 2 w 92"/>
                                      <a:gd name="T47" fmla="*/ 17 h 48"/>
                                      <a:gd name="T48" fmla="*/ 8 w 92"/>
                                      <a:gd name="T49" fmla="*/ 15 h 48"/>
                                      <a:gd name="T50" fmla="*/ 9 w 92"/>
                                      <a:gd name="T51" fmla="*/ 12 h 48"/>
                                      <a:gd name="T52" fmla="*/ 5 w 92"/>
                                      <a:gd name="T53" fmla="*/ 9 h 48"/>
                                      <a:gd name="T54" fmla="*/ 4 w 92"/>
                                      <a:gd name="T55" fmla="*/ 6 h 48"/>
                                      <a:gd name="T56" fmla="*/ 7 w 92"/>
                                      <a:gd name="T57" fmla="*/ 4 h 48"/>
                                      <a:gd name="T58" fmla="*/ 11 w 92"/>
                                      <a:gd name="T59" fmla="*/ 0 h 48"/>
                                      <a:gd name="T60" fmla="*/ 14 w 92"/>
                                      <a:gd name="T61" fmla="*/ 1 h 48"/>
                                      <a:gd name="T62" fmla="*/ 17 w 92"/>
                                      <a:gd name="T63" fmla="*/ 3 h 48"/>
                                      <a:gd name="T64" fmla="*/ 22 w 92"/>
                                      <a:gd name="T65" fmla="*/ 4 h 48"/>
                                      <a:gd name="T66" fmla="*/ 26 w 92"/>
                                      <a:gd name="T67" fmla="*/ 3 h 48"/>
                                      <a:gd name="T68" fmla="*/ 30 w 92"/>
                                      <a:gd name="T69" fmla="*/ 6 h 48"/>
                                      <a:gd name="T70" fmla="*/ 35 w 92"/>
                                      <a:gd name="T71" fmla="*/ 9 h 48"/>
                                      <a:gd name="T72" fmla="*/ 39 w 92"/>
                                      <a:gd name="T73" fmla="*/ 11 h 48"/>
                                      <a:gd name="T74" fmla="*/ 43 w 92"/>
                                      <a:gd name="T75" fmla="*/ 10 h 48"/>
                                      <a:gd name="T76" fmla="*/ 47 w 92"/>
                                      <a:gd name="T77" fmla="*/ 12 h 48"/>
                                      <a:gd name="T78" fmla="*/ 49 w 92"/>
                                      <a:gd name="T79" fmla="*/ 12 h 48"/>
                                      <a:gd name="T80" fmla="*/ 53 w 92"/>
                                      <a:gd name="T81" fmla="*/ 12 h 48"/>
                                      <a:gd name="T82" fmla="*/ 57 w 92"/>
                                      <a:gd name="T83" fmla="*/ 11 h 48"/>
                                      <a:gd name="T84" fmla="*/ 62 w 92"/>
                                      <a:gd name="T85" fmla="*/ 11 h 48"/>
                                      <a:gd name="T86" fmla="*/ 66 w 92"/>
                                      <a:gd name="T87" fmla="*/ 13 h 48"/>
                                      <a:gd name="T88" fmla="*/ 69 w 92"/>
                                      <a:gd name="T89" fmla="*/ 13 h 48"/>
                                      <a:gd name="T90" fmla="*/ 73 w 92"/>
                                      <a:gd name="T91" fmla="*/ 13 h 48"/>
                                      <a:gd name="T92" fmla="*/ 77 w 92"/>
                                      <a:gd name="T93" fmla="*/ 10 h 48"/>
                                      <a:gd name="T94" fmla="*/ 79 w 92"/>
                                      <a:gd name="T95" fmla="*/ 8 h 48"/>
                                      <a:gd name="T96" fmla="*/ 81 w 92"/>
                                      <a:gd name="T97" fmla="*/ 6 h 48"/>
                                      <a:gd name="T98" fmla="*/ 85 w 92"/>
                                      <a:gd name="T99" fmla="*/ 3 h 48"/>
                                      <a:gd name="T100" fmla="*/ 88 w 92"/>
                                      <a:gd name="T101" fmla="*/ 4 h 48"/>
                                      <a:gd name="T102" fmla="*/ 90 w 92"/>
                                      <a:gd name="T103" fmla="*/ 7 h 48"/>
                                      <a:gd name="T104" fmla="*/ 90 w 92"/>
                                      <a:gd name="T105" fmla="*/ 11 h 48"/>
                                      <a:gd name="T106" fmla="*/ 92 w 92"/>
                                      <a:gd name="T107" fmla="*/ 14 h 48"/>
                                      <a:gd name="T108" fmla="*/ 88 w 92"/>
                                      <a:gd name="T109" fmla="*/ 15 h 48"/>
                                      <a:gd name="T110" fmla="*/ 87 w 92"/>
                                      <a:gd name="T111" fmla="*/ 18 h 48"/>
                                      <a:gd name="T112" fmla="*/ 83 w 92"/>
                                      <a:gd name="T113" fmla="*/ 21 h 48"/>
                                      <a:gd name="T114" fmla="*/ 79 w 92"/>
                                      <a:gd name="T115" fmla="*/ 24 h 48"/>
                                      <a:gd name="T116" fmla="*/ 77 w 92"/>
                                      <a:gd name="T117" fmla="*/ 25 h 48"/>
                                      <a:gd name="T118" fmla="*/ 72 w 92"/>
                                      <a:gd name="T119" fmla="*/ 27 h 48"/>
                                      <a:gd name="T120" fmla="*/ 69 w 92"/>
                                      <a:gd name="T121" fmla="*/ 29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92" h="48">
                                        <a:moveTo>
                                          <a:pt x="67" y="31"/>
                                        </a:moveTo>
                                        <a:lnTo>
                                          <a:pt x="67" y="31"/>
                                        </a:lnTo>
                                        <a:lnTo>
                                          <a:pt x="67" y="31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5" y="31"/>
                                        </a:lnTo>
                                        <a:lnTo>
                                          <a:pt x="65" y="31"/>
                                        </a:lnTo>
                                        <a:lnTo>
                                          <a:pt x="65" y="31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63" y="30"/>
                                        </a:lnTo>
                                        <a:lnTo>
                                          <a:pt x="63" y="30"/>
                                        </a:lnTo>
                                        <a:lnTo>
                                          <a:pt x="63" y="30"/>
                                        </a:lnTo>
                                        <a:lnTo>
                                          <a:pt x="63" y="30"/>
                                        </a:lnTo>
                                        <a:lnTo>
                                          <a:pt x="63" y="29"/>
                                        </a:lnTo>
                                        <a:lnTo>
                                          <a:pt x="62" y="29"/>
                                        </a:lnTo>
                                        <a:lnTo>
                                          <a:pt x="62" y="29"/>
                                        </a:lnTo>
                                        <a:lnTo>
                                          <a:pt x="62" y="29"/>
                                        </a:lnTo>
                                        <a:lnTo>
                                          <a:pt x="61" y="29"/>
                                        </a:lnTo>
                                        <a:lnTo>
                                          <a:pt x="61" y="29"/>
                                        </a:lnTo>
                                        <a:lnTo>
                                          <a:pt x="61" y="29"/>
                                        </a:lnTo>
                                        <a:lnTo>
                                          <a:pt x="61" y="29"/>
                                        </a:lnTo>
                                        <a:lnTo>
                                          <a:pt x="60" y="29"/>
                                        </a:lnTo>
                                        <a:lnTo>
                                          <a:pt x="60" y="29"/>
                                        </a:lnTo>
                                        <a:lnTo>
                                          <a:pt x="59" y="29"/>
                                        </a:lnTo>
                                        <a:lnTo>
                                          <a:pt x="59" y="29"/>
                                        </a:lnTo>
                                        <a:lnTo>
                                          <a:pt x="59" y="29"/>
                                        </a:lnTo>
                                        <a:lnTo>
                                          <a:pt x="59" y="29"/>
                                        </a:lnTo>
                                        <a:lnTo>
                                          <a:pt x="58" y="29"/>
                                        </a:lnTo>
                                        <a:lnTo>
                                          <a:pt x="58" y="29"/>
                                        </a:lnTo>
                                        <a:lnTo>
                                          <a:pt x="57" y="29"/>
                                        </a:lnTo>
                                        <a:lnTo>
                                          <a:pt x="57" y="29"/>
                                        </a:lnTo>
                                        <a:lnTo>
                                          <a:pt x="57" y="29"/>
                                        </a:lnTo>
                                        <a:lnTo>
                                          <a:pt x="56" y="29"/>
                                        </a:lnTo>
                                        <a:lnTo>
                                          <a:pt x="56" y="29"/>
                                        </a:lnTo>
                                        <a:lnTo>
                                          <a:pt x="56" y="29"/>
                                        </a:lnTo>
                                        <a:lnTo>
                                          <a:pt x="55" y="29"/>
                                        </a:lnTo>
                                        <a:lnTo>
                                          <a:pt x="55" y="29"/>
                                        </a:lnTo>
                                        <a:lnTo>
                                          <a:pt x="55" y="29"/>
                                        </a:lnTo>
                                        <a:lnTo>
                                          <a:pt x="55" y="28"/>
                                        </a:lnTo>
                                        <a:lnTo>
                                          <a:pt x="54" y="28"/>
                                        </a:lnTo>
                                        <a:lnTo>
                                          <a:pt x="54" y="28"/>
                                        </a:lnTo>
                                        <a:lnTo>
                                          <a:pt x="53" y="28"/>
                                        </a:lnTo>
                                        <a:lnTo>
                                          <a:pt x="53" y="28"/>
                                        </a:lnTo>
                                        <a:lnTo>
                                          <a:pt x="53" y="28"/>
                                        </a:lnTo>
                                        <a:lnTo>
                                          <a:pt x="53" y="27"/>
                                        </a:lnTo>
                                        <a:lnTo>
                                          <a:pt x="53" y="27"/>
                                        </a:lnTo>
                                        <a:lnTo>
                                          <a:pt x="53" y="28"/>
                                        </a:lnTo>
                                        <a:lnTo>
                                          <a:pt x="52" y="28"/>
                                        </a:lnTo>
                                        <a:lnTo>
                                          <a:pt x="52" y="28"/>
                                        </a:lnTo>
                                        <a:lnTo>
                                          <a:pt x="52" y="28"/>
                                        </a:lnTo>
                                        <a:lnTo>
                                          <a:pt x="51" y="28"/>
                                        </a:lnTo>
                                        <a:lnTo>
                                          <a:pt x="51" y="29"/>
                                        </a:lnTo>
                                        <a:lnTo>
                                          <a:pt x="51" y="29"/>
                                        </a:lnTo>
                                        <a:lnTo>
                                          <a:pt x="51" y="29"/>
                                        </a:lnTo>
                                        <a:lnTo>
                                          <a:pt x="51" y="29"/>
                                        </a:lnTo>
                                        <a:lnTo>
                                          <a:pt x="51" y="29"/>
                                        </a:lnTo>
                                        <a:lnTo>
                                          <a:pt x="51" y="29"/>
                                        </a:lnTo>
                                        <a:lnTo>
                                          <a:pt x="51" y="29"/>
                                        </a:lnTo>
                                        <a:lnTo>
                                          <a:pt x="51" y="29"/>
                                        </a:lnTo>
                                        <a:lnTo>
                                          <a:pt x="51" y="30"/>
                                        </a:lnTo>
                                        <a:lnTo>
                                          <a:pt x="51" y="30"/>
                                        </a:lnTo>
                                        <a:lnTo>
                                          <a:pt x="51" y="31"/>
                                        </a:lnTo>
                                        <a:lnTo>
                                          <a:pt x="51" y="31"/>
                                        </a:lnTo>
                                        <a:lnTo>
                                          <a:pt x="51" y="31"/>
                                        </a:lnTo>
                                        <a:lnTo>
                                          <a:pt x="51" y="32"/>
                                        </a:lnTo>
                                        <a:lnTo>
                                          <a:pt x="50" y="32"/>
                                        </a:lnTo>
                                        <a:lnTo>
                                          <a:pt x="50" y="32"/>
                                        </a:lnTo>
                                        <a:lnTo>
                                          <a:pt x="50" y="33"/>
                                        </a:lnTo>
                                        <a:lnTo>
                                          <a:pt x="50" y="33"/>
                                        </a:lnTo>
                                        <a:lnTo>
                                          <a:pt x="50" y="33"/>
                                        </a:lnTo>
                                        <a:lnTo>
                                          <a:pt x="51" y="33"/>
                                        </a:lnTo>
                                        <a:lnTo>
                                          <a:pt x="51" y="33"/>
                                        </a:lnTo>
                                        <a:lnTo>
                                          <a:pt x="51" y="34"/>
                                        </a:lnTo>
                                        <a:lnTo>
                                          <a:pt x="50" y="34"/>
                                        </a:lnTo>
                                        <a:lnTo>
                                          <a:pt x="51" y="34"/>
                                        </a:lnTo>
                                        <a:lnTo>
                                          <a:pt x="51" y="34"/>
                                        </a:lnTo>
                                        <a:lnTo>
                                          <a:pt x="51" y="34"/>
                                        </a:lnTo>
                                        <a:lnTo>
                                          <a:pt x="51" y="35"/>
                                        </a:lnTo>
                                        <a:lnTo>
                                          <a:pt x="51" y="35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3" y="35"/>
                                        </a:lnTo>
                                        <a:lnTo>
                                          <a:pt x="53" y="35"/>
                                        </a:lnTo>
                                        <a:lnTo>
                                          <a:pt x="53" y="35"/>
                                        </a:lnTo>
                                        <a:lnTo>
                                          <a:pt x="54" y="35"/>
                                        </a:lnTo>
                                        <a:lnTo>
                                          <a:pt x="54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6" y="35"/>
                                        </a:lnTo>
                                        <a:lnTo>
                                          <a:pt x="56" y="35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8" y="35"/>
                                        </a:lnTo>
                                        <a:lnTo>
                                          <a:pt x="58" y="35"/>
                                        </a:lnTo>
                                        <a:lnTo>
                                          <a:pt x="58" y="36"/>
                                        </a:lnTo>
                                        <a:lnTo>
                                          <a:pt x="59" y="36"/>
                                        </a:lnTo>
                                        <a:lnTo>
                                          <a:pt x="59" y="36"/>
                                        </a:lnTo>
                                        <a:lnTo>
                                          <a:pt x="58" y="36"/>
                                        </a:lnTo>
                                        <a:lnTo>
                                          <a:pt x="59" y="36"/>
                                        </a:lnTo>
                                        <a:lnTo>
                                          <a:pt x="59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9" y="37"/>
                                        </a:lnTo>
                                        <a:lnTo>
                                          <a:pt x="59" y="37"/>
                                        </a:lnTo>
                                        <a:lnTo>
                                          <a:pt x="59" y="38"/>
                                        </a:lnTo>
                                        <a:lnTo>
                                          <a:pt x="59" y="38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8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6" y="40"/>
                                        </a:lnTo>
                                        <a:lnTo>
                                          <a:pt x="56" y="41"/>
                                        </a:lnTo>
                                        <a:lnTo>
                                          <a:pt x="56" y="41"/>
                                        </a:lnTo>
                                        <a:lnTo>
                                          <a:pt x="57" y="41"/>
                                        </a:lnTo>
                                        <a:lnTo>
                                          <a:pt x="57" y="41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57" y="43"/>
                                        </a:lnTo>
                                        <a:lnTo>
                                          <a:pt x="57" y="43"/>
                                        </a:lnTo>
                                        <a:lnTo>
                                          <a:pt x="57" y="43"/>
                                        </a:lnTo>
                                        <a:lnTo>
                                          <a:pt x="57" y="43"/>
                                        </a:lnTo>
                                        <a:lnTo>
                                          <a:pt x="57" y="44"/>
                                        </a:lnTo>
                                        <a:lnTo>
                                          <a:pt x="57" y="44"/>
                                        </a:lnTo>
                                        <a:lnTo>
                                          <a:pt x="57" y="45"/>
                                        </a:lnTo>
                                        <a:lnTo>
                                          <a:pt x="57" y="45"/>
                                        </a:lnTo>
                                        <a:lnTo>
                                          <a:pt x="57" y="45"/>
                                        </a:lnTo>
                                        <a:lnTo>
                                          <a:pt x="57" y="45"/>
                                        </a:lnTo>
                                        <a:lnTo>
                                          <a:pt x="57" y="46"/>
                                        </a:lnTo>
                                        <a:lnTo>
                                          <a:pt x="56" y="46"/>
                                        </a:lnTo>
                                        <a:lnTo>
                                          <a:pt x="56" y="46"/>
                                        </a:lnTo>
                                        <a:lnTo>
                                          <a:pt x="55" y="46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53" y="45"/>
                                        </a:lnTo>
                                        <a:lnTo>
                                          <a:pt x="53" y="45"/>
                                        </a:lnTo>
                                        <a:lnTo>
                                          <a:pt x="53" y="45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2" y="46"/>
                                        </a:lnTo>
                                        <a:lnTo>
                                          <a:pt x="52" y="46"/>
                                        </a:lnTo>
                                        <a:lnTo>
                                          <a:pt x="52" y="47"/>
                                        </a:lnTo>
                                        <a:lnTo>
                                          <a:pt x="52" y="47"/>
                                        </a:lnTo>
                                        <a:lnTo>
                                          <a:pt x="52" y="47"/>
                                        </a:lnTo>
                                        <a:lnTo>
                                          <a:pt x="52" y="48"/>
                                        </a:lnTo>
                                        <a:lnTo>
                                          <a:pt x="52" y="48"/>
                                        </a:lnTo>
                                        <a:lnTo>
                                          <a:pt x="52" y="48"/>
                                        </a:lnTo>
                                        <a:lnTo>
                                          <a:pt x="51" y="48"/>
                                        </a:lnTo>
                                        <a:lnTo>
                                          <a:pt x="51" y="48"/>
                                        </a:lnTo>
                                        <a:lnTo>
                                          <a:pt x="51" y="48"/>
                                        </a:lnTo>
                                        <a:lnTo>
                                          <a:pt x="50" y="48"/>
                                        </a:lnTo>
                                        <a:lnTo>
                                          <a:pt x="50" y="48"/>
                                        </a:lnTo>
                                        <a:lnTo>
                                          <a:pt x="49" y="48"/>
                                        </a:lnTo>
                                        <a:lnTo>
                                          <a:pt x="49" y="47"/>
                                        </a:lnTo>
                                        <a:lnTo>
                                          <a:pt x="49" y="47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47" y="46"/>
                                        </a:lnTo>
                                        <a:lnTo>
                                          <a:pt x="46" y="46"/>
                                        </a:lnTo>
                                        <a:lnTo>
                                          <a:pt x="46" y="46"/>
                                        </a:lnTo>
                                        <a:lnTo>
                                          <a:pt x="45" y="46"/>
                                        </a:lnTo>
                                        <a:lnTo>
                                          <a:pt x="45" y="46"/>
                                        </a:lnTo>
                                        <a:lnTo>
                                          <a:pt x="45" y="46"/>
                                        </a:lnTo>
                                        <a:lnTo>
                                          <a:pt x="44" y="46"/>
                                        </a:lnTo>
                                        <a:lnTo>
                                          <a:pt x="44" y="46"/>
                                        </a:lnTo>
                                        <a:lnTo>
                                          <a:pt x="43" y="46"/>
                                        </a:lnTo>
                                        <a:lnTo>
                                          <a:pt x="43" y="46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1" y="46"/>
                                        </a:lnTo>
                                        <a:lnTo>
                                          <a:pt x="41" y="46"/>
                                        </a:lnTo>
                                        <a:lnTo>
                                          <a:pt x="41" y="46"/>
                                        </a:lnTo>
                                        <a:lnTo>
                                          <a:pt x="40" y="46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9" y="45"/>
                                        </a:lnTo>
                                        <a:lnTo>
                                          <a:pt x="39" y="45"/>
                                        </a:lnTo>
                                        <a:lnTo>
                                          <a:pt x="39" y="45"/>
                                        </a:lnTo>
                                        <a:lnTo>
                                          <a:pt x="39" y="45"/>
                                        </a:lnTo>
                                        <a:lnTo>
                                          <a:pt x="39" y="45"/>
                                        </a:lnTo>
                                        <a:lnTo>
                                          <a:pt x="38" y="45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6" y="45"/>
                                        </a:lnTo>
                                        <a:lnTo>
                                          <a:pt x="36" y="45"/>
                                        </a:lnTo>
                                        <a:lnTo>
                                          <a:pt x="36" y="45"/>
                                        </a:lnTo>
                                        <a:lnTo>
                                          <a:pt x="36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4" y="45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31" y="45"/>
                                        </a:lnTo>
                                        <a:lnTo>
                                          <a:pt x="31" y="45"/>
                                        </a:lnTo>
                                        <a:lnTo>
                                          <a:pt x="31" y="45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31" y="45"/>
                                        </a:lnTo>
                                        <a:lnTo>
                                          <a:pt x="31" y="45"/>
                                        </a:lnTo>
                                        <a:lnTo>
                                          <a:pt x="31" y="45"/>
                                        </a:lnTo>
                                        <a:lnTo>
                                          <a:pt x="31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31" y="42"/>
                                        </a:lnTo>
                                        <a:lnTo>
                                          <a:pt x="31" y="42"/>
                                        </a:lnTo>
                                        <a:lnTo>
                                          <a:pt x="31" y="42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0" y="41"/>
                                        </a:lnTo>
                                        <a:lnTo>
                                          <a:pt x="30" y="41"/>
                                        </a:lnTo>
                                        <a:lnTo>
                                          <a:pt x="30" y="41"/>
                                        </a:lnTo>
                                        <a:lnTo>
                                          <a:pt x="29" y="41"/>
                                        </a:lnTo>
                                        <a:lnTo>
                                          <a:pt x="29" y="41"/>
                                        </a:lnTo>
                                        <a:lnTo>
                                          <a:pt x="29" y="41"/>
                                        </a:lnTo>
                                        <a:lnTo>
                                          <a:pt x="28" y="41"/>
                                        </a:lnTo>
                                        <a:lnTo>
                                          <a:pt x="28" y="41"/>
                                        </a:lnTo>
                                        <a:lnTo>
                                          <a:pt x="27" y="41"/>
                                        </a:lnTo>
                                        <a:lnTo>
                                          <a:pt x="27" y="41"/>
                                        </a:lnTo>
                                        <a:lnTo>
                                          <a:pt x="27" y="41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6" y="40"/>
                                        </a:lnTo>
                                        <a:lnTo>
                                          <a:pt x="26" y="40"/>
                                        </a:lnTo>
                                        <a:lnTo>
                                          <a:pt x="26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24" y="39"/>
                                        </a:lnTo>
                                        <a:lnTo>
                                          <a:pt x="24" y="39"/>
                                        </a:lnTo>
                                        <a:lnTo>
                                          <a:pt x="24" y="3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1" y="38"/>
                                        </a:lnTo>
                                        <a:lnTo>
                                          <a:pt x="21" y="38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0" y="39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1" y="37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19" y="36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4" y="36"/>
                                        </a:lnTo>
                                        <a:lnTo>
                                          <a:pt x="14" y="36"/>
                                        </a:lnTo>
                                        <a:lnTo>
                                          <a:pt x="13" y="36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13" y="34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2" y="31"/>
                                        </a:lnTo>
                                        <a:lnTo>
                                          <a:pt x="12" y="31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9" y="25"/>
                                        </a:lnTo>
                                        <a:lnTo>
                                          <a:pt x="9" y="25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4" y="22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1" y="19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9" y="11"/>
                                        </a:lnTo>
                                        <a:lnTo>
                                          <a:pt x="9" y="11"/>
                                        </a:lnTo>
                                        <a:lnTo>
                                          <a:pt x="9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7" y="9"/>
                                        </a:lnTo>
                                        <a:lnTo>
                                          <a:pt x="7" y="9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5" y="9"/>
                                        </a:lnTo>
                                        <a:lnTo>
                                          <a:pt x="5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1" y="5"/>
                                        </a:lnTo>
                                        <a:lnTo>
                                          <a:pt x="21" y="5"/>
                                        </a:lnTo>
                                        <a:lnTo>
                                          <a:pt x="21" y="5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29" y="5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30" y="6"/>
                                        </a:lnTo>
                                        <a:lnTo>
                                          <a:pt x="30" y="6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1" y="7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5" y="9"/>
                                        </a:lnTo>
                                        <a:lnTo>
                                          <a:pt x="35" y="9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9" y="11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9" y="11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5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8" y="11"/>
                                        </a:lnTo>
                                        <a:lnTo>
                                          <a:pt x="48" y="11"/>
                                        </a:lnTo>
                                        <a:lnTo>
                                          <a:pt x="48" y="11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2"/>
                                        </a:lnTo>
                                        <a:lnTo>
                                          <a:pt x="51" y="12"/>
                                        </a:lnTo>
                                        <a:lnTo>
                                          <a:pt x="51" y="12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3" y="12"/>
                                        </a:lnTo>
                                        <a:lnTo>
                                          <a:pt x="53" y="12"/>
                                        </a:lnTo>
                                        <a:lnTo>
                                          <a:pt x="53" y="12"/>
                                        </a:lnTo>
                                        <a:lnTo>
                                          <a:pt x="53" y="12"/>
                                        </a:lnTo>
                                        <a:lnTo>
                                          <a:pt x="53" y="12"/>
                                        </a:lnTo>
                                        <a:lnTo>
                                          <a:pt x="53" y="12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5" y="11"/>
                                        </a:lnTo>
                                        <a:lnTo>
                                          <a:pt x="55" y="11"/>
                                        </a:lnTo>
                                        <a:lnTo>
                                          <a:pt x="55" y="11"/>
                                        </a:lnTo>
                                        <a:lnTo>
                                          <a:pt x="55" y="11"/>
                                        </a:lnTo>
                                        <a:lnTo>
                                          <a:pt x="56" y="11"/>
                                        </a:lnTo>
                                        <a:lnTo>
                                          <a:pt x="56" y="11"/>
                                        </a:lnTo>
                                        <a:lnTo>
                                          <a:pt x="56" y="11"/>
                                        </a:lnTo>
                                        <a:lnTo>
                                          <a:pt x="57" y="11"/>
                                        </a:lnTo>
                                        <a:lnTo>
                                          <a:pt x="57" y="11"/>
                                        </a:lnTo>
                                        <a:lnTo>
                                          <a:pt x="57" y="11"/>
                                        </a:lnTo>
                                        <a:lnTo>
                                          <a:pt x="57" y="11"/>
                                        </a:lnTo>
                                        <a:lnTo>
                                          <a:pt x="58" y="11"/>
                                        </a:lnTo>
                                        <a:lnTo>
                                          <a:pt x="58" y="11"/>
                                        </a:lnTo>
                                        <a:lnTo>
                                          <a:pt x="58" y="11"/>
                                        </a:lnTo>
                                        <a:lnTo>
                                          <a:pt x="58" y="11"/>
                                        </a:lnTo>
                                        <a:lnTo>
                                          <a:pt x="59" y="11"/>
                                        </a:lnTo>
                                        <a:lnTo>
                                          <a:pt x="59" y="11"/>
                                        </a:lnTo>
                                        <a:lnTo>
                                          <a:pt x="59" y="11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60" y="11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1" y="11"/>
                                        </a:lnTo>
                                        <a:lnTo>
                                          <a:pt x="62" y="11"/>
                                        </a:lnTo>
                                        <a:lnTo>
                                          <a:pt x="62" y="11"/>
                                        </a:lnTo>
                                        <a:lnTo>
                                          <a:pt x="62" y="12"/>
                                        </a:lnTo>
                                        <a:lnTo>
                                          <a:pt x="63" y="12"/>
                                        </a:lnTo>
                                        <a:lnTo>
                                          <a:pt x="63" y="12"/>
                                        </a:lnTo>
                                        <a:lnTo>
                                          <a:pt x="63" y="12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6" y="12"/>
                                        </a:lnTo>
                                        <a:lnTo>
                                          <a:pt x="66" y="12"/>
                                        </a:lnTo>
                                        <a:lnTo>
                                          <a:pt x="66" y="13"/>
                                        </a:lnTo>
                                        <a:lnTo>
                                          <a:pt x="66" y="13"/>
                                        </a:lnTo>
                                        <a:lnTo>
                                          <a:pt x="66" y="13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7" y="14"/>
                                        </a:lnTo>
                                        <a:lnTo>
                                          <a:pt x="67" y="14"/>
                                        </a:lnTo>
                                        <a:lnTo>
                                          <a:pt x="67" y="14"/>
                                        </a:lnTo>
                                        <a:lnTo>
                                          <a:pt x="67" y="14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68" y="14"/>
                                        </a:lnTo>
                                        <a:lnTo>
                                          <a:pt x="69" y="14"/>
                                        </a:lnTo>
                                        <a:lnTo>
                                          <a:pt x="69" y="14"/>
                                        </a:lnTo>
                                        <a:lnTo>
                                          <a:pt x="69" y="13"/>
                                        </a:lnTo>
                                        <a:lnTo>
                                          <a:pt x="69" y="13"/>
                                        </a:lnTo>
                                        <a:lnTo>
                                          <a:pt x="69" y="13"/>
                                        </a:lnTo>
                                        <a:lnTo>
                                          <a:pt x="69" y="13"/>
                                        </a:lnTo>
                                        <a:lnTo>
                                          <a:pt x="69" y="13"/>
                                        </a:lnTo>
                                        <a:lnTo>
                                          <a:pt x="69" y="12"/>
                                        </a:lnTo>
                                        <a:lnTo>
                                          <a:pt x="70" y="12"/>
                                        </a:lnTo>
                                        <a:lnTo>
                                          <a:pt x="70" y="12"/>
                                        </a:lnTo>
                                        <a:lnTo>
                                          <a:pt x="71" y="12"/>
                                        </a:lnTo>
                                        <a:lnTo>
                                          <a:pt x="71" y="12"/>
                                        </a:lnTo>
                                        <a:lnTo>
                                          <a:pt x="71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3" y="12"/>
                                        </a:lnTo>
                                        <a:lnTo>
                                          <a:pt x="73" y="12"/>
                                        </a:lnTo>
                                        <a:lnTo>
                                          <a:pt x="73" y="13"/>
                                        </a:lnTo>
                                        <a:lnTo>
                                          <a:pt x="73" y="13"/>
                                        </a:lnTo>
                                        <a:lnTo>
                                          <a:pt x="74" y="12"/>
                                        </a:lnTo>
                                        <a:lnTo>
                                          <a:pt x="74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76" y="12"/>
                                        </a:lnTo>
                                        <a:lnTo>
                                          <a:pt x="76" y="12"/>
                                        </a:lnTo>
                                        <a:lnTo>
                                          <a:pt x="76" y="11"/>
                                        </a:lnTo>
                                        <a:lnTo>
                                          <a:pt x="76" y="11"/>
                                        </a:lnTo>
                                        <a:lnTo>
                                          <a:pt x="76" y="11"/>
                                        </a:lnTo>
                                        <a:lnTo>
                                          <a:pt x="76" y="11"/>
                                        </a:lnTo>
                                        <a:lnTo>
                                          <a:pt x="77" y="11"/>
                                        </a:lnTo>
                                        <a:lnTo>
                                          <a:pt x="77" y="11"/>
                                        </a:lnTo>
                                        <a:lnTo>
                                          <a:pt x="77" y="11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8" y="10"/>
                                        </a:lnTo>
                                        <a:lnTo>
                                          <a:pt x="78" y="9"/>
                                        </a:lnTo>
                                        <a:lnTo>
                                          <a:pt x="78" y="9"/>
                                        </a:lnTo>
                                        <a:lnTo>
                                          <a:pt x="78" y="9"/>
                                        </a:lnTo>
                                        <a:lnTo>
                                          <a:pt x="78" y="9"/>
                                        </a:lnTo>
                                        <a:lnTo>
                                          <a:pt x="78" y="9"/>
                                        </a:lnTo>
                                        <a:lnTo>
                                          <a:pt x="78" y="8"/>
                                        </a:lnTo>
                                        <a:lnTo>
                                          <a:pt x="78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9" y="7"/>
                                        </a:lnTo>
                                        <a:lnTo>
                                          <a:pt x="79" y="7"/>
                                        </a:lnTo>
                                        <a:lnTo>
                                          <a:pt x="79" y="7"/>
                                        </a:lnTo>
                                        <a:lnTo>
                                          <a:pt x="79" y="7"/>
                                        </a:lnTo>
                                        <a:lnTo>
                                          <a:pt x="79" y="7"/>
                                        </a:lnTo>
                                        <a:lnTo>
                                          <a:pt x="79" y="6"/>
                                        </a:lnTo>
                                        <a:lnTo>
                                          <a:pt x="79" y="6"/>
                                        </a:lnTo>
                                        <a:lnTo>
                                          <a:pt x="79" y="6"/>
                                        </a:lnTo>
                                        <a:lnTo>
                                          <a:pt x="80" y="6"/>
                                        </a:lnTo>
                                        <a:lnTo>
                                          <a:pt x="80" y="6"/>
                                        </a:lnTo>
                                        <a:lnTo>
                                          <a:pt x="80" y="6"/>
                                        </a:lnTo>
                                        <a:lnTo>
                                          <a:pt x="81" y="6"/>
                                        </a:lnTo>
                                        <a:lnTo>
                                          <a:pt x="81" y="6"/>
                                        </a:lnTo>
                                        <a:lnTo>
                                          <a:pt x="81" y="6"/>
                                        </a:lnTo>
                                        <a:lnTo>
                                          <a:pt x="82" y="6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3" y="5"/>
                                        </a:lnTo>
                                        <a:lnTo>
                                          <a:pt x="83" y="5"/>
                                        </a:lnTo>
                                        <a:lnTo>
                                          <a:pt x="83" y="4"/>
                                        </a:lnTo>
                                        <a:lnTo>
                                          <a:pt x="83" y="4"/>
                                        </a:lnTo>
                                        <a:lnTo>
                                          <a:pt x="83" y="4"/>
                                        </a:lnTo>
                                        <a:lnTo>
                                          <a:pt x="84" y="4"/>
                                        </a:lnTo>
                                        <a:lnTo>
                                          <a:pt x="84" y="3"/>
                                        </a:lnTo>
                                        <a:lnTo>
                                          <a:pt x="84" y="3"/>
                                        </a:lnTo>
                                        <a:lnTo>
                                          <a:pt x="84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5" y="4"/>
                                        </a:lnTo>
                                        <a:lnTo>
                                          <a:pt x="85" y="4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7" y="4"/>
                                        </a:lnTo>
                                        <a:lnTo>
                                          <a:pt x="88" y="4"/>
                                        </a:lnTo>
                                        <a:lnTo>
                                          <a:pt x="88" y="4"/>
                                        </a:lnTo>
                                        <a:lnTo>
                                          <a:pt x="88" y="3"/>
                                        </a:lnTo>
                                        <a:lnTo>
                                          <a:pt x="89" y="4"/>
                                        </a:lnTo>
                                        <a:lnTo>
                                          <a:pt x="89" y="4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88" y="5"/>
                                        </a:lnTo>
                                        <a:lnTo>
                                          <a:pt x="88" y="5"/>
                                        </a:lnTo>
                                        <a:lnTo>
                                          <a:pt x="88" y="6"/>
                                        </a:lnTo>
                                        <a:lnTo>
                                          <a:pt x="89" y="6"/>
                                        </a:lnTo>
                                        <a:lnTo>
                                          <a:pt x="89" y="6"/>
                                        </a:lnTo>
                                        <a:lnTo>
                                          <a:pt x="89" y="6"/>
                                        </a:lnTo>
                                        <a:lnTo>
                                          <a:pt x="89" y="6"/>
                                        </a:lnTo>
                                        <a:lnTo>
                                          <a:pt x="90" y="6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90" y="7"/>
                                        </a:lnTo>
                                        <a:lnTo>
                                          <a:pt x="90" y="7"/>
                                        </a:lnTo>
                                        <a:lnTo>
                                          <a:pt x="90" y="7"/>
                                        </a:lnTo>
                                        <a:lnTo>
                                          <a:pt x="91" y="7"/>
                                        </a:lnTo>
                                        <a:lnTo>
                                          <a:pt x="91" y="7"/>
                                        </a:lnTo>
                                        <a:lnTo>
                                          <a:pt x="91" y="7"/>
                                        </a:lnTo>
                                        <a:lnTo>
                                          <a:pt x="91" y="8"/>
                                        </a:lnTo>
                                        <a:lnTo>
                                          <a:pt x="90" y="8"/>
                                        </a:lnTo>
                                        <a:lnTo>
                                          <a:pt x="90" y="8"/>
                                        </a:lnTo>
                                        <a:lnTo>
                                          <a:pt x="90" y="9"/>
                                        </a:lnTo>
                                        <a:lnTo>
                                          <a:pt x="90" y="9"/>
                                        </a:lnTo>
                                        <a:lnTo>
                                          <a:pt x="90" y="9"/>
                                        </a:lnTo>
                                        <a:lnTo>
                                          <a:pt x="90" y="10"/>
                                        </a:lnTo>
                                        <a:lnTo>
                                          <a:pt x="89" y="10"/>
                                        </a:lnTo>
                                        <a:lnTo>
                                          <a:pt x="90" y="10"/>
                                        </a:lnTo>
                                        <a:lnTo>
                                          <a:pt x="90" y="11"/>
                                        </a:lnTo>
                                        <a:lnTo>
                                          <a:pt x="90" y="11"/>
                                        </a:lnTo>
                                        <a:lnTo>
                                          <a:pt x="90" y="11"/>
                                        </a:lnTo>
                                        <a:lnTo>
                                          <a:pt x="90" y="12"/>
                                        </a:lnTo>
                                        <a:lnTo>
                                          <a:pt x="91" y="12"/>
                                        </a:lnTo>
                                        <a:lnTo>
                                          <a:pt x="91" y="12"/>
                                        </a:lnTo>
                                        <a:lnTo>
                                          <a:pt x="91" y="12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91" y="12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91" y="13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92" y="14"/>
                                        </a:lnTo>
                                        <a:lnTo>
                                          <a:pt x="91" y="14"/>
                                        </a:lnTo>
                                        <a:lnTo>
                                          <a:pt x="91" y="13"/>
                                        </a:lnTo>
                                        <a:lnTo>
                                          <a:pt x="91" y="13"/>
                                        </a:lnTo>
                                        <a:lnTo>
                                          <a:pt x="91" y="14"/>
                                        </a:lnTo>
                                        <a:lnTo>
                                          <a:pt x="91" y="14"/>
                                        </a:lnTo>
                                        <a:lnTo>
                                          <a:pt x="91" y="14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90" y="15"/>
                                        </a:lnTo>
                                        <a:lnTo>
                                          <a:pt x="89" y="15"/>
                                        </a:lnTo>
                                        <a:lnTo>
                                          <a:pt x="89" y="15"/>
                                        </a:lnTo>
                                        <a:lnTo>
                                          <a:pt x="89" y="15"/>
                                        </a:lnTo>
                                        <a:lnTo>
                                          <a:pt x="89" y="15"/>
                                        </a:lnTo>
                                        <a:lnTo>
                                          <a:pt x="89" y="15"/>
                                        </a:lnTo>
                                        <a:lnTo>
                                          <a:pt x="88" y="15"/>
                                        </a:lnTo>
                                        <a:lnTo>
                                          <a:pt x="88" y="16"/>
                                        </a:lnTo>
                                        <a:lnTo>
                                          <a:pt x="88" y="16"/>
                                        </a:lnTo>
                                        <a:lnTo>
                                          <a:pt x="87" y="16"/>
                                        </a:lnTo>
                                        <a:lnTo>
                                          <a:pt x="87" y="16"/>
                                        </a:lnTo>
                                        <a:lnTo>
                                          <a:pt x="87" y="17"/>
                                        </a:lnTo>
                                        <a:lnTo>
                                          <a:pt x="87" y="17"/>
                                        </a:lnTo>
                                        <a:lnTo>
                                          <a:pt x="88" y="17"/>
                                        </a:lnTo>
                                        <a:lnTo>
                                          <a:pt x="88" y="17"/>
                                        </a:lnTo>
                                        <a:lnTo>
                                          <a:pt x="88" y="17"/>
                                        </a:lnTo>
                                        <a:lnTo>
                                          <a:pt x="88" y="18"/>
                                        </a:lnTo>
                                        <a:lnTo>
                                          <a:pt x="88" y="18"/>
                                        </a:lnTo>
                                        <a:lnTo>
                                          <a:pt x="88" y="18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6" y="18"/>
                                        </a:lnTo>
                                        <a:lnTo>
                                          <a:pt x="86" y="19"/>
                                        </a:lnTo>
                                        <a:lnTo>
                                          <a:pt x="86" y="19"/>
                                        </a:lnTo>
                                        <a:lnTo>
                                          <a:pt x="86" y="19"/>
                                        </a:lnTo>
                                        <a:lnTo>
                                          <a:pt x="85" y="19"/>
                                        </a:lnTo>
                                        <a:lnTo>
                                          <a:pt x="85" y="19"/>
                                        </a:lnTo>
                                        <a:lnTo>
                                          <a:pt x="85" y="19"/>
                                        </a:lnTo>
                                        <a:lnTo>
                                          <a:pt x="84" y="19"/>
                                        </a:lnTo>
                                        <a:lnTo>
                                          <a:pt x="84" y="19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3" y="20"/>
                                        </a:lnTo>
                                        <a:lnTo>
                                          <a:pt x="83" y="20"/>
                                        </a:lnTo>
                                        <a:lnTo>
                                          <a:pt x="83" y="20"/>
                                        </a:lnTo>
                                        <a:lnTo>
                                          <a:pt x="83" y="21"/>
                                        </a:lnTo>
                                        <a:lnTo>
                                          <a:pt x="83" y="21"/>
                                        </a:lnTo>
                                        <a:lnTo>
                                          <a:pt x="82" y="21"/>
                                        </a:lnTo>
                                        <a:lnTo>
                                          <a:pt x="82" y="21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1" y="22"/>
                                        </a:lnTo>
                                        <a:lnTo>
                                          <a:pt x="81" y="23"/>
                                        </a:lnTo>
                                        <a:lnTo>
                                          <a:pt x="81" y="2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79" y="23"/>
                                        </a:lnTo>
                                        <a:lnTo>
                                          <a:pt x="79" y="23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9" y="23"/>
                                        </a:lnTo>
                                        <a:lnTo>
                                          <a:pt x="79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8" y="24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8" y="24"/>
                                        </a:lnTo>
                                        <a:lnTo>
                                          <a:pt x="78" y="24"/>
                                        </a:lnTo>
                                        <a:lnTo>
                                          <a:pt x="77" y="24"/>
                                        </a:lnTo>
                                        <a:lnTo>
                                          <a:pt x="77" y="24"/>
                                        </a:lnTo>
                                        <a:lnTo>
                                          <a:pt x="77" y="25"/>
                                        </a:lnTo>
                                        <a:lnTo>
                                          <a:pt x="77" y="25"/>
                                        </a:lnTo>
                                        <a:lnTo>
                                          <a:pt x="77" y="25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75" y="25"/>
                                        </a:lnTo>
                                        <a:lnTo>
                                          <a:pt x="75" y="25"/>
                                        </a:lnTo>
                                        <a:lnTo>
                                          <a:pt x="75" y="25"/>
                                        </a:lnTo>
                                        <a:lnTo>
                                          <a:pt x="75" y="25"/>
                                        </a:lnTo>
                                        <a:lnTo>
                                          <a:pt x="75" y="26"/>
                                        </a:lnTo>
                                        <a:lnTo>
                                          <a:pt x="74" y="26"/>
                                        </a:lnTo>
                                        <a:lnTo>
                                          <a:pt x="74" y="26"/>
                                        </a:lnTo>
                                        <a:lnTo>
                                          <a:pt x="73" y="26"/>
                                        </a:lnTo>
                                        <a:lnTo>
                                          <a:pt x="73" y="26"/>
                                        </a:lnTo>
                                        <a:lnTo>
                                          <a:pt x="73" y="26"/>
                                        </a:lnTo>
                                        <a:lnTo>
                                          <a:pt x="72" y="26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73" y="27"/>
                                        </a:lnTo>
                                        <a:lnTo>
                                          <a:pt x="73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72" y="28"/>
                                        </a:lnTo>
                                        <a:lnTo>
                                          <a:pt x="72" y="28"/>
                                        </a:lnTo>
                                        <a:lnTo>
                                          <a:pt x="72" y="28"/>
                                        </a:lnTo>
                                        <a:lnTo>
                                          <a:pt x="72" y="29"/>
                                        </a:lnTo>
                                        <a:lnTo>
                                          <a:pt x="71" y="29"/>
                                        </a:lnTo>
                                        <a:lnTo>
                                          <a:pt x="71" y="29"/>
                                        </a:lnTo>
                                        <a:lnTo>
                                          <a:pt x="71" y="29"/>
                                        </a:lnTo>
                                        <a:lnTo>
                                          <a:pt x="70" y="29"/>
                                        </a:lnTo>
                                        <a:lnTo>
                                          <a:pt x="70" y="29"/>
                                        </a:lnTo>
                                        <a:lnTo>
                                          <a:pt x="69" y="29"/>
                                        </a:lnTo>
                                        <a:lnTo>
                                          <a:pt x="69" y="29"/>
                                        </a:lnTo>
                                        <a:lnTo>
                                          <a:pt x="69" y="29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8" y="30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7" y="31"/>
                                        </a:lnTo>
                                        <a:lnTo>
                                          <a:pt x="6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5" name="IQ-D069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43639" y="129540"/>
                                    <a:ext cx="464820" cy="525780"/>
                                  </a:xfrm>
                                  <a:custGeom>
                                    <a:avLst/>
                                    <a:gdLst>
                                      <a:gd name="T0" fmla="*/ 14 w 61"/>
                                      <a:gd name="T1" fmla="*/ 40 h 69"/>
                                      <a:gd name="T2" fmla="*/ 21 w 61"/>
                                      <a:gd name="T3" fmla="*/ 36 h 69"/>
                                      <a:gd name="T4" fmla="*/ 22 w 61"/>
                                      <a:gd name="T5" fmla="*/ 28 h 69"/>
                                      <a:gd name="T6" fmla="*/ 23 w 61"/>
                                      <a:gd name="T7" fmla="*/ 24 h 69"/>
                                      <a:gd name="T8" fmla="*/ 13 w 61"/>
                                      <a:gd name="T9" fmla="*/ 19 h 69"/>
                                      <a:gd name="T10" fmla="*/ 11 w 61"/>
                                      <a:gd name="T11" fmla="*/ 16 h 69"/>
                                      <a:gd name="T12" fmla="*/ 11 w 61"/>
                                      <a:gd name="T13" fmla="*/ 14 h 69"/>
                                      <a:gd name="T14" fmla="*/ 12 w 61"/>
                                      <a:gd name="T15" fmla="*/ 12 h 69"/>
                                      <a:gd name="T16" fmla="*/ 15 w 61"/>
                                      <a:gd name="T17" fmla="*/ 12 h 69"/>
                                      <a:gd name="T18" fmla="*/ 18 w 61"/>
                                      <a:gd name="T19" fmla="*/ 12 h 69"/>
                                      <a:gd name="T20" fmla="*/ 21 w 61"/>
                                      <a:gd name="T21" fmla="*/ 11 h 69"/>
                                      <a:gd name="T22" fmla="*/ 23 w 61"/>
                                      <a:gd name="T23" fmla="*/ 9 h 69"/>
                                      <a:gd name="T24" fmla="*/ 25 w 61"/>
                                      <a:gd name="T25" fmla="*/ 8 h 69"/>
                                      <a:gd name="T26" fmla="*/ 26 w 61"/>
                                      <a:gd name="T27" fmla="*/ 7 h 69"/>
                                      <a:gd name="T28" fmla="*/ 28 w 61"/>
                                      <a:gd name="T29" fmla="*/ 6 h 69"/>
                                      <a:gd name="T30" fmla="*/ 30 w 61"/>
                                      <a:gd name="T31" fmla="*/ 4 h 69"/>
                                      <a:gd name="T32" fmla="*/ 32 w 61"/>
                                      <a:gd name="T33" fmla="*/ 2 h 69"/>
                                      <a:gd name="T34" fmla="*/ 34 w 61"/>
                                      <a:gd name="T35" fmla="*/ 1 h 69"/>
                                      <a:gd name="T36" fmla="*/ 36 w 61"/>
                                      <a:gd name="T37" fmla="*/ 0 h 69"/>
                                      <a:gd name="T38" fmla="*/ 39 w 61"/>
                                      <a:gd name="T39" fmla="*/ 1 h 69"/>
                                      <a:gd name="T40" fmla="*/ 42 w 61"/>
                                      <a:gd name="T41" fmla="*/ 1 h 69"/>
                                      <a:gd name="T42" fmla="*/ 46 w 61"/>
                                      <a:gd name="T43" fmla="*/ 2 h 69"/>
                                      <a:gd name="T44" fmla="*/ 48 w 61"/>
                                      <a:gd name="T45" fmla="*/ 2 h 69"/>
                                      <a:gd name="T46" fmla="*/ 49 w 61"/>
                                      <a:gd name="T47" fmla="*/ 4 h 69"/>
                                      <a:gd name="T48" fmla="*/ 47 w 61"/>
                                      <a:gd name="T49" fmla="*/ 7 h 69"/>
                                      <a:gd name="T50" fmla="*/ 50 w 61"/>
                                      <a:gd name="T51" fmla="*/ 9 h 69"/>
                                      <a:gd name="T52" fmla="*/ 50 w 61"/>
                                      <a:gd name="T53" fmla="*/ 11 h 69"/>
                                      <a:gd name="T54" fmla="*/ 52 w 61"/>
                                      <a:gd name="T55" fmla="*/ 13 h 69"/>
                                      <a:gd name="T56" fmla="*/ 55 w 61"/>
                                      <a:gd name="T57" fmla="*/ 13 h 69"/>
                                      <a:gd name="T58" fmla="*/ 57 w 61"/>
                                      <a:gd name="T59" fmla="*/ 14 h 69"/>
                                      <a:gd name="T60" fmla="*/ 60 w 61"/>
                                      <a:gd name="T61" fmla="*/ 16 h 69"/>
                                      <a:gd name="T62" fmla="*/ 60 w 61"/>
                                      <a:gd name="T63" fmla="*/ 18 h 69"/>
                                      <a:gd name="T64" fmla="*/ 59 w 61"/>
                                      <a:gd name="T65" fmla="*/ 21 h 69"/>
                                      <a:gd name="T66" fmla="*/ 61 w 61"/>
                                      <a:gd name="T67" fmla="*/ 24 h 69"/>
                                      <a:gd name="T68" fmla="*/ 60 w 61"/>
                                      <a:gd name="T69" fmla="*/ 27 h 69"/>
                                      <a:gd name="T70" fmla="*/ 60 w 61"/>
                                      <a:gd name="T71" fmla="*/ 30 h 69"/>
                                      <a:gd name="T72" fmla="*/ 56 w 61"/>
                                      <a:gd name="T73" fmla="*/ 31 h 69"/>
                                      <a:gd name="T74" fmla="*/ 56 w 61"/>
                                      <a:gd name="T75" fmla="*/ 32 h 69"/>
                                      <a:gd name="T76" fmla="*/ 54 w 61"/>
                                      <a:gd name="T77" fmla="*/ 36 h 69"/>
                                      <a:gd name="T78" fmla="*/ 51 w 61"/>
                                      <a:gd name="T79" fmla="*/ 39 h 69"/>
                                      <a:gd name="T80" fmla="*/ 39 w 61"/>
                                      <a:gd name="T81" fmla="*/ 42 h 69"/>
                                      <a:gd name="T82" fmla="*/ 42 w 61"/>
                                      <a:gd name="T83" fmla="*/ 49 h 69"/>
                                      <a:gd name="T84" fmla="*/ 48 w 61"/>
                                      <a:gd name="T85" fmla="*/ 54 h 69"/>
                                      <a:gd name="T86" fmla="*/ 52 w 61"/>
                                      <a:gd name="T87" fmla="*/ 59 h 69"/>
                                      <a:gd name="T88" fmla="*/ 54 w 61"/>
                                      <a:gd name="T89" fmla="*/ 64 h 69"/>
                                      <a:gd name="T90" fmla="*/ 51 w 61"/>
                                      <a:gd name="T91" fmla="*/ 64 h 69"/>
                                      <a:gd name="T92" fmla="*/ 49 w 61"/>
                                      <a:gd name="T93" fmla="*/ 66 h 69"/>
                                      <a:gd name="T94" fmla="*/ 46 w 61"/>
                                      <a:gd name="T95" fmla="*/ 66 h 69"/>
                                      <a:gd name="T96" fmla="*/ 42 w 61"/>
                                      <a:gd name="T97" fmla="*/ 68 h 69"/>
                                      <a:gd name="T98" fmla="*/ 39 w 61"/>
                                      <a:gd name="T99" fmla="*/ 69 h 69"/>
                                      <a:gd name="T100" fmla="*/ 36 w 61"/>
                                      <a:gd name="T101" fmla="*/ 68 h 69"/>
                                      <a:gd name="T102" fmla="*/ 32 w 61"/>
                                      <a:gd name="T103" fmla="*/ 67 h 69"/>
                                      <a:gd name="T104" fmla="*/ 22 w 61"/>
                                      <a:gd name="T105" fmla="*/ 67 h 69"/>
                                      <a:gd name="T106" fmla="*/ 14 w 61"/>
                                      <a:gd name="T107" fmla="*/ 57 h 69"/>
                                      <a:gd name="T108" fmla="*/ 6 w 61"/>
                                      <a:gd name="T109" fmla="*/ 50 h 69"/>
                                      <a:gd name="T110" fmla="*/ 1 w 61"/>
                                      <a:gd name="T111" fmla="*/ 46 h 69"/>
                                      <a:gd name="T112" fmla="*/ 4 w 61"/>
                                      <a:gd name="T113" fmla="*/ 44 h 69"/>
                                      <a:gd name="T114" fmla="*/ 5 w 61"/>
                                      <a:gd name="T115" fmla="*/ 42 h 69"/>
                                      <a:gd name="T116" fmla="*/ 7 w 61"/>
                                      <a:gd name="T117" fmla="*/ 40 h 69"/>
                                      <a:gd name="T118" fmla="*/ 5 w 61"/>
                                      <a:gd name="T119" fmla="*/ 3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61" h="69">
                                        <a:moveTo>
                                          <a:pt x="5" y="39"/>
                                        </a:moveTo>
                                        <a:lnTo>
                                          <a:pt x="5" y="39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6" y="40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1" y="36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3" y="26"/>
                                        </a:lnTo>
                                        <a:lnTo>
                                          <a:pt x="24" y="26"/>
                                        </a:lnTo>
                                        <a:lnTo>
                                          <a:pt x="24" y="26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23" y="24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21"/>
                                        </a:lnTo>
                                        <a:lnTo>
                                          <a:pt x="17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6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0" y="16"/>
                                        </a:lnTo>
                                        <a:lnTo>
                                          <a:pt x="10" y="16"/>
                                        </a:lnTo>
                                        <a:lnTo>
                                          <a:pt x="10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4"/>
                                        </a:lnTo>
                                        <a:lnTo>
                                          <a:pt x="12" y="14"/>
                                        </a:lnTo>
                                        <a:lnTo>
                                          <a:pt x="12" y="14"/>
                                        </a:lnTo>
                                        <a:lnTo>
                                          <a:pt x="12" y="14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9" y="11"/>
                                        </a:lnTo>
                                        <a:lnTo>
                                          <a:pt x="19" y="11"/>
                                        </a:lnTo>
                                        <a:lnTo>
                                          <a:pt x="19" y="11"/>
                                        </a:lnTo>
                                        <a:lnTo>
                                          <a:pt x="20" y="11"/>
                                        </a:lnTo>
                                        <a:lnTo>
                                          <a:pt x="20" y="11"/>
                                        </a:lnTo>
                                        <a:lnTo>
                                          <a:pt x="20" y="11"/>
                                        </a:lnTo>
                                        <a:lnTo>
                                          <a:pt x="21" y="11"/>
                                        </a:lnTo>
                                        <a:lnTo>
                                          <a:pt x="21" y="10"/>
                                        </a:lnTo>
                                        <a:lnTo>
                                          <a:pt x="21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3" y="9"/>
                                        </a:lnTo>
                                        <a:lnTo>
                                          <a:pt x="23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6" y="8"/>
                                        </a:lnTo>
                                        <a:lnTo>
                                          <a:pt x="26" y="8"/>
                                        </a:lnTo>
                                        <a:lnTo>
                                          <a:pt x="26" y="8"/>
                                        </a:lnTo>
                                        <a:lnTo>
                                          <a:pt x="26" y="8"/>
                                        </a:lnTo>
                                        <a:lnTo>
                                          <a:pt x="26" y="8"/>
                                        </a:lnTo>
                                        <a:lnTo>
                                          <a:pt x="26" y="8"/>
                                        </a:lnTo>
                                        <a:lnTo>
                                          <a:pt x="26" y="7"/>
                                        </a:lnTo>
                                        <a:lnTo>
                                          <a:pt x="26" y="7"/>
                                        </a:lnTo>
                                        <a:lnTo>
                                          <a:pt x="26" y="7"/>
                                        </a:lnTo>
                                        <a:lnTo>
                                          <a:pt x="26" y="7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7" y="6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7" y="6"/>
                                        </a:lnTo>
                                        <a:lnTo>
                                          <a:pt x="27" y="6"/>
                                        </a:lnTo>
                                        <a:lnTo>
                                          <a:pt x="27" y="6"/>
                                        </a:lnTo>
                                        <a:lnTo>
                                          <a:pt x="27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29" y="5"/>
                                        </a:lnTo>
                                        <a:lnTo>
                                          <a:pt x="29" y="5"/>
                                        </a:lnTo>
                                        <a:lnTo>
                                          <a:pt x="29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4" y="2"/>
                                        </a:lnTo>
                                        <a:lnTo>
                                          <a:pt x="34" y="2"/>
                                        </a:lnTo>
                                        <a:lnTo>
                                          <a:pt x="34" y="2"/>
                                        </a:lnTo>
                                        <a:lnTo>
                                          <a:pt x="34" y="1"/>
                                        </a:lnTo>
                                        <a:lnTo>
                                          <a:pt x="34" y="1"/>
                                        </a:lnTo>
                                        <a:lnTo>
                                          <a:pt x="35" y="1"/>
                                        </a:lnTo>
                                        <a:lnTo>
                                          <a:pt x="35" y="1"/>
                                        </a:lnTo>
                                        <a:lnTo>
                                          <a:pt x="35" y="1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36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9" y="1"/>
                                        </a:lnTo>
                                        <a:lnTo>
                                          <a:pt x="39" y="1"/>
                                        </a:lnTo>
                                        <a:lnTo>
                                          <a:pt x="39" y="1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42" y="1"/>
                                        </a:lnTo>
                                        <a:lnTo>
                                          <a:pt x="42" y="1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6" y="2"/>
                                        </a:lnTo>
                                        <a:lnTo>
                                          <a:pt x="46" y="2"/>
                                        </a:lnTo>
                                        <a:lnTo>
                                          <a:pt x="46" y="2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8" y="2"/>
                                        </a:lnTo>
                                        <a:lnTo>
                                          <a:pt x="48" y="2"/>
                                        </a:lnTo>
                                        <a:lnTo>
                                          <a:pt x="48" y="2"/>
                                        </a:lnTo>
                                        <a:lnTo>
                                          <a:pt x="48" y="2"/>
                                        </a:lnTo>
                                        <a:lnTo>
                                          <a:pt x="48" y="3"/>
                                        </a:lnTo>
                                        <a:lnTo>
                                          <a:pt x="48" y="3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50" y="4"/>
                                        </a:lnTo>
                                        <a:lnTo>
                                          <a:pt x="50" y="4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48" y="6"/>
                                        </a:lnTo>
                                        <a:lnTo>
                                          <a:pt x="48" y="6"/>
                                        </a:lnTo>
                                        <a:lnTo>
                                          <a:pt x="47" y="6"/>
                                        </a:lnTo>
                                        <a:lnTo>
                                          <a:pt x="47" y="6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47" y="8"/>
                                        </a:lnTo>
                                        <a:lnTo>
                                          <a:pt x="48" y="8"/>
                                        </a:lnTo>
                                        <a:lnTo>
                                          <a:pt x="48" y="8"/>
                                        </a:lnTo>
                                        <a:lnTo>
                                          <a:pt x="48" y="8"/>
                                        </a:lnTo>
                                        <a:lnTo>
                                          <a:pt x="48" y="8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49" y="9"/>
                                        </a:lnTo>
                                        <a:lnTo>
                                          <a:pt x="50" y="9"/>
                                        </a:lnTo>
                                        <a:lnTo>
                                          <a:pt x="50" y="9"/>
                                        </a:lnTo>
                                        <a:lnTo>
                                          <a:pt x="50" y="9"/>
                                        </a:lnTo>
                                        <a:lnTo>
                                          <a:pt x="50" y="9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0" y="11"/>
                                        </a:lnTo>
                                        <a:lnTo>
                                          <a:pt x="50" y="11"/>
                                        </a:lnTo>
                                        <a:lnTo>
                                          <a:pt x="51" y="11"/>
                                        </a:lnTo>
                                        <a:lnTo>
                                          <a:pt x="51" y="11"/>
                                        </a:lnTo>
                                        <a:lnTo>
                                          <a:pt x="51" y="12"/>
                                        </a:lnTo>
                                        <a:lnTo>
                                          <a:pt x="51" y="12"/>
                                        </a:lnTo>
                                        <a:lnTo>
                                          <a:pt x="51" y="12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3" y="14"/>
                                        </a:lnTo>
                                        <a:lnTo>
                                          <a:pt x="53" y="14"/>
                                        </a:lnTo>
                                        <a:lnTo>
                                          <a:pt x="53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6" y="13"/>
                                        </a:lnTo>
                                        <a:lnTo>
                                          <a:pt x="56" y="13"/>
                                        </a:lnTo>
                                        <a:lnTo>
                                          <a:pt x="56" y="13"/>
                                        </a:lnTo>
                                        <a:lnTo>
                                          <a:pt x="56" y="13"/>
                                        </a:lnTo>
                                        <a:lnTo>
                                          <a:pt x="56" y="13"/>
                                        </a:lnTo>
                                        <a:lnTo>
                                          <a:pt x="56" y="14"/>
                                        </a:lnTo>
                                        <a:lnTo>
                                          <a:pt x="56" y="14"/>
                                        </a:lnTo>
                                        <a:lnTo>
                                          <a:pt x="57" y="14"/>
                                        </a:lnTo>
                                        <a:lnTo>
                                          <a:pt x="57" y="14"/>
                                        </a:lnTo>
                                        <a:lnTo>
                                          <a:pt x="57" y="14"/>
                                        </a:lnTo>
                                        <a:lnTo>
                                          <a:pt x="58" y="14"/>
                                        </a:lnTo>
                                        <a:lnTo>
                                          <a:pt x="58" y="14"/>
                                        </a:lnTo>
                                        <a:lnTo>
                                          <a:pt x="58" y="14"/>
                                        </a:lnTo>
                                        <a:lnTo>
                                          <a:pt x="59" y="14"/>
                                        </a:lnTo>
                                        <a:lnTo>
                                          <a:pt x="59" y="14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6"/>
                                        </a:lnTo>
                                        <a:lnTo>
                                          <a:pt x="60" y="16"/>
                                        </a:lnTo>
                                        <a:lnTo>
                                          <a:pt x="60" y="16"/>
                                        </a:lnTo>
                                        <a:lnTo>
                                          <a:pt x="60" y="16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8"/>
                                        </a:lnTo>
                                        <a:lnTo>
                                          <a:pt x="60" y="18"/>
                                        </a:lnTo>
                                        <a:lnTo>
                                          <a:pt x="60" y="18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9"/>
                                        </a:lnTo>
                                        <a:lnTo>
                                          <a:pt x="59" y="19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1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59" y="21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3"/>
                                        </a:lnTo>
                                        <a:lnTo>
                                          <a:pt x="60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4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1" y="25"/>
                                        </a:lnTo>
                                        <a:lnTo>
                                          <a:pt x="61" y="26"/>
                                        </a:lnTo>
                                        <a:lnTo>
                                          <a:pt x="61" y="26"/>
                                        </a:lnTo>
                                        <a:lnTo>
                                          <a:pt x="61" y="26"/>
                                        </a:lnTo>
                                        <a:lnTo>
                                          <a:pt x="61" y="26"/>
                                        </a:lnTo>
                                        <a:lnTo>
                                          <a:pt x="61" y="27"/>
                                        </a:lnTo>
                                        <a:lnTo>
                                          <a:pt x="60" y="27"/>
                                        </a:lnTo>
                                        <a:lnTo>
                                          <a:pt x="60" y="28"/>
                                        </a:lnTo>
                                        <a:lnTo>
                                          <a:pt x="60" y="28"/>
                                        </a:lnTo>
                                        <a:lnTo>
                                          <a:pt x="60" y="28"/>
                                        </a:lnTo>
                                        <a:lnTo>
                                          <a:pt x="60" y="28"/>
                                        </a:lnTo>
                                        <a:lnTo>
                                          <a:pt x="60" y="29"/>
                                        </a:lnTo>
                                        <a:lnTo>
                                          <a:pt x="60" y="29"/>
                                        </a:lnTo>
                                        <a:lnTo>
                                          <a:pt x="60" y="30"/>
                                        </a:lnTo>
                                        <a:lnTo>
                                          <a:pt x="60" y="30"/>
                                        </a:lnTo>
                                        <a:lnTo>
                                          <a:pt x="60" y="30"/>
                                        </a:lnTo>
                                        <a:lnTo>
                                          <a:pt x="60" y="30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58" y="31"/>
                                        </a:lnTo>
                                        <a:lnTo>
                                          <a:pt x="58" y="31"/>
                                        </a:lnTo>
                                        <a:lnTo>
                                          <a:pt x="57" y="31"/>
                                        </a:lnTo>
                                        <a:lnTo>
                                          <a:pt x="57" y="31"/>
                                        </a:lnTo>
                                        <a:lnTo>
                                          <a:pt x="56" y="31"/>
                                        </a:lnTo>
                                        <a:lnTo>
                                          <a:pt x="56" y="31"/>
                                        </a:lnTo>
                                        <a:lnTo>
                                          <a:pt x="57" y="31"/>
                                        </a:lnTo>
                                        <a:lnTo>
                                          <a:pt x="56" y="31"/>
                                        </a:lnTo>
                                        <a:lnTo>
                                          <a:pt x="56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6" y="32"/>
                                        </a:lnTo>
                                        <a:lnTo>
                                          <a:pt x="56" y="32"/>
                                        </a:lnTo>
                                        <a:lnTo>
                                          <a:pt x="56" y="32"/>
                                        </a:lnTo>
                                        <a:lnTo>
                                          <a:pt x="56" y="32"/>
                                        </a:lnTo>
                                        <a:lnTo>
                                          <a:pt x="55" y="33"/>
                                        </a:lnTo>
                                        <a:lnTo>
                                          <a:pt x="55" y="33"/>
                                        </a:lnTo>
                                        <a:lnTo>
                                          <a:pt x="55" y="34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4" y="35"/>
                                        </a:lnTo>
                                        <a:lnTo>
                                          <a:pt x="54" y="35"/>
                                        </a:lnTo>
                                        <a:lnTo>
                                          <a:pt x="54" y="36"/>
                                        </a:lnTo>
                                        <a:lnTo>
                                          <a:pt x="55" y="36"/>
                                        </a:lnTo>
                                        <a:lnTo>
                                          <a:pt x="55" y="36"/>
                                        </a:lnTo>
                                        <a:lnTo>
                                          <a:pt x="55" y="36"/>
                                        </a:lnTo>
                                        <a:lnTo>
                                          <a:pt x="55" y="37"/>
                                        </a:lnTo>
                                        <a:lnTo>
                                          <a:pt x="56" y="37"/>
                                        </a:lnTo>
                                        <a:lnTo>
                                          <a:pt x="56" y="37"/>
                                        </a:lnTo>
                                        <a:lnTo>
                                          <a:pt x="56" y="37"/>
                                        </a:lnTo>
                                        <a:lnTo>
                                          <a:pt x="53" y="39"/>
                                        </a:lnTo>
                                        <a:lnTo>
                                          <a:pt x="53" y="39"/>
                                        </a:lnTo>
                                        <a:lnTo>
                                          <a:pt x="51" y="39"/>
                                        </a:lnTo>
                                        <a:lnTo>
                                          <a:pt x="51" y="40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6" y="41"/>
                                        </a:lnTo>
                                        <a:lnTo>
                                          <a:pt x="44" y="42"/>
                                        </a:lnTo>
                                        <a:lnTo>
                                          <a:pt x="43" y="42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1" y="41"/>
                                        </a:lnTo>
                                        <a:lnTo>
                                          <a:pt x="40" y="41"/>
                                        </a:lnTo>
                                        <a:lnTo>
                                          <a:pt x="39" y="42"/>
                                        </a:lnTo>
                                        <a:lnTo>
                                          <a:pt x="39" y="42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38" y="45"/>
                                        </a:lnTo>
                                        <a:lnTo>
                                          <a:pt x="38" y="46"/>
                                        </a:lnTo>
                                        <a:lnTo>
                                          <a:pt x="39" y="46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1" y="48"/>
                                        </a:lnTo>
                                        <a:lnTo>
                                          <a:pt x="41" y="48"/>
                                        </a:lnTo>
                                        <a:lnTo>
                                          <a:pt x="42" y="49"/>
                                        </a:lnTo>
                                        <a:lnTo>
                                          <a:pt x="42" y="50"/>
                                        </a:lnTo>
                                        <a:lnTo>
                                          <a:pt x="41" y="51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44" y="53"/>
                                        </a:lnTo>
                                        <a:lnTo>
                                          <a:pt x="45" y="53"/>
                                        </a:lnTo>
                                        <a:lnTo>
                                          <a:pt x="45" y="53"/>
                                        </a:lnTo>
                                        <a:lnTo>
                                          <a:pt x="46" y="53"/>
                                        </a:lnTo>
                                        <a:lnTo>
                                          <a:pt x="46" y="53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8" y="56"/>
                                        </a:lnTo>
                                        <a:lnTo>
                                          <a:pt x="48" y="56"/>
                                        </a:lnTo>
                                        <a:lnTo>
                                          <a:pt x="49" y="57"/>
                                        </a:lnTo>
                                        <a:lnTo>
                                          <a:pt x="49" y="57"/>
                                        </a:lnTo>
                                        <a:lnTo>
                                          <a:pt x="50" y="58"/>
                                        </a:lnTo>
                                        <a:lnTo>
                                          <a:pt x="50" y="58"/>
                                        </a:lnTo>
                                        <a:lnTo>
                                          <a:pt x="51" y="58"/>
                                        </a:lnTo>
                                        <a:lnTo>
                                          <a:pt x="52" y="59"/>
                                        </a:lnTo>
                                        <a:lnTo>
                                          <a:pt x="53" y="59"/>
                                        </a:lnTo>
                                        <a:lnTo>
                                          <a:pt x="53" y="60"/>
                                        </a:lnTo>
                                        <a:lnTo>
                                          <a:pt x="53" y="60"/>
                                        </a:lnTo>
                                        <a:lnTo>
                                          <a:pt x="53" y="61"/>
                                        </a:lnTo>
                                        <a:lnTo>
                                          <a:pt x="54" y="62"/>
                                        </a:lnTo>
                                        <a:lnTo>
                                          <a:pt x="55" y="63"/>
                                        </a:lnTo>
                                        <a:lnTo>
                                          <a:pt x="55" y="63"/>
                                        </a:lnTo>
                                        <a:lnTo>
                                          <a:pt x="55" y="64"/>
                                        </a:lnTo>
                                        <a:lnTo>
                                          <a:pt x="55" y="64"/>
                                        </a:lnTo>
                                        <a:lnTo>
                                          <a:pt x="54" y="64"/>
                                        </a:lnTo>
                                        <a:lnTo>
                                          <a:pt x="54" y="64"/>
                                        </a:lnTo>
                                        <a:lnTo>
                                          <a:pt x="54" y="64"/>
                                        </a:lnTo>
                                        <a:lnTo>
                                          <a:pt x="54" y="64"/>
                                        </a:lnTo>
                                        <a:lnTo>
                                          <a:pt x="54" y="64"/>
                                        </a:lnTo>
                                        <a:lnTo>
                                          <a:pt x="53" y="64"/>
                                        </a:lnTo>
                                        <a:lnTo>
                                          <a:pt x="53" y="64"/>
                                        </a:lnTo>
                                        <a:lnTo>
                                          <a:pt x="53" y="64"/>
                                        </a:lnTo>
                                        <a:lnTo>
                                          <a:pt x="52" y="64"/>
                                        </a:lnTo>
                                        <a:lnTo>
                                          <a:pt x="52" y="64"/>
                                        </a:lnTo>
                                        <a:lnTo>
                                          <a:pt x="51" y="64"/>
                                        </a:lnTo>
                                        <a:lnTo>
                                          <a:pt x="51" y="64"/>
                                        </a:lnTo>
                                        <a:lnTo>
                                          <a:pt x="50" y="64"/>
                                        </a:lnTo>
                                        <a:lnTo>
                                          <a:pt x="50" y="64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50" y="66"/>
                                        </a:lnTo>
                                        <a:lnTo>
                                          <a:pt x="50" y="66"/>
                                        </a:lnTo>
                                        <a:lnTo>
                                          <a:pt x="50" y="66"/>
                                        </a:lnTo>
                                        <a:lnTo>
                                          <a:pt x="49" y="66"/>
                                        </a:lnTo>
                                        <a:lnTo>
                                          <a:pt x="49" y="66"/>
                                        </a:lnTo>
                                        <a:lnTo>
                                          <a:pt x="48" y="66"/>
                                        </a:lnTo>
                                        <a:lnTo>
                                          <a:pt x="48" y="66"/>
                                        </a:lnTo>
                                        <a:lnTo>
                                          <a:pt x="48" y="66"/>
                                        </a:lnTo>
                                        <a:lnTo>
                                          <a:pt x="47" y="66"/>
                                        </a:lnTo>
                                        <a:lnTo>
                                          <a:pt x="47" y="66"/>
                                        </a:lnTo>
                                        <a:lnTo>
                                          <a:pt x="46" y="66"/>
                                        </a:lnTo>
                                        <a:lnTo>
                                          <a:pt x="46" y="66"/>
                                        </a:lnTo>
                                        <a:lnTo>
                                          <a:pt x="46" y="66"/>
                                        </a:lnTo>
                                        <a:lnTo>
                                          <a:pt x="46" y="66"/>
                                        </a:lnTo>
                                        <a:lnTo>
                                          <a:pt x="46" y="66"/>
                                        </a:lnTo>
                                        <a:lnTo>
                                          <a:pt x="45" y="66"/>
                                        </a:lnTo>
                                        <a:lnTo>
                                          <a:pt x="45" y="66"/>
                                        </a:lnTo>
                                        <a:lnTo>
                                          <a:pt x="44" y="66"/>
                                        </a:lnTo>
                                        <a:lnTo>
                                          <a:pt x="44" y="67"/>
                                        </a:lnTo>
                                        <a:lnTo>
                                          <a:pt x="44" y="67"/>
                                        </a:lnTo>
                                        <a:lnTo>
                                          <a:pt x="44" y="67"/>
                                        </a:lnTo>
                                        <a:lnTo>
                                          <a:pt x="43" y="67"/>
                                        </a:lnTo>
                                        <a:lnTo>
                                          <a:pt x="43" y="67"/>
                                        </a:lnTo>
                                        <a:lnTo>
                                          <a:pt x="42" y="68"/>
                                        </a:lnTo>
                                        <a:lnTo>
                                          <a:pt x="42" y="68"/>
                                        </a:lnTo>
                                        <a:lnTo>
                                          <a:pt x="42" y="67"/>
                                        </a:lnTo>
                                        <a:lnTo>
                                          <a:pt x="41" y="68"/>
                                        </a:lnTo>
                                        <a:lnTo>
                                          <a:pt x="41" y="68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9" y="68"/>
                                        </a:lnTo>
                                        <a:lnTo>
                                          <a:pt x="39" y="69"/>
                                        </a:lnTo>
                                        <a:lnTo>
                                          <a:pt x="39" y="69"/>
                                        </a:lnTo>
                                        <a:lnTo>
                                          <a:pt x="38" y="69"/>
                                        </a:lnTo>
                                        <a:lnTo>
                                          <a:pt x="38" y="69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7" y="69"/>
                                        </a:lnTo>
                                        <a:lnTo>
                                          <a:pt x="36" y="69"/>
                                        </a:lnTo>
                                        <a:lnTo>
                                          <a:pt x="36" y="69"/>
                                        </a:lnTo>
                                        <a:lnTo>
                                          <a:pt x="36" y="69"/>
                                        </a:lnTo>
                                        <a:lnTo>
                                          <a:pt x="36" y="69"/>
                                        </a:lnTo>
                                        <a:lnTo>
                                          <a:pt x="36" y="68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34" y="68"/>
                                        </a:lnTo>
                                        <a:lnTo>
                                          <a:pt x="34" y="68"/>
                                        </a:lnTo>
                                        <a:lnTo>
                                          <a:pt x="34" y="68"/>
                                        </a:lnTo>
                                        <a:lnTo>
                                          <a:pt x="34" y="67"/>
                                        </a:lnTo>
                                        <a:lnTo>
                                          <a:pt x="33" y="68"/>
                                        </a:lnTo>
                                        <a:lnTo>
                                          <a:pt x="33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1" y="66"/>
                                        </a:lnTo>
                                        <a:lnTo>
                                          <a:pt x="30" y="66"/>
                                        </a:lnTo>
                                        <a:lnTo>
                                          <a:pt x="29" y="66"/>
                                        </a:lnTo>
                                        <a:lnTo>
                                          <a:pt x="28" y="66"/>
                                        </a:lnTo>
                                        <a:lnTo>
                                          <a:pt x="26" y="67"/>
                                        </a:lnTo>
                                        <a:lnTo>
                                          <a:pt x="26" y="67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23" y="68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21" y="65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7" y="61"/>
                                        </a:lnTo>
                                        <a:lnTo>
                                          <a:pt x="16" y="60"/>
                                        </a:lnTo>
                                        <a:lnTo>
                                          <a:pt x="16" y="59"/>
                                        </a:lnTo>
                                        <a:lnTo>
                                          <a:pt x="16" y="59"/>
                                        </a:lnTo>
                                        <a:lnTo>
                                          <a:pt x="14" y="58"/>
                                        </a:lnTo>
                                        <a:lnTo>
                                          <a:pt x="14" y="57"/>
                                        </a:lnTo>
                                        <a:lnTo>
                                          <a:pt x="13" y="56"/>
                                        </a:lnTo>
                                        <a:lnTo>
                                          <a:pt x="11" y="55"/>
                                        </a:lnTo>
                                        <a:lnTo>
                                          <a:pt x="11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6" y="50"/>
                                        </a:lnTo>
                                        <a:lnTo>
                                          <a:pt x="6" y="5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7" y="49"/>
                                        </a:lnTo>
                                        <a:lnTo>
                                          <a:pt x="6" y="48"/>
                                        </a:lnTo>
                                        <a:lnTo>
                                          <a:pt x="6" y="48"/>
                                        </a:lnTo>
                                        <a:lnTo>
                                          <a:pt x="4" y="48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46"/>
                                        </a:lnTo>
                                        <a:lnTo>
                                          <a:pt x="1" y="46"/>
                                        </a:lnTo>
                                        <a:lnTo>
                                          <a:pt x="1" y="46"/>
                                        </a:lnTo>
                                        <a:lnTo>
                                          <a:pt x="2" y="46"/>
                                        </a:lnTo>
                                        <a:lnTo>
                                          <a:pt x="2" y="46"/>
                                        </a:lnTo>
                                        <a:lnTo>
                                          <a:pt x="2" y="46"/>
                                        </a:lnTo>
                                        <a:lnTo>
                                          <a:pt x="2" y="46"/>
                                        </a:lnTo>
                                        <a:lnTo>
                                          <a:pt x="3" y="46"/>
                                        </a:lnTo>
                                        <a:lnTo>
                                          <a:pt x="3" y="46"/>
                                        </a:lnTo>
                                        <a:lnTo>
                                          <a:pt x="3" y="46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4" y="44"/>
                                        </a:lnTo>
                                        <a:lnTo>
                                          <a:pt x="4" y="43"/>
                                        </a:lnTo>
                                        <a:lnTo>
                                          <a:pt x="4" y="43"/>
                                        </a:lnTo>
                                        <a:lnTo>
                                          <a:pt x="4" y="4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6" y="42"/>
                                        </a:lnTo>
                                        <a:lnTo>
                                          <a:pt x="6" y="42"/>
                                        </a:lnTo>
                                        <a:lnTo>
                                          <a:pt x="6" y="42"/>
                                        </a:lnTo>
                                        <a:lnTo>
                                          <a:pt x="6" y="42"/>
                                        </a:lnTo>
                                        <a:lnTo>
                                          <a:pt x="6" y="42"/>
                                        </a:lnTo>
                                        <a:lnTo>
                                          <a:pt x="7" y="41"/>
                                        </a:lnTo>
                                        <a:lnTo>
                                          <a:pt x="7" y="41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6" name="IQ-D063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3199" y="403860"/>
                                    <a:ext cx="281940" cy="228600"/>
                                  </a:xfrm>
                                  <a:custGeom>
                                    <a:avLst/>
                                    <a:gdLst>
                                      <a:gd name="T0" fmla="*/ 15 w 37"/>
                                      <a:gd name="T1" fmla="*/ 25 h 30"/>
                                      <a:gd name="T2" fmla="*/ 14 w 37"/>
                                      <a:gd name="T3" fmla="*/ 23 h 30"/>
                                      <a:gd name="T4" fmla="*/ 11 w 37"/>
                                      <a:gd name="T5" fmla="*/ 21 h 30"/>
                                      <a:gd name="T6" fmla="*/ 10 w 37"/>
                                      <a:gd name="T7" fmla="*/ 19 h 30"/>
                                      <a:gd name="T8" fmla="*/ 8 w 37"/>
                                      <a:gd name="T9" fmla="*/ 17 h 30"/>
                                      <a:gd name="T10" fmla="*/ 6 w 37"/>
                                      <a:gd name="T11" fmla="*/ 17 h 30"/>
                                      <a:gd name="T12" fmla="*/ 4 w 37"/>
                                      <a:gd name="T13" fmla="*/ 13 h 30"/>
                                      <a:gd name="T14" fmla="*/ 1 w 37"/>
                                      <a:gd name="T15" fmla="*/ 10 h 30"/>
                                      <a:gd name="T16" fmla="*/ 0 w 37"/>
                                      <a:gd name="T17" fmla="*/ 8 h 30"/>
                                      <a:gd name="T18" fmla="*/ 3 w 37"/>
                                      <a:gd name="T19" fmla="*/ 5 h 30"/>
                                      <a:gd name="T20" fmla="*/ 8 w 37"/>
                                      <a:gd name="T21" fmla="*/ 5 h 30"/>
                                      <a:gd name="T22" fmla="*/ 13 w 37"/>
                                      <a:gd name="T23" fmla="*/ 3 h 30"/>
                                      <a:gd name="T24" fmla="*/ 19 w 37"/>
                                      <a:gd name="T25" fmla="*/ 1 h 30"/>
                                      <a:gd name="T26" fmla="*/ 20 w 37"/>
                                      <a:gd name="T27" fmla="*/ 1 h 30"/>
                                      <a:gd name="T28" fmla="*/ 21 w 37"/>
                                      <a:gd name="T29" fmla="*/ 1 h 30"/>
                                      <a:gd name="T30" fmla="*/ 23 w 37"/>
                                      <a:gd name="T31" fmla="*/ 1 h 30"/>
                                      <a:gd name="T32" fmla="*/ 24 w 37"/>
                                      <a:gd name="T33" fmla="*/ 1 h 30"/>
                                      <a:gd name="T34" fmla="*/ 24 w 37"/>
                                      <a:gd name="T35" fmla="*/ 1 h 30"/>
                                      <a:gd name="T36" fmla="*/ 25 w 37"/>
                                      <a:gd name="T37" fmla="*/ 0 h 30"/>
                                      <a:gd name="T38" fmla="*/ 26 w 37"/>
                                      <a:gd name="T39" fmla="*/ 1 h 30"/>
                                      <a:gd name="T40" fmla="*/ 27 w 37"/>
                                      <a:gd name="T41" fmla="*/ 2 h 30"/>
                                      <a:gd name="T42" fmla="*/ 28 w 37"/>
                                      <a:gd name="T43" fmla="*/ 3 h 30"/>
                                      <a:gd name="T44" fmla="*/ 29 w 37"/>
                                      <a:gd name="T45" fmla="*/ 4 h 30"/>
                                      <a:gd name="T46" fmla="*/ 30 w 37"/>
                                      <a:gd name="T47" fmla="*/ 4 h 30"/>
                                      <a:gd name="T48" fmla="*/ 31 w 37"/>
                                      <a:gd name="T49" fmla="*/ 3 h 30"/>
                                      <a:gd name="T50" fmla="*/ 32 w 37"/>
                                      <a:gd name="T51" fmla="*/ 4 h 30"/>
                                      <a:gd name="T52" fmla="*/ 33 w 37"/>
                                      <a:gd name="T53" fmla="*/ 4 h 30"/>
                                      <a:gd name="T54" fmla="*/ 34 w 37"/>
                                      <a:gd name="T55" fmla="*/ 5 h 30"/>
                                      <a:gd name="T56" fmla="*/ 34 w 37"/>
                                      <a:gd name="T57" fmla="*/ 6 h 30"/>
                                      <a:gd name="T58" fmla="*/ 35 w 37"/>
                                      <a:gd name="T59" fmla="*/ 6 h 30"/>
                                      <a:gd name="T60" fmla="*/ 36 w 37"/>
                                      <a:gd name="T61" fmla="*/ 8 h 30"/>
                                      <a:gd name="T62" fmla="*/ 37 w 37"/>
                                      <a:gd name="T63" fmla="*/ 9 h 30"/>
                                      <a:gd name="T64" fmla="*/ 37 w 37"/>
                                      <a:gd name="T65" fmla="*/ 10 h 30"/>
                                      <a:gd name="T66" fmla="*/ 37 w 37"/>
                                      <a:gd name="T67" fmla="*/ 11 h 30"/>
                                      <a:gd name="T68" fmla="*/ 37 w 37"/>
                                      <a:gd name="T69" fmla="*/ 13 h 30"/>
                                      <a:gd name="T70" fmla="*/ 37 w 37"/>
                                      <a:gd name="T71" fmla="*/ 14 h 30"/>
                                      <a:gd name="T72" fmla="*/ 37 w 37"/>
                                      <a:gd name="T73" fmla="*/ 15 h 30"/>
                                      <a:gd name="T74" fmla="*/ 36 w 37"/>
                                      <a:gd name="T75" fmla="*/ 16 h 30"/>
                                      <a:gd name="T76" fmla="*/ 35 w 37"/>
                                      <a:gd name="T77" fmla="*/ 16 h 30"/>
                                      <a:gd name="T78" fmla="*/ 34 w 37"/>
                                      <a:gd name="T79" fmla="*/ 16 h 30"/>
                                      <a:gd name="T80" fmla="*/ 34 w 37"/>
                                      <a:gd name="T81" fmla="*/ 17 h 30"/>
                                      <a:gd name="T82" fmla="*/ 34 w 37"/>
                                      <a:gd name="T83" fmla="*/ 18 h 30"/>
                                      <a:gd name="T84" fmla="*/ 34 w 37"/>
                                      <a:gd name="T85" fmla="*/ 20 h 30"/>
                                      <a:gd name="T86" fmla="*/ 34 w 37"/>
                                      <a:gd name="T87" fmla="*/ 20 h 30"/>
                                      <a:gd name="T88" fmla="*/ 32 w 37"/>
                                      <a:gd name="T89" fmla="*/ 21 h 30"/>
                                      <a:gd name="T90" fmla="*/ 31 w 37"/>
                                      <a:gd name="T91" fmla="*/ 21 h 30"/>
                                      <a:gd name="T92" fmla="*/ 31 w 37"/>
                                      <a:gd name="T93" fmla="*/ 22 h 30"/>
                                      <a:gd name="T94" fmla="*/ 32 w 37"/>
                                      <a:gd name="T95" fmla="*/ 23 h 30"/>
                                      <a:gd name="T96" fmla="*/ 32 w 37"/>
                                      <a:gd name="T97" fmla="*/ 24 h 30"/>
                                      <a:gd name="T98" fmla="*/ 30 w 37"/>
                                      <a:gd name="T99" fmla="*/ 25 h 30"/>
                                      <a:gd name="T100" fmla="*/ 30 w 37"/>
                                      <a:gd name="T101" fmla="*/ 26 h 30"/>
                                      <a:gd name="T102" fmla="*/ 30 w 37"/>
                                      <a:gd name="T103" fmla="*/ 27 h 30"/>
                                      <a:gd name="T104" fmla="*/ 29 w 37"/>
                                      <a:gd name="T105" fmla="*/ 28 h 30"/>
                                      <a:gd name="T106" fmla="*/ 28 w 37"/>
                                      <a:gd name="T107" fmla="*/ 29 h 30"/>
                                      <a:gd name="T108" fmla="*/ 28 w 37"/>
                                      <a:gd name="T109" fmla="*/ 29 h 30"/>
                                      <a:gd name="T110" fmla="*/ 26 w 37"/>
                                      <a:gd name="T111" fmla="*/ 29 h 30"/>
                                      <a:gd name="T112" fmla="*/ 24 w 37"/>
                                      <a:gd name="T113" fmla="*/ 29 h 30"/>
                                      <a:gd name="T114" fmla="*/ 23 w 37"/>
                                      <a:gd name="T115" fmla="*/ 28 h 30"/>
                                      <a:gd name="T116" fmla="*/ 22 w 37"/>
                                      <a:gd name="T117" fmla="*/ 28 h 30"/>
                                      <a:gd name="T118" fmla="*/ 20 w 37"/>
                                      <a:gd name="T119" fmla="*/ 28 h 30"/>
                                      <a:gd name="T120" fmla="*/ 20 w 37"/>
                                      <a:gd name="T121" fmla="*/ 27 h 30"/>
                                      <a:gd name="T122" fmla="*/ 18 w 37"/>
                                      <a:gd name="T123" fmla="*/ 26 h 30"/>
                                      <a:gd name="T124" fmla="*/ 18 w 37"/>
                                      <a:gd name="T125" fmla="*/ 27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7" y="27"/>
                                        </a:moveTo>
                                        <a:lnTo>
                                          <a:pt x="17" y="27"/>
                                        </a:lnTo>
                                        <a:lnTo>
                                          <a:pt x="16" y="26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4" y="23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0" y="19"/>
                                        </a:lnTo>
                                        <a:lnTo>
                                          <a:pt x="10" y="19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13" y="4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8" y="3"/>
                                        </a:lnTo>
                                        <a:lnTo>
                                          <a:pt x="28" y="3"/>
                                        </a:lnTo>
                                        <a:lnTo>
                                          <a:pt x="28" y="3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4" y="6"/>
                                        </a:lnTo>
                                        <a:lnTo>
                                          <a:pt x="35" y="6"/>
                                        </a:lnTo>
                                        <a:lnTo>
                                          <a:pt x="35" y="6"/>
                                        </a:lnTo>
                                        <a:lnTo>
                                          <a:pt x="35" y="6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7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4"/>
                                        </a:lnTo>
                                        <a:lnTo>
                                          <a:pt x="37" y="14"/>
                                        </a:lnTo>
                                        <a:lnTo>
                                          <a:pt x="37" y="14"/>
                                        </a:lnTo>
                                        <a:lnTo>
                                          <a:pt x="37" y="14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6" y="16"/>
                                        </a:lnTo>
                                        <a:lnTo>
                                          <a:pt x="36" y="16"/>
                                        </a:lnTo>
                                        <a:lnTo>
                                          <a:pt x="36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4" y="16"/>
                                        </a:lnTo>
                                        <a:lnTo>
                                          <a:pt x="34" y="16"/>
                                        </a:lnTo>
                                        <a:lnTo>
                                          <a:pt x="34" y="16"/>
                                        </a:lnTo>
                                        <a:lnTo>
                                          <a:pt x="34" y="16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33" y="17"/>
                                        </a:lnTo>
                                        <a:lnTo>
                                          <a:pt x="33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34" y="19"/>
                                        </a:lnTo>
                                        <a:lnTo>
                                          <a:pt x="34" y="19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2" y="21"/>
                                        </a:lnTo>
                                        <a:lnTo>
                                          <a:pt x="32" y="21"/>
                                        </a:lnTo>
                                        <a:lnTo>
                                          <a:pt x="32" y="21"/>
                                        </a:lnTo>
                                        <a:lnTo>
                                          <a:pt x="32" y="21"/>
                                        </a:lnTo>
                                        <a:lnTo>
                                          <a:pt x="31" y="21"/>
                                        </a:lnTo>
                                        <a:lnTo>
                                          <a:pt x="32" y="21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1" y="22"/>
                                        </a:lnTo>
                                        <a:lnTo>
                                          <a:pt x="31" y="22"/>
                                        </a:lnTo>
                                        <a:lnTo>
                                          <a:pt x="31" y="23"/>
                                        </a:lnTo>
                                        <a:lnTo>
                                          <a:pt x="31" y="2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2" y="24"/>
                                        </a:lnTo>
                                        <a:lnTo>
                                          <a:pt x="32" y="24"/>
                                        </a:lnTo>
                                        <a:lnTo>
                                          <a:pt x="32" y="24"/>
                                        </a:lnTo>
                                        <a:lnTo>
                                          <a:pt x="32" y="24"/>
                                        </a:lnTo>
                                        <a:lnTo>
                                          <a:pt x="31" y="24"/>
                                        </a:lnTo>
                                        <a:lnTo>
                                          <a:pt x="31" y="25"/>
                                        </a:lnTo>
                                        <a:lnTo>
                                          <a:pt x="31" y="25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26"/>
                                        </a:lnTo>
                                        <a:lnTo>
                                          <a:pt x="30" y="26"/>
                                        </a:lnTo>
                                        <a:lnTo>
                                          <a:pt x="30" y="26"/>
                                        </a:lnTo>
                                        <a:lnTo>
                                          <a:pt x="30" y="26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9" y="28"/>
                                        </a:lnTo>
                                        <a:lnTo>
                                          <a:pt x="29" y="28"/>
                                        </a:lnTo>
                                        <a:lnTo>
                                          <a:pt x="29" y="28"/>
                                        </a:lnTo>
                                        <a:lnTo>
                                          <a:pt x="29" y="29"/>
                                        </a:lnTo>
                                        <a:lnTo>
                                          <a:pt x="28" y="29"/>
                                        </a:lnTo>
                                        <a:lnTo>
                                          <a:pt x="28" y="29"/>
                                        </a:lnTo>
                                        <a:lnTo>
                                          <a:pt x="28" y="29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8" y="2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4" y="29"/>
                                        </a:lnTo>
                                        <a:lnTo>
                                          <a:pt x="24" y="29"/>
                                        </a:lnTo>
                                        <a:lnTo>
                                          <a:pt x="24" y="29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7" name="IQ-D030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39879" y="586740"/>
                                    <a:ext cx="388620" cy="350520"/>
                                  </a:xfrm>
                                  <a:custGeom>
                                    <a:avLst/>
                                    <a:gdLst>
                                      <a:gd name="T0" fmla="*/ 3 w 51"/>
                                      <a:gd name="T1" fmla="*/ 3 h 46"/>
                                      <a:gd name="T2" fmla="*/ 5 w 51"/>
                                      <a:gd name="T3" fmla="*/ 3 h 46"/>
                                      <a:gd name="T4" fmla="*/ 8 w 51"/>
                                      <a:gd name="T5" fmla="*/ 4 h 46"/>
                                      <a:gd name="T6" fmla="*/ 10 w 51"/>
                                      <a:gd name="T7" fmla="*/ 5 h 46"/>
                                      <a:gd name="T8" fmla="*/ 13 w 51"/>
                                      <a:gd name="T9" fmla="*/ 5 h 46"/>
                                      <a:gd name="T10" fmla="*/ 15 w 51"/>
                                      <a:gd name="T11" fmla="*/ 4 h 46"/>
                                      <a:gd name="T12" fmla="*/ 16 w 51"/>
                                      <a:gd name="T13" fmla="*/ 2 h 46"/>
                                      <a:gd name="T14" fmla="*/ 17 w 51"/>
                                      <a:gd name="T15" fmla="*/ 0 h 46"/>
                                      <a:gd name="T16" fmla="*/ 20 w 51"/>
                                      <a:gd name="T17" fmla="*/ 0 h 46"/>
                                      <a:gd name="T18" fmla="*/ 22 w 51"/>
                                      <a:gd name="T19" fmla="*/ 1 h 46"/>
                                      <a:gd name="T20" fmla="*/ 22 w 51"/>
                                      <a:gd name="T21" fmla="*/ 3 h 46"/>
                                      <a:gd name="T22" fmla="*/ 23 w 51"/>
                                      <a:gd name="T23" fmla="*/ 5 h 46"/>
                                      <a:gd name="T24" fmla="*/ 24 w 51"/>
                                      <a:gd name="T25" fmla="*/ 7 h 46"/>
                                      <a:gd name="T26" fmla="*/ 26 w 51"/>
                                      <a:gd name="T27" fmla="*/ 9 h 46"/>
                                      <a:gd name="T28" fmla="*/ 28 w 51"/>
                                      <a:gd name="T29" fmla="*/ 10 h 46"/>
                                      <a:gd name="T30" fmla="*/ 31 w 51"/>
                                      <a:gd name="T31" fmla="*/ 10 h 46"/>
                                      <a:gd name="T32" fmla="*/ 33 w 51"/>
                                      <a:gd name="T33" fmla="*/ 9 h 46"/>
                                      <a:gd name="T34" fmla="*/ 36 w 51"/>
                                      <a:gd name="T35" fmla="*/ 8 h 46"/>
                                      <a:gd name="T36" fmla="*/ 38 w 51"/>
                                      <a:gd name="T37" fmla="*/ 8 h 46"/>
                                      <a:gd name="T38" fmla="*/ 39 w 51"/>
                                      <a:gd name="T39" fmla="*/ 10 h 46"/>
                                      <a:gd name="T40" fmla="*/ 41 w 51"/>
                                      <a:gd name="T41" fmla="*/ 11 h 46"/>
                                      <a:gd name="T42" fmla="*/ 41 w 51"/>
                                      <a:gd name="T43" fmla="*/ 13 h 46"/>
                                      <a:gd name="T44" fmla="*/ 42 w 51"/>
                                      <a:gd name="T45" fmla="*/ 15 h 46"/>
                                      <a:gd name="T46" fmla="*/ 42 w 51"/>
                                      <a:gd name="T47" fmla="*/ 16 h 46"/>
                                      <a:gd name="T48" fmla="*/ 40 w 51"/>
                                      <a:gd name="T49" fmla="*/ 19 h 46"/>
                                      <a:gd name="T50" fmla="*/ 42 w 51"/>
                                      <a:gd name="T51" fmla="*/ 20 h 46"/>
                                      <a:gd name="T52" fmla="*/ 43 w 51"/>
                                      <a:gd name="T53" fmla="*/ 21 h 46"/>
                                      <a:gd name="T54" fmla="*/ 43 w 51"/>
                                      <a:gd name="T55" fmla="*/ 22 h 46"/>
                                      <a:gd name="T56" fmla="*/ 41 w 51"/>
                                      <a:gd name="T57" fmla="*/ 24 h 46"/>
                                      <a:gd name="T58" fmla="*/ 44 w 51"/>
                                      <a:gd name="T59" fmla="*/ 25 h 46"/>
                                      <a:gd name="T60" fmla="*/ 45 w 51"/>
                                      <a:gd name="T61" fmla="*/ 26 h 46"/>
                                      <a:gd name="T62" fmla="*/ 46 w 51"/>
                                      <a:gd name="T63" fmla="*/ 27 h 46"/>
                                      <a:gd name="T64" fmla="*/ 47 w 51"/>
                                      <a:gd name="T65" fmla="*/ 28 h 46"/>
                                      <a:gd name="T66" fmla="*/ 46 w 51"/>
                                      <a:gd name="T67" fmla="*/ 30 h 46"/>
                                      <a:gd name="T68" fmla="*/ 46 w 51"/>
                                      <a:gd name="T69" fmla="*/ 33 h 46"/>
                                      <a:gd name="T70" fmla="*/ 47 w 51"/>
                                      <a:gd name="T71" fmla="*/ 34 h 46"/>
                                      <a:gd name="T72" fmla="*/ 48 w 51"/>
                                      <a:gd name="T73" fmla="*/ 36 h 46"/>
                                      <a:gd name="T74" fmla="*/ 50 w 51"/>
                                      <a:gd name="T75" fmla="*/ 38 h 46"/>
                                      <a:gd name="T76" fmla="*/ 50 w 51"/>
                                      <a:gd name="T77" fmla="*/ 40 h 46"/>
                                      <a:gd name="T78" fmla="*/ 49 w 51"/>
                                      <a:gd name="T79" fmla="*/ 43 h 46"/>
                                      <a:gd name="T80" fmla="*/ 48 w 51"/>
                                      <a:gd name="T81" fmla="*/ 45 h 46"/>
                                      <a:gd name="T82" fmla="*/ 42 w 51"/>
                                      <a:gd name="T83" fmla="*/ 42 h 46"/>
                                      <a:gd name="T84" fmla="*/ 39 w 51"/>
                                      <a:gd name="T85" fmla="*/ 41 h 46"/>
                                      <a:gd name="T86" fmla="*/ 37 w 51"/>
                                      <a:gd name="T87" fmla="*/ 40 h 46"/>
                                      <a:gd name="T88" fmla="*/ 35 w 51"/>
                                      <a:gd name="T89" fmla="*/ 38 h 46"/>
                                      <a:gd name="T90" fmla="*/ 32 w 51"/>
                                      <a:gd name="T91" fmla="*/ 38 h 46"/>
                                      <a:gd name="T92" fmla="*/ 32 w 51"/>
                                      <a:gd name="T93" fmla="*/ 35 h 46"/>
                                      <a:gd name="T94" fmla="*/ 30 w 51"/>
                                      <a:gd name="T95" fmla="*/ 36 h 46"/>
                                      <a:gd name="T96" fmla="*/ 29 w 51"/>
                                      <a:gd name="T97" fmla="*/ 34 h 46"/>
                                      <a:gd name="T98" fmla="*/ 27 w 51"/>
                                      <a:gd name="T99" fmla="*/ 33 h 46"/>
                                      <a:gd name="T100" fmla="*/ 25 w 51"/>
                                      <a:gd name="T101" fmla="*/ 33 h 46"/>
                                      <a:gd name="T102" fmla="*/ 22 w 51"/>
                                      <a:gd name="T103" fmla="*/ 32 h 46"/>
                                      <a:gd name="T104" fmla="*/ 20 w 51"/>
                                      <a:gd name="T105" fmla="*/ 29 h 46"/>
                                      <a:gd name="T106" fmla="*/ 7 w 51"/>
                                      <a:gd name="T107" fmla="*/ 21 h 46"/>
                                      <a:gd name="T108" fmla="*/ 1 w 51"/>
                                      <a:gd name="T109" fmla="*/ 15 h 46"/>
                                      <a:gd name="T110" fmla="*/ 4 w 51"/>
                                      <a:gd name="T111" fmla="*/ 12 h 46"/>
                                      <a:gd name="T112" fmla="*/ 0 w 51"/>
                                      <a:gd name="T113" fmla="*/ 7 h 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46">
                                        <a:moveTo>
                                          <a:pt x="2" y="4"/>
                                        </a:moveTo>
                                        <a:lnTo>
                                          <a:pt x="2" y="4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4" y="3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10" y="4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1" y="5"/>
                                        </a:lnTo>
                                        <a:lnTo>
                                          <a:pt x="11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14" y="6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4"/>
                                        </a:lnTo>
                                        <a:lnTo>
                                          <a:pt x="15" y="4"/>
                                        </a:lnTo>
                                        <a:lnTo>
                                          <a:pt x="15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4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6"/>
                                        </a:lnTo>
                                        <a:lnTo>
                                          <a:pt x="24" y="6"/>
                                        </a:lnTo>
                                        <a:lnTo>
                                          <a:pt x="24" y="6"/>
                                        </a:lnTo>
                                        <a:lnTo>
                                          <a:pt x="24" y="6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5" y="9"/>
                                        </a:lnTo>
                                        <a:lnTo>
                                          <a:pt x="26" y="9"/>
                                        </a:lnTo>
                                        <a:lnTo>
                                          <a:pt x="26" y="9"/>
                                        </a:lnTo>
                                        <a:lnTo>
                                          <a:pt x="26" y="9"/>
                                        </a:lnTo>
                                        <a:lnTo>
                                          <a:pt x="26" y="9"/>
                                        </a:lnTo>
                                        <a:lnTo>
                                          <a:pt x="26" y="10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1" y="10"/>
                                        </a:lnTo>
                                        <a:lnTo>
                                          <a:pt x="31" y="10"/>
                                        </a:lnTo>
                                        <a:lnTo>
                                          <a:pt x="31" y="9"/>
                                        </a:lnTo>
                                        <a:lnTo>
                                          <a:pt x="31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8" y="8"/>
                                        </a:lnTo>
                                        <a:lnTo>
                                          <a:pt x="38" y="8"/>
                                        </a:lnTo>
                                        <a:lnTo>
                                          <a:pt x="38" y="8"/>
                                        </a:lnTo>
                                        <a:lnTo>
                                          <a:pt x="38" y="8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1"/>
                                        </a:lnTo>
                                        <a:lnTo>
                                          <a:pt x="40" y="11"/>
                                        </a:lnTo>
                                        <a:lnTo>
                                          <a:pt x="40" y="11"/>
                                        </a:lnTo>
                                        <a:lnTo>
                                          <a:pt x="41" y="11"/>
                                        </a:lnTo>
                                        <a:lnTo>
                                          <a:pt x="41" y="11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1" y="17"/>
                                        </a:lnTo>
                                        <a:lnTo>
                                          <a:pt x="41" y="17"/>
                                        </a:lnTo>
                                        <a:lnTo>
                                          <a:pt x="41" y="17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0" y="19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42" y="21"/>
                                        </a:lnTo>
                                        <a:lnTo>
                                          <a:pt x="43" y="21"/>
                                        </a:lnTo>
                                        <a:lnTo>
                                          <a:pt x="43" y="21"/>
                                        </a:lnTo>
                                        <a:lnTo>
                                          <a:pt x="43" y="21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4" y="21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43" y="22"/>
                                        </a:lnTo>
                                        <a:lnTo>
                                          <a:pt x="43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41" y="23"/>
                                        </a:lnTo>
                                        <a:lnTo>
                                          <a:pt x="41" y="24"/>
                                        </a:lnTo>
                                        <a:lnTo>
                                          <a:pt x="41" y="24"/>
                                        </a:lnTo>
                                        <a:lnTo>
                                          <a:pt x="41" y="24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3" y="24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5" y="26"/>
                                        </a:lnTo>
                                        <a:lnTo>
                                          <a:pt x="45" y="26"/>
                                        </a:lnTo>
                                        <a:lnTo>
                                          <a:pt x="45" y="26"/>
                                        </a:lnTo>
                                        <a:lnTo>
                                          <a:pt x="45" y="26"/>
                                        </a:lnTo>
                                        <a:lnTo>
                                          <a:pt x="45" y="26"/>
                                        </a:lnTo>
                                        <a:lnTo>
                                          <a:pt x="45" y="26"/>
                                        </a:lnTo>
                                        <a:lnTo>
                                          <a:pt x="45" y="26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6" y="27"/>
                                        </a:lnTo>
                                        <a:lnTo>
                                          <a:pt x="46" y="27"/>
                                        </a:lnTo>
                                        <a:lnTo>
                                          <a:pt x="46" y="27"/>
                                        </a:lnTo>
                                        <a:lnTo>
                                          <a:pt x="46" y="27"/>
                                        </a:lnTo>
                                        <a:lnTo>
                                          <a:pt x="46" y="27"/>
                                        </a:lnTo>
                                        <a:lnTo>
                                          <a:pt x="46" y="28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6" y="28"/>
                                        </a:lnTo>
                                        <a:lnTo>
                                          <a:pt x="46" y="29"/>
                                        </a:lnTo>
                                        <a:lnTo>
                                          <a:pt x="46" y="29"/>
                                        </a:lnTo>
                                        <a:lnTo>
                                          <a:pt x="46" y="29"/>
                                        </a:lnTo>
                                        <a:lnTo>
                                          <a:pt x="46" y="30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6" y="30"/>
                                        </a:lnTo>
                                        <a:lnTo>
                                          <a:pt x="46" y="30"/>
                                        </a:lnTo>
                                        <a:lnTo>
                                          <a:pt x="46" y="31"/>
                                        </a:lnTo>
                                        <a:lnTo>
                                          <a:pt x="46" y="31"/>
                                        </a:lnTo>
                                        <a:lnTo>
                                          <a:pt x="46" y="31"/>
                                        </a:lnTo>
                                        <a:lnTo>
                                          <a:pt x="46" y="32"/>
                                        </a:lnTo>
                                        <a:lnTo>
                                          <a:pt x="46" y="32"/>
                                        </a:lnTo>
                                        <a:lnTo>
                                          <a:pt x="46" y="32"/>
                                        </a:lnTo>
                                        <a:lnTo>
                                          <a:pt x="46" y="33"/>
                                        </a:lnTo>
                                        <a:lnTo>
                                          <a:pt x="46" y="33"/>
                                        </a:lnTo>
                                        <a:lnTo>
                                          <a:pt x="46" y="33"/>
                                        </a:lnTo>
                                        <a:lnTo>
                                          <a:pt x="46" y="34"/>
                                        </a:lnTo>
                                        <a:lnTo>
                                          <a:pt x="46" y="34"/>
                                        </a:lnTo>
                                        <a:lnTo>
                                          <a:pt x="46" y="34"/>
                                        </a:lnTo>
                                        <a:lnTo>
                                          <a:pt x="47" y="34"/>
                                        </a:lnTo>
                                        <a:lnTo>
                                          <a:pt x="47" y="34"/>
                                        </a:lnTo>
                                        <a:lnTo>
                                          <a:pt x="47" y="34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8" y="35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8" y="35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0" y="37"/>
                                        </a:lnTo>
                                        <a:lnTo>
                                          <a:pt x="50" y="37"/>
                                        </a:lnTo>
                                        <a:lnTo>
                                          <a:pt x="50" y="37"/>
                                        </a:lnTo>
                                        <a:lnTo>
                                          <a:pt x="50" y="38"/>
                                        </a:lnTo>
                                        <a:lnTo>
                                          <a:pt x="50" y="38"/>
                                        </a:lnTo>
                                        <a:lnTo>
                                          <a:pt x="50" y="38"/>
                                        </a:lnTo>
                                        <a:lnTo>
                                          <a:pt x="51" y="38"/>
                                        </a:lnTo>
                                        <a:lnTo>
                                          <a:pt x="51" y="39"/>
                                        </a:lnTo>
                                        <a:lnTo>
                                          <a:pt x="51" y="39"/>
                                        </a:lnTo>
                                        <a:lnTo>
                                          <a:pt x="51" y="40"/>
                                        </a:lnTo>
                                        <a:lnTo>
                                          <a:pt x="51" y="40"/>
                                        </a:lnTo>
                                        <a:lnTo>
                                          <a:pt x="50" y="40"/>
                                        </a:lnTo>
                                        <a:lnTo>
                                          <a:pt x="50" y="40"/>
                                        </a:lnTo>
                                        <a:lnTo>
                                          <a:pt x="50" y="41"/>
                                        </a:lnTo>
                                        <a:lnTo>
                                          <a:pt x="50" y="41"/>
                                        </a:lnTo>
                                        <a:lnTo>
                                          <a:pt x="50" y="42"/>
                                        </a:lnTo>
                                        <a:lnTo>
                                          <a:pt x="50" y="42"/>
                                        </a:lnTo>
                                        <a:lnTo>
                                          <a:pt x="50" y="42"/>
                                        </a:lnTo>
                                        <a:lnTo>
                                          <a:pt x="50" y="42"/>
                                        </a:lnTo>
                                        <a:lnTo>
                                          <a:pt x="49" y="42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48" y="45"/>
                                        </a:lnTo>
                                        <a:lnTo>
                                          <a:pt x="48" y="45"/>
                                        </a:lnTo>
                                        <a:lnTo>
                                          <a:pt x="48" y="45"/>
                                        </a:lnTo>
                                        <a:lnTo>
                                          <a:pt x="48" y="45"/>
                                        </a:lnTo>
                                        <a:lnTo>
                                          <a:pt x="48" y="46"/>
                                        </a:lnTo>
                                        <a:lnTo>
                                          <a:pt x="46" y="46"/>
                                        </a:lnTo>
                                        <a:lnTo>
                                          <a:pt x="44" y="44"/>
                                        </a:lnTo>
                                        <a:lnTo>
                                          <a:pt x="43" y="43"/>
                                        </a:lnTo>
                                        <a:lnTo>
                                          <a:pt x="43" y="43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2" y="43"/>
                                        </a:lnTo>
                                        <a:lnTo>
                                          <a:pt x="41" y="43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39" y="41"/>
                                        </a:lnTo>
                                        <a:lnTo>
                                          <a:pt x="39" y="41"/>
                                        </a:lnTo>
                                        <a:lnTo>
                                          <a:pt x="39" y="41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7" y="39"/>
                                        </a:lnTo>
                                        <a:lnTo>
                                          <a:pt x="36" y="40"/>
                                        </a:lnTo>
                                        <a:lnTo>
                                          <a:pt x="36" y="40"/>
                                        </a:lnTo>
                                        <a:lnTo>
                                          <a:pt x="36" y="40"/>
                                        </a:lnTo>
                                        <a:lnTo>
                                          <a:pt x="35" y="39"/>
                                        </a:lnTo>
                                        <a:lnTo>
                                          <a:pt x="35" y="39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4" y="38"/>
                                        </a:lnTo>
                                        <a:lnTo>
                                          <a:pt x="34" y="38"/>
                                        </a:lnTo>
                                        <a:lnTo>
                                          <a:pt x="34" y="38"/>
                                        </a:lnTo>
                                        <a:lnTo>
                                          <a:pt x="34" y="38"/>
                                        </a:lnTo>
                                        <a:lnTo>
                                          <a:pt x="33" y="38"/>
                                        </a:lnTo>
                                        <a:lnTo>
                                          <a:pt x="33" y="38"/>
                                        </a:lnTo>
                                        <a:lnTo>
                                          <a:pt x="32" y="38"/>
                                        </a:lnTo>
                                        <a:lnTo>
                                          <a:pt x="32" y="38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3" y="37"/>
                                        </a:lnTo>
                                        <a:lnTo>
                                          <a:pt x="33" y="36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33" y="36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31" y="36"/>
                                        </a:lnTo>
                                        <a:lnTo>
                                          <a:pt x="31" y="36"/>
                                        </a:lnTo>
                                        <a:lnTo>
                                          <a:pt x="31" y="37"/>
                                        </a:lnTo>
                                        <a:lnTo>
                                          <a:pt x="31" y="36"/>
                                        </a:lnTo>
                                        <a:lnTo>
                                          <a:pt x="30" y="36"/>
                                        </a:lnTo>
                                        <a:lnTo>
                                          <a:pt x="30" y="36"/>
                                        </a:lnTo>
                                        <a:lnTo>
                                          <a:pt x="30" y="36"/>
                                        </a:lnTo>
                                        <a:lnTo>
                                          <a:pt x="29" y="36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9" y="34"/>
                                        </a:lnTo>
                                        <a:lnTo>
                                          <a:pt x="29" y="34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6" y="33"/>
                                        </a:lnTo>
                                        <a:lnTo>
                                          <a:pt x="26" y="33"/>
                                        </a:lnTo>
                                        <a:lnTo>
                                          <a:pt x="26" y="33"/>
                                        </a:lnTo>
                                        <a:lnTo>
                                          <a:pt x="26" y="3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1" y="31"/>
                                        </a:lnTo>
                                        <a:lnTo>
                                          <a:pt x="21" y="30"/>
                                        </a:lnTo>
                                        <a:lnTo>
                                          <a:pt x="21" y="3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6" y="27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1" y="24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7" y="21"/>
                                        </a:lnTo>
                                        <a:lnTo>
                                          <a:pt x="6" y="21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2" y="16"/>
                                        </a:lnTo>
                                        <a:lnTo>
                                          <a:pt x="1" y="16"/>
                                        </a:lnTo>
                                        <a:lnTo>
                                          <a:pt x="1" y="15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6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2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8" name="IQ-D031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41759" y="617220"/>
                                    <a:ext cx="320040" cy="251460"/>
                                  </a:xfrm>
                                  <a:custGeom>
                                    <a:avLst/>
                                    <a:gdLst>
                                      <a:gd name="T0" fmla="*/ 8 w 42"/>
                                      <a:gd name="T1" fmla="*/ 4 h 33"/>
                                      <a:gd name="T2" fmla="*/ 10 w 42"/>
                                      <a:gd name="T3" fmla="*/ 5 h 33"/>
                                      <a:gd name="T4" fmla="*/ 11 w 42"/>
                                      <a:gd name="T5" fmla="*/ 4 h 33"/>
                                      <a:gd name="T6" fmla="*/ 13 w 42"/>
                                      <a:gd name="T7" fmla="*/ 4 h 33"/>
                                      <a:gd name="T8" fmla="*/ 15 w 42"/>
                                      <a:gd name="T9" fmla="*/ 4 h 33"/>
                                      <a:gd name="T10" fmla="*/ 17 w 42"/>
                                      <a:gd name="T11" fmla="*/ 3 h 33"/>
                                      <a:gd name="T12" fmla="*/ 18 w 42"/>
                                      <a:gd name="T13" fmla="*/ 2 h 33"/>
                                      <a:gd name="T14" fmla="*/ 20 w 42"/>
                                      <a:gd name="T15" fmla="*/ 2 h 33"/>
                                      <a:gd name="T16" fmla="*/ 22 w 42"/>
                                      <a:gd name="T17" fmla="*/ 2 h 33"/>
                                      <a:gd name="T18" fmla="*/ 24 w 42"/>
                                      <a:gd name="T19" fmla="*/ 2 h 33"/>
                                      <a:gd name="T20" fmla="*/ 24 w 42"/>
                                      <a:gd name="T21" fmla="*/ 0 h 33"/>
                                      <a:gd name="T22" fmla="*/ 26 w 42"/>
                                      <a:gd name="T23" fmla="*/ 0 h 33"/>
                                      <a:gd name="T24" fmla="*/ 28 w 42"/>
                                      <a:gd name="T25" fmla="*/ 0 h 33"/>
                                      <a:gd name="T26" fmla="*/ 26 w 42"/>
                                      <a:gd name="T27" fmla="*/ 4 h 33"/>
                                      <a:gd name="T28" fmla="*/ 30 w 42"/>
                                      <a:gd name="T29" fmla="*/ 7 h 33"/>
                                      <a:gd name="T30" fmla="*/ 29 w 42"/>
                                      <a:gd name="T31" fmla="*/ 10 h 33"/>
                                      <a:gd name="T32" fmla="*/ 27 w 42"/>
                                      <a:gd name="T33" fmla="*/ 11 h 33"/>
                                      <a:gd name="T34" fmla="*/ 30 w 42"/>
                                      <a:gd name="T35" fmla="*/ 15 h 33"/>
                                      <a:gd name="T36" fmla="*/ 37 w 42"/>
                                      <a:gd name="T37" fmla="*/ 20 h 33"/>
                                      <a:gd name="T38" fmla="*/ 42 w 42"/>
                                      <a:gd name="T39" fmla="*/ 24 h 33"/>
                                      <a:gd name="T40" fmla="*/ 38 w 42"/>
                                      <a:gd name="T41" fmla="*/ 25 h 33"/>
                                      <a:gd name="T42" fmla="*/ 22 w 42"/>
                                      <a:gd name="T43" fmla="*/ 28 h 33"/>
                                      <a:gd name="T44" fmla="*/ 20 w 42"/>
                                      <a:gd name="T45" fmla="*/ 28 h 33"/>
                                      <a:gd name="T46" fmla="*/ 18 w 42"/>
                                      <a:gd name="T47" fmla="*/ 28 h 33"/>
                                      <a:gd name="T48" fmla="*/ 13 w 42"/>
                                      <a:gd name="T49" fmla="*/ 33 h 33"/>
                                      <a:gd name="T50" fmla="*/ 12 w 42"/>
                                      <a:gd name="T51" fmla="*/ 32 h 33"/>
                                      <a:gd name="T52" fmla="*/ 10 w 42"/>
                                      <a:gd name="T53" fmla="*/ 31 h 33"/>
                                      <a:gd name="T54" fmla="*/ 9 w 42"/>
                                      <a:gd name="T55" fmla="*/ 30 h 33"/>
                                      <a:gd name="T56" fmla="*/ 7 w 42"/>
                                      <a:gd name="T57" fmla="*/ 30 h 33"/>
                                      <a:gd name="T58" fmla="*/ 5 w 42"/>
                                      <a:gd name="T59" fmla="*/ 29 h 33"/>
                                      <a:gd name="T60" fmla="*/ 5 w 42"/>
                                      <a:gd name="T61" fmla="*/ 28 h 33"/>
                                      <a:gd name="T62" fmla="*/ 7 w 42"/>
                                      <a:gd name="T63" fmla="*/ 27 h 33"/>
                                      <a:gd name="T64" fmla="*/ 8 w 42"/>
                                      <a:gd name="T65" fmla="*/ 26 h 33"/>
                                      <a:gd name="T66" fmla="*/ 8 w 42"/>
                                      <a:gd name="T67" fmla="*/ 25 h 33"/>
                                      <a:gd name="T68" fmla="*/ 9 w 42"/>
                                      <a:gd name="T69" fmla="*/ 26 h 33"/>
                                      <a:gd name="T70" fmla="*/ 10 w 42"/>
                                      <a:gd name="T71" fmla="*/ 27 h 33"/>
                                      <a:gd name="T72" fmla="*/ 11 w 42"/>
                                      <a:gd name="T73" fmla="*/ 27 h 33"/>
                                      <a:gd name="T74" fmla="*/ 12 w 42"/>
                                      <a:gd name="T75" fmla="*/ 26 h 33"/>
                                      <a:gd name="T76" fmla="*/ 12 w 42"/>
                                      <a:gd name="T77" fmla="*/ 27 h 33"/>
                                      <a:gd name="T78" fmla="*/ 14 w 42"/>
                                      <a:gd name="T79" fmla="*/ 27 h 33"/>
                                      <a:gd name="T80" fmla="*/ 16 w 42"/>
                                      <a:gd name="T81" fmla="*/ 26 h 33"/>
                                      <a:gd name="T82" fmla="*/ 17 w 42"/>
                                      <a:gd name="T83" fmla="*/ 26 h 33"/>
                                      <a:gd name="T84" fmla="*/ 18 w 42"/>
                                      <a:gd name="T85" fmla="*/ 26 h 33"/>
                                      <a:gd name="T86" fmla="*/ 17 w 42"/>
                                      <a:gd name="T87" fmla="*/ 24 h 33"/>
                                      <a:gd name="T88" fmla="*/ 16 w 42"/>
                                      <a:gd name="T89" fmla="*/ 23 h 33"/>
                                      <a:gd name="T90" fmla="*/ 14 w 42"/>
                                      <a:gd name="T91" fmla="*/ 22 h 33"/>
                                      <a:gd name="T92" fmla="*/ 13 w 42"/>
                                      <a:gd name="T93" fmla="*/ 21 h 33"/>
                                      <a:gd name="T94" fmla="*/ 12 w 42"/>
                                      <a:gd name="T95" fmla="*/ 20 h 33"/>
                                      <a:gd name="T96" fmla="*/ 11 w 42"/>
                                      <a:gd name="T97" fmla="*/ 18 h 33"/>
                                      <a:gd name="T98" fmla="*/ 10 w 42"/>
                                      <a:gd name="T99" fmla="*/ 17 h 33"/>
                                      <a:gd name="T100" fmla="*/ 9 w 42"/>
                                      <a:gd name="T101" fmla="*/ 17 h 33"/>
                                      <a:gd name="T102" fmla="*/ 8 w 42"/>
                                      <a:gd name="T103" fmla="*/ 16 h 33"/>
                                      <a:gd name="T104" fmla="*/ 5 w 42"/>
                                      <a:gd name="T105" fmla="*/ 15 h 33"/>
                                      <a:gd name="T106" fmla="*/ 4 w 42"/>
                                      <a:gd name="T107" fmla="*/ 14 h 33"/>
                                      <a:gd name="T108" fmla="*/ 2 w 42"/>
                                      <a:gd name="T109" fmla="*/ 13 h 33"/>
                                      <a:gd name="T110" fmla="*/ 1 w 42"/>
                                      <a:gd name="T111" fmla="*/ 11 h 33"/>
                                      <a:gd name="T112" fmla="*/ 1 w 42"/>
                                      <a:gd name="T113" fmla="*/ 10 h 33"/>
                                      <a:gd name="T114" fmla="*/ 2 w 42"/>
                                      <a:gd name="T115" fmla="*/ 9 h 33"/>
                                      <a:gd name="T116" fmla="*/ 3 w 42"/>
                                      <a:gd name="T117" fmla="*/ 9 h 33"/>
                                      <a:gd name="T118" fmla="*/ 5 w 42"/>
                                      <a:gd name="T119" fmla="*/ 9 h 33"/>
                                      <a:gd name="T120" fmla="*/ 6 w 42"/>
                                      <a:gd name="T121" fmla="*/ 7 h 33"/>
                                      <a:gd name="T122" fmla="*/ 6 w 42"/>
                                      <a:gd name="T123" fmla="*/ 6 h 33"/>
                                      <a:gd name="T124" fmla="*/ 7 w 42"/>
                                      <a:gd name="T125" fmla="*/ 4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2" h="33">
                                        <a:moveTo>
                                          <a:pt x="7" y="4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10" y="4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1" y="5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4"/>
                                        </a:lnTo>
                                        <a:lnTo>
                                          <a:pt x="14" y="4"/>
                                        </a:lnTo>
                                        <a:lnTo>
                                          <a:pt x="14" y="4"/>
                                        </a:lnTo>
                                        <a:lnTo>
                                          <a:pt x="14" y="4"/>
                                        </a:lnTo>
                                        <a:lnTo>
                                          <a:pt x="14" y="4"/>
                                        </a:lnTo>
                                        <a:lnTo>
                                          <a:pt x="15" y="4"/>
                                        </a:lnTo>
                                        <a:lnTo>
                                          <a:pt x="15" y="4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6" y="2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9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6" y="9"/>
                                        </a:lnTo>
                                        <a:lnTo>
                                          <a:pt x="26" y="10"/>
                                        </a:lnTo>
                                        <a:lnTo>
                                          <a:pt x="26" y="10"/>
                                        </a:lnTo>
                                        <a:lnTo>
                                          <a:pt x="27" y="11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8" y="12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30" y="14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1" y="16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3" y="17"/>
                                        </a:lnTo>
                                        <a:lnTo>
                                          <a:pt x="35" y="19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39" y="21"/>
                                        </a:lnTo>
                                        <a:lnTo>
                                          <a:pt x="41" y="22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1" y="24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39" y="24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31" y="27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29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6" y="30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1" y="32"/>
                                        </a:lnTo>
                                        <a:lnTo>
                                          <a:pt x="11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10" y="31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9" y="31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6" y="30"/>
                                        </a:lnTo>
                                        <a:lnTo>
                                          <a:pt x="6" y="30"/>
                                        </a:lnTo>
                                        <a:lnTo>
                                          <a:pt x="6" y="29"/>
                                        </a:lnTo>
                                        <a:lnTo>
                                          <a:pt x="6" y="29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6" y="2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6" y="28"/>
                                        </a:lnTo>
                                        <a:lnTo>
                                          <a:pt x="6" y="28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6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6" y="27"/>
                                        </a:lnTo>
                                        <a:lnTo>
                                          <a:pt x="16" y="26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6" y="26"/>
                                        </a:lnTo>
                                        <a:lnTo>
                                          <a:pt x="16" y="26"/>
                                        </a:lnTo>
                                        <a:lnTo>
                                          <a:pt x="16" y="26"/>
                                        </a:lnTo>
                                        <a:lnTo>
                                          <a:pt x="17" y="26"/>
                                        </a:lnTo>
                                        <a:lnTo>
                                          <a:pt x="17" y="26"/>
                                        </a:lnTo>
                                        <a:lnTo>
                                          <a:pt x="17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6" y="24"/>
                                        </a:lnTo>
                                        <a:lnTo>
                                          <a:pt x="16" y="23"/>
                                        </a:lnTo>
                                        <a:lnTo>
                                          <a:pt x="16" y="23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4" y="21"/>
                                        </a:lnTo>
                                        <a:lnTo>
                                          <a:pt x="13" y="21"/>
                                        </a:lnTo>
                                        <a:lnTo>
                                          <a:pt x="13" y="21"/>
                                        </a:lnTo>
                                        <a:lnTo>
                                          <a:pt x="13" y="21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9"/>
                                        </a:lnTo>
                                        <a:lnTo>
                                          <a:pt x="12" y="19"/>
                                        </a:lnTo>
                                        <a:lnTo>
                                          <a:pt x="11" y="19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7" y="16"/>
                                        </a:lnTo>
                                        <a:lnTo>
                                          <a:pt x="7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1" y="11"/>
                                        </a:lnTo>
                                        <a:lnTo>
                                          <a:pt x="1" y="11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9"/>
                                        </a:lnTo>
                                        <a:lnTo>
                                          <a:pt x="5" y="9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7" y="6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9" name="IQ-D068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54079" y="480060"/>
                                    <a:ext cx="563880" cy="297180"/>
                                  </a:xfrm>
                                  <a:custGeom>
                                    <a:avLst/>
                                    <a:gdLst>
                                      <a:gd name="T0" fmla="*/ 44 w 74"/>
                                      <a:gd name="T1" fmla="*/ 2 h 39"/>
                                      <a:gd name="T2" fmla="*/ 45 w 74"/>
                                      <a:gd name="T3" fmla="*/ 6 h 39"/>
                                      <a:gd name="T4" fmla="*/ 51 w 74"/>
                                      <a:gd name="T5" fmla="*/ 10 h 39"/>
                                      <a:gd name="T6" fmla="*/ 55 w 74"/>
                                      <a:gd name="T7" fmla="*/ 15 h 39"/>
                                      <a:gd name="T8" fmla="*/ 60 w 74"/>
                                      <a:gd name="T9" fmla="*/ 22 h 39"/>
                                      <a:gd name="T10" fmla="*/ 67 w 74"/>
                                      <a:gd name="T11" fmla="*/ 20 h 39"/>
                                      <a:gd name="T12" fmla="*/ 71 w 74"/>
                                      <a:gd name="T13" fmla="*/ 22 h 39"/>
                                      <a:gd name="T14" fmla="*/ 70 w 74"/>
                                      <a:gd name="T15" fmla="*/ 24 h 39"/>
                                      <a:gd name="T16" fmla="*/ 69 w 74"/>
                                      <a:gd name="T17" fmla="*/ 26 h 39"/>
                                      <a:gd name="T18" fmla="*/ 68 w 74"/>
                                      <a:gd name="T19" fmla="*/ 28 h 39"/>
                                      <a:gd name="T20" fmla="*/ 66 w 74"/>
                                      <a:gd name="T21" fmla="*/ 26 h 39"/>
                                      <a:gd name="T22" fmla="*/ 65 w 74"/>
                                      <a:gd name="T23" fmla="*/ 28 h 39"/>
                                      <a:gd name="T24" fmla="*/ 65 w 74"/>
                                      <a:gd name="T25" fmla="*/ 29 h 39"/>
                                      <a:gd name="T26" fmla="*/ 66 w 74"/>
                                      <a:gd name="T27" fmla="*/ 31 h 39"/>
                                      <a:gd name="T28" fmla="*/ 68 w 74"/>
                                      <a:gd name="T29" fmla="*/ 32 h 39"/>
                                      <a:gd name="T30" fmla="*/ 71 w 74"/>
                                      <a:gd name="T31" fmla="*/ 34 h 39"/>
                                      <a:gd name="T32" fmla="*/ 72 w 74"/>
                                      <a:gd name="T33" fmla="*/ 35 h 39"/>
                                      <a:gd name="T34" fmla="*/ 74 w 74"/>
                                      <a:gd name="T35" fmla="*/ 35 h 39"/>
                                      <a:gd name="T36" fmla="*/ 73 w 74"/>
                                      <a:gd name="T37" fmla="*/ 37 h 39"/>
                                      <a:gd name="T38" fmla="*/ 70 w 74"/>
                                      <a:gd name="T39" fmla="*/ 38 h 39"/>
                                      <a:gd name="T40" fmla="*/ 66 w 74"/>
                                      <a:gd name="T41" fmla="*/ 37 h 39"/>
                                      <a:gd name="T42" fmla="*/ 62 w 74"/>
                                      <a:gd name="T43" fmla="*/ 39 h 39"/>
                                      <a:gd name="T44" fmla="*/ 49 w 74"/>
                                      <a:gd name="T45" fmla="*/ 36 h 39"/>
                                      <a:gd name="T46" fmla="*/ 43 w 74"/>
                                      <a:gd name="T47" fmla="*/ 36 h 39"/>
                                      <a:gd name="T48" fmla="*/ 39 w 74"/>
                                      <a:gd name="T49" fmla="*/ 34 h 39"/>
                                      <a:gd name="T50" fmla="*/ 33 w 74"/>
                                      <a:gd name="T51" fmla="*/ 31 h 39"/>
                                      <a:gd name="T52" fmla="*/ 22 w 74"/>
                                      <a:gd name="T53" fmla="*/ 28 h 39"/>
                                      <a:gd name="T54" fmla="*/ 12 w 74"/>
                                      <a:gd name="T55" fmla="*/ 23 h 39"/>
                                      <a:gd name="T56" fmla="*/ 3 w 74"/>
                                      <a:gd name="T57" fmla="*/ 22 h 39"/>
                                      <a:gd name="T58" fmla="*/ 1 w 74"/>
                                      <a:gd name="T59" fmla="*/ 22 h 39"/>
                                      <a:gd name="T60" fmla="*/ 0 w 74"/>
                                      <a:gd name="T61" fmla="*/ 20 h 39"/>
                                      <a:gd name="T62" fmla="*/ 2 w 74"/>
                                      <a:gd name="T63" fmla="*/ 20 h 39"/>
                                      <a:gd name="T64" fmla="*/ 4 w 74"/>
                                      <a:gd name="T65" fmla="*/ 19 h 39"/>
                                      <a:gd name="T66" fmla="*/ 5 w 74"/>
                                      <a:gd name="T67" fmla="*/ 18 h 39"/>
                                      <a:gd name="T68" fmla="*/ 4 w 74"/>
                                      <a:gd name="T69" fmla="*/ 16 h 39"/>
                                      <a:gd name="T70" fmla="*/ 5 w 74"/>
                                      <a:gd name="T71" fmla="*/ 15 h 39"/>
                                      <a:gd name="T72" fmla="*/ 7 w 74"/>
                                      <a:gd name="T73" fmla="*/ 15 h 39"/>
                                      <a:gd name="T74" fmla="*/ 9 w 74"/>
                                      <a:gd name="T75" fmla="*/ 15 h 39"/>
                                      <a:gd name="T76" fmla="*/ 10 w 74"/>
                                      <a:gd name="T77" fmla="*/ 13 h 39"/>
                                      <a:gd name="T78" fmla="*/ 10 w 74"/>
                                      <a:gd name="T79" fmla="*/ 12 h 39"/>
                                      <a:gd name="T80" fmla="*/ 11 w 74"/>
                                      <a:gd name="T81" fmla="*/ 13 h 39"/>
                                      <a:gd name="T82" fmla="*/ 13 w 74"/>
                                      <a:gd name="T83" fmla="*/ 12 h 39"/>
                                      <a:gd name="T84" fmla="*/ 14 w 74"/>
                                      <a:gd name="T85" fmla="*/ 10 h 39"/>
                                      <a:gd name="T86" fmla="*/ 15 w 74"/>
                                      <a:gd name="T87" fmla="*/ 9 h 39"/>
                                      <a:gd name="T88" fmla="*/ 16 w 74"/>
                                      <a:gd name="T89" fmla="*/ 8 h 39"/>
                                      <a:gd name="T90" fmla="*/ 18 w 74"/>
                                      <a:gd name="T91" fmla="*/ 7 h 39"/>
                                      <a:gd name="T92" fmla="*/ 20 w 74"/>
                                      <a:gd name="T93" fmla="*/ 6 h 39"/>
                                      <a:gd name="T94" fmla="*/ 19 w 74"/>
                                      <a:gd name="T95" fmla="*/ 4 h 39"/>
                                      <a:gd name="T96" fmla="*/ 21 w 74"/>
                                      <a:gd name="T97" fmla="*/ 6 h 39"/>
                                      <a:gd name="T98" fmla="*/ 22 w 74"/>
                                      <a:gd name="T99" fmla="*/ 6 h 39"/>
                                      <a:gd name="T100" fmla="*/ 23 w 74"/>
                                      <a:gd name="T101" fmla="*/ 7 h 39"/>
                                      <a:gd name="T102" fmla="*/ 24 w 74"/>
                                      <a:gd name="T103" fmla="*/ 8 h 39"/>
                                      <a:gd name="T104" fmla="*/ 25 w 74"/>
                                      <a:gd name="T105" fmla="*/ 6 h 39"/>
                                      <a:gd name="T106" fmla="*/ 27 w 74"/>
                                      <a:gd name="T107" fmla="*/ 6 h 39"/>
                                      <a:gd name="T108" fmla="*/ 28 w 74"/>
                                      <a:gd name="T109" fmla="*/ 6 h 39"/>
                                      <a:gd name="T110" fmla="*/ 30 w 74"/>
                                      <a:gd name="T111" fmla="*/ 7 h 39"/>
                                      <a:gd name="T112" fmla="*/ 32 w 74"/>
                                      <a:gd name="T113" fmla="*/ 6 h 39"/>
                                      <a:gd name="T114" fmla="*/ 33 w 74"/>
                                      <a:gd name="T115" fmla="*/ 4 h 39"/>
                                      <a:gd name="T116" fmla="*/ 35 w 74"/>
                                      <a:gd name="T117" fmla="*/ 4 h 39"/>
                                      <a:gd name="T118" fmla="*/ 37 w 74"/>
                                      <a:gd name="T119" fmla="*/ 3 h 39"/>
                                      <a:gd name="T120" fmla="*/ 38 w 74"/>
                                      <a:gd name="T121" fmla="*/ 2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74" h="39">
                                        <a:moveTo>
                                          <a:pt x="38" y="0"/>
                                        </a:moveTo>
                                        <a:lnTo>
                                          <a:pt x="40" y="1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4"/>
                                        </a:lnTo>
                                        <a:lnTo>
                                          <a:pt x="44" y="4"/>
                                        </a:lnTo>
                                        <a:lnTo>
                                          <a:pt x="44" y="4"/>
                                        </a:lnTo>
                                        <a:lnTo>
                                          <a:pt x="45" y="6"/>
                                        </a:lnTo>
                                        <a:lnTo>
                                          <a:pt x="45" y="6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6" y="7"/>
                                        </a:lnTo>
                                        <a:lnTo>
                                          <a:pt x="47" y="8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49" y="9"/>
                                        </a:lnTo>
                                        <a:lnTo>
                                          <a:pt x="51" y="10"/>
                                        </a:lnTo>
                                        <a:lnTo>
                                          <a:pt x="52" y="11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4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56" y="16"/>
                                        </a:lnTo>
                                        <a:lnTo>
                                          <a:pt x="56" y="16"/>
                                        </a:lnTo>
                                        <a:lnTo>
                                          <a:pt x="58" y="18"/>
                                        </a:lnTo>
                                        <a:lnTo>
                                          <a:pt x="59" y="19"/>
                                        </a:lnTo>
                                        <a:lnTo>
                                          <a:pt x="60" y="21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1" y="22"/>
                                        </a:lnTo>
                                        <a:lnTo>
                                          <a:pt x="62" y="21"/>
                                        </a:lnTo>
                                        <a:lnTo>
                                          <a:pt x="64" y="21"/>
                                        </a:lnTo>
                                        <a:lnTo>
                                          <a:pt x="64" y="21"/>
                                        </a:lnTo>
                                        <a:lnTo>
                                          <a:pt x="66" y="20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8" y="20"/>
                                        </a:lnTo>
                                        <a:lnTo>
                                          <a:pt x="69" y="20"/>
                                        </a:lnTo>
                                        <a:lnTo>
                                          <a:pt x="70" y="21"/>
                                        </a:lnTo>
                                        <a:lnTo>
                                          <a:pt x="70" y="21"/>
                                        </a:lnTo>
                                        <a:lnTo>
                                          <a:pt x="71" y="21"/>
                                        </a:lnTo>
                                        <a:lnTo>
                                          <a:pt x="71" y="22"/>
                                        </a:lnTo>
                                        <a:lnTo>
                                          <a:pt x="71" y="22"/>
                                        </a:lnTo>
                                        <a:lnTo>
                                          <a:pt x="71" y="22"/>
                                        </a:lnTo>
                                        <a:lnTo>
                                          <a:pt x="71" y="22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1" y="24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9" y="26"/>
                                        </a:lnTo>
                                        <a:lnTo>
                                          <a:pt x="69" y="26"/>
                                        </a:lnTo>
                                        <a:lnTo>
                                          <a:pt x="69" y="26"/>
                                        </a:lnTo>
                                        <a:lnTo>
                                          <a:pt x="69" y="27"/>
                                        </a:lnTo>
                                        <a:lnTo>
                                          <a:pt x="69" y="27"/>
                                        </a:lnTo>
                                        <a:lnTo>
                                          <a:pt x="69" y="28"/>
                                        </a:lnTo>
                                        <a:lnTo>
                                          <a:pt x="68" y="28"/>
                                        </a:lnTo>
                                        <a:lnTo>
                                          <a:pt x="68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6" y="27"/>
                                        </a:lnTo>
                                        <a:lnTo>
                                          <a:pt x="66" y="26"/>
                                        </a:lnTo>
                                        <a:lnTo>
                                          <a:pt x="66" y="27"/>
                                        </a:lnTo>
                                        <a:lnTo>
                                          <a:pt x="66" y="27"/>
                                        </a:lnTo>
                                        <a:lnTo>
                                          <a:pt x="65" y="27"/>
                                        </a:lnTo>
                                        <a:lnTo>
                                          <a:pt x="66" y="27"/>
                                        </a:lnTo>
                                        <a:lnTo>
                                          <a:pt x="65" y="27"/>
                                        </a:lnTo>
                                        <a:lnTo>
                                          <a:pt x="65" y="28"/>
                                        </a:lnTo>
                                        <a:lnTo>
                                          <a:pt x="65" y="28"/>
                                        </a:lnTo>
                                        <a:lnTo>
                                          <a:pt x="65" y="28"/>
                                        </a:lnTo>
                                        <a:lnTo>
                                          <a:pt x="64" y="28"/>
                                        </a:lnTo>
                                        <a:lnTo>
                                          <a:pt x="64" y="29"/>
                                        </a:lnTo>
                                        <a:lnTo>
                                          <a:pt x="65" y="29"/>
                                        </a:lnTo>
                                        <a:lnTo>
                                          <a:pt x="65" y="29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7" y="31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8" y="32"/>
                                        </a:lnTo>
                                        <a:lnTo>
                                          <a:pt x="68" y="32"/>
                                        </a:lnTo>
                                        <a:lnTo>
                                          <a:pt x="68" y="32"/>
                                        </a:lnTo>
                                        <a:lnTo>
                                          <a:pt x="69" y="32"/>
                                        </a:lnTo>
                                        <a:lnTo>
                                          <a:pt x="69" y="33"/>
                                        </a:lnTo>
                                        <a:lnTo>
                                          <a:pt x="69" y="33"/>
                                        </a:lnTo>
                                        <a:lnTo>
                                          <a:pt x="70" y="33"/>
                                        </a:lnTo>
                                        <a:lnTo>
                                          <a:pt x="70" y="34"/>
                                        </a:lnTo>
                                        <a:lnTo>
                                          <a:pt x="71" y="34"/>
                                        </a:lnTo>
                                        <a:lnTo>
                                          <a:pt x="71" y="34"/>
                                        </a:lnTo>
                                        <a:lnTo>
                                          <a:pt x="72" y="34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3" y="36"/>
                                        </a:lnTo>
                                        <a:lnTo>
                                          <a:pt x="73" y="36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74" y="36"/>
                                        </a:lnTo>
                                        <a:lnTo>
                                          <a:pt x="74" y="36"/>
                                        </a:lnTo>
                                        <a:lnTo>
                                          <a:pt x="73" y="36"/>
                                        </a:lnTo>
                                        <a:lnTo>
                                          <a:pt x="73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71" y="37"/>
                                        </a:lnTo>
                                        <a:lnTo>
                                          <a:pt x="71" y="38"/>
                                        </a:lnTo>
                                        <a:lnTo>
                                          <a:pt x="70" y="38"/>
                                        </a:lnTo>
                                        <a:lnTo>
                                          <a:pt x="70" y="38"/>
                                        </a:lnTo>
                                        <a:lnTo>
                                          <a:pt x="70" y="37"/>
                                        </a:lnTo>
                                        <a:lnTo>
                                          <a:pt x="70" y="37"/>
                                        </a:lnTo>
                                        <a:lnTo>
                                          <a:pt x="69" y="36"/>
                                        </a:lnTo>
                                        <a:lnTo>
                                          <a:pt x="68" y="36"/>
                                        </a:lnTo>
                                        <a:lnTo>
                                          <a:pt x="67" y="36"/>
                                        </a:lnTo>
                                        <a:lnTo>
                                          <a:pt x="66" y="37"/>
                                        </a:lnTo>
                                        <a:lnTo>
                                          <a:pt x="65" y="37"/>
                                        </a:lnTo>
                                        <a:lnTo>
                                          <a:pt x="64" y="38"/>
                                        </a:lnTo>
                                        <a:lnTo>
                                          <a:pt x="63" y="38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62" y="39"/>
                                        </a:lnTo>
                                        <a:lnTo>
                                          <a:pt x="61" y="39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56" y="36"/>
                                        </a:lnTo>
                                        <a:lnTo>
                                          <a:pt x="52" y="36"/>
                                        </a:lnTo>
                                        <a:lnTo>
                                          <a:pt x="50" y="36"/>
                                        </a:lnTo>
                                        <a:lnTo>
                                          <a:pt x="49" y="36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7" y="36"/>
                                        </a:lnTo>
                                        <a:lnTo>
                                          <a:pt x="46" y="36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44" y="36"/>
                                        </a:lnTo>
                                        <a:lnTo>
                                          <a:pt x="43" y="36"/>
                                        </a:lnTo>
                                        <a:lnTo>
                                          <a:pt x="42" y="36"/>
                                        </a:lnTo>
                                        <a:lnTo>
                                          <a:pt x="42" y="36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40" y="34"/>
                                        </a:lnTo>
                                        <a:lnTo>
                                          <a:pt x="39" y="34"/>
                                        </a:lnTo>
                                        <a:lnTo>
                                          <a:pt x="38" y="33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3" y="31"/>
                                        </a:lnTo>
                                        <a:lnTo>
                                          <a:pt x="32" y="31"/>
                                        </a:lnTo>
                                        <a:lnTo>
                                          <a:pt x="30" y="29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6" y="28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8" y="26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6" y="24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6" y="1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10" y="14"/>
                                        </a:lnTo>
                                        <a:lnTo>
                                          <a:pt x="10" y="14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1" y="13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4" y="11"/>
                                        </a:lnTo>
                                        <a:lnTo>
                                          <a:pt x="14" y="11"/>
                                        </a:lnTo>
                                        <a:lnTo>
                                          <a:pt x="13" y="11"/>
                                        </a:lnTo>
                                        <a:lnTo>
                                          <a:pt x="14" y="11"/>
                                        </a:lnTo>
                                        <a:lnTo>
                                          <a:pt x="14" y="11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5" y="9"/>
                                        </a:lnTo>
                                        <a:lnTo>
                                          <a:pt x="15" y="9"/>
                                        </a:lnTo>
                                        <a:lnTo>
                                          <a:pt x="15" y="9"/>
                                        </a:lnTo>
                                        <a:lnTo>
                                          <a:pt x="16" y="9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6"/>
                                        </a:lnTo>
                                        <a:lnTo>
                                          <a:pt x="18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19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2" y="6"/>
                                        </a:lnTo>
                                        <a:lnTo>
                                          <a:pt x="22" y="6"/>
                                        </a:lnTo>
                                        <a:lnTo>
                                          <a:pt x="22" y="6"/>
                                        </a:lnTo>
                                        <a:lnTo>
                                          <a:pt x="22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4" y="6"/>
                                        </a:lnTo>
                                        <a:lnTo>
                                          <a:pt x="24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4" y="6"/>
                                        </a:lnTo>
                                        <a:lnTo>
                                          <a:pt x="25" y="6"/>
                                        </a:lnTo>
                                        <a:lnTo>
                                          <a:pt x="25" y="6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7" y="6"/>
                                        </a:lnTo>
                                        <a:lnTo>
                                          <a:pt x="27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9" y="7"/>
                                        </a:lnTo>
                                        <a:lnTo>
                                          <a:pt x="29" y="7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0" y="6"/>
                                        </a:lnTo>
                                        <a:lnTo>
                                          <a:pt x="30" y="6"/>
                                        </a:lnTo>
                                        <a:lnTo>
                                          <a:pt x="30" y="6"/>
                                        </a:lnTo>
                                        <a:lnTo>
                                          <a:pt x="31" y="6"/>
                                        </a:lnTo>
                                        <a:lnTo>
                                          <a:pt x="31" y="6"/>
                                        </a:lnTo>
                                        <a:lnTo>
                                          <a:pt x="32" y="6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6" y="3"/>
                                        </a:lnTo>
                                        <a:lnTo>
                                          <a:pt x="36" y="3"/>
                                        </a:lnTo>
                                        <a:lnTo>
                                          <a:pt x="36" y="3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8" y="1"/>
                                        </a:lnTo>
                                        <a:lnTo>
                                          <a:pt x="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90" name="IQ-D065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8879" y="754380"/>
                                    <a:ext cx="480060" cy="304800"/>
                                  </a:xfrm>
                                  <a:custGeom>
                                    <a:avLst/>
                                    <a:gdLst>
                                      <a:gd name="T0" fmla="*/ 58 w 63"/>
                                      <a:gd name="T1" fmla="*/ 34 h 40"/>
                                      <a:gd name="T2" fmla="*/ 56 w 63"/>
                                      <a:gd name="T3" fmla="*/ 34 h 40"/>
                                      <a:gd name="T4" fmla="*/ 54 w 63"/>
                                      <a:gd name="T5" fmla="*/ 34 h 40"/>
                                      <a:gd name="T6" fmla="*/ 56 w 63"/>
                                      <a:gd name="T7" fmla="*/ 36 h 40"/>
                                      <a:gd name="T8" fmla="*/ 53 w 63"/>
                                      <a:gd name="T9" fmla="*/ 37 h 40"/>
                                      <a:gd name="T10" fmla="*/ 52 w 63"/>
                                      <a:gd name="T11" fmla="*/ 36 h 40"/>
                                      <a:gd name="T12" fmla="*/ 50 w 63"/>
                                      <a:gd name="T13" fmla="*/ 36 h 40"/>
                                      <a:gd name="T14" fmla="*/ 48 w 63"/>
                                      <a:gd name="T15" fmla="*/ 37 h 40"/>
                                      <a:gd name="T16" fmla="*/ 46 w 63"/>
                                      <a:gd name="T17" fmla="*/ 35 h 40"/>
                                      <a:gd name="T18" fmla="*/ 44 w 63"/>
                                      <a:gd name="T19" fmla="*/ 36 h 40"/>
                                      <a:gd name="T20" fmla="*/ 42 w 63"/>
                                      <a:gd name="T21" fmla="*/ 35 h 40"/>
                                      <a:gd name="T22" fmla="*/ 38 w 63"/>
                                      <a:gd name="T23" fmla="*/ 35 h 40"/>
                                      <a:gd name="T24" fmla="*/ 37 w 63"/>
                                      <a:gd name="T25" fmla="*/ 35 h 40"/>
                                      <a:gd name="T26" fmla="*/ 34 w 63"/>
                                      <a:gd name="T27" fmla="*/ 34 h 40"/>
                                      <a:gd name="T28" fmla="*/ 34 w 63"/>
                                      <a:gd name="T29" fmla="*/ 33 h 40"/>
                                      <a:gd name="T30" fmla="*/ 31 w 63"/>
                                      <a:gd name="T31" fmla="*/ 34 h 40"/>
                                      <a:gd name="T32" fmla="*/ 29 w 63"/>
                                      <a:gd name="T33" fmla="*/ 36 h 40"/>
                                      <a:gd name="T34" fmla="*/ 27 w 63"/>
                                      <a:gd name="T35" fmla="*/ 36 h 40"/>
                                      <a:gd name="T36" fmla="*/ 27 w 63"/>
                                      <a:gd name="T37" fmla="*/ 37 h 40"/>
                                      <a:gd name="T38" fmla="*/ 25 w 63"/>
                                      <a:gd name="T39" fmla="*/ 36 h 40"/>
                                      <a:gd name="T40" fmla="*/ 22 w 63"/>
                                      <a:gd name="T41" fmla="*/ 37 h 40"/>
                                      <a:gd name="T42" fmla="*/ 20 w 63"/>
                                      <a:gd name="T43" fmla="*/ 36 h 40"/>
                                      <a:gd name="T44" fmla="*/ 18 w 63"/>
                                      <a:gd name="T45" fmla="*/ 37 h 40"/>
                                      <a:gd name="T46" fmla="*/ 15 w 63"/>
                                      <a:gd name="T47" fmla="*/ 36 h 40"/>
                                      <a:gd name="T48" fmla="*/ 13 w 63"/>
                                      <a:gd name="T49" fmla="*/ 38 h 40"/>
                                      <a:gd name="T50" fmla="*/ 10 w 63"/>
                                      <a:gd name="T51" fmla="*/ 39 h 40"/>
                                      <a:gd name="T52" fmla="*/ 8 w 63"/>
                                      <a:gd name="T53" fmla="*/ 38 h 40"/>
                                      <a:gd name="T54" fmla="*/ 6 w 63"/>
                                      <a:gd name="T55" fmla="*/ 40 h 40"/>
                                      <a:gd name="T56" fmla="*/ 2 w 63"/>
                                      <a:gd name="T57" fmla="*/ 29 h 40"/>
                                      <a:gd name="T58" fmla="*/ 0 w 63"/>
                                      <a:gd name="T59" fmla="*/ 21 h 40"/>
                                      <a:gd name="T60" fmla="*/ 3 w 63"/>
                                      <a:gd name="T61" fmla="*/ 5 h 40"/>
                                      <a:gd name="T62" fmla="*/ 12 w 63"/>
                                      <a:gd name="T63" fmla="*/ 0 h 40"/>
                                      <a:gd name="T64" fmla="*/ 25 w 63"/>
                                      <a:gd name="T65" fmla="*/ 1 h 40"/>
                                      <a:gd name="T66" fmla="*/ 31 w 63"/>
                                      <a:gd name="T67" fmla="*/ 2 h 40"/>
                                      <a:gd name="T68" fmla="*/ 35 w 63"/>
                                      <a:gd name="T69" fmla="*/ 0 h 40"/>
                                      <a:gd name="T70" fmla="*/ 37 w 63"/>
                                      <a:gd name="T71" fmla="*/ 3 h 40"/>
                                      <a:gd name="T72" fmla="*/ 39 w 63"/>
                                      <a:gd name="T73" fmla="*/ 4 h 40"/>
                                      <a:gd name="T74" fmla="*/ 42 w 63"/>
                                      <a:gd name="T75" fmla="*/ 7 h 40"/>
                                      <a:gd name="T76" fmla="*/ 40 w 63"/>
                                      <a:gd name="T77" fmla="*/ 8 h 40"/>
                                      <a:gd name="T78" fmla="*/ 38 w 63"/>
                                      <a:gd name="T79" fmla="*/ 9 h 40"/>
                                      <a:gd name="T80" fmla="*/ 36 w 63"/>
                                      <a:gd name="T81" fmla="*/ 8 h 40"/>
                                      <a:gd name="T82" fmla="*/ 34 w 63"/>
                                      <a:gd name="T83" fmla="*/ 8 h 40"/>
                                      <a:gd name="T84" fmla="*/ 33 w 63"/>
                                      <a:gd name="T85" fmla="*/ 8 h 40"/>
                                      <a:gd name="T86" fmla="*/ 32 w 63"/>
                                      <a:gd name="T87" fmla="*/ 8 h 40"/>
                                      <a:gd name="T88" fmla="*/ 29 w 63"/>
                                      <a:gd name="T89" fmla="*/ 10 h 40"/>
                                      <a:gd name="T90" fmla="*/ 30 w 63"/>
                                      <a:gd name="T91" fmla="*/ 12 h 40"/>
                                      <a:gd name="T92" fmla="*/ 34 w 63"/>
                                      <a:gd name="T93" fmla="*/ 13 h 40"/>
                                      <a:gd name="T94" fmla="*/ 36 w 63"/>
                                      <a:gd name="T95" fmla="*/ 14 h 40"/>
                                      <a:gd name="T96" fmla="*/ 39 w 63"/>
                                      <a:gd name="T97" fmla="*/ 16 h 40"/>
                                      <a:gd name="T98" fmla="*/ 42 w 63"/>
                                      <a:gd name="T99" fmla="*/ 18 h 40"/>
                                      <a:gd name="T100" fmla="*/ 45 w 63"/>
                                      <a:gd name="T101" fmla="*/ 19 h 40"/>
                                      <a:gd name="T102" fmla="*/ 48 w 63"/>
                                      <a:gd name="T103" fmla="*/ 21 h 40"/>
                                      <a:gd name="T104" fmla="*/ 50 w 63"/>
                                      <a:gd name="T105" fmla="*/ 23 h 40"/>
                                      <a:gd name="T106" fmla="*/ 52 w 63"/>
                                      <a:gd name="T107" fmla="*/ 25 h 40"/>
                                      <a:gd name="T108" fmla="*/ 54 w 63"/>
                                      <a:gd name="T109" fmla="*/ 27 h 40"/>
                                      <a:gd name="T110" fmla="*/ 56 w 63"/>
                                      <a:gd name="T111" fmla="*/ 29 h 40"/>
                                      <a:gd name="T112" fmla="*/ 59 w 63"/>
                                      <a:gd name="T113" fmla="*/ 31 h 40"/>
                                      <a:gd name="T114" fmla="*/ 62 w 63"/>
                                      <a:gd name="T115" fmla="*/ 33 h 40"/>
                                      <a:gd name="T116" fmla="*/ 63 w 63"/>
                                      <a:gd name="T117" fmla="*/ 35 h 40"/>
                                      <a:gd name="T118" fmla="*/ 61 w 63"/>
                                      <a:gd name="T119" fmla="*/ 36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63" h="40">
                                        <a:moveTo>
                                          <a:pt x="60" y="36"/>
                                        </a:moveTo>
                                        <a:lnTo>
                                          <a:pt x="60" y="36"/>
                                        </a:lnTo>
                                        <a:lnTo>
                                          <a:pt x="59" y="36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59" y="35"/>
                                        </a:lnTo>
                                        <a:lnTo>
                                          <a:pt x="59" y="34"/>
                                        </a:lnTo>
                                        <a:lnTo>
                                          <a:pt x="58" y="34"/>
                                        </a:lnTo>
                                        <a:lnTo>
                                          <a:pt x="58" y="34"/>
                                        </a:lnTo>
                                        <a:lnTo>
                                          <a:pt x="58" y="34"/>
                                        </a:lnTo>
                                        <a:lnTo>
                                          <a:pt x="58" y="34"/>
                                        </a:lnTo>
                                        <a:lnTo>
                                          <a:pt x="57" y="34"/>
                                        </a:lnTo>
                                        <a:lnTo>
                                          <a:pt x="57" y="34"/>
                                        </a:lnTo>
                                        <a:lnTo>
                                          <a:pt x="57" y="34"/>
                                        </a:lnTo>
                                        <a:lnTo>
                                          <a:pt x="56" y="34"/>
                                        </a:lnTo>
                                        <a:lnTo>
                                          <a:pt x="56" y="34"/>
                                        </a:lnTo>
                                        <a:lnTo>
                                          <a:pt x="56" y="34"/>
                                        </a:lnTo>
                                        <a:lnTo>
                                          <a:pt x="56" y="34"/>
                                        </a:lnTo>
                                        <a:lnTo>
                                          <a:pt x="55" y="34"/>
                                        </a:lnTo>
                                        <a:lnTo>
                                          <a:pt x="55" y="34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4" y="34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4" y="35"/>
                                        </a:lnTo>
                                        <a:lnTo>
                                          <a:pt x="54" y="35"/>
                                        </a:lnTo>
                                        <a:lnTo>
                                          <a:pt x="54" y="36"/>
                                        </a:lnTo>
                                        <a:lnTo>
                                          <a:pt x="55" y="36"/>
                                        </a:lnTo>
                                        <a:lnTo>
                                          <a:pt x="55" y="36"/>
                                        </a:lnTo>
                                        <a:lnTo>
                                          <a:pt x="56" y="36"/>
                                        </a:lnTo>
                                        <a:lnTo>
                                          <a:pt x="55" y="36"/>
                                        </a:lnTo>
                                        <a:lnTo>
                                          <a:pt x="55" y="36"/>
                                        </a:lnTo>
                                        <a:lnTo>
                                          <a:pt x="55" y="36"/>
                                        </a:lnTo>
                                        <a:lnTo>
                                          <a:pt x="54" y="36"/>
                                        </a:lnTo>
                                        <a:lnTo>
                                          <a:pt x="54" y="36"/>
                                        </a:lnTo>
                                        <a:lnTo>
                                          <a:pt x="54" y="36"/>
                                        </a:lnTo>
                                        <a:lnTo>
                                          <a:pt x="53" y="36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52" y="37"/>
                                        </a:lnTo>
                                        <a:lnTo>
                                          <a:pt x="52" y="38"/>
                                        </a:lnTo>
                                        <a:lnTo>
                                          <a:pt x="52" y="38"/>
                                        </a:lnTo>
                                        <a:lnTo>
                                          <a:pt x="52" y="38"/>
                                        </a:lnTo>
                                        <a:lnTo>
                                          <a:pt x="52" y="37"/>
                                        </a:lnTo>
                                        <a:lnTo>
                                          <a:pt x="52" y="37"/>
                                        </a:lnTo>
                                        <a:lnTo>
                                          <a:pt x="52" y="36"/>
                                        </a:lnTo>
                                        <a:lnTo>
                                          <a:pt x="52" y="36"/>
                                        </a:lnTo>
                                        <a:lnTo>
                                          <a:pt x="52" y="36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1" y="35"/>
                                        </a:lnTo>
                                        <a:lnTo>
                                          <a:pt x="51" y="35"/>
                                        </a:lnTo>
                                        <a:lnTo>
                                          <a:pt x="51" y="35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50" y="36"/>
                                        </a:lnTo>
                                        <a:lnTo>
                                          <a:pt x="50" y="36"/>
                                        </a:lnTo>
                                        <a:lnTo>
                                          <a:pt x="50" y="36"/>
                                        </a:lnTo>
                                        <a:lnTo>
                                          <a:pt x="50" y="36"/>
                                        </a:lnTo>
                                        <a:lnTo>
                                          <a:pt x="50" y="37"/>
                                        </a:lnTo>
                                        <a:lnTo>
                                          <a:pt x="50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8" y="36"/>
                                        </a:lnTo>
                                        <a:lnTo>
                                          <a:pt x="47" y="36"/>
                                        </a:lnTo>
                                        <a:lnTo>
                                          <a:pt x="47" y="36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6" y="35"/>
                                        </a:lnTo>
                                        <a:lnTo>
                                          <a:pt x="46" y="35"/>
                                        </a:lnTo>
                                        <a:lnTo>
                                          <a:pt x="46" y="36"/>
                                        </a:lnTo>
                                        <a:lnTo>
                                          <a:pt x="46" y="36"/>
                                        </a:lnTo>
                                        <a:lnTo>
                                          <a:pt x="46" y="36"/>
                                        </a:lnTo>
                                        <a:lnTo>
                                          <a:pt x="45" y="36"/>
                                        </a:lnTo>
                                        <a:lnTo>
                                          <a:pt x="45" y="36"/>
                                        </a:lnTo>
                                        <a:lnTo>
                                          <a:pt x="45" y="36"/>
                                        </a:lnTo>
                                        <a:lnTo>
                                          <a:pt x="44" y="36"/>
                                        </a:lnTo>
                                        <a:lnTo>
                                          <a:pt x="44" y="36"/>
                                        </a:lnTo>
                                        <a:lnTo>
                                          <a:pt x="44" y="36"/>
                                        </a:lnTo>
                                        <a:lnTo>
                                          <a:pt x="44" y="36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1" y="35"/>
                                        </a:lnTo>
                                        <a:lnTo>
                                          <a:pt x="41" y="35"/>
                                        </a:lnTo>
                                        <a:lnTo>
                                          <a:pt x="40" y="36"/>
                                        </a:lnTo>
                                        <a:lnTo>
                                          <a:pt x="40" y="36"/>
                                        </a:lnTo>
                                        <a:lnTo>
                                          <a:pt x="40" y="36"/>
                                        </a:lnTo>
                                        <a:lnTo>
                                          <a:pt x="39" y="36"/>
                                        </a:lnTo>
                                        <a:lnTo>
                                          <a:pt x="39" y="36"/>
                                        </a:lnTo>
                                        <a:lnTo>
                                          <a:pt x="38" y="36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39" y="35"/>
                                        </a:lnTo>
                                        <a:lnTo>
                                          <a:pt x="39" y="34"/>
                                        </a:lnTo>
                                        <a:lnTo>
                                          <a:pt x="38" y="34"/>
                                        </a:lnTo>
                                        <a:lnTo>
                                          <a:pt x="38" y="34"/>
                                        </a:lnTo>
                                        <a:lnTo>
                                          <a:pt x="38" y="34"/>
                                        </a:lnTo>
                                        <a:lnTo>
                                          <a:pt x="38" y="34"/>
                                        </a:lnTo>
                                        <a:lnTo>
                                          <a:pt x="37" y="34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6" y="35"/>
                                        </a:lnTo>
                                        <a:lnTo>
                                          <a:pt x="36" y="34"/>
                                        </a:lnTo>
                                        <a:lnTo>
                                          <a:pt x="36" y="34"/>
                                        </a:lnTo>
                                        <a:lnTo>
                                          <a:pt x="36" y="34"/>
                                        </a:lnTo>
                                        <a:lnTo>
                                          <a:pt x="36" y="34"/>
                                        </a:lnTo>
                                        <a:lnTo>
                                          <a:pt x="35" y="34"/>
                                        </a:lnTo>
                                        <a:lnTo>
                                          <a:pt x="35" y="34"/>
                                        </a:lnTo>
                                        <a:lnTo>
                                          <a:pt x="35" y="34"/>
                                        </a:lnTo>
                                        <a:lnTo>
                                          <a:pt x="34" y="34"/>
                                        </a:lnTo>
                                        <a:lnTo>
                                          <a:pt x="34" y="34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33" y="34"/>
                                        </a:lnTo>
                                        <a:lnTo>
                                          <a:pt x="33" y="34"/>
                                        </a:lnTo>
                                        <a:lnTo>
                                          <a:pt x="34" y="34"/>
                                        </a:lnTo>
                                        <a:lnTo>
                                          <a:pt x="34" y="33"/>
                                        </a:lnTo>
                                        <a:lnTo>
                                          <a:pt x="34" y="33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1" y="33"/>
                                        </a:lnTo>
                                        <a:lnTo>
                                          <a:pt x="31" y="33"/>
                                        </a:lnTo>
                                        <a:lnTo>
                                          <a:pt x="31" y="34"/>
                                        </a:lnTo>
                                        <a:lnTo>
                                          <a:pt x="31" y="34"/>
                                        </a:lnTo>
                                        <a:lnTo>
                                          <a:pt x="31" y="34"/>
                                        </a:lnTo>
                                        <a:lnTo>
                                          <a:pt x="31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9" y="36"/>
                                        </a:lnTo>
                                        <a:lnTo>
                                          <a:pt x="29" y="36"/>
                                        </a:lnTo>
                                        <a:lnTo>
                                          <a:pt x="29" y="36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28" y="37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27" y="36"/>
                                        </a:lnTo>
                                        <a:lnTo>
                                          <a:pt x="27" y="36"/>
                                        </a:lnTo>
                                        <a:lnTo>
                                          <a:pt x="26" y="36"/>
                                        </a:lnTo>
                                        <a:lnTo>
                                          <a:pt x="26" y="36"/>
                                        </a:lnTo>
                                        <a:lnTo>
                                          <a:pt x="26" y="36"/>
                                        </a:lnTo>
                                        <a:lnTo>
                                          <a:pt x="26" y="36"/>
                                        </a:lnTo>
                                        <a:lnTo>
                                          <a:pt x="26" y="36"/>
                                        </a:lnTo>
                                        <a:lnTo>
                                          <a:pt x="26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6" y="38"/>
                                        </a:lnTo>
                                        <a:lnTo>
                                          <a:pt x="26" y="38"/>
                                        </a:lnTo>
                                        <a:lnTo>
                                          <a:pt x="26" y="38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5" y="36"/>
                                        </a:lnTo>
                                        <a:lnTo>
                                          <a:pt x="25" y="36"/>
                                        </a:lnTo>
                                        <a:lnTo>
                                          <a:pt x="24" y="36"/>
                                        </a:lnTo>
                                        <a:lnTo>
                                          <a:pt x="24" y="36"/>
                                        </a:lnTo>
                                        <a:lnTo>
                                          <a:pt x="24" y="36"/>
                                        </a:lnTo>
                                        <a:lnTo>
                                          <a:pt x="24" y="36"/>
                                        </a:lnTo>
                                        <a:lnTo>
                                          <a:pt x="23" y="36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1" y="36"/>
                                        </a:lnTo>
                                        <a:lnTo>
                                          <a:pt x="21" y="36"/>
                                        </a:lnTo>
                                        <a:lnTo>
                                          <a:pt x="21" y="36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19" y="36"/>
                                        </a:lnTo>
                                        <a:lnTo>
                                          <a:pt x="19" y="36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6" y="37"/>
                                        </a:lnTo>
                                        <a:lnTo>
                                          <a:pt x="16" y="36"/>
                                        </a:lnTo>
                                        <a:lnTo>
                                          <a:pt x="16" y="36"/>
                                        </a:lnTo>
                                        <a:lnTo>
                                          <a:pt x="16" y="36"/>
                                        </a:lnTo>
                                        <a:lnTo>
                                          <a:pt x="15" y="36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12" y="38"/>
                                        </a:lnTo>
                                        <a:lnTo>
                                          <a:pt x="12" y="38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11" y="39"/>
                                        </a:lnTo>
                                        <a:lnTo>
                                          <a:pt x="11" y="39"/>
                                        </a:lnTo>
                                        <a:lnTo>
                                          <a:pt x="11" y="39"/>
                                        </a:lnTo>
                                        <a:lnTo>
                                          <a:pt x="10" y="39"/>
                                        </a:lnTo>
                                        <a:lnTo>
                                          <a:pt x="10" y="39"/>
                                        </a:lnTo>
                                        <a:lnTo>
                                          <a:pt x="10" y="39"/>
                                        </a:lnTo>
                                        <a:lnTo>
                                          <a:pt x="9" y="39"/>
                                        </a:lnTo>
                                        <a:lnTo>
                                          <a:pt x="9" y="39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4" y="37"/>
                                        </a:lnTo>
                                        <a:lnTo>
                                          <a:pt x="4" y="36"/>
                                        </a:lnTo>
                                        <a:lnTo>
                                          <a:pt x="4" y="35"/>
                                        </a:lnTo>
                                        <a:lnTo>
                                          <a:pt x="4" y="34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2" y="31"/>
                                        </a:lnTo>
                                        <a:lnTo>
                                          <a:pt x="2" y="29"/>
                                        </a:lnTo>
                                        <a:lnTo>
                                          <a:pt x="4" y="28"/>
                                        </a:lnTo>
                                        <a:lnTo>
                                          <a:pt x="4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1" y="22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6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4" y="3"/>
                                        </a:lnTo>
                                        <a:lnTo>
                                          <a:pt x="5" y="1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0" y="1"/>
                                        </a:lnTo>
                                        <a:lnTo>
                                          <a:pt x="30" y="1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1" y="1"/>
                                        </a:lnTo>
                                        <a:lnTo>
                                          <a:pt x="32" y="1"/>
                                        </a:lnTo>
                                        <a:lnTo>
                                          <a:pt x="32" y="1"/>
                                        </a:lnTo>
                                        <a:lnTo>
                                          <a:pt x="33" y="1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5" y="1"/>
                                        </a:lnTo>
                                        <a:lnTo>
                                          <a:pt x="36" y="1"/>
                                        </a:lnTo>
                                        <a:lnTo>
                                          <a:pt x="36" y="1"/>
                                        </a:lnTo>
                                        <a:lnTo>
                                          <a:pt x="36" y="2"/>
                                        </a:lnTo>
                                        <a:lnTo>
                                          <a:pt x="36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6"/>
                                        </a:lnTo>
                                        <a:lnTo>
                                          <a:pt x="41" y="6"/>
                                        </a:lnTo>
                                        <a:lnTo>
                                          <a:pt x="41" y="6"/>
                                        </a:lnTo>
                                        <a:lnTo>
                                          <a:pt x="41" y="6"/>
                                        </a:lnTo>
                                        <a:lnTo>
                                          <a:pt x="41" y="6"/>
                                        </a:lnTo>
                                        <a:lnTo>
                                          <a:pt x="41" y="7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8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35" y="9"/>
                                        </a:lnTo>
                                        <a:lnTo>
                                          <a:pt x="35" y="9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1" y="8"/>
                                        </a:lnTo>
                                        <a:lnTo>
                                          <a:pt x="31" y="8"/>
                                        </a:lnTo>
                                        <a:lnTo>
                                          <a:pt x="31" y="9"/>
                                        </a:lnTo>
                                        <a:lnTo>
                                          <a:pt x="30" y="9"/>
                                        </a:lnTo>
                                        <a:lnTo>
                                          <a:pt x="30" y="9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1"/>
                                        </a:lnTo>
                                        <a:lnTo>
                                          <a:pt x="29" y="11"/>
                                        </a:lnTo>
                                        <a:lnTo>
                                          <a:pt x="30" y="11"/>
                                        </a:lnTo>
                                        <a:lnTo>
                                          <a:pt x="30" y="11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1" y="12"/>
                                        </a:lnTo>
                                        <a:lnTo>
                                          <a:pt x="31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3" y="12"/>
                                        </a:lnTo>
                                        <a:lnTo>
                                          <a:pt x="33" y="13"/>
                                        </a:lnTo>
                                        <a:lnTo>
                                          <a:pt x="33" y="13"/>
                                        </a:lnTo>
                                        <a:lnTo>
                                          <a:pt x="34" y="13"/>
                                        </a:lnTo>
                                        <a:lnTo>
                                          <a:pt x="34" y="13"/>
                                        </a:lnTo>
                                        <a:lnTo>
                                          <a:pt x="34" y="13"/>
                                        </a:lnTo>
                                        <a:lnTo>
                                          <a:pt x="34" y="13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5" y="14"/>
                                        </a:lnTo>
                                        <a:lnTo>
                                          <a:pt x="35" y="14"/>
                                        </a:lnTo>
                                        <a:lnTo>
                                          <a:pt x="36" y="14"/>
                                        </a:lnTo>
                                        <a:lnTo>
                                          <a:pt x="36" y="14"/>
                                        </a:lnTo>
                                        <a:lnTo>
                                          <a:pt x="36" y="14"/>
                                        </a:lnTo>
                                        <a:lnTo>
                                          <a:pt x="36" y="14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8" y="16"/>
                                        </a:lnTo>
                                        <a:lnTo>
                                          <a:pt x="38" y="16"/>
                                        </a:lnTo>
                                        <a:lnTo>
                                          <a:pt x="38" y="16"/>
                                        </a:lnTo>
                                        <a:lnTo>
                                          <a:pt x="39" y="16"/>
                                        </a:lnTo>
                                        <a:lnTo>
                                          <a:pt x="39" y="16"/>
                                        </a:lnTo>
                                        <a:lnTo>
                                          <a:pt x="39" y="16"/>
                                        </a:lnTo>
                                        <a:lnTo>
                                          <a:pt x="40" y="16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41" y="17"/>
                                        </a:lnTo>
                                        <a:lnTo>
                                          <a:pt x="41" y="17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3" y="18"/>
                                        </a:lnTo>
                                        <a:lnTo>
                                          <a:pt x="43" y="18"/>
                                        </a:lnTo>
                                        <a:lnTo>
                                          <a:pt x="44" y="18"/>
                                        </a:lnTo>
                                        <a:lnTo>
                                          <a:pt x="44" y="19"/>
                                        </a:lnTo>
                                        <a:lnTo>
                                          <a:pt x="44" y="19"/>
                                        </a:lnTo>
                                        <a:lnTo>
                                          <a:pt x="44" y="19"/>
                                        </a:lnTo>
                                        <a:lnTo>
                                          <a:pt x="45" y="19"/>
                                        </a:lnTo>
                                        <a:lnTo>
                                          <a:pt x="45" y="19"/>
                                        </a:lnTo>
                                        <a:lnTo>
                                          <a:pt x="46" y="19"/>
                                        </a:lnTo>
                                        <a:lnTo>
                                          <a:pt x="46" y="19"/>
                                        </a:lnTo>
                                        <a:lnTo>
                                          <a:pt x="46" y="20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47" y="21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48" y="22"/>
                                        </a:lnTo>
                                        <a:lnTo>
                                          <a:pt x="49" y="22"/>
                                        </a:lnTo>
                                        <a:lnTo>
                                          <a:pt x="49" y="22"/>
                                        </a:lnTo>
                                        <a:lnTo>
                                          <a:pt x="49" y="22"/>
                                        </a:lnTo>
                                        <a:lnTo>
                                          <a:pt x="49" y="22"/>
                                        </a:lnTo>
                                        <a:lnTo>
                                          <a:pt x="49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50" y="24"/>
                                        </a:lnTo>
                                        <a:lnTo>
                                          <a:pt x="51" y="24"/>
                                        </a:lnTo>
                                        <a:lnTo>
                                          <a:pt x="51" y="24"/>
                                        </a:lnTo>
                                        <a:lnTo>
                                          <a:pt x="51" y="24"/>
                                        </a:lnTo>
                                        <a:lnTo>
                                          <a:pt x="51" y="25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2" y="26"/>
                                        </a:lnTo>
                                        <a:lnTo>
                                          <a:pt x="52" y="26"/>
                                        </a:lnTo>
                                        <a:lnTo>
                                          <a:pt x="52" y="26"/>
                                        </a:lnTo>
                                        <a:lnTo>
                                          <a:pt x="53" y="26"/>
                                        </a:lnTo>
                                        <a:lnTo>
                                          <a:pt x="53" y="26"/>
                                        </a:lnTo>
                                        <a:lnTo>
                                          <a:pt x="53" y="27"/>
                                        </a:lnTo>
                                        <a:lnTo>
                                          <a:pt x="54" y="27"/>
                                        </a:lnTo>
                                        <a:lnTo>
                                          <a:pt x="54" y="27"/>
                                        </a:lnTo>
                                        <a:lnTo>
                                          <a:pt x="54" y="27"/>
                                        </a:lnTo>
                                        <a:lnTo>
                                          <a:pt x="54" y="27"/>
                                        </a:lnTo>
                                        <a:lnTo>
                                          <a:pt x="54" y="28"/>
                                        </a:lnTo>
                                        <a:lnTo>
                                          <a:pt x="55" y="28"/>
                                        </a:lnTo>
                                        <a:lnTo>
                                          <a:pt x="55" y="28"/>
                                        </a:lnTo>
                                        <a:lnTo>
                                          <a:pt x="55" y="28"/>
                                        </a:lnTo>
                                        <a:lnTo>
                                          <a:pt x="56" y="29"/>
                                        </a:lnTo>
                                        <a:lnTo>
                                          <a:pt x="56" y="29"/>
                                        </a:lnTo>
                                        <a:lnTo>
                                          <a:pt x="56" y="29"/>
                                        </a:lnTo>
                                        <a:lnTo>
                                          <a:pt x="56" y="29"/>
                                        </a:lnTo>
                                        <a:lnTo>
                                          <a:pt x="57" y="29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59" y="31"/>
                                        </a:lnTo>
                                        <a:lnTo>
                                          <a:pt x="59" y="31"/>
                                        </a:lnTo>
                                        <a:lnTo>
                                          <a:pt x="60" y="31"/>
                                        </a:lnTo>
                                        <a:lnTo>
                                          <a:pt x="60" y="31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61" y="32"/>
                                        </a:lnTo>
                                        <a:lnTo>
                                          <a:pt x="61" y="3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2" y="33"/>
                                        </a:lnTo>
                                        <a:lnTo>
                                          <a:pt x="62" y="33"/>
                                        </a:lnTo>
                                        <a:lnTo>
                                          <a:pt x="62" y="33"/>
                                        </a:lnTo>
                                        <a:lnTo>
                                          <a:pt x="62" y="33"/>
                                        </a:lnTo>
                                        <a:lnTo>
                                          <a:pt x="62" y="34"/>
                                        </a:lnTo>
                                        <a:lnTo>
                                          <a:pt x="63" y="34"/>
                                        </a:lnTo>
                                        <a:lnTo>
                                          <a:pt x="63" y="34"/>
                                        </a:lnTo>
                                        <a:lnTo>
                                          <a:pt x="63" y="34"/>
                                        </a:lnTo>
                                        <a:lnTo>
                                          <a:pt x="63" y="34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63" y="36"/>
                                        </a:lnTo>
                                        <a:lnTo>
                                          <a:pt x="62" y="36"/>
                                        </a:lnTo>
                                        <a:lnTo>
                                          <a:pt x="62" y="36"/>
                                        </a:lnTo>
                                        <a:lnTo>
                                          <a:pt x="62" y="36"/>
                                        </a:lnTo>
                                        <a:lnTo>
                                          <a:pt x="61" y="35"/>
                                        </a:lnTo>
                                        <a:lnTo>
                                          <a:pt x="61" y="35"/>
                                        </a:lnTo>
                                        <a:lnTo>
                                          <a:pt x="61" y="36"/>
                                        </a:lnTo>
                                        <a:lnTo>
                                          <a:pt x="60" y="36"/>
                                        </a:lnTo>
                                        <a:lnTo>
                                          <a:pt x="60" y="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91" name="IQ-D026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40819" y="792480"/>
                                    <a:ext cx="449580" cy="381000"/>
                                  </a:xfrm>
                                  <a:custGeom>
                                    <a:avLst/>
                                    <a:gdLst>
                                      <a:gd name="T0" fmla="*/ 23 w 59"/>
                                      <a:gd name="T1" fmla="*/ 31 h 50"/>
                                      <a:gd name="T2" fmla="*/ 25 w 59"/>
                                      <a:gd name="T3" fmla="*/ 31 h 50"/>
                                      <a:gd name="T4" fmla="*/ 25 w 59"/>
                                      <a:gd name="T5" fmla="*/ 31 h 50"/>
                                      <a:gd name="T6" fmla="*/ 26 w 59"/>
                                      <a:gd name="T7" fmla="*/ 30 h 50"/>
                                      <a:gd name="T8" fmla="*/ 26 w 59"/>
                                      <a:gd name="T9" fmla="*/ 29 h 50"/>
                                      <a:gd name="T10" fmla="*/ 25 w 59"/>
                                      <a:gd name="T11" fmla="*/ 28 h 50"/>
                                      <a:gd name="T12" fmla="*/ 23 w 59"/>
                                      <a:gd name="T13" fmla="*/ 27 h 50"/>
                                      <a:gd name="T14" fmla="*/ 22 w 59"/>
                                      <a:gd name="T15" fmla="*/ 26 h 50"/>
                                      <a:gd name="T16" fmla="*/ 21 w 59"/>
                                      <a:gd name="T17" fmla="*/ 25 h 50"/>
                                      <a:gd name="T18" fmla="*/ 19 w 59"/>
                                      <a:gd name="T19" fmla="*/ 24 h 50"/>
                                      <a:gd name="T20" fmla="*/ 18 w 59"/>
                                      <a:gd name="T21" fmla="*/ 23 h 50"/>
                                      <a:gd name="T22" fmla="*/ 16 w 59"/>
                                      <a:gd name="T23" fmla="*/ 22 h 50"/>
                                      <a:gd name="T24" fmla="*/ 15 w 59"/>
                                      <a:gd name="T25" fmla="*/ 21 h 50"/>
                                      <a:gd name="T26" fmla="*/ 14 w 59"/>
                                      <a:gd name="T27" fmla="*/ 19 h 50"/>
                                      <a:gd name="T28" fmla="*/ 13 w 59"/>
                                      <a:gd name="T29" fmla="*/ 18 h 50"/>
                                      <a:gd name="T30" fmla="*/ 12 w 59"/>
                                      <a:gd name="T31" fmla="*/ 17 h 50"/>
                                      <a:gd name="T32" fmla="*/ 11 w 59"/>
                                      <a:gd name="T33" fmla="*/ 16 h 50"/>
                                      <a:gd name="T34" fmla="*/ 9 w 59"/>
                                      <a:gd name="T35" fmla="*/ 15 h 50"/>
                                      <a:gd name="T36" fmla="*/ 7 w 59"/>
                                      <a:gd name="T37" fmla="*/ 14 h 50"/>
                                      <a:gd name="T38" fmla="*/ 5 w 59"/>
                                      <a:gd name="T39" fmla="*/ 13 h 50"/>
                                      <a:gd name="T40" fmla="*/ 4 w 59"/>
                                      <a:gd name="T41" fmla="*/ 12 h 50"/>
                                      <a:gd name="T42" fmla="*/ 2 w 59"/>
                                      <a:gd name="T43" fmla="*/ 11 h 50"/>
                                      <a:gd name="T44" fmla="*/ 0 w 59"/>
                                      <a:gd name="T45" fmla="*/ 10 h 50"/>
                                      <a:gd name="T46" fmla="*/ 7 w 59"/>
                                      <a:gd name="T47" fmla="*/ 5 h 50"/>
                                      <a:gd name="T48" fmla="*/ 8 w 59"/>
                                      <a:gd name="T49" fmla="*/ 5 h 50"/>
                                      <a:gd name="T50" fmla="*/ 10 w 59"/>
                                      <a:gd name="T51" fmla="*/ 5 h 50"/>
                                      <a:gd name="T52" fmla="*/ 29 w 59"/>
                                      <a:gd name="T53" fmla="*/ 1 h 50"/>
                                      <a:gd name="T54" fmla="*/ 34 w 59"/>
                                      <a:gd name="T55" fmla="*/ 3 h 50"/>
                                      <a:gd name="T56" fmla="*/ 35 w 59"/>
                                      <a:gd name="T57" fmla="*/ 4 h 50"/>
                                      <a:gd name="T58" fmla="*/ 37 w 59"/>
                                      <a:gd name="T59" fmla="*/ 5 h 50"/>
                                      <a:gd name="T60" fmla="*/ 38 w 59"/>
                                      <a:gd name="T61" fmla="*/ 6 h 50"/>
                                      <a:gd name="T62" fmla="*/ 40 w 59"/>
                                      <a:gd name="T63" fmla="*/ 5 h 50"/>
                                      <a:gd name="T64" fmla="*/ 41 w 59"/>
                                      <a:gd name="T65" fmla="*/ 8 h 50"/>
                                      <a:gd name="T66" fmla="*/ 42 w 59"/>
                                      <a:gd name="T67" fmla="*/ 8 h 50"/>
                                      <a:gd name="T68" fmla="*/ 43 w 59"/>
                                      <a:gd name="T69" fmla="*/ 9 h 50"/>
                                      <a:gd name="T70" fmla="*/ 44 w 59"/>
                                      <a:gd name="T71" fmla="*/ 9 h 50"/>
                                      <a:gd name="T72" fmla="*/ 45 w 59"/>
                                      <a:gd name="T73" fmla="*/ 9 h 50"/>
                                      <a:gd name="T74" fmla="*/ 46 w 59"/>
                                      <a:gd name="T75" fmla="*/ 9 h 50"/>
                                      <a:gd name="T76" fmla="*/ 45 w 59"/>
                                      <a:gd name="T77" fmla="*/ 10 h 50"/>
                                      <a:gd name="T78" fmla="*/ 46 w 59"/>
                                      <a:gd name="T79" fmla="*/ 11 h 50"/>
                                      <a:gd name="T80" fmla="*/ 47 w 59"/>
                                      <a:gd name="T81" fmla="*/ 11 h 50"/>
                                      <a:gd name="T82" fmla="*/ 48 w 59"/>
                                      <a:gd name="T83" fmla="*/ 12 h 50"/>
                                      <a:gd name="T84" fmla="*/ 50 w 59"/>
                                      <a:gd name="T85" fmla="*/ 13 h 50"/>
                                      <a:gd name="T86" fmla="*/ 51 w 59"/>
                                      <a:gd name="T87" fmla="*/ 13 h 50"/>
                                      <a:gd name="T88" fmla="*/ 52 w 59"/>
                                      <a:gd name="T89" fmla="*/ 14 h 50"/>
                                      <a:gd name="T90" fmla="*/ 52 w 59"/>
                                      <a:gd name="T91" fmla="*/ 14 h 50"/>
                                      <a:gd name="T92" fmla="*/ 54 w 59"/>
                                      <a:gd name="T93" fmla="*/ 16 h 50"/>
                                      <a:gd name="T94" fmla="*/ 58 w 59"/>
                                      <a:gd name="T95" fmla="*/ 19 h 50"/>
                                      <a:gd name="T96" fmla="*/ 51 w 59"/>
                                      <a:gd name="T97" fmla="*/ 22 h 50"/>
                                      <a:gd name="T98" fmla="*/ 52 w 59"/>
                                      <a:gd name="T99" fmla="*/ 29 h 50"/>
                                      <a:gd name="T100" fmla="*/ 55 w 59"/>
                                      <a:gd name="T101" fmla="*/ 37 h 50"/>
                                      <a:gd name="T102" fmla="*/ 51 w 59"/>
                                      <a:gd name="T103" fmla="*/ 41 h 50"/>
                                      <a:gd name="T104" fmla="*/ 44 w 59"/>
                                      <a:gd name="T105" fmla="*/ 45 h 50"/>
                                      <a:gd name="T106" fmla="*/ 40 w 59"/>
                                      <a:gd name="T107" fmla="*/ 49 h 50"/>
                                      <a:gd name="T108" fmla="*/ 34 w 59"/>
                                      <a:gd name="T109" fmla="*/ 43 h 50"/>
                                      <a:gd name="T110" fmla="*/ 31 w 59"/>
                                      <a:gd name="T111" fmla="*/ 42 h 50"/>
                                      <a:gd name="T112" fmla="*/ 28 w 59"/>
                                      <a:gd name="T113" fmla="*/ 38 h 50"/>
                                      <a:gd name="T114" fmla="*/ 23 w 59"/>
                                      <a:gd name="T115" fmla="*/ 32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59" h="50">
                                        <a:moveTo>
                                          <a:pt x="23" y="31"/>
                                        </a:moveTo>
                                        <a:lnTo>
                                          <a:pt x="23" y="31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4" y="31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5" y="31"/>
                                        </a:lnTo>
                                        <a:lnTo>
                                          <a:pt x="26" y="31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3" y="26"/>
                                        </a:lnTo>
                                        <a:lnTo>
                                          <a:pt x="23" y="26"/>
                                        </a:lnTo>
                                        <a:lnTo>
                                          <a:pt x="23" y="26"/>
                                        </a:lnTo>
                                        <a:lnTo>
                                          <a:pt x="22" y="26"/>
                                        </a:lnTo>
                                        <a:lnTo>
                                          <a:pt x="22" y="26"/>
                                        </a:lnTo>
                                        <a:lnTo>
                                          <a:pt x="22" y="26"/>
                                        </a:lnTo>
                                        <a:lnTo>
                                          <a:pt x="22" y="26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24"/>
                                        </a:lnTo>
                                        <a:lnTo>
                                          <a:pt x="20" y="24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19"/>
                                        </a:lnTo>
                                        <a:lnTo>
                                          <a:pt x="14" y="19"/>
                                        </a:lnTo>
                                        <a:lnTo>
                                          <a:pt x="14" y="19"/>
                                        </a:lnTo>
                                        <a:lnTo>
                                          <a:pt x="14" y="19"/>
                                        </a:lnTo>
                                        <a:lnTo>
                                          <a:pt x="14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1" y="17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0" y="16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1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1" y="11"/>
                                        </a:lnTo>
                                        <a:lnTo>
                                          <a:pt x="1" y="11"/>
                                        </a:lnTo>
                                        <a:lnTo>
                                          <a:pt x="1" y="11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8" y="1"/>
                                        </a:lnTo>
                                        <a:lnTo>
                                          <a:pt x="29" y="1"/>
                                        </a:lnTo>
                                        <a:lnTo>
                                          <a:pt x="29" y="1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1" y="1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6"/>
                                        </a:lnTo>
                                        <a:lnTo>
                                          <a:pt x="40" y="6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1" y="7"/>
                                        </a:lnTo>
                                        <a:lnTo>
                                          <a:pt x="41" y="7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1" y="7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9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4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6" y="9"/>
                                        </a:lnTo>
                                        <a:lnTo>
                                          <a:pt x="46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46" y="9"/>
                                        </a:lnTo>
                                        <a:lnTo>
                                          <a:pt x="46" y="9"/>
                                        </a:lnTo>
                                        <a:lnTo>
                                          <a:pt x="46" y="10"/>
                                        </a:lnTo>
                                        <a:lnTo>
                                          <a:pt x="46" y="10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5" y="11"/>
                                        </a:lnTo>
                                        <a:lnTo>
                                          <a:pt x="45" y="11"/>
                                        </a:lnTo>
                                        <a:lnTo>
                                          <a:pt x="45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8" y="11"/>
                                        </a:lnTo>
                                        <a:lnTo>
                                          <a:pt x="48" y="11"/>
                                        </a:lnTo>
                                        <a:lnTo>
                                          <a:pt x="48" y="11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1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3" y="15"/>
                                        </a:lnTo>
                                        <a:lnTo>
                                          <a:pt x="53" y="15"/>
                                        </a:lnTo>
                                        <a:lnTo>
                                          <a:pt x="53" y="15"/>
                                        </a:lnTo>
                                        <a:lnTo>
                                          <a:pt x="53" y="15"/>
                                        </a:lnTo>
                                        <a:lnTo>
                                          <a:pt x="53" y="15"/>
                                        </a:lnTo>
                                        <a:lnTo>
                                          <a:pt x="54" y="16"/>
                                        </a:lnTo>
                                        <a:lnTo>
                                          <a:pt x="55" y="16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56" y="16"/>
                                        </a:lnTo>
                                        <a:lnTo>
                                          <a:pt x="56" y="16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9" y="19"/>
                                        </a:lnTo>
                                        <a:lnTo>
                                          <a:pt x="59" y="19"/>
                                        </a:lnTo>
                                        <a:lnTo>
                                          <a:pt x="58" y="19"/>
                                        </a:lnTo>
                                        <a:lnTo>
                                          <a:pt x="57" y="19"/>
                                        </a:lnTo>
                                        <a:lnTo>
                                          <a:pt x="56" y="2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3" y="19"/>
                                        </a:lnTo>
                                        <a:lnTo>
                                          <a:pt x="52" y="19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21"/>
                                        </a:lnTo>
                                        <a:lnTo>
                                          <a:pt x="51" y="22"/>
                                        </a:lnTo>
                                        <a:lnTo>
                                          <a:pt x="51" y="22"/>
                                        </a:lnTo>
                                        <a:lnTo>
                                          <a:pt x="51" y="23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55" y="27"/>
                                        </a:lnTo>
                                        <a:lnTo>
                                          <a:pt x="53" y="28"/>
                                        </a:lnTo>
                                        <a:lnTo>
                                          <a:pt x="53" y="29"/>
                                        </a:lnTo>
                                        <a:lnTo>
                                          <a:pt x="52" y="29"/>
                                        </a:lnTo>
                                        <a:lnTo>
                                          <a:pt x="53" y="31"/>
                                        </a:lnTo>
                                        <a:lnTo>
                                          <a:pt x="56" y="32"/>
                                        </a:lnTo>
                                        <a:lnTo>
                                          <a:pt x="55" y="33"/>
                                        </a:lnTo>
                                        <a:lnTo>
                                          <a:pt x="56" y="33"/>
                                        </a:lnTo>
                                        <a:lnTo>
                                          <a:pt x="56" y="34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6"/>
                                        </a:lnTo>
                                        <a:lnTo>
                                          <a:pt x="55" y="37"/>
                                        </a:lnTo>
                                        <a:lnTo>
                                          <a:pt x="55" y="38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1" y="40"/>
                                        </a:lnTo>
                                        <a:lnTo>
                                          <a:pt x="50" y="40"/>
                                        </a:lnTo>
                                        <a:lnTo>
                                          <a:pt x="50" y="41"/>
                                        </a:lnTo>
                                        <a:lnTo>
                                          <a:pt x="51" y="41"/>
                                        </a:lnTo>
                                        <a:lnTo>
                                          <a:pt x="50" y="42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47" y="44"/>
                                        </a:lnTo>
                                        <a:lnTo>
                                          <a:pt x="46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4" y="45"/>
                                        </a:lnTo>
                                        <a:lnTo>
                                          <a:pt x="44" y="46"/>
                                        </a:lnTo>
                                        <a:lnTo>
                                          <a:pt x="45" y="47"/>
                                        </a:lnTo>
                                        <a:lnTo>
                                          <a:pt x="45" y="47"/>
                                        </a:lnTo>
                                        <a:lnTo>
                                          <a:pt x="45" y="48"/>
                                        </a:lnTo>
                                        <a:lnTo>
                                          <a:pt x="43" y="49"/>
                                        </a:lnTo>
                                        <a:lnTo>
                                          <a:pt x="42" y="49"/>
                                        </a:lnTo>
                                        <a:lnTo>
                                          <a:pt x="41" y="50"/>
                                        </a:lnTo>
                                        <a:lnTo>
                                          <a:pt x="40" y="49"/>
                                        </a:lnTo>
                                        <a:lnTo>
                                          <a:pt x="39" y="49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4" y="44"/>
                                        </a:lnTo>
                                        <a:lnTo>
                                          <a:pt x="34" y="43"/>
                                        </a:lnTo>
                                        <a:lnTo>
                                          <a:pt x="34" y="43"/>
                                        </a:lnTo>
                                        <a:lnTo>
                                          <a:pt x="34" y="42"/>
                                        </a:lnTo>
                                        <a:lnTo>
                                          <a:pt x="34" y="41"/>
                                        </a:lnTo>
                                        <a:lnTo>
                                          <a:pt x="33" y="41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31" y="41"/>
                                        </a:lnTo>
                                        <a:lnTo>
                                          <a:pt x="31" y="41"/>
                                        </a:lnTo>
                                        <a:lnTo>
                                          <a:pt x="31" y="42"/>
                                        </a:lnTo>
                                        <a:lnTo>
                                          <a:pt x="29" y="43"/>
                                        </a:lnTo>
                                        <a:lnTo>
                                          <a:pt x="29" y="43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7" y="41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8" y="38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6" y="37"/>
                                        </a:lnTo>
                                        <a:lnTo>
                                          <a:pt x="25" y="36"/>
                                        </a:lnTo>
                                        <a:lnTo>
                                          <a:pt x="25" y="34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3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92" name="IQ-D033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38939" y="1082040"/>
                                    <a:ext cx="525780" cy="464820"/>
                                  </a:xfrm>
                                  <a:custGeom>
                                    <a:avLst/>
                                    <a:gdLst>
                                      <a:gd name="T0" fmla="*/ 11 w 69"/>
                                      <a:gd name="T1" fmla="*/ 9 h 61"/>
                                      <a:gd name="T2" fmla="*/ 15 w 69"/>
                                      <a:gd name="T3" fmla="*/ 12 h 61"/>
                                      <a:gd name="T4" fmla="*/ 19 w 69"/>
                                      <a:gd name="T5" fmla="*/ 9 h 61"/>
                                      <a:gd name="T6" fmla="*/ 19 w 69"/>
                                      <a:gd name="T7" fmla="*/ 7 h 61"/>
                                      <a:gd name="T8" fmla="*/ 23 w 69"/>
                                      <a:gd name="T9" fmla="*/ 5 h 61"/>
                                      <a:gd name="T10" fmla="*/ 24 w 69"/>
                                      <a:gd name="T11" fmla="*/ 3 h 61"/>
                                      <a:gd name="T12" fmla="*/ 27 w 69"/>
                                      <a:gd name="T13" fmla="*/ 2 h 61"/>
                                      <a:gd name="T14" fmla="*/ 31 w 69"/>
                                      <a:gd name="T15" fmla="*/ 2 h 61"/>
                                      <a:gd name="T16" fmla="*/ 37 w 69"/>
                                      <a:gd name="T17" fmla="*/ 5 h 61"/>
                                      <a:gd name="T18" fmla="*/ 40 w 69"/>
                                      <a:gd name="T19" fmla="*/ 7 h 61"/>
                                      <a:gd name="T20" fmla="*/ 45 w 69"/>
                                      <a:gd name="T21" fmla="*/ 12 h 61"/>
                                      <a:gd name="T22" fmla="*/ 50 w 69"/>
                                      <a:gd name="T23" fmla="*/ 20 h 61"/>
                                      <a:gd name="T24" fmla="*/ 52 w 69"/>
                                      <a:gd name="T25" fmla="*/ 22 h 61"/>
                                      <a:gd name="T26" fmla="*/ 54 w 69"/>
                                      <a:gd name="T27" fmla="*/ 23 h 61"/>
                                      <a:gd name="T28" fmla="*/ 57 w 69"/>
                                      <a:gd name="T29" fmla="*/ 22 h 61"/>
                                      <a:gd name="T30" fmla="*/ 61 w 69"/>
                                      <a:gd name="T31" fmla="*/ 27 h 61"/>
                                      <a:gd name="T32" fmla="*/ 62 w 69"/>
                                      <a:gd name="T33" fmla="*/ 31 h 61"/>
                                      <a:gd name="T34" fmla="*/ 66 w 69"/>
                                      <a:gd name="T35" fmla="*/ 33 h 61"/>
                                      <a:gd name="T36" fmla="*/ 69 w 69"/>
                                      <a:gd name="T37" fmla="*/ 34 h 61"/>
                                      <a:gd name="T38" fmla="*/ 67 w 69"/>
                                      <a:gd name="T39" fmla="*/ 35 h 61"/>
                                      <a:gd name="T40" fmla="*/ 64 w 69"/>
                                      <a:gd name="T41" fmla="*/ 38 h 61"/>
                                      <a:gd name="T42" fmla="*/ 66 w 69"/>
                                      <a:gd name="T43" fmla="*/ 40 h 61"/>
                                      <a:gd name="T44" fmla="*/ 65 w 69"/>
                                      <a:gd name="T45" fmla="*/ 40 h 61"/>
                                      <a:gd name="T46" fmla="*/ 65 w 69"/>
                                      <a:gd name="T47" fmla="*/ 40 h 61"/>
                                      <a:gd name="T48" fmla="*/ 64 w 69"/>
                                      <a:gd name="T49" fmla="*/ 40 h 61"/>
                                      <a:gd name="T50" fmla="*/ 64 w 69"/>
                                      <a:gd name="T51" fmla="*/ 40 h 61"/>
                                      <a:gd name="T52" fmla="*/ 64 w 69"/>
                                      <a:gd name="T53" fmla="*/ 39 h 61"/>
                                      <a:gd name="T54" fmla="*/ 63 w 69"/>
                                      <a:gd name="T55" fmla="*/ 39 h 61"/>
                                      <a:gd name="T56" fmla="*/ 63 w 69"/>
                                      <a:gd name="T57" fmla="*/ 40 h 61"/>
                                      <a:gd name="T58" fmla="*/ 62 w 69"/>
                                      <a:gd name="T59" fmla="*/ 39 h 61"/>
                                      <a:gd name="T60" fmla="*/ 61 w 69"/>
                                      <a:gd name="T61" fmla="*/ 39 h 61"/>
                                      <a:gd name="T62" fmla="*/ 61 w 69"/>
                                      <a:gd name="T63" fmla="*/ 39 h 61"/>
                                      <a:gd name="T64" fmla="*/ 60 w 69"/>
                                      <a:gd name="T65" fmla="*/ 39 h 61"/>
                                      <a:gd name="T66" fmla="*/ 60 w 69"/>
                                      <a:gd name="T67" fmla="*/ 39 h 61"/>
                                      <a:gd name="T68" fmla="*/ 59 w 69"/>
                                      <a:gd name="T69" fmla="*/ 39 h 61"/>
                                      <a:gd name="T70" fmla="*/ 59 w 69"/>
                                      <a:gd name="T71" fmla="*/ 39 h 61"/>
                                      <a:gd name="T72" fmla="*/ 59 w 69"/>
                                      <a:gd name="T73" fmla="*/ 39 h 61"/>
                                      <a:gd name="T74" fmla="*/ 58 w 69"/>
                                      <a:gd name="T75" fmla="*/ 39 h 61"/>
                                      <a:gd name="T76" fmla="*/ 57 w 69"/>
                                      <a:gd name="T77" fmla="*/ 43 h 61"/>
                                      <a:gd name="T78" fmla="*/ 53 w 69"/>
                                      <a:gd name="T79" fmla="*/ 47 h 61"/>
                                      <a:gd name="T80" fmla="*/ 58 w 69"/>
                                      <a:gd name="T81" fmla="*/ 51 h 61"/>
                                      <a:gd name="T82" fmla="*/ 57 w 69"/>
                                      <a:gd name="T83" fmla="*/ 51 h 61"/>
                                      <a:gd name="T84" fmla="*/ 54 w 69"/>
                                      <a:gd name="T85" fmla="*/ 51 h 61"/>
                                      <a:gd name="T86" fmla="*/ 54 w 69"/>
                                      <a:gd name="T87" fmla="*/ 53 h 61"/>
                                      <a:gd name="T88" fmla="*/ 54 w 69"/>
                                      <a:gd name="T89" fmla="*/ 55 h 61"/>
                                      <a:gd name="T90" fmla="*/ 56 w 69"/>
                                      <a:gd name="T91" fmla="*/ 59 h 61"/>
                                      <a:gd name="T92" fmla="*/ 54 w 69"/>
                                      <a:gd name="T93" fmla="*/ 61 h 61"/>
                                      <a:gd name="T94" fmla="*/ 47 w 69"/>
                                      <a:gd name="T95" fmla="*/ 59 h 61"/>
                                      <a:gd name="T96" fmla="*/ 40 w 69"/>
                                      <a:gd name="T97" fmla="*/ 53 h 61"/>
                                      <a:gd name="T98" fmla="*/ 30 w 69"/>
                                      <a:gd name="T99" fmla="*/ 43 h 61"/>
                                      <a:gd name="T100" fmla="*/ 27 w 69"/>
                                      <a:gd name="T101" fmla="*/ 39 h 61"/>
                                      <a:gd name="T102" fmla="*/ 18 w 69"/>
                                      <a:gd name="T103" fmla="*/ 28 h 61"/>
                                      <a:gd name="T104" fmla="*/ 13 w 69"/>
                                      <a:gd name="T105" fmla="*/ 23 h 61"/>
                                      <a:gd name="T106" fmla="*/ 7 w 69"/>
                                      <a:gd name="T107" fmla="*/ 18 h 61"/>
                                      <a:gd name="T108" fmla="*/ 3 w 69"/>
                                      <a:gd name="T109" fmla="*/ 14 h 61"/>
                                      <a:gd name="T110" fmla="*/ 1 w 69"/>
                                      <a:gd name="T111" fmla="*/ 11 h 61"/>
                                      <a:gd name="T112" fmla="*/ 4 w 69"/>
                                      <a:gd name="T113" fmla="*/ 8 h 61"/>
                                      <a:gd name="T114" fmla="*/ 5 w 69"/>
                                      <a:gd name="T115" fmla="*/ 7 h 61"/>
                                      <a:gd name="T116" fmla="*/ 8 w 69"/>
                                      <a:gd name="T117" fmla="*/ 6 h 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69" h="61">
                                        <a:moveTo>
                                          <a:pt x="8" y="6"/>
                                        </a:moveTo>
                                        <a:lnTo>
                                          <a:pt x="9" y="7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1" y="9"/>
                                        </a:lnTo>
                                        <a:lnTo>
                                          <a:pt x="11" y="10"/>
                                        </a:lnTo>
                                        <a:lnTo>
                                          <a:pt x="13" y="11"/>
                                        </a:lnTo>
                                        <a:lnTo>
                                          <a:pt x="14" y="11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16" y="11"/>
                                        </a:lnTo>
                                        <a:lnTo>
                                          <a:pt x="17" y="11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9" y="1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0" y="1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1" y="8"/>
                                        </a:lnTo>
                                        <a:lnTo>
                                          <a:pt x="43" y="9"/>
                                        </a:lnTo>
                                        <a:lnTo>
                                          <a:pt x="44" y="11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51" y="21"/>
                                        </a:lnTo>
                                        <a:lnTo>
                                          <a:pt x="51" y="21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3" y="23"/>
                                        </a:lnTo>
                                        <a:lnTo>
                                          <a:pt x="53" y="23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4" y="24"/>
                                        </a:lnTo>
                                        <a:lnTo>
                                          <a:pt x="55" y="24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8" y="23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61" y="27"/>
                                        </a:lnTo>
                                        <a:lnTo>
                                          <a:pt x="61" y="27"/>
                                        </a:lnTo>
                                        <a:lnTo>
                                          <a:pt x="61" y="27"/>
                                        </a:lnTo>
                                        <a:lnTo>
                                          <a:pt x="60" y="28"/>
                                        </a:lnTo>
                                        <a:lnTo>
                                          <a:pt x="61" y="30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3" y="32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66" y="33"/>
                                        </a:lnTo>
                                        <a:lnTo>
                                          <a:pt x="67" y="33"/>
                                        </a:lnTo>
                                        <a:lnTo>
                                          <a:pt x="67" y="33"/>
                                        </a:lnTo>
                                        <a:lnTo>
                                          <a:pt x="68" y="34"/>
                                        </a:lnTo>
                                        <a:lnTo>
                                          <a:pt x="69" y="34"/>
                                        </a:lnTo>
                                        <a:lnTo>
                                          <a:pt x="69" y="35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5" y="35"/>
                                        </a:lnTo>
                                        <a:lnTo>
                                          <a:pt x="66" y="36"/>
                                        </a:lnTo>
                                        <a:lnTo>
                                          <a:pt x="65" y="37"/>
                                        </a:lnTo>
                                        <a:lnTo>
                                          <a:pt x="64" y="38"/>
                                        </a:lnTo>
                                        <a:lnTo>
                                          <a:pt x="65" y="38"/>
                                        </a:lnTo>
                                        <a:lnTo>
                                          <a:pt x="65" y="39"/>
                                        </a:lnTo>
                                        <a:lnTo>
                                          <a:pt x="66" y="39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4" y="39"/>
                                        </a:lnTo>
                                        <a:lnTo>
                                          <a:pt x="64" y="39"/>
                                        </a:lnTo>
                                        <a:lnTo>
                                          <a:pt x="63" y="39"/>
                                        </a:lnTo>
                                        <a:lnTo>
                                          <a:pt x="63" y="39"/>
                                        </a:lnTo>
                                        <a:lnTo>
                                          <a:pt x="63" y="39"/>
                                        </a:lnTo>
                                        <a:lnTo>
                                          <a:pt x="63" y="40"/>
                                        </a:lnTo>
                                        <a:lnTo>
                                          <a:pt x="63" y="40"/>
                                        </a:lnTo>
                                        <a:lnTo>
                                          <a:pt x="63" y="40"/>
                                        </a:lnTo>
                                        <a:lnTo>
                                          <a:pt x="63" y="40"/>
                                        </a:lnTo>
                                        <a:lnTo>
                                          <a:pt x="63" y="39"/>
                                        </a:lnTo>
                                        <a:lnTo>
                                          <a:pt x="62" y="39"/>
                                        </a:lnTo>
                                        <a:lnTo>
                                          <a:pt x="62" y="39"/>
                                        </a:lnTo>
                                        <a:lnTo>
                                          <a:pt x="62" y="39"/>
                                        </a:lnTo>
                                        <a:lnTo>
                                          <a:pt x="62" y="39"/>
                                        </a:lnTo>
                                        <a:lnTo>
                                          <a:pt x="62" y="39"/>
                                        </a:lnTo>
                                        <a:lnTo>
                                          <a:pt x="62" y="39"/>
                                        </a:lnTo>
                                        <a:lnTo>
                                          <a:pt x="61" y="39"/>
                                        </a:lnTo>
                                        <a:lnTo>
                                          <a:pt x="61" y="39"/>
                                        </a:lnTo>
                                        <a:lnTo>
                                          <a:pt x="61" y="39"/>
                                        </a:lnTo>
                                        <a:lnTo>
                                          <a:pt x="61" y="39"/>
                                        </a:lnTo>
                                        <a:lnTo>
                                          <a:pt x="61" y="39"/>
                                        </a:lnTo>
                                        <a:lnTo>
                                          <a:pt x="61" y="39"/>
                                        </a:lnTo>
                                        <a:lnTo>
                                          <a:pt x="61" y="39"/>
                                        </a:lnTo>
                                        <a:lnTo>
                                          <a:pt x="61" y="39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60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9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8" y="39"/>
                                        </a:lnTo>
                                        <a:lnTo>
                                          <a:pt x="59" y="40"/>
                                        </a:lnTo>
                                        <a:lnTo>
                                          <a:pt x="59" y="41"/>
                                        </a:lnTo>
                                        <a:lnTo>
                                          <a:pt x="57" y="43"/>
                                        </a:lnTo>
                                        <a:lnTo>
                                          <a:pt x="55" y="43"/>
                                        </a:lnTo>
                                        <a:lnTo>
                                          <a:pt x="53" y="45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55" y="48"/>
                                        </a:lnTo>
                                        <a:lnTo>
                                          <a:pt x="57" y="49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58" y="51"/>
                                        </a:lnTo>
                                        <a:lnTo>
                                          <a:pt x="59" y="51"/>
                                        </a:lnTo>
                                        <a:lnTo>
                                          <a:pt x="59" y="51"/>
                                        </a:lnTo>
                                        <a:lnTo>
                                          <a:pt x="58" y="51"/>
                                        </a:lnTo>
                                        <a:lnTo>
                                          <a:pt x="57" y="51"/>
                                        </a:lnTo>
                                        <a:lnTo>
                                          <a:pt x="56" y="51"/>
                                        </a:lnTo>
                                        <a:lnTo>
                                          <a:pt x="55" y="51"/>
                                        </a:lnTo>
                                        <a:lnTo>
                                          <a:pt x="55" y="51"/>
                                        </a:lnTo>
                                        <a:lnTo>
                                          <a:pt x="54" y="51"/>
                                        </a:lnTo>
                                        <a:lnTo>
                                          <a:pt x="53" y="51"/>
                                        </a:lnTo>
                                        <a:lnTo>
                                          <a:pt x="52" y="51"/>
                                        </a:lnTo>
                                        <a:lnTo>
                                          <a:pt x="53" y="52"/>
                                        </a:lnTo>
                                        <a:lnTo>
                                          <a:pt x="54" y="53"/>
                                        </a:lnTo>
                                        <a:lnTo>
                                          <a:pt x="54" y="53"/>
                                        </a:lnTo>
                                        <a:lnTo>
                                          <a:pt x="54" y="54"/>
                                        </a:lnTo>
                                        <a:lnTo>
                                          <a:pt x="53" y="54"/>
                                        </a:lnTo>
                                        <a:lnTo>
                                          <a:pt x="54" y="55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55" y="58"/>
                                        </a:lnTo>
                                        <a:lnTo>
                                          <a:pt x="56" y="59"/>
                                        </a:lnTo>
                                        <a:lnTo>
                                          <a:pt x="56" y="59"/>
                                        </a:lnTo>
                                        <a:lnTo>
                                          <a:pt x="56" y="60"/>
                                        </a:lnTo>
                                        <a:lnTo>
                                          <a:pt x="56" y="60"/>
                                        </a:lnTo>
                                        <a:lnTo>
                                          <a:pt x="55" y="61"/>
                                        </a:lnTo>
                                        <a:lnTo>
                                          <a:pt x="54" y="61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51" y="60"/>
                                        </a:lnTo>
                                        <a:lnTo>
                                          <a:pt x="49" y="59"/>
                                        </a:lnTo>
                                        <a:lnTo>
                                          <a:pt x="47" y="59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44" y="56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40" y="53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31" y="45"/>
                                        </a:lnTo>
                                        <a:lnTo>
                                          <a:pt x="30" y="43"/>
                                        </a:lnTo>
                                        <a:lnTo>
                                          <a:pt x="29" y="43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7" y="41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6" y="26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11" y="22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9" y="19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6" y="17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1" y="13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1" y="11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7" y="6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8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93" name="IQ-D032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29439" y="937260"/>
                                    <a:ext cx="441960" cy="403860"/>
                                  </a:xfrm>
                                  <a:custGeom>
                                    <a:avLst/>
                                    <a:gdLst>
                                      <a:gd name="T0" fmla="*/ 41 w 58"/>
                                      <a:gd name="T1" fmla="*/ 52 h 53"/>
                                      <a:gd name="T2" fmla="*/ 36 w 58"/>
                                      <a:gd name="T3" fmla="*/ 49 h 53"/>
                                      <a:gd name="T4" fmla="*/ 35 w 58"/>
                                      <a:gd name="T5" fmla="*/ 44 h 53"/>
                                      <a:gd name="T6" fmla="*/ 29 w 58"/>
                                      <a:gd name="T7" fmla="*/ 43 h 53"/>
                                      <a:gd name="T8" fmla="*/ 27 w 58"/>
                                      <a:gd name="T9" fmla="*/ 41 h 53"/>
                                      <a:gd name="T10" fmla="*/ 24 w 58"/>
                                      <a:gd name="T11" fmla="*/ 38 h 53"/>
                                      <a:gd name="T12" fmla="*/ 18 w 58"/>
                                      <a:gd name="T13" fmla="*/ 28 h 53"/>
                                      <a:gd name="T14" fmla="*/ 12 w 58"/>
                                      <a:gd name="T15" fmla="*/ 25 h 53"/>
                                      <a:gd name="T16" fmla="*/ 6 w 58"/>
                                      <a:gd name="T17" fmla="*/ 21 h 53"/>
                                      <a:gd name="T18" fmla="*/ 4 w 58"/>
                                      <a:gd name="T19" fmla="*/ 16 h 53"/>
                                      <a:gd name="T20" fmla="*/ 2 w 58"/>
                                      <a:gd name="T21" fmla="*/ 12 h 53"/>
                                      <a:gd name="T22" fmla="*/ 2 w 58"/>
                                      <a:gd name="T23" fmla="*/ 6 h 53"/>
                                      <a:gd name="T24" fmla="*/ 1 w 58"/>
                                      <a:gd name="T25" fmla="*/ 2 h 53"/>
                                      <a:gd name="T26" fmla="*/ 5 w 58"/>
                                      <a:gd name="T27" fmla="*/ 1 h 53"/>
                                      <a:gd name="T28" fmla="*/ 10 w 58"/>
                                      <a:gd name="T29" fmla="*/ 0 h 53"/>
                                      <a:gd name="T30" fmla="*/ 10 w 58"/>
                                      <a:gd name="T31" fmla="*/ 1 h 53"/>
                                      <a:gd name="T32" fmla="*/ 10 w 58"/>
                                      <a:gd name="T33" fmla="*/ 2 h 53"/>
                                      <a:gd name="T34" fmla="*/ 12 w 58"/>
                                      <a:gd name="T35" fmla="*/ 2 h 53"/>
                                      <a:gd name="T36" fmla="*/ 12 w 58"/>
                                      <a:gd name="T37" fmla="*/ 2 h 53"/>
                                      <a:gd name="T38" fmla="*/ 12 w 58"/>
                                      <a:gd name="T39" fmla="*/ 3 h 53"/>
                                      <a:gd name="T40" fmla="*/ 14 w 58"/>
                                      <a:gd name="T41" fmla="*/ 3 h 53"/>
                                      <a:gd name="T42" fmla="*/ 15 w 58"/>
                                      <a:gd name="T43" fmla="*/ 3 h 53"/>
                                      <a:gd name="T44" fmla="*/ 16 w 58"/>
                                      <a:gd name="T45" fmla="*/ 2 h 53"/>
                                      <a:gd name="T46" fmla="*/ 17 w 58"/>
                                      <a:gd name="T47" fmla="*/ 2 h 53"/>
                                      <a:gd name="T48" fmla="*/ 18 w 58"/>
                                      <a:gd name="T49" fmla="*/ 0 h 53"/>
                                      <a:gd name="T50" fmla="*/ 20 w 58"/>
                                      <a:gd name="T51" fmla="*/ 1 h 53"/>
                                      <a:gd name="T52" fmla="*/ 21 w 58"/>
                                      <a:gd name="T53" fmla="*/ 0 h 53"/>
                                      <a:gd name="T54" fmla="*/ 22 w 58"/>
                                      <a:gd name="T55" fmla="*/ 0 h 53"/>
                                      <a:gd name="T56" fmla="*/ 24 w 58"/>
                                      <a:gd name="T57" fmla="*/ 0 h 53"/>
                                      <a:gd name="T58" fmla="*/ 26 w 58"/>
                                      <a:gd name="T59" fmla="*/ 1 h 53"/>
                                      <a:gd name="T60" fmla="*/ 27 w 58"/>
                                      <a:gd name="T61" fmla="*/ 0 h 53"/>
                                      <a:gd name="T62" fmla="*/ 29 w 58"/>
                                      <a:gd name="T63" fmla="*/ 1 h 53"/>
                                      <a:gd name="T64" fmla="*/ 30 w 58"/>
                                      <a:gd name="T65" fmla="*/ 2 h 53"/>
                                      <a:gd name="T66" fmla="*/ 31 w 58"/>
                                      <a:gd name="T67" fmla="*/ 2 h 53"/>
                                      <a:gd name="T68" fmla="*/ 32 w 58"/>
                                      <a:gd name="T69" fmla="*/ 2 h 53"/>
                                      <a:gd name="T70" fmla="*/ 32 w 58"/>
                                      <a:gd name="T71" fmla="*/ 4 h 53"/>
                                      <a:gd name="T72" fmla="*/ 34 w 58"/>
                                      <a:gd name="T73" fmla="*/ 4 h 53"/>
                                      <a:gd name="T74" fmla="*/ 35 w 58"/>
                                      <a:gd name="T75" fmla="*/ 5 h 53"/>
                                      <a:gd name="T76" fmla="*/ 36 w 58"/>
                                      <a:gd name="T77" fmla="*/ 6 h 53"/>
                                      <a:gd name="T78" fmla="*/ 38 w 58"/>
                                      <a:gd name="T79" fmla="*/ 6 h 53"/>
                                      <a:gd name="T80" fmla="*/ 39 w 58"/>
                                      <a:gd name="T81" fmla="*/ 7 h 53"/>
                                      <a:gd name="T82" fmla="*/ 39 w 58"/>
                                      <a:gd name="T83" fmla="*/ 9 h 53"/>
                                      <a:gd name="T84" fmla="*/ 41 w 58"/>
                                      <a:gd name="T85" fmla="*/ 9 h 53"/>
                                      <a:gd name="T86" fmla="*/ 42 w 58"/>
                                      <a:gd name="T87" fmla="*/ 10 h 53"/>
                                      <a:gd name="T88" fmla="*/ 43 w 58"/>
                                      <a:gd name="T89" fmla="*/ 11 h 53"/>
                                      <a:gd name="T90" fmla="*/ 43 w 58"/>
                                      <a:gd name="T91" fmla="*/ 13 h 53"/>
                                      <a:gd name="T92" fmla="*/ 44 w 58"/>
                                      <a:gd name="T93" fmla="*/ 14 h 53"/>
                                      <a:gd name="T94" fmla="*/ 45 w 58"/>
                                      <a:gd name="T95" fmla="*/ 16 h 53"/>
                                      <a:gd name="T96" fmla="*/ 46 w 58"/>
                                      <a:gd name="T97" fmla="*/ 17 h 53"/>
                                      <a:gd name="T98" fmla="*/ 47 w 58"/>
                                      <a:gd name="T99" fmla="*/ 18 h 53"/>
                                      <a:gd name="T100" fmla="*/ 50 w 58"/>
                                      <a:gd name="T101" fmla="*/ 22 h 53"/>
                                      <a:gd name="T102" fmla="*/ 52 w 58"/>
                                      <a:gd name="T103" fmla="*/ 26 h 53"/>
                                      <a:gd name="T104" fmla="*/ 55 w 58"/>
                                      <a:gd name="T105" fmla="*/ 32 h 53"/>
                                      <a:gd name="T106" fmla="*/ 58 w 58"/>
                                      <a:gd name="T107" fmla="*/ 38 h 53"/>
                                      <a:gd name="T108" fmla="*/ 54 w 58"/>
                                      <a:gd name="T109" fmla="*/ 38 h 53"/>
                                      <a:gd name="T110" fmla="*/ 55 w 58"/>
                                      <a:gd name="T111" fmla="*/ 42 h 53"/>
                                      <a:gd name="T112" fmla="*/ 52 w 58"/>
                                      <a:gd name="T113" fmla="*/ 43 h 53"/>
                                      <a:gd name="T114" fmla="*/ 55 w 58"/>
                                      <a:gd name="T115" fmla="*/ 47 h 53"/>
                                      <a:gd name="T116" fmla="*/ 54 w 58"/>
                                      <a:gd name="T117" fmla="*/ 52 h 53"/>
                                      <a:gd name="T118" fmla="*/ 49 w 58"/>
                                      <a:gd name="T119" fmla="*/ 51 h 53"/>
                                      <a:gd name="T120" fmla="*/ 46 w 58"/>
                                      <a:gd name="T121" fmla="*/ 51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58" h="53">
                                        <a:moveTo>
                                          <a:pt x="44" y="53"/>
                                        </a:moveTo>
                                        <a:lnTo>
                                          <a:pt x="43" y="53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41" y="52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38" y="51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36" y="49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6" y="46"/>
                                        </a:lnTo>
                                        <a:lnTo>
                                          <a:pt x="35" y="44"/>
                                        </a:lnTo>
                                        <a:lnTo>
                                          <a:pt x="33" y="42"/>
                                        </a:lnTo>
                                        <a:lnTo>
                                          <a:pt x="32" y="41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0" y="43"/>
                                        </a:lnTo>
                                        <a:lnTo>
                                          <a:pt x="29" y="43"/>
                                        </a:lnTo>
                                        <a:lnTo>
                                          <a:pt x="29" y="42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41"/>
                                        </a:lnTo>
                                        <a:lnTo>
                                          <a:pt x="27" y="41"/>
                                        </a:lnTo>
                                        <a:lnTo>
                                          <a:pt x="26" y="40"/>
                                        </a:lnTo>
                                        <a:lnTo>
                                          <a:pt x="26" y="40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24" y="38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0" y="31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6" y="27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7" y="21"/>
                                        </a:lnTo>
                                        <a:lnTo>
                                          <a:pt x="6" y="21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1" y="2"/>
                                        </a:lnTo>
                                        <a:lnTo>
                                          <a:pt x="1" y="1"/>
                                        </a:lnTo>
                                        <a:lnTo>
                                          <a:pt x="1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3" y="1"/>
                                        </a:lnTo>
                                        <a:lnTo>
                                          <a:pt x="5" y="1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6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9" y="1"/>
                                        </a:lnTo>
                                        <a:lnTo>
                                          <a:pt x="29" y="1"/>
                                        </a:lnTo>
                                        <a:lnTo>
                                          <a:pt x="29" y="1"/>
                                        </a:lnTo>
                                        <a:lnTo>
                                          <a:pt x="30" y="1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6" y="5"/>
                                        </a:lnTo>
                                        <a:lnTo>
                                          <a:pt x="36" y="6"/>
                                        </a:lnTo>
                                        <a:lnTo>
                                          <a:pt x="36" y="6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0" y="9"/>
                                        </a:lnTo>
                                        <a:lnTo>
                                          <a:pt x="41" y="9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1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2" y="11"/>
                                        </a:lnTo>
                                        <a:lnTo>
                                          <a:pt x="42" y="11"/>
                                        </a:lnTo>
                                        <a:lnTo>
                                          <a:pt x="42" y="11"/>
                                        </a:lnTo>
                                        <a:lnTo>
                                          <a:pt x="43" y="11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4" y="14"/>
                                        </a:lnTo>
                                        <a:lnTo>
                                          <a:pt x="44" y="14"/>
                                        </a:lnTo>
                                        <a:lnTo>
                                          <a:pt x="44" y="14"/>
                                        </a:lnTo>
                                        <a:lnTo>
                                          <a:pt x="44" y="14"/>
                                        </a:lnTo>
                                        <a:lnTo>
                                          <a:pt x="45" y="14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5" y="16"/>
                                        </a:lnTo>
                                        <a:lnTo>
                                          <a:pt x="45" y="16"/>
                                        </a:lnTo>
                                        <a:lnTo>
                                          <a:pt x="46" y="16"/>
                                        </a:lnTo>
                                        <a:lnTo>
                                          <a:pt x="46" y="16"/>
                                        </a:lnTo>
                                        <a:lnTo>
                                          <a:pt x="46" y="16"/>
                                        </a:lnTo>
                                        <a:lnTo>
                                          <a:pt x="46" y="17"/>
                                        </a:lnTo>
                                        <a:lnTo>
                                          <a:pt x="46" y="17"/>
                                        </a:lnTo>
                                        <a:lnTo>
                                          <a:pt x="46" y="17"/>
                                        </a:lnTo>
                                        <a:lnTo>
                                          <a:pt x="46" y="18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50" y="22"/>
                                        </a:lnTo>
                                        <a:lnTo>
                                          <a:pt x="50" y="22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50" y="24"/>
                                        </a:lnTo>
                                        <a:lnTo>
                                          <a:pt x="50" y="24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2" y="26"/>
                                        </a:lnTo>
                                        <a:lnTo>
                                          <a:pt x="53" y="28"/>
                                        </a:lnTo>
                                        <a:lnTo>
                                          <a:pt x="54" y="30"/>
                                        </a:lnTo>
                                        <a:lnTo>
                                          <a:pt x="53" y="31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56" y="34"/>
                                        </a:lnTo>
                                        <a:lnTo>
                                          <a:pt x="58" y="35"/>
                                        </a:lnTo>
                                        <a:lnTo>
                                          <a:pt x="58" y="36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58" y="38"/>
                                        </a:lnTo>
                                        <a:lnTo>
                                          <a:pt x="56" y="38"/>
                                        </a:lnTo>
                                        <a:lnTo>
                                          <a:pt x="55" y="38"/>
                                        </a:lnTo>
                                        <a:lnTo>
                                          <a:pt x="54" y="38"/>
                                        </a:lnTo>
                                        <a:lnTo>
                                          <a:pt x="54" y="38"/>
                                        </a:lnTo>
                                        <a:lnTo>
                                          <a:pt x="55" y="40"/>
                                        </a:lnTo>
                                        <a:lnTo>
                                          <a:pt x="56" y="40"/>
                                        </a:lnTo>
                                        <a:lnTo>
                                          <a:pt x="55" y="41"/>
                                        </a:lnTo>
                                        <a:lnTo>
                                          <a:pt x="55" y="41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53" y="41"/>
                                        </a:lnTo>
                                        <a:lnTo>
                                          <a:pt x="52" y="41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3" y="44"/>
                                        </a:lnTo>
                                        <a:lnTo>
                                          <a:pt x="53" y="45"/>
                                        </a:lnTo>
                                        <a:lnTo>
                                          <a:pt x="54" y="46"/>
                                        </a:lnTo>
                                        <a:lnTo>
                                          <a:pt x="55" y="46"/>
                                        </a:lnTo>
                                        <a:lnTo>
                                          <a:pt x="55" y="47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54" y="48"/>
                                        </a:lnTo>
                                        <a:lnTo>
                                          <a:pt x="54" y="49"/>
                                        </a:lnTo>
                                        <a:lnTo>
                                          <a:pt x="55" y="50"/>
                                        </a:lnTo>
                                        <a:lnTo>
                                          <a:pt x="54" y="52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2" y="52"/>
                                        </a:lnTo>
                                        <a:lnTo>
                                          <a:pt x="51" y="52"/>
                                        </a:lnTo>
                                        <a:lnTo>
                                          <a:pt x="50" y="52"/>
                                        </a:lnTo>
                                        <a:lnTo>
                                          <a:pt x="49" y="51"/>
                                        </a:lnTo>
                                        <a:lnTo>
                                          <a:pt x="48" y="51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46" y="50"/>
                                        </a:lnTo>
                                        <a:lnTo>
                                          <a:pt x="46" y="50"/>
                                        </a:lnTo>
                                        <a:lnTo>
                                          <a:pt x="46" y="51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44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94" name="IQ-D027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26619" y="1287780"/>
                                    <a:ext cx="358140" cy="403860"/>
                                  </a:xfrm>
                                  <a:custGeom>
                                    <a:avLst/>
                                    <a:gdLst>
                                      <a:gd name="T0" fmla="*/ 3 w 47"/>
                                      <a:gd name="T1" fmla="*/ 8 h 53"/>
                                      <a:gd name="T2" fmla="*/ 9 w 47"/>
                                      <a:gd name="T3" fmla="*/ 4 h 53"/>
                                      <a:gd name="T4" fmla="*/ 15 w 47"/>
                                      <a:gd name="T5" fmla="*/ 3 h 53"/>
                                      <a:gd name="T6" fmla="*/ 19 w 47"/>
                                      <a:gd name="T7" fmla="*/ 2 h 53"/>
                                      <a:gd name="T8" fmla="*/ 27 w 47"/>
                                      <a:gd name="T9" fmla="*/ 3 h 53"/>
                                      <a:gd name="T10" fmla="*/ 32 w 47"/>
                                      <a:gd name="T11" fmla="*/ 6 h 53"/>
                                      <a:gd name="T12" fmla="*/ 33 w 47"/>
                                      <a:gd name="T13" fmla="*/ 8 h 53"/>
                                      <a:gd name="T14" fmla="*/ 35 w 47"/>
                                      <a:gd name="T15" fmla="*/ 10 h 53"/>
                                      <a:gd name="T16" fmla="*/ 37 w 47"/>
                                      <a:gd name="T17" fmla="*/ 12 h 53"/>
                                      <a:gd name="T18" fmla="*/ 40 w 47"/>
                                      <a:gd name="T19" fmla="*/ 14 h 53"/>
                                      <a:gd name="T20" fmla="*/ 42 w 47"/>
                                      <a:gd name="T21" fmla="*/ 16 h 53"/>
                                      <a:gd name="T22" fmla="*/ 43 w 47"/>
                                      <a:gd name="T23" fmla="*/ 18 h 53"/>
                                      <a:gd name="T24" fmla="*/ 41 w 47"/>
                                      <a:gd name="T25" fmla="*/ 20 h 53"/>
                                      <a:gd name="T26" fmla="*/ 39 w 47"/>
                                      <a:gd name="T27" fmla="*/ 22 h 53"/>
                                      <a:gd name="T28" fmla="*/ 40 w 47"/>
                                      <a:gd name="T29" fmla="*/ 23 h 53"/>
                                      <a:gd name="T30" fmla="*/ 44 w 47"/>
                                      <a:gd name="T31" fmla="*/ 24 h 53"/>
                                      <a:gd name="T32" fmla="*/ 45 w 47"/>
                                      <a:gd name="T33" fmla="*/ 23 h 53"/>
                                      <a:gd name="T34" fmla="*/ 46 w 47"/>
                                      <a:gd name="T35" fmla="*/ 25 h 53"/>
                                      <a:gd name="T36" fmla="*/ 46 w 47"/>
                                      <a:gd name="T37" fmla="*/ 27 h 53"/>
                                      <a:gd name="T38" fmla="*/ 43 w 47"/>
                                      <a:gd name="T39" fmla="*/ 28 h 53"/>
                                      <a:gd name="T40" fmla="*/ 43 w 47"/>
                                      <a:gd name="T41" fmla="*/ 31 h 53"/>
                                      <a:gd name="T42" fmla="*/ 45 w 47"/>
                                      <a:gd name="T43" fmla="*/ 33 h 53"/>
                                      <a:gd name="T44" fmla="*/ 45 w 47"/>
                                      <a:gd name="T45" fmla="*/ 34 h 53"/>
                                      <a:gd name="T46" fmla="*/ 43 w 47"/>
                                      <a:gd name="T47" fmla="*/ 36 h 53"/>
                                      <a:gd name="T48" fmla="*/ 39 w 47"/>
                                      <a:gd name="T49" fmla="*/ 37 h 53"/>
                                      <a:gd name="T50" fmla="*/ 37 w 47"/>
                                      <a:gd name="T51" fmla="*/ 35 h 53"/>
                                      <a:gd name="T52" fmla="*/ 35 w 47"/>
                                      <a:gd name="T53" fmla="*/ 37 h 53"/>
                                      <a:gd name="T54" fmla="*/ 36 w 47"/>
                                      <a:gd name="T55" fmla="*/ 38 h 53"/>
                                      <a:gd name="T56" fmla="*/ 34 w 47"/>
                                      <a:gd name="T57" fmla="*/ 40 h 53"/>
                                      <a:gd name="T58" fmla="*/ 32 w 47"/>
                                      <a:gd name="T59" fmla="*/ 39 h 53"/>
                                      <a:gd name="T60" fmla="*/ 29 w 47"/>
                                      <a:gd name="T61" fmla="*/ 37 h 53"/>
                                      <a:gd name="T62" fmla="*/ 27 w 47"/>
                                      <a:gd name="T63" fmla="*/ 37 h 53"/>
                                      <a:gd name="T64" fmla="*/ 25 w 47"/>
                                      <a:gd name="T65" fmla="*/ 36 h 53"/>
                                      <a:gd name="T66" fmla="*/ 23 w 47"/>
                                      <a:gd name="T67" fmla="*/ 36 h 53"/>
                                      <a:gd name="T68" fmla="*/ 22 w 47"/>
                                      <a:gd name="T69" fmla="*/ 37 h 53"/>
                                      <a:gd name="T70" fmla="*/ 22 w 47"/>
                                      <a:gd name="T71" fmla="*/ 39 h 53"/>
                                      <a:gd name="T72" fmla="*/ 18 w 47"/>
                                      <a:gd name="T73" fmla="*/ 40 h 53"/>
                                      <a:gd name="T74" fmla="*/ 18 w 47"/>
                                      <a:gd name="T75" fmla="*/ 43 h 53"/>
                                      <a:gd name="T76" fmla="*/ 19 w 47"/>
                                      <a:gd name="T77" fmla="*/ 45 h 53"/>
                                      <a:gd name="T78" fmla="*/ 20 w 47"/>
                                      <a:gd name="T79" fmla="*/ 48 h 53"/>
                                      <a:gd name="T80" fmla="*/ 18 w 47"/>
                                      <a:gd name="T81" fmla="*/ 50 h 53"/>
                                      <a:gd name="T82" fmla="*/ 17 w 47"/>
                                      <a:gd name="T83" fmla="*/ 52 h 53"/>
                                      <a:gd name="T84" fmla="*/ 14 w 47"/>
                                      <a:gd name="T85" fmla="*/ 52 h 53"/>
                                      <a:gd name="T86" fmla="*/ 11 w 47"/>
                                      <a:gd name="T87" fmla="*/ 51 h 53"/>
                                      <a:gd name="T88" fmla="*/ 9 w 47"/>
                                      <a:gd name="T89" fmla="*/ 50 h 53"/>
                                      <a:gd name="T90" fmla="*/ 9 w 47"/>
                                      <a:gd name="T91" fmla="*/ 47 h 53"/>
                                      <a:gd name="T92" fmla="*/ 9 w 47"/>
                                      <a:gd name="T93" fmla="*/ 44 h 53"/>
                                      <a:gd name="T94" fmla="*/ 8 w 47"/>
                                      <a:gd name="T95" fmla="*/ 40 h 53"/>
                                      <a:gd name="T96" fmla="*/ 5 w 47"/>
                                      <a:gd name="T97" fmla="*/ 35 h 53"/>
                                      <a:gd name="T98" fmla="*/ 5 w 47"/>
                                      <a:gd name="T99" fmla="*/ 32 h 53"/>
                                      <a:gd name="T100" fmla="*/ 8 w 47"/>
                                      <a:gd name="T101" fmla="*/ 30 h 53"/>
                                      <a:gd name="T102" fmla="*/ 11 w 47"/>
                                      <a:gd name="T103" fmla="*/ 27 h 53"/>
                                      <a:gd name="T104" fmla="*/ 13 w 47"/>
                                      <a:gd name="T105" fmla="*/ 25 h 53"/>
                                      <a:gd name="T106" fmla="*/ 16 w 47"/>
                                      <a:gd name="T107" fmla="*/ 26 h 53"/>
                                      <a:gd name="T108" fmla="*/ 17 w 47"/>
                                      <a:gd name="T109" fmla="*/ 24 h 53"/>
                                      <a:gd name="T110" fmla="*/ 15 w 47"/>
                                      <a:gd name="T111" fmla="*/ 18 h 53"/>
                                      <a:gd name="T112" fmla="*/ 13 w 47"/>
                                      <a:gd name="T113" fmla="*/ 16 h 53"/>
                                      <a:gd name="T114" fmla="*/ 11 w 47"/>
                                      <a:gd name="T115" fmla="*/ 14 h 53"/>
                                      <a:gd name="T116" fmla="*/ 9 w 47"/>
                                      <a:gd name="T117" fmla="*/ 14 h 53"/>
                                      <a:gd name="T118" fmla="*/ 7 w 47"/>
                                      <a:gd name="T119" fmla="*/ 13 h 53"/>
                                      <a:gd name="T120" fmla="*/ 5 w 47"/>
                                      <a:gd name="T121" fmla="*/ 1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47" h="53">
                                        <a:moveTo>
                                          <a:pt x="2" y="13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1" y="11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1" y="6"/>
                                        </a:lnTo>
                                        <a:lnTo>
                                          <a:pt x="12" y="6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4" y="7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31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2" y="6"/>
                                        </a:lnTo>
                                        <a:lnTo>
                                          <a:pt x="32" y="6"/>
                                        </a:lnTo>
                                        <a:lnTo>
                                          <a:pt x="32" y="6"/>
                                        </a:lnTo>
                                        <a:lnTo>
                                          <a:pt x="32" y="6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34" y="9"/>
                                        </a:lnTo>
                                        <a:lnTo>
                                          <a:pt x="35" y="9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1"/>
                                        </a:lnTo>
                                        <a:lnTo>
                                          <a:pt x="36" y="11"/>
                                        </a:lnTo>
                                        <a:lnTo>
                                          <a:pt x="36" y="11"/>
                                        </a:lnTo>
                                        <a:lnTo>
                                          <a:pt x="36" y="11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1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2" y="16"/>
                                        </a:lnTo>
                                        <a:lnTo>
                                          <a:pt x="43" y="16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3" y="18"/>
                                        </a:lnTo>
                                        <a:lnTo>
                                          <a:pt x="43" y="18"/>
                                        </a:lnTo>
                                        <a:lnTo>
                                          <a:pt x="43" y="18"/>
                                        </a:lnTo>
                                        <a:lnTo>
                                          <a:pt x="43" y="18"/>
                                        </a:lnTo>
                                        <a:lnTo>
                                          <a:pt x="43" y="18"/>
                                        </a:lnTo>
                                        <a:lnTo>
                                          <a:pt x="43" y="18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1" y="21"/>
                                        </a:lnTo>
                                        <a:lnTo>
                                          <a:pt x="40" y="21"/>
                                        </a:lnTo>
                                        <a:lnTo>
                                          <a:pt x="40" y="21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1" y="22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1" y="23"/>
                                        </a:lnTo>
                                        <a:lnTo>
                                          <a:pt x="41" y="23"/>
                                        </a:lnTo>
                                        <a:lnTo>
                                          <a:pt x="41" y="23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43" y="23"/>
                                        </a:lnTo>
                                        <a:lnTo>
                                          <a:pt x="43" y="23"/>
                                        </a:lnTo>
                                        <a:lnTo>
                                          <a:pt x="43" y="24"/>
                                        </a:lnTo>
                                        <a:lnTo>
                                          <a:pt x="44" y="24"/>
                                        </a:lnTo>
                                        <a:lnTo>
                                          <a:pt x="44" y="23"/>
                                        </a:lnTo>
                                        <a:lnTo>
                                          <a:pt x="44" y="23"/>
                                        </a:lnTo>
                                        <a:lnTo>
                                          <a:pt x="44" y="24"/>
                                        </a:lnTo>
                                        <a:lnTo>
                                          <a:pt x="44" y="23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6" y="23"/>
                                        </a:lnTo>
                                        <a:lnTo>
                                          <a:pt x="46" y="24"/>
                                        </a:lnTo>
                                        <a:lnTo>
                                          <a:pt x="46" y="24"/>
                                        </a:lnTo>
                                        <a:lnTo>
                                          <a:pt x="46" y="24"/>
                                        </a:lnTo>
                                        <a:lnTo>
                                          <a:pt x="46" y="24"/>
                                        </a:lnTo>
                                        <a:lnTo>
                                          <a:pt x="47" y="24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6" y="25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7" y="26"/>
                                        </a:lnTo>
                                        <a:lnTo>
                                          <a:pt x="47" y="26"/>
                                        </a:lnTo>
                                        <a:lnTo>
                                          <a:pt x="47" y="26"/>
                                        </a:lnTo>
                                        <a:lnTo>
                                          <a:pt x="47" y="26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6" y="27"/>
                                        </a:lnTo>
                                        <a:lnTo>
                                          <a:pt x="46" y="27"/>
                                        </a:lnTo>
                                        <a:lnTo>
                                          <a:pt x="46" y="27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3" y="28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3" y="31"/>
                                        </a:lnTo>
                                        <a:lnTo>
                                          <a:pt x="43" y="31"/>
                                        </a:lnTo>
                                        <a:lnTo>
                                          <a:pt x="43" y="31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44" y="33"/>
                                        </a:lnTo>
                                        <a:lnTo>
                                          <a:pt x="45" y="33"/>
                                        </a:lnTo>
                                        <a:lnTo>
                                          <a:pt x="45" y="33"/>
                                        </a:lnTo>
                                        <a:lnTo>
                                          <a:pt x="45" y="33"/>
                                        </a:lnTo>
                                        <a:lnTo>
                                          <a:pt x="45" y="33"/>
                                        </a:lnTo>
                                        <a:lnTo>
                                          <a:pt x="46" y="33"/>
                                        </a:lnTo>
                                        <a:lnTo>
                                          <a:pt x="46" y="33"/>
                                        </a:lnTo>
                                        <a:lnTo>
                                          <a:pt x="46" y="34"/>
                                        </a:lnTo>
                                        <a:lnTo>
                                          <a:pt x="46" y="34"/>
                                        </a:lnTo>
                                        <a:lnTo>
                                          <a:pt x="46" y="34"/>
                                        </a:lnTo>
                                        <a:lnTo>
                                          <a:pt x="45" y="34"/>
                                        </a:lnTo>
                                        <a:lnTo>
                                          <a:pt x="45" y="34"/>
                                        </a:lnTo>
                                        <a:lnTo>
                                          <a:pt x="45" y="34"/>
                                        </a:lnTo>
                                        <a:lnTo>
                                          <a:pt x="45" y="34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6"/>
                                        </a:lnTo>
                                        <a:lnTo>
                                          <a:pt x="43" y="36"/>
                                        </a:lnTo>
                                        <a:lnTo>
                                          <a:pt x="43" y="36"/>
                                        </a:lnTo>
                                        <a:lnTo>
                                          <a:pt x="42" y="36"/>
                                        </a:lnTo>
                                        <a:lnTo>
                                          <a:pt x="42" y="36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0" y="36"/>
                                        </a:lnTo>
                                        <a:lnTo>
                                          <a:pt x="40" y="36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39" y="36"/>
                                        </a:lnTo>
                                        <a:lnTo>
                                          <a:pt x="39" y="36"/>
                                        </a:lnTo>
                                        <a:lnTo>
                                          <a:pt x="39" y="36"/>
                                        </a:lnTo>
                                        <a:lnTo>
                                          <a:pt x="38" y="36"/>
                                        </a:lnTo>
                                        <a:lnTo>
                                          <a:pt x="38" y="36"/>
                                        </a:lnTo>
                                        <a:lnTo>
                                          <a:pt x="38" y="36"/>
                                        </a:lnTo>
                                        <a:lnTo>
                                          <a:pt x="38" y="36"/>
                                        </a:lnTo>
                                        <a:lnTo>
                                          <a:pt x="37" y="36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7" y="36"/>
                                        </a:lnTo>
                                        <a:lnTo>
                                          <a:pt x="37" y="36"/>
                                        </a:lnTo>
                                        <a:lnTo>
                                          <a:pt x="37" y="36"/>
                                        </a:lnTo>
                                        <a:lnTo>
                                          <a:pt x="36" y="36"/>
                                        </a:lnTo>
                                        <a:lnTo>
                                          <a:pt x="36" y="36"/>
                                        </a:lnTo>
                                        <a:lnTo>
                                          <a:pt x="36" y="36"/>
                                        </a:lnTo>
                                        <a:lnTo>
                                          <a:pt x="35" y="36"/>
                                        </a:lnTo>
                                        <a:lnTo>
                                          <a:pt x="35" y="36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6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6" y="38"/>
                                        </a:lnTo>
                                        <a:lnTo>
                                          <a:pt x="36" y="38"/>
                                        </a:lnTo>
                                        <a:lnTo>
                                          <a:pt x="36" y="38"/>
                                        </a:lnTo>
                                        <a:lnTo>
                                          <a:pt x="36" y="38"/>
                                        </a:lnTo>
                                        <a:lnTo>
                                          <a:pt x="36" y="39"/>
                                        </a:lnTo>
                                        <a:lnTo>
                                          <a:pt x="36" y="39"/>
                                        </a:lnTo>
                                        <a:lnTo>
                                          <a:pt x="35" y="39"/>
                                        </a:lnTo>
                                        <a:lnTo>
                                          <a:pt x="35" y="39"/>
                                        </a:lnTo>
                                        <a:lnTo>
                                          <a:pt x="35" y="39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4" y="40"/>
                                        </a:lnTo>
                                        <a:lnTo>
                                          <a:pt x="34" y="40"/>
                                        </a:lnTo>
                                        <a:lnTo>
                                          <a:pt x="34" y="39"/>
                                        </a:lnTo>
                                        <a:lnTo>
                                          <a:pt x="34" y="39"/>
                                        </a:lnTo>
                                        <a:lnTo>
                                          <a:pt x="34" y="39"/>
                                        </a:lnTo>
                                        <a:lnTo>
                                          <a:pt x="33" y="39"/>
                                        </a:lnTo>
                                        <a:lnTo>
                                          <a:pt x="33" y="39"/>
                                        </a:lnTo>
                                        <a:lnTo>
                                          <a:pt x="33" y="39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31" y="38"/>
                                        </a:lnTo>
                                        <a:lnTo>
                                          <a:pt x="31" y="38"/>
                                        </a:lnTo>
                                        <a:lnTo>
                                          <a:pt x="31" y="38"/>
                                        </a:lnTo>
                                        <a:lnTo>
                                          <a:pt x="31" y="38"/>
                                        </a:lnTo>
                                        <a:lnTo>
                                          <a:pt x="31" y="38"/>
                                        </a:lnTo>
                                        <a:lnTo>
                                          <a:pt x="31" y="37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9" y="37"/>
                                        </a:lnTo>
                                        <a:lnTo>
                                          <a:pt x="29" y="38"/>
                                        </a:lnTo>
                                        <a:lnTo>
                                          <a:pt x="29" y="38"/>
                                        </a:lnTo>
                                        <a:lnTo>
                                          <a:pt x="29" y="38"/>
                                        </a:lnTo>
                                        <a:lnTo>
                                          <a:pt x="28" y="38"/>
                                        </a:lnTo>
                                        <a:lnTo>
                                          <a:pt x="28" y="37"/>
                                        </a:lnTo>
                                        <a:lnTo>
                                          <a:pt x="28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6" y="37"/>
                                        </a:lnTo>
                                        <a:lnTo>
                                          <a:pt x="26" y="36"/>
                                        </a:lnTo>
                                        <a:lnTo>
                                          <a:pt x="26" y="36"/>
                                        </a:lnTo>
                                        <a:lnTo>
                                          <a:pt x="26" y="36"/>
                                        </a:lnTo>
                                        <a:lnTo>
                                          <a:pt x="25" y="36"/>
                                        </a:lnTo>
                                        <a:lnTo>
                                          <a:pt x="25" y="36"/>
                                        </a:lnTo>
                                        <a:lnTo>
                                          <a:pt x="25" y="36"/>
                                        </a:lnTo>
                                        <a:lnTo>
                                          <a:pt x="25" y="36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24" y="36"/>
                                        </a:lnTo>
                                        <a:lnTo>
                                          <a:pt x="24" y="36"/>
                                        </a:lnTo>
                                        <a:lnTo>
                                          <a:pt x="23" y="36"/>
                                        </a:lnTo>
                                        <a:lnTo>
                                          <a:pt x="23" y="36"/>
                                        </a:lnTo>
                                        <a:lnTo>
                                          <a:pt x="23" y="36"/>
                                        </a:lnTo>
                                        <a:lnTo>
                                          <a:pt x="23" y="36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1" y="39"/>
                                        </a:lnTo>
                                        <a:lnTo>
                                          <a:pt x="20" y="39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41"/>
                                        </a:lnTo>
                                        <a:lnTo>
                                          <a:pt x="18" y="41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9" y="43"/>
                                        </a:lnTo>
                                        <a:lnTo>
                                          <a:pt x="19" y="43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19" y="45"/>
                                        </a:lnTo>
                                        <a:lnTo>
                                          <a:pt x="19" y="45"/>
                                        </a:lnTo>
                                        <a:lnTo>
                                          <a:pt x="19" y="46"/>
                                        </a:lnTo>
                                        <a:lnTo>
                                          <a:pt x="19" y="46"/>
                                        </a:lnTo>
                                        <a:lnTo>
                                          <a:pt x="19" y="46"/>
                                        </a:lnTo>
                                        <a:lnTo>
                                          <a:pt x="20" y="46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18" y="49"/>
                                        </a:lnTo>
                                        <a:lnTo>
                                          <a:pt x="18" y="49"/>
                                        </a:lnTo>
                                        <a:lnTo>
                                          <a:pt x="18" y="49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51"/>
                                        </a:lnTo>
                                        <a:lnTo>
                                          <a:pt x="17" y="51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6" y="53"/>
                                        </a:lnTo>
                                        <a:lnTo>
                                          <a:pt x="16" y="53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13" y="51"/>
                                        </a:lnTo>
                                        <a:lnTo>
                                          <a:pt x="13" y="51"/>
                                        </a:lnTo>
                                        <a:lnTo>
                                          <a:pt x="13" y="51"/>
                                        </a:lnTo>
                                        <a:lnTo>
                                          <a:pt x="12" y="51"/>
                                        </a:lnTo>
                                        <a:lnTo>
                                          <a:pt x="12" y="51"/>
                                        </a:lnTo>
                                        <a:lnTo>
                                          <a:pt x="11" y="51"/>
                                        </a:lnTo>
                                        <a:lnTo>
                                          <a:pt x="11" y="51"/>
                                        </a:lnTo>
                                        <a:lnTo>
                                          <a:pt x="11" y="51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0" y="51"/>
                                        </a:lnTo>
                                        <a:lnTo>
                                          <a:pt x="10" y="51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9" y="49"/>
                                        </a:lnTo>
                                        <a:lnTo>
                                          <a:pt x="9" y="49"/>
                                        </a:lnTo>
                                        <a:lnTo>
                                          <a:pt x="9" y="49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9" y="47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8" y="46"/>
                                        </a:lnTo>
                                        <a:lnTo>
                                          <a:pt x="8" y="46"/>
                                        </a:lnTo>
                                        <a:lnTo>
                                          <a:pt x="8" y="46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8" y="44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6" y="36"/>
                                        </a:lnTo>
                                        <a:lnTo>
                                          <a:pt x="6" y="36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4" y="34"/>
                                        </a:lnTo>
                                        <a:lnTo>
                                          <a:pt x="4" y="34"/>
                                        </a:lnTo>
                                        <a:lnTo>
                                          <a:pt x="3" y="34"/>
                                        </a:lnTo>
                                        <a:lnTo>
                                          <a:pt x="3" y="34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4" y="33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5" y="31"/>
                                        </a:lnTo>
                                        <a:lnTo>
                                          <a:pt x="5" y="31"/>
                                        </a:lnTo>
                                        <a:lnTo>
                                          <a:pt x="5" y="31"/>
                                        </a:lnTo>
                                        <a:lnTo>
                                          <a:pt x="6" y="31"/>
                                        </a:lnTo>
                                        <a:lnTo>
                                          <a:pt x="6" y="31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11" y="29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3" y="26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6"/>
                                        </a:lnTo>
                                        <a:lnTo>
                                          <a:pt x="14" y="26"/>
                                        </a:lnTo>
                                        <a:lnTo>
                                          <a:pt x="14" y="26"/>
                                        </a:lnTo>
                                        <a:lnTo>
                                          <a:pt x="14" y="26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5" y="26"/>
                                        </a:lnTo>
                                        <a:lnTo>
                                          <a:pt x="16" y="26"/>
                                        </a:lnTo>
                                        <a:lnTo>
                                          <a:pt x="16" y="25"/>
                                        </a:lnTo>
                                        <a:lnTo>
                                          <a:pt x="16" y="25"/>
                                        </a:lnTo>
                                        <a:lnTo>
                                          <a:pt x="16" y="25"/>
                                        </a:lnTo>
                                        <a:lnTo>
                                          <a:pt x="16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21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6" y="20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4" y="18"/>
                                        </a:lnTo>
                                        <a:lnTo>
                                          <a:pt x="14" y="18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4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4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1" y="15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10" y="14"/>
                                        </a:lnTo>
                                        <a:lnTo>
                                          <a:pt x="10" y="14"/>
                                        </a:lnTo>
                                        <a:lnTo>
                                          <a:pt x="10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95" name="IQ-D029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87579" y="1028700"/>
                                    <a:ext cx="396240" cy="289560"/>
                                  </a:xfrm>
                                  <a:custGeom>
                                    <a:avLst/>
                                    <a:gdLst>
                                      <a:gd name="T0" fmla="*/ 14 w 52"/>
                                      <a:gd name="T1" fmla="*/ 37 h 38"/>
                                      <a:gd name="T2" fmla="*/ 8 w 52"/>
                                      <a:gd name="T3" fmla="*/ 34 h 38"/>
                                      <a:gd name="T4" fmla="*/ 6 w 52"/>
                                      <a:gd name="T5" fmla="*/ 29 h 38"/>
                                      <a:gd name="T6" fmla="*/ 8 w 52"/>
                                      <a:gd name="T7" fmla="*/ 26 h 38"/>
                                      <a:gd name="T8" fmla="*/ 8 w 52"/>
                                      <a:gd name="T9" fmla="*/ 20 h 38"/>
                                      <a:gd name="T10" fmla="*/ 3 w 52"/>
                                      <a:gd name="T11" fmla="*/ 12 h 38"/>
                                      <a:gd name="T12" fmla="*/ 1 w 52"/>
                                      <a:gd name="T13" fmla="*/ 5 h 38"/>
                                      <a:gd name="T14" fmla="*/ 3 w 52"/>
                                      <a:gd name="T15" fmla="*/ 4 h 38"/>
                                      <a:gd name="T16" fmla="*/ 5 w 52"/>
                                      <a:gd name="T17" fmla="*/ 4 h 38"/>
                                      <a:gd name="T18" fmla="*/ 7 w 52"/>
                                      <a:gd name="T19" fmla="*/ 5 h 38"/>
                                      <a:gd name="T20" fmla="*/ 10 w 52"/>
                                      <a:gd name="T21" fmla="*/ 5 h 38"/>
                                      <a:gd name="T22" fmla="*/ 11 w 52"/>
                                      <a:gd name="T23" fmla="*/ 4 h 38"/>
                                      <a:gd name="T24" fmla="*/ 13 w 52"/>
                                      <a:gd name="T25" fmla="*/ 3 h 38"/>
                                      <a:gd name="T26" fmla="*/ 15 w 52"/>
                                      <a:gd name="T27" fmla="*/ 4 h 38"/>
                                      <a:gd name="T28" fmla="*/ 17 w 52"/>
                                      <a:gd name="T29" fmla="*/ 3 h 38"/>
                                      <a:gd name="T30" fmla="*/ 19 w 52"/>
                                      <a:gd name="T31" fmla="*/ 3 h 38"/>
                                      <a:gd name="T32" fmla="*/ 22 w 52"/>
                                      <a:gd name="T33" fmla="*/ 2 h 38"/>
                                      <a:gd name="T34" fmla="*/ 25 w 52"/>
                                      <a:gd name="T35" fmla="*/ 2 h 38"/>
                                      <a:gd name="T36" fmla="*/ 27 w 52"/>
                                      <a:gd name="T37" fmla="*/ 1 h 38"/>
                                      <a:gd name="T38" fmla="*/ 29 w 52"/>
                                      <a:gd name="T39" fmla="*/ 0 h 38"/>
                                      <a:gd name="T40" fmla="*/ 30 w 52"/>
                                      <a:gd name="T41" fmla="*/ 1 h 38"/>
                                      <a:gd name="T42" fmla="*/ 33 w 52"/>
                                      <a:gd name="T43" fmla="*/ 2 h 38"/>
                                      <a:gd name="T44" fmla="*/ 33 w 52"/>
                                      <a:gd name="T45" fmla="*/ 3 h 38"/>
                                      <a:gd name="T46" fmla="*/ 35 w 52"/>
                                      <a:gd name="T47" fmla="*/ 6 h 38"/>
                                      <a:gd name="T48" fmla="*/ 37 w 52"/>
                                      <a:gd name="T49" fmla="*/ 5 h 38"/>
                                      <a:gd name="T50" fmla="*/ 39 w 52"/>
                                      <a:gd name="T51" fmla="*/ 6 h 38"/>
                                      <a:gd name="T52" fmla="*/ 41 w 52"/>
                                      <a:gd name="T53" fmla="*/ 6 h 38"/>
                                      <a:gd name="T54" fmla="*/ 43 w 52"/>
                                      <a:gd name="T55" fmla="*/ 5 h 38"/>
                                      <a:gd name="T56" fmla="*/ 46 w 52"/>
                                      <a:gd name="T57" fmla="*/ 4 h 38"/>
                                      <a:gd name="T58" fmla="*/ 49 w 52"/>
                                      <a:gd name="T59" fmla="*/ 4 h 38"/>
                                      <a:gd name="T60" fmla="*/ 51 w 52"/>
                                      <a:gd name="T61" fmla="*/ 4 h 38"/>
                                      <a:gd name="T62" fmla="*/ 52 w 52"/>
                                      <a:gd name="T63" fmla="*/ 6 h 38"/>
                                      <a:gd name="T64" fmla="*/ 51 w 52"/>
                                      <a:gd name="T65" fmla="*/ 8 h 38"/>
                                      <a:gd name="T66" fmla="*/ 51 w 52"/>
                                      <a:gd name="T67" fmla="*/ 10 h 38"/>
                                      <a:gd name="T68" fmla="*/ 48 w 52"/>
                                      <a:gd name="T69" fmla="*/ 10 h 38"/>
                                      <a:gd name="T70" fmla="*/ 46 w 52"/>
                                      <a:gd name="T71" fmla="*/ 12 h 38"/>
                                      <a:gd name="T72" fmla="*/ 43 w 52"/>
                                      <a:gd name="T73" fmla="*/ 13 h 38"/>
                                      <a:gd name="T74" fmla="*/ 41 w 52"/>
                                      <a:gd name="T75" fmla="*/ 13 h 38"/>
                                      <a:gd name="T76" fmla="*/ 37 w 52"/>
                                      <a:gd name="T77" fmla="*/ 14 h 38"/>
                                      <a:gd name="T78" fmla="*/ 36 w 52"/>
                                      <a:gd name="T79" fmla="*/ 16 h 38"/>
                                      <a:gd name="T80" fmla="*/ 33 w 52"/>
                                      <a:gd name="T81" fmla="*/ 15 h 38"/>
                                      <a:gd name="T82" fmla="*/ 30 w 52"/>
                                      <a:gd name="T83" fmla="*/ 16 h 38"/>
                                      <a:gd name="T84" fmla="*/ 27 w 52"/>
                                      <a:gd name="T85" fmla="*/ 16 h 38"/>
                                      <a:gd name="T86" fmla="*/ 25 w 52"/>
                                      <a:gd name="T87" fmla="*/ 15 h 38"/>
                                      <a:gd name="T88" fmla="*/ 24 w 52"/>
                                      <a:gd name="T89" fmla="*/ 16 h 38"/>
                                      <a:gd name="T90" fmla="*/ 22 w 52"/>
                                      <a:gd name="T91" fmla="*/ 17 h 38"/>
                                      <a:gd name="T92" fmla="*/ 22 w 52"/>
                                      <a:gd name="T93" fmla="*/ 20 h 38"/>
                                      <a:gd name="T94" fmla="*/ 21 w 52"/>
                                      <a:gd name="T95" fmla="*/ 21 h 38"/>
                                      <a:gd name="T96" fmla="*/ 23 w 52"/>
                                      <a:gd name="T97" fmla="*/ 22 h 38"/>
                                      <a:gd name="T98" fmla="*/ 23 w 52"/>
                                      <a:gd name="T99" fmla="*/ 25 h 38"/>
                                      <a:gd name="T100" fmla="*/ 22 w 52"/>
                                      <a:gd name="T101" fmla="*/ 26 h 38"/>
                                      <a:gd name="T102" fmla="*/ 19 w 52"/>
                                      <a:gd name="T103" fmla="*/ 25 h 38"/>
                                      <a:gd name="T104" fmla="*/ 19 w 52"/>
                                      <a:gd name="T105" fmla="*/ 27 h 38"/>
                                      <a:gd name="T106" fmla="*/ 21 w 52"/>
                                      <a:gd name="T107" fmla="*/ 29 h 38"/>
                                      <a:gd name="T108" fmla="*/ 23 w 52"/>
                                      <a:gd name="T109" fmla="*/ 31 h 38"/>
                                      <a:gd name="T110" fmla="*/ 20 w 52"/>
                                      <a:gd name="T111" fmla="*/ 33 h 38"/>
                                      <a:gd name="T112" fmla="*/ 21 w 52"/>
                                      <a:gd name="T113" fmla="*/ 35 h 38"/>
                                      <a:gd name="T114" fmla="*/ 22 w 52"/>
                                      <a:gd name="T11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52" h="38">
                                        <a:moveTo>
                                          <a:pt x="22" y="38"/>
                                        </a:moveTo>
                                        <a:lnTo>
                                          <a:pt x="19" y="37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6" y="37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3" y="36"/>
                                        </a:lnTo>
                                        <a:lnTo>
                                          <a:pt x="13" y="36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11" y="3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9" y="34"/>
                                        </a:lnTo>
                                        <a:lnTo>
                                          <a:pt x="9" y="34"/>
                                        </a:lnTo>
                                        <a:lnTo>
                                          <a:pt x="8" y="34"/>
                                        </a:lnTo>
                                        <a:lnTo>
                                          <a:pt x="7" y="34"/>
                                        </a:lnTo>
                                        <a:lnTo>
                                          <a:pt x="6" y="33"/>
                                        </a:lnTo>
                                        <a:lnTo>
                                          <a:pt x="6" y="32"/>
                                        </a:lnTo>
                                        <a:lnTo>
                                          <a:pt x="5" y="31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6" y="29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9"/>
                                        </a:lnTo>
                                        <a:lnTo>
                                          <a:pt x="8" y="29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7" y="26"/>
                                        </a:lnTo>
                                        <a:lnTo>
                                          <a:pt x="8" y="26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1" y="25"/>
                                        </a:lnTo>
                                        <a:lnTo>
                                          <a:pt x="11" y="24"/>
                                        </a:lnTo>
                                        <a:lnTo>
                                          <a:pt x="11" y="23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1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0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4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5" y="4"/>
                                        </a:lnTo>
                                        <a:lnTo>
                                          <a:pt x="15" y="4"/>
                                        </a:lnTo>
                                        <a:lnTo>
                                          <a:pt x="15" y="4"/>
                                        </a:lnTo>
                                        <a:lnTo>
                                          <a:pt x="15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7" y="4"/>
                                        </a:lnTo>
                                        <a:lnTo>
                                          <a:pt x="17" y="4"/>
                                        </a:lnTo>
                                        <a:lnTo>
                                          <a:pt x="17" y="4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1" y="3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6" y="1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7" y="1"/>
                                        </a:lnTo>
                                        <a:lnTo>
                                          <a:pt x="28" y="1"/>
                                        </a:lnTo>
                                        <a:lnTo>
                                          <a:pt x="28" y="1"/>
                                        </a:lnTo>
                                        <a:lnTo>
                                          <a:pt x="29" y="1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1"/>
                                        </a:lnTo>
                                        <a:lnTo>
                                          <a:pt x="30" y="1"/>
                                        </a:lnTo>
                                        <a:lnTo>
                                          <a:pt x="30" y="1"/>
                                        </a:lnTo>
                                        <a:lnTo>
                                          <a:pt x="30" y="1"/>
                                        </a:lnTo>
                                        <a:lnTo>
                                          <a:pt x="31" y="1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6"/>
                                        </a:lnTo>
                                        <a:lnTo>
                                          <a:pt x="35" y="6"/>
                                        </a:lnTo>
                                        <a:lnTo>
                                          <a:pt x="36" y="6"/>
                                        </a:lnTo>
                                        <a:lnTo>
                                          <a:pt x="36" y="6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39" y="6"/>
                                        </a:lnTo>
                                        <a:lnTo>
                                          <a:pt x="40" y="6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6"/>
                                        </a:lnTo>
                                        <a:lnTo>
                                          <a:pt x="41" y="6"/>
                                        </a:lnTo>
                                        <a:lnTo>
                                          <a:pt x="41" y="6"/>
                                        </a:lnTo>
                                        <a:lnTo>
                                          <a:pt x="41" y="6"/>
                                        </a:lnTo>
                                        <a:lnTo>
                                          <a:pt x="41" y="6"/>
                                        </a:lnTo>
                                        <a:lnTo>
                                          <a:pt x="41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6" y="4"/>
                                        </a:lnTo>
                                        <a:lnTo>
                                          <a:pt x="46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8" y="4"/>
                                        </a:lnTo>
                                        <a:lnTo>
                                          <a:pt x="48" y="4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49" y="4"/>
                                        </a:lnTo>
                                        <a:lnTo>
                                          <a:pt x="50" y="4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1" y="4"/>
                                        </a:lnTo>
                                        <a:lnTo>
                                          <a:pt x="51" y="4"/>
                                        </a:lnTo>
                                        <a:lnTo>
                                          <a:pt x="51" y="4"/>
                                        </a:lnTo>
                                        <a:lnTo>
                                          <a:pt x="51" y="5"/>
                                        </a:lnTo>
                                        <a:lnTo>
                                          <a:pt x="51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2" y="6"/>
                                        </a:lnTo>
                                        <a:lnTo>
                                          <a:pt x="52" y="6"/>
                                        </a:lnTo>
                                        <a:lnTo>
                                          <a:pt x="52" y="6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1" y="8"/>
                                        </a:lnTo>
                                        <a:lnTo>
                                          <a:pt x="51" y="8"/>
                                        </a:lnTo>
                                        <a:lnTo>
                                          <a:pt x="51" y="8"/>
                                        </a:lnTo>
                                        <a:lnTo>
                                          <a:pt x="51" y="8"/>
                                        </a:lnTo>
                                        <a:lnTo>
                                          <a:pt x="51" y="8"/>
                                        </a:lnTo>
                                        <a:lnTo>
                                          <a:pt x="51" y="9"/>
                                        </a:lnTo>
                                        <a:lnTo>
                                          <a:pt x="51" y="9"/>
                                        </a:lnTo>
                                        <a:lnTo>
                                          <a:pt x="51" y="10"/>
                                        </a:lnTo>
                                        <a:lnTo>
                                          <a:pt x="51" y="10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7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3" y="14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2" y="14"/>
                                        </a:lnTo>
                                        <a:lnTo>
                                          <a:pt x="41" y="14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1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9" y="13"/>
                                        </a:lnTo>
                                        <a:lnTo>
                                          <a:pt x="38" y="14"/>
                                        </a:lnTo>
                                        <a:lnTo>
                                          <a:pt x="38" y="14"/>
                                        </a:lnTo>
                                        <a:lnTo>
                                          <a:pt x="37" y="14"/>
                                        </a:lnTo>
                                        <a:lnTo>
                                          <a:pt x="37" y="14"/>
                                        </a:lnTo>
                                        <a:lnTo>
                                          <a:pt x="37" y="14"/>
                                        </a:lnTo>
                                        <a:lnTo>
                                          <a:pt x="37" y="14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6" y="15"/>
                                        </a:lnTo>
                                        <a:lnTo>
                                          <a:pt x="36" y="16"/>
                                        </a:lnTo>
                                        <a:lnTo>
                                          <a:pt x="36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4" y="16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16"/>
                                        </a:lnTo>
                                        <a:lnTo>
                                          <a:pt x="33" y="16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1" y="16"/>
                                        </a:lnTo>
                                        <a:lnTo>
                                          <a:pt x="31" y="16"/>
                                        </a:lnTo>
                                        <a:lnTo>
                                          <a:pt x="31" y="16"/>
                                        </a:lnTo>
                                        <a:lnTo>
                                          <a:pt x="30" y="16"/>
                                        </a:lnTo>
                                        <a:lnTo>
                                          <a:pt x="30" y="16"/>
                                        </a:lnTo>
                                        <a:lnTo>
                                          <a:pt x="30" y="16"/>
                                        </a:lnTo>
                                        <a:lnTo>
                                          <a:pt x="29" y="16"/>
                                        </a:lnTo>
                                        <a:lnTo>
                                          <a:pt x="29" y="16"/>
                                        </a:lnTo>
                                        <a:lnTo>
                                          <a:pt x="29" y="16"/>
                                        </a:lnTo>
                                        <a:lnTo>
                                          <a:pt x="28" y="16"/>
                                        </a:lnTo>
                                        <a:lnTo>
                                          <a:pt x="28" y="16"/>
                                        </a:lnTo>
                                        <a:lnTo>
                                          <a:pt x="27" y="16"/>
                                        </a:lnTo>
                                        <a:lnTo>
                                          <a:pt x="27" y="16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6" y="15"/>
                                        </a:lnTo>
                                        <a:lnTo>
                                          <a:pt x="26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2" y="16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19"/>
                                        </a:lnTo>
                                        <a:lnTo>
                                          <a:pt x="22" y="19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1" y="20"/>
                                        </a:lnTo>
                                        <a:lnTo>
                                          <a:pt x="21" y="20"/>
                                        </a:lnTo>
                                        <a:lnTo>
                                          <a:pt x="21" y="20"/>
                                        </a:lnTo>
                                        <a:lnTo>
                                          <a:pt x="21" y="20"/>
                                        </a:lnTo>
                                        <a:lnTo>
                                          <a:pt x="21" y="21"/>
                                        </a:lnTo>
                                        <a:lnTo>
                                          <a:pt x="21" y="21"/>
                                        </a:lnTo>
                                        <a:lnTo>
                                          <a:pt x="21" y="21"/>
                                        </a:lnTo>
                                        <a:lnTo>
                                          <a:pt x="22" y="21"/>
                                        </a:lnTo>
                                        <a:lnTo>
                                          <a:pt x="22" y="21"/>
                                        </a:lnTo>
                                        <a:lnTo>
                                          <a:pt x="22" y="21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24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26"/>
                                        </a:lnTo>
                                        <a:lnTo>
                                          <a:pt x="24" y="26"/>
                                        </a:lnTo>
                                        <a:lnTo>
                                          <a:pt x="23" y="26"/>
                                        </a:lnTo>
                                        <a:lnTo>
                                          <a:pt x="23" y="26"/>
                                        </a:lnTo>
                                        <a:lnTo>
                                          <a:pt x="23" y="26"/>
                                        </a:lnTo>
                                        <a:lnTo>
                                          <a:pt x="22" y="26"/>
                                        </a:lnTo>
                                        <a:lnTo>
                                          <a:pt x="22" y="26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20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6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1" y="28"/>
                                        </a:lnTo>
                                        <a:lnTo>
                                          <a:pt x="21" y="29"/>
                                        </a:lnTo>
                                        <a:lnTo>
                                          <a:pt x="21" y="29"/>
                                        </a:lnTo>
                                        <a:lnTo>
                                          <a:pt x="21" y="29"/>
                                        </a:lnTo>
                                        <a:lnTo>
                                          <a:pt x="21" y="29"/>
                                        </a:lnTo>
                                        <a:lnTo>
                                          <a:pt x="21" y="30"/>
                                        </a:lnTo>
                                        <a:lnTo>
                                          <a:pt x="21" y="30"/>
                                        </a:lnTo>
                                        <a:lnTo>
                                          <a:pt x="21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3" y="31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2" y="31"/>
                                        </a:lnTo>
                                        <a:lnTo>
                                          <a:pt x="21" y="31"/>
                                        </a:lnTo>
                                        <a:lnTo>
                                          <a:pt x="21" y="31"/>
                                        </a:lnTo>
                                        <a:lnTo>
                                          <a:pt x="21" y="31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1" y="34"/>
                                        </a:lnTo>
                                        <a:lnTo>
                                          <a:pt x="21" y="35"/>
                                        </a:lnTo>
                                        <a:lnTo>
                                          <a:pt x="21" y="35"/>
                                        </a:lnTo>
                                        <a:lnTo>
                                          <a:pt x="21" y="36"/>
                                        </a:lnTo>
                                        <a:lnTo>
                                          <a:pt x="21" y="36"/>
                                        </a:lnTo>
                                        <a:lnTo>
                                          <a:pt x="21" y="36"/>
                                        </a:lnTo>
                                        <a:lnTo>
                                          <a:pt x="21" y="36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2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96" name="IQ-D025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35179" y="1379220"/>
                                    <a:ext cx="220980" cy="213360"/>
                                  </a:xfrm>
                                  <a:custGeom>
                                    <a:avLst/>
                                    <a:gdLst>
                                      <a:gd name="T0" fmla="*/ 6 w 29"/>
                                      <a:gd name="T1" fmla="*/ 26 h 28"/>
                                      <a:gd name="T2" fmla="*/ 4 w 29"/>
                                      <a:gd name="T3" fmla="*/ 21 h 28"/>
                                      <a:gd name="T4" fmla="*/ 2 w 29"/>
                                      <a:gd name="T5" fmla="*/ 15 h 28"/>
                                      <a:gd name="T6" fmla="*/ 3 w 29"/>
                                      <a:gd name="T7" fmla="*/ 12 h 28"/>
                                      <a:gd name="T8" fmla="*/ 6 w 29"/>
                                      <a:gd name="T9" fmla="*/ 12 h 28"/>
                                      <a:gd name="T10" fmla="*/ 3 w 29"/>
                                      <a:gd name="T11" fmla="*/ 4 h 28"/>
                                      <a:gd name="T12" fmla="*/ 6 w 29"/>
                                      <a:gd name="T13" fmla="*/ 0 h 28"/>
                                      <a:gd name="T14" fmla="*/ 7 w 29"/>
                                      <a:gd name="T15" fmla="*/ 0 h 28"/>
                                      <a:gd name="T16" fmla="*/ 8 w 29"/>
                                      <a:gd name="T17" fmla="*/ 0 h 28"/>
                                      <a:gd name="T18" fmla="*/ 9 w 29"/>
                                      <a:gd name="T19" fmla="*/ 0 h 28"/>
                                      <a:gd name="T20" fmla="*/ 10 w 29"/>
                                      <a:gd name="T21" fmla="*/ 0 h 28"/>
                                      <a:gd name="T22" fmla="*/ 11 w 29"/>
                                      <a:gd name="T23" fmla="*/ 1 h 28"/>
                                      <a:gd name="T24" fmla="*/ 12 w 29"/>
                                      <a:gd name="T25" fmla="*/ 0 h 28"/>
                                      <a:gd name="T26" fmla="*/ 12 w 29"/>
                                      <a:gd name="T27" fmla="*/ 1 h 28"/>
                                      <a:gd name="T28" fmla="*/ 13 w 29"/>
                                      <a:gd name="T29" fmla="*/ 1 h 28"/>
                                      <a:gd name="T30" fmla="*/ 14 w 29"/>
                                      <a:gd name="T31" fmla="*/ 1 h 28"/>
                                      <a:gd name="T32" fmla="*/ 15 w 29"/>
                                      <a:gd name="T33" fmla="*/ 1 h 28"/>
                                      <a:gd name="T34" fmla="*/ 15 w 29"/>
                                      <a:gd name="T35" fmla="*/ 1 h 28"/>
                                      <a:gd name="T36" fmla="*/ 16 w 29"/>
                                      <a:gd name="T37" fmla="*/ 1 h 28"/>
                                      <a:gd name="T38" fmla="*/ 17 w 29"/>
                                      <a:gd name="T39" fmla="*/ 1 h 28"/>
                                      <a:gd name="T40" fmla="*/ 18 w 29"/>
                                      <a:gd name="T41" fmla="*/ 1 h 28"/>
                                      <a:gd name="T42" fmla="*/ 19 w 29"/>
                                      <a:gd name="T43" fmla="*/ 1 h 28"/>
                                      <a:gd name="T44" fmla="*/ 19 w 29"/>
                                      <a:gd name="T45" fmla="*/ 2 h 28"/>
                                      <a:gd name="T46" fmla="*/ 20 w 29"/>
                                      <a:gd name="T47" fmla="*/ 2 h 28"/>
                                      <a:gd name="T48" fmla="*/ 21 w 29"/>
                                      <a:gd name="T49" fmla="*/ 2 h 28"/>
                                      <a:gd name="T50" fmla="*/ 21 w 29"/>
                                      <a:gd name="T51" fmla="*/ 2 h 28"/>
                                      <a:gd name="T52" fmla="*/ 22 w 29"/>
                                      <a:gd name="T53" fmla="*/ 2 h 28"/>
                                      <a:gd name="T54" fmla="*/ 23 w 29"/>
                                      <a:gd name="T55" fmla="*/ 2 h 28"/>
                                      <a:gd name="T56" fmla="*/ 23 w 29"/>
                                      <a:gd name="T57" fmla="*/ 3 h 28"/>
                                      <a:gd name="T58" fmla="*/ 23 w 29"/>
                                      <a:gd name="T59" fmla="*/ 2 h 28"/>
                                      <a:gd name="T60" fmla="*/ 25 w 29"/>
                                      <a:gd name="T61" fmla="*/ 3 h 28"/>
                                      <a:gd name="T62" fmla="*/ 25 w 29"/>
                                      <a:gd name="T63" fmla="*/ 4 h 28"/>
                                      <a:gd name="T64" fmla="*/ 25 w 29"/>
                                      <a:gd name="T65" fmla="*/ 4 h 28"/>
                                      <a:gd name="T66" fmla="*/ 26 w 29"/>
                                      <a:gd name="T67" fmla="*/ 6 h 28"/>
                                      <a:gd name="T68" fmla="*/ 29 w 29"/>
                                      <a:gd name="T69" fmla="*/ 10 h 28"/>
                                      <a:gd name="T70" fmla="*/ 29 w 29"/>
                                      <a:gd name="T71" fmla="*/ 12 h 28"/>
                                      <a:gd name="T72" fmla="*/ 28 w 29"/>
                                      <a:gd name="T73" fmla="*/ 13 h 28"/>
                                      <a:gd name="T74" fmla="*/ 27 w 29"/>
                                      <a:gd name="T75" fmla="*/ 14 h 28"/>
                                      <a:gd name="T76" fmla="*/ 25 w 29"/>
                                      <a:gd name="T77" fmla="*/ 13 h 28"/>
                                      <a:gd name="T78" fmla="*/ 23 w 29"/>
                                      <a:gd name="T79" fmla="*/ 14 h 28"/>
                                      <a:gd name="T80" fmla="*/ 23 w 29"/>
                                      <a:gd name="T81" fmla="*/ 16 h 28"/>
                                      <a:gd name="T82" fmla="*/ 19 w 29"/>
                                      <a:gd name="T83" fmla="*/ 19 h 28"/>
                                      <a:gd name="T84" fmla="*/ 17 w 29"/>
                                      <a:gd name="T85" fmla="*/ 20 h 28"/>
                                      <a:gd name="T86" fmla="*/ 15 w 29"/>
                                      <a:gd name="T87" fmla="*/ 21 h 28"/>
                                      <a:gd name="T88" fmla="*/ 15 w 29"/>
                                      <a:gd name="T89" fmla="*/ 22 h 28"/>
                                      <a:gd name="T90" fmla="*/ 13 w 29"/>
                                      <a:gd name="T91" fmla="*/ 23 h 28"/>
                                      <a:gd name="T92" fmla="*/ 14 w 29"/>
                                      <a:gd name="T93" fmla="*/ 24 h 28"/>
                                      <a:gd name="T94" fmla="*/ 13 w 29"/>
                                      <a:gd name="T95" fmla="*/ 25 h 28"/>
                                      <a:gd name="T96" fmla="*/ 13 w 29"/>
                                      <a:gd name="T97" fmla="*/ 25 h 28"/>
                                      <a:gd name="T98" fmla="*/ 12 w 29"/>
                                      <a:gd name="T99" fmla="*/ 26 h 28"/>
                                      <a:gd name="T100" fmla="*/ 11 w 29"/>
                                      <a:gd name="T101" fmla="*/ 26 h 28"/>
                                      <a:gd name="T102" fmla="*/ 11 w 29"/>
                                      <a:gd name="T103" fmla="*/ 28 h 28"/>
                                      <a:gd name="T104" fmla="*/ 10 w 29"/>
                                      <a:gd name="T105" fmla="*/ 28 h 28"/>
                                      <a:gd name="T106" fmla="*/ 9 w 29"/>
                                      <a:gd name="T107" fmla="*/ 28 h 28"/>
                                      <a:gd name="T108" fmla="*/ 9 w 29"/>
                                      <a:gd name="T109" fmla="*/ 28 h 28"/>
                                      <a:gd name="T110" fmla="*/ 9 w 29"/>
                                      <a:gd name="T111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29" h="28">
                                        <a:moveTo>
                                          <a:pt x="8" y="28"/>
                                        </a:moveTo>
                                        <a:lnTo>
                                          <a:pt x="8" y="28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6" y="26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6" y="23"/>
                                        </a:lnTo>
                                        <a:lnTo>
                                          <a:pt x="4" y="22"/>
                                        </a:lnTo>
                                        <a:lnTo>
                                          <a:pt x="4" y="21"/>
                                        </a:lnTo>
                                        <a:lnTo>
                                          <a:pt x="4" y="21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2" y="16"/>
                                        </a:lnTo>
                                        <a:lnTo>
                                          <a:pt x="1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1" y="13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6" y="12"/>
                                        </a:lnTo>
                                        <a:lnTo>
                                          <a:pt x="5" y="11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0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3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6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7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19" y="1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5" y="4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26" y="5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7" y="6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9" y="11"/>
                                        </a:lnTo>
                                        <a:lnTo>
                                          <a:pt x="29" y="11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28" y="12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6" y="14"/>
                                        </a:lnTo>
                                        <a:lnTo>
                                          <a:pt x="26" y="14"/>
                                        </a:lnTo>
                                        <a:lnTo>
                                          <a:pt x="26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6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1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9" y="19"/>
                                        </a:lnTo>
                                        <a:lnTo>
                                          <a:pt x="18" y="19"/>
                                        </a:lnTo>
                                        <a:lnTo>
                                          <a:pt x="18" y="19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4" y="23"/>
                                        </a:lnTo>
                                        <a:lnTo>
                                          <a:pt x="14" y="23"/>
                                        </a:lnTo>
                                        <a:lnTo>
                                          <a:pt x="14" y="23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14" y="23"/>
                                        </a:lnTo>
                                        <a:lnTo>
                                          <a:pt x="14" y="23"/>
                                        </a:lnTo>
                                        <a:lnTo>
                                          <a:pt x="14" y="23"/>
                                        </a:lnTo>
                                        <a:lnTo>
                                          <a:pt x="14" y="23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3" y="26"/>
                                        </a:lnTo>
                                        <a:lnTo>
                                          <a:pt x="13" y="26"/>
                                        </a:lnTo>
                                        <a:lnTo>
                                          <a:pt x="13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2" y="26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1" y="26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7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1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7"/>
                                        </a:lnTo>
                                        <a:lnTo>
                                          <a:pt x="9" y="27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9" y="28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97" name="IQ-D038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84559" y="2689860"/>
                                    <a:ext cx="243840" cy="182880"/>
                                  </a:xfrm>
                                  <a:custGeom>
                                    <a:avLst/>
                                    <a:gdLst>
                                      <a:gd name="T0" fmla="*/ 27 w 32"/>
                                      <a:gd name="T1" fmla="*/ 0 h 24"/>
                                      <a:gd name="T2" fmla="*/ 30 w 32"/>
                                      <a:gd name="T3" fmla="*/ 0 h 24"/>
                                      <a:gd name="T4" fmla="*/ 30 w 32"/>
                                      <a:gd name="T5" fmla="*/ 5 h 24"/>
                                      <a:gd name="T6" fmla="*/ 32 w 32"/>
                                      <a:gd name="T7" fmla="*/ 7 h 24"/>
                                      <a:gd name="T8" fmla="*/ 32 w 32"/>
                                      <a:gd name="T9" fmla="*/ 9 h 24"/>
                                      <a:gd name="T10" fmla="*/ 32 w 32"/>
                                      <a:gd name="T11" fmla="*/ 10 h 24"/>
                                      <a:gd name="T12" fmla="*/ 30 w 32"/>
                                      <a:gd name="T13" fmla="*/ 11 h 24"/>
                                      <a:gd name="T14" fmla="*/ 30 w 32"/>
                                      <a:gd name="T15" fmla="*/ 13 h 24"/>
                                      <a:gd name="T16" fmla="*/ 28 w 32"/>
                                      <a:gd name="T17" fmla="*/ 13 h 24"/>
                                      <a:gd name="T18" fmla="*/ 26 w 32"/>
                                      <a:gd name="T19" fmla="*/ 13 h 24"/>
                                      <a:gd name="T20" fmla="*/ 26 w 32"/>
                                      <a:gd name="T21" fmla="*/ 14 h 24"/>
                                      <a:gd name="T22" fmla="*/ 26 w 32"/>
                                      <a:gd name="T23" fmla="*/ 14 h 24"/>
                                      <a:gd name="T24" fmla="*/ 27 w 32"/>
                                      <a:gd name="T25" fmla="*/ 15 h 24"/>
                                      <a:gd name="T26" fmla="*/ 25 w 32"/>
                                      <a:gd name="T27" fmla="*/ 15 h 24"/>
                                      <a:gd name="T28" fmla="*/ 22 w 32"/>
                                      <a:gd name="T29" fmla="*/ 15 h 24"/>
                                      <a:gd name="T30" fmla="*/ 19 w 32"/>
                                      <a:gd name="T31" fmla="*/ 14 h 24"/>
                                      <a:gd name="T32" fmla="*/ 16 w 32"/>
                                      <a:gd name="T33" fmla="*/ 16 h 24"/>
                                      <a:gd name="T34" fmla="*/ 16 w 32"/>
                                      <a:gd name="T35" fmla="*/ 20 h 24"/>
                                      <a:gd name="T36" fmla="*/ 14 w 32"/>
                                      <a:gd name="T37" fmla="*/ 23 h 24"/>
                                      <a:gd name="T38" fmla="*/ 12 w 32"/>
                                      <a:gd name="T39" fmla="*/ 24 h 24"/>
                                      <a:gd name="T40" fmla="*/ 9 w 32"/>
                                      <a:gd name="T41" fmla="*/ 23 h 24"/>
                                      <a:gd name="T42" fmla="*/ 8 w 32"/>
                                      <a:gd name="T43" fmla="*/ 21 h 24"/>
                                      <a:gd name="T44" fmla="*/ 7 w 32"/>
                                      <a:gd name="T45" fmla="*/ 19 h 24"/>
                                      <a:gd name="T46" fmla="*/ 4 w 32"/>
                                      <a:gd name="T47" fmla="*/ 19 h 24"/>
                                      <a:gd name="T48" fmla="*/ 3 w 32"/>
                                      <a:gd name="T49" fmla="*/ 20 h 24"/>
                                      <a:gd name="T50" fmla="*/ 4 w 32"/>
                                      <a:gd name="T51" fmla="*/ 20 h 24"/>
                                      <a:gd name="T52" fmla="*/ 4 w 32"/>
                                      <a:gd name="T53" fmla="*/ 22 h 24"/>
                                      <a:gd name="T54" fmla="*/ 2 w 32"/>
                                      <a:gd name="T55" fmla="*/ 22 h 24"/>
                                      <a:gd name="T56" fmla="*/ 0 w 32"/>
                                      <a:gd name="T57" fmla="*/ 20 h 24"/>
                                      <a:gd name="T58" fmla="*/ 0 w 32"/>
                                      <a:gd name="T59" fmla="*/ 18 h 24"/>
                                      <a:gd name="T60" fmla="*/ 0 w 32"/>
                                      <a:gd name="T61" fmla="*/ 16 h 24"/>
                                      <a:gd name="T62" fmla="*/ 2 w 32"/>
                                      <a:gd name="T63" fmla="*/ 14 h 24"/>
                                      <a:gd name="T64" fmla="*/ 5 w 32"/>
                                      <a:gd name="T65" fmla="*/ 16 h 24"/>
                                      <a:gd name="T66" fmla="*/ 8 w 32"/>
                                      <a:gd name="T67" fmla="*/ 17 h 24"/>
                                      <a:gd name="T68" fmla="*/ 11 w 32"/>
                                      <a:gd name="T69" fmla="*/ 18 h 24"/>
                                      <a:gd name="T70" fmla="*/ 11 w 32"/>
                                      <a:gd name="T71" fmla="*/ 17 h 24"/>
                                      <a:gd name="T72" fmla="*/ 11 w 32"/>
                                      <a:gd name="T73" fmla="*/ 16 h 24"/>
                                      <a:gd name="T74" fmla="*/ 8 w 32"/>
                                      <a:gd name="T75" fmla="*/ 14 h 24"/>
                                      <a:gd name="T76" fmla="*/ 2 w 32"/>
                                      <a:gd name="T77" fmla="*/ 10 h 24"/>
                                      <a:gd name="T78" fmla="*/ 2 w 32"/>
                                      <a:gd name="T79" fmla="*/ 8 h 24"/>
                                      <a:gd name="T80" fmla="*/ 2 w 32"/>
                                      <a:gd name="T81" fmla="*/ 6 h 24"/>
                                      <a:gd name="T82" fmla="*/ 8 w 32"/>
                                      <a:gd name="T83" fmla="*/ 6 h 24"/>
                                      <a:gd name="T84" fmla="*/ 12 w 32"/>
                                      <a:gd name="T85" fmla="*/ 7 h 24"/>
                                      <a:gd name="T86" fmla="*/ 16 w 32"/>
                                      <a:gd name="T87" fmla="*/ 3 h 24"/>
                                      <a:gd name="T88" fmla="*/ 18 w 32"/>
                                      <a:gd name="T89" fmla="*/ 0 h 24"/>
                                      <a:gd name="T90" fmla="*/ 22 w 32"/>
                                      <a:gd name="T91" fmla="*/ 2 h 24"/>
                                      <a:gd name="T92" fmla="*/ 23 w 32"/>
                                      <a:gd name="T93" fmla="*/ 2 h 24"/>
                                      <a:gd name="T94" fmla="*/ 22 w 32"/>
                                      <a:gd name="T95" fmla="*/ 0 h 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</a:cxnLst>
                                    <a:rect l="0" t="0" r="r" b="b"/>
                                    <a:pathLst>
                                      <a:path w="32" h="24">
                                        <a:moveTo>
                                          <a:pt x="22" y="0"/>
                                        </a:moveTo>
                                        <a:lnTo>
                                          <a:pt x="26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9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31" y="10"/>
                                        </a:lnTo>
                                        <a:lnTo>
                                          <a:pt x="31" y="10"/>
                                        </a:lnTo>
                                        <a:lnTo>
                                          <a:pt x="30" y="11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1" y="13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26" y="13"/>
                                        </a:lnTo>
                                        <a:lnTo>
                                          <a:pt x="26" y="14"/>
                                        </a:lnTo>
                                        <a:lnTo>
                                          <a:pt x="26" y="14"/>
                                        </a:lnTo>
                                        <a:lnTo>
                                          <a:pt x="26" y="14"/>
                                        </a:lnTo>
                                        <a:lnTo>
                                          <a:pt x="26" y="14"/>
                                        </a:lnTo>
                                        <a:lnTo>
                                          <a:pt x="26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6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9" y="14"/>
                                        </a:lnTo>
                                        <a:lnTo>
                                          <a:pt x="19" y="14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6" y="16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6" y="20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4" y="23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1" y="24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6" y="19"/>
                                        </a:lnTo>
                                        <a:lnTo>
                                          <a:pt x="5" y="19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1"/>
                                        </a:lnTo>
                                        <a:lnTo>
                                          <a:pt x="4" y="22"/>
                                        </a:lnTo>
                                        <a:lnTo>
                                          <a:pt x="4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6"/>
                                        </a:lnTo>
                                        <a:lnTo>
                                          <a:pt x="0" y="16"/>
                                        </a:lnTo>
                                        <a:lnTo>
                                          <a:pt x="0" y="16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1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10" y="16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6" y="14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8" y="6"/>
                                        </a:lnTo>
                                        <a:lnTo>
                                          <a:pt x="9" y="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5" y="4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1" y="1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98" name="IQ-D040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6959" y="2567940"/>
                                    <a:ext cx="213360" cy="19812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3 h 26"/>
                                      <a:gd name="T2" fmla="*/ 1 w 28"/>
                                      <a:gd name="T3" fmla="*/ 12 h 26"/>
                                      <a:gd name="T4" fmla="*/ 5 w 28"/>
                                      <a:gd name="T5" fmla="*/ 12 h 26"/>
                                      <a:gd name="T6" fmla="*/ 8 w 28"/>
                                      <a:gd name="T7" fmla="*/ 11 h 26"/>
                                      <a:gd name="T8" fmla="*/ 8 w 28"/>
                                      <a:gd name="T9" fmla="*/ 7 h 26"/>
                                      <a:gd name="T10" fmla="*/ 6 w 28"/>
                                      <a:gd name="T11" fmla="*/ 4 h 26"/>
                                      <a:gd name="T12" fmla="*/ 14 w 28"/>
                                      <a:gd name="T13" fmla="*/ 0 h 26"/>
                                      <a:gd name="T14" fmla="*/ 14 w 28"/>
                                      <a:gd name="T15" fmla="*/ 2 h 26"/>
                                      <a:gd name="T16" fmla="*/ 23 w 28"/>
                                      <a:gd name="T17" fmla="*/ 4 h 26"/>
                                      <a:gd name="T18" fmla="*/ 24 w 28"/>
                                      <a:gd name="T19" fmla="*/ 5 h 26"/>
                                      <a:gd name="T20" fmla="*/ 25 w 28"/>
                                      <a:gd name="T21" fmla="*/ 6 h 26"/>
                                      <a:gd name="T22" fmla="*/ 23 w 28"/>
                                      <a:gd name="T23" fmla="*/ 6 h 26"/>
                                      <a:gd name="T24" fmla="*/ 21 w 28"/>
                                      <a:gd name="T25" fmla="*/ 6 h 26"/>
                                      <a:gd name="T26" fmla="*/ 21 w 28"/>
                                      <a:gd name="T27" fmla="*/ 6 h 26"/>
                                      <a:gd name="T28" fmla="*/ 22 w 28"/>
                                      <a:gd name="T29" fmla="*/ 9 h 26"/>
                                      <a:gd name="T30" fmla="*/ 21 w 28"/>
                                      <a:gd name="T31" fmla="*/ 11 h 26"/>
                                      <a:gd name="T32" fmla="*/ 20 w 28"/>
                                      <a:gd name="T33" fmla="*/ 12 h 26"/>
                                      <a:gd name="T34" fmla="*/ 21 w 28"/>
                                      <a:gd name="T35" fmla="*/ 12 h 26"/>
                                      <a:gd name="T36" fmla="*/ 23 w 28"/>
                                      <a:gd name="T37" fmla="*/ 13 h 26"/>
                                      <a:gd name="T38" fmla="*/ 24 w 28"/>
                                      <a:gd name="T39" fmla="*/ 14 h 26"/>
                                      <a:gd name="T40" fmla="*/ 25 w 28"/>
                                      <a:gd name="T41" fmla="*/ 16 h 26"/>
                                      <a:gd name="T42" fmla="*/ 24 w 28"/>
                                      <a:gd name="T43" fmla="*/ 18 h 26"/>
                                      <a:gd name="T44" fmla="*/ 23 w 28"/>
                                      <a:gd name="T45" fmla="*/ 19 h 26"/>
                                      <a:gd name="T46" fmla="*/ 24 w 28"/>
                                      <a:gd name="T47" fmla="*/ 19 h 26"/>
                                      <a:gd name="T48" fmla="*/ 26 w 28"/>
                                      <a:gd name="T49" fmla="*/ 19 h 26"/>
                                      <a:gd name="T50" fmla="*/ 26 w 28"/>
                                      <a:gd name="T51" fmla="*/ 20 h 26"/>
                                      <a:gd name="T52" fmla="*/ 26 w 28"/>
                                      <a:gd name="T53" fmla="*/ 20 h 26"/>
                                      <a:gd name="T54" fmla="*/ 25 w 28"/>
                                      <a:gd name="T55" fmla="*/ 21 h 26"/>
                                      <a:gd name="T56" fmla="*/ 25 w 28"/>
                                      <a:gd name="T57" fmla="*/ 22 h 26"/>
                                      <a:gd name="T58" fmla="*/ 26 w 28"/>
                                      <a:gd name="T59" fmla="*/ 22 h 26"/>
                                      <a:gd name="T60" fmla="*/ 27 w 28"/>
                                      <a:gd name="T61" fmla="*/ 22 h 26"/>
                                      <a:gd name="T62" fmla="*/ 27 w 28"/>
                                      <a:gd name="T63" fmla="*/ 22 h 26"/>
                                      <a:gd name="T64" fmla="*/ 27 w 28"/>
                                      <a:gd name="T65" fmla="*/ 23 h 26"/>
                                      <a:gd name="T66" fmla="*/ 27 w 28"/>
                                      <a:gd name="T67" fmla="*/ 23 h 26"/>
                                      <a:gd name="T68" fmla="*/ 28 w 28"/>
                                      <a:gd name="T69" fmla="*/ 23 h 26"/>
                                      <a:gd name="T70" fmla="*/ 28 w 28"/>
                                      <a:gd name="T71" fmla="*/ 24 h 26"/>
                                      <a:gd name="T72" fmla="*/ 28 w 28"/>
                                      <a:gd name="T73" fmla="*/ 25 h 26"/>
                                      <a:gd name="T74" fmla="*/ 26 w 28"/>
                                      <a:gd name="T75" fmla="*/ 26 h 26"/>
                                      <a:gd name="T76" fmla="*/ 26 w 28"/>
                                      <a:gd name="T77" fmla="*/ 25 h 26"/>
                                      <a:gd name="T78" fmla="*/ 26 w 28"/>
                                      <a:gd name="T79" fmla="*/ 25 h 26"/>
                                      <a:gd name="T80" fmla="*/ 26 w 28"/>
                                      <a:gd name="T81" fmla="*/ 25 h 26"/>
                                      <a:gd name="T82" fmla="*/ 26 w 28"/>
                                      <a:gd name="T83" fmla="*/ 25 h 26"/>
                                      <a:gd name="T84" fmla="*/ 26 w 28"/>
                                      <a:gd name="T85" fmla="*/ 24 h 26"/>
                                      <a:gd name="T86" fmla="*/ 25 w 28"/>
                                      <a:gd name="T87" fmla="*/ 24 h 26"/>
                                      <a:gd name="T88" fmla="*/ 24 w 28"/>
                                      <a:gd name="T89" fmla="*/ 23 h 26"/>
                                      <a:gd name="T90" fmla="*/ 24 w 28"/>
                                      <a:gd name="T91" fmla="*/ 23 h 26"/>
                                      <a:gd name="T92" fmla="*/ 23 w 28"/>
                                      <a:gd name="T93" fmla="*/ 23 h 26"/>
                                      <a:gd name="T94" fmla="*/ 21 w 28"/>
                                      <a:gd name="T95" fmla="*/ 24 h 26"/>
                                      <a:gd name="T96" fmla="*/ 20 w 28"/>
                                      <a:gd name="T97" fmla="*/ 23 h 26"/>
                                      <a:gd name="T98" fmla="*/ 20 w 28"/>
                                      <a:gd name="T99" fmla="*/ 22 h 26"/>
                                      <a:gd name="T100" fmla="*/ 18 w 28"/>
                                      <a:gd name="T101" fmla="*/ 22 h 26"/>
                                      <a:gd name="T102" fmla="*/ 16 w 28"/>
                                      <a:gd name="T103" fmla="*/ 21 h 26"/>
                                      <a:gd name="T104" fmla="*/ 16 w 28"/>
                                      <a:gd name="T105" fmla="*/ 21 h 26"/>
                                      <a:gd name="T106" fmla="*/ 12 w 28"/>
                                      <a:gd name="T107" fmla="*/ 21 h 26"/>
                                      <a:gd name="T108" fmla="*/ 10 w 28"/>
                                      <a:gd name="T109" fmla="*/ 18 h 26"/>
                                      <a:gd name="T110" fmla="*/ 9 w 28"/>
                                      <a:gd name="T111" fmla="*/ 16 h 26"/>
                                      <a:gd name="T112" fmla="*/ 6 w 28"/>
                                      <a:gd name="T113" fmla="*/ 16 h 26"/>
                                      <a:gd name="T114" fmla="*/ 1 w 28"/>
                                      <a:gd name="T115" fmla="*/ 15 h 26"/>
                                      <a:gd name="T116" fmla="*/ 0 w 28"/>
                                      <a:gd name="T117" fmla="*/ 15 h 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0" y="15"/>
                                        </a:moveTo>
                                        <a:lnTo>
                                          <a:pt x="0" y="14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8" y="11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3" y="4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5" y="6"/>
                                        </a:lnTo>
                                        <a:lnTo>
                                          <a:pt x="25" y="6"/>
                                        </a:lnTo>
                                        <a:lnTo>
                                          <a:pt x="25" y="6"/>
                                        </a:lnTo>
                                        <a:lnTo>
                                          <a:pt x="24" y="6"/>
                                        </a:lnTo>
                                        <a:lnTo>
                                          <a:pt x="24" y="6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1" y="7"/>
                                        </a:lnTo>
                                        <a:lnTo>
                                          <a:pt x="21" y="8"/>
                                        </a:lnTo>
                                        <a:lnTo>
                                          <a:pt x="22" y="9"/>
                                        </a:lnTo>
                                        <a:lnTo>
                                          <a:pt x="22" y="9"/>
                                        </a:lnTo>
                                        <a:lnTo>
                                          <a:pt x="21" y="10"/>
                                        </a:lnTo>
                                        <a:lnTo>
                                          <a:pt x="21" y="11"/>
                                        </a:lnTo>
                                        <a:lnTo>
                                          <a:pt x="20" y="11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1" y="12"/>
                                        </a:lnTo>
                                        <a:lnTo>
                                          <a:pt x="21" y="12"/>
                                        </a:lnTo>
                                        <a:lnTo>
                                          <a:pt x="21" y="12"/>
                                        </a:lnTo>
                                        <a:lnTo>
                                          <a:pt x="21" y="13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3" y="13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5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4" y="17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26" y="20"/>
                                        </a:lnTo>
                                        <a:lnTo>
                                          <a:pt x="26" y="20"/>
                                        </a:lnTo>
                                        <a:lnTo>
                                          <a:pt x="26" y="20"/>
                                        </a:lnTo>
                                        <a:lnTo>
                                          <a:pt x="26" y="20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5" y="21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6" y="22"/>
                                        </a:lnTo>
                                        <a:lnTo>
                                          <a:pt x="26" y="22"/>
                                        </a:lnTo>
                                        <a:lnTo>
                                          <a:pt x="26" y="22"/>
                                        </a:lnTo>
                                        <a:lnTo>
                                          <a:pt x="26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24"/>
                                        </a:lnTo>
                                        <a:lnTo>
                                          <a:pt x="28" y="24"/>
                                        </a:lnTo>
                                        <a:lnTo>
                                          <a:pt x="28" y="24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6" y="26"/>
                                        </a:lnTo>
                                        <a:lnTo>
                                          <a:pt x="26" y="26"/>
                                        </a:lnTo>
                                        <a:lnTo>
                                          <a:pt x="26" y="26"/>
                                        </a:lnTo>
                                        <a:lnTo>
                                          <a:pt x="26" y="26"/>
                                        </a:lnTo>
                                        <a:lnTo>
                                          <a:pt x="26" y="26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5"/>
                                        </a:lnTo>
                                        <a:lnTo>
                                          <a:pt x="26" y="24"/>
                                        </a:lnTo>
                                        <a:lnTo>
                                          <a:pt x="26" y="24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21"/>
                                        </a:lnTo>
                                        <a:lnTo>
                                          <a:pt x="17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15" y="21"/>
                                        </a:lnTo>
                                        <a:lnTo>
                                          <a:pt x="14" y="21"/>
                                        </a:lnTo>
                                        <a:lnTo>
                                          <a:pt x="12" y="21"/>
                                        </a:lnTo>
                                        <a:lnTo>
                                          <a:pt x="12" y="21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0" y="16"/>
                                        </a:lnTo>
                                        <a:lnTo>
                                          <a:pt x="10" y="16"/>
                                        </a:lnTo>
                                        <a:lnTo>
                                          <a:pt x="9" y="16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7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2" y="16"/>
                                        </a:lnTo>
                                        <a:lnTo>
                                          <a:pt x="2" y="16"/>
                                        </a:lnTo>
                                        <a:lnTo>
                                          <a:pt x="1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99" name="IQ-D039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89359" y="2552700"/>
                                    <a:ext cx="129540" cy="182880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13 h 24"/>
                                      <a:gd name="T2" fmla="*/ 2 w 17"/>
                                      <a:gd name="T3" fmla="*/ 11 h 24"/>
                                      <a:gd name="T4" fmla="*/ 1 w 17"/>
                                      <a:gd name="T5" fmla="*/ 9 h 24"/>
                                      <a:gd name="T6" fmla="*/ 1 w 17"/>
                                      <a:gd name="T7" fmla="*/ 8 h 24"/>
                                      <a:gd name="T8" fmla="*/ 2 w 17"/>
                                      <a:gd name="T9" fmla="*/ 7 h 24"/>
                                      <a:gd name="T10" fmla="*/ 4 w 17"/>
                                      <a:gd name="T11" fmla="*/ 8 h 24"/>
                                      <a:gd name="T12" fmla="*/ 5 w 17"/>
                                      <a:gd name="T13" fmla="*/ 8 h 24"/>
                                      <a:gd name="T14" fmla="*/ 3 w 17"/>
                                      <a:gd name="T15" fmla="*/ 6 h 24"/>
                                      <a:gd name="T16" fmla="*/ 2 w 17"/>
                                      <a:gd name="T17" fmla="*/ 4 h 24"/>
                                      <a:gd name="T18" fmla="*/ 3 w 17"/>
                                      <a:gd name="T19" fmla="*/ 4 h 24"/>
                                      <a:gd name="T20" fmla="*/ 4 w 17"/>
                                      <a:gd name="T21" fmla="*/ 2 h 24"/>
                                      <a:gd name="T22" fmla="*/ 5 w 17"/>
                                      <a:gd name="T23" fmla="*/ 0 h 24"/>
                                      <a:gd name="T24" fmla="*/ 6 w 17"/>
                                      <a:gd name="T25" fmla="*/ 0 h 24"/>
                                      <a:gd name="T26" fmla="*/ 7 w 17"/>
                                      <a:gd name="T27" fmla="*/ 0 h 24"/>
                                      <a:gd name="T28" fmla="*/ 8 w 17"/>
                                      <a:gd name="T29" fmla="*/ 3 h 24"/>
                                      <a:gd name="T30" fmla="*/ 11 w 17"/>
                                      <a:gd name="T31" fmla="*/ 6 h 24"/>
                                      <a:gd name="T32" fmla="*/ 17 w 17"/>
                                      <a:gd name="T33" fmla="*/ 5 h 24"/>
                                      <a:gd name="T34" fmla="*/ 14 w 17"/>
                                      <a:gd name="T35" fmla="*/ 8 h 24"/>
                                      <a:gd name="T36" fmla="*/ 14 w 17"/>
                                      <a:gd name="T37" fmla="*/ 8 h 24"/>
                                      <a:gd name="T38" fmla="*/ 10 w 17"/>
                                      <a:gd name="T39" fmla="*/ 9 h 24"/>
                                      <a:gd name="T40" fmla="*/ 8 w 17"/>
                                      <a:gd name="T41" fmla="*/ 10 h 24"/>
                                      <a:gd name="T42" fmla="*/ 8 w 17"/>
                                      <a:gd name="T43" fmla="*/ 14 h 24"/>
                                      <a:gd name="T44" fmla="*/ 15 w 17"/>
                                      <a:gd name="T45" fmla="*/ 18 h 24"/>
                                      <a:gd name="T46" fmla="*/ 13 w 17"/>
                                      <a:gd name="T47" fmla="*/ 19 h 24"/>
                                      <a:gd name="T48" fmla="*/ 10 w 17"/>
                                      <a:gd name="T49" fmla="*/ 23 h 24"/>
                                      <a:gd name="T50" fmla="*/ 9 w 17"/>
                                      <a:gd name="T51" fmla="*/ 24 h 24"/>
                                      <a:gd name="T52" fmla="*/ 8 w 17"/>
                                      <a:gd name="T53" fmla="*/ 24 h 24"/>
                                      <a:gd name="T54" fmla="*/ 7 w 17"/>
                                      <a:gd name="T55" fmla="*/ 24 h 24"/>
                                      <a:gd name="T56" fmla="*/ 7 w 17"/>
                                      <a:gd name="T57" fmla="*/ 24 h 24"/>
                                      <a:gd name="T58" fmla="*/ 6 w 17"/>
                                      <a:gd name="T59" fmla="*/ 24 h 24"/>
                                      <a:gd name="T60" fmla="*/ 5 w 17"/>
                                      <a:gd name="T61" fmla="*/ 24 h 24"/>
                                      <a:gd name="T62" fmla="*/ 5 w 17"/>
                                      <a:gd name="T63" fmla="*/ 23 h 24"/>
                                      <a:gd name="T64" fmla="*/ 6 w 17"/>
                                      <a:gd name="T65" fmla="*/ 22 h 24"/>
                                      <a:gd name="T66" fmla="*/ 6 w 17"/>
                                      <a:gd name="T67" fmla="*/ 22 h 24"/>
                                      <a:gd name="T68" fmla="*/ 6 w 17"/>
                                      <a:gd name="T69" fmla="*/ 21 h 24"/>
                                      <a:gd name="T70" fmla="*/ 4 w 17"/>
                                      <a:gd name="T71" fmla="*/ 21 h 24"/>
                                      <a:gd name="T72" fmla="*/ 3 w 17"/>
                                      <a:gd name="T73" fmla="*/ 21 h 24"/>
                                      <a:gd name="T74" fmla="*/ 4 w 17"/>
                                      <a:gd name="T75" fmla="*/ 20 h 24"/>
                                      <a:gd name="T76" fmla="*/ 5 w 17"/>
                                      <a:gd name="T77" fmla="*/ 18 h 24"/>
                                      <a:gd name="T78" fmla="*/ 4 w 17"/>
                                      <a:gd name="T79" fmla="*/ 16 h 24"/>
                                      <a:gd name="T80" fmla="*/ 3 w 17"/>
                                      <a:gd name="T81" fmla="*/ 15 h 24"/>
                                      <a:gd name="T82" fmla="*/ 1 w 17"/>
                                      <a:gd name="T83" fmla="*/ 14 h 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7" h="24">
                                        <a:moveTo>
                                          <a:pt x="0" y="14"/>
                                        </a:moveTo>
                                        <a:lnTo>
                                          <a:pt x="0" y="14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" y="13"/>
                                        </a:lnTo>
                                        <a:lnTo>
                                          <a:pt x="1" y="12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4" y="1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10" y="4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11" y="6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4" y="8"/>
                                        </a:lnTo>
                                        <a:lnTo>
                                          <a:pt x="14" y="8"/>
                                        </a:lnTo>
                                        <a:lnTo>
                                          <a:pt x="14" y="8"/>
                                        </a:lnTo>
                                        <a:lnTo>
                                          <a:pt x="14" y="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1" y="9"/>
                                        </a:lnTo>
                                        <a:lnTo>
                                          <a:pt x="10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14" y="16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2" y="21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9" y="24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8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6" y="22"/>
                                        </a:lnTo>
                                        <a:lnTo>
                                          <a:pt x="6" y="22"/>
                                        </a:lnTo>
                                        <a:lnTo>
                                          <a:pt x="6" y="22"/>
                                        </a:lnTo>
                                        <a:lnTo>
                                          <a:pt x="6" y="22"/>
                                        </a:lnTo>
                                        <a:lnTo>
                                          <a:pt x="6" y="21"/>
                                        </a:lnTo>
                                        <a:lnTo>
                                          <a:pt x="6" y="21"/>
                                        </a:lnTo>
                                        <a:lnTo>
                                          <a:pt x="6" y="21"/>
                                        </a:lnTo>
                                        <a:lnTo>
                                          <a:pt x="5" y="21"/>
                                        </a:lnTo>
                                        <a:lnTo>
                                          <a:pt x="5" y="21"/>
                                        </a:lnTo>
                                        <a:lnTo>
                                          <a:pt x="4" y="21"/>
                                        </a:lnTo>
                                        <a:lnTo>
                                          <a:pt x="4" y="21"/>
                                        </a:lnTo>
                                        <a:lnTo>
                                          <a:pt x="4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3" y="21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4" y="18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4" y="17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1" y="15"/>
                                        </a:lnTo>
                                        <a:lnTo>
                                          <a:pt x="1" y="14"/>
                                        </a:lnTo>
                                        <a:lnTo>
                                          <a:pt x="1" y="14"/>
                                        </a:lnTo>
                                        <a:lnTo>
                                          <a:pt x="0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0" name="IQ-D047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65559" y="2674620"/>
                                    <a:ext cx="68580" cy="53340"/>
                                  </a:xfrm>
                                  <a:custGeom>
                                    <a:avLst/>
                                    <a:gdLst>
                                      <a:gd name="T0" fmla="*/ 0 w 9"/>
                                      <a:gd name="T1" fmla="*/ 6 h 7"/>
                                      <a:gd name="T2" fmla="*/ 2 w 9"/>
                                      <a:gd name="T3" fmla="*/ 5 h 7"/>
                                      <a:gd name="T4" fmla="*/ 3 w 9"/>
                                      <a:gd name="T5" fmla="*/ 3 h 7"/>
                                      <a:gd name="T6" fmla="*/ 5 w 9"/>
                                      <a:gd name="T7" fmla="*/ 2 h 7"/>
                                      <a:gd name="T8" fmla="*/ 5 w 9"/>
                                      <a:gd name="T9" fmla="*/ 2 h 7"/>
                                      <a:gd name="T10" fmla="*/ 8 w 9"/>
                                      <a:gd name="T11" fmla="*/ 0 h 7"/>
                                      <a:gd name="T12" fmla="*/ 9 w 9"/>
                                      <a:gd name="T13" fmla="*/ 1 h 7"/>
                                      <a:gd name="T14" fmla="*/ 6 w 9"/>
                                      <a:gd name="T15" fmla="*/ 4 h 7"/>
                                      <a:gd name="T16" fmla="*/ 5 w 9"/>
                                      <a:gd name="T17" fmla="*/ 4 h 7"/>
                                      <a:gd name="T18" fmla="*/ 4 w 9"/>
                                      <a:gd name="T19" fmla="*/ 5 h 7"/>
                                      <a:gd name="T20" fmla="*/ 3 w 9"/>
                                      <a:gd name="T21" fmla="*/ 7 h 7"/>
                                      <a:gd name="T22" fmla="*/ 2 w 9"/>
                                      <a:gd name="T23" fmla="*/ 7 h 7"/>
                                      <a:gd name="T24" fmla="*/ 0 w 9"/>
                                      <a:gd name="T25" fmla="*/ 6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" h="7">
                                        <a:moveTo>
                                          <a:pt x="0" y="6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1" name="IQ-D046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0799" y="2682240"/>
                                    <a:ext cx="83820" cy="53340"/>
                                  </a:xfrm>
                                  <a:custGeom>
                                    <a:avLst/>
                                    <a:gdLst>
                                      <a:gd name="T0" fmla="*/ 0 w 11"/>
                                      <a:gd name="T1" fmla="*/ 6 h 7"/>
                                      <a:gd name="T2" fmla="*/ 1 w 11"/>
                                      <a:gd name="T3" fmla="*/ 6 h 7"/>
                                      <a:gd name="T4" fmla="*/ 2 w 11"/>
                                      <a:gd name="T5" fmla="*/ 4 h 7"/>
                                      <a:gd name="T6" fmla="*/ 3 w 11"/>
                                      <a:gd name="T7" fmla="*/ 3 h 7"/>
                                      <a:gd name="T8" fmla="*/ 4 w 11"/>
                                      <a:gd name="T9" fmla="*/ 3 h 7"/>
                                      <a:gd name="T10" fmla="*/ 7 w 11"/>
                                      <a:gd name="T11" fmla="*/ 0 h 7"/>
                                      <a:gd name="T12" fmla="*/ 8 w 11"/>
                                      <a:gd name="T13" fmla="*/ 1 h 7"/>
                                      <a:gd name="T14" fmla="*/ 9 w 11"/>
                                      <a:gd name="T15" fmla="*/ 0 h 7"/>
                                      <a:gd name="T16" fmla="*/ 10 w 11"/>
                                      <a:gd name="T17" fmla="*/ 0 h 7"/>
                                      <a:gd name="T18" fmla="*/ 10 w 11"/>
                                      <a:gd name="T19" fmla="*/ 0 h 7"/>
                                      <a:gd name="T20" fmla="*/ 10 w 11"/>
                                      <a:gd name="T21" fmla="*/ 0 h 7"/>
                                      <a:gd name="T22" fmla="*/ 11 w 11"/>
                                      <a:gd name="T23" fmla="*/ 0 h 7"/>
                                      <a:gd name="T24" fmla="*/ 11 w 11"/>
                                      <a:gd name="T25" fmla="*/ 0 h 7"/>
                                      <a:gd name="T26" fmla="*/ 9 w 11"/>
                                      <a:gd name="T27" fmla="*/ 1 h 7"/>
                                      <a:gd name="T28" fmla="*/ 8 w 11"/>
                                      <a:gd name="T29" fmla="*/ 3 h 7"/>
                                      <a:gd name="T30" fmla="*/ 6 w 11"/>
                                      <a:gd name="T31" fmla="*/ 4 h 7"/>
                                      <a:gd name="T32" fmla="*/ 6 w 11"/>
                                      <a:gd name="T33" fmla="*/ 4 h 7"/>
                                      <a:gd name="T34" fmla="*/ 5 w 11"/>
                                      <a:gd name="T35" fmla="*/ 5 h 7"/>
                                      <a:gd name="T36" fmla="*/ 4 w 11"/>
                                      <a:gd name="T37" fmla="*/ 5 h 7"/>
                                      <a:gd name="T38" fmla="*/ 4 w 11"/>
                                      <a:gd name="T39" fmla="*/ 5 h 7"/>
                                      <a:gd name="T40" fmla="*/ 4 w 11"/>
                                      <a:gd name="T41" fmla="*/ 5 h 7"/>
                                      <a:gd name="T42" fmla="*/ 4 w 11"/>
                                      <a:gd name="T43" fmla="*/ 6 h 7"/>
                                      <a:gd name="T44" fmla="*/ 3 w 11"/>
                                      <a:gd name="T45" fmla="*/ 7 h 7"/>
                                      <a:gd name="T46" fmla="*/ 3 w 11"/>
                                      <a:gd name="T47" fmla="*/ 7 h 7"/>
                                      <a:gd name="T48" fmla="*/ 3 w 11"/>
                                      <a:gd name="T49" fmla="*/ 7 h 7"/>
                                      <a:gd name="T50" fmla="*/ 2 w 11"/>
                                      <a:gd name="T51" fmla="*/ 7 h 7"/>
                                      <a:gd name="T52" fmla="*/ 2 w 11"/>
                                      <a:gd name="T53" fmla="*/ 7 h 7"/>
                                      <a:gd name="T54" fmla="*/ 2 w 11"/>
                                      <a:gd name="T55" fmla="*/ 7 h 7"/>
                                      <a:gd name="T56" fmla="*/ 0 w 11"/>
                                      <a:gd name="T57" fmla="*/ 6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11" h="7">
                                        <a:moveTo>
                                          <a:pt x="0" y="6"/>
                                        </a:moveTo>
                                        <a:lnTo>
                                          <a:pt x="1" y="6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4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2" name="IQ-D041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13159" y="2727960"/>
                                    <a:ext cx="220980" cy="129540"/>
                                  </a:xfrm>
                                  <a:custGeom>
                                    <a:avLst/>
                                    <a:gdLst>
                                      <a:gd name="T0" fmla="*/ 1 w 29"/>
                                      <a:gd name="T1" fmla="*/ 5 h 17"/>
                                      <a:gd name="T2" fmla="*/ 2 w 29"/>
                                      <a:gd name="T3" fmla="*/ 4 h 17"/>
                                      <a:gd name="T4" fmla="*/ 2 w 29"/>
                                      <a:gd name="T5" fmla="*/ 4 h 17"/>
                                      <a:gd name="T6" fmla="*/ 2 w 29"/>
                                      <a:gd name="T7" fmla="*/ 2 h 17"/>
                                      <a:gd name="T8" fmla="*/ 4 w 29"/>
                                      <a:gd name="T9" fmla="*/ 0 h 17"/>
                                      <a:gd name="T10" fmla="*/ 6 w 29"/>
                                      <a:gd name="T11" fmla="*/ 0 h 17"/>
                                      <a:gd name="T12" fmla="*/ 7 w 29"/>
                                      <a:gd name="T13" fmla="*/ 0 h 17"/>
                                      <a:gd name="T14" fmla="*/ 9 w 29"/>
                                      <a:gd name="T15" fmla="*/ 1 h 17"/>
                                      <a:gd name="T16" fmla="*/ 10 w 29"/>
                                      <a:gd name="T17" fmla="*/ 2 h 17"/>
                                      <a:gd name="T18" fmla="*/ 10 w 29"/>
                                      <a:gd name="T19" fmla="*/ 2 h 17"/>
                                      <a:gd name="T20" fmla="*/ 11 w 29"/>
                                      <a:gd name="T21" fmla="*/ 3 h 17"/>
                                      <a:gd name="T22" fmla="*/ 14 w 29"/>
                                      <a:gd name="T23" fmla="*/ 2 h 17"/>
                                      <a:gd name="T24" fmla="*/ 14 w 29"/>
                                      <a:gd name="T25" fmla="*/ 2 h 17"/>
                                      <a:gd name="T26" fmla="*/ 14 w 29"/>
                                      <a:gd name="T27" fmla="*/ 3 h 17"/>
                                      <a:gd name="T28" fmla="*/ 15 w 29"/>
                                      <a:gd name="T29" fmla="*/ 3 h 17"/>
                                      <a:gd name="T30" fmla="*/ 16 w 29"/>
                                      <a:gd name="T31" fmla="*/ 3 h 17"/>
                                      <a:gd name="T32" fmla="*/ 16 w 29"/>
                                      <a:gd name="T33" fmla="*/ 4 h 17"/>
                                      <a:gd name="T34" fmla="*/ 16 w 29"/>
                                      <a:gd name="T35" fmla="*/ 4 h 17"/>
                                      <a:gd name="T36" fmla="*/ 16 w 29"/>
                                      <a:gd name="T37" fmla="*/ 4 h 17"/>
                                      <a:gd name="T38" fmla="*/ 16 w 29"/>
                                      <a:gd name="T39" fmla="*/ 5 h 17"/>
                                      <a:gd name="T40" fmla="*/ 16 w 29"/>
                                      <a:gd name="T41" fmla="*/ 5 h 17"/>
                                      <a:gd name="T42" fmla="*/ 18 w 29"/>
                                      <a:gd name="T43" fmla="*/ 4 h 17"/>
                                      <a:gd name="T44" fmla="*/ 18 w 29"/>
                                      <a:gd name="T45" fmla="*/ 3 h 17"/>
                                      <a:gd name="T46" fmla="*/ 18 w 29"/>
                                      <a:gd name="T47" fmla="*/ 2 h 17"/>
                                      <a:gd name="T48" fmla="*/ 18 w 29"/>
                                      <a:gd name="T49" fmla="*/ 2 h 17"/>
                                      <a:gd name="T50" fmla="*/ 19 w 29"/>
                                      <a:gd name="T51" fmla="*/ 3 h 17"/>
                                      <a:gd name="T52" fmla="*/ 20 w 29"/>
                                      <a:gd name="T53" fmla="*/ 5 h 17"/>
                                      <a:gd name="T54" fmla="*/ 21 w 29"/>
                                      <a:gd name="T55" fmla="*/ 5 h 17"/>
                                      <a:gd name="T56" fmla="*/ 20 w 29"/>
                                      <a:gd name="T57" fmla="*/ 6 h 17"/>
                                      <a:gd name="T58" fmla="*/ 18 w 29"/>
                                      <a:gd name="T59" fmla="*/ 7 h 17"/>
                                      <a:gd name="T60" fmla="*/ 17 w 29"/>
                                      <a:gd name="T61" fmla="*/ 7 h 17"/>
                                      <a:gd name="T62" fmla="*/ 17 w 29"/>
                                      <a:gd name="T63" fmla="*/ 8 h 17"/>
                                      <a:gd name="T64" fmla="*/ 16 w 29"/>
                                      <a:gd name="T65" fmla="*/ 9 h 17"/>
                                      <a:gd name="T66" fmla="*/ 17 w 29"/>
                                      <a:gd name="T67" fmla="*/ 9 h 17"/>
                                      <a:gd name="T68" fmla="*/ 18 w 29"/>
                                      <a:gd name="T69" fmla="*/ 9 h 17"/>
                                      <a:gd name="T70" fmla="*/ 20 w 29"/>
                                      <a:gd name="T71" fmla="*/ 8 h 17"/>
                                      <a:gd name="T72" fmla="*/ 21 w 29"/>
                                      <a:gd name="T73" fmla="*/ 7 h 17"/>
                                      <a:gd name="T74" fmla="*/ 23 w 29"/>
                                      <a:gd name="T75" fmla="*/ 7 h 17"/>
                                      <a:gd name="T76" fmla="*/ 24 w 29"/>
                                      <a:gd name="T77" fmla="*/ 7 h 17"/>
                                      <a:gd name="T78" fmla="*/ 24 w 29"/>
                                      <a:gd name="T79" fmla="*/ 8 h 17"/>
                                      <a:gd name="T80" fmla="*/ 24 w 29"/>
                                      <a:gd name="T81" fmla="*/ 10 h 17"/>
                                      <a:gd name="T82" fmla="*/ 24 w 29"/>
                                      <a:gd name="T83" fmla="*/ 11 h 17"/>
                                      <a:gd name="T84" fmla="*/ 24 w 29"/>
                                      <a:gd name="T85" fmla="*/ 12 h 17"/>
                                      <a:gd name="T86" fmla="*/ 26 w 29"/>
                                      <a:gd name="T87" fmla="*/ 12 h 17"/>
                                      <a:gd name="T88" fmla="*/ 28 w 29"/>
                                      <a:gd name="T89" fmla="*/ 13 h 17"/>
                                      <a:gd name="T90" fmla="*/ 29 w 29"/>
                                      <a:gd name="T91" fmla="*/ 13 h 17"/>
                                      <a:gd name="T92" fmla="*/ 28 w 29"/>
                                      <a:gd name="T93" fmla="*/ 14 h 17"/>
                                      <a:gd name="T94" fmla="*/ 27 w 29"/>
                                      <a:gd name="T95" fmla="*/ 15 h 17"/>
                                      <a:gd name="T96" fmla="*/ 22 w 29"/>
                                      <a:gd name="T97" fmla="*/ 16 h 17"/>
                                      <a:gd name="T98" fmla="*/ 20 w 29"/>
                                      <a:gd name="T99" fmla="*/ 17 h 17"/>
                                      <a:gd name="T100" fmla="*/ 16 w 29"/>
                                      <a:gd name="T101" fmla="*/ 17 h 17"/>
                                      <a:gd name="T102" fmla="*/ 14 w 29"/>
                                      <a:gd name="T103" fmla="*/ 17 h 17"/>
                                      <a:gd name="T104" fmla="*/ 13 w 29"/>
                                      <a:gd name="T105" fmla="*/ 16 h 17"/>
                                      <a:gd name="T106" fmla="*/ 10 w 29"/>
                                      <a:gd name="T107" fmla="*/ 13 h 17"/>
                                      <a:gd name="T108" fmla="*/ 8 w 29"/>
                                      <a:gd name="T109" fmla="*/ 16 h 17"/>
                                      <a:gd name="T110" fmla="*/ 5 w 29"/>
                                      <a:gd name="T111" fmla="*/ 14 h 17"/>
                                      <a:gd name="T112" fmla="*/ 4 w 29"/>
                                      <a:gd name="T113" fmla="*/ 13 h 17"/>
                                      <a:gd name="T114" fmla="*/ 3 w 29"/>
                                      <a:gd name="T115" fmla="*/ 11 h 17"/>
                                      <a:gd name="T116" fmla="*/ 2 w 29"/>
                                      <a:gd name="T117" fmla="*/ 9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0" y="7"/>
                                        </a:moveTo>
                                        <a:lnTo>
                                          <a:pt x="0" y="6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2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16" y="5"/>
                                        </a:lnTo>
                                        <a:lnTo>
                                          <a:pt x="16" y="5"/>
                                        </a:lnTo>
                                        <a:lnTo>
                                          <a:pt x="16" y="5"/>
                                        </a:lnTo>
                                        <a:lnTo>
                                          <a:pt x="16" y="5"/>
                                        </a:lnTo>
                                        <a:lnTo>
                                          <a:pt x="16" y="5"/>
                                        </a:lnTo>
                                        <a:lnTo>
                                          <a:pt x="16" y="5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1" y="5"/>
                                        </a:lnTo>
                                        <a:lnTo>
                                          <a:pt x="21" y="5"/>
                                        </a:lnTo>
                                        <a:lnTo>
                                          <a:pt x="21" y="5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6" y="9"/>
                                        </a:lnTo>
                                        <a:lnTo>
                                          <a:pt x="16" y="9"/>
                                        </a:lnTo>
                                        <a:lnTo>
                                          <a:pt x="17" y="9"/>
                                        </a:lnTo>
                                        <a:lnTo>
                                          <a:pt x="17" y="9"/>
                                        </a:lnTo>
                                        <a:lnTo>
                                          <a:pt x="17" y="9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1" y="7"/>
                                        </a:lnTo>
                                        <a:lnTo>
                                          <a:pt x="21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1"/>
                                        </a:lnTo>
                                        <a:lnTo>
                                          <a:pt x="24" y="11"/>
                                        </a:lnTo>
                                        <a:lnTo>
                                          <a:pt x="24" y="12"/>
                                        </a:lnTo>
                                        <a:lnTo>
                                          <a:pt x="24" y="12"/>
                                        </a:lnTo>
                                        <a:lnTo>
                                          <a:pt x="24" y="12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6" y="12"/>
                                        </a:lnTo>
                                        <a:lnTo>
                                          <a:pt x="26" y="12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8" y="12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29" y="13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6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2" y="16"/>
                                        </a:lnTo>
                                        <a:lnTo>
                                          <a:pt x="21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13" y="16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2" y="14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0" y="14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3" y="11"/>
                                        </a:lnTo>
                                        <a:lnTo>
                                          <a:pt x="3" y="11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3" name="IQ-D104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64519" y="2346960"/>
                                    <a:ext cx="716280" cy="205740"/>
                                  </a:xfrm>
                                  <a:custGeom>
                                    <a:avLst/>
                                    <a:gdLst>
                                      <a:gd name="T0" fmla="*/ 1 w 94"/>
                                      <a:gd name="T1" fmla="*/ 11 h 27"/>
                                      <a:gd name="T2" fmla="*/ 9 w 94"/>
                                      <a:gd name="T3" fmla="*/ 11 h 27"/>
                                      <a:gd name="T4" fmla="*/ 18 w 94"/>
                                      <a:gd name="T5" fmla="*/ 11 h 27"/>
                                      <a:gd name="T6" fmla="*/ 38 w 94"/>
                                      <a:gd name="T7" fmla="*/ 11 h 27"/>
                                      <a:gd name="T8" fmla="*/ 56 w 94"/>
                                      <a:gd name="T9" fmla="*/ 10 h 27"/>
                                      <a:gd name="T10" fmla="*/ 70 w 94"/>
                                      <a:gd name="T11" fmla="*/ 7 h 27"/>
                                      <a:gd name="T12" fmla="*/ 71 w 94"/>
                                      <a:gd name="T13" fmla="*/ 5 h 27"/>
                                      <a:gd name="T14" fmla="*/ 70 w 94"/>
                                      <a:gd name="T15" fmla="*/ 2 h 27"/>
                                      <a:gd name="T16" fmla="*/ 72 w 94"/>
                                      <a:gd name="T17" fmla="*/ 1 h 27"/>
                                      <a:gd name="T18" fmla="*/ 75 w 94"/>
                                      <a:gd name="T19" fmla="*/ 0 h 27"/>
                                      <a:gd name="T20" fmla="*/ 79 w 94"/>
                                      <a:gd name="T21" fmla="*/ 0 h 27"/>
                                      <a:gd name="T22" fmla="*/ 81 w 94"/>
                                      <a:gd name="T23" fmla="*/ 1 h 27"/>
                                      <a:gd name="T24" fmla="*/ 84 w 94"/>
                                      <a:gd name="T25" fmla="*/ 4 h 27"/>
                                      <a:gd name="T26" fmla="*/ 85 w 94"/>
                                      <a:gd name="T27" fmla="*/ 5 h 27"/>
                                      <a:gd name="T28" fmla="*/ 89 w 94"/>
                                      <a:gd name="T29" fmla="*/ 5 h 27"/>
                                      <a:gd name="T30" fmla="*/ 94 w 94"/>
                                      <a:gd name="T31" fmla="*/ 7 h 27"/>
                                      <a:gd name="T32" fmla="*/ 94 w 94"/>
                                      <a:gd name="T33" fmla="*/ 7 h 27"/>
                                      <a:gd name="T34" fmla="*/ 93 w 94"/>
                                      <a:gd name="T35" fmla="*/ 8 h 27"/>
                                      <a:gd name="T36" fmla="*/ 92 w 94"/>
                                      <a:gd name="T37" fmla="*/ 8 h 27"/>
                                      <a:gd name="T38" fmla="*/ 92 w 94"/>
                                      <a:gd name="T39" fmla="*/ 9 h 27"/>
                                      <a:gd name="T40" fmla="*/ 91 w 94"/>
                                      <a:gd name="T41" fmla="*/ 9 h 27"/>
                                      <a:gd name="T42" fmla="*/ 91 w 94"/>
                                      <a:gd name="T43" fmla="*/ 10 h 27"/>
                                      <a:gd name="T44" fmla="*/ 91 w 94"/>
                                      <a:gd name="T45" fmla="*/ 11 h 27"/>
                                      <a:gd name="T46" fmla="*/ 90 w 94"/>
                                      <a:gd name="T47" fmla="*/ 11 h 27"/>
                                      <a:gd name="T48" fmla="*/ 90 w 94"/>
                                      <a:gd name="T49" fmla="*/ 12 h 27"/>
                                      <a:gd name="T50" fmla="*/ 90 w 94"/>
                                      <a:gd name="T51" fmla="*/ 13 h 27"/>
                                      <a:gd name="T52" fmla="*/ 90 w 94"/>
                                      <a:gd name="T53" fmla="*/ 13 h 27"/>
                                      <a:gd name="T54" fmla="*/ 90 w 94"/>
                                      <a:gd name="T55" fmla="*/ 14 h 27"/>
                                      <a:gd name="T56" fmla="*/ 90 w 94"/>
                                      <a:gd name="T57" fmla="*/ 14 h 27"/>
                                      <a:gd name="T58" fmla="*/ 90 w 94"/>
                                      <a:gd name="T59" fmla="*/ 14 h 27"/>
                                      <a:gd name="T60" fmla="*/ 89 w 94"/>
                                      <a:gd name="T61" fmla="*/ 14 h 27"/>
                                      <a:gd name="T62" fmla="*/ 88 w 94"/>
                                      <a:gd name="T63" fmla="*/ 15 h 27"/>
                                      <a:gd name="T64" fmla="*/ 87 w 94"/>
                                      <a:gd name="T65" fmla="*/ 15 h 27"/>
                                      <a:gd name="T66" fmla="*/ 86 w 94"/>
                                      <a:gd name="T67" fmla="*/ 16 h 27"/>
                                      <a:gd name="T68" fmla="*/ 84 w 94"/>
                                      <a:gd name="T69" fmla="*/ 17 h 27"/>
                                      <a:gd name="T70" fmla="*/ 82 w 94"/>
                                      <a:gd name="T71" fmla="*/ 17 h 27"/>
                                      <a:gd name="T72" fmla="*/ 80 w 94"/>
                                      <a:gd name="T73" fmla="*/ 17 h 27"/>
                                      <a:gd name="T74" fmla="*/ 78 w 94"/>
                                      <a:gd name="T75" fmla="*/ 16 h 27"/>
                                      <a:gd name="T76" fmla="*/ 76 w 94"/>
                                      <a:gd name="T77" fmla="*/ 17 h 27"/>
                                      <a:gd name="T78" fmla="*/ 74 w 94"/>
                                      <a:gd name="T79" fmla="*/ 17 h 27"/>
                                      <a:gd name="T80" fmla="*/ 73 w 94"/>
                                      <a:gd name="T81" fmla="*/ 17 h 27"/>
                                      <a:gd name="T82" fmla="*/ 72 w 94"/>
                                      <a:gd name="T83" fmla="*/ 17 h 27"/>
                                      <a:gd name="T84" fmla="*/ 70 w 94"/>
                                      <a:gd name="T85" fmla="*/ 17 h 27"/>
                                      <a:gd name="T86" fmla="*/ 70 w 94"/>
                                      <a:gd name="T87" fmla="*/ 19 h 27"/>
                                      <a:gd name="T88" fmla="*/ 70 w 94"/>
                                      <a:gd name="T89" fmla="*/ 20 h 27"/>
                                      <a:gd name="T90" fmla="*/ 69 w 94"/>
                                      <a:gd name="T91" fmla="*/ 21 h 27"/>
                                      <a:gd name="T92" fmla="*/ 67 w 94"/>
                                      <a:gd name="T93" fmla="*/ 22 h 27"/>
                                      <a:gd name="T94" fmla="*/ 63 w 94"/>
                                      <a:gd name="T95" fmla="*/ 25 h 27"/>
                                      <a:gd name="T96" fmla="*/ 62 w 94"/>
                                      <a:gd name="T97" fmla="*/ 27 h 27"/>
                                      <a:gd name="T98" fmla="*/ 60 w 94"/>
                                      <a:gd name="T99" fmla="*/ 27 h 27"/>
                                      <a:gd name="T100" fmla="*/ 57 w 94"/>
                                      <a:gd name="T101" fmla="*/ 25 h 27"/>
                                      <a:gd name="T102" fmla="*/ 54 w 94"/>
                                      <a:gd name="T103" fmla="*/ 24 h 27"/>
                                      <a:gd name="T104" fmla="*/ 38 w 94"/>
                                      <a:gd name="T105" fmla="*/ 24 h 27"/>
                                      <a:gd name="T106" fmla="*/ 32 w 94"/>
                                      <a:gd name="T107" fmla="*/ 21 h 27"/>
                                      <a:gd name="T108" fmla="*/ 28 w 94"/>
                                      <a:gd name="T109" fmla="*/ 20 h 27"/>
                                      <a:gd name="T110" fmla="*/ 22 w 94"/>
                                      <a:gd name="T111" fmla="*/ 17 h 27"/>
                                      <a:gd name="T112" fmla="*/ 16 w 94"/>
                                      <a:gd name="T113" fmla="*/ 16 h 27"/>
                                      <a:gd name="T114" fmla="*/ 11 w 94"/>
                                      <a:gd name="T115" fmla="*/ 16 h 27"/>
                                      <a:gd name="T116" fmla="*/ 0 w 94"/>
                                      <a:gd name="T117" fmla="*/ 11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94" h="27">
                                        <a:moveTo>
                                          <a:pt x="0" y="11"/>
                                        </a:moveTo>
                                        <a:lnTo>
                                          <a:pt x="1" y="11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9" y="11"/>
                                        </a:lnTo>
                                        <a:lnTo>
                                          <a:pt x="13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27" y="11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46" y="11"/>
                                        </a:lnTo>
                                        <a:lnTo>
                                          <a:pt x="56" y="10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70" y="7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1" y="5"/>
                                        </a:lnTo>
                                        <a:lnTo>
                                          <a:pt x="70" y="3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1" y="1"/>
                                        </a:lnTo>
                                        <a:lnTo>
                                          <a:pt x="72" y="1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80" y="1"/>
                                        </a:lnTo>
                                        <a:lnTo>
                                          <a:pt x="81" y="1"/>
                                        </a:lnTo>
                                        <a:lnTo>
                                          <a:pt x="82" y="3"/>
                                        </a:lnTo>
                                        <a:lnTo>
                                          <a:pt x="84" y="4"/>
                                        </a:lnTo>
                                        <a:lnTo>
                                          <a:pt x="84" y="5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6" y="5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90" y="6"/>
                                        </a:lnTo>
                                        <a:lnTo>
                                          <a:pt x="94" y="7"/>
                                        </a:lnTo>
                                        <a:lnTo>
                                          <a:pt x="94" y="7"/>
                                        </a:lnTo>
                                        <a:lnTo>
                                          <a:pt x="94" y="7"/>
                                        </a:lnTo>
                                        <a:lnTo>
                                          <a:pt x="93" y="7"/>
                                        </a:lnTo>
                                        <a:lnTo>
                                          <a:pt x="93" y="8"/>
                                        </a:lnTo>
                                        <a:lnTo>
                                          <a:pt x="93" y="8"/>
                                        </a:lnTo>
                                        <a:lnTo>
                                          <a:pt x="92" y="8"/>
                                        </a:lnTo>
                                        <a:lnTo>
                                          <a:pt x="92" y="9"/>
                                        </a:lnTo>
                                        <a:lnTo>
                                          <a:pt x="92" y="9"/>
                                        </a:lnTo>
                                        <a:lnTo>
                                          <a:pt x="92" y="9"/>
                                        </a:lnTo>
                                        <a:lnTo>
                                          <a:pt x="91" y="9"/>
                                        </a:lnTo>
                                        <a:lnTo>
                                          <a:pt x="91" y="10"/>
                                        </a:lnTo>
                                        <a:lnTo>
                                          <a:pt x="91" y="10"/>
                                        </a:lnTo>
                                        <a:lnTo>
                                          <a:pt x="91" y="10"/>
                                        </a:lnTo>
                                        <a:lnTo>
                                          <a:pt x="91" y="11"/>
                                        </a:lnTo>
                                        <a:lnTo>
                                          <a:pt x="91" y="11"/>
                                        </a:lnTo>
                                        <a:lnTo>
                                          <a:pt x="90" y="11"/>
                                        </a:lnTo>
                                        <a:lnTo>
                                          <a:pt x="90" y="12"/>
                                        </a:lnTo>
                                        <a:lnTo>
                                          <a:pt x="90" y="12"/>
                                        </a:lnTo>
                                        <a:lnTo>
                                          <a:pt x="90" y="12"/>
                                        </a:lnTo>
                                        <a:lnTo>
                                          <a:pt x="90" y="13"/>
                                        </a:lnTo>
                                        <a:lnTo>
                                          <a:pt x="90" y="13"/>
                                        </a:lnTo>
                                        <a:lnTo>
                                          <a:pt x="90" y="13"/>
                                        </a:lnTo>
                                        <a:lnTo>
                                          <a:pt x="90" y="13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90" y="14"/>
                                        </a:lnTo>
                                        <a:lnTo>
                                          <a:pt x="89" y="14"/>
                                        </a:lnTo>
                                        <a:lnTo>
                                          <a:pt x="89" y="14"/>
                                        </a:lnTo>
                                        <a:lnTo>
                                          <a:pt x="89" y="14"/>
                                        </a:lnTo>
                                        <a:lnTo>
                                          <a:pt x="88" y="15"/>
                                        </a:lnTo>
                                        <a:lnTo>
                                          <a:pt x="88" y="15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6" y="15"/>
                                        </a:lnTo>
                                        <a:lnTo>
                                          <a:pt x="86" y="16"/>
                                        </a:lnTo>
                                        <a:lnTo>
                                          <a:pt x="85" y="16"/>
                                        </a:lnTo>
                                        <a:lnTo>
                                          <a:pt x="84" y="17"/>
                                        </a:lnTo>
                                        <a:lnTo>
                                          <a:pt x="83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1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79" y="17"/>
                                        </a:lnTo>
                                        <a:lnTo>
                                          <a:pt x="78" y="16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76" y="17"/>
                                        </a:lnTo>
                                        <a:lnTo>
                                          <a:pt x="75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3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1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8"/>
                                        </a:lnTo>
                                        <a:lnTo>
                                          <a:pt x="70" y="19"/>
                                        </a:lnTo>
                                        <a:lnTo>
                                          <a:pt x="70" y="19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70" y="21"/>
                                        </a:lnTo>
                                        <a:lnTo>
                                          <a:pt x="69" y="21"/>
                                        </a:lnTo>
                                        <a:lnTo>
                                          <a:pt x="69" y="21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65" y="23"/>
                                        </a:lnTo>
                                        <a:lnTo>
                                          <a:pt x="63" y="25"/>
                                        </a:lnTo>
                                        <a:lnTo>
                                          <a:pt x="64" y="26"/>
                                        </a:lnTo>
                                        <a:lnTo>
                                          <a:pt x="62" y="27"/>
                                        </a:lnTo>
                                        <a:lnTo>
                                          <a:pt x="61" y="27"/>
                                        </a:lnTo>
                                        <a:lnTo>
                                          <a:pt x="60" y="27"/>
                                        </a:lnTo>
                                        <a:lnTo>
                                          <a:pt x="59" y="26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6" y="24"/>
                                        </a:lnTo>
                                        <a:lnTo>
                                          <a:pt x="54" y="24"/>
                                        </a:lnTo>
                                        <a:lnTo>
                                          <a:pt x="39" y="24"/>
                                        </a:lnTo>
                                        <a:lnTo>
                                          <a:pt x="38" y="24"/>
                                        </a:lnTo>
                                        <a:lnTo>
                                          <a:pt x="34" y="23"/>
                                        </a:lnTo>
                                        <a:lnTo>
                                          <a:pt x="32" y="21"/>
                                        </a:lnTo>
                                        <a:lnTo>
                                          <a:pt x="30" y="21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8" y="16"/>
                                        </a:lnTo>
                                        <a:lnTo>
                                          <a:pt x="16" y="16"/>
                                        </a:lnTo>
                                        <a:lnTo>
                                          <a:pt x="14" y="16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0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26CB6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4" name="IQ-D001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8619" y="2034540"/>
                                    <a:ext cx="723900" cy="632460"/>
                                  </a:xfrm>
                                  <a:custGeom>
                                    <a:avLst/>
                                    <a:gdLst>
                                      <a:gd name="T0" fmla="*/ 4 w 95"/>
                                      <a:gd name="T1" fmla="*/ 53 h 83"/>
                                      <a:gd name="T2" fmla="*/ 7 w 95"/>
                                      <a:gd name="T3" fmla="*/ 50 h 83"/>
                                      <a:gd name="T4" fmla="*/ 11 w 95"/>
                                      <a:gd name="T5" fmla="*/ 48 h 83"/>
                                      <a:gd name="T6" fmla="*/ 15 w 95"/>
                                      <a:gd name="T7" fmla="*/ 44 h 83"/>
                                      <a:gd name="T8" fmla="*/ 18 w 95"/>
                                      <a:gd name="T9" fmla="*/ 41 h 83"/>
                                      <a:gd name="T10" fmla="*/ 21 w 95"/>
                                      <a:gd name="T11" fmla="*/ 38 h 83"/>
                                      <a:gd name="T12" fmla="*/ 25 w 95"/>
                                      <a:gd name="T13" fmla="*/ 37 h 83"/>
                                      <a:gd name="T14" fmla="*/ 27 w 95"/>
                                      <a:gd name="T15" fmla="*/ 32 h 83"/>
                                      <a:gd name="T16" fmla="*/ 30 w 95"/>
                                      <a:gd name="T17" fmla="*/ 29 h 83"/>
                                      <a:gd name="T18" fmla="*/ 33 w 95"/>
                                      <a:gd name="T19" fmla="*/ 26 h 83"/>
                                      <a:gd name="T20" fmla="*/ 35 w 95"/>
                                      <a:gd name="T21" fmla="*/ 20 h 83"/>
                                      <a:gd name="T22" fmla="*/ 33 w 95"/>
                                      <a:gd name="T23" fmla="*/ 16 h 83"/>
                                      <a:gd name="T24" fmla="*/ 35 w 95"/>
                                      <a:gd name="T25" fmla="*/ 12 h 83"/>
                                      <a:gd name="T26" fmla="*/ 37 w 95"/>
                                      <a:gd name="T27" fmla="*/ 6 h 83"/>
                                      <a:gd name="T28" fmla="*/ 45 w 95"/>
                                      <a:gd name="T29" fmla="*/ 6 h 83"/>
                                      <a:gd name="T30" fmla="*/ 52 w 95"/>
                                      <a:gd name="T31" fmla="*/ 7 h 83"/>
                                      <a:gd name="T32" fmla="*/ 54 w 95"/>
                                      <a:gd name="T33" fmla="*/ 6 h 83"/>
                                      <a:gd name="T34" fmla="*/ 56 w 95"/>
                                      <a:gd name="T35" fmla="*/ 5 h 83"/>
                                      <a:gd name="T36" fmla="*/ 57 w 95"/>
                                      <a:gd name="T37" fmla="*/ 2 h 83"/>
                                      <a:gd name="T38" fmla="*/ 59 w 95"/>
                                      <a:gd name="T39" fmla="*/ 1 h 83"/>
                                      <a:gd name="T40" fmla="*/ 62 w 95"/>
                                      <a:gd name="T41" fmla="*/ 5 h 83"/>
                                      <a:gd name="T42" fmla="*/ 65 w 95"/>
                                      <a:gd name="T43" fmla="*/ 5 h 83"/>
                                      <a:gd name="T44" fmla="*/ 67 w 95"/>
                                      <a:gd name="T45" fmla="*/ 4 h 83"/>
                                      <a:gd name="T46" fmla="*/ 73 w 95"/>
                                      <a:gd name="T47" fmla="*/ 9 h 83"/>
                                      <a:gd name="T48" fmla="*/ 84 w 95"/>
                                      <a:gd name="T49" fmla="*/ 14 h 83"/>
                                      <a:gd name="T50" fmla="*/ 87 w 95"/>
                                      <a:gd name="T51" fmla="*/ 17 h 83"/>
                                      <a:gd name="T52" fmla="*/ 84 w 95"/>
                                      <a:gd name="T53" fmla="*/ 21 h 83"/>
                                      <a:gd name="T54" fmla="*/ 77 w 95"/>
                                      <a:gd name="T55" fmla="*/ 25 h 83"/>
                                      <a:gd name="T56" fmla="*/ 74 w 95"/>
                                      <a:gd name="T57" fmla="*/ 26 h 83"/>
                                      <a:gd name="T58" fmla="*/ 68 w 95"/>
                                      <a:gd name="T59" fmla="*/ 28 h 83"/>
                                      <a:gd name="T60" fmla="*/ 68 w 95"/>
                                      <a:gd name="T61" fmla="*/ 31 h 83"/>
                                      <a:gd name="T62" fmla="*/ 67 w 95"/>
                                      <a:gd name="T63" fmla="*/ 36 h 83"/>
                                      <a:gd name="T64" fmla="*/ 70 w 95"/>
                                      <a:gd name="T65" fmla="*/ 40 h 83"/>
                                      <a:gd name="T66" fmla="*/ 74 w 95"/>
                                      <a:gd name="T67" fmla="*/ 42 h 83"/>
                                      <a:gd name="T68" fmla="*/ 77 w 95"/>
                                      <a:gd name="T69" fmla="*/ 45 h 83"/>
                                      <a:gd name="T70" fmla="*/ 81 w 95"/>
                                      <a:gd name="T71" fmla="*/ 48 h 83"/>
                                      <a:gd name="T72" fmla="*/ 83 w 95"/>
                                      <a:gd name="T73" fmla="*/ 52 h 83"/>
                                      <a:gd name="T74" fmla="*/ 85 w 95"/>
                                      <a:gd name="T75" fmla="*/ 56 h 83"/>
                                      <a:gd name="T76" fmla="*/ 87 w 95"/>
                                      <a:gd name="T77" fmla="*/ 59 h 83"/>
                                      <a:gd name="T78" fmla="*/ 89 w 95"/>
                                      <a:gd name="T79" fmla="*/ 64 h 83"/>
                                      <a:gd name="T80" fmla="*/ 90 w 95"/>
                                      <a:gd name="T81" fmla="*/ 68 h 83"/>
                                      <a:gd name="T82" fmla="*/ 93 w 95"/>
                                      <a:gd name="T83" fmla="*/ 74 h 83"/>
                                      <a:gd name="T84" fmla="*/ 95 w 95"/>
                                      <a:gd name="T85" fmla="*/ 78 h 83"/>
                                      <a:gd name="T86" fmla="*/ 90 w 95"/>
                                      <a:gd name="T87" fmla="*/ 82 h 83"/>
                                      <a:gd name="T88" fmla="*/ 84 w 95"/>
                                      <a:gd name="T89" fmla="*/ 80 h 83"/>
                                      <a:gd name="T90" fmla="*/ 75 w 95"/>
                                      <a:gd name="T91" fmla="*/ 78 h 83"/>
                                      <a:gd name="T92" fmla="*/ 71 w 95"/>
                                      <a:gd name="T93" fmla="*/ 76 h 83"/>
                                      <a:gd name="T94" fmla="*/ 65 w 95"/>
                                      <a:gd name="T95" fmla="*/ 74 h 83"/>
                                      <a:gd name="T96" fmla="*/ 60 w 95"/>
                                      <a:gd name="T97" fmla="*/ 73 h 83"/>
                                      <a:gd name="T98" fmla="*/ 52 w 95"/>
                                      <a:gd name="T99" fmla="*/ 71 h 83"/>
                                      <a:gd name="T100" fmla="*/ 42 w 95"/>
                                      <a:gd name="T101" fmla="*/ 69 h 83"/>
                                      <a:gd name="T102" fmla="*/ 37 w 95"/>
                                      <a:gd name="T103" fmla="*/ 67 h 83"/>
                                      <a:gd name="T104" fmla="*/ 30 w 95"/>
                                      <a:gd name="T105" fmla="*/ 65 h 83"/>
                                      <a:gd name="T106" fmla="*/ 25 w 95"/>
                                      <a:gd name="T107" fmla="*/ 64 h 83"/>
                                      <a:gd name="T108" fmla="*/ 17 w 95"/>
                                      <a:gd name="T109" fmla="*/ 62 h 83"/>
                                      <a:gd name="T110" fmla="*/ 12 w 95"/>
                                      <a:gd name="T111" fmla="*/ 60 h 83"/>
                                      <a:gd name="T112" fmla="*/ 7 w 95"/>
                                      <a:gd name="T113" fmla="*/ 58 h 83"/>
                                      <a:gd name="T114" fmla="*/ 0 w 95"/>
                                      <a:gd name="T115" fmla="*/ 55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95" h="83">
                                        <a:moveTo>
                                          <a:pt x="0" y="55"/>
                                        </a:moveTo>
                                        <a:lnTo>
                                          <a:pt x="4" y="53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1" y="48"/>
                                        </a:lnTo>
                                        <a:lnTo>
                                          <a:pt x="13" y="46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8" y="41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1" y="38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6" y="34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9" y="31"/>
                                        </a:lnTo>
                                        <a:lnTo>
                                          <a:pt x="30" y="29"/>
                                        </a:lnTo>
                                        <a:lnTo>
                                          <a:pt x="31" y="28"/>
                                        </a:lnTo>
                                        <a:lnTo>
                                          <a:pt x="33" y="26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3" y="19"/>
                                        </a:lnTo>
                                        <a:lnTo>
                                          <a:pt x="33" y="16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6"/>
                                        </a:lnTo>
                                        <a:lnTo>
                                          <a:pt x="41" y="6"/>
                                        </a:lnTo>
                                        <a:lnTo>
                                          <a:pt x="45" y="6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54" y="7"/>
                                        </a:lnTo>
                                        <a:lnTo>
                                          <a:pt x="54" y="6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6" y="5"/>
                                        </a:lnTo>
                                        <a:lnTo>
                                          <a:pt x="57" y="4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9" y="1"/>
                                        </a:lnTo>
                                        <a:lnTo>
                                          <a:pt x="61" y="4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7" y="4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3" y="9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84" y="14"/>
                                        </a:lnTo>
                                        <a:lnTo>
                                          <a:pt x="87" y="16"/>
                                        </a:lnTo>
                                        <a:lnTo>
                                          <a:pt x="87" y="17"/>
                                        </a:lnTo>
                                        <a:lnTo>
                                          <a:pt x="85" y="18"/>
                                        </a:lnTo>
                                        <a:lnTo>
                                          <a:pt x="84" y="21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77" y="25"/>
                                        </a:lnTo>
                                        <a:lnTo>
                                          <a:pt x="75" y="26"/>
                                        </a:lnTo>
                                        <a:lnTo>
                                          <a:pt x="74" y="26"/>
                                        </a:lnTo>
                                        <a:lnTo>
                                          <a:pt x="71" y="26"/>
                                        </a:lnTo>
                                        <a:lnTo>
                                          <a:pt x="68" y="28"/>
                                        </a:lnTo>
                                        <a:lnTo>
                                          <a:pt x="69" y="29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6" y="34"/>
                                        </a:lnTo>
                                        <a:lnTo>
                                          <a:pt x="67" y="36"/>
                                        </a:lnTo>
                                        <a:lnTo>
                                          <a:pt x="68" y="40"/>
                                        </a:lnTo>
                                        <a:lnTo>
                                          <a:pt x="70" y="40"/>
                                        </a:lnTo>
                                        <a:lnTo>
                                          <a:pt x="71" y="4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75" y="44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79" y="46"/>
                                        </a:lnTo>
                                        <a:lnTo>
                                          <a:pt x="81" y="48"/>
                                        </a:lnTo>
                                        <a:lnTo>
                                          <a:pt x="83" y="50"/>
                                        </a:lnTo>
                                        <a:lnTo>
                                          <a:pt x="83" y="52"/>
                                        </a:lnTo>
                                        <a:lnTo>
                                          <a:pt x="84" y="54"/>
                                        </a:lnTo>
                                        <a:lnTo>
                                          <a:pt x="85" y="56"/>
                                        </a:lnTo>
                                        <a:lnTo>
                                          <a:pt x="87" y="57"/>
                                        </a:lnTo>
                                        <a:lnTo>
                                          <a:pt x="87" y="59"/>
                                        </a:lnTo>
                                        <a:lnTo>
                                          <a:pt x="87" y="62"/>
                                        </a:lnTo>
                                        <a:lnTo>
                                          <a:pt x="89" y="64"/>
                                        </a:lnTo>
                                        <a:lnTo>
                                          <a:pt x="89" y="66"/>
                                        </a:lnTo>
                                        <a:lnTo>
                                          <a:pt x="90" y="68"/>
                                        </a:lnTo>
                                        <a:lnTo>
                                          <a:pt x="91" y="71"/>
                                        </a:lnTo>
                                        <a:lnTo>
                                          <a:pt x="93" y="74"/>
                                        </a:lnTo>
                                        <a:lnTo>
                                          <a:pt x="94" y="76"/>
                                        </a:lnTo>
                                        <a:lnTo>
                                          <a:pt x="95" y="78"/>
                                        </a:lnTo>
                                        <a:lnTo>
                                          <a:pt x="94" y="83"/>
                                        </a:lnTo>
                                        <a:lnTo>
                                          <a:pt x="90" y="82"/>
                                        </a:lnTo>
                                        <a:lnTo>
                                          <a:pt x="86" y="81"/>
                                        </a:lnTo>
                                        <a:lnTo>
                                          <a:pt x="84" y="80"/>
                                        </a:lnTo>
                                        <a:lnTo>
                                          <a:pt x="79" y="79"/>
                                        </a:lnTo>
                                        <a:lnTo>
                                          <a:pt x="75" y="78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71" y="76"/>
                                        </a:lnTo>
                                        <a:lnTo>
                                          <a:pt x="69" y="76"/>
                                        </a:lnTo>
                                        <a:lnTo>
                                          <a:pt x="65" y="74"/>
                                        </a:lnTo>
                                        <a:lnTo>
                                          <a:pt x="63" y="74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57" y="72"/>
                                        </a:lnTo>
                                        <a:lnTo>
                                          <a:pt x="52" y="71"/>
                                        </a:lnTo>
                                        <a:lnTo>
                                          <a:pt x="46" y="70"/>
                                        </a:lnTo>
                                        <a:lnTo>
                                          <a:pt x="42" y="69"/>
                                        </a:lnTo>
                                        <a:lnTo>
                                          <a:pt x="39" y="68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3" y="66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21" y="62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15" y="61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9" y="59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4" y="58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5" name="IQ-D008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93859" y="1508760"/>
                                    <a:ext cx="739140" cy="647700"/>
                                  </a:xfrm>
                                  <a:custGeom>
                                    <a:avLst/>
                                    <a:gdLst>
                                      <a:gd name="T0" fmla="*/ 0 w 97"/>
                                      <a:gd name="T1" fmla="*/ 0 h 85"/>
                                      <a:gd name="T2" fmla="*/ 12 w 97"/>
                                      <a:gd name="T3" fmla="*/ 1 h 85"/>
                                      <a:gd name="T4" fmla="*/ 27 w 97"/>
                                      <a:gd name="T5" fmla="*/ 5 h 85"/>
                                      <a:gd name="T6" fmla="*/ 57 w 97"/>
                                      <a:gd name="T7" fmla="*/ 14 h 85"/>
                                      <a:gd name="T8" fmla="*/ 71 w 97"/>
                                      <a:gd name="T9" fmla="*/ 19 h 85"/>
                                      <a:gd name="T10" fmla="*/ 78 w 97"/>
                                      <a:gd name="T11" fmla="*/ 17 h 85"/>
                                      <a:gd name="T12" fmla="*/ 85 w 97"/>
                                      <a:gd name="T13" fmla="*/ 17 h 85"/>
                                      <a:gd name="T14" fmla="*/ 89 w 97"/>
                                      <a:gd name="T15" fmla="*/ 17 h 85"/>
                                      <a:gd name="T16" fmla="*/ 91 w 97"/>
                                      <a:gd name="T17" fmla="*/ 18 h 85"/>
                                      <a:gd name="T18" fmla="*/ 87 w 97"/>
                                      <a:gd name="T19" fmla="*/ 31 h 85"/>
                                      <a:gd name="T20" fmla="*/ 85 w 97"/>
                                      <a:gd name="T21" fmla="*/ 37 h 85"/>
                                      <a:gd name="T22" fmla="*/ 79 w 97"/>
                                      <a:gd name="T23" fmla="*/ 37 h 85"/>
                                      <a:gd name="T24" fmla="*/ 78 w 97"/>
                                      <a:gd name="T25" fmla="*/ 46 h 85"/>
                                      <a:gd name="T26" fmla="*/ 83 w 97"/>
                                      <a:gd name="T27" fmla="*/ 47 h 85"/>
                                      <a:gd name="T28" fmla="*/ 85 w 97"/>
                                      <a:gd name="T29" fmla="*/ 49 h 85"/>
                                      <a:gd name="T30" fmla="*/ 89 w 97"/>
                                      <a:gd name="T31" fmla="*/ 51 h 85"/>
                                      <a:gd name="T32" fmla="*/ 92 w 97"/>
                                      <a:gd name="T33" fmla="*/ 54 h 85"/>
                                      <a:gd name="T34" fmla="*/ 97 w 97"/>
                                      <a:gd name="T35" fmla="*/ 56 h 85"/>
                                      <a:gd name="T36" fmla="*/ 97 w 97"/>
                                      <a:gd name="T37" fmla="*/ 67 h 85"/>
                                      <a:gd name="T38" fmla="*/ 96 w 97"/>
                                      <a:gd name="T39" fmla="*/ 73 h 85"/>
                                      <a:gd name="T40" fmla="*/ 93 w 97"/>
                                      <a:gd name="T41" fmla="*/ 76 h 85"/>
                                      <a:gd name="T42" fmla="*/ 90 w 97"/>
                                      <a:gd name="T43" fmla="*/ 79 h 85"/>
                                      <a:gd name="T44" fmla="*/ 87 w 97"/>
                                      <a:gd name="T45" fmla="*/ 82 h 85"/>
                                      <a:gd name="T46" fmla="*/ 85 w 97"/>
                                      <a:gd name="T47" fmla="*/ 85 h 85"/>
                                      <a:gd name="T48" fmla="*/ 75 w 97"/>
                                      <a:gd name="T49" fmla="*/ 79 h 85"/>
                                      <a:gd name="T50" fmla="*/ 70 w 97"/>
                                      <a:gd name="T51" fmla="*/ 77 h 85"/>
                                      <a:gd name="T52" fmla="*/ 63 w 97"/>
                                      <a:gd name="T53" fmla="*/ 74 h 85"/>
                                      <a:gd name="T54" fmla="*/ 62 w 97"/>
                                      <a:gd name="T55" fmla="*/ 74 h 85"/>
                                      <a:gd name="T56" fmla="*/ 59 w 97"/>
                                      <a:gd name="T57" fmla="*/ 73 h 85"/>
                                      <a:gd name="T58" fmla="*/ 55 w 97"/>
                                      <a:gd name="T59" fmla="*/ 69 h 85"/>
                                      <a:gd name="T60" fmla="*/ 55 w 97"/>
                                      <a:gd name="T61" fmla="*/ 73 h 85"/>
                                      <a:gd name="T62" fmla="*/ 53 w 97"/>
                                      <a:gd name="T63" fmla="*/ 74 h 85"/>
                                      <a:gd name="T64" fmla="*/ 52 w 97"/>
                                      <a:gd name="T65" fmla="*/ 76 h 85"/>
                                      <a:gd name="T66" fmla="*/ 48 w 97"/>
                                      <a:gd name="T67" fmla="*/ 76 h 85"/>
                                      <a:gd name="T68" fmla="*/ 39 w 97"/>
                                      <a:gd name="T69" fmla="*/ 75 h 85"/>
                                      <a:gd name="T70" fmla="*/ 35 w 97"/>
                                      <a:gd name="T71" fmla="*/ 75 h 85"/>
                                      <a:gd name="T72" fmla="*/ 22 w 97"/>
                                      <a:gd name="T73" fmla="*/ 69 h 85"/>
                                      <a:gd name="T74" fmla="*/ 34 w 97"/>
                                      <a:gd name="T75" fmla="*/ 69 h 85"/>
                                      <a:gd name="T76" fmla="*/ 32 w 97"/>
                                      <a:gd name="T77" fmla="*/ 65 h 85"/>
                                      <a:gd name="T78" fmla="*/ 30 w 97"/>
                                      <a:gd name="T79" fmla="*/ 57 h 85"/>
                                      <a:gd name="T80" fmla="*/ 31 w 97"/>
                                      <a:gd name="T81" fmla="*/ 42 h 85"/>
                                      <a:gd name="T82" fmla="*/ 33 w 97"/>
                                      <a:gd name="T83" fmla="*/ 38 h 85"/>
                                      <a:gd name="T84" fmla="*/ 31 w 97"/>
                                      <a:gd name="T85" fmla="*/ 35 h 85"/>
                                      <a:gd name="T86" fmla="*/ 27 w 97"/>
                                      <a:gd name="T87" fmla="*/ 33 h 85"/>
                                      <a:gd name="T88" fmla="*/ 25 w 97"/>
                                      <a:gd name="T89" fmla="*/ 29 h 85"/>
                                      <a:gd name="T90" fmla="*/ 22 w 97"/>
                                      <a:gd name="T91" fmla="*/ 27 h 85"/>
                                      <a:gd name="T92" fmla="*/ 19 w 97"/>
                                      <a:gd name="T93" fmla="*/ 25 h 85"/>
                                      <a:gd name="T94" fmla="*/ 16 w 97"/>
                                      <a:gd name="T95" fmla="*/ 22 h 85"/>
                                      <a:gd name="T96" fmla="*/ 13 w 97"/>
                                      <a:gd name="T97" fmla="*/ 19 h 85"/>
                                      <a:gd name="T98" fmla="*/ 11 w 97"/>
                                      <a:gd name="T99" fmla="*/ 16 h 85"/>
                                      <a:gd name="T100" fmla="*/ 8 w 97"/>
                                      <a:gd name="T101" fmla="*/ 13 h 85"/>
                                      <a:gd name="T102" fmla="*/ 5 w 97"/>
                                      <a:gd name="T103" fmla="*/ 11 h 85"/>
                                      <a:gd name="T104" fmla="*/ 1 w 97"/>
                                      <a:gd name="T105" fmla="*/ 9 h 85"/>
                                      <a:gd name="T106" fmla="*/ 0 w 97"/>
                                      <a:gd name="T107" fmla="*/ 2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97" h="85">
                                        <a:moveTo>
                                          <a:pt x="0" y="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0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1" y="1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1" y="4"/>
                                        </a:lnTo>
                                        <a:lnTo>
                                          <a:pt x="57" y="14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71" y="19"/>
                                        </a:lnTo>
                                        <a:lnTo>
                                          <a:pt x="73" y="18"/>
                                        </a:lnTo>
                                        <a:lnTo>
                                          <a:pt x="78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5" y="17"/>
                                        </a:lnTo>
                                        <a:lnTo>
                                          <a:pt x="88" y="16"/>
                                        </a:lnTo>
                                        <a:lnTo>
                                          <a:pt x="89" y="17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91" y="18"/>
                                        </a:lnTo>
                                        <a:lnTo>
                                          <a:pt x="88" y="28"/>
                                        </a:lnTo>
                                        <a:lnTo>
                                          <a:pt x="87" y="31"/>
                                        </a:lnTo>
                                        <a:lnTo>
                                          <a:pt x="87" y="34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84" y="37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79" y="40"/>
                                        </a:lnTo>
                                        <a:lnTo>
                                          <a:pt x="78" y="46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3" y="47"/>
                                        </a:lnTo>
                                        <a:lnTo>
                                          <a:pt x="84" y="49"/>
                                        </a:lnTo>
                                        <a:lnTo>
                                          <a:pt x="85" y="49"/>
                                        </a:lnTo>
                                        <a:lnTo>
                                          <a:pt x="87" y="50"/>
                                        </a:lnTo>
                                        <a:lnTo>
                                          <a:pt x="89" y="51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92" y="54"/>
                                        </a:lnTo>
                                        <a:lnTo>
                                          <a:pt x="95" y="55"/>
                                        </a:lnTo>
                                        <a:lnTo>
                                          <a:pt x="97" y="56"/>
                                        </a:lnTo>
                                        <a:lnTo>
                                          <a:pt x="97" y="61"/>
                                        </a:lnTo>
                                        <a:lnTo>
                                          <a:pt x="97" y="67"/>
                                        </a:lnTo>
                                        <a:lnTo>
                                          <a:pt x="97" y="71"/>
                                        </a:lnTo>
                                        <a:lnTo>
                                          <a:pt x="96" y="73"/>
                                        </a:lnTo>
                                        <a:lnTo>
                                          <a:pt x="95" y="74"/>
                                        </a:lnTo>
                                        <a:lnTo>
                                          <a:pt x="93" y="76"/>
                                        </a:lnTo>
                                        <a:lnTo>
                                          <a:pt x="91" y="77"/>
                                        </a:lnTo>
                                        <a:lnTo>
                                          <a:pt x="90" y="79"/>
                                        </a:lnTo>
                                        <a:lnTo>
                                          <a:pt x="88" y="80"/>
                                        </a:lnTo>
                                        <a:lnTo>
                                          <a:pt x="87" y="82"/>
                                        </a:lnTo>
                                        <a:lnTo>
                                          <a:pt x="87" y="83"/>
                                        </a:lnTo>
                                        <a:lnTo>
                                          <a:pt x="85" y="85"/>
                                        </a:lnTo>
                                        <a:lnTo>
                                          <a:pt x="82" y="83"/>
                                        </a:lnTo>
                                        <a:lnTo>
                                          <a:pt x="75" y="79"/>
                                        </a:lnTo>
                                        <a:lnTo>
                                          <a:pt x="71" y="78"/>
                                        </a:lnTo>
                                        <a:lnTo>
                                          <a:pt x="70" y="77"/>
                                        </a:lnTo>
                                        <a:lnTo>
                                          <a:pt x="65" y="73"/>
                                        </a:lnTo>
                                        <a:lnTo>
                                          <a:pt x="63" y="74"/>
                                        </a:lnTo>
                                        <a:lnTo>
                                          <a:pt x="63" y="74"/>
                                        </a:lnTo>
                                        <a:lnTo>
                                          <a:pt x="62" y="74"/>
                                        </a:lnTo>
                                        <a:lnTo>
                                          <a:pt x="60" y="74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57" y="70"/>
                                        </a:lnTo>
                                        <a:lnTo>
                                          <a:pt x="55" y="69"/>
                                        </a:lnTo>
                                        <a:lnTo>
                                          <a:pt x="55" y="71"/>
                                        </a:lnTo>
                                        <a:lnTo>
                                          <a:pt x="55" y="73"/>
                                        </a:lnTo>
                                        <a:lnTo>
                                          <a:pt x="54" y="74"/>
                                        </a:lnTo>
                                        <a:lnTo>
                                          <a:pt x="53" y="74"/>
                                        </a:lnTo>
                                        <a:lnTo>
                                          <a:pt x="52" y="75"/>
                                        </a:lnTo>
                                        <a:lnTo>
                                          <a:pt x="52" y="76"/>
                                        </a:lnTo>
                                        <a:lnTo>
                                          <a:pt x="50" y="76"/>
                                        </a:lnTo>
                                        <a:lnTo>
                                          <a:pt x="48" y="76"/>
                                        </a:lnTo>
                                        <a:lnTo>
                                          <a:pt x="43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30" y="69"/>
                                        </a:lnTo>
                                        <a:lnTo>
                                          <a:pt x="34" y="69"/>
                                        </a:lnTo>
                                        <a:lnTo>
                                          <a:pt x="34" y="69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2" y="58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1" y="42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33" y="38"/>
                                        </a:lnTo>
                                        <a:lnTo>
                                          <a:pt x="34" y="37"/>
                                        </a:lnTo>
                                        <a:lnTo>
                                          <a:pt x="31" y="35"/>
                                        </a:lnTo>
                                        <a:lnTo>
                                          <a:pt x="30" y="34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6" y="31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5" y="11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6" name="IQ-D103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31219" y="1699260"/>
                                    <a:ext cx="510540" cy="601980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9 h 79"/>
                                      <a:gd name="T2" fmla="*/ 1 w 67"/>
                                      <a:gd name="T3" fmla="*/ 36 h 79"/>
                                      <a:gd name="T4" fmla="*/ 15 w 67"/>
                                      <a:gd name="T5" fmla="*/ 16 h 79"/>
                                      <a:gd name="T6" fmla="*/ 22 w 67"/>
                                      <a:gd name="T7" fmla="*/ 10 h 79"/>
                                      <a:gd name="T8" fmla="*/ 21 w 67"/>
                                      <a:gd name="T9" fmla="*/ 0 h 79"/>
                                      <a:gd name="T10" fmla="*/ 27 w 67"/>
                                      <a:gd name="T11" fmla="*/ 2 h 79"/>
                                      <a:gd name="T12" fmla="*/ 31 w 67"/>
                                      <a:gd name="T13" fmla="*/ 6 h 79"/>
                                      <a:gd name="T14" fmla="*/ 36 w 67"/>
                                      <a:gd name="T15" fmla="*/ 10 h 79"/>
                                      <a:gd name="T16" fmla="*/ 37 w 67"/>
                                      <a:gd name="T17" fmla="*/ 16 h 79"/>
                                      <a:gd name="T18" fmla="*/ 50 w 67"/>
                                      <a:gd name="T19" fmla="*/ 31 h 79"/>
                                      <a:gd name="T20" fmla="*/ 62 w 67"/>
                                      <a:gd name="T21" fmla="*/ 31 h 79"/>
                                      <a:gd name="T22" fmla="*/ 66 w 67"/>
                                      <a:gd name="T23" fmla="*/ 30 h 79"/>
                                      <a:gd name="T24" fmla="*/ 66 w 67"/>
                                      <a:gd name="T25" fmla="*/ 31 h 79"/>
                                      <a:gd name="T26" fmla="*/ 67 w 67"/>
                                      <a:gd name="T27" fmla="*/ 34 h 79"/>
                                      <a:gd name="T28" fmla="*/ 65 w 67"/>
                                      <a:gd name="T29" fmla="*/ 35 h 79"/>
                                      <a:gd name="T30" fmla="*/ 67 w 67"/>
                                      <a:gd name="T31" fmla="*/ 37 h 79"/>
                                      <a:gd name="T32" fmla="*/ 65 w 67"/>
                                      <a:gd name="T33" fmla="*/ 37 h 79"/>
                                      <a:gd name="T34" fmla="*/ 65 w 67"/>
                                      <a:gd name="T35" fmla="*/ 38 h 79"/>
                                      <a:gd name="T36" fmla="*/ 64 w 67"/>
                                      <a:gd name="T37" fmla="*/ 39 h 79"/>
                                      <a:gd name="T38" fmla="*/ 66 w 67"/>
                                      <a:gd name="T39" fmla="*/ 39 h 79"/>
                                      <a:gd name="T40" fmla="*/ 66 w 67"/>
                                      <a:gd name="T41" fmla="*/ 41 h 79"/>
                                      <a:gd name="T42" fmla="*/ 65 w 67"/>
                                      <a:gd name="T43" fmla="*/ 42 h 79"/>
                                      <a:gd name="T44" fmla="*/ 65 w 67"/>
                                      <a:gd name="T45" fmla="*/ 44 h 79"/>
                                      <a:gd name="T46" fmla="*/ 65 w 67"/>
                                      <a:gd name="T47" fmla="*/ 46 h 79"/>
                                      <a:gd name="T48" fmla="*/ 63 w 67"/>
                                      <a:gd name="T49" fmla="*/ 48 h 79"/>
                                      <a:gd name="T50" fmla="*/ 65 w 67"/>
                                      <a:gd name="T51" fmla="*/ 51 h 79"/>
                                      <a:gd name="T52" fmla="*/ 67 w 67"/>
                                      <a:gd name="T53" fmla="*/ 52 h 79"/>
                                      <a:gd name="T54" fmla="*/ 66 w 67"/>
                                      <a:gd name="T55" fmla="*/ 54 h 79"/>
                                      <a:gd name="T56" fmla="*/ 65 w 67"/>
                                      <a:gd name="T57" fmla="*/ 55 h 79"/>
                                      <a:gd name="T58" fmla="*/ 65 w 67"/>
                                      <a:gd name="T59" fmla="*/ 58 h 79"/>
                                      <a:gd name="T60" fmla="*/ 63 w 67"/>
                                      <a:gd name="T61" fmla="*/ 58 h 79"/>
                                      <a:gd name="T62" fmla="*/ 61 w 67"/>
                                      <a:gd name="T63" fmla="*/ 58 h 79"/>
                                      <a:gd name="T64" fmla="*/ 59 w 67"/>
                                      <a:gd name="T65" fmla="*/ 59 h 79"/>
                                      <a:gd name="T66" fmla="*/ 57 w 67"/>
                                      <a:gd name="T67" fmla="*/ 62 h 79"/>
                                      <a:gd name="T68" fmla="*/ 57 w 67"/>
                                      <a:gd name="T69" fmla="*/ 62 h 79"/>
                                      <a:gd name="T70" fmla="*/ 55 w 67"/>
                                      <a:gd name="T71" fmla="*/ 63 h 79"/>
                                      <a:gd name="T72" fmla="*/ 53 w 67"/>
                                      <a:gd name="T73" fmla="*/ 64 h 79"/>
                                      <a:gd name="T74" fmla="*/ 52 w 67"/>
                                      <a:gd name="T75" fmla="*/ 66 h 79"/>
                                      <a:gd name="T76" fmla="*/ 51 w 67"/>
                                      <a:gd name="T77" fmla="*/ 67 h 79"/>
                                      <a:gd name="T78" fmla="*/ 50 w 67"/>
                                      <a:gd name="T79" fmla="*/ 69 h 79"/>
                                      <a:gd name="T80" fmla="*/ 50 w 67"/>
                                      <a:gd name="T81" fmla="*/ 71 h 79"/>
                                      <a:gd name="T82" fmla="*/ 48 w 67"/>
                                      <a:gd name="T83" fmla="*/ 72 h 79"/>
                                      <a:gd name="T84" fmla="*/ 49 w 67"/>
                                      <a:gd name="T85" fmla="*/ 74 h 79"/>
                                      <a:gd name="T86" fmla="*/ 47 w 67"/>
                                      <a:gd name="T87" fmla="*/ 75 h 79"/>
                                      <a:gd name="T88" fmla="*/ 47 w 67"/>
                                      <a:gd name="T89" fmla="*/ 77 h 79"/>
                                      <a:gd name="T90" fmla="*/ 46 w 67"/>
                                      <a:gd name="T91" fmla="*/ 78 h 79"/>
                                      <a:gd name="T92" fmla="*/ 44 w 67"/>
                                      <a:gd name="T93" fmla="*/ 75 h 79"/>
                                      <a:gd name="T94" fmla="*/ 42 w 67"/>
                                      <a:gd name="T95" fmla="*/ 78 h 79"/>
                                      <a:gd name="T96" fmla="*/ 40 w 67"/>
                                      <a:gd name="T97" fmla="*/ 77 h 79"/>
                                      <a:gd name="T98" fmla="*/ 38 w 67"/>
                                      <a:gd name="T99" fmla="*/ 75 h 79"/>
                                      <a:gd name="T100" fmla="*/ 36 w 67"/>
                                      <a:gd name="T101" fmla="*/ 72 h 79"/>
                                      <a:gd name="T102" fmla="*/ 33 w 67"/>
                                      <a:gd name="T103" fmla="*/ 72 h 79"/>
                                      <a:gd name="T104" fmla="*/ 28 w 67"/>
                                      <a:gd name="T105" fmla="*/ 72 h 79"/>
                                      <a:gd name="T106" fmla="*/ 24 w 67"/>
                                      <a:gd name="T107" fmla="*/ 73 h 79"/>
                                      <a:gd name="T108" fmla="*/ 21 w 67"/>
                                      <a:gd name="T109" fmla="*/ 72 h 79"/>
                                      <a:gd name="T110" fmla="*/ 16 w 67"/>
                                      <a:gd name="T111" fmla="*/ 71 h 79"/>
                                      <a:gd name="T112" fmla="*/ 11 w 67"/>
                                      <a:gd name="T113" fmla="*/ 67 h 79"/>
                                      <a:gd name="T114" fmla="*/ 6 w 67"/>
                                      <a:gd name="T115" fmla="*/ 56 h 79"/>
                                      <a:gd name="T116" fmla="*/ 4 w 67"/>
                                      <a:gd name="T117" fmla="*/ 50 h 79"/>
                                      <a:gd name="T118" fmla="*/ 0 w 67"/>
                                      <a:gd name="T119" fmla="*/ 45 h 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67" h="79">
                                        <a:moveTo>
                                          <a:pt x="0" y="44"/>
                                        </a:moveTo>
                                        <a:lnTo>
                                          <a:pt x="0" y="44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1" y="42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37"/>
                                        </a:lnTo>
                                        <a:lnTo>
                                          <a:pt x="1" y="36"/>
                                        </a:lnTo>
                                        <a:lnTo>
                                          <a:pt x="1" y="36"/>
                                        </a:lnTo>
                                        <a:lnTo>
                                          <a:pt x="1" y="36"/>
                                        </a:lnTo>
                                        <a:lnTo>
                                          <a:pt x="1" y="33"/>
                                        </a:lnTo>
                                        <a:lnTo>
                                          <a:pt x="3" y="31"/>
                                        </a:lnTo>
                                        <a:lnTo>
                                          <a:pt x="4" y="30"/>
                                        </a:lnTo>
                                        <a:lnTo>
                                          <a:pt x="6" y="28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4" y="26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5" y="16"/>
                                        </a:lnTo>
                                        <a:lnTo>
                                          <a:pt x="15" y="14"/>
                                        </a:lnTo>
                                        <a:lnTo>
                                          <a:pt x="18" y="14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7" y="14"/>
                                        </a:lnTo>
                                        <a:lnTo>
                                          <a:pt x="26" y="12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1" y="4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3" y="1"/>
                                        </a:lnTo>
                                        <a:lnTo>
                                          <a:pt x="24" y="1"/>
                                        </a:lnTo>
                                        <a:lnTo>
                                          <a:pt x="25" y="1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6" y="2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28" y="3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29" y="4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1" y="6"/>
                                        </a:lnTo>
                                        <a:lnTo>
                                          <a:pt x="31" y="6"/>
                                        </a:lnTo>
                                        <a:lnTo>
                                          <a:pt x="32" y="6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4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5" y="9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8" y="11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39" y="12"/>
                                        </a:lnTo>
                                        <a:lnTo>
                                          <a:pt x="37" y="16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6" y="19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9" y="24"/>
                                        </a:lnTo>
                                        <a:lnTo>
                                          <a:pt x="41" y="29"/>
                                        </a:lnTo>
                                        <a:lnTo>
                                          <a:pt x="43" y="31"/>
                                        </a:lnTo>
                                        <a:lnTo>
                                          <a:pt x="50" y="31"/>
                                        </a:lnTo>
                                        <a:lnTo>
                                          <a:pt x="50" y="34"/>
                                        </a:lnTo>
                                        <a:lnTo>
                                          <a:pt x="50" y="36"/>
                                        </a:lnTo>
                                        <a:lnTo>
                                          <a:pt x="54" y="36"/>
                                        </a:lnTo>
                                        <a:lnTo>
                                          <a:pt x="55" y="38"/>
                                        </a:lnTo>
                                        <a:lnTo>
                                          <a:pt x="59" y="37"/>
                                        </a:lnTo>
                                        <a:lnTo>
                                          <a:pt x="61" y="36"/>
                                        </a:lnTo>
                                        <a:lnTo>
                                          <a:pt x="62" y="34"/>
                                        </a:lnTo>
                                        <a:lnTo>
                                          <a:pt x="62" y="31"/>
                                        </a:lnTo>
                                        <a:lnTo>
                                          <a:pt x="65" y="28"/>
                                        </a:lnTo>
                                        <a:lnTo>
                                          <a:pt x="65" y="29"/>
                                        </a:lnTo>
                                        <a:lnTo>
                                          <a:pt x="66" y="29"/>
                                        </a:lnTo>
                                        <a:lnTo>
                                          <a:pt x="66" y="29"/>
                                        </a:lnTo>
                                        <a:lnTo>
                                          <a:pt x="65" y="29"/>
                                        </a:lnTo>
                                        <a:lnTo>
                                          <a:pt x="66" y="29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66" y="32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7" y="33"/>
                                        </a:lnTo>
                                        <a:lnTo>
                                          <a:pt x="67" y="33"/>
                                        </a:lnTo>
                                        <a:lnTo>
                                          <a:pt x="67" y="34"/>
                                        </a:lnTo>
                                        <a:lnTo>
                                          <a:pt x="67" y="34"/>
                                        </a:lnTo>
                                        <a:lnTo>
                                          <a:pt x="67" y="34"/>
                                        </a:lnTo>
                                        <a:lnTo>
                                          <a:pt x="67" y="34"/>
                                        </a:lnTo>
                                        <a:lnTo>
                                          <a:pt x="67" y="34"/>
                                        </a:lnTo>
                                        <a:lnTo>
                                          <a:pt x="66" y="34"/>
                                        </a:lnTo>
                                        <a:lnTo>
                                          <a:pt x="66" y="34"/>
                                        </a:lnTo>
                                        <a:lnTo>
                                          <a:pt x="66" y="35"/>
                                        </a:lnTo>
                                        <a:lnTo>
                                          <a:pt x="65" y="35"/>
                                        </a:lnTo>
                                        <a:lnTo>
                                          <a:pt x="65" y="35"/>
                                        </a:lnTo>
                                        <a:lnTo>
                                          <a:pt x="66" y="35"/>
                                        </a:lnTo>
                                        <a:lnTo>
                                          <a:pt x="66" y="35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7" y="36"/>
                                        </a:lnTo>
                                        <a:lnTo>
                                          <a:pt x="67" y="36"/>
                                        </a:lnTo>
                                        <a:lnTo>
                                          <a:pt x="67" y="36"/>
                                        </a:lnTo>
                                        <a:lnTo>
                                          <a:pt x="67" y="36"/>
                                        </a:lnTo>
                                        <a:lnTo>
                                          <a:pt x="67" y="37"/>
                                        </a:lnTo>
                                        <a:lnTo>
                                          <a:pt x="67" y="37"/>
                                        </a:lnTo>
                                        <a:lnTo>
                                          <a:pt x="67" y="37"/>
                                        </a:lnTo>
                                        <a:lnTo>
                                          <a:pt x="66" y="37"/>
                                        </a:lnTo>
                                        <a:lnTo>
                                          <a:pt x="66" y="37"/>
                                        </a:lnTo>
                                        <a:lnTo>
                                          <a:pt x="66" y="37"/>
                                        </a:lnTo>
                                        <a:lnTo>
                                          <a:pt x="65" y="37"/>
                                        </a:lnTo>
                                        <a:lnTo>
                                          <a:pt x="65" y="37"/>
                                        </a:lnTo>
                                        <a:lnTo>
                                          <a:pt x="65" y="37"/>
                                        </a:lnTo>
                                        <a:lnTo>
                                          <a:pt x="65" y="38"/>
                                        </a:lnTo>
                                        <a:lnTo>
                                          <a:pt x="64" y="38"/>
                                        </a:lnTo>
                                        <a:lnTo>
                                          <a:pt x="64" y="38"/>
                                        </a:lnTo>
                                        <a:lnTo>
                                          <a:pt x="64" y="38"/>
                                        </a:lnTo>
                                        <a:lnTo>
                                          <a:pt x="64" y="39"/>
                                        </a:lnTo>
                                        <a:lnTo>
                                          <a:pt x="65" y="38"/>
                                        </a:lnTo>
                                        <a:lnTo>
                                          <a:pt x="64" y="38"/>
                                        </a:lnTo>
                                        <a:lnTo>
                                          <a:pt x="65" y="38"/>
                                        </a:lnTo>
                                        <a:lnTo>
                                          <a:pt x="65" y="38"/>
                                        </a:lnTo>
                                        <a:lnTo>
                                          <a:pt x="65" y="38"/>
                                        </a:lnTo>
                                        <a:lnTo>
                                          <a:pt x="65" y="38"/>
                                        </a:lnTo>
                                        <a:lnTo>
                                          <a:pt x="65" y="38"/>
                                        </a:lnTo>
                                        <a:lnTo>
                                          <a:pt x="65" y="39"/>
                                        </a:lnTo>
                                        <a:lnTo>
                                          <a:pt x="65" y="39"/>
                                        </a:lnTo>
                                        <a:lnTo>
                                          <a:pt x="65" y="39"/>
                                        </a:lnTo>
                                        <a:lnTo>
                                          <a:pt x="64" y="39"/>
                                        </a:lnTo>
                                        <a:lnTo>
                                          <a:pt x="64" y="39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6" y="39"/>
                                        </a:lnTo>
                                        <a:lnTo>
                                          <a:pt x="66" y="39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6" y="40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5" y="41"/>
                                        </a:lnTo>
                                        <a:lnTo>
                                          <a:pt x="66" y="41"/>
                                        </a:lnTo>
                                        <a:lnTo>
                                          <a:pt x="66" y="41"/>
                                        </a:lnTo>
                                        <a:lnTo>
                                          <a:pt x="65" y="41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6" y="43"/>
                                        </a:lnTo>
                                        <a:lnTo>
                                          <a:pt x="66" y="43"/>
                                        </a:lnTo>
                                        <a:lnTo>
                                          <a:pt x="66" y="44"/>
                                        </a:lnTo>
                                        <a:lnTo>
                                          <a:pt x="66" y="44"/>
                                        </a:lnTo>
                                        <a:lnTo>
                                          <a:pt x="66" y="44"/>
                                        </a:lnTo>
                                        <a:lnTo>
                                          <a:pt x="65" y="44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65" y="46"/>
                                        </a:lnTo>
                                        <a:lnTo>
                                          <a:pt x="65" y="46"/>
                                        </a:lnTo>
                                        <a:lnTo>
                                          <a:pt x="65" y="46"/>
                                        </a:lnTo>
                                        <a:lnTo>
                                          <a:pt x="65" y="46"/>
                                        </a:lnTo>
                                        <a:lnTo>
                                          <a:pt x="65" y="46"/>
                                        </a:lnTo>
                                        <a:lnTo>
                                          <a:pt x="64" y="46"/>
                                        </a:lnTo>
                                        <a:lnTo>
                                          <a:pt x="64" y="47"/>
                                        </a:lnTo>
                                        <a:lnTo>
                                          <a:pt x="64" y="47"/>
                                        </a:lnTo>
                                        <a:lnTo>
                                          <a:pt x="64" y="47"/>
                                        </a:lnTo>
                                        <a:lnTo>
                                          <a:pt x="64" y="48"/>
                                        </a:lnTo>
                                        <a:lnTo>
                                          <a:pt x="64" y="48"/>
                                        </a:lnTo>
                                        <a:lnTo>
                                          <a:pt x="63" y="48"/>
                                        </a:lnTo>
                                        <a:lnTo>
                                          <a:pt x="63" y="48"/>
                                        </a:lnTo>
                                        <a:lnTo>
                                          <a:pt x="63" y="49"/>
                                        </a:lnTo>
                                        <a:lnTo>
                                          <a:pt x="63" y="49"/>
                                        </a:lnTo>
                                        <a:lnTo>
                                          <a:pt x="64" y="50"/>
                                        </a:lnTo>
                                        <a:lnTo>
                                          <a:pt x="64" y="50"/>
                                        </a:lnTo>
                                        <a:lnTo>
                                          <a:pt x="65" y="50"/>
                                        </a:lnTo>
                                        <a:lnTo>
                                          <a:pt x="65" y="51"/>
                                        </a:lnTo>
                                        <a:lnTo>
                                          <a:pt x="65" y="51"/>
                                        </a:lnTo>
                                        <a:lnTo>
                                          <a:pt x="65" y="51"/>
                                        </a:lnTo>
                                        <a:lnTo>
                                          <a:pt x="66" y="51"/>
                                        </a:lnTo>
                                        <a:lnTo>
                                          <a:pt x="66" y="51"/>
                                        </a:lnTo>
                                        <a:lnTo>
                                          <a:pt x="67" y="51"/>
                                        </a:lnTo>
                                        <a:lnTo>
                                          <a:pt x="67" y="51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66" y="53"/>
                                        </a:lnTo>
                                        <a:lnTo>
                                          <a:pt x="66" y="53"/>
                                        </a:lnTo>
                                        <a:lnTo>
                                          <a:pt x="66" y="53"/>
                                        </a:lnTo>
                                        <a:lnTo>
                                          <a:pt x="66" y="54"/>
                                        </a:lnTo>
                                        <a:lnTo>
                                          <a:pt x="66" y="54"/>
                                        </a:lnTo>
                                        <a:lnTo>
                                          <a:pt x="66" y="54"/>
                                        </a:lnTo>
                                        <a:lnTo>
                                          <a:pt x="67" y="54"/>
                                        </a:lnTo>
                                        <a:lnTo>
                                          <a:pt x="67" y="54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6" y="55"/>
                                        </a:lnTo>
                                        <a:lnTo>
                                          <a:pt x="66" y="55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5" y="56"/>
                                        </a:lnTo>
                                        <a:lnTo>
                                          <a:pt x="65" y="56"/>
                                        </a:lnTo>
                                        <a:lnTo>
                                          <a:pt x="65" y="56"/>
                                        </a:lnTo>
                                        <a:lnTo>
                                          <a:pt x="65" y="56"/>
                                        </a:lnTo>
                                        <a:lnTo>
                                          <a:pt x="65" y="57"/>
                                        </a:lnTo>
                                        <a:lnTo>
                                          <a:pt x="65" y="57"/>
                                        </a:lnTo>
                                        <a:lnTo>
                                          <a:pt x="65" y="58"/>
                                        </a:lnTo>
                                        <a:lnTo>
                                          <a:pt x="65" y="58"/>
                                        </a:lnTo>
                                        <a:lnTo>
                                          <a:pt x="65" y="58"/>
                                        </a:lnTo>
                                        <a:lnTo>
                                          <a:pt x="65" y="58"/>
                                        </a:lnTo>
                                        <a:lnTo>
                                          <a:pt x="65" y="59"/>
                                        </a:lnTo>
                                        <a:lnTo>
                                          <a:pt x="64" y="59"/>
                                        </a:lnTo>
                                        <a:lnTo>
                                          <a:pt x="64" y="58"/>
                                        </a:lnTo>
                                        <a:lnTo>
                                          <a:pt x="64" y="58"/>
                                        </a:lnTo>
                                        <a:lnTo>
                                          <a:pt x="64" y="58"/>
                                        </a:lnTo>
                                        <a:lnTo>
                                          <a:pt x="63" y="58"/>
                                        </a:lnTo>
                                        <a:lnTo>
                                          <a:pt x="63" y="58"/>
                                        </a:lnTo>
                                        <a:lnTo>
                                          <a:pt x="63" y="58"/>
                                        </a:lnTo>
                                        <a:lnTo>
                                          <a:pt x="63" y="58"/>
                                        </a:lnTo>
                                        <a:lnTo>
                                          <a:pt x="63" y="58"/>
                                        </a:lnTo>
                                        <a:lnTo>
                                          <a:pt x="62" y="58"/>
                                        </a:lnTo>
                                        <a:lnTo>
                                          <a:pt x="62" y="58"/>
                                        </a:lnTo>
                                        <a:lnTo>
                                          <a:pt x="61" y="58"/>
                                        </a:lnTo>
                                        <a:lnTo>
                                          <a:pt x="61" y="58"/>
                                        </a:lnTo>
                                        <a:lnTo>
                                          <a:pt x="61" y="58"/>
                                        </a:lnTo>
                                        <a:lnTo>
                                          <a:pt x="61" y="58"/>
                                        </a:lnTo>
                                        <a:lnTo>
                                          <a:pt x="61" y="58"/>
                                        </a:lnTo>
                                        <a:lnTo>
                                          <a:pt x="60" y="58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59" y="59"/>
                                        </a:lnTo>
                                        <a:lnTo>
                                          <a:pt x="59" y="59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8" y="61"/>
                                        </a:lnTo>
                                        <a:lnTo>
                                          <a:pt x="58" y="61"/>
                                        </a:lnTo>
                                        <a:lnTo>
                                          <a:pt x="57" y="62"/>
                                        </a:lnTo>
                                        <a:lnTo>
                                          <a:pt x="57" y="62"/>
                                        </a:lnTo>
                                        <a:lnTo>
                                          <a:pt x="57" y="62"/>
                                        </a:lnTo>
                                        <a:lnTo>
                                          <a:pt x="57" y="63"/>
                                        </a:lnTo>
                                        <a:lnTo>
                                          <a:pt x="57" y="63"/>
                                        </a:lnTo>
                                        <a:lnTo>
                                          <a:pt x="57" y="63"/>
                                        </a:lnTo>
                                        <a:lnTo>
                                          <a:pt x="56" y="63"/>
                                        </a:lnTo>
                                        <a:lnTo>
                                          <a:pt x="56" y="62"/>
                                        </a:lnTo>
                                        <a:lnTo>
                                          <a:pt x="57" y="62"/>
                                        </a:lnTo>
                                        <a:lnTo>
                                          <a:pt x="57" y="62"/>
                                        </a:lnTo>
                                        <a:lnTo>
                                          <a:pt x="57" y="62"/>
                                        </a:lnTo>
                                        <a:lnTo>
                                          <a:pt x="56" y="62"/>
                                        </a:lnTo>
                                        <a:lnTo>
                                          <a:pt x="56" y="61"/>
                                        </a:lnTo>
                                        <a:lnTo>
                                          <a:pt x="56" y="62"/>
                                        </a:lnTo>
                                        <a:lnTo>
                                          <a:pt x="55" y="62"/>
                                        </a:lnTo>
                                        <a:lnTo>
                                          <a:pt x="55" y="62"/>
                                        </a:lnTo>
                                        <a:lnTo>
                                          <a:pt x="55" y="63"/>
                                        </a:lnTo>
                                        <a:lnTo>
                                          <a:pt x="55" y="63"/>
                                        </a:lnTo>
                                        <a:lnTo>
                                          <a:pt x="55" y="64"/>
                                        </a:lnTo>
                                        <a:lnTo>
                                          <a:pt x="54" y="64"/>
                                        </a:lnTo>
                                        <a:lnTo>
                                          <a:pt x="54" y="64"/>
                                        </a:lnTo>
                                        <a:lnTo>
                                          <a:pt x="53" y="64"/>
                                        </a:lnTo>
                                        <a:lnTo>
                                          <a:pt x="53" y="64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3" y="64"/>
                                        </a:lnTo>
                                        <a:lnTo>
                                          <a:pt x="52" y="64"/>
                                        </a:lnTo>
                                        <a:lnTo>
                                          <a:pt x="52" y="64"/>
                                        </a:lnTo>
                                        <a:lnTo>
                                          <a:pt x="52" y="64"/>
                                        </a:lnTo>
                                        <a:lnTo>
                                          <a:pt x="52" y="64"/>
                                        </a:lnTo>
                                        <a:lnTo>
                                          <a:pt x="52" y="64"/>
                                        </a:lnTo>
                                        <a:lnTo>
                                          <a:pt x="52" y="65"/>
                                        </a:lnTo>
                                        <a:lnTo>
                                          <a:pt x="52" y="65"/>
                                        </a:lnTo>
                                        <a:lnTo>
                                          <a:pt x="52" y="66"/>
                                        </a:lnTo>
                                        <a:lnTo>
                                          <a:pt x="52" y="66"/>
                                        </a:lnTo>
                                        <a:lnTo>
                                          <a:pt x="52" y="66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1" y="67"/>
                                        </a:lnTo>
                                        <a:lnTo>
                                          <a:pt x="51" y="67"/>
                                        </a:lnTo>
                                        <a:lnTo>
                                          <a:pt x="51" y="67"/>
                                        </a:lnTo>
                                        <a:lnTo>
                                          <a:pt x="51" y="67"/>
                                        </a:lnTo>
                                        <a:lnTo>
                                          <a:pt x="50" y="67"/>
                                        </a:lnTo>
                                        <a:lnTo>
                                          <a:pt x="50" y="67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49" y="68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50" y="69"/>
                                        </a:lnTo>
                                        <a:lnTo>
                                          <a:pt x="50" y="69"/>
                                        </a:lnTo>
                                        <a:lnTo>
                                          <a:pt x="51" y="69"/>
                                        </a:lnTo>
                                        <a:lnTo>
                                          <a:pt x="51" y="70"/>
                                        </a:lnTo>
                                        <a:lnTo>
                                          <a:pt x="51" y="70"/>
                                        </a:lnTo>
                                        <a:lnTo>
                                          <a:pt x="51" y="70"/>
                                        </a:lnTo>
                                        <a:lnTo>
                                          <a:pt x="51" y="71"/>
                                        </a:lnTo>
                                        <a:lnTo>
                                          <a:pt x="50" y="71"/>
                                        </a:lnTo>
                                        <a:lnTo>
                                          <a:pt x="50" y="71"/>
                                        </a:lnTo>
                                        <a:lnTo>
                                          <a:pt x="49" y="71"/>
                                        </a:lnTo>
                                        <a:lnTo>
                                          <a:pt x="49" y="71"/>
                                        </a:lnTo>
                                        <a:lnTo>
                                          <a:pt x="49" y="71"/>
                                        </a:lnTo>
                                        <a:lnTo>
                                          <a:pt x="49" y="72"/>
                                        </a:lnTo>
                                        <a:lnTo>
                                          <a:pt x="49" y="72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49" y="72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9" y="74"/>
                                        </a:lnTo>
                                        <a:lnTo>
                                          <a:pt x="49" y="74"/>
                                        </a:lnTo>
                                        <a:lnTo>
                                          <a:pt x="48" y="74"/>
                                        </a:lnTo>
                                        <a:lnTo>
                                          <a:pt x="48" y="74"/>
                                        </a:lnTo>
                                        <a:lnTo>
                                          <a:pt x="47" y="74"/>
                                        </a:lnTo>
                                        <a:lnTo>
                                          <a:pt x="47" y="74"/>
                                        </a:lnTo>
                                        <a:lnTo>
                                          <a:pt x="47" y="74"/>
                                        </a:lnTo>
                                        <a:lnTo>
                                          <a:pt x="46" y="74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8" y="75"/>
                                        </a:lnTo>
                                        <a:lnTo>
                                          <a:pt x="48" y="76"/>
                                        </a:lnTo>
                                        <a:lnTo>
                                          <a:pt x="48" y="76"/>
                                        </a:lnTo>
                                        <a:lnTo>
                                          <a:pt x="47" y="76"/>
                                        </a:lnTo>
                                        <a:lnTo>
                                          <a:pt x="47" y="76"/>
                                        </a:lnTo>
                                        <a:lnTo>
                                          <a:pt x="47" y="76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6" y="78"/>
                                        </a:lnTo>
                                        <a:lnTo>
                                          <a:pt x="45" y="78"/>
                                        </a:lnTo>
                                        <a:lnTo>
                                          <a:pt x="45" y="78"/>
                                        </a:lnTo>
                                        <a:lnTo>
                                          <a:pt x="45" y="77"/>
                                        </a:lnTo>
                                        <a:lnTo>
                                          <a:pt x="46" y="76"/>
                                        </a:lnTo>
                                        <a:lnTo>
                                          <a:pt x="46" y="76"/>
                                        </a:lnTo>
                                        <a:lnTo>
                                          <a:pt x="45" y="75"/>
                                        </a:lnTo>
                                        <a:lnTo>
                                          <a:pt x="45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3" y="75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42" y="76"/>
                                        </a:lnTo>
                                        <a:lnTo>
                                          <a:pt x="42" y="76"/>
                                        </a:lnTo>
                                        <a:lnTo>
                                          <a:pt x="42" y="77"/>
                                        </a:lnTo>
                                        <a:lnTo>
                                          <a:pt x="42" y="77"/>
                                        </a:lnTo>
                                        <a:lnTo>
                                          <a:pt x="42" y="78"/>
                                        </a:lnTo>
                                        <a:lnTo>
                                          <a:pt x="42" y="78"/>
                                        </a:lnTo>
                                        <a:lnTo>
                                          <a:pt x="42" y="79"/>
                                        </a:lnTo>
                                        <a:lnTo>
                                          <a:pt x="41" y="79"/>
                                        </a:lnTo>
                                        <a:lnTo>
                                          <a:pt x="41" y="79"/>
                                        </a:lnTo>
                                        <a:lnTo>
                                          <a:pt x="41" y="79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1" y="77"/>
                                        </a:lnTo>
                                        <a:lnTo>
                                          <a:pt x="40" y="76"/>
                                        </a:lnTo>
                                        <a:lnTo>
                                          <a:pt x="40" y="76"/>
                                        </a:lnTo>
                                        <a:lnTo>
                                          <a:pt x="39" y="76"/>
                                        </a:lnTo>
                                        <a:lnTo>
                                          <a:pt x="39" y="76"/>
                                        </a:lnTo>
                                        <a:lnTo>
                                          <a:pt x="38" y="76"/>
                                        </a:lnTo>
                                        <a:lnTo>
                                          <a:pt x="38" y="76"/>
                                        </a:lnTo>
                                        <a:lnTo>
                                          <a:pt x="38" y="75"/>
                                        </a:lnTo>
                                        <a:lnTo>
                                          <a:pt x="38" y="75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36" y="72"/>
                                        </a:lnTo>
                                        <a:lnTo>
                                          <a:pt x="36" y="72"/>
                                        </a:lnTo>
                                        <a:lnTo>
                                          <a:pt x="36" y="73"/>
                                        </a:lnTo>
                                        <a:lnTo>
                                          <a:pt x="35" y="73"/>
                                        </a:lnTo>
                                        <a:lnTo>
                                          <a:pt x="35" y="74"/>
                                        </a:lnTo>
                                        <a:lnTo>
                                          <a:pt x="35" y="74"/>
                                        </a:lnTo>
                                        <a:lnTo>
                                          <a:pt x="34" y="73"/>
                                        </a:lnTo>
                                        <a:lnTo>
                                          <a:pt x="34" y="73"/>
                                        </a:lnTo>
                                        <a:lnTo>
                                          <a:pt x="33" y="72"/>
                                        </a:lnTo>
                                        <a:lnTo>
                                          <a:pt x="33" y="72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2" y="73"/>
                                        </a:lnTo>
                                        <a:lnTo>
                                          <a:pt x="31" y="73"/>
                                        </a:lnTo>
                                        <a:lnTo>
                                          <a:pt x="30" y="73"/>
                                        </a:lnTo>
                                        <a:lnTo>
                                          <a:pt x="29" y="73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74"/>
                                        </a:lnTo>
                                        <a:lnTo>
                                          <a:pt x="27" y="74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4" y="73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23" y="71"/>
                                        </a:lnTo>
                                        <a:lnTo>
                                          <a:pt x="22" y="71"/>
                                        </a:lnTo>
                                        <a:lnTo>
                                          <a:pt x="22" y="72"/>
                                        </a:lnTo>
                                        <a:lnTo>
                                          <a:pt x="21" y="72"/>
                                        </a:lnTo>
                                        <a:lnTo>
                                          <a:pt x="21" y="72"/>
                                        </a:lnTo>
                                        <a:lnTo>
                                          <a:pt x="21" y="7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9" y="72"/>
                                        </a:lnTo>
                                        <a:lnTo>
                                          <a:pt x="19" y="72"/>
                                        </a:lnTo>
                                        <a:lnTo>
                                          <a:pt x="18" y="71"/>
                                        </a:lnTo>
                                        <a:lnTo>
                                          <a:pt x="17" y="71"/>
                                        </a:lnTo>
                                        <a:lnTo>
                                          <a:pt x="17" y="71"/>
                                        </a:lnTo>
                                        <a:lnTo>
                                          <a:pt x="16" y="71"/>
                                        </a:lnTo>
                                        <a:lnTo>
                                          <a:pt x="16" y="71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14" y="69"/>
                                        </a:lnTo>
                                        <a:lnTo>
                                          <a:pt x="13" y="69"/>
                                        </a:lnTo>
                                        <a:lnTo>
                                          <a:pt x="13" y="69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1" y="67"/>
                                        </a:lnTo>
                                        <a:lnTo>
                                          <a:pt x="11" y="67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9" y="60"/>
                                        </a:lnTo>
                                        <a:lnTo>
                                          <a:pt x="9" y="5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6" y="56"/>
                                        </a:lnTo>
                                        <a:lnTo>
                                          <a:pt x="6" y="55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51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3" y="49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" y="46"/>
                                        </a:lnTo>
                                        <a:lnTo>
                                          <a:pt x="1" y="46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7D6EE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7" name="IQ-D102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11179" y="2202180"/>
                                    <a:ext cx="792480" cy="228600"/>
                                  </a:xfrm>
                                  <a:custGeom>
                                    <a:avLst/>
                                    <a:gdLst>
                                      <a:gd name="T0" fmla="*/ 32 w 104"/>
                                      <a:gd name="T1" fmla="*/ 23 h 30"/>
                                      <a:gd name="T2" fmla="*/ 41 w 104"/>
                                      <a:gd name="T3" fmla="*/ 16 h 30"/>
                                      <a:gd name="T4" fmla="*/ 45 w 104"/>
                                      <a:gd name="T5" fmla="*/ 17 h 30"/>
                                      <a:gd name="T6" fmla="*/ 47 w 104"/>
                                      <a:gd name="T7" fmla="*/ 13 h 30"/>
                                      <a:gd name="T8" fmla="*/ 50 w 104"/>
                                      <a:gd name="T9" fmla="*/ 12 h 30"/>
                                      <a:gd name="T10" fmla="*/ 52 w 104"/>
                                      <a:gd name="T11" fmla="*/ 9 h 30"/>
                                      <a:gd name="T12" fmla="*/ 50 w 104"/>
                                      <a:gd name="T13" fmla="*/ 4 h 30"/>
                                      <a:gd name="T14" fmla="*/ 49 w 104"/>
                                      <a:gd name="T15" fmla="*/ 0 h 30"/>
                                      <a:gd name="T16" fmla="*/ 54 w 104"/>
                                      <a:gd name="T17" fmla="*/ 2 h 30"/>
                                      <a:gd name="T18" fmla="*/ 55 w 104"/>
                                      <a:gd name="T19" fmla="*/ 3 h 30"/>
                                      <a:gd name="T20" fmla="*/ 57 w 104"/>
                                      <a:gd name="T21" fmla="*/ 4 h 30"/>
                                      <a:gd name="T22" fmla="*/ 59 w 104"/>
                                      <a:gd name="T23" fmla="*/ 5 h 30"/>
                                      <a:gd name="T24" fmla="*/ 62 w 104"/>
                                      <a:gd name="T25" fmla="*/ 6 h 30"/>
                                      <a:gd name="T26" fmla="*/ 64 w 104"/>
                                      <a:gd name="T27" fmla="*/ 6 h 30"/>
                                      <a:gd name="T28" fmla="*/ 65 w 104"/>
                                      <a:gd name="T29" fmla="*/ 6 h 30"/>
                                      <a:gd name="T30" fmla="*/ 69 w 104"/>
                                      <a:gd name="T31" fmla="*/ 8 h 30"/>
                                      <a:gd name="T32" fmla="*/ 69 w 104"/>
                                      <a:gd name="T33" fmla="*/ 6 h 30"/>
                                      <a:gd name="T34" fmla="*/ 72 w 104"/>
                                      <a:gd name="T35" fmla="*/ 7 h 30"/>
                                      <a:gd name="T36" fmla="*/ 75 w 104"/>
                                      <a:gd name="T37" fmla="*/ 7 h 30"/>
                                      <a:gd name="T38" fmla="*/ 76 w 104"/>
                                      <a:gd name="T39" fmla="*/ 7 h 30"/>
                                      <a:gd name="T40" fmla="*/ 77 w 104"/>
                                      <a:gd name="T41" fmla="*/ 8 h 30"/>
                                      <a:gd name="T42" fmla="*/ 78 w 104"/>
                                      <a:gd name="T43" fmla="*/ 6 h 30"/>
                                      <a:gd name="T44" fmla="*/ 79 w 104"/>
                                      <a:gd name="T45" fmla="*/ 8 h 30"/>
                                      <a:gd name="T46" fmla="*/ 80 w 104"/>
                                      <a:gd name="T47" fmla="*/ 9 h 30"/>
                                      <a:gd name="T48" fmla="*/ 81 w 104"/>
                                      <a:gd name="T49" fmla="*/ 10 h 30"/>
                                      <a:gd name="T50" fmla="*/ 82 w 104"/>
                                      <a:gd name="T51" fmla="*/ 11 h 30"/>
                                      <a:gd name="T52" fmla="*/ 83 w 104"/>
                                      <a:gd name="T53" fmla="*/ 13 h 30"/>
                                      <a:gd name="T54" fmla="*/ 84 w 104"/>
                                      <a:gd name="T55" fmla="*/ 12 h 30"/>
                                      <a:gd name="T56" fmla="*/ 84 w 104"/>
                                      <a:gd name="T57" fmla="*/ 10 h 30"/>
                                      <a:gd name="T58" fmla="*/ 86 w 104"/>
                                      <a:gd name="T59" fmla="*/ 9 h 30"/>
                                      <a:gd name="T60" fmla="*/ 88 w 104"/>
                                      <a:gd name="T61" fmla="*/ 10 h 30"/>
                                      <a:gd name="T62" fmla="*/ 88 w 104"/>
                                      <a:gd name="T63" fmla="*/ 12 h 30"/>
                                      <a:gd name="T64" fmla="*/ 89 w 104"/>
                                      <a:gd name="T65" fmla="*/ 12 h 30"/>
                                      <a:gd name="T66" fmla="*/ 90 w 104"/>
                                      <a:gd name="T67" fmla="*/ 12 h 30"/>
                                      <a:gd name="T68" fmla="*/ 91 w 104"/>
                                      <a:gd name="T69" fmla="*/ 12 h 30"/>
                                      <a:gd name="T70" fmla="*/ 93 w 104"/>
                                      <a:gd name="T71" fmla="*/ 12 h 30"/>
                                      <a:gd name="T72" fmla="*/ 94 w 104"/>
                                      <a:gd name="T73" fmla="*/ 11 h 30"/>
                                      <a:gd name="T74" fmla="*/ 95 w 104"/>
                                      <a:gd name="T75" fmla="*/ 12 h 30"/>
                                      <a:gd name="T76" fmla="*/ 96 w 104"/>
                                      <a:gd name="T77" fmla="*/ 12 h 30"/>
                                      <a:gd name="T78" fmla="*/ 97 w 104"/>
                                      <a:gd name="T79" fmla="*/ 12 h 30"/>
                                      <a:gd name="T80" fmla="*/ 98 w 104"/>
                                      <a:gd name="T81" fmla="*/ 14 h 30"/>
                                      <a:gd name="T82" fmla="*/ 98 w 104"/>
                                      <a:gd name="T83" fmla="*/ 15 h 30"/>
                                      <a:gd name="T84" fmla="*/ 98 w 104"/>
                                      <a:gd name="T85" fmla="*/ 16 h 30"/>
                                      <a:gd name="T86" fmla="*/ 99 w 104"/>
                                      <a:gd name="T87" fmla="*/ 17 h 30"/>
                                      <a:gd name="T88" fmla="*/ 100 w 104"/>
                                      <a:gd name="T89" fmla="*/ 18 h 30"/>
                                      <a:gd name="T90" fmla="*/ 101 w 104"/>
                                      <a:gd name="T91" fmla="*/ 18 h 30"/>
                                      <a:gd name="T92" fmla="*/ 103 w 104"/>
                                      <a:gd name="T93" fmla="*/ 18 h 30"/>
                                      <a:gd name="T94" fmla="*/ 103 w 104"/>
                                      <a:gd name="T95" fmla="*/ 20 h 30"/>
                                      <a:gd name="T96" fmla="*/ 104 w 104"/>
                                      <a:gd name="T97" fmla="*/ 21 h 30"/>
                                      <a:gd name="T98" fmla="*/ 103 w 104"/>
                                      <a:gd name="T99" fmla="*/ 22 h 30"/>
                                      <a:gd name="T100" fmla="*/ 103 w 104"/>
                                      <a:gd name="T101" fmla="*/ 22 h 30"/>
                                      <a:gd name="T102" fmla="*/ 101 w 104"/>
                                      <a:gd name="T103" fmla="*/ 23 h 30"/>
                                      <a:gd name="T104" fmla="*/ 101 w 104"/>
                                      <a:gd name="T105" fmla="*/ 24 h 30"/>
                                      <a:gd name="T106" fmla="*/ 101 w 104"/>
                                      <a:gd name="T107" fmla="*/ 25 h 30"/>
                                      <a:gd name="T108" fmla="*/ 101 w 104"/>
                                      <a:gd name="T109" fmla="*/ 26 h 30"/>
                                      <a:gd name="T110" fmla="*/ 96 w 104"/>
                                      <a:gd name="T111" fmla="*/ 24 h 30"/>
                                      <a:gd name="T112" fmla="*/ 91 w 104"/>
                                      <a:gd name="T113" fmla="*/ 23 h 30"/>
                                      <a:gd name="T114" fmla="*/ 86 w 104"/>
                                      <a:gd name="T115" fmla="*/ 19 h 30"/>
                                      <a:gd name="T116" fmla="*/ 79 w 104"/>
                                      <a:gd name="T117" fmla="*/ 20 h 30"/>
                                      <a:gd name="T118" fmla="*/ 78 w 104"/>
                                      <a:gd name="T119" fmla="*/ 24 h 30"/>
                                      <a:gd name="T120" fmla="*/ 63 w 104"/>
                                      <a:gd name="T121" fmla="*/ 29 h 30"/>
                                      <a:gd name="T122" fmla="*/ 25 w 104"/>
                                      <a:gd name="T123" fmla="*/ 30 h 30"/>
                                      <a:gd name="T124" fmla="*/ 8 w 104"/>
                                      <a:gd name="T12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04" h="30">
                                        <a:moveTo>
                                          <a:pt x="0" y="24"/>
                                        </a:moveTo>
                                        <a:lnTo>
                                          <a:pt x="10" y="24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21"/>
                                        </a:lnTo>
                                        <a:lnTo>
                                          <a:pt x="38" y="19"/>
                                        </a:lnTo>
                                        <a:lnTo>
                                          <a:pt x="39" y="18"/>
                                        </a:lnTo>
                                        <a:lnTo>
                                          <a:pt x="41" y="16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44" y="18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46" y="16"/>
                                        </a:lnTo>
                                        <a:lnTo>
                                          <a:pt x="46" y="16"/>
                                        </a:lnTo>
                                        <a:lnTo>
                                          <a:pt x="47" y="14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0" y="11"/>
                                        </a:lnTo>
                                        <a:lnTo>
                                          <a:pt x="51" y="11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2" y="9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1" y="7"/>
                                        </a:lnTo>
                                        <a:lnTo>
                                          <a:pt x="51" y="6"/>
                                        </a:lnTo>
                                        <a:lnTo>
                                          <a:pt x="50" y="4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2"/>
                                        </a:lnTo>
                                        <a:lnTo>
                                          <a:pt x="49" y="2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51" y="0"/>
                                        </a:lnTo>
                                        <a:lnTo>
                                          <a:pt x="53" y="1"/>
                                        </a:lnTo>
                                        <a:lnTo>
                                          <a:pt x="53" y="1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6" y="3"/>
                                        </a:lnTo>
                                        <a:lnTo>
                                          <a:pt x="56" y="3"/>
                                        </a:lnTo>
                                        <a:lnTo>
                                          <a:pt x="57" y="4"/>
                                        </a:lnTo>
                                        <a:lnTo>
                                          <a:pt x="57" y="4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1" y="6"/>
                                        </a:lnTo>
                                        <a:lnTo>
                                          <a:pt x="61" y="6"/>
                                        </a:lnTo>
                                        <a:lnTo>
                                          <a:pt x="62" y="6"/>
                                        </a:lnTo>
                                        <a:lnTo>
                                          <a:pt x="63" y="6"/>
                                        </a:lnTo>
                                        <a:lnTo>
                                          <a:pt x="63" y="6"/>
                                        </a:lnTo>
                                        <a:lnTo>
                                          <a:pt x="63" y="6"/>
                                        </a:lnTo>
                                        <a:lnTo>
                                          <a:pt x="64" y="6"/>
                                        </a:lnTo>
                                        <a:lnTo>
                                          <a:pt x="64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6"/>
                                        </a:lnTo>
                                        <a:lnTo>
                                          <a:pt x="65" y="6"/>
                                        </a:lnTo>
                                        <a:lnTo>
                                          <a:pt x="66" y="7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69" y="8"/>
                                        </a:lnTo>
                                        <a:lnTo>
                                          <a:pt x="69" y="8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69" y="6"/>
                                        </a:lnTo>
                                        <a:lnTo>
                                          <a:pt x="69" y="6"/>
                                        </a:lnTo>
                                        <a:lnTo>
                                          <a:pt x="70" y="6"/>
                                        </a:lnTo>
                                        <a:lnTo>
                                          <a:pt x="70" y="6"/>
                                        </a:lnTo>
                                        <a:lnTo>
                                          <a:pt x="71" y="7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3" y="7"/>
                                        </a:lnTo>
                                        <a:lnTo>
                                          <a:pt x="74" y="7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5" y="6"/>
                                        </a:lnTo>
                                        <a:lnTo>
                                          <a:pt x="75" y="6"/>
                                        </a:lnTo>
                                        <a:lnTo>
                                          <a:pt x="76" y="7"/>
                                        </a:lnTo>
                                        <a:lnTo>
                                          <a:pt x="76" y="7"/>
                                        </a:lnTo>
                                        <a:lnTo>
                                          <a:pt x="76" y="7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8" y="7"/>
                                        </a:lnTo>
                                        <a:lnTo>
                                          <a:pt x="78" y="6"/>
                                        </a:lnTo>
                                        <a:lnTo>
                                          <a:pt x="78" y="6"/>
                                        </a:lnTo>
                                        <a:lnTo>
                                          <a:pt x="79" y="7"/>
                                        </a:lnTo>
                                        <a:lnTo>
                                          <a:pt x="79" y="7"/>
                                        </a:lnTo>
                                        <a:lnTo>
                                          <a:pt x="79" y="7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80" y="9"/>
                                        </a:lnTo>
                                        <a:lnTo>
                                          <a:pt x="80" y="9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81" y="10"/>
                                        </a:lnTo>
                                        <a:lnTo>
                                          <a:pt x="81" y="10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3" y="11"/>
                                        </a:lnTo>
                                        <a:lnTo>
                                          <a:pt x="82" y="11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83" y="13"/>
                                        </a:lnTo>
                                        <a:lnTo>
                                          <a:pt x="83" y="13"/>
                                        </a:lnTo>
                                        <a:lnTo>
                                          <a:pt x="83" y="13"/>
                                        </a:lnTo>
                                        <a:lnTo>
                                          <a:pt x="84" y="13"/>
                                        </a:lnTo>
                                        <a:lnTo>
                                          <a:pt x="84" y="12"/>
                                        </a:lnTo>
                                        <a:lnTo>
                                          <a:pt x="84" y="12"/>
                                        </a:lnTo>
                                        <a:lnTo>
                                          <a:pt x="84" y="11"/>
                                        </a:lnTo>
                                        <a:lnTo>
                                          <a:pt x="84" y="11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9"/>
                                        </a:lnTo>
                                        <a:lnTo>
                                          <a:pt x="85" y="9"/>
                                        </a:lnTo>
                                        <a:lnTo>
                                          <a:pt x="86" y="9"/>
                                        </a:lnTo>
                                        <a:lnTo>
                                          <a:pt x="87" y="9"/>
                                        </a:lnTo>
                                        <a:lnTo>
                                          <a:pt x="87" y="9"/>
                                        </a:lnTo>
                                        <a:lnTo>
                                          <a:pt x="88" y="10"/>
                                        </a:lnTo>
                                        <a:lnTo>
                                          <a:pt x="88" y="10"/>
                                        </a:lnTo>
                                        <a:lnTo>
                                          <a:pt x="87" y="11"/>
                                        </a:lnTo>
                                        <a:lnTo>
                                          <a:pt x="87" y="12"/>
                                        </a:lnTo>
                                        <a:lnTo>
                                          <a:pt x="87" y="12"/>
                                        </a:lnTo>
                                        <a:lnTo>
                                          <a:pt x="88" y="12"/>
                                        </a:lnTo>
                                        <a:lnTo>
                                          <a:pt x="88" y="12"/>
                                        </a:lnTo>
                                        <a:lnTo>
                                          <a:pt x="88" y="12"/>
                                        </a:lnTo>
                                        <a:lnTo>
                                          <a:pt x="89" y="12"/>
                                        </a:lnTo>
                                        <a:lnTo>
                                          <a:pt x="89" y="12"/>
                                        </a:lnTo>
                                        <a:lnTo>
                                          <a:pt x="89" y="12"/>
                                        </a:lnTo>
                                        <a:lnTo>
                                          <a:pt x="89" y="12"/>
                                        </a:lnTo>
                                        <a:lnTo>
                                          <a:pt x="89" y="12"/>
                                        </a:lnTo>
                                        <a:lnTo>
                                          <a:pt x="90" y="12"/>
                                        </a:lnTo>
                                        <a:lnTo>
                                          <a:pt x="91" y="12"/>
                                        </a:lnTo>
                                        <a:lnTo>
                                          <a:pt x="91" y="12"/>
                                        </a:lnTo>
                                        <a:lnTo>
                                          <a:pt x="91" y="12"/>
                                        </a:lnTo>
                                        <a:lnTo>
                                          <a:pt x="91" y="12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93" y="12"/>
                                        </a:lnTo>
                                        <a:lnTo>
                                          <a:pt x="93" y="12"/>
                                        </a:lnTo>
                                        <a:lnTo>
                                          <a:pt x="93" y="12"/>
                                        </a:lnTo>
                                        <a:lnTo>
                                          <a:pt x="93" y="11"/>
                                        </a:lnTo>
                                        <a:lnTo>
                                          <a:pt x="93" y="11"/>
                                        </a:lnTo>
                                        <a:lnTo>
                                          <a:pt x="94" y="11"/>
                                        </a:lnTo>
                                        <a:lnTo>
                                          <a:pt x="94" y="11"/>
                                        </a:lnTo>
                                        <a:lnTo>
                                          <a:pt x="94" y="11"/>
                                        </a:lnTo>
                                        <a:lnTo>
                                          <a:pt x="95" y="12"/>
                                        </a:lnTo>
                                        <a:lnTo>
                                          <a:pt x="95" y="12"/>
                                        </a:lnTo>
                                        <a:lnTo>
                                          <a:pt x="95" y="12"/>
                                        </a:lnTo>
                                        <a:lnTo>
                                          <a:pt x="95" y="12"/>
                                        </a:lnTo>
                                        <a:lnTo>
                                          <a:pt x="96" y="12"/>
                                        </a:lnTo>
                                        <a:lnTo>
                                          <a:pt x="96" y="12"/>
                                        </a:lnTo>
                                        <a:lnTo>
                                          <a:pt x="96" y="12"/>
                                        </a:lnTo>
                                        <a:lnTo>
                                          <a:pt x="97" y="12"/>
                                        </a:lnTo>
                                        <a:lnTo>
                                          <a:pt x="97" y="12"/>
                                        </a:lnTo>
                                        <a:lnTo>
                                          <a:pt x="97" y="12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8" y="14"/>
                                        </a:lnTo>
                                        <a:lnTo>
                                          <a:pt x="98" y="14"/>
                                        </a:lnTo>
                                        <a:lnTo>
                                          <a:pt x="98" y="14"/>
                                        </a:lnTo>
                                        <a:lnTo>
                                          <a:pt x="98" y="15"/>
                                        </a:lnTo>
                                        <a:lnTo>
                                          <a:pt x="98" y="15"/>
                                        </a:lnTo>
                                        <a:lnTo>
                                          <a:pt x="98" y="15"/>
                                        </a:lnTo>
                                        <a:lnTo>
                                          <a:pt x="98" y="16"/>
                                        </a:lnTo>
                                        <a:lnTo>
                                          <a:pt x="98" y="16"/>
                                        </a:lnTo>
                                        <a:lnTo>
                                          <a:pt x="98" y="16"/>
                                        </a:lnTo>
                                        <a:lnTo>
                                          <a:pt x="99" y="16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100" y="17"/>
                                        </a:lnTo>
                                        <a:lnTo>
                                          <a:pt x="100" y="18"/>
                                        </a:lnTo>
                                        <a:lnTo>
                                          <a:pt x="100" y="18"/>
                                        </a:lnTo>
                                        <a:lnTo>
                                          <a:pt x="101" y="18"/>
                                        </a:lnTo>
                                        <a:lnTo>
                                          <a:pt x="101" y="18"/>
                                        </a:lnTo>
                                        <a:lnTo>
                                          <a:pt x="101" y="18"/>
                                        </a:lnTo>
                                        <a:lnTo>
                                          <a:pt x="101" y="18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103" y="18"/>
                                        </a:lnTo>
                                        <a:lnTo>
                                          <a:pt x="103" y="18"/>
                                        </a:lnTo>
                                        <a:lnTo>
                                          <a:pt x="103" y="19"/>
                                        </a:lnTo>
                                        <a:lnTo>
                                          <a:pt x="103" y="19"/>
                                        </a:lnTo>
                                        <a:lnTo>
                                          <a:pt x="103" y="19"/>
                                        </a:lnTo>
                                        <a:lnTo>
                                          <a:pt x="103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1"/>
                                        </a:lnTo>
                                        <a:lnTo>
                                          <a:pt x="104" y="21"/>
                                        </a:lnTo>
                                        <a:lnTo>
                                          <a:pt x="104" y="21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3" y="22"/>
                                        </a:lnTo>
                                        <a:lnTo>
                                          <a:pt x="103" y="22"/>
                                        </a:lnTo>
                                        <a:lnTo>
                                          <a:pt x="103" y="22"/>
                                        </a:lnTo>
                                        <a:lnTo>
                                          <a:pt x="103" y="22"/>
                                        </a:lnTo>
                                        <a:lnTo>
                                          <a:pt x="103" y="22"/>
                                        </a:lnTo>
                                        <a:lnTo>
                                          <a:pt x="103" y="22"/>
                                        </a:lnTo>
                                        <a:lnTo>
                                          <a:pt x="102" y="22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101" y="23"/>
                                        </a:lnTo>
                                        <a:lnTo>
                                          <a:pt x="101" y="23"/>
                                        </a:lnTo>
                                        <a:lnTo>
                                          <a:pt x="101" y="23"/>
                                        </a:lnTo>
                                        <a:lnTo>
                                          <a:pt x="101" y="24"/>
                                        </a:lnTo>
                                        <a:lnTo>
                                          <a:pt x="101" y="24"/>
                                        </a:lnTo>
                                        <a:lnTo>
                                          <a:pt x="101" y="24"/>
                                        </a:lnTo>
                                        <a:lnTo>
                                          <a:pt x="101" y="24"/>
                                        </a:lnTo>
                                        <a:lnTo>
                                          <a:pt x="101" y="24"/>
                                        </a:lnTo>
                                        <a:lnTo>
                                          <a:pt x="101" y="25"/>
                                        </a:lnTo>
                                        <a:lnTo>
                                          <a:pt x="101" y="25"/>
                                        </a:lnTo>
                                        <a:lnTo>
                                          <a:pt x="101" y="25"/>
                                        </a:lnTo>
                                        <a:lnTo>
                                          <a:pt x="101" y="25"/>
                                        </a:lnTo>
                                        <a:lnTo>
                                          <a:pt x="101" y="26"/>
                                        </a:lnTo>
                                        <a:lnTo>
                                          <a:pt x="101" y="26"/>
                                        </a:lnTo>
                                        <a:lnTo>
                                          <a:pt x="101" y="26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6" y="24"/>
                                        </a:lnTo>
                                        <a:lnTo>
                                          <a:pt x="93" y="24"/>
                                        </a:lnTo>
                                        <a:lnTo>
                                          <a:pt x="92" y="24"/>
                                        </a:lnTo>
                                        <a:lnTo>
                                          <a:pt x="91" y="24"/>
                                        </a:lnTo>
                                        <a:lnTo>
                                          <a:pt x="91" y="23"/>
                                        </a:lnTo>
                                        <a:lnTo>
                                          <a:pt x="89" y="22"/>
                                        </a:lnTo>
                                        <a:lnTo>
                                          <a:pt x="88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6" y="19"/>
                                        </a:lnTo>
                                        <a:lnTo>
                                          <a:pt x="84" y="19"/>
                                        </a:lnTo>
                                        <a:lnTo>
                                          <a:pt x="82" y="19"/>
                                        </a:lnTo>
                                        <a:lnTo>
                                          <a:pt x="81" y="19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78" y="20"/>
                                        </a:lnTo>
                                        <a:lnTo>
                                          <a:pt x="77" y="21"/>
                                        </a:lnTo>
                                        <a:lnTo>
                                          <a:pt x="77" y="22"/>
                                        </a:lnTo>
                                        <a:lnTo>
                                          <a:pt x="78" y="24"/>
                                        </a:lnTo>
                                        <a:lnTo>
                                          <a:pt x="79" y="26"/>
                                        </a:lnTo>
                                        <a:lnTo>
                                          <a:pt x="77" y="26"/>
                                        </a:lnTo>
                                        <a:lnTo>
                                          <a:pt x="69" y="29"/>
                                        </a:lnTo>
                                        <a:lnTo>
                                          <a:pt x="63" y="29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34" y="3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6" y="30"/>
                                        </a:lnTo>
                                        <a:lnTo>
                                          <a:pt x="11" y="3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6" y="30"/>
                                        </a:lnTo>
                                        <a:lnTo>
                                          <a:pt x="0" y="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8" name="IQ-D107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28299" y="2194560"/>
                                    <a:ext cx="579120" cy="198120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2 h 26"/>
                                      <a:gd name="T2" fmla="*/ 15 w 76"/>
                                      <a:gd name="T3" fmla="*/ 0 h 26"/>
                                      <a:gd name="T4" fmla="*/ 28 w 76"/>
                                      <a:gd name="T5" fmla="*/ 0 h 26"/>
                                      <a:gd name="T6" fmla="*/ 45 w 76"/>
                                      <a:gd name="T7" fmla="*/ 0 h 26"/>
                                      <a:gd name="T8" fmla="*/ 59 w 76"/>
                                      <a:gd name="T9" fmla="*/ 1 h 26"/>
                                      <a:gd name="T10" fmla="*/ 73 w 76"/>
                                      <a:gd name="T11" fmla="*/ 1 h 26"/>
                                      <a:gd name="T12" fmla="*/ 73 w 76"/>
                                      <a:gd name="T13" fmla="*/ 3 h 26"/>
                                      <a:gd name="T14" fmla="*/ 74 w 76"/>
                                      <a:gd name="T15" fmla="*/ 3 h 26"/>
                                      <a:gd name="T16" fmla="*/ 74 w 76"/>
                                      <a:gd name="T17" fmla="*/ 4 h 26"/>
                                      <a:gd name="T18" fmla="*/ 74 w 76"/>
                                      <a:gd name="T19" fmla="*/ 5 h 26"/>
                                      <a:gd name="T20" fmla="*/ 75 w 76"/>
                                      <a:gd name="T21" fmla="*/ 7 h 26"/>
                                      <a:gd name="T22" fmla="*/ 75 w 76"/>
                                      <a:gd name="T23" fmla="*/ 8 h 26"/>
                                      <a:gd name="T24" fmla="*/ 76 w 76"/>
                                      <a:gd name="T25" fmla="*/ 9 h 26"/>
                                      <a:gd name="T26" fmla="*/ 76 w 76"/>
                                      <a:gd name="T27" fmla="*/ 10 h 26"/>
                                      <a:gd name="T28" fmla="*/ 76 w 76"/>
                                      <a:gd name="T29" fmla="*/ 11 h 26"/>
                                      <a:gd name="T30" fmla="*/ 75 w 76"/>
                                      <a:gd name="T31" fmla="*/ 12 h 26"/>
                                      <a:gd name="T32" fmla="*/ 74 w 76"/>
                                      <a:gd name="T33" fmla="*/ 12 h 26"/>
                                      <a:gd name="T34" fmla="*/ 74 w 76"/>
                                      <a:gd name="T35" fmla="*/ 13 h 26"/>
                                      <a:gd name="T36" fmla="*/ 73 w 76"/>
                                      <a:gd name="T37" fmla="*/ 13 h 26"/>
                                      <a:gd name="T38" fmla="*/ 72 w 76"/>
                                      <a:gd name="T39" fmla="*/ 13 h 26"/>
                                      <a:gd name="T40" fmla="*/ 71 w 76"/>
                                      <a:gd name="T41" fmla="*/ 13 h 26"/>
                                      <a:gd name="T42" fmla="*/ 71 w 76"/>
                                      <a:gd name="T43" fmla="*/ 14 h 26"/>
                                      <a:gd name="T44" fmla="*/ 71 w 76"/>
                                      <a:gd name="T45" fmla="*/ 15 h 26"/>
                                      <a:gd name="T46" fmla="*/ 70 w 76"/>
                                      <a:gd name="T47" fmla="*/ 17 h 26"/>
                                      <a:gd name="T48" fmla="*/ 70 w 76"/>
                                      <a:gd name="T49" fmla="*/ 17 h 26"/>
                                      <a:gd name="T50" fmla="*/ 69 w 76"/>
                                      <a:gd name="T51" fmla="*/ 18 h 26"/>
                                      <a:gd name="T52" fmla="*/ 69 w 76"/>
                                      <a:gd name="T53" fmla="*/ 18 h 26"/>
                                      <a:gd name="T54" fmla="*/ 68 w 76"/>
                                      <a:gd name="T55" fmla="*/ 19 h 26"/>
                                      <a:gd name="T56" fmla="*/ 68 w 76"/>
                                      <a:gd name="T57" fmla="*/ 18 h 26"/>
                                      <a:gd name="T58" fmla="*/ 65 w 76"/>
                                      <a:gd name="T59" fmla="*/ 17 h 26"/>
                                      <a:gd name="T60" fmla="*/ 63 w 76"/>
                                      <a:gd name="T61" fmla="*/ 19 h 26"/>
                                      <a:gd name="T62" fmla="*/ 62 w 76"/>
                                      <a:gd name="T63" fmla="*/ 20 h 26"/>
                                      <a:gd name="T64" fmla="*/ 58 w 76"/>
                                      <a:gd name="T65" fmla="*/ 22 h 26"/>
                                      <a:gd name="T66" fmla="*/ 56 w 76"/>
                                      <a:gd name="T67" fmla="*/ 24 h 26"/>
                                      <a:gd name="T68" fmla="*/ 45 w 76"/>
                                      <a:gd name="T69" fmla="*/ 26 h 26"/>
                                      <a:gd name="T70" fmla="*/ 34 w 76"/>
                                      <a:gd name="T71" fmla="*/ 25 h 26"/>
                                      <a:gd name="T72" fmla="*/ 24 w 76"/>
                                      <a:gd name="T73" fmla="*/ 25 h 26"/>
                                      <a:gd name="T74" fmla="*/ 17 w 76"/>
                                      <a:gd name="T75" fmla="*/ 20 h 26"/>
                                      <a:gd name="T76" fmla="*/ 12 w 76"/>
                                      <a:gd name="T77" fmla="*/ 15 h 26"/>
                                      <a:gd name="T78" fmla="*/ 9 w 76"/>
                                      <a:gd name="T79" fmla="*/ 14 h 26"/>
                                      <a:gd name="T80" fmla="*/ 4 w 76"/>
                                      <a:gd name="T81" fmla="*/ 8 h 26"/>
                                      <a:gd name="T82" fmla="*/ 1 w 76"/>
                                      <a:gd name="T83" fmla="*/ 5 h 26"/>
                                      <a:gd name="T84" fmla="*/ 0 w 76"/>
                                      <a:gd name="T85" fmla="*/ 2 h 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76" h="26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9" y="1"/>
                                        </a:lnTo>
                                        <a:lnTo>
                                          <a:pt x="73" y="1"/>
                                        </a:lnTo>
                                        <a:lnTo>
                                          <a:pt x="73" y="3"/>
                                        </a:lnTo>
                                        <a:lnTo>
                                          <a:pt x="74" y="3"/>
                                        </a:lnTo>
                                        <a:lnTo>
                                          <a:pt x="74" y="4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5" y="8"/>
                                        </a:lnTo>
                                        <a:lnTo>
                                          <a:pt x="76" y="9"/>
                                        </a:lnTo>
                                        <a:lnTo>
                                          <a:pt x="76" y="10"/>
                                        </a:lnTo>
                                        <a:lnTo>
                                          <a:pt x="76" y="11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74" y="12"/>
                                        </a:lnTo>
                                        <a:lnTo>
                                          <a:pt x="74" y="13"/>
                                        </a:lnTo>
                                        <a:lnTo>
                                          <a:pt x="73" y="13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1" y="13"/>
                                        </a:lnTo>
                                        <a:lnTo>
                                          <a:pt x="71" y="14"/>
                                        </a:lnTo>
                                        <a:lnTo>
                                          <a:pt x="71" y="15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8" y="19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3" y="19"/>
                                        </a:lnTo>
                                        <a:lnTo>
                                          <a:pt x="62" y="20"/>
                                        </a:lnTo>
                                        <a:lnTo>
                                          <a:pt x="58" y="22"/>
                                        </a:lnTo>
                                        <a:lnTo>
                                          <a:pt x="56" y="24"/>
                                        </a:lnTo>
                                        <a:lnTo>
                                          <a:pt x="45" y="26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9" y="14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9D9D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9" name="IQ-D076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84559" y="998220"/>
                                    <a:ext cx="632460" cy="701040"/>
                                  </a:xfrm>
                                  <a:custGeom>
                                    <a:avLst/>
                                    <a:gdLst>
                                      <a:gd name="T0" fmla="*/ 8 w 83"/>
                                      <a:gd name="T1" fmla="*/ 77 h 92"/>
                                      <a:gd name="T2" fmla="*/ 20 w 83"/>
                                      <a:gd name="T3" fmla="*/ 62 h 92"/>
                                      <a:gd name="T4" fmla="*/ 21 w 83"/>
                                      <a:gd name="T5" fmla="*/ 54 h 92"/>
                                      <a:gd name="T6" fmla="*/ 8 w 83"/>
                                      <a:gd name="T7" fmla="*/ 46 h 92"/>
                                      <a:gd name="T8" fmla="*/ 15 w 83"/>
                                      <a:gd name="T9" fmla="*/ 40 h 92"/>
                                      <a:gd name="T10" fmla="*/ 22 w 83"/>
                                      <a:gd name="T11" fmla="*/ 37 h 92"/>
                                      <a:gd name="T12" fmla="*/ 28 w 83"/>
                                      <a:gd name="T13" fmla="*/ 34 h 92"/>
                                      <a:gd name="T14" fmla="*/ 31 w 83"/>
                                      <a:gd name="T15" fmla="*/ 34 h 92"/>
                                      <a:gd name="T16" fmla="*/ 33 w 83"/>
                                      <a:gd name="T17" fmla="*/ 36 h 92"/>
                                      <a:gd name="T18" fmla="*/ 37 w 83"/>
                                      <a:gd name="T19" fmla="*/ 33 h 92"/>
                                      <a:gd name="T20" fmla="*/ 39 w 83"/>
                                      <a:gd name="T21" fmla="*/ 30 h 92"/>
                                      <a:gd name="T22" fmla="*/ 42 w 83"/>
                                      <a:gd name="T23" fmla="*/ 28 h 92"/>
                                      <a:gd name="T24" fmla="*/ 44 w 83"/>
                                      <a:gd name="T25" fmla="*/ 24 h 92"/>
                                      <a:gd name="T26" fmla="*/ 46 w 83"/>
                                      <a:gd name="T27" fmla="*/ 21 h 92"/>
                                      <a:gd name="T28" fmla="*/ 50 w 83"/>
                                      <a:gd name="T29" fmla="*/ 16 h 92"/>
                                      <a:gd name="T30" fmla="*/ 55 w 83"/>
                                      <a:gd name="T31" fmla="*/ 10 h 92"/>
                                      <a:gd name="T32" fmla="*/ 54 w 83"/>
                                      <a:gd name="T33" fmla="*/ 6 h 92"/>
                                      <a:gd name="T34" fmla="*/ 57 w 83"/>
                                      <a:gd name="T35" fmla="*/ 4 h 92"/>
                                      <a:gd name="T36" fmla="*/ 58 w 83"/>
                                      <a:gd name="T37" fmla="*/ 4 h 92"/>
                                      <a:gd name="T38" fmla="*/ 58 w 83"/>
                                      <a:gd name="T39" fmla="*/ 5 h 92"/>
                                      <a:gd name="T40" fmla="*/ 59 w 83"/>
                                      <a:gd name="T41" fmla="*/ 4 h 92"/>
                                      <a:gd name="T42" fmla="*/ 60 w 83"/>
                                      <a:gd name="T43" fmla="*/ 4 h 92"/>
                                      <a:gd name="T44" fmla="*/ 61 w 83"/>
                                      <a:gd name="T45" fmla="*/ 5 h 92"/>
                                      <a:gd name="T46" fmla="*/ 63 w 83"/>
                                      <a:gd name="T47" fmla="*/ 6 h 92"/>
                                      <a:gd name="T48" fmla="*/ 63 w 83"/>
                                      <a:gd name="T49" fmla="*/ 5 h 92"/>
                                      <a:gd name="T50" fmla="*/ 62 w 83"/>
                                      <a:gd name="T51" fmla="*/ 4 h 92"/>
                                      <a:gd name="T52" fmla="*/ 63 w 83"/>
                                      <a:gd name="T53" fmla="*/ 4 h 92"/>
                                      <a:gd name="T54" fmla="*/ 64 w 83"/>
                                      <a:gd name="T55" fmla="*/ 4 h 92"/>
                                      <a:gd name="T56" fmla="*/ 64 w 83"/>
                                      <a:gd name="T57" fmla="*/ 5 h 92"/>
                                      <a:gd name="T58" fmla="*/ 65 w 83"/>
                                      <a:gd name="T59" fmla="*/ 4 h 92"/>
                                      <a:gd name="T60" fmla="*/ 65 w 83"/>
                                      <a:gd name="T61" fmla="*/ 3 h 92"/>
                                      <a:gd name="T62" fmla="*/ 66 w 83"/>
                                      <a:gd name="T63" fmla="*/ 3 h 92"/>
                                      <a:gd name="T64" fmla="*/ 67 w 83"/>
                                      <a:gd name="T65" fmla="*/ 2 h 92"/>
                                      <a:gd name="T66" fmla="*/ 68 w 83"/>
                                      <a:gd name="T67" fmla="*/ 1 h 92"/>
                                      <a:gd name="T68" fmla="*/ 68 w 83"/>
                                      <a:gd name="T69" fmla="*/ 1 h 92"/>
                                      <a:gd name="T70" fmla="*/ 70 w 83"/>
                                      <a:gd name="T71" fmla="*/ 0 h 92"/>
                                      <a:gd name="T72" fmla="*/ 70 w 83"/>
                                      <a:gd name="T73" fmla="*/ 2 h 92"/>
                                      <a:gd name="T74" fmla="*/ 69 w 83"/>
                                      <a:gd name="T75" fmla="*/ 3 h 92"/>
                                      <a:gd name="T76" fmla="*/ 70 w 83"/>
                                      <a:gd name="T77" fmla="*/ 3 h 92"/>
                                      <a:gd name="T78" fmla="*/ 70 w 83"/>
                                      <a:gd name="T79" fmla="*/ 6 h 92"/>
                                      <a:gd name="T80" fmla="*/ 71 w 83"/>
                                      <a:gd name="T81" fmla="*/ 8 h 92"/>
                                      <a:gd name="T82" fmla="*/ 72 w 83"/>
                                      <a:gd name="T83" fmla="*/ 12 h 92"/>
                                      <a:gd name="T84" fmla="*/ 75 w 83"/>
                                      <a:gd name="T85" fmla="*/ 16 h 92"/>
                                      <a:gd name="T86" fmla="*/ 79 w 83"/>
                                      <a:gd name="T87" fmla="*/ 18 h 92"/>
                                      <a:gd name="T88" fmla="*/ 83 w 83"/>
                                      <a:gd name="T89" fmla="*/ 20 h 92"/>
                                      <a:gd name="T90" fmla="*/ 82 w 83"/>
                                      <a:gd name="T91" fmla="*/ 24 h 92"/>
                                      <a:gd name="T92" fmla="*/ 82 w 83"/>
                                      <a:gd name="T93" fmla="*/ 27 h 92"/>
                                      <a:gd name="T94" fmla="*/ 71 w 83"/>
                                      <a:gd name="T95" fmla="*/ 33 h 92"/>
                                      <a:gd name="T96" fmla="*/ 54 w 83"/>
                                      <a:gd name="T97" fmla="*/ 40 h 92"/>
                                      <a:gd name="T98" fmla="*/ 43 w 83"/>
                                      <a:gd name="T99" fmla="*/ 50 h 92"/>
                                      <a:gd name="T100" fmla="*/ 34 w 83"/>
                                      <a:gd name="T101" fmla="*/ 68 h 92"/>
                                      <a:gd name="T102" fmla="*/ 20 w 83"/>
                                      <a:gd name="T103" fmla="*/ 85 h 92"/>
                                      <a:gd name="T104" fmla="*/ 11 w 83"/>
                                      <a:gd name="T105" fmla="*/ 91 h 92"/>
                                      <a:gd name="T106" fmla="*/ 10 w 83"/>
                                      <a:gd name="T107" fmla="*/ 92 h 92"/>
                                      <a:gd name="T108" fmla="*/ 9 w 83"/>
                                      <a:gd name="T109" fmla="*/ 91 h 92"/>
                                      <a:gd name="T110" fmla="*/ 6 w 83"/>
                                      <a:gd name="T111" fmla="*/ 90 h 92"/>
                                      <a:gd name="T112" fmla="*/ 2 w 83"/>
                                      <a:gd name="T113" fmla="*/ 88 h 92"/>
                                      <a:gd name="T114" fmla="*/ 0 w 83"/>
                                      <a:gd name="T115" fmla="*/ 87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83" h="92">
                                        <a:moveTo>
                                          <a:pt x="0" y="87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1" y="85"/>
                                        </a:lnTo>
                                        <a:lnTo>
                                          <a:pt x="2" y="83"/>
                                        </a:lnTo>
                                        <a:lnTo>
                                          <a:pt x="4" y="82"/>
                                        </a:lnTo>
                                        <a:lnTo>
                                          <a:pt x="8" y="77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14" y="66"/>
                                        </a:lnTo>
                                        <a:lnTo>
                                          <a:pt x="16" y="64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25" y="59"/>
                                        </a:lnTo>
                                        <a:lnTo>
                                          <a:pt x="24" y="57"/>
                                        </a:lnTo>
                                        <a:lnTo>
                                          <a:pt x="22" y="56"/>
                                        </a:lnTo>
                                        <a:lnTo>
                                          <a:pt x="21" y="54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4" y="53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8" y="46"/>
                                        </a:lnTo>
                                        <a:lnTo>
                                          <a:pt x="6" y="45"/>
                                        </a:lnTo>
                                        <a:lnTo>
                                          <a:pt x="8" y="44"/>
                                        </a:lnTo>
                                        <a:lnTo>
                                          <a:pt x="10" y="41"/>
                                        </a:lnTo>
                                        <a:lnTo>
                                          <a:pt x="11" y="41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9" y="37"/>
                                        </a:lnTo>
                                        <a:lnTo>
                                          <a:pt x="21" y="37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4" y="38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24" y="36"/>
                                        </a:lnTo>
                                        <a:lnTo>
                                          <a:pt x="26" y="34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29" y="34"/>
                                        </a:lnTo>
                                        <a:lnTo>
                                          <a:pt x="29" y="34"/>
                                        </a:lnTo>
                                        <a:lnTo>
                                          <a:pt x="30" y="34"/>
                                        </a:lnTo>
                                        <a:lnTo>
                                          <a:pt x="30" y="34"/>
                                        </a:lnTo>
                                        <a:lnTo>
                                          <a:pt x="31" y="34"/>
                                        </a:lnTo>
                                        <a:lnTo>
                                          <a:pt x="30" y="36"/>
                                        </a:lnTo>
                                        <a:lnTo>
                                          <a:pt x="30" y="36"/>
                                        </a:lnTo>
                                        <a:lnTo>
                                          <a:pt x="31" y="36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33" y="36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34" y="34"/>
                                        </a:lnTo>
                                        <a:lnTo>
                                          <a:pt x="35" y="34"/>
                                        </a:lnTo>
                                        <a:lnTo>
                                          <a:pt x="36" y="34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7" y="32"/>
                                        </a:lnTo>
                                        <a:lnTo>
                                          <a:pt x="36" y="31"/>
                                        </a:lnTo>
                                        <a:lnTo>
                                          <a:pt x="36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40" y="29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41" y="28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3" y="28"/>
                                        </a:lnTo>
                                        <a:lnTo>
                                          <a:pt x="43" y="27"/>
                                        </a:lnTo>
                                        <a:lnTo>
                                          <a:pt x="43" y="26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4" y="24"/>
                                        </a:lnTo>
                                        <a:lnTo>
                                          <a:pt x="44" y="24"/>
                                        </a:lnTo>
                                        <a:lnTo>
                                          <a:pt x="45" y="24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1"/>
                                        </a:lnTo>
                                        <a:lnTo>
                                          <a:pt x="46" y="21"/>
                                        </a:lnTo>
                                        <a:lnTo>
                                          <a:pt x="46" y="21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47" y="19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50" y="16"/>
                                        </a:lnTo>
                                        <a:lnTo>
                                          <a:pt x="51" y="15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3" y="11"/>
                                        </a:lnTo>
                                        <a:lnTo>
                                          <a:pt x="55" y="10"/>
                                        </a:lnTo>
                                        <a:lnTo>
                                          <a:pt x="55" y="10"/>
                                        </a:lnTo>
                                        <a:lnTo>
                                          <a:pt x="55" y="9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53" y="7"/>
                                        </a:lnTo>
                                        <a:lnTo>
                                          <a:pt x="54" y="6"/>
                                        </a:lnTo>
                                        <a:lnTo>
                                          <a:pt x="54" y="6"/>
                                        </a:lnTo>
                                        <a:lnTo>
                                          <a:pt x="55" y="6"/>
                                        </a:lnTo>
                                        <a:lnTo>
                                          <a:pt x="56" y="6"/>
                                        </a:lnTo>
                                        <a:lnTo>
                                          <a:pt x="56" y="6"/>
                                        </a:lnTo>
                                        <a:lnTo>
                                          <a:pt x="57" y="6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4"/>
                                        </a:lnTo>
                                        <a:lnTo>
                                          <a:pt x="57" y="4"/>
                                        </a:lnTo>
                                        <a:lnTo>
                                          <a:pt x="58" y="4"/>
                                        </a:lnTo>
                                        <a:lnTo>
                                          <a:pt x="58" y="4"/>
                                        </a:lnTo>
                                        <a:lnTo>
                                          <a:pt x="58" y="4"/>
                                        </a:lnTo>
                                        <a:lnTo>
                                          <a:pt x="58" y="4"/>
                                        </a:lnTo>
                                        <a:lnTo>
                                          <a:pt x="58" y="4"/>
                                        </a:lnTo>
                                        <a:lnTo>
                                          <a:pt x="58" y="4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4"/>
                                        </a:lnTo>
                                        <a:lnTo>
                                          <a:pt x="60" y="4"/>
                                        </a:lnTo>
                                        <a:lnTo>
                                          <a:pt x="60" y="4"/>
                                        </a:lnTo>
                                        <a:lnTo>
                                          <a:pt x="60" y="4"/>
                                        </a:lnTo>
                                        <a:lnTo>
                                          <a:pt x="60" y="4"/>
                                        </a:lnTo>
                                        <a:lnTo>
                                          <a:pt x="60" y="4"/>
                                        </a:lnTo>
                                        <a:lnTo>
                                          <a:pt x="60" y="4"/>
                                        </a:lnTo>
                                        <a:lnTo>
                                          <a:pt x="60" y="4"/>
                                        </a:lnTo>
                                        <a:lnTo>
                                          <a:pt x="61" y="4"/>
                                        </a:lnTo>
                                        <a:lnTo>
                                          <a:pt x="61" y="4"/>
                                        </a:lnTo>
                                        <a:lnTo>
                                          <a:pt x="61" y="4"/>
                                        </a:lnTo>
                                        <a:lnTo>
                                          <a:pt x="61" y="5"/>
                                        </a:lnTo>
                                        <a:lnTo>
                                          <a:pt x="61" y="5"/>
                                        </a:lnTo>
                                        <a:lnTo>
                                          <a:pt x="62" y="6"/>
                                        </a:lnTo>
                                        <a:lnTo>
                                          <a:pt x="62" y="6"/>
                                        </a:lnTo>
                                        <a:lnTo>
                                          <a:pt x="62" y="6"/>
                                        </a:lnTo>
                                        <a:lnTo>
                                          <a:pt x="62" y="6"/>
                                        </a:lnTo>
                                        <a:lnTo>
                                          <a:pt x="62" y="6"/>
                                        </a:lnTo>
                                        <a:lnTo>
                                          <a:pt x="63" y="6"/>
                                        </a:lnTo>
                                        <a:lnTo>
                                          <a:pt x="63" y="6"/>
                                        </a:lnTo>
                                        <a:lnTo>
                                          <a:pt x="63" y="6"/>
                                        </a:lnTo>
                                        <a:lnTo>
                                          <a:pt x="63" y="6"/>
                                        </a:lnTo>
                                        <a:lnTo>
                                          <a:pt x="63" y="5"/>
                                        </a:lnTo>
                                        <a:lnTo>
                                          <a:pt x="63" y="5"/>
                                        </a:lnTo>
                                        <a:lnTo>
                                          <a:pt x="63" y="5"/>
                                        </a:lnTo>
                                        <a:lnTo>
                                          <a:pt x="63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4"/>
                                        </a:lnTo>
                                        <a:lnTo>
                                          <a:pt x="62" y="4"/>
                                        </a:lnTo>
                                        <a:lnTo>
                                          <a:pt x="62" y="4"/>
                                        </a:lnTo>
                                        <a:lnTo>
                                          <a:pt x="62" y="4"/>
                                        </a:lnTo>
                                        <a:lnTo>
                                          <a:pt x="62" y="4"/>
                                        </a:lnTo>
                                        <a:lnTo>
                                          <a:pt x="63" y="4"/>
                                        </a:lnTo>
                                        <a:lnTo>
                                          <a:pt x="63" y="4"/>
                                        </a:lnTo>
                                        <a:lnTo>
                                          <a:pt x="63" y="4"/>
                                        </a:lnTo>
                                        <a:lnTo>
                                          <a:pt x="63" y="4"/>
                                        </a:lnTo>
                                        <a:lnTo>
                                          <a:pt x="63" y="4"/>
                                        </a:lnTo>
                                        <a:lnTo>
                                          <a:pt x="63" y="4"/>
                                        </a:lnTo>
                                        <a:lnTo>
                                          <a:pt x="64" y="4"/>
                                        </a:lnTo>
                                        <a:lnTo>
                                          <a:pt x="64" y="4"/>
                                        </a:lnTo>
                                        <a:lnTo>
                                          <a:pt x="64" y="4"/>
                                        </a:lnTo>
                                        <a:lnTo>
                                          <a:pt x="64" y="4"/>
                                        </a:lnTo>
                                        <a:lnTo>
                                          <a:pt x="64" y="4"/>
                                        </a:lnTo>
                                        <a:lnTo>
                                          <a:pt x="64" y="4"/>
                                        </a:lnTo>
                                        <a:lnTo>
                                          <a:pt x="64" y="4"/>
                                        </a:lnTo>
                                        <a:lnTo>
                                          <a:pt x="64" y="4"/>
                                        </a:lnTo>
                                        <a:lnTo>
                                          <a:pt x="64" y="4"/>
                                        </a:lnTo>
                                        <a:lnTo>
                                          <a:pt x="64" y="5"/>
                                        </a:lnTo>
                                        <a:lnTo>
                                          <a:pt x="64" y="5"/>
                                        </a:lnTo>
                                        <a:lnTo>
                                          <a:pt x="64" y="5"/>
                                        </a:lnTo>
                                        <a:lnTo>
                                          <a:pt x="64" y="4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6" y="3"/>
                                        </a:lnTo>
                                        <a:lnTo>
                                          <a:pt x="66" y="3"/>
                                        </a:lnTo>
                                        <a:lnTo>
                                          <a:pt x="66" y="3"/>
                                        </a:lnTo>
                                        <a:lnTo>
                                          <a:pt x="66" y="3"/>
                                        </a:lnTo>
                                        <a:lnTo>
                                          <a:pt x="66" y="3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7" y="1"/>
                                        </a:lnTo>
                                        <a:lnTo>
                                          <a:pt x="67" y="1"/>
                                        </a:lnTo>
                                        <a:lnTo>
                                          <a:pt x="67" y="1"/>
                                        </a:lnTo>
                                        <a:lnTo>
                                          <a:pt x="68" y="1"/>
                                        </a:lnTo>
                                        <a:lnTo>
                                          <a:pt x="68" y="1"/>
                                        </a:lnTo>
                                        <a:lnTo>
                                          <a:pt x="68" y="1"/>
                                        </a:lnTo>
                                        <a:lnTo>
                                          <a:pt x="68" y="1"/>
                                        </a:lnTo>
                                        <a:lnTo>
                                          <a:pt x="68" y="1"/>
                                        </a:lnTo>
                                        <a:lnTo>
                                          <a:pt x="68" y="1"/>
                                        </a:lnTo>
                                        <a:lnTo>
                                          <a:pt x="68" y="1"/>
                                        </a:lnTo>
                                        <a:lnTo>
                                          <a:pt x="68" y="1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70" y="1"/>
                                        </a:lnTo>
                                        <a:lnTo>
                                          <a:pt x="70" y="1"/>
                                        </a:lnTo>
                                        <a:lnTo>
                                          <a:pt x="70" y="1"/>
                                        </a:lnTo>
                                        <a:lnTo>
                                          <a:pt x="70" y="1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70" y="3"/>
                                        </a:lnTo>
                                        <a:lnTo>
                                          <a:pt x="70" y="3"/>
                                        </a:lnTo>
                                        <a:lnTo>
                                          <a:pt x="70" y="3"/>
                                        </a:lnTo>
                                        <a:lnTo>
                                          <a:pt x="70" y="3"/>
                                        </a:lnTo>
                                        <a:lnTo>
                                          <a:pt x="70" y="3"/>
                                        </a:lnTo>
                                        <a:lnTo>
                                          <a:pt x="70" y="3"/>
                                        </a:lnTo>
                                        <a:lnTo>
                                          <a:pt x="69" y="5"/>
                                        </a:lnTo>
                                        <a:lnTo>
                                          <a:pt x="68" y="6"/>
                                        </a:lnTo>
                                        <a:lnTo>
                                          <a:pt x="69" y="6"/>
                                        </a:lnTo>
                                        <a:lnTo>
                                          <a:pt x="69" y="6"/>
                                        </a:lnTo>
                                        <a:lnTo>
                                          <a:pt x="70" y="6"/>
                                        </a:lnTo>
                                        <a:lnTo>
                                          <a:pt x="70" y="6"/>
                                        </a:lnTo>
                                        <a:lnTo>
                                          <a:pt x="71" y="6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1" y="8"/>
                                        </a:lnTo>
                                        <a:lnTo>
                                          <a:pt x="71" y="9"/>
                                        </a:lnTo>
                                        <a:lnTo>
                                          <a:pt x="71" y="9"/>
                                        </a:lnTo>
                                        <a:lnTo>
                                          <a:pt x="71" y="10"/>
                                        </a:lnTo>
                                        <a:lnTo>
                                          <a:pt x="72" y="11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4" y="14"/>
                                        </a:lnTo>
                                        <a:lnTo>
                                          <a:pt x="74" y="15"/>
                                        </a:lnTo>
                                        <a:lnTo>
                                          <a:pt x="74" y="15"/>
                                        </a:lnTo>
                                        <a:lnTo>
                                          <a:pt x="75" y="15"/>
                                        </a:lnTo>
                                        <a:lnTo>
                                          <a:pt x="75" y="16"/>
                                        </a:lnTo>
                                        <a:lnTo>
                                          <a:pt x="76" y="16"/>
                                        </a:lnTo>
                                        <a:lnTo>
                                          <a:pt x="77" y="16"/>
                                        </a:lnTo>
                                        <a:lnTo>
                                          <a:pt x="78" y="16"/>
                                        </a:lnTo>
                                        <a:lnTo>
                                          <a:pt x="79" y="17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80" y="19"/>
                                        </a:lnTo>
                                        <a:lnTo>
                                          <a:pt x="81" y="19"/>
                                        </a:lnTo>
                                        <a:lnTo>
                                          <a:pt x="82" y="18"/>
                                        </a:lnTo>
                                        <a:lnTo>
                                          <a:pt x="82" y="19"/>
                                        </a:lnTo>
                                        <a:lnTo>
                                          <a:pt x="82" y="20"/>
                                        </a:lnTo>
                                        <a:lnTo>
                                          <a:pt x="83" y="20"/>
                                        </a:lnTo>
                                        <a:lnTo>
                                          <a:pt x="83" y="21"/>
                                        </a:lnTo>
                                        <a:lnTo>
                                          <a:pt x="83" y="21"/>
                                        </a:lnTo>
                                        <a:lnTo>
                                          <a:pt x="81" y="22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81" y="23"/>
                                        </a:lnTo>
                                        <a:lnTo>
                                          <a:pt x="82" y="24"/>
                                        </a:lnTo>
                                        <a:lnTo>
                                          <a:pt x="82" y="24"/>
                                        </a:lnTo>
                                        <a:lnTo>
                                          <a:pt x="83" y="25"/>
                                        </a:lnTo>
                                        <a:lnTo>
                                          <a:pt x="83" y="25"/>
                                        </a:lnTo>
                                        <a:lnTo>
                                          <a:pt x="82" y="26"/>
                                        </a:lnTo>
                                        <a:lnTo>
                                          <a:pt x="82" y="26"/>
                                        </a:lnTo>
                                        <a:lnTo>
                                          <a:pt x="82" y="27"/>
                                        </a:lnTo>
                                        <a:lnTo>
                                          <a:pt x="81" y="27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0" y="28"/>
                                        </a:lnTo>
                                        <a:lnTo>
                                          <a:pt x="81" y="28"/>
                                        </a:lnTo>
                                        <a:lnTo>
                                          <a:pt x="71" y="33"/>
                                        </a:lnTo>
                                        <a:lnTo>
                                          <a:pt x="68" y="33"/>
                                        </a:lnTo>
                                        <a:lnTo>
                                          <a:pt x="60" y="34"/>
                                        </a:lnTo>
                                        <a:lnTo>
                                          <a:pt x="59" y="36"/>
                                        </a:lnTo>
                                        <a:lnTo>
                                          <a:pt x="56" y="36"/>
                                        </a:lnTo>
                                        <a:lnTo>
                                          <a:pt x="55" y="38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57" y="45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48" y="48"/>
                                        </a:lnTo>
                                        <a:lnTo>
                                          <a:pt x="46" y="50"/>
                                        </a:lnTo>
                                        <a:lnTo>
                                          <a:pt x="43" y="50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37" y="53"/>
                                        </a:lnTo>
                                        <a:lnTo>
                                          <a:pt x="35" y="54"/>
                                        </a:lnTo>
                                        <a:lnTo>
                                          <a:pt x="35" y="59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34" y="68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0" y="73"/>
                                        </a:lnTo>
                                        <a:lnTo>
                                          <a:pt x="29" y="75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0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3" y="86"/>
                                        </a:lnTo>
                                        <a:lnTo>
                                          <a:pt x="12" y="89"/>
                                        </a:lnTo>
                                        <a:lnTo>
                                          <a:pt x="12" y="92"/>
                                        </a:lnTo>
                                        <a:lnTo>
                                          <a:pt x="12" y="91"/>
                                        </a:lnTo>
                                        <a:lnTo>
                                          <a:pt x="11" y="91"/>
                                        </a:lnTo>
                                        <a:lnTo>
                                          <a:pt x="10" y="90"/>
                                        </a:lnTo>
                                        <a:lnTo>
                                          <a:pt x="10" y="91"/>
                                        </a:lnTo>
                                        <a:lnTo>
                                          <a:pt x="10" y="91"/>
                                        </a:lnTo>
                                        <a:lnTo>
                                          <a:pt x="10" y="91"/>
                                        </a:lnTo>
                                        <a:lnTo>
                                          <a:pt x="10" y="91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9" y="92"/>
                                        </a:lnTo>
                                        <a:lnTo>
                                          <a:pt x="9" y="92"/>
                                        </a:lnTo>
                                        <a:lnTo>
                                          <a:pt x="9" y="91"/>
                                        </a:lnTo>
                                        <a:lnTo>
                                          <a:pt x="8" y="91"/>
                                        </a:lnTo>
                                        <a:lnTo>
                                          <a:pt x="8" y="91"/>
                                        </a:lnTo>
                                        <a:lnTo>
                                          <a:pt x="7" y="90"/>
                                        </a:lnTo>
                                        <a:lnTo>
                                          <a:pt x="7" y="90"/>
                                        </a:lnTo>
                                        <a:lnTo>
                                          <a:pt x="6" y="90"/>
                                        </a:lnTo>
                                        <a:lnTo>
                                          <a:pt x="6" y="90"/>
                                        </a:lnTo>
                                        <a:lnTo>
                                          <a:pt x="5" y="89"/>
                                        </a:lnTo>
                                        <a:lnTo>
                                          <a:pt x="4" y="89"/>
                                        </a:lnTo>
                                        <a:lnTo>
                                          <a:pt x="4" y="88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1" y="88"/>
                                        </a:lnTo>
                                        <a:lnTo>
                                          <a:pt x="1" y="87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10" name="IQ-D073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07419" y="1028700"/>
                                    <a:ext cx="411480" cy="312420"/>
                                  </a:xfrm>
                                  <a:custGeom>
                                    <a:avLst/>
                                    <a:gdLst>
                                      <a:gd name="T0" fmla="*/ 1 w 54"/>
                                      <a:gd name="T1" fmla="*/ 29 h 41"/>
                                      <a:gd name="T2" fmla="*/ 3 w 54"/>
                                      <a:gd name="T3" fmla="*/ 28 h 41"/>
                                      <a:gd name="T4" fmla="*/ 3 w 54"/>
                                      <a:gd name="T5" fmla="*/ 26 h 41"/>
                                      <a:gd name="T6" fmla="*/ 5 w 54"/>
                                      <a:gd name="T7" fmla="*/ 25 h 41"/>
                                      <a:gd name="T8" fmla="*/ 5 w 54"/>
                                      <a:gd name="T9" fmla="*/ 24 h 41"/>
                                      <a:gd name="T10" fmla="*/ 7 w 54"/>
                                      <a:gd name="T11" fmla="*/ 24 h 41"/>
                                      <a:gd name="T12" fmla="*/ 8 w 54"/>
                                      <a:gd name="T13" fmla="*/ 22 h 41"/>
                                      <a:gd name="T14" fmla="*/ 10 w 54"/>
                                      <a:gd name="T15" fmla="*/ 21 h 41"/>
                                      <a:gd name="T16" fmla="*/ 11 w 54"/>
                                      <a:gd name="T17" fmla="*/ 21 h 41"/>
                                      <a:gd name="T18" fmla="*/ 12 w 54"/>
                                      <a:gd name="T19" fmla="*/ 20 h 41"/>
                                      <a:gd name="T20" fmla="*/ 15 w 54"/>
                                      <a:gd name="T21" fmla="*/ 20 h 41"/>
                                      <a:gd name="T22" fmla="*/ 16 w 54"/>
                                      <a:gd name="T23" fmla="*/ 19 h 41"/>
                                      <a:gd name="T24" fmla="*/ 16 w 54"/>
                                      <a:gd name="T25" fmla="*/ 17 h 41"/>
                                      <a:gd name="T26" fmla="*/ 17 w 54"/>
                                      <a:gd name="T27" fmla="*/ 16 h 41"/>
                                      <a:gd name="T28" fmla="*/ 19 w 54"/>
                                      <a:gd name="T29" fmla="*/ 16 h 41"/>
                                      <a:gd name="T30" fmla="*/ 20 w 54"/>
                                      <a:gd name="T31" fmla="*/ 16 h 41"/>
                                      <a:gd name="T32" fmla="*/ 23 w 54"/>
                                      <a:gd name="T33" fmla="*/ 12 h 41"/>
                                      <a:gd name="T34" fmla="*/ 24 w 54"/>
                                      <a:gd name="T35" fmla="*/ 9 h 41"/>
                                      <a:gd name="T36" fmla="*/ 26 w 54"/>
                                      <a:gd name="T37" fmla="*/ 6 h 41"/>
                                      <a:gd name="T38" fmla="*/ 29 w 54"/>
                                      <a:gd name="T39" fmla="*/ 2 h 41"/>
                                      <a:gd name="T40" fmla="*/ 30 w 54"/>
                                      <a:gd name="T41" fmla="*/ 2 h 41"/>
                                      <a:gd name="T42" fmla="*/ 31 w 54"/>
                                      <a:gd name="T43" fmla="*/ 3 h 41"/>
                                      <a:gd name="T44" fmla="*/ 32 w 54"/>
                                      <a:gd name="T45" fmla="*/ 3 h 41"/>
                                      <a:gd name="T46" fmla="*/ 33 w 54"/>
                                      <a:gd name="T47" fmla="*/ 2 h 41"/>
                                      <a:gd name="T48" fmla="*/ 34 w 54"/>
                                      <a:gd name="T49" fmla="*/ 3 h 41"/>
                                      <a:gd name="T50" fmla="*/ 35 w 54"/>
                                      <a:gd name="T51" fmla="*/ 3 h 41"/>
                                      <a:gd name="T52" fmla="*/ 35 w 54"/>
                                      <a:gd name="T53" fmla="*/ 4 h 41"/>
                                      <a:gd name="T54" fmla="*/ 37 w 54"/>
                                      <a:gd name="T55" fmla="*/ 4 h 41"/>
                                      <a:gd name="T56" fmla="*/ 37 w 54"/>
                                      <a:gd name="T57" fmla="*/ 4 h 41"/>
                                      <a:gd name="T58" fmla="*/ 38 w 54"/>
                                      <a:gd name="T59" fmla="*/ 4 h 41"/>
                                      <a:gd name="T60" fmla="*/ 39 w 54"/>
                                      <a:gd name="T61" fmla="*/ 4 h 41"/>
                                      <a:gd name="T62" fmla="*/ 40 w 54"/>
                                      <a:gd name="T63" fmla="*/ 4 h 41"/>
                                      <a:gd name="T64" fmla="*/ 40 w 54"/>
                                      <a:gd name="T65" fmla="*/ 3 h 41"/>
                                      <a:gd name="T66" fmla="*/ 40 w 54"/>
                                      <a:gd name="T67" fmla="*/ 2 h 41"/>
                                      <a:gd name="T68" fmla="*/ 41 w 54"/>
                                      <a:gd name="T69" fmla="*/ 2 h 41"/>
                                      <a:gd name="T70" fmla="*/ 41 w 54"/>
                                      <a:gd name="T71" fmla="*/ 3 h 41"/>
                                      <a:gd name="T72" fmla="*/ 43 w 54"/>
                                      <a:gd name="T73" fmla="*/ 3 h 41"/>
                                      <a:gd name="T74" fmla="*/ 43 w 54"/>
                                      <a:gd name="T75" fmla="*/ 3 h 41"/>
                                      <a:gd name="T76" fmla="*/ 45 w 54"/>
                                      <a:gd name="T77" fmla="*/ 3 h 41"/>
                                      <a:gd name="T78" fmla="*/ 45 w 54"/>
                                      <a:gd name="T79" fmla="*/ 3 h 41"/>
                                      <a:gd name="T80" fmla="*/ 45 w 54"/>
                                      <a:gd name="T81" fmla="*/ 2 h 41"/>
                                      <a:gd name="T82" fmla="*/ 47 w 54"/>
                                      <a:gd name="T83" fmla="*/ 2 h 41"/>
                                      <a:gd name="T84" fmla="*/ 48 w 54"/>
                                      <a:gd name="T85" fmla="*/ 2 h 41"/>
                                      <a:gd name="T86" fmla="*/ 49 w 54"/>
                                      <a:gd name="T87" fmla="*/ 0 h 41"/>
                                      <a:gd name="T88" fmla="*/ 49 w 54"/>
                                      <a:gd name="T89" fmla="*/ 1 h 41"/>
                                      <a:gd name="T90" fmla="*/ 51 w 54"/>
                                      <a:gd name="T91" fmla="*/ 1 h 41"/>
                                      <a:gd name="T92" fmla="*/ 51 w 54"/>
                                      <a:gd name="T93" fmla="*/ 1 h 41"/>
                                      <a:gd name="T94" fmla="*/ 52 w 54"/>
                                      <a:gd name="T95" fmla="*/ 0 h 41"/>
                                      <a:gd name="T96" fmla="*/ 53 w 54"/>
                                      <a:gd name="T97" fmla="*/ 0 h 41"/>
                                      <a:gd name="T98" fmla="*/ 54 w 54"/>
                                      <a:gd name="T99" fmla="*/ 0 h 41"/>
                                      <a:gd name="T100" fmla="*/ 54 w 54"/>
                                      <a:gd name="T101" fmla="*/ 1 h 41"/>
                                      <a:gd name="T102" fmla="*/ 50 w 54"/>
                                      <a:gd name="T103" fmla="*/ 3 h 41"/>
                                      <a:gd name="T104" fmla="*/ 49 w 54"/>
                                      <a:gd name="T105" fmla="*/ 9 h 41"/>
                                      <a:gd name="T106" fmla="*/ 44 w 54"/>
                                      <a:gd name="T107" fmla="*/ 16 h 41"/>
                                      <a:gd name="T108" fmla="*/ 42 w 54"/>
                                      <a:gd name="T109" fmla="*/ 20 h 41"/>
                                      <a:gd name="T110" fmla="*/ 39 w 54"/>
                                      <a:gd name="T111" fmla="*/ 24 h 41"/>
                                      <a:gd name="T112" fmla="*/ 35 w 54"/>
                                      <a:gd name="T113" fmla="*/ 26 h 41"/>
                                      <a:gd name="T114" fmla="*/ 33 w 54"/>
                                      <a:gd name="T115" fmla="*/ 30 h 41"/>
                                      <a:gd name="T116" fmla="*/ 28 w 54"/>
                                      <a:gd name="T117" fmla="*/ 32 h 41"/>
                                      <a:gd name="T118" fmla="*/ 26 w 54"/>
                                      <a:gd name="T119" fmla="*/ 30 h 41"/>
                                      <a:gd name="T120" fmla="*/ 21 w 54"/>
                                      <a:gd name="T121" fmla="*/ 34 h 41"/>
                                      <a:gd name="T122" fmla="*/ 12 w 54"/>
                                      <a:gd name="T123" fmla="*/ 36 h 41"/>
                                      <a:gd name="T124" fmla="*/ 0 w 54"/>
                                      <a:gd name="T125" fmla="*/ 38 h 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54" h="41">
                                        <a:moveTo>
                                          <a:pt x="0" y="38"/>
                                        </a:moveTo>
                                        <a:lnTo>
                                          <a:pt x="1" y="37"/>
                                        </a:lnTo>
                                        <a:lnTo>
                                          <a:pt x="1" y="34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1" y="29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1" y="2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3" y="26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1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5" y="19"/>
                                        </a:lnTo>
                                        <a:lnTo>
                                          <a:pt x="16" y="19"/>
                                        </a:lnTo>
                                        <a:lnTo>
                                          <a:pt x="16" y="19"/>
                                        </a:lnTo>
                                        <a:lnTo>
                                          <a:pt x="16" y="19"/>
                                        </a:lnTo>
                                        <a:lnTo>
                                          <a:pt x="16" y="19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6" y="18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16" y="16"/>
                                        </a:lnTo>
                                        <a:lnTo>
                                          <a:pt x="17" y="16"/>
                                        </a:lnTo>
                                        <a:lnTo>
                                          <a:pt x="17" y="16"/>
                                        </a:lnTo>
                                        <a:lnTo>
                                          <a:pt x="17" y="16"/>
                                        </a:lnTo>
                                        <a:lnTo>
                                          <a:pt x="17" y="16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19" y="16"/>
                                        </a:lnTo>
                                        <a:lnTo>
                                          <a:pt x="20" y="16"/>
                                        </a:lnTo>
                                        <a:lnTo>
                                          <a:pt x="20" y="16"/>
                                        </a:lnTo>
                                        <a:lnTo>
                                          <a:pt x="21" y="16"/>
                                        </a:lnTo>
                                        <a:lnTo>
                                          <a:pt x="21" y="16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1" y="14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7" y="6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8" y="4"/>
                                        </a:lnTo>
                                        <a:lnTo>
                                          <a:pt x="30" y="4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1" y="2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1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5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6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7" y="4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38" y="4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39" y="4"/>
                                        </a:lnTo>
                                        <a:lnTo>
                                          <a:pt x="40" y="4"/>
                                        </a:lnTo>
                                        <a:lnTo>
                                          <a:pt x="40" y="4"/>
                                        </a:lnTo>
                                        <a:lnTo>
                                          <a:pt x="40" y="4"/>
                                        </a:lnTo>
                                        <a:lnTo>
                                          <a:pt x="40" y="4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1" y="3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6" y="2"/>
                                        </a:lnTo>
                                        <a:lnTo>
                                          <a:pt x="46" y="2"/>
                                        </a:lnTo>
                                        <a:lnTo>
                                          <a:pt x="46" y="2"/>
                                        </a:lnTo>
                                        <a:lnTo>
                                          <a:pt x="46" y="2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8" y="2"/>
                                        </a:lnTo>
                                        <a:lnTo>
                                          <a:pt x="48" y="1"/>
                                        </a:lnTo>
                                        <a:lnTo>
                                          <a:pt x="48" y="1"/>
                                        </a:lnTo>
                                        <a:lnTo>
                                          <a:pt x="48" y="1"/>
                                        </a:lnTo>
                                        <a:lnTo>
                                          <a:pt x="48" y="1"/>
                                        </a:lnTo>
                                        <a:lnTo>
                                          <a:pt x="48" y="0"/>
                                        </a:lnTo>
                                        <a:lnTo>
                                          <a:pt x="48" y="0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9" y="1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51" y="1"/>
                                        </a:lnTo>
                                        <a:lnTo>
                                          <a:pt x="51" y="1"/>
                                        </a:lnTo>
                                        <a:lnTo>
                                          <a:pt x="51" y="1"/>
                                        </a:lnTo>
                                        <a:lnTo>
                                          <a:pt x="51" y="1"/>
                                        </a:lnTo>
                                        <a:lnTo>
                                          <a:pt x="51" y="1"/>
                                        </a:lnTo>
                                        <a:lnTo>
                                          <a:pt x="51" y="1"/>
                                        </a:lnTo>
                                        <a:lnTo>
                                          <a:pt x="51" y="1"/>
                                        </a:lnTo>
                                        <a:lnTo>
                                          <a:pt x="51" y="1"/>
                                        </a:lnTo>
                                        <a:lnTo>
                                          <a:pt x="51" y="1"/>
                                        </a:lnTo>
                                        <a:lnTo>
                                          <a:pt x="52" y="1"/>
                                        </a:lnTo>
                                        <a:lnTo>
                                          <a:pt x="52" y="1"/>
                                        </a:lnTo>
                                        <a:lnTo>
                                          <a:pt x="52" y="1"/>
                                        </a:lnTo>
                                        <a:lnTo>
                                          <a:pt x="52" y="1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3" y="0"/>
                                        </a:lnTo>
                                        <a:lnTo>
                                          <a:pt x="53" y="0"/>
                                        </a:lnTo>
                                        <a:lnTo>
                                          <a:pt x="53" y="0"/>
                                        </a:lnTo>
                                        <a:lnTo>
                                          <a:pt x="53" y="0"/>
                                        </a:lnTo>
                                        <a:lnTo>
                                          <a:pt x="53" y="0"/>
                                        </a:lnTo>
                                        <a:lnTo>
                                          <a:pt x="53" y="0"/>
                                        </a:lnTo>
                                        <a:lnTo>
                                          <a:pt x="53" y="0"/>
                                        </a:lnTo>
                                        <a:lnTo>
                                          <a:pt x="53" y="0"/>
                                        </a:lnTo>
                                        <a:lnTo>
                                          <a:pt x="53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1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2" y="2"/>
                                        </a:lnTo>
                                        <a:lnTo>
                                          <a:pt x="51" y="2"/>
                                        </a:lnTo>
                                        <a:lnTo>
                                          <a:pt x="51" y="2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1" y="4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2" y="6"/>
                                        </a:lnTo>
                                        <a:lnTo>
                                          <a:pt x="52" y="6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49" y="9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8" y="11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4" y="16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1" y="20"/>
                                        </a:lnTo>
                                        <a:lnTo>
                                          <a:pt x="40" y="21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39" y="24"/>
                                        </a:lnTo>
                                        <a:lnTo>
                                          <a:pt x="39" y="24"/>
                                        </a:lnTo>
                                        <a:lnTo>
                                          <a:pt x="38" y="24"/>
                                        </a:lnTo>
                                        <a:lnTo>
                                          <a:pt x="37" y="24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6" y="26"/>
                                        </a:lnTo>
                                        <a:lnTo>
                                          <a:pt x="35" y="26"/>
                                        </a:lnTo>
                                        <a:lnTo>
                                          <a:pt x="34" y="26"/>
                                        </a:lnTo>
                                        <a:lnTo>
                                          <a:pt x="33" y="26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4" y="29"/>
                                        </a:lnTo>
                                        <a:lnTo>
                                          <a:pt x="34" y="29"/>
                                        </a:lnTo>
                                        <a:lnTo>
                                          <a:pt x="33" y="30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31" y="31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9" y="32"/>
                                        </a:lnTo>
                                        <a:lnTo>
                                          <a:pt x="29" y="32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6" y="3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1" y="32"/>
                                        </a:lnTo>
                                        <a:lnTo>
                                          <a:pt x="21" y="33"/>
                                        </a:lnTo>
                                        <a:lnTo>
                                          <a:pt x="21" y="33"/>
                                        </a:lnTo>
                                        <a:lnTo>
                                          <a:pt x="21" y="34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9" y="34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16" y="33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4" y="36"/>
                                        </a:lnTo>
                                        <a:lnTo>
                                          <a:pt x="12" y="36"/>
                                        </a:lnTo>
                                        <a:lnTo>
                                          <a:pt x="10" y="36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4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11" name="IQ-D092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71299" y="2857500"/>
                                    <a:ext cx="533400" cy="419100"/>
                                  </a:xfrm>
                                  <a:custGeom>
                                    <a:avLst/>
                                    <a:gdLst>
                                      <a:gd name="T0" fmla="*/ 1 w 70"/>
                                      <a:gd name="T1" fmla="*/ 17 h 55"/>
                                      <a:gd name="T2" fmla="*/ 3 w 70"/>
                                      <a:gd name="T3" fmla="*/ 16 h 55"/>
                                      <a:gd name="T4" fmla="*/ 2 w 70"/>
                                      <a:gd name="T5" fmla="*/ 13 h 55"/>
                                      <a:gd name="T6" fmla="*/ 3 w 70"/>
                                      <a:gd name="T7" fmla="*/ 8 h 55"/>
                                      <a:gd name="T8" fmla="*/ 7 w 70"/>
                                      <a:gd name="T9" fmla="*/ 6 h 55"/>
                                      <a:gd name="T10" fmla="*/ 10 w 70"/>
                                      <a:gd name="T11" fmla="*/ 4 h 55"/>
                                      <a:gd name="T12" fmla="*/ 18 w 70"/>
                                      <a:gd name="T13" fmla="*/ 1 h 55"/>
                                      <a:gd name="T14" fmla="*/ 33 w 70"/>
                                      <a:gd name="T15" fmla="*/ 2 h 55"/>
                                      <a:gd name="T16" fmla="*/ 37 w 70"/>
                                      <a:gd name="T17" fmla="*/ 2 h 55"/>
                                      <a:gd name="T18" fmla="*/ 45 w 70"/>
                                      <a:gd name="T19" fmla="*/ 4 h 55"/>
                                      <a:gd name="T20" fmla="*/ 54 w 70"/>
                                      <a:gd name="T21" fmla="*/ 6 h 55"/>
                                      <a:gd name="T22" fmla="*/ 62 w 70"/>
                                      <a:gd name="T23" fmla="*/ 8 h 55"/>
                                      <a:gd name="T24" fmla="*/ 65 w 70"/>
                                      <a:gd name="T25" fmla="*/ 17 h 55"/>
                                      <a:gd name="T26" fmla="*/ 70 w 70"/>
                                      <a:gd name="T27" fmla="*/ 41 h 55"/>
                                      <a:gd name="T28" fmla="*/ 67 w 70"/>
                                      <a:gd name="T29" fmla="*/ 54 h 55"/>
                                      <a:gd name="T30" fmla="*/ 64 w 70"/>
                                      <a:gd name="T31" fmla="*/ 55 h 55"/>
                                      <a:gd name="T32" fmla="*/ 63 w 70"/>
                                      <a:gd name="T33" fmla="*/ 54 h 55"/>
                                      <a:gd name="T34" fmla="*/ 63 w 70"/>
                                      <a:gd name="T35" fmla="*/ 51 h 55"/>
                                      <a:gd name="T36" fmla="*/ 61 w 70"/>
                                      <a:gd name="T37" fmla="*/ 49 h 55"/>
                                      <a:gd name="T38" fmla="*/ 59 w 70"/>
                                      <a:gd name="T39" fmla="*/ 47 h 55"/>
                                      <a:gd name="T40" fmla="*/ 56 w 70"/>
                                      <a:gd name="T41" fmla="*/ 49 h 55"/>
                                      <a:gd name="T42" fmla="*/ 56 w 70"/>
                                      <a:gd name="T43" fmla="*/ 46 h 55"/>
                                      <a:gd name="T44" fmla="*/ 57 w 70"/>
                                      <a:gd name="T45" fmla="*/ 44 h 55"/>
                                      <a:gd name="T46" fmla="*/ 53 w 70"/>
                                      <a:gd name="T47" fmla="*/ 45 h 55"/>
                                      <a:gd name="T48" fmla="*/ 49 w 70"/>
                                      <a:gd name="T49" fmla="*/ 44 h 55"/>
                                      <a:gd name="T50" fmla="*/ 50 w 70"/>
                                      <a:gd name="T51" fmla="*/ 42 h 55"/>
                                      <a:gd name="T52" fmla="*/ 52 w 70"/>
                                      <a:gd name="T53" fmla="*/ 39 h 55"/>
                                      <a:gd name="T54" fmla="*/ 48 w 70"/>
                                      <a:gd name="T55" fmla="*/ 38 h 55"/>
                                      <a:gd name="T56" fmla="*/ 44 w 70"/>
                                      <a:gd name="T57" fmla="*/ 38 h 55"/>
                                      <a:gd name="T58" fmla="*/ 41 w 70"/>
                                      <a:gd name="T59" fmla="*/ 35 h 55"/>
                                      <a:gd name="T60" fmla="*/ 38 w 70"/>
                                      <a:gd name="T61" fmla="*/ 35 h 55"/>
                                      <a:gd name="T62" fmla="*/ 35 w 70"/>
                                      <a:gd name="T63" fmla="*/ 36 h 55"/>
                                      <a:gd name="T64" fmla="*/ 34 w 70"/>
                                      <a:gd name="T65" fmla="*/ 34 h 55"/>
                                      <a:gd name="T66" fmla="*/ 31 w 70"/>
                                      <a:gd name="T67" fmla="*/ 32 h 55"/>
                                      <a:gd name="T68" fmla="*/ 29 w 70"/>
                                      <a:gd name="T69" fmla="*/ 30 h 55"/>
                                      <a:gd name="T70" fmla="*/ 31 w 70"/>
                                      <a:gd name="T71" fmla="*/ 28 h 55"/>
                                      <a:gd name="T72" fmla="*/ 33 w 70"/>
                                      <a:gd name="T73" fmla="*/ 26 h 55"/>
                                      <a:gd name="T74" fmla="*/ 32 w 70"/>
                                      <a:gd name="T75" fmla="*/ 25 h 55"/>
                                      <a:gd name="T76" fmla="*/ 29 w 70"/>
                                      <a:gd name="T77" fmla="*/ 25 h 55"/>
                                      <a:gd name="T78" fmla="*/ 27 w 70"/>
                                      <a:gd name="T79" fmla="*/ 28 h 55"/>
                                      <a:gd name="T80" fmla="*/ 23 w 70"/>
                                      <a:gd name="T81" fmla="*/ 27 h 55"/>
                                      <a:gd name="T82" fmla="*/ 21 w 70"/>
                                      <a:gd name="T83" fmla="*/ 26 h 55"/>
                                      <a:gd name="T84" fmla="*/ 22 w 70"/>
                                      <a:gd name="T85" fmla="*/ 25 h 55"/>
                                      <a:gd name="T86" fmla="*/ 19 w 70"/>
                                      <a:gd name="T87" fmla="*/ 24 h 55"/>
                                      <a:gd name="T88" fmla="*/ 17 w 70"/>
                                      <a:gd name="T89" fmla="*/ 22 h 55"/>
                                      <a:gd name="T90" fmla="*/ 13 w 70"/>
                                      <a:gd name="T91" fmla="*/ 22 h 55"/>
                                      <a:gd name="T92" fmla="*/ 11 w 70"/>
                                      <a:gd name="T93" fmla="*/ 21 h 55"/>
                                      <a:gd name="T94" fmla="*/ 12 w 70"/>
                                      <a:gd name="T95" fmla="*/ 19 h 55"/>
                                      <a:gd name="T96" fmla="*/ 11 w 70"/>
                                      <a:gd name="T97" fmla="*/ 18 h 55"/>
                                      <a:gd name="T98" fmla="*/ 9 w 70"/>
                                      <a:gd name="T99" fmla="*/ 20 h 55"/>
                                      <a:gd name="T100" fmla="*/ 9 w 70"/>
                                      <a:gd name="T101" fmla="*/ 22 h 55"/>
                                      <a:gd name="T102" fmla="*/ 8 w 70"/>
                                      <a:gd name="T103" fmla="*/ 22 h 55"/>
                                      <a:gd name="T104" fmla="*/ 8 w 70"/>
                                      <a:gd name="T105" fmla="*/ 20 h 55"/>
                                      <a:gd name="T106" fmla="*/ 7 w 70"/>
                                      <a:gd name="T107" fmla="*/ 18 h 55"/>
                                      <a:gd name="T108" fmla="*/ 7 w 70"/>
                                      <a:gd name="T109" fmla="*/ 16 h 55"/>
                                      <a:gd name="T110" fmla="*/ 5 w 70"/>
                                      <a:gd name="T111" fmla="*/ 17 h 55"/>
                                      <a:gd name="T112" fmla="*/ 4 w 70"/>
                                      <a:gd name="T113" fmla="*/ 20 h 55"/>
                                      <a:gd name="T114" fmla="*/ 1 w 70"/>
                                      <a:gd name="T115" fmla="*/ 19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70" h="55">
                                        <a:moveTo>
                                          <a:pt x="0" y="18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3" y="16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7" y="6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0" y="4"/>
                                        </a:lnTo>
                                        <a:lnTo>
                                          <a:pt x="10" y="4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15" y="4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21" y="2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26" y="3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36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41" y="3"/>
                                        </a:lnTo>
                                        <a:lnTo>
                                          <a:pt x="44" y="4"/>
                                        </a:lnTo>
                                        <a:lnTo>
                                          <a:pt x="45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47" y="4"/>
                                        </a:lnTo>
                                        <a:lnTo>
                                          <a:pt x="53" y="6"/>
                                        </a:lnTo>
                                        <a:lnTo>
                                          <a:pt x="54" y="6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61" y="8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65" y="14"/>
                                        </a:lnTo>
                                        <a:lnTo>
                                          <a:pt x="65" y="14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6" y="35"/>
                                        </a:lnTo>
                                        <a:lnTo>
                                          <a:pt x="70" y="36"/>
                                        </a:lnTo>
                                        <a:lnTo>
                                          <a:pt x="70" y="41"/>
                                        </a:lnTo>
                                        <a:lnTo>
                                          <a:pt x="68" y="42"/>
                                        </a:lnTo>
                                        <a:lnTo>
                                          <a:pt x="67" y="46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7" y="54"/>
                                        </a:lnTo>
                                        <a:lnTo>
                                          <a:pt x="67" y="54"/>
                                        </a:lnTo>
                                        <a:lnTo>
                                          <a:pt x="65" y="54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63" y="55"/>
                                        </a:lnTo>
                                        <a:lnTo>
                                          <a:pt x="63" y="55"/>
                                        </a:lnTo>
                                        <a:lnTo>
                                          <a:pt x="63" y="55"/>
                                        </a:lnTo>
                                        <a:lnTo>
                                          <a:pt x="63" y="54"/>
                                        </a:lnTo>
                                        <a:lnTo>
                                          <a:pt x="63" y="53"/>
                                        </a:lnTo>
                                        <a:lnTo>
                                          <a:pt x="63" y="52"/>
                                        </a:lnTo>
                                        <a:lnTo>
                                          <a:pt x="63" y="51"/>
                                        </a:lnTo>
                                        <a:lnTo>
                                          <a:pt x="63" y="51"/>
                                        </a:lnTo>
                                        <a:lnTo>
                                          <a:pt x="63" y="50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61" y="50"/>
                                        </a:lnTo>
                                        <a:lnTo>
                                          <a:pt x="61" y="49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60" y="46"/>
                                        </a:lnTo>
                                        <a:lnTo>
                                          <a:pt x="59" y="47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7" y="48"/>
                                        </a:lnTo>
                                        <a:lnTo>
                                          <a:pt x="57" y="49"/>
                                        </a:lnTo>
                                        <a:lnTo>
                                          <a:pt x="56" y="49"/>
                                        </a:lnTo>
                                        <a:lnTo>
                                          <a:pt x="55" y="48"/>
                                        </a:lnTo>
                                        <a:lnTo>
                                          <a:pt x="55" y="47"/>
                                        </a:lnTo>
                                        <a:lnTo>
                                          <a:pt x="56" y="46"/>
                                        </a:lnTo>
                                        <a:lnTo>
                                          <a:pt x="56" y="46"/>
                                        </a:lnTo>
                                        <a:lnTo>
                                          <a:pt x="57" y="45"/>
                                        </a:lnTo>
                                        <a:lnTo>
                                          <a:pt x="57" y="44"/>
                                        </a:lnTo>
                                        <a:lnTo>
                                          <a:pt x="57" y="44"/>
                                        </a:lnTo>
                                        <a:lnTo>
                                          <a:pt x="57" y="44"/>
                                        </a:lnTo>
                                        <a:lnTo>
                                          <a:pt x="56" y="44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53" y="45"/>
                                        </a:lnTo>
                                        <a:lnTo>
                                          <a:pt x="53" y="45"/>
                                        </a:lnTo>
                                        <a:lnTo>
                                          <a:pt x="51" y="45"/>
                                        </a:lnTo>
                                        <a:lnTo>
                                          <a:pt x="50" y="45"/>
                                        </a:lnTo>
                                        <a:lnTo>
                                          <a:pt x="49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49" y="42"/>
                                        </a:lnTo>
                                        <a:lnTo>
                                          <a:pt x="50" y="42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3" y="39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1" y="38"/>
                                        </a:lnTo>
                                        <a:lnTo>
                                          <a:pt x="50" y="38"/>
                                        </a:lnTo>
                                        <a:lnTo>
                                          <a:pt x="48" y="38"/>
                                        </a:lnTo>
                                        <a:lnTo>
                                          <a:pt x="48" y="3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6" y="38"/>
                                        </a:lnTo>
                                        <a:lnTo>
                                          <a:pt x="44" y="38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9" y="35"/>
                                        </a:lnTo>
                                        <a:lnTo>
                                          <a:pt x="39" y="35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37" y="36"/>
                                        </a:lnTo>
                                        <a:lnTo>
                                          <a:pt x="37" y="36"/>
                                        </a:lnTo>
                                        <a:lnTo>
                                          <a:pt x="36" y="36"/>
                                        </a:lnTo>
                                        <a:lnTo>
                                          <a:pt x="35" y="36"/>
                                        </a:lnTo>
                                        <a:lnTo>
                                          <a:pt x="34" y="36"/>
                                        </a:lnTo>
                                        <a:lnTo>
                                          <a:pt x="34" y="36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34" y="34"/>
                                        </a:lnTo>
                                        <a:lnTo>
                                          <a:pt x="34" y="34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31" y="32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1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29" y="29"/>
                                        </a:lnTo>
                                        <a:lnTo>
                                          <a:pt x="29" y="28"/>
                                        </a:lnTo>
                                        <a:lnTo>
                                          <a:pt x="29" y="28"/>
                                        </a:lnTo>
                                        <a:lnTo>
                                          <a:pt x="31" y="28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2" y="27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3" y="26"/>
                                        </a:lnTo>
                                        <a:lnTo>
                                          <a:pt x="33" y="26"/>
                                        </a:lnTo>
                                        <a:lnTo>
                                          <a:pt x="33" y="25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31" y="24"/>
                                        </a:lnTo>
                                        <a:lnTo>
                                          <a:pt x="31" y="24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9" y="26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6" y="29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1" y="27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1" y="26"/>
                                        </a:lnTo>
                                        <a:lnTo>
                                          <a:pt x="21" y="25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1" y="21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1" y="20"/>
                                        </a:lnTo>
                                        <a:lnTo>
                                          <a:pt x="12" y="19"/>
                                        </a:lnTo>
                                        <a:lnTo>
                                          <a:pt x="12" y="19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0" y="19"/>
                                        </a:lnTo>
                                        <a:lnTo>
                                          <a:pt x="9" y="20"/>
                                        </a:lnTo>
                                        <a:lnTo>
                                          <a:pt x="9" y="20"/>
                                        </a:lnTo>
                                        <a:lnTo>
                                          <a:pt x="9" y="21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8" y="21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7" y="16"/>
                                        </a:lnTo>
                                        <a:lnTo>
                                          <a:pt x="7" y="16"/>
                                        </a:lnTo>
                                        <a:lnTo>
                                          <a:pt x="7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6" y="16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4" y="19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" y="19"/>
                                        </a:lnTo>
                                        <a:lnTo>
                                          <a:pt x="1" y="19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12" name="IQ-D097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49379" y="2918460"/>
                                    <a:ext cx="632460" cy="449580"/>
                                  </a:xfrm>
                                  <a:custGeom>
                                    <a:avLst/>
                                    <a:gdLst>
                                      <a:gd name="T0" fmla="*/ 2 w 83"/>
                                      <a:gd name="T1" fmla="*/ 14 h 59"/>
                                      <a:gd name="T2" fmla="*/ 2 w 83"/>
                                      <a:gd name="T3" fmla="*/ 11 h 59"/>
                                      <a:gd name="T4" fmla="*/ 0 w 83"/>
                                      <a:gd name="T5" fmla="*/ 8 h 59"/>
                                      <a:gd name="T6" fmla="*/ 2 w 83"/>
                                      <a:gd name="T7" fmla="*/ 6 h 59"/>
                                      <a:gd name="T8" fmla="*/ 3 w 83"/>
                                      <a:gd name="T9" fmla="*/ 8 h 59"/>
                                      <a:gd name="T10" fmla="*/ 5 w 83"/>
                                      <a:gd name="T11" fmla="*/ 6 h 59"/>
                                      <a:gd name="T12" fmla="*/ 6 w 83"/>
                                      <a:gd name="T13" fmla="*/ 4 h 59"/>
                                      <a:gd name="T14" fmla="*/ 7 w 83"/>
                                      <a:gd name="T15" fmla="*/ 0 h 59"/>
                                      <a:gd name="T16" fmla="*/ 9 w 83"/>
                                      <a:gd name="T17" fmla="*/ 2 h 59"/>
                                      <a:gd name="T18" fmla="*/ 10 w 83"/>
                                      <a:gd name="T19" fmla="*/ 6 h 59"/>
                                      <a:gd name="T20" fmla="*/ 14 w 83"/>
                                      <a:gd name="T21" fmla="*/ 7 h 59"/>
                                      <a:gd name="T22" fmla="*/ 18 w 83"/>
                                      <a:gd name="T23" fmla="*/ 5 h 59"/>
                                      <a:gd name="T24" fmla="*/ 19 w 83"/>
                                      <a:gd name="T25" fmla="*/ 8 h 59"/>
                                      <a:gd name="T26" fmla="*/ 16 w 83"/>
                                      <a:gd name="T27" fmla="*/ 10 h 59"/>
                                      <a:gd name="T28" fmla="*/ 17 w 83"/>
                                      <a:gd name="T29" fmla="*/ 11 h 59"/>
                                      <a:gd name="T30" fmla="*/ 20 w 83"/>
                                      <a:gd name="T31" fmla="*/ 11 h 59"/>
                                      <a:gd name="T32" fmla="*/ 22 w 83"/>
                                      <a:gd name="T33" fmla="*/ 8 h 59"/>
                                      <a:gd name="T34" fmla="*/ 23 w 83"/>
                                      <a:gd name="T35" fmla="*/ 10 h 59"/>
                                      <a:gd name="T36" fmla="*/ 24 w 83"/>
                                      <a:gd name="T37" fmla="*/ 12 h 59"/>
                                      <a:gd name="T38" fmla="*/ 24 w 83"/>
                                      <a:gd name="T39" fmla="*/ 15 h 59"/>
                                      <a:gd name="T40" fmla="*/ 25 w 83"/>
                                      <a:gd name="T41" fmla="*/ 14 h 59"/>
                                      <a:gd name="T42" fmla="*/ 27 w 83"/>
                                      <a:gd name="T43" fmla="*/ 10 h 59"/>
                                      <a:gd name="T44" fmla="*/ 28 w 83"/>
                                      <a:gd name="T45" fmla="*/ 11 h 59"/>
                                      <a:gd name="T46" fmla="*/ 28 w 83"/>
                                      <a:gd name="T47" fmla="*/ 14 h 59"/>
                                      <a:gd name="T48" fmla="*/ 31 w 83"/>
                                      <a:gd name="T49" fmla="*/ 14 h 59"/>
                                      <a:gd name="T50" fmla="*/ 35 w 83"/>
                                      <a:gd name="T51" fmla="*/ 16 h 59"/>
                                      <a:gd name="T52" fmla="*/ 38 w 83"/>
                                      <a:gd name="T53" fmla="*/ 17 h 59"/>
                                      <a:gd name="T54" fmla="*/ 37 w 83"/>
                                      <a:gd name="T55" fmla="*/ 18 h 59"/>
                                      <a:gd name="T56" fmla="*/ 42 w 83"/>
                                      <a:gd name="T57" fmla="*/ 21 h 59"/>
                                      <a:gd name="T58" fmla="*/ 45 w 83"/>
                                      <a:gd name="T59" fmla="*/ 18 h 59"/>
                                      <a:gd name="T60" fmla="*/ 48 w 83"/>
                                      <a:gd name="T61" fmla="*/ 17 h 59"/>
                                      <a:gd name="T62" fmla="*/ 49 w 83"/>
                                      <a:gd name="T63" fmla="*/ 19 h 59"/>
                                      <a:gd name="T64" fmla="*/ 45 w 83"/>
                                      <a:gd name="T65" fmla="*/ 20 h 59"/>
                                      <a:gd name="T66" fmla="*/ 46 w 83"/>
                                      <a:gd name="T67" fmla="*/ 24 h 59"/>
                                      <a:gd name="T68" fmla="*/ 50 w 83"/>
                                      <a:gd name="T69" fmla="*/ 26 h 59"/>
                                      <a:gd name="T70" fmla="*/ 52 w 83"/>
                                      <a:gd name="T71" fmla="*/ 28 h 59"/>
                                      <a:gd name="T72" fmla="*/ 55 w 83"/>
                                      <a:gd name="T73" fmla="*/ 27 h 59"/>
                                      <a:gd name="T74" fmla="*/ 59 w 83"/>
                                      <a:gd name="T75" fmla="*/ 29 h 59"/>
                                      <a:gd name="T76" fmla="*/ 64 w 83"/>
                                      <a:gd name="T77" fmla="*/ 30 h 59"/>
                                      <a:gd name="T78" fmla="*/ 69 w 83"/>
                                      <a:gd name="T79" fmla="*/ 31 h 59"/>
                                      <a:gd name="T80" fmla="*/ 64 w 83"/>
                                      <a:gd name="T81" fmla="*/ 36 h 59"/>
                                      <a:gd name="T82" fmla="*/ 69 w 83"/>
                                      <a:gd name="T83" fmla="*/ 37 h 59"/>
                                      <a:gd name="T84" fmla="*/ 73 w 83"/>
                                      <a:gd name="T85" fmla="*/ 36 h 59"/>
                                      <a:gd name="T86" fmla="*/ 72 w 83"/>
                                      <a:gd name="T87" fmla="*/ 38 h 59"/>
                                      <a:gd name="T88" fmla="*/ 73 w 83"/>
                                      <a:gd name="T89" fmla="*/ 40 h 59"/>
                                      <a:gd name="T90" fmla="*/ 76 w 83"/>
                                      <a:gd name="T91" fmla="*/ 40 h 59"/>
                                      <a:gd name="T92" fmla="*/ 79 w 83"/>
                                      <a:gd name="T93" fmla="*/ 43 h 59"/>
                                      <a:gd name="T94" fmla="*/ 79 w 83"/>
                                      <a:gd name="T95" fmla="*/ 47 h 59"/>
                                      <a:gd name="T96" fmla="*/ 81 w 83"/>
                                      <a:gd name="T97" fmla="*/ 46 h 59"/>
                                      <a:gd name="T98" fmla="*/ 79 w 83"/>
                                      <a:gd name="T99" fmla="*/ 50 h 59"/>
                                      <a:gd name="T100" fmla="*/ 70 w 83"/>
                                      <a:gd name="T101" fmla="*/ 44 h 59"/>
                                      <a:gd name="T102" fmla="*/ 65 w 83"/>
                                      <a:gd name="T103" fmla="*/ 52 h 59"/>
                                      <a:gd name="T104" fmla="*/ 58 w 83"/>
                                      <a:gd name="T105" fmla="*/ 58 h 59"/>
                                      <a:gd name="T106" fmla="*/ 51 w 83"/>
                                      <a:gd name="T107" fmla="*/ 57 h 59"/>
                                      <a:gd name="T108" fmla="*/ 45 w 83"/>
                                      <a:gd name="T109" fmla="*/ 50 h 59"/>
                                      <a:gd name="T110" fmla="*/ 43 w 83"/>
                                      <a:gd name="T111" fmla="*/ 44 h 59"/>
                                      <a:gd name="T112" fmla="*/ 40 w 83"/>
                                      <a:gd name="T113" fmla="*/ 37 h 59"/>
                                      <a:gd name="T114" fmla="*/ 39 w 83"/>
                                      <a:gd name="T115" fmla="*/ 32 h 59"/>
                                      <a:gd name="T116" fmla="*/ 31 w 83"/>
                                      <a:gd name="T117" fmla="*/ 30 h 59"/>
                                      <a:gd name="T118" fmla="*/ 28 w 83"/>
                                      <a:gd name="T119" fmla="*/ 28 h 59"/>
                                      <a:gd name="T120" fmla="*/ 19 w 83"/>
                                      <a:gd name="T121" fmla="*/ 28 h 59"/>
                                      <a:gd name="T122" fmla="*/ 9 w 83"/>
                                      <a:gd name="T123" fmla="*/ 25 h 59"/>
                                      <a:gd name="T124" fmla="*/ 1 w 83"/>
                                      <a:gd name="T125" fmla="*/ 24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83" h="59">
                                        <a:moveTo>
                                          <a:pt x="0" y="22"/>
                                        </a:moveTo>
                                        <a:lnTo>
                                          <a:pt x="5" y="22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2" y="11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2" y="6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6" y="2"/>
                                        </a:lnTo>
                                        <a:lnTo>
                                          <a:pt x="6" y="2"/>
                                        </a:lnTo>
                                        <a:lnTo>
                                          <a:pt x="6" y="1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9" y="1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0" y="6"/>
                                        </a:lnTo>
                                        <a:lnTo>
                                          <a:pt x="11" y="7"/>
                                        </a:lnTo>
                                        <a:lnTo>
                                          <a:pt x="11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4" y="7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5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9" y="8"/>
                                        </a:lnTo>
                                        <a:lnTo>
                                          <a:pt x="18" y="9"/>
                                        </a:lnTo>
                                        <a:lnTo>
                                          <a:pt x="17" y="9"/>
                                        </a:lnTo>
                                        <a:lnTo>
                                          <a:pt x="16" y="10"/>
                                        </a:lnTo>
                                        <a:lnTo>
                                          <a:pt x="16" y="10"/>
                                        </a:lnTo>
                                        <a:lnTo>
                                          <a:pt x="16" y="10"/>
                                        </a:lnTo>
                                        <a:lnTo>
                                          <a:pt x="16" y="10"/>
                                        </a:lnTo>
                                        <a:lnTo>
                                          <a:pt x="17" y="11"/>
                                        </a:lnTo>
                                        <a:lnTo>
                                          <a:pt x="17" y="11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9" y="1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1"/>
                                        </a:lnTo>
                                        <a:lnTo>
                                          <a:pt x="21" y="10"/>
                                        </a:lnTo>
                                        <a:lnTo>
                                          <a:pt x="21" y="9"/>
                                        </a:lnTo>
                                        <a:lnTo>
                                          <a:pt x="21" y="9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3" y="9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4" y="11"/>
                                        </a:lnTo>
                                        <a:lnTo>
                                          <a:pt x="24" y="11"/>
                                        </a:lnTo>
                                        <a:lnTo>
                                          <a:pt x="24" y="12"/>
                                        </a:lnTo>
                                        <a:lnTo>
                                          <a:pt x="24" y="12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4" y="14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4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6" y="11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8" y="11"/>
                                        </a:lnTo>
                                        <a:lnTo>
                                          <a:pt x="28" y="11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9" y="14"/>
                                        </a:lnTo>
                                        <a:lnTo>
                                          <a:pt x="29" y="14"/>
                                        </a:lnTo>
                                        <a:lnTo>
                                          <a:pt x="30" y="14"/>
                                        </a:lnTo>
                                        <a:lnTo>
                                          <a:pt x="31" y="14"/>
                                        </a:lnTo>
                                        <a:lnTo>
                                          <a:pt x="32" y="14"/>
                                        </a:lnTo>
                                        <a:lnTo>
                                          <a:pt x="33" y="14"/>
                                        </a:lnTo>
                                        <a:lnTo>
                                          <a:pt x="34" y="14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5" y="16"/>
                                        </a:lnTo>
                                        <a:lnTo>
                                          <a:pt x="37" y="16"/>
                                        </a:lnTo>
                                        <a:lnTo>
                                          <a:pt x="37" y="16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8" y="19"/>
                                        </a:lnTo>
                                        <a:lnTo>
                                          <a:pt x="39" y="19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42" y="21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3" y="19"/>
                                        </a:lnTo>
                                        <a:lnTo>
                                          <a:pt x="44" y="19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46" y="17"/>
                                        </a:lnTo>
                                        <a:lnTo>
                                          <a:pt x="47" y="16"/>
                                        </a:lnTo>
                                        <a:lnTo>
                                          <a:pt x="47" y="16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48" y="19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5" y="21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6" y="23"/>
                                        </a:lnTo>
                                        <a:lnTo>
                                          <a:pt x="46" y="24"/>
                                        </a:lnTo>
                                        <a:lnTo>
                                          <a:pt x="47" y="24"/>
                                        </a:lnTo>
                                        <a:lnTo>
                                          <a:pt x="49" y="24"/>
                                        </a:lnTo>
                                        <a:lnTo>
                                          <a:pt x="49" y="25"/>
                                        </a:lnTo>
                                        <a:lnTo>
                                          <a:pt x="50" y="26"/>
                                        </a:lnTo>
                                        <a:lnTo>
                                          <a:pt x="50" y="26"/>
                                        </a:lnTo>
                                        <a:lnTo>
                                          <a:pt x="50" y="27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51" y="28"/>
                                        </a:lnTo>
                                        <a:lnTo>
                                          <a:pt x="52" y="28"/>
                                        </a:lnTo>
                                        <a:lnTo>
                                          <a:pt x="53" y="28"/>
                                        </a:lnTo>
                                        <a:lnTo>
                                          <a:pt x="53" y="28"/>
                                        </a:lnTo>
                                        <a:lnTo>
                                          <a:pt x="54" y="27"/>
                                        </a:lnTo>
                                        <a:lnTo>
                                          <a:pt x="55" y="27"/>
                                        </a:lnTo>
                                        <a:lnTo>
                                          <a:pt x="55" y="27"/>
                                        </a:lnTo>
                                        <a:lnTo>
                                          <a:pt x="56" y="27"/>
                                        </a:lnTo>
                                        <a:lnTo>
                                          <a:pt x="57" y="27"/>
                                        </a:lnTo>
                                        <a:lnTo>
                                          <a:pt x="57" y="28"/>
                                        </a:lnTo>
                                        <a:lnTo>
                                          <a:pt x="58" y="29"/>
                                        </a:lnTo>
                                        <a:lnTo>
                                          <a:pt x="59" y="29"/>
                                        </a:lnTo>
                                        <a:lnTo>
                                          <a:pt x="60" y="30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3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8" y="31"/>
                                        </a:lnTo>
                                        <a:lnTo>
                                          <a:pt x="69" y="31"/>
                                        </a:lnTo>
                                        <a:lnTo>
                                          <a:pt x="68" y="32"/>
                                        </a:lnTo>
                                        <a:lnTo>
                                          <a:pt x="68" y="32"/>
                                        </a:lnTo>
                                        <a:lnTo>
                                          <a:pt x="66" y="34"/>
                                        </a:lnTo>
                                        <a:lnTo>
                                          <a:pt x="65" y="34"/>
                                        </a:lnTo>
                                        <a:lnTo>
                                          <a:pt x="64" y="36"/>
                                        </a:lnTo>
                                        <a:lnTo>
                                          <a:pt x="64" y="36"/>
                                        </a:lnTo>
                                        <a:lnTo>
                                          <a:pt x="65" y="36"/>
                                        </a:lnTo>
                                        <a:lnTo>
                                          <a:pt x="66" y="37"/>
                                        </a:lnTo>
                                        <a:lnTo>
                                          <a:pt x="67" y="37"/>
                                        </a:lnTo>
                                        <a:lnTo>
                                          <a:pt x="69" y="37"/>
                                        </a:lnTo>
                                        <a:lnTo>
                                          <a:pt x="69" y="37"/>
                                        </a:lnTo>
                                        <a:lnTo>
                                          <a:pt x="71" y="37"/>
                                        </a:lnTo>
                                        <a:lnTo>
                                          <a:pt x="71" y="37"/>
                                        </a:lnTo>
                                        <a:lnTo>
                                          <a:pt x="72" y="36"/>
                                        </a:lnTo>
                                        <a:lnTo>
                                          <a:pt x="73" y="36"/>
                                        </a:lnTo>
                                        <a:lnTo>
                                          <a:pt x="73" y="36"/>
                                        </a:lnTo>
                                        <a:lnTo>
                                          <a:pt x="73" y="36"/>
                                        </a:lnTo>
                                        <a:lnTo>
                                          <a:pt x="73" y="37"/>
                                        </a:lnTo>
                                        <a:lnTo>
                                          <a:pt x="72" y="38"/>
                                        </a:lnTo>
                                        <a:lnTo>
                                          <a:pt x="72" y="38"/>
                                        </a:lnTo>
                                        <a:lnTo>
                                          <a:pt x="71" y="39"/>
                                        </a:lnTo>
                                        <a:lnTo>
                                          <a:pt x="71" y="40"/>
                                        </a:lnTo>
                                        <a:lnTo>
                                          <a:pt x="72" y="41"/>
                                        </a:lnTo>
                                        <a:lnTo>
                                          <a:pt x="73" y="41"/>
                                        </a:lnTo>
                                        <a:lnTo>
                                          <a:pt x="73" y="40"/>
                                        </a:lnTo>
                                        <a:lnTo>
                                          <a:pt x="74" y="39"/>
                                        </a:lnTo>
                                        <a:lnTo>
                                          <a:pt x="75" y="39"/>
                                        </a:lnTo>
                                        <a:lnTo>
                                          <a:pt x="76" y="38"/>
                                        </a:lnTo>
                                        <a:lnTo>
                                          <a:pt x="76" y="39"/>
                                        </a:lnTo>
                                        <a:lnTo>
                                          <a:pt x="76" y="40"/>
                                        </a:lnTo>
                                        <a:lnTo>
                                          <a:pt x="77" y="41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78" y="42"/>
                                        </a:lnTo>
                                        <a:lnTo>
                                          <a:pt x="79" y="42"/>
                                        </a:lnTo>
                                        <a:lnTo>
                                          <a:pt x="79" y="43"/>
                                        </a:lnTo>
                                        <a:lnTo>
                                          <a:pt x="79" y="43"/>
                                        </a:lnTo>
                                        <a:lnTo>
                                          <a:pt x="79" y="44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79" y="46"/>
                                        </a:lnTo>
                                        <a:lnTo>
                                          <a:pt x="79" y="47"/>
                                        </a:lnTo>
                                        <a:lnTo>
                                          <a:pt x="79" y="47"/>
                                        </a:lnTo>
                                        <a:lnTo>
                                          <a:pt x="79" y="47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1" y="46"/>
                                        </a:lnTo>
                                        <a:lnTo>
                                          <a:pt x="83" y="46"/>
                                        </a:lnTo>
                                        <a:lnTo>
                                          <a:pt x="83" y="46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81" y="49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46"/>
                                        </a:lnTo>
                                        <a:lnTo>
                                          <a:pt x="73" y="45"/>
                                        </a:lnTo>
                                        <a:lnTo>
                                          <a:pt x="71" y="46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6" y="50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62" y="53"/>
                                        </a:lnTo>
                                        <a:lnTo>
                                          <a:pt x="61" y="56"/>
                                        </a:lnTo>
                                        <a:lnTo>
                                          <a:pt x="58" y="56"/>
                                        </a:lnTo>
                                        <a:lnTo>
                                          <a:pt x="58" y="57"/>
                                        </a:lnTo>
                                        <a:lnTo>
                                          <a:pt x="58" y="58"/>
                                        </a:lnTo>
                                        <a:lnTo>
                                          <a:pt x="58" y="59"/>
                                        </a:lnTo>
                                        <a:lnTo>
                                          <a:pt x="57" y="59"/>
                                        </a:lnTo>
                                        <a:lnTo>
                                          <a:pt x="56" y="58"/>
                                        </a:lnTo>
                                        <a:lnTo>
                                          <a:pt x="53" y="57"/>
                                        </a:lnTo>
                                        <a:lnTo>
                                          <a:pt x="51" y="57"/>
                                        </a:lnTo>
                                        <a:lnTo>
                                          <a:pt x="50" y="56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7" y="53"/>
                                        </a:lnTo>
                                        <a:lnTo>
                                          <a:pt x="46" y="52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44" y="48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43" y="44"/>
                                        </a:lnTo>
                                        <a:lnTo>
                                          <a:pt x="43" y="44"/>
                                        </a:lnTo>
                                        <a:lnTo>
                                          <a:pt x="42" y="43"/>
                                        </a:lnTo>
                                        <a:lnTo>
                                          <a:pt x="41" y="41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0" y="36"/>
                                        </a:lnTo>
                                        <a:lnTo>
                                          <a:pt x="39" y="34"/>
                                        </a:lnTo>
                                        <a:lnTo>
                                          <a:pt x="39" y="34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34" y="31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31" y="29"/>
                                        </a:lnTo>
                                        <a:lnTo>
                                          <a:pt x="31" y="29"/>
                                        </a:lnTo>
                                        <a:lnTo>
                                          <a:pt x="31" y="28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6" y="2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3" y="29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7" y="26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1" y="25"/>
                                        </a:lnTo>
                                        <a:lnTo>
                                          <a:pt x="9" y="25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1" y="24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B6DF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13" name="IQ-D044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35079" y="2682240"/>
                                    <a:ext cx="144780" cy="144780"/>
                                  </a:xfrm>
                                  <a:custGeom>
                                    <a:avLst/>
                                    <a:gdLst>
                                      <a:gd name="T0" fmla="*/ 1 w 19"/>
                                      <a:gd name="T1" fmla="*/ 14 h 19"/>
                                      <a:gd name="T2" fmla="*/ 2 w 19"/>
                                      <a:gd name="T3" fmla="*/ 13 h 19"/>
                                      <a:gd name="T4" fmla="*/ 4 w 19"/>
                                      <a:gd name="T5" fmla="*/ 12 h 19"/>
                                      <a:gd name="T6" fmla="*/ 5 w 19"/>
                                      <a:gd name="T7" fmla="*/ 11 h 19"/>
                                      <a:gd name="T8" fmla="*/ 4 w 19"/>
                                      <a:gd name="T9" fmla="*/ 10 h 19"/>
                                      <a:gd name="T10" fmla="*/ 2 w 19"/>
                                      <a:gd name="T11" fmla="*/ 8 h 19"/>
                                      <a:gd name="T12" fmla="*/ 1 w 19"/>
                                      <a:gd name="T13" fmla="*/ 8 h 19"/>
                                      <a:gd name="T14" fmla="*/ 1 w 19"/>
                                      <a:gd name="T15" fmla="*/ 7 h 19"/>
                                      <a:gd name="T16" fmla="*/ 2 w 19"/>
                                      <a:gd name="T17" fmla="*/ 7 h 19"/>
                                      <a:gd name="T18" fmla="*/ 3 w 19"/>
                                      <a:gd name="T19" fmla="*/ 6 h 19"/>
                                      <a:gd name="T20" fmla="*/ 6 w 19"/>
                                      <a:gd name="T21" fmla="*/ 6 h 19"/>
                                      <a:gd name="T22" fmla="*/ 9 w 19"/>
                                      <a:gd name="T23" fmla="*/ 7 h 19"/>
                                      <a:gd name="T24" fmla="*/ 10 w 19"/>
                                      <a:gd name="T25" fmla="*/ 5 h 19"/>
                                      <a:gd name="T26" fmla="*/ 12 w 19"/>
                                      <a:gd name="T27" fmla="*/ 4 h 19"/>
                                      <a:gd name="T28" fmla="*/ 17 w 19"/>
                                      <a:gd name="T29" fmla="*/ 0 h 19"/>
                                      <a:gd name="T30" fmla="*/ 18 w 19"/>
                                      <a:gd name="T31" fmla="*/ 2 h 19"/>
                                      <a:gd name="T32" fmla="*/ 19 w 19"/>
                                      <a:gd name="T33" fmla="*/ 3 h 19"/>
                                      <a:gd name="T34" fmla="*/ 18 w 19"/>
                                      <a:gd name="T35" fmla="*/ 3 h 19"/>
                                      <a:gd name="T36" fmla="*/ 18 w 19"/>
                                      <a:gd name="T37" fmla="*/ 4 h 19"/>
                                      <a:gd name="T38" fmla="*/ 18 w 19"/>
                                      <a:gd name="T39" fmla="*/ 5 h 19"/>
                                      <a:gd name="T40" fmla="*/ 18 w 19"/>
                                      <a:gd name="T41" fmla="*/ 5 h 19"/>
                                      <a:gd name="T42" fmla="*/ 17 w 19"/>
                                      <a:gd name="T43" fmla="*/ 6 h 19"/>
                                      <a:gd name="T44" fmla="*/ 17 w 19"/>
                                      <a:gd name="T45" fmla="*/ 7 h 19"/>
                                      <a:gd name="T46" fmla="*/ 16 w 19"/>
                                      <a:gd name="T47" fmla="*/ 6 h 19"/>
                                      <a:gd name="T48" fmla="*/ 16 w 19"/>
                                      <a:gd name="T49" fmla="*/ 7 h 19"/>
                                      <a:gd name="T50" fmla="*/ 16 w 19"/>
                                      <a:gd name="T51" fmla="*/ 8 h 19"/>
                                      <a:gd name="T52" fmla="*/ 16 w 19"/>
                                      <a:gd name="T53" fmla="*/ 9 h 19"/>
                                      <a:gd name="T54" fmla="*/ 16 w 19"/>
                                      <a:gd name="T55" fmla="*/ 9 h 19"/>
                                      <a:gd name="T56" fmla="*/ 15 w 19"/>
                                      <a:gd name="T57" fmla="*/ 10 h 19"/>
                                      <a:gd name="T58" fmla="*/ 16 w 19"/>
                                      <a:gd name="T59" fmla="*/ 11 h 19"/>
                                      <a:gd name="T60" fmla="*/ 16 w 19"/>
                                      <a:gd name="T61" fmla="*/ 11 h 19"/>
                                      <a:gd name="T62" fmla="*/ 16 w 19"/>
                                      <a:gd name="T63" fmla="*/ 13 h 19"/>
                                      <a:gd name="T64" fmla="*/ 16 w 19"/>
                                      <a:gd name="T65" fmla="*/ 15 h 19"/>
                                      <a:gd name="T66" fmla="*/ 14 w 19"/>
                                      <a:gd name="T67" fmla="*/ 15 h 19"/>
                                      <a:gd name="T68" fmla="*/ 15 w 19"/>
                                      <a:gd name="T69" fmla="*/ 14 h 19"/>
                                      <a:gd name="T70" fmla="*/ 14 w 19"/>
                                      <a:gd name="T71" fmla="*/ 14 h 19"/>
                                      <a:gd name="T72" fmla="*/ 14 w 19"/>
                                      <a:gd name="T73" fmla="*/ 16 h 19"/>
                                      <a:gd name="T74" fmla="*/ 15 w 19"/>
                                      <a:gd name="T75" fmla="*/ 17 h 19"/>
                                      <a:gd name="T76" fmla="*/ 13 w 19"/>
                                      <a:gd name="T77" fmla="*/ 19 h 19"/>
                                      <a:gd name="T78" fmla="*/ 12 w 19"/>
                                      <a:gd name="T79" fmla="*/ 19 h 19"/>
                                      <a:gd name="T80" fmla="*/ 10 w 19"/>
                                      <a:gd name="T81" fmla="*/ 18 h 19"/>
                                      <a:gd name="T82" fmla="*/ 8 w 19"/>
                                      <a:gd name="T83" fmla="*/ 18 h 19"/>
                                      <a:gd name="T84" fmla="*/ 8 w 19"/>
                                      <a:gd name="T85" fmla="*/ 16 h 19"/>
                                      <a:gd name="T86" fmla="*/ 8 w 19"/>
                                      <a:gd name="T87" fmla="*/ 14 h 19"/>
                                      <a:gd name="T88" fmla="*/ 8 w 19"/>
                                      <a:gd name="T89" fmla="*/ 13 h 19"/>
                                      <a:gd name="T90" fmla="*/ 6 w 19"/>
                                      <a:gd name="T91" fmla="*/ 13 h 19"/>
                                      <a:gd name="T92" fmla="*/ 4 w 19"/>
                                      <a:gd name="T93" fmla="*/ 14 h 19"/>
                                      <a:gd name="T94" fmla="*/ 2 w 19"/>
                                      <a:gd name="T95" fmla="*/ 15 h 19"/>
                                      <a:gd name="T96" fmla="*/ 1 w 19"/>
                                      <a:gd name="T97" fmla="*/ 15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9" h="19">
                                        <a:moveTo>
                                          <a:pt x="0" y="15"/>
                                        </a:moveTo>
                                        <a:lnTo>
                                          <a:pt x="0" y="14"/>
                                        </a:lnTo>
                                        <a:lnTo>
                                          <a:pt x="1" y="14"/>
                                        </a:lnTo>
                                        <a:lnTo>
                                          <a:pt x="1" y="14"/>
                                        </a:lnTo>
                                        <a:lnTo>
                                          <a:pt x="1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1"/>
                                        </a:lnTo>
                                        <a:lnTo>
                                          <a:pt x="5" y="11"/>
                                        </a:lnTo>
                                        <a:lnTo>
                                          <a:pt x="4" y="11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1" y="8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1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9" y="7"/>
                                        </a:lnTo>
                                        <a:lnTo>
                                          <a:pt x="9" y="7"/>
                                        </a:lnTo>
                                        <a:lnTo>
                                          <a:pt x="9" y="7"/>
                                        </a:lnTo>
                                        <a:lnTo>
                                          <a:pt x="10" y="6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1" y="5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15" y="1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1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9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6"/>
                                        </a:lnTo>
                                        <a:lnTo>
                                          <a:pt x="18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16" y="7"/>
                                        </a:lnTo>
                                        <a:lnTo>
                                          <a:pt x="16" y="7"/>
                                        </a:lnTo>
                                        <a:lnTo>
                                          <a:pt x="16" y="7"/>
                                        </a:lnTo>
                                        <a:lnTo>
                                          <a:pt x="16" y="7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6" y="9"/>
                                        </a:lnTo>
                                        <a:lnTo>
                                          <a:pt x="16" y="9"/>
                                        </a:lnTo>
                                        <a:lnTo>
                                          <a:pt x="16" y="9"/>
                                        </a:lnTo>
                                        <a:lnTo>
                                          <a:pt x="16" y="9"/>
                                        </a:lnTo>
                                        <a:lnTo>
                                          <a:pt x="16" y="9"/>
                                        </a:lnTo>
                                        <a:lnTo>
                                          <a:pt x="16" y="9"/>
                                        </a:lnTo>
                                        <a:lnTo>
                                          <a:pt x="16" y="9"/>
                                        </a:lnTo>
                                        <a:lnTo>
                                          <a:pt x="16" y="9"/>
                                        </a:lnTo>
                                        <a:lnTo>
                                          <a:pt x="15" y="9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6" y="10"/>
                                        </a:lnTo>
                                        <a:lnTo>
                                          <a:pt x="16" y="10"/>
                                        </a:lnTo>
                                        <a:lnTo>
                                          <a:pt x="16" y="11"/>
                                        </a:lnTo>
                                        <a:lnTo>
                                          <a:pt x="16" y="11"/>
                                        </a:lnTo>
                                        <a:lnTo>
                                          <a:pt x="16" y="11"/>
                                        </a:lnTo>
                                        <a:lnTo>
                                          <a:pt x="16" y="11"/>
                                        </a:lnTo>
                                        <a:lnTo>
                                          <a:pt x="16" y="11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16" y="14"/>
                                        </a:lnTo>
                                        <a:lnTo>
                                          <a:pt x="16" y="15"/>
                                        </a:lnTo>
                                        <a:lnTo>
                                          <a:pt x="16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4" y="15"/>
                                        </a:lnTo>
                                        <a:lnTo>
                                          <a:pt x="14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5" y="14"/>
                                        </a:lnTo>
                                        <a:lnTo>
                                          <a:pt x="15" y="14"/>
                                        </a:lnTo>
                                        <a:lnTo>
                                          <a:pt x="15" y="14"/>
                                        </a:lnTo>
                                        <a:lnTo>
                                          <a:pt x="14" y="14"/>
                                        </a:lnTo>
                                        <a:lnTo>
                                          <a:pt x="14" y="14"/>
                                        </a:lnTo>
                                        <a:lnTo>
                                          <a:pt x="14" y="15"/>
                                        </a:lnTo>
                                        <a:lnTo>
                                          <a:pt x="14" y="15"/>
                                        </a:lnTo>
                                        <a:lnTo>
                                          <a:pt x="14" y="16"/>
                                        </a:lnTo>
                                        <a:lnTo>
                                          <a:pt x="14" y="16"/>
                                        </a:lnTo>
                                        <a:lnTo>
                                          <a:pt x="15" y="16"/>
                                        </a:lnTo>
                                        <a:lnTo>
                                          <a:pt x="15" y="16"/>
                                        </a:lnTo>
                                        <a:lnTo>
                                          <a:pt x="15" y="16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4" y="18"/>
                                        </a:lnTo>
                                        <a:lnTo>
                                          <a:pt x="14" y="18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3" y="19"/>
                                        </a:lnTo>
                                        <a:lnTo>
                                          <a:pt x="12" y="19"/>
                                        </a:lnTo>
                                        <a:lnTo>
                                          <a:pt x="12" y="19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11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9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6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3" y="14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1" y="15"/>
                                        </a:lnTo>
                                        <a:lnTo>
                                          <a:pt x="1" y="15"/>
                                        </a:lnTo>
                                        <a:lnTo>
                                          <a:pt x="1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AD2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14" name="IQ-D105_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74959" y="1973580"/>
                                    <a:ext cx="640080" cy="236220"/>
                                  </a:xfrm>
                                  <a:custGeom>
                                    <a:avLst/>
                                    <a:gdLst>
                                      <a:gd name="T0" fmla="*/ 0 w 84"/>
                                      <a:gd name="T1" fmla="*/ 11 h 31"/>
                                      <a:gd name="T2" fmla="*/ 0 w 84"/>
                                      <a:gd name="T3" fmla="*/ 6 h 31"/>
                                      <a:gd name="T4" fmla="*/ 16 w 84"/>
                                      <a:gd name="T5" fmla="*/ 8 h 31"/>
                                      <a:gd name="T6" fmla="*/ 24 w 84"/>
                                      <a:gd name="T7" fmla="*/ 9 h 31"/>
                                      <a:gd name="T8" fmla="*/ 31 w 84"/>
                                      <a:gd name="T9" fmla="*/ 10 h 31"/>
                                      <a:gd name="T10" fmla="*/ 42 w 84"/>
                                      <a:gd name="T11" fmla="*/ 12 h 31"/>
                                      <a:gd name="T12" fmla="*/ 50 w 84"/>
                                      <a:gd name="T13" fmla="*/ 12 h 31"/>
                                      <a:gd name="T14" fmla="*/ 53 w 84"/>
                                      <a:gd name="T15" fmla="*/ 15 h 31"/>
                                      <a:gd name="T16" fmla="*/ 57 w 84"/>
                                      <a:gd name="T17" fmla="*/ 10 h 31"/>
                                      <a:gd name="T18" fmla="*/ 62 w 84"/>
                                      <a:gd name="T19" fmla="*/ 10 h 31"/>
                                      <a:gd name="T20" fmla="*/ 68 w 84"/>
                                      <a:gd name="T21" fmla="*/ 8 h 31"/>
                                      <a:gd name="T22" fmla="*/ 70 w 84"/>
                                      <a:gd name="T23" fmla="*/ 4 h 31"/>
                                      <a:gd name="T24" fmla="*/ 72 w 84"/>
                                      <a:gd name="T25" fmla="*/ 0 h 31"/>
                                      <a:gd name="T26" fmla="*/ 74 w 84"/>
                                      <a:gd name="T27" fmla="*/ 0 h 31"/>
                                      <a:gd name="T28" fmla="*/ 74 w 84"/>
                                      <a:gd name="T29" fmla="*/ 0 h 31"/>
                                      <a:gd name="T30" fmla="*/ 74 w 84"/>
                                      <a:gd name="T31" fmla="*/ 2 h 31"/>
                                      <a:gd name="T32" fmla="*/ 74 w 84"/>
                                      <a:gd name="T33" fmla="*/ 2 h 31"/>
                                      <a:gd name="T34" fmla="*/ 73 w 84"/>
                                      <a:gd name="T35" fmla="*/ 3 h 31"/>
                                      <a:gd name="T36" fmla="*/ 74 w 84"/>
                                      <a:gd name="T37" fmla="*/ 4 h 31"/>
                                      <a:gd name="T38" fmla="*/ 74 w 84"/>
                                      <a:gd name="T39" fmla="*/ 6 h 31"/>
                                      <a:gd name="T40" fmla="*/ 73 w 84"/>
                                      <a:gd name="T41" fmla="*/ 8 h 31"/>
                                      <a:gd name="T42" fmla="*/ 73 w 84"/>
                                      <a:gd name="T43" fmla="*/ 9 h 31"/>
                                      <a:gd name="T44" fmla="*/ 74 w 84"/>
                                      <a:gd name="T45" fmla="*/ 10 h 31"/>
                                      <a:gd name="T46" fmla="*/ 75 w 84"/>
                                      <a:gd name="T47" fmla="*/ 11 h 31"/>
                                      <a:gd name="T48" fmla="*/ 75 w 84"/>
                                      <a:gd name="T49" fmla="*/ 12 h 31"/>
                                      <a:gd name="T50" fmla="*/ 77 w 84"/>
                                      <a:gd name="T51" fmla="*/ 14 h 31"/>
                                      <a:gd name="T52" fmla="*/ 78 w 84"/>
                                      <a:gd name="T53" fmla="*/ 15 h 31"/>
                                      <a:gd name="T54" fmla="*/ 78 w 84"/>
                                      <a:gd name="T55" fmla="*/ 16 h 31"/>
                                      <a:gd name="T56" fmla="*/ 78 w 84"/>
                                      <a:gd name="T57" fmla="*/ 18 h 31"/>
                                      <a:gd name="T58" fmla="*/ 79 w 84"/>
                                      <a:gd name="T59" fmla="*/ 20 h 31"/>
                                      <a:gd name="T60" fmla="*/ 81 w 84"/>
                                      <a:gd name="T61" fmla="*/ 22 h 31"/>
                                      <a:gd name="T62" fmla="*/ 82 w 84"/>
                                      <a:gd name="T63" fmla="*/ 24 h 31"/>
                                      <a:gd name="T64" fmla="*/ 83 w 84"/>
                                      <a:gd name="T65" fmla="*/ 29 h 31"/>
                                      <a:gd name="T66" fmla="*/ 82 w 84"/>
                                      <a:gd name="T67" fmla="*/ 30 h 31"/>
                                      <a:gd name="T68" fmla="*/ 66 w 84"/>
                                      <a:gd name="T69" fmla="*/ 30 h 31"/>
                                      <a:gd name="T70" fmla="*/ 35 w 84"/>
                                      <a:gd name="T71" fmla="*/ 29 h 31"/>
                                      <a:gd name="T72" fmla="*/ 7 w 84"/>
                                      <a:gd name="T73" fmla="*/ 31 h 31"/>
                                      <a:gd name="T74" fmla="*/ 5 w 84"/>
                                      <a:gd name="T75" fmla="*/ 28 h 31"/>
                                      <a:gd name="T76" fmla="*/ 5 w 84"/>
                                      <a:gd name="T77" fmla="*/ 16 h 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84" h="31">
                                        <a:moveTo>
                                          <a:pt x="0" y="16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0" y="6"/>
                                        </a:lnTo>
                                        <a:lnTo>
                                          <a:pt x="0" y="6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19" y="9"/>
                                        </a:lnTo>
                                        <a:lnTo>
                                          <a:pt x="24" y="9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1" y="10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6" y="12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2" y="14"/>
                                        </a:lnTo>
                                        <a:lnTo>
                                          <a:pt x="53" y="15"/>
                                        </a:lnTo>
                                        <a:lnTo>
                                          <a:pt x="56" y="13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5" y="9"/>
                                        </a:lnTo>
                                        <a:lnTo>
                                          <a:pt x="68" y="8"/>
                                        </a:lnTo>
                                        <a:lnTo>
                                          <a:pt x="69" y="6"/>
                                        </a:lnTo>
                                        <a:lnTo>
                                          <a:pt x="70" y="4"/>
                                        </a:lnTo>
                                        <a:lnTo>
                                          <a:pt x="71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1"/>
                                        </a:lnTo>
                                        <a:lnTo>
                                          <a:pt x="74" y="2"/>
                                        </a:lnTo>
                                        <a:lnTo>
                                          <a:pt x="74" y="2"/>
                                        </a:lnTo>
                                        <a:lnTo>
                                          <a:pt x="74" y="2"/>
                                        </a:lnTo>
                                        <a:lnTo>
                                          <a:pt x="73" y="3"/>
                                        </a:lnTo>
                                        <a:lnTo>
                                          <a:pt x="73" y="3"/>
                                        </a:lnTo>
                                        <a:lnTo>
                                          <a:pt x="73" y="4"/>
                                        </a:lnTo>
                                        <a:lnTo>
                                          <a:pt x="74" y="4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4" y="6"/>
                                        </a:lnTo>
                                        <a:lnTo>
                                          <a:pt x="73" y="7"/>
                                        </a:lnTo>
                                        <a:lnTo>
                                          <a:pt x="73" y="8"/>
                                        </a:lnTo>
                                        <a:lnTo>
                                          <a:pt x="73" y="8"/>
                                        </a:lnTo>
                                        <a:lnTo>
                                          <a:pt x="73" y="9"/>
                                        </a:lnTo>
                                        <a:lnTo>
                                          <a:pt x="74" y="10"/>
                                        </a:lnTo>
                                        <a:lnTo>
                                          <a:pt x="74" y="10"/>
                                        </a:lnTo>
                                        <a:lnTo>
                                          <a:pt x="75" y="11"/>
                                        </a:lnTo>
                                        <a:lnTo>
                                          <a:pt x="75" y="11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76" y="13"/>
                                        </a:lnTo>
                                        <a:lnTo>
                                          <a:pt x="77" y="14"/>
                                        </a:lnTo>
                                        <a:lnTo>
                                          <a:pt x="77" y="14"/>
                                        </a:lnTo>
                                        <a:lnTo>
                                          <a:pt x="78" y="15"/>
                                        </a:lnTo>
                                        <a:lnTo>
                                          <a:pt x="78" y="16"/>
                                        </a:lnTo>
                                        <a:lnTo>
                                          <a:pt x="78" y="16"/>
                                        </a:lnTo>
                                        <a:lnTo>
                                          <a:pt x="78" y="18"/>
                                        </a:lnTo>
                                        <a:lnTo>
                                          <a:pt x="78" y="18"/>
                                        </a:lnTo>
                                        <a:lnTo>
                                          <a:pt x="79" y="19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80" y="21"/>
                                        </a:lnTo>
                                        <a:lnTo>
                                          <a:pt x="81" y="22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24"/>
                                        </a:lnTo>
                                        <a:lnTo>
                                          <a:pt x="83" y="26"/>
                                        </a:lnTo>
                                        <a:lnTo>
                                          <a:pt x="83" y="29"/>
                                        </a:lnTo>
                                        <a:lnTo>
                                          <a:pt x="84" y="31"/>
                                        </a:lnTo>
                                        <a:lnTo>
                                          <a:pt x="82" y="30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66" y="30"/>
                                        </a:lnTo>
                                        <a:lnTo>
                                          <a:pt x="52" y="29"/>
                                        </a:lnTo>
                                        <a:lnTo>
                                          <a:pt x="35" y="29"/>
                                        </a:lnTo>
                                        <a:lnTo>
                                          <a:pt x="22" y="29"/>
                                        </a:lnTo>
                                        <a:lnTo>
                                          <a:pt x="7" y="31"/>
                                        </a:lnTo>
                                        <a:lnTo>
                                          <a:pt x="6" y="3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6"/>
                                        </a:lnTo>
                                        <a:lnTo>
                                          <a:pt x="0" y="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3469"/>
                                  </a:solidFill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5" name="TextBox 111"/>
                              <wps:cNvSpPr txBox="1"/>
                              <wps:spPr>
                                <a:xfrm>
                                  <a:off x="702475" y="3324492"/>
                                  <a:ext cx="2286000" cy="2738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 cmpd="sng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F56F6" w:rsidRDefault="000F56F6" w:rsidP="000F56F6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2017_Shelter and NFI Severity Map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g:grpSp>
                              <wpg:cNvPr id="116" name="ColorRamp_2"/>
                              <wpg:cNvGrpSpPr/>
                              <wpg:grpSpPr>
                                <a:xfrm rot="5400000">
                                  <a:off x="270320" y="2744610"/>
                                  <a:ext cx="408710" cy="949350"/>
                                  <a:chOff x="270320" y="2744609"/>
                                  <a:chExt cx="443686" cy="994341"/>
                                </a:xfrm>
                              </wpg:grpSpPr>
                              <wpg:grpSp>
                                <wpg:cNvPr id="117" name="ColorRamp1"/>
                                <wpg:cNvGrpSpPr/>
                                <wpg:grpSpPr>
                                  <a:xfrm rot="10800000">
                                    <a:off x="270320" y="2817917"/>
                                    <a:ext cx="161767" cy="822095"/>
                                    <a:chOff x="270320" y="2817917"/>
                                    <a:chExt cx="161767" cy="822095"/>
                                  </a:xfrm>
                                </wpg:grpSpPr>
                                <wps:wsp>
                                  <wps:cNvPr id="118" name="Rectangle 118"/>
                                  <wps:cNvSpPr/>
                                  <wps:spPr>
                                    <a:xfrm>
                                      <a:off x="270320" y="2817917"/>
                                      <a:ext cx="161767" cy="16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7D6EE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t"/>
                                </wps:wsp>
                                <wps:wsp>
                                  <wps:cNvPr id="119" name="ColorRampBox2"/>
                                  <wps:cNvSpPr/>
                                  <wps:spPr>
                                    <a:xfrm>
                                      <a:off x="270320" y="2982411"/>
                                      <a:ext cx="161767" cy="1619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5B6DF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t"/>
                                </wps:wsp>
                                <wps:wsp>
                                  <wps:cNvPr id="120" name="ColorRampBox3"/>
                                  <wps:cNvSpPr/>
                                  <wps:spPr>
                                    <a:xfrm>
                                      <a:off x="270320" y="3146904"/>
                                      <a:ext cx="161767" cy="1619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59AD2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t"/>
                                </wps:wsp>
                                <wps:wsp>
                                  <wps:cNvPr id="121" name="ColorRampBox4"/>
                                  <wps:cNvSpPr/>
                                  <wps:spPr>
                                    <a:xfrm>
                                      <a:off x="270320" y="3311397"/>
                                      <a:ext cx="161767" cy="16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26CB6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t"/>
                                </wps:wsp>
                                <wps:wsp>
                                  <wps:cNvPr id="122" name="ColorRampBox5"/>
                                  <wps:cNvSpPr/>
                                  <wps:spPr>
                                    <a:xfrm>
                                      <a:off x="270320" y="3477548"/>
                                      <a:ext cx="161767" cy="1624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3469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t"/>
                                </wps:wsp>
                              </wpg:grpSp>
                              <wps:wsp>
                                <wps:cNvPr id="123" name="ColorRampLabelLow_2"/>
                                <wps:cNvSpPr txBox="1"/>
                                <wps:spPr>
                                  <a:xfrm rot="16200000">
                                    <a:off x="392285" y="3417230"/>
                                    <a:ext cx="346639" cy="2968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0F56F6" w:rsidRDefault="000F56F6" w:rsidP="000F56F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808080" w:themeColor="background1" w:themeShade="80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-</w:t>
                                      </w:r>
                                    </w:p>
                                  </w:txbxContent>
                                </wps:txbx>
                                <wps:bodyPr wrap="square" rtlCol="0" anchor="t"/>
                              </wps:wsp>
                              <wps:wsp>
                                <wps:cNvPr id="124" name="ColorRampLabelHigh_2"/>
                                <wps:cNvSpPr txBox="1"/>
                                <wps:spPr>
                                  <a:xfrm rot="16200000">
                                    <a:off x="392283" y="2769528"/>
                                    <a:ext cx="346639" cy="2968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0F56F6" w:rsidRDefault="000F56F6" w:rsidP="000F56F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right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808080" w:themeColor="background1" w:themeShade="80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wrap="square" rtlCol="0" anchor="t"/>
                              </wps:wsp>
                            </wpg:grpSp>
                            <wps:wsp>
                              <wps:cNvPr id="125" name="TxtScore_2"/>
                              <wps:cNvSpPr txBox="1"/>
                              <wps:spPr>
                                <a:xfrm>
                                  <a:off x="35719" y="2729178"/>
                                  <a:ext cx="905616" cy="22499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:rsidR="000F56F6" w:rsidRDefault="000F56F6" w:rsidP="000F56F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7F7F7F" w:themeColor="text1" w:themeTint="80"/>
                                        <w:kern w:val="24"/>
                                        <w:sz w:val="18"/>
                                        <w:szCs w:val="18"/>
                                      </w:rPr>
                                      <w:t>Vulnerability</w:t>
                                    </w:r>
                                  </w:p>
                                </w:txbxContent>
                              </wps:txbx>
                              <wps:bodyPr wrap="square" rtlCol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E33F5C" id="Group 5" o:spid="_x0000_s1026" style="position:absolute;left:0;text-align:left;margin-left:9.2pt;margin-top:10.65pt;width:156pt;height:156pt;z-index:251659264;mso-width-relative:margin;mso-height-relative:margin" coordorigin="" coordsize="34866,35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">
                      <v:group id="Map2Geometry" o:spid="_x0000_s1027" style="position:absolute;left:555;width:34311;height:31812" coordorigin="555" coordsize="66751,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o:lock v:ext="edit" aspectratio="t"/>
                        <v:shape id="IQ-D088_2" o:spid="_x0000_s1028" style="position:absolute;left:30273;top:3048;width:3277;height:2819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Ym8EA&#10;AADaAAAADwAAAGRycy9kb3ducmV2LnhtbESPS6vCMBSE94L/IRzBnaaKL6pRRCiKq+sD3B6aY1ts&#10;TkoTtb2//uaC4HKYmW+Y1aYxpXhR7QrLCkbDCARxanXBmYLrJRksQDiPrLG0TApacrBZdzsrjLV9&#10;84leZ5+JAGEXo4Lc+yqW0qU5GXRDWxEH725rgz7IOpO6xneAm1KOo2gmDRYcFnKsaJdT+jg/jYLt&#10;83bat7/jZF60LuGf+zFtpzOl+r1muwThqfHf8Kd90Aom8H8l3A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EmJvBAAAA2gAAAA8AAAAAAAAAAAAAAAAAmAIAAGRycy9kb3du&#10;cmV2LnhtbFBLBQYAAAAABAAEAPUAAACGAwAAAAA=&#10;" path="m5,17r,l,13r,l,13,1,12r,l2,12r,-1l2,11r,l3,10,3,9r,l4,8r,l4,7r,l4,7,5,6r,l5,6r1,l6,6r,l6,6r,l6,5r,l6,5r,l6,5r,l6,4r,l6,4r,l6,4,6,3r,l6,3r,l6,3r,l6,3r1,l7,3,7,2r,l7,2r1,l8,2r,l8,2r,l9,2r,l9,2,9,1r,l10,1r,l10,1r,l10,1r,l10,1r,l10,1r,l10,1,10,r,l11,r,l11,1r,l12,1,12,r,l12,r1,l13,r,l13,r1,l14,1r,l14,1r1,l15,1r,l15,1r1,l16,1r,l16,1r,1l17,2r,l17,2r,l17,2r1,l18,2r,1l18,3r,l18,3r,l19,3r,l20,3r,l20,3r,l21,3r,l21,3r,l21,4r1,l22,4r,l22,4r1,l23,4r,l23,4r,l23,4r,1l23,5r,l23,5r,l23,5r,l23,5r,1l23,6r,l23,6r,l23,6r,l23,7r-1,l22,7r,l22,7r,l22,7r,l22,7r,l22,7r-1,l22,7r,l22,7r1,l23,7r,l24,7r,l24,7r,l25,7r,l26,7r,l26,7r,l26,7r1,l27,7r,l27,7r1,l28,7r,l28,7r,l28,7r1,l30,7r,l30,7r,l30,7r,l30,7r1,l31,7r,l31,7r,l31,7r,1l32,8r,l32,8r,l32,7r1,l33,7r1,l34,8r,l34,8r1,l35,8r,l36,8r,l36,8r1,l37,8r1,l38,9r,l38,9r1,l39,9r,l40,9r,l40,9r,1l41,10r,l41,10r1,l42,10r,l42,10r1,l43,10r,l43,11r,l43,11r-1,l42,11r,1l42,12r,l41,12r,l41,12r,1l41,13r,l41,13r1,l42,13r,l42,14r,l42,14r-1,l41,14r,l40,14r,l40,14r,l40,14r1,l41,15r,l42,15r-1,l41,15r,l41,16r,l41,16r1,l42,16r,l42,16r,l42,16r,1l42,17r,l41,17r,l41,17r1,l42,18r,-1l42,17r,l42,18r,l42,18r,l42,18r-1,l41,18r,l41,18r-1,l40,18r,1l41,19r-1,l40,19r,l40,19r,l40,19r-1,l39,19r,l40,20r,l40,20r-1,l39,21r,l39,21r,l39,21r-1,l38,22r1,l39,22r,l39,22r,1l39,23r,l39,23r-1,l38,24r,l38,24r,l38,25r-1,l37,25r,l37,25r-1,1l36,26r,l36,26r-1,l35,26r,l35,27r,l34,27r,l34,27r,1l34,28r,l34,28r,1l34,29r,l34,29r-1,l33,29r,l33,29r,l33,29r,1l33,30r,l33,31r,l33,31r,l33,32r,l33,32r,1l33,33r,l33,33r-1,l32,33r,l32,33r,l32,34r,l32,34r,l32,34r1,1l33,35r,l32,35r,l32,36r,l32,36r,l32,37r,l32,37r,l31,37r,l31,37r-1,l30,37r-4,l21,37r-1,l18,35r-4,l14,32r-3,l10,34,8,35r-2,l5,28r3,l6,25r-3,l3,23,4,21,5,17xe" fillcolor="#659ad2" strokecolor="black [3200]" strokeweight=".5pt">
                          <v:path arrowok="t" o:connecttype="custom" o:connectlocs="7620,91440;22860,68580;38100,45720;45720,38100;45720,30480;45720,22860;53340,15240;68580,15240;76200,7620;76200,7620;83820,7620;99060,0;114300,7620;121920,15240;137160,15240;144780,22860;160020,22860;175260,30480;175260,38100;175260,45720;175260,53340;167640,53340;167640,53340;182880,53340;198120,53340;213360,53340;228600,53340;236220,53340;243840,60960;259080,60960;274320,60960;297180,68580;312420,76200;327660,76200;320040,83820;312420,99060;320040,106680;304800,106680;320040,114300;320040,121920;320040,129540;320040,129540;320040,137160;304800,144780;304800,144780;297180,152400;289560,167640;297180,175260;289560,190500;274320,198120;259080,205740;259080,220980;251460,220980;251460,236220;251460,251460;243840,251460;251460,266700;243840,274320;236220,281940;106680,266700;60960,213360" o:connectangles="0,0,0,0,0,0,0,0,0,0,0,0,0,0,0,0,0,0,0,0,0,0,0,0,0,0,0,0,0,0,0,0,0,0,0,0,0,0,0,0,0,0,0,0,0,0,0,0,0,0,0,0,0,0,0,0,0,0,0,0,0"/>
                        </v:shape>
                        <v:shape id="IQ-D091_2" o:spid="_x0000_s1029" style="position:absolute;left:27377;top:4038;width:3506;height:2667;visibility:visible;mso-wrap-style:square;v-text-anchor:top" coordsize="4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vlxsUA&#10;AADaAAAADwAAAGRycy9kb3ducmV2LnhtbESPT2sCMRTE74LfITyhF6lZCyt1NUorKO2p/mkL3p6b&#10;52Zx87Jsoq7fvhGEHoeZ+Q0znbe2EhdqfOlYwXCQgCDOnS65UPC9Wz6/gvABWWPlmBTcyMN81u1M&#10;MdPuyhu6bEMhIoR9hgpMCHUmpc8NWfQDVxNH7+gaiyHKppC6wWuE20q+JMlIWiw5LhisaWEoP23P&#10;VsFYfsr0qzar/n6Y/vzeDuvN+2Gt1FOvfZuACNSG//Cj/aEVpHC/Em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+XGxQAAANoAAAAPAAAAAAAAAAAAAAAAAJgCAABkcnMv&#10;ZG93bnJldi54bWxQSwUGAAAAAAQABAD1AAAAigMAAAAA&#10;" path="m43,4l42,8r-1,2l41,12r3,l46,15r-3,l44,22r,3l42,26r1,2l42,30r-3,l37,31r-2,1l33,35r-1,l32,35r,l31,35r-1,l29,35r,l28,35r,l27,35r-1,l26,35r-1,l25,35,24,34r,1l23,35r-1,l22,35,21,34r,l20,34r,l20,33r,l20,32r,l19,32r,-1l19,31r,-1l19,30r,l20,29r,l20,29r,l20,28r,l20,28r-1,l19,28r-1,l17,27r,l17,26r-1,l16,26r-1,l15,26r,l14,26r,l13,26r,1l12,27r-1,l11,27r-1,l10,26r,l10,26r,l10,26r,l9,26r,l8,26r,l7,26r,l6,26r,l6,26r-1,l5,26r-1,l4,26r-1,l2,26r-1,l1,26r,l,25r,l,24r,l,24r,l,23r1,l,23,,22r,l,22,,21,,20r,l1,20r,l2,20r,l2,19r,l3,19r,-1l3,18r1,l5,17r1,l6,17r,l6,16r,l6,16r,l6,16r,l6,16,7,15r,l7,15r,l7,14r,l12,10r,-3l11,7,12,6r1,l13,6r1,l14,5r,l15,5r1,l16,5,18,4r,l20,4r,l21,3r1,l22,3r,1l22,4r1,l23,4r1,l24,4r,l25,4r,l25,4r1,l26,4r,l27,4r,l27,4r1,l28,4r,l28,4r1,l29,4r,l30,4r,l30,4r1,l31,4r,l31,4r1,l32,3r,l32,4r,l33,4r,-1l33,3r,l34,3r,l34,3r,l34,3r1,l34,2r,-1l35,1,36,r,l36,r,l37,r1,l43,4r,xe" fillcolor="#003469" strokecolor="black [3200]" strokeweight=".5pt">
                          <v:path arrowok="t" o:connecttype="custom" o:connectlocs="312420,91440;335280,167641;320040,228601;251460,266701;236220,266701;213360,266701;198120,266701;182880,266701;160020,259081;152400,251461;144780,243841;144780,228601;152400,220981;152400,213361;129540,205741;121920,198121;106680,198121;91440,205741;76200,198121;76200,198121;60960,198121;45720,198121;38100,198121;15240,198121;0,190501;0,182881;0,175261;0,160021;7620,152401;15240,144781;30480,137161;45720,129540;45720,121920;53340,114300;53340,106680;83820,53340;106680,45720;121920,38100;152400,30480;167640,22860;175260,30480;190500,30480;198120,30480;205740,30480;213360,30480;228600,30480;236220,30480;243840,22860;251460,30480;259080,22860;259080,22860;266700,7620;274320,0;327660,30480" o:connectangles="0,0,0,0,0,0,0,0,0,0,0,0,0,0,0,0,0,0,0,0,0,0,0,0,0,0,0,0,0,0,0,0,0,0,0,0,0,0,0,0,0,0,0,0,0,0,0,0,0,0,0,0,0,0"/>
                        </v:shape>
                        <v:shape id="IQ-D085_2" o:spid="_x0000_s1030" style="position:absolute;left:29816;top:5486;width:3962;height:3962;visibility:visible;mso-wrap-style:square;v-text-anchor:top" coordsize="5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+P574A&#10;AADaAAAADwAAAGRycy9kb3ducmV2LnhtbESPQYvCMBSE74L/IbwFb5ruiiLVKIuy6NUqeH0kb5ti&#10;81KbqPXfG0HwOMzMN8xi1bla3KgNlWcF36MMBLH2puJSwfHwN5yBCBHZYO2ZFDwowGrZ7y0wN/7O&#10;e7oVsRQJwiFHBTbGJpcyaEsOw8g3xMn7963DmGRbStPiPcFdLX+ybCodVpwWLDa0tqTPxdUpkJst&#10;XZoCL6TxOlnrk7Hjc1Rq8NX9zkFE6uIn/G7vjIIpvK6kGyC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avj+e+AAAA2gAAAA8AAAAAAAAAAAAAAAAAmAIAAGRycy9kb3ducmV2&#10;LnhtbFBLBQYAAAAABAAEAPUAAACDAwAAAAA=&#10;" path="m12,3r2,l16,2,17,r3,l20,3r4,l26,5r1,l32,5r4,l36,5r,l36,6r,l36,6r,1l36,7r,l36,7r,l36,7r,l36,7r,l36,7r,l37,8r,l37,8r,l37,8r,l38,9r,l38,9r,l37,9r,l37,9r,l37,9r,l37,10r,l38,10r,l38,10r,-1l38,9r,l38,10r,l38,10r,l38,10r,1l38,11r,l38,12r1,l39,12r,l39,13r,l38,13r,l38,13r,l38,13r,l38,13r,l37,13r,l36,13r,l36,13r,l36,13r,l36,13r,1l36,14r,l36,15r,l36,15r,l35,15r,l36,15r,l36,15r1,1l37,16r,l37,16r,l37,17r-1,l36,17r,l37,17r,l37,17r1,l38,17r,l38,17r,l38,17r,l39,17r,l39,17r-1,l38,17r,1l38,18r,l38,18r,l39,18r1,l40,18r,-1l44,17r2,1l48,18r2,2l52,25r,l51,25r,l50,25r,1l49,26r-1,l48,27r,l48,27r,l48,27r,1l48,28r,1l48,29r-1,l47,29r,l46,30r,l46,30r,1l45,31r,l44,31r,1l44,32r,l43,32r,1l43,33r,l43,33r-1,l42,34r,l42,34r,1l42,35r,l42,35r-1,l41,35r,l40,36r,l40,36r,l39,36r,l39,37r-1,l38,37r,1l38,38r,l38,39r,l38,39r-1,l37,40r,l37,40r,l37,40r-1,1l36,41r,l36,41r,1l36,42r,l36,43r,l36,43r,1l36,44r,1l36,45r,l36,45r-1,l35,45r,1l35,46r,l35,47r-1,l34,47r,l34,47r-1,l32,48r,l32,48r,l31,48r,1l31,49r-1,l30,49r,l30,49r-1,l29,49r-1,l28,49r,1l27,50r,l27,50r-1,l26,50r,1l25,51r,l24,51r,l23,51r,l22,51r,l22,52r,l22,52r-1,l21,52r,l20,51r,l21,51r,-1l21,49r-1,l20,49r,-1l20,48r,l18,47r,-1l18,46r-1,l17,45r,l17,45r1,l18,44r,l17,43r,l17,43r,l17,42r,l17,42r,-1l16,41r,l16,41r,-1l17,40r,l18,40r,-1l18,39r,l18,39,17,38r,l16,38r,1l15,39r,l14,39r,l14,39r,l14,38r,-1l14,37r,l14,37r,l14,36r,-1l14,35r,l14,35r-1,l13,35r-1,l12,34r-1,l11,34r,-1l11,33r,l11,33r,-1l11,32r,l10,31r,l10,31r-1,l9,31r,l8,31r,-1l8,29r,l7,28r,l6,27r,l6,27r,l6,26r,l6,26r,-1l6,25r,l6,25r,-1l6,24r,-1l6,23r,l6,22r-1,l4,22r,-1l4,21r-1,l3,21,2,20r,-1l1,19r,l,19,,18r,l1,17r,l1,17r,-1l3,13,5,12,7,11r3,l11,9,10,7,12,6r,-3xe" fillcolor="#95b6df" strokecolor="black [3200]" strokeweight=".5pt">
                          <v:path arrowok="t" o:connecttype="custom" o:connectlocs="182880,22860;274320,45720;274320,53340;281940,60960;289560,68580;281940,68580;289560,68580;289560,76200;297180,91440;289560,99060;274320,99060;274320,106680;266700,114300;281940,121920;281940,129540;289560,129540;289560,137160;304800,137160;396240,190500;365760,205739;365760,220979;350520,228599;335280,243839;320040,259079;312420,266699;297180,274319;289560,289559;281940,304799;274320,320039;274320,335279;266700,350519;259080,358139;236220,373379;220980,373379;198120,380999;175260,388619;160020,396239;160020,373379;137160,350519;137160,335279;129540,320039;129540,304799;129540,289559;106680,297179;106680,281939;99060,266699;83820,251459;76200,236219;60960,220979;45720,205739;45720,190500;38100,167640;15240,144780;7620,129540;83820,68580" o:connectangles="0,0,0,0,0,0,0,0,0,0,0,0,0,0,0,0,0,0,0,0,0,0,0,0,0,0,0,0,0,0,0,0,0,0,0,0,0,0,0,0,0,0,0,0,0,0,0,0,0,0,0,0,0,0,0"/>
                        </v:shape>
                        <v:shape id="IQ-D087_2" o:spid="_x0000_s1031" style="position:absolute;left:25930;top:5715;width:5943;height:6705;visibility:visible;mso-wrap-style:square;v-text-anchor:top" coordsize="7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xXb8A&#10;AADaAAAADwAAAGRycy9kb3ducmV2LnhtbERPy4rCMBTdD/gP4QruxtQuRKqxiFBwI2h9gLs7zZ22&#10;2NyUJradv58sBJeH896ko2lET52rLStYzCMQxIXVNZcKrpfsewXCeWSNjWVS8EcO0u3ka4OJtgOf&#10;qc99KUIIuwQVVN63iZSuqMigm9uWOHC/tjPoA+xKqTscQrhpZBxFS2mw5tBQYUv7iopn/jIKsmaV&#10;99lpzNvj4x7/vAxdhhspNZuOuzUIT6P/iN/ug1YQtoYr4Qb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FvFdvwAAANoAAAAPAAAAAAAAAAAAAAAAAJgCAABkcnMvZG93bnJl&#10;di54bWxQSwUGAAAAAAQABAD1AAAAhAMAAAAA&#10;" path="m19,r,1l20,1r-1,l19,2r,l19,2r,l19,3r,l20,4r,l20,4r1,l22,4r1,l23,4r1,l24,4r1,l25,4r,l26,4r,l27,4r,l28,4r,l29,4r,l29,4r,l29,4r,l29,5r1,l30,5r1,l32,5r,-1l33,4r,l34,4r,l34,4r1,l35,4r1,l36,5r,l37,6r1,l38,6r1,l39,6r,l39,7r,l39,7r,l38,8r,l38,8r,1l38,9r,1l39,10r,l39,11r,l39,12r,l40,12r,l41,13r,l42,13r1,l43,12r1,1l44,13r1,l45,13r1,l47,13r,l48,13r,l49,13r1,l51,13r,l51,13r1,l52,14r,l52,14r-1,1l51,15r,1l52,16r,l53,16r,1l54,18r,l55,18r,l55,19r1,l57,19r,1l57,20r,l57,21r,l57,22r,l57,22r,l57,23r,l57,23r,1l57,24r,l57,24r1,1l58,25r1,1l59,26r,1l59,28r1,l60,28r,l61,28r,l61,28r1,1l62,29r,l62,30r,l62,30r,l62,31r,l63,31r,1l64,32r,l65,32r,l65,32r,l65,33r,1l65,34r,l65,34r,l65,35r,1l65,36r,l65,36r1,l66,36r1,l67,35r1,l68,35r1,1l69,36r,l69,36r,1l68,37r,l67,37r,1l67,38r,l68,38r,1l68,39r,l68,40r,l68,40r,l69,41r,l69,42r-1,l68,42r,l68,43r1,l69,43r,1l71,45r,l71,45r,1l71,46r1,l72,47r,1l71,48r,l72,49r,l72,49r1,l73,49r,1l73,50r,l73,50r,l73,51r,1l73,52r,1l74,54r3,l78,56r,1l77,58r-2,2l73,60r-1,2l72,63r,2l72,66r,l71,66r,l71,66r,1l71,67r,l70,67r,1l70,68r,1l70,69r,l70,69r,1l70,70r1,2l71,72r,1l71,73r-2,1l69,74r-1,1l68,75r-1,1l66,76r,l65,76r,l65,76r,l63,78r,l62,79r,1l62,81r-1,l61,81r,1l61,82r-1,l60,82r-2,l56,82r-1,l55,82r,l55,82r-4,3l51,85r,l50,85r,l50,85r,1l49,86r,l49,86r-1,1l48,87r,l48,87r-1,l47,88r,l47,88r-1,l45,86r3,-6l49,78r2,-1l53,75,49,74r-4,l46,72r1,-2l46,68r,-3l44,64r1,-2l45,59r-4,1l39,60,37,58r-5,1l31,57,29,55r-2,1l27,58r-2,1l23,57r-8,l13,56r-3,1l11,63r2,4l17,69r,3l14,72,11,71,10,69,9,67,7,66,5,65,3,63r,-5l3,56,1,55,,51,1,47,2,45,3,42r,-2l6,40,7,38,8,34,9,32r3,-1l13,29r2,-1l15,24,10,22r1,-6l14,15r1,1l19,13r1,l21,10r-2,l15,8,14,7r-1,l13,6r,l13,6r,l13,6r,-1l13,5r-1,l13,4r-1,l13,4r,l13,4r,-1l13,3r,l13,2r,l13,2r,l14,2r,-1l14,1r,l14,1r,l15,1r,l15,1r,l15,1,15,r,l15,r,l15,r1,l17,r,1l17,r1,l18,r1,l19,r,l19,xe" fillcolor="#003469" strokecolor="black [3200]" strokeweight=".5pt">
                          <v:path arrowok="t" o:connecttype="custom" o:connectlocs="144780,15240;160020,30480;190500,30480;213360,30480;220980,38100;251460,30480;274320,38100;297180,45720;289560,60960;297180,83820;320040,99060;350520,99060;388620,99060;388620,114300;411480,137160;434340,152400;434340,167640;434340,182880;449580,213360;472440,220980;472440,236220;495300,243840;495300,259080;502920,274320;525780,274320;510540,289560;518160,304800;518160,320040;541020,342900;548640,365760;556260,373380;556260,396240;586740,441960;548640,502920;533400,510540;533400,533400;525780,563880;495300,579120;472440,617220;441960,624840;388620,647700;373380,655320;358140,670560;388620,586740;350520,495300;243840,449580;114300,434340;106680,548640;22860,441960;22860,304800;114300,213360;152400,99060;99060,45720;99060,30480;99060,22860;106680,7620;114300,7620;121920,0;144780,0" o:connectangles="0,0,0,0,0,0,0,0,0,0,0,0,0,0,0,0,0,0,0,0,0,0,0,0,0,0,0,0,0,0,0,0,0,0,0,0,0,0,0,0,0,0,0,0,0,0,0,0,0,0,0,0,0,0,0,0,0,0,0"/>
                        </v:shape>
                        <v:shape id="IQ-D090_2" o:spid="_x0000_s1032" style="position:absolute;left:20977;top:2133;width:7315;height:7773;visibility:visible;mso-wrap-style:square;v-text-anchor:top" coordsize="96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1QMMA&#10;AADaAAAADwAAAGRycy9kb3ducmV2LnhtbESPQYvCMBSE78L+h/AW9iKaroK4tamIsKCIoK4g3h7N&#10;sy02L6XJ2vrvjSB4HGbmGyaZd6YSN2pcaVnB9zACQZxZXXKu4Pj3O5iCcB5ZY2WZFNzJwTz96CUY&#10;a9vynm4Hn4sAYRejgsL7OpbSZQUZdENbEwfvYhuDPsgml7rBNsBNJUdRNJEGSw4LBda0LCi7Hv6N&#10;gnVlttf+ZrSrj+fTqt2dudR+rNTXZ7eYgfDU+Xf41V5pBT/wvBJu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E1QMMAAADaAAAADwAAAAAAAAAAAAAAAACYAgAAZHJzL2Rv&#10;d25yZXYueG1sUEsFBgAAAAAEAAQA9QAAAIgDAAAAAA==&#10;" path="m95,32r1,l96,35r-5,4l91,39r,1l91,40r,l91,40r-1,1l90,41r,l90,41r,l90,41r,l90,42r,l90,42r-1,l88,43r-1,l87,43r,1l86,44r,l86,45r,l85,45r,l84,45r,l84,46r,1l84,47r,l84,47r,l84,47r-1,l83,47r-1,l82,48r,-1l81,47r-1,l80,47r,l80,47r,l80,48r,l80,48r,l80,48r-1,l79,48r,l79,48r,l79,49r-1,l78,49r,l78,49r,1l78,50r,l78,51r,l78,51r-1,l78,51r-1,1l78,52r,l78,53r,l78,53r,l78,53r,1l79,54r1,1l84,57r2,l85,60r-1,l80,63,79,62r-3,1l75,69r5,2l80,75r-2,1l77,78r-3,1l73,81r-1,4l71,87r-3,l68,89r-1,3l66,94r-1,4l66,102r-3,l60,102r,-6l59,90,58,85,56,82r,-7l55,68,54,65,53,63,52,61r-2,l44,59r-1,l40,58,39,56,38,53,35,52r-1,2l34,56,32,55,31,53,29,52r-7,l22,49,20,47r-1,l17,45,16,42,7,43,6,46,,43r1,l2,43r,l2,43,3,42,4,41r,l7,39,9,37r1,-1l10,35r1,l11,35r1,-1l12,34r1,l13,33r2,l15,32r,l15,32r1,l16,32r,l15,32r1,-1l16,31r,l16,31r,l18,29r,l18,29r2,-1l21,27r1,l22,26r,-1l23,25,22,24r1,l23,24r,-1l24,23r,l24,23r1,-1l26,21r1,l35,14r1,-1l36,13r,-1l37,12r,l37,12r,-1l37,11r,l38,11r,l39,11r,-1l39,10r1,l40,9r1,l41,9r,l41,8r1,l43,8,42,7r1,l43,7r,l43,7r,-1l43,6r,l44,6r,l50,1r,l50,r,1l50,1r,l50,1r,l51,2r,l51,2r1,l52,3r,l52,3r,l52,3r1,1l53,4r,l53,4r,1l53,5r,l53,5r,l54,5r,l54,5r,1l54,6r,l54,6r,1l54,7r1,l55,7r,l55,8r1,l56,8r,l57,8r,l57,9r,l57,9r,l57,9r,l58,9r,l58,9r,l58,9r,l59,9r,l59,10r,l59,10r1,l60,11r,l60,11r,l61,11r,l61,11r1,l62,10r,l62,10r,-1l62,9r,l62,9r,l62,8r,l62,8r,l62,8r,l62,8r1,l63,8r,l63,9r,l63,9r1,l64,9r,l64,9r,l63,9r,1l63,10r,l63,10r,l62,11r,l62,11r,l62,12r,l62,12r,1l61,13r,l61,13r1,l62,14r,l62,14r1,l63,13r,l64,13r,l64,13r,l64,13r,1l64,14r,l64,15r,l64,15r-1,l63,15r,l62,15r,l62,16r,l62,16r,1l62,17r1,l63,17r,l64,17r,l64,17r,l65,17r,1l65,18r,l65,19r,l64,19r,l64,19r,-1l63,18r-1,l62,19r,l62,19r,1l64,21r1,1l68,23r2,l72,25r2,l75,25r1,l78,24r2,1l81,26r1,1l82,28r2,1l85,30r2,1l89,32r2,1l93,33r1,-1l95,32r,xe" fillcolor="#026cb6" strokecolor="black [3200]" strokeweight=".5pt">
                          <v:path arrowok="t" o:connecttype="custom" o:connectlocs="693420,304800;685800,312420;670560,327660;655320,342900;640080,358140;624840,358140;609600,358140;601980,365760;594360,373380;594360,388620;594360,403860;609600,419100;579120,480060;556260,617220;495300,746760;426720,624840;335280,449580;259080,426720;144780,358140;15240,327660;68580,281940;99060,259080;121920,243840;121920,236220;167640,198120;182880,175260;274320,99060;281940,83820;304800,76200;327660,60960;327660,45720;381000,7620;388620,15240;403860,30480;403860,38100;411480,45720;419100,60960;434340,68580;441960,68580;449580,76200;464820,83820;472440,68580;472440,60960;480060,60960;487680,68580;480060,76200;472440,91440;472440,106680;487680,99060;487680,114300;472440,121920;480060,129540;495300,137160;487680,137160;487680,160020;579120,190500;647700,228600;723900,243840" o:connectangles="0,0,0,0,0,0,0,0,0,0,0,0,0,0,0,0,0,0,0,0,0,0,0,0,0,0,0,0,0,0,0,0,0,0,0,0,0,0,0,0,0,0,0,0,0,0,0,0,0,0,0,0,0,0,0,0,0,0"/>
                        </v:shape>
                        <v:shape id="IQ-D050_2" o:spid="_x0000_s1033" style="position:absolute;left:24863;top:1981;width:5258;height:2667;visibility:visible;mso-wrap-style:square;v-text-anchor:top" coordsize="6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f78QA&#10;AADbAAAADwAAAGRycy9kb3ducmV2LnhtbESPQWvCQBCF7wX/wzJCb3VjC1Kiq4gg9lTUCq23ITtu&#10;otnZmF1N+u+dQ6G3Gd6b976ZLXpfqzu1sQpsYDzKQBEXwVbsDBy+1i/voGJCtlgHJgO/FGExHzzN&#10;MLeh4x3d98kpCeGYo4EypSbXOhYleYyj0BCLdgqtxyRr67RtsZNwX+vXLJtojxVLQ4kNrUoqLvub&#10;N7B5K7L+vG1uV+e6n27y+b09HDfGPA/75RRUoj79m/+uP6zgC738IgPo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w3+/EAAAA2wAAAA8AAAAAAAAAAAAAAAAAmAIAAGRycy9k&#10;b3ducmV2LnhtbFBLBQYAAAAABAAEAPUAAACJAwAAAAA=&#10;" path="m69,27r,l68,28r-1,l67,29r1,1l67,30r,l67,30r,l67,30r-1,l66,30r,l66,31r-1,l65,31r,-1l65,30r,1l64,31r,l64,31r,l63,31r,l63,31r-1,l62,31r,l61,31r,l61,31r,l60,31r,l60,31r-1,l59,31r,l58,31r,l58,31r-1,l57,31r,l56,31r,l55,31r,l55,30r,l54,30r-1,1l53,31r-2,l51,31r-2,1l49,32r-1,l47,32r,l47,33r-1,l46,33r-1,l44,34r,l43,34r-1,1l40,35,38,34,36,33,34,32,33,31,31,30r,-1l30,28,29,27,27,26r-2,1l24,27r-1,l21,27,19,25r-2,l14,24,13,23,11,22r,-1l11,21r,l11,20r1,l13,20r,1l13,21r,l14,21r,l14,20r,l14,20r,-1l13,19r,l13,19r,l12,19r,l12,19r-1,l11,19r,-1l11,18r,l11,17r,l12,17r,l12,17r1,l13,17r,l13,16r,l13,16r,-1l13,15r,l13,15r,l12,15r,l12,16r-1,l11,16r,l11,15r-1,l10,15r,l11,15r,-1l11,14r,l11,13r,l11,13r,l12,12r,l12,12r,l12,12r,-1l13,11r,l13,11r,l13,11r-1,l12,11r,l12,10r,l12,10r-1,l11,10r,l11,10r,l11,10r,l11,11r,l11,11r,l11,11r,1l11,12r,l11,13r-1,l10,13r,l9,13r,l9,13r,l9,12r-1,l8,12r,l8,11r,l7,11r,l7,11r,l7,11r,l6,11r,l6,11r,l6,11r,l6,10r,l5,10r,l5,10r-1,l4,9r,l4,9,3,9r,l3,8r,l3,8r,l3,7r,l3,7,2,7r,l2,7r,l2,7,2,6r,l2,6r,l1,5r,l1,5r,l1,5,1,4,,4r,l1,4,2,3r1,l4,2r1,l5,2,6,1r1,l8,,9,r2,l13,r2,l17,1r4,l24,1r1,1l26,2r,1l29,4r1,l31,5r1,l34,5r2,1l37,6r2,l40,7r1,l41,7r,l42,7r1,1l43,8r,1l43,9r,1l43,11r,l43,12r,l44,13r,l45,13r1,1l47,14r1,l48,14r1,1l48,15r,1l47,16r,l48,17r,l48,17r1,l49,18r,1l48,19r,l47,20r,l48,20r,1l48,21r,l48,21r,l48,21r,1l48,22r,l49,22r,l49,23r1,l50,24r,l51,24r2,l54,24r1,l55,24r2,l57,25r1,l59,25r1,l61,25r2,l63,25r,l63,25r1,l64,25r1,l65,26r,l67,27r1,l69,27xe" fillcolor="#003469" strokecolor="black [3200]" strokeweight=".5pt">
                          <v:path arrowok="t" o:connecttype="custom" o:connectlocs="518160,228600;502920,228600;495300,228600;487680,236220;472440,236220;457200,236220;441960,236220;426720,236220;403860,236220;365760,243840;342900,251460;289560,259080;228600,213360;160020,205740;83820,160020;99060,160020;106680,152400;99060,144780;83820,137160;91440,129540;99060,121920;99060,114300;83820,121920;83820,106680;83820,99060;91440,83820;91440,83820;83820,76200;83820,76200;83820,91440;76200,99060;60960,91440;53340,83820;45720,83820;45720,76200;30480,68580;22860,60960;15240,53340;15240,45720;7620,38100;22860,22860;60960,0;160020,7620;228600,30480;297180,45720;327660,60960;327660,83820;350520,106680;365760,121920;373380,129540;358140,152400;365760,160020;373380,167640;403860,182880;441960,190500;480060,190500;495300,198120" o:connectangles="0,0,0,0,0,0,0,0,0,0,0,0,0,0,0,0,0,0,0,0,0,0,0,0,0,0,0,0,0,0,0,0,0,0,0,0,0,0,0,0,0,0,0,0,0,0,0,0,0,0,0,0,0,0,0,0,0"/>
                        </v:shape>
                        <v:shape id="IQ-D049_2" o:spid="_x0000_s1034" style="position:absolute;left:27835;top:1752;width:3352;height:2286;visibility:visible;mso-wrap-style:square;v-text-anchor:top" coordsize="4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N/sEA&#10;AADbAAAADwAAAGRycy9kb3ducmV2LnhtbERPPW/CMBDdK/EfrENiKw4dEAQMQkCBpQMUyHqKjyQQ&#10;n6PYhPDvaySkbvf0Pm86b00pGqpdYVnBoB+BIE6tLjhTcPz9/hyBcB5ZY2mZFDzJwXzW+ZhirO2D&#10;99QcfCZCCLsYFeTeV7GULs3JoOvbijhwF1sb9AHWmdQ1PkK4KeVXFA2lwYJDQ44VLXNKb4e7UZCU&#10;bmuWyboa/zTJ6r656s3p7JXqddvFBISn1v+L3+6d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5Tf7BAAAA2wAAAA8AAAAAAAAAAAAAAAAAmAIAAGRycy9kb3du&#10;cmV2LnhtbFBLBQYAAAAABAAEAPUAAACGAwAAAAA=&#10;" path="m32,30r-1,l30,30r,l30,30r-1,l28,30,26,29r,l26,28r-1,l25,28r-1,l24,28r,l24,28r-2,l21,28r-1,l19,28r-1,l18,27r-2,l16,27r-1,l14,27r-2,l11,27r,l11,26r-1,l10,25r,l9,25r,l9,25r,-1l9,24r,l9,24r,l9,24r,-1l8,23r,l9,22r,l10,22r,-1l10,20r-1,l9,20r,l8,19r,l9,19r,-1l10,18,9,17r,l8,17r-1,l6,16r-1,l5,16,4,15r,l4,14r,l4,13r,-1l4,12r,-1l4,11,3,10r-1,l2,10r,l3,10,3,9r1,l4,8r,l4,8,4,7,3,7r,l3,6r,l3,6,2,6,1,6r,l,5r,l,4r,l,4r,l2,4,2,3r,l2,3r1,l3,3r,l3,4r1,l4,4,4,3,5,4,6,3r,l6,4,6,3r1,l8,4r,l8,3r1,l10,2r,l10,3r,l11,4r,l12,3r-1,l11,2r1,l12,2r,l14,1r,l14,1,14,r1,1l15,1r,l15,2r,l15,2r,l16,1r,l16,1r1,l17,1r1,l18,1r,1l18,2r,l19,2r,l19,2r,l19,2r,-1l19,1r,1l19,2r,l20,2r,l20,2r,l20,2r,1l20,3r,l20,2r1,l21,2r,1l21,2r,l21,2r,l21,2r-1,l20,2r,l20,1r,l20,1r1,l21,1r,l21,1r,l21,2r1,l22,2r,l22,2r1,l23,2r,l23,1r,l23,1r,l23,1r1,l24,1r,l24,1r,l25,1r,l25,1r,l25,1r1,l26,2r,l26,1r,1l26,2r,l27,1r1,l28,1r,1l28,2r1,l29,2r,l30,2r,1l30,3r1,1l32,4r,l32,5r1,1l33,6r,l34,6r,1l35,8r,l35,9r,1l35,10r,1l35,11r,l36,12r,l36,12r,l36,12r,1l36,13r,1l36,15r1,l37,15r1,l40,15r,-1l41,14r1,l42,14r,1l42,16r,l43,16r1,l43,16r,l42,17r,l42,17r,l42,17r,1l42,18r,l42,18r,l42,18r,l42,18r,l42,18r,l41,18r,l41,19r,l41,19r-1,l40,19r,l40,19r,l39,19r,l39,19r,1l39,20r-1,l38,20r,l38,20r,l38,20r,l38,21r,l38,21r,l38,21r,1l38,22r,l38,22r,l38,22r,1l38,23r,l38,23r,l37,23r,l37,23r-1,1l36,24r,l36,25r,l35,26r,l35,27r-1,1l34,28r,l34,29r-1,l33,29r-1,1l32,30r,xe" fillcolor="#003469" strokecolor="black [3200]" strokeweight=".5pt">
                          <v:path arrowok="t" o:connecttype="custom" o:connectlocs="220980,228600;190500,213360;160020,213360;121920,205740;83820,198120;68580,190500;68580,182880;76200,167640;60960,144780;68580,129540;30480,114300;30480,91440;15240,76200;30480,60960;22860,45720;0,30480;15240,22860;30480,30480;45720,30480;68580,22860;83820,30480;91440,15240;114300,7620;121920,7620;137160,7620;144780,15240;144780,15240;152400,15240;160020,15240;160020,15240;152400,7620;160020,15240;175260,15240;175260,7620;190500,7620;198120,15240;205740,7620;220980,15240;243840,30480;259080,45720;266700,76200;274320,91440;274320,114300;312420,106680;327660,121920;320040,129540;320040,137160;320040,137160;312420,144780;297180,144780;289560,152400;289560,160020;289560,167640;289560,175260;281940,175260;266700,198120;259080,220980" o:connectangles="0,0,0,0,0,0,0,0,0,0,0,0,0,0,0,0,0,0,0,0,0,0,0,0,0,0,0,0,0,0,0,0,0,0,0,0,0,0,0,0,0,0,0,0,0,0,0,0,0,0,0,0,0,0,0,0,0"/>
                        </v:shape>
                        <v:shape id="IQ-D083_2" o:spid="_x0000_s1035" style="position:absolute;left:32483;top:2209;width:5486;height:5182;visibility:visible;mso-wrap-style:square;v-text-anchor:top" coordsize="7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JGJ8EA&#10;AADbAAAADwAAAGRycy9kb3ducmV2LnhtbERPzWrCQBC+F3yHZYTe6m5yKG10FSMIBeuhxgcYsmOS&#10;Njsbd7cmfXu3UOhtPr7fWW0m24sb+dA51pAtFAji2pmOGw3nav/0AiJEZIO9Y9LwQwE269nDCgvj&#10;Rv6g2yk2IoVwKFBDG+NQSBnqliyGhRuIE3dx3mJM0DfSeBxTuO1lrtSztNhxamhxoF1L9dfp22o4&#10;fpbnoOJ7lXVKXsvXyofD5aD143zaLkFEmuK/+M/9ZtL8H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iRifBAAAA2wAAAA8AAAAAAAAAAAAAAAAAmAIAAGRycy9kb3du&#10;cmV2LnhtbFBLBQYAAAAABAAEAPUAAACGAwAAAAA=&#10;" path="m17,68l15,63,13,61r-2,l9,60r-4,l5,61r-1,l3,61r,l3,61r,-1l4,60r-1,l3,60r,l3,60r,l3,60r-1,l2,60r-1,l1,60r1,l2,59r,l2,59,1,58r,l1,58,,58r1,l1,58r,-1l1,57r,-1l1,56r,l1,56r,l2,56r,l3,56r,l3,56r,l3,56r1,l4,55r-1,l3,54r,l3,54r,-1l3,53r,-1l3,52r,l3,53r,l2,53r,-1l2,52r,l2,52r1,l3,52r,l2,51r,l2,51,1,50r,l1,50r,l1,50r,l1,50r,-1l1,49r,-1l2,48r,l3,48r,l3,47r,l3,47r,-1l3,46r1,l4,46,3,45r,l3,44r,l4,44r,l4,43r,l4,42r,l4,42r,l4,41r,l4,40r,l4,40r1,l5,40r,-1l5,39r,-1l5,38r1,l6,37r,l7,37r,l7,37,8,36r,l9,36r,-1l9,35r,l9,34r1,l10,34r,l10,33r,l9,33r,-1l10,32r,l10,32r,-1l11,31r,l10,30r,l11,30r,l11,30r1,l11,30r,-1l11,29r1,l12,29r1,l13,29r,-1l13,28r,1l13,28r-1,l12,28r1,l13,28r,l13,27r,l13,27r,l13,27r-1,l12,27r,-1l12,26r,l13,26r-1,l12,26r,-1l11,25r,l12,25r,l13,25r,l13,24r,l12,24r,l12,24r,-1l13,23r,l13,23r,-1l14,22r,l14,22r,-1l14,21r,-1l14,20r,l14,19r,l14,18r,l15,18r,l15,18r1,l16,18r1,l17,18r,l17,19r1,l18,19r1,l19,18r,l19,18r,l19,17r,l19,16r,l19,16r,l19,15r,l19,14r,l18,14r,l18,13r1,l19,13r,l19,13r1,l20,12r,l20,12r,l21,12r,-1l21,11r,-1l21,10r-1,l21,10r,-1l20,9r1,l21,9r-1,l20,8r,l19,8r,l19,8r-1,l18,8r-1,l17,8r,l17,8r-1,l16,8r-1,l15,8r,l14,8r,l14,8r-1,l13,8r,-1l13,7r,l12,7r1,l13,6r,l12,6r,l12,6r,-1l12,5r1,l13,4r,l13,4r,-1l13,3r,-1l13,2r,l13,2r,l13,2r,l13,2r,-1l14,1r,l14,1r1,l15,r,l15,1r,l15,1r1,l16,1r1,l17,2r,l17,2r1,l18,2r,l19,2r,l19,2r1,l20,2r1,l21,2r,l21,2r1,l22,2r1,l23,2r,l23,2r1,l24,2r,l25,2r,1l25,3r,l25,3r1,l26,3r1,l27,3r,1l27,4r,l28,4r,l29,4r,l29,4r1,l30,4r,l31,4r,1l31,5r,l32,5r,l32,6,33,5r,1l33,6r,l33,6r1,l34,6r,l34,7r1,l35,7r,l35,7r1,l36,7r1,l37,7r,l38,7r,l39,7r,l39,7r,l39,8r,l40,8r,l40,9r1,l41,8r,1l41,9r,l41,9r,1l42,10r,l43,10r,l43,10r,l43,10r1,l44,11r,l45,11r,l45,11r,l46,11r,1l46,12r,l46,12r,l46,12r1,l47,13r,l47,13r,1l47,14r-1,l46,14r-1,l45,14r1,l46,14r1,l47,14r,l47,14r1,l48,14r1,l49,14r,l49,14r,1l49,15r,1l49,16r,l49,16r,l49,17r1,l50,17r-1,1l50,18r,l51,18r,l51,17r,l52,17r,1l52,18r1,l53,18r,l54,18r,-1l55,17r,l55,18r,l56,18r,l56,18r,l56,19r,l57,19r,l57,19r1,l58,20r,l59,20r,l59,20r,l60,20r,l61,20r,l61,20r1,l62,21r,l63,21r,l63,21r,1l63,22r1,l64,22r1,l65,22r,l65,22r1,1l66,23r,l66,23r1,l67,24r,l67,24r1,l68,24r1,l69,24r,l69,25r-1,l68,25r,1l69,26r,l69,26r,l69,27r1,l70,27r,1l70,28r1,l71,28r,l71,27r,l71,28r1,l72,28r,l72,29r,l71,30r,l71,30r,l71,30r-1,l70,30r,1l69,31r,l69,31r,1l69,32r,l69,32r,l69,32r,1l68,33r,1l68,34r,l67,34r,l67,34r,l66,34r,l65,34r,1l65,35r,l65,36r,l65,36r,l64,36r,1l64,37r-1,l63,37r,l62,37r,l62,38r-1,l61,38r,l61,38r,l60,38r,1l60,39r-1,l59,39r,l59,40r-1,l58,40r-1,l57,40r,l57,41r,l56,42r,-1l56,41r-1,l55,40r,l55,40r,l55,40r-1,l54,40r-1,l53,40r,l53,40r-1,l52,40r-1,l51,41r,l51,42r,l51,42r,l50,42r,l50,41r,l50,41r,-1l51,40r,l50,40r,l49,40r,l49,40r,l48,40r,l48,40r-1,l47,39r,l47,38r,l46,38r,1l46,39r1,1l47,40r,l47,40r-1,l46,40r,l45,40r,l45,41r,l45,42r-1,l44,42r-1,l43,42r,l43,42r,1l42,43r,l42,43r,1l42,44r,l42,44r,l41,44r,1l41,45r-1,l41,45r,l40,46r,l39,46r,l39,47r,l38,47r,l38,46r-1,l37,46r,l37,46r,l36,46r,l36,46r,1l37,47r,1l37,48r-1,l36,48r,1l36,49r,l35,49r,l35,49r,l34,49r,l33,49r,l33,49r-1,l32,49r-1,l31,49r,l31,50r,l31,50r,l32,50r,1l32,51r,l32,52r,l32,52r,1l32,53r,l31,53r,1l31,54r-1,l30,54r-1,l29,54r,l28,54r,l27,54r,l27,54r,l27,55r1,l28,55r,l28,56r-1,l27,56r1,l28,57r,l29,57r,l28,58r,l28,58r,l28,59r-1,l27,59r,l27,59r,1l26,60r,l26,61r,l25,61r,1l25,62r,l24,62r,l23,63r,l23,64r,l22,64r,l22,64r-1,1l21,65r,1l21,66r-1,l20,66r-1,l19,67r,l18,67r,l18,67r,1l17,68r,l17,68xe" fillcolor="#95b6df" strokecolor="black [3200]" strokeweight=".5pt">
                          <v:path arrowok="t" o:connecttype="custom" o:connectlocs="30480,457200;15240,449580;7620,426720;22860,411480;15240,396240;7620,381000;30480,350520;30480,320040;45720,281940;76200,259080;76200,228600;99060,213360;91440,205740;99060,190500;106680,167640;114300,137160;144780,137160;137160,99060;160020,76200;144780,60960;106680,60960;91440,45720;99060,15240;114300,7620;152400,15240;182880,15240;205740,30480;243840,38100;266700,53340;297180,53340;320040,76200;342900,83820;358140,106680;373380,106680;381000,129540;403860,137160;434340,144780;464820,152400;495300,167640;525780,182880;533400,205740;548640,220980;525780,243840;510540,259080;487680,281940;457200,297180;426720,320040;403860,304800;381000,312420;365760,304800;358140,304800;327660,320040;312420,342900;281940,350520;274320,365760;243840,373380;243840,396240;220980,411480;205740,426720;205740,449580;175260,480060;144780,502920" o:connectangles="0,0,0,0,0,0,0,0,0,0,0,0,0,0,0,0,0,0,0,0,0,0,0,0,0,0,0,0,0,0,0,0,0,0,0,0,0,0,0,0,0,0,0,0,0,0,0,0,0,0,0,0,0,0,0,0,0,0,0,0,0,0"/>
                        </v:shape>
                        <v:shape id="IQ-D064_2" o:spid="_x0000_s1036" style="position:absolute;left:33092;top:6477;width:4953;height:4724;visibility:visible;mso-wrap-style:square;v-text-anchor:top" coordsize="6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ggL8A&#10;AADbAAAADwAAAGRycy9kb3ducmV2LnhtbERPzYrCMBC+L/gOYQRva1IFkWoUEVxl8aL1AYZmbKvN&#10;pG2yWt9+s7DgbT6+31mue1uLB3W+cqwhGSsQxLkzFRcaLtnucw7CB2SDtWPS8CIP69XgY4mpcU8+&#10;0eMcChFD2KeooQyhSaX0eUkW/dg1xJG7us5iiLArpOnwGcNtLSdKzaTFimNDiQ1tS8rv5x+rQd3U&#10;8avNkqTdn/Zyc6WWJ/5b69Gw3yxABOrDW/zvPpg4fwp/v8Q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gWCAvwAAANsAAAAPAAAAAAAAAAAAAAAAAJgCAABkcnMvZG93bnJl&#10;di54bWxQSwUGAAAAAAQABAD1AAAAhAMAAAAA&#10;" path="m,20l,19r1,l1,19r,l1,18r1,l2,18r1,l3,17r,l3,17,4,16r,l4,16r1,l5,16r,-1l5,15r,-1l5,14r,l5,14r,l5,13r1,l7,13r,-1l8,12r,l9,12r,l9,12r,l10,12r,-1l10,11r,l11,11r,l11,10r,l12,10r,l13,10r,l13,9r,l13,9r,l14,8r,l14,8r1,l15,8r,-1l15,7r,l16,6r,l16,6r1,l17,6r,l17,5r1,l18,5r,-1l18,4r,l19,4r,l19,3r,l19,3r,l20,3r,-1l20,2r,l20,2r,l20,2,21,1r,l21,1r-1,l20,1,22,r2,1l27,r1,l29,r2,l31,1r3,1l35,2r1,l37,4r1,l41,6r2,l45,6r2,l49,7r2,2l52,9r1,1l54,10r2,1l56,11r1,l58,12r1,l59,13r1,1l61,14r,l62,14r1,l64,15r-1,2l62,18r,1l62,20r,2l62,22r,2l61,26r,3l61,30r-2,4l59,35r,l60,36r,1l61,38r,1l62,40r1,l63,42r-2,1l61,45r1,2l63,48r,1l63,50r,1l64,52r1,1l65,54r,l65,54r-1,l64,54r,l64,54r,l64,54r,l63,54r,l63,54r,l63,54r,l63,54r,l63,54r,l63,54r,l63,54r,l62,54r,l62,54r,l62,54r,l61,54r,l61,54r,l61,54r,l61,53r,l61,53r,l61,53r-1,l60,53r,l60,53r,l60,53r-1,l59,53r,l59,52r,l59,52r,l59,52r,l59,53r-1,l58,53r,l58,53r-1,l57,53r,l57,53r,l57,53r,-1l57,52r,l56,52r,l56,52r,l56,52r,l55,52r,l55,52r,l56,53r,1l54,54r-1,1l53,56r-1,l52,56r1,1l53,57r-2,l51,58r,l50,59r,l50,59r-1,1l49,60r,l49,62r,l49,62,47,61,46,60,42,58,40,56,36,54,31,52,26,48,23,47,21,46,19,44,17,42,15,41r,-1l14,39,13,38,11,37r,-2l13,34r2,-1l15,32r2,l19,32r1,l21,32r,-1l21,31,19,30r-1,l17,30r,l16,29r1,l17,28r,l17,27r1,l19,26r,l20,25,19,24r,l18,23r-1,l17,22r-1,l15,22r-1,l13,21r,l11,21r,-1l10,20r-1,l9,19r-2,l7,19,6,20r,l4,20,3,21,,20r,xe" fillcolor="#003469" strokecolor="black [3200]" strokeweight=".5pt">
                          <v:path arrowok="t" o:connecttype="custom" o:connectlocs="7620,144780;22860,129540;30480,121920;38100,106680;38100,99060;60960,91440;76200,91440;83820,83820;99060,76200;99060,68580;114300,60960;121920,45720;129540,38100;137160,30480;144780,22860;152400,15240;160020,7620;182880,7620;236220,7620;289560,30480;373380,53340;426720,83820;449580,99060;480060,106680;472440,152400;464820,220980;457200,274320;480060,304800;480060,365760;495300,403860;487680,411480;487680,411480;480060,411480;480060,411480;472440,411480;472440,411480;464820,411480;464820,403860;457200,403860;449580,403860;449580,396240;441960,403860;434340,403860;434340,396240;426720,396240;419100,396240;403860,426720;388620,434340;381000,449580;373380,472440;304800,426720;160020,350520;106680,297180;114300,251460;160020,243840;129540,228600;129540,213360;152400,190500;129540,167640;99060,160020;68580,144780;30480,152400" o:connectangles="0,0,0,0,0,0,0,0,0,0,0,0,0,0,0,0,0,0,0,0,0,0,0,0,0,0,0,0,0,0,0,0,0,0,0,0,0,0,0,0,0,0,0,0,0,0,0,0,0,0,0,0,0,0,0,0,0,0,0,0,0,0"/>
                        </v:shape>
                        <v:shape id="IQ-D084_2" o:spid="_x0000_s1037" style="position:absolute;left:16938;top:7696;width:7772;height:8458;visibility:visible;mso-wrap-style:square;v-text-anchor:top" coordsize="10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0AGMEA&#10;AADbAAAADwAAAGRycy9kb3ducmV2LnhtbERP32vCMBB+H+x/CDfwbU1bZEg1FhmMDTYGUxF8O5qz&#10;KTaXkmS1/veLIOztPr6ft6on24uRfOgcKyiyHARx43THrYL97u15ASJEZI29Y1JwpQD1+vFhhZV2&#10;F/6hcRtbkUI4VKjAxDhUUobGkMWQuYE4cSfnLcYEfSu1x0sKt70s8/xFWuw4NRgc6NVQc97+WgVf&#10;5XfItWmG8dMfi3k8cLkI70rNnqbNEkSkKf6L7+4PnebP4fZLO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dABjBAAAA2wAAAA8AAAAAAAAAAAAAAAAAmAIAAGRycy9kb3du&#10;cmV2LnhtbFBLBQYAAAAABAAEAPUAAACGAwAAAAA=&#10;" path="m6,r7,l13,3r1,3l19,6r2,1l22,9r3,1l27,11r1,1l29,14r2,1l32,17r5,l48,17,66,16r1,-2l72,14r21,1l94,18r2,1l96,22r1,2l99,24r3,l99,28r-2,1l96,30r-1,2l92,33r-1,2l89,36r-2,1l85,38r,2l83,41r-1,3l79,45r-1,3l76,48r-1,2l73,53r,2l71,56r-1,3l68,60r-1,2l66,63r1,2l68,69r-2,1l65,72r-1,6l65,82r1,5l63,89r1,2l63,92r-2,2l60,95r-1,1l58,99r1,2l60,103r-1,5l58,110r-1,1l31,101r-4,1l11,98r1,l1,97,,97r,l,97r,l,97,1,94r,-6l5,78,5,68,15,56r,-8l15,43,14,36,13,34r,-1l11,30,10,28,9,26,8,25,7,23,4,17,5,7,6,6,6,4,6,r,xe" fillcolor="#d9d9d9" strokecolor="black [3200]" strokeweight=".5pt">
                          <v:path arrowok="t" o:connecttype="custom" o:connectlocs="99060,0;106680,45720;160020,53340;190500,76200;213360,91440;236220,114300;281940,129540;502920,121920;548640,106680;716280,137160;731520,167640;754380,182880;754380,213360;731520,228600;701040,251460;678180,274320;647700,289560;632460,312420;601980,342900;579120,365760;556260,403860;541020,426720;518160,457200;502920,480060;518160,525780;495300,548640;495300,624840;480060,678180;480060,701040;457200,723900;441960,754380;457200,784860;441960,838200;236220,769620;83820,746760;7620,739140;0,739140;0,739140;7620,716280;38100,594360;114300,426720;114300,327660;99060,259080;83820,228600;68580,198120;53340,175260;38100,53340;45720,30480;45720,0" o:connectangles="0,0,0,0,0,0,0,0,0,0,0,0,0,0,0,0,0,0,0,0,0,0,0,0,0,0,0,0,0,0,0,0,0,0,0,0,0,0,0,0,0,0,0,0,0,0,0,0,0"/>
                        </v:shape>
                        <v:shape id="IQ-D089_2" o:spid="_x0000_s1038" style="position:absolute;left:17395;top:5334;width:8154;height:4572;visibility:visible;mso-wrap-style:square;v-text-anchor:top" coordsize="10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x9VL0A&#10;AADbAAAADwAAAGRycy9kb3ducmV2LnhtbERPTYvCMBC9L/gfwgjeNFVZkWoUEQp6tErPQzM21WZS&#10;mqj13xthYW/zeJ+z3va2EU/qfO1YwXSSgCAuna65UnA5Z+MlCB+QNTaOScGbPGw3g581ptq9+ETP&#10;PFQihrBPUYEJoU2l9KUhi37iWuLIXV1nMUTYVVJ3+IrhtpGzJFlIizXHBoMt7Q2V9/xhFVBeFMts&#10;bg+3WmfF7XjyMzKlUqNhv1uBCNSHf/Gf+6Dj/F/4/hIP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rx9VL0AAADbAAAADwAAAAAAAAAAAAAAAACYAgAAZHJzL2Rvd25yZXYu&#10;eG1sUEsFBgAAAAAEAAQA9QAAAIIDAAAAAA==&#10;" path="m96,55r-3,l91,55,90,53r,-3l88,49,87,46,66,45r-5,l60,47,42,48r-11,l26,48,25,46,23,45,22,43,21,42,19,41,16,40,15,38,13,37r-5,l7,34r,-3l,31,1,27r,-5l1,21r,l3,19r,l3,19r,l3,18r,l4,17r,l4,17,5,16,6,15r,-1l7,13r,l6,13r,l7,13r,l7,13r,l7,12r1,l8,11r,l8,11r,l8,11,9,9r,l9,9,10,8,11,7r,l13,6r1,l15,6r,l16,6r1,l18,6r1,l20,5r2,l22,5r1,l24,4r5,l34,3,47,1r6,3l54,1,63,r1,3l66,5r1,l69,7r,3l76,10r2,1l79,13r2,1l81,12r1,-2l85,11r1,3l87,16r3,1l91,17r6,2l99,19r1,2l101,23r1,3l103,33r,7l105,43r1,5l107,54r,6l103,60r-1,-1l99,57,96,55xe" fillcolor="#c7d6ee" strokecolor="black [3200]" strokeweight=".5pt">
                          <v:path arrowok="t" o:connecttype="custom" o:connectlocs="708660,419100;685800,403860;670560,373380;502920,342900;457200,358140;236220,365760;190500,350520;167640,327660;144780,312420;114300,289560;60960,281940;53340,236220;7620,205740;7620,160020;22860,144780;22860,144780;22860,137160;30480,129540;30480,129540;45720,114300;53340,99060;45720,99060;53340,99060;53340,99060;53340,91440;60960,83820;60960,83820;60960,83820;68580,68580;76200,60960;83820,53340;106680,45720;114300,45720;129540,45720;144780,45720;167640,38100;175260,38100;220980,30480;358140,7620;411480,7620;487680,22860;510540,38100;525780,76200;594360,83820;617220,106680;624840,76200;655320,106680;685800,129540;739140,144780;762000,160020;777240,198120;784860,304800;807720,365760;815340,457200;777240,449580;731520,419100" o:connectangles="0,0,0,0,0,0,0,0,0,0,0,0,0,0,0,0,0,0,0,0,0,0,0,0,0,0,0,0,0,0,0,0,0,0,0,0,0,0,0,0,0,0,0,0,0,0,0,0,0,0,0,0,0,0,0,0"/>
                        </v:shape>
                        <v:shape id="IQ-D086_2" o:spid="_x0000_s1039" style="position:absolute;left:21281;top:9525;width:8687;height:7010;visibility:visible;mso-wrap-style:square;v-text-anchor:top" coordsize="11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aydsEA&#10;AADbAAAADwAAAGRycy9kb3ducmV2LnhtbERPzWoCMRC+F3yHMIKXotl6kLoaRcRCi1Cq6wMMmzG7&#10;uJmsSepu394UBG/z8f3Oct3bRtzIh9qxgrdJBoK4dLpmo+BUfIzfQYSIrLFxTAr+KMB6NXhZYq5d&#10;xwe6HaMRKYRDjgqqGNtcylBWZDFMXEucuLPzFmOC3kjtsUvhtpHTLJtJizWnhgpb2lZUXo6/VoEp&#10;dt68zk23ladvvn4dfvZF3Sk1GvabBYhIfXyKH+5PnebP4P+XdI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msnbBAAAA2wAAAA8AAAAAAAAAAAAAAAAAmAIAAGRycy9kb3du&#10;cmV2LnhtbFBLBQYAAAAABAAEAPUAAACGAwAAAAA=&#10;" path="m,87l1,86,2,84,3,79,2,77,1,75,2,72,3,71,4,70,6,68,7,67,6,65,9,63,8,58,7,54,8,48,9,46r2,-1l10,41,9,39r1,-1l11,36r2,-1l14,32r2,-1l16,29r2,-3l19,24r2,l22,21r3,-1l26,17r2,-1l28,14r2,-1l32,12r2,-1l35,9,38,8,39,6,40,5,42,4,45,r3,2l51,4r1,1l56,5r3,l62,5r2,1l64,8r,5l66,15r2,1l70,17r1,2l72,21r3,1l78,22r,-3l74,17,72,13,71,7,74,6r2,1l84,7r2,2l88,8r,-2l90,5r2,2l93,9,98,8r2,2l102,10r4,-1l106,12r-1,2l107,15r,3l108,20r-1,2l106,24r4,l114,25r-2,2l110,28r-1,2l106,36r1,2l107,38r,l106,38r,1l106,39r-1,l105,39r-1,l104,39r,1l104,39r-1,1l103,40r-1,l102,40r,l102,40r-1,l101,40r,l100,40r,1l100,41r,l100,41r-1,l99,42r-1,l98,42r,l98,42r-1,l98,42r-1,l97,42r-1,l96,43r,l95,43r,l95,43r,l95,43r-1,l94,43r,l93,43r,l93,43r,1l93,44r,l92,44r,l92,44r,l92,45r,l92,45r1,l93,46r,l93,46r,1l94,47r,l94,48r,l94,48r,l94,48r,l94,49r,l93,49r,l94,49r-1,1l93,50r,l93,51r,l92,51r,1l93,52r,l93,52r,1l93,53r1,l94,53r,1l93,54r,l93,54r,l93,55r,l93,55r1,l94,56r,l94,56r,l95,56r,1l95,57r,l96,58r,l96,58r,l96,58r1,l97,58r1,l98,59r,l98,59r,1l98,60r,l99,60r,l99,60r,l98,61r,l98,62r,l99,62r,l99,63r1,l100,64r,l100,64r,l101,64r,l101,64r,l101,65r,l101,65r-1,l100,66r,l100,66r,l100,66r,1l100,67r,l100,67r,1l100,68r,l100,68r,l100,69r,l101,69r,l102,69r-1,l101,70r1,l102,70r,l102,70r,l102,71r,l102,71r,l102,72r1,l103,72r,l103,72r,l104,72r,l104,72r,l104,72r,l104,73r,-1l103,72r,1l104,73r,l104,73r1,l105,73r,l105,73r,l106,73r,1l106,74r,l106,75r,l106,75r,l106,76r,l106,76r,l106,76r,l106,76r-1,l105,77r,l106,77r,1l105,78r,l106,78r,l106,78r,1l106,79r1,l107,79r,1l102,80r-4,l90,79r-4,1l81,80r-3,l70,80r-8,l58,80r,4l58,90r-1,l53,90r-3,1l45,91r-4,1l38,92r,l35,91,32,90,31,89r-3,1l25,90r-4,l16,91r-2,1l2,88,,87xe" fillcolor="#95b6df" strokecolor="black [3200]" strokeweight=".5pt">
                          <v:path arrowok="t" o:connecttype="custom" o:connectlocs="7620,571500;45720,495300;83820,342900;106680,243840;167640,160020;243840,91440;320040,30480;449580,38100;518160,121920;594360,144780;640080,53340;708660,68580;800100,106680;838200,182880;815340,289560;800100,297180;784860,304800;769620,304800;762000,312420;746760,320040;731520,320040;723900,327660;708660,327660;701040,335280;708660,342900;716280,358140;716280,365760;708660,381000;701040,396240;716280,403860;708660,411480;716280,426720;723900,434340;739140,441960;746760,457200;754380,457200;754380,472440;762000,487680;769620,495300;762000,502920;762000,518160;762000,525780;777240,533400;777240,541020;784860,548640;792480,548640;784860,556260;800100,556260;807720,563880;807720,579120;800100,579120;800100,594360;815340,601980;655320,609600;441960,640080;312420,701040;213360,685800;0,662940" o:connectangles="0,0,0,0,0,0,0,0,0,0,0,0,0,0,0,0,0,0,0,0,0,0,0,0,0,0,0,0,0,0,0,0,0,0,0,0,0,0,0,0,0,0,0,0,0,0,0,0,0,0,0,0,0,0,0,0,0,0"/>
                        </v:shape>
                        <v:shape id="IQ-D051_2" o:spid="_x0000_s1040" style="position:absolute;left:24710;width:5639;height:2514;visibility:visible;mso-wrap-style:square;v-text-anchor:top" coordsize="7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H1fMEA&#10;AADbAAAADwAAAGRycy9kb3ducmV2LnhtbERPS2vCQBC+F/oflil4q5sq1ZK6CT4QezUWz0N2mg3N&#10;zobsJkZ/fbcgeJuP7zmrfLSNGKjztWMFb9MEBHHpdM2Vgu/T/vUDhA/IGhvHpOBKHvLs+WmFqXYX&#10;PtJQhErEEPYpKjAhtKmUvjRk0U9dSxy5H9dZDBF2ldQdXmK4beQsSRbSYs2xwWBLW0Plb9FbBfV6&#10;Xtzku9keNud+cy77YXeYS6UmL+P6E0SgMTzEd/eXjvOX8P9LPE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h9XzBAAAA2wAAAA8AAAAAAAAAAAAAAAAAmAIAAGRycy9kb3du&#10;cmV2LnhtbFBLBQYAAAAABAAEAPUAAACGAwAAAAA=&#10;" path="m2,30r,l1,29r,l1,29r,-1l2,28r,-1l2,27r-1,l1,27r,l1,27,,27r,l,26r,l,25r,l,25r,l,25r,l,24r1,l1,24r,l1,24r1,l2,24r1,l3,24r,l4,24r,l5,24r,l5,24r,-1l6,23r,l6,23r1,l7,23r,l7,23r1,l8,22r1,l9,22r,l10,21r,l11,22r,l11,22r,l12,22r,l13,22r,l13,22r,l14,22r,-1l14,21r1,l15,21r,l16,21r,l17,21r,l17,21r1,l18,21r,l19,21r,l19,21r1,l20,21r,l20,21r,-1l21,20r,-1l21,19r,l21,18r,l22,18r,l22,17r,l23,17r,l23,17r,-1l23,16r,l24,16,23,15r,l23,15r,l24,15r,l24,15r1,l25,14r,l25,14r,-1l25,13r1,l26,13r,l27,13r,-1l27,12r,l27,12r,-1l26,11r1,l27,11r,l27,11r,-1l27,10r,l27,10r1,l28,10r1,l29,10r,l29,10r,l29,10r,l29,9r,l29,9r,l29,9r1,l30,9r,-1l31,8r,l30,8r,l30,8r,-1l30,7r,l30,7r,l31,7r,l31,7r1,l32,7r,-1l33,6r,l33,6r,l33,6r,-1l34,6r-1,l34,6r,l34,5r,l34,5r,l34,5r,l34,4r,l34,4r,-1l35,3r,l35,3r,l36,3r,l37,2r,l37,2r,l37,1r1,l38,1r,l38,1r1,l39,r,l39,r1,l40,1r1,l41,1r,l42,1r,l42,1r,1l42,2r,l42,2r,1l42,3r1,l43,3r,l43,3r1,l44,3r,l45,3r,l45,3r1,1l46,4r,l46,4r1,l47,4r,l47,4r1,1l48,5r,l49,5r,l49,5r,l50,5r,l51,5r,l51,5r,l51,6r1,l52,6r1,l53,6r,l53,6r1,l54,6r,l55,6r,-1l55,5r,l55,5r1,l56,5r1,l57,5r,l57,5r1,l58,5r1,l59,4r,l59,4r,l59,3r1,l60,3r,l61,3r,l61,3r,-1l61,3r1,l62,3r,-1l63,2r,l63,2r,l64,2r,-1l64,1r1,l65,1r,l66,1r,l67,1r,l67,1r,l68,1r,l69,1r,l69,1r1,l70,1r1,l71,1r,l71,1r,l71,1r,1l72,2r,l72,2r,l72,2r1,l73,2r,l73,3r,l73,3r,1l73,4,72,5r-1,l71,5r,l71,6r-1,l70,6r,1l70,7r,l70,7r,1l70,8r,l69,8r,l69,8r,l69,8r-1,l68,9r-1,l68,9r,l67,9r1,l68,10r-1,l67,10r,1l67,11r,l68,11r,l69,11r,l70,11r,l71,11r,l72,11r,1l72,12r1,l73,13r,l72,13r,1l73,14r,l73,14r,l74,15r-1,l74,15r,l73,15r,1l73,16r,-1l73,15r,1l73,16r-1,1l72,17r-1,l71,17r,l70,17r,l69,17r,l69,17r-2,1l67,18r,l66,19r,l66,19r,l66,20r,l67,20r,l67,21r,l67,21r-1,l66,21r,l65,21r,1l65,22r,l65,22r,1l64,23r,-1l64,22r,1l64,23r,l64,24r,l64,25r,l63,25r,l63,25r-1,l62,24r,l62,24r-1,l61,24r,l61,25r,l62,25r,l62,25r,1l62,25r-1,l61,26r,l61,25r,l61,25r-1,l60,25r,-1l60,24r,1l60,25r-1,l59,25r,l59,24r-1,l58,24r-1,l57,24r,l56,25r,l56,24r,l56,24,55,23r,1l55,24r-2,1l53,25r,l52,25r,1l53,26r-1,1l52,27,51,26r,l51,25r,l50,26r-1,l49,27r,l48,26r-1,l47,27r,-1l47,26r-1,1l45,26r,1l45,27r-1,l44,26r,l43,26r,l43,27r-2,l41,27r,l41,28r,l42,29r,l43,29r1,l44,29r,1l44,30r1,l45,31r,l45,31r,1l44,32r,1l43,33r-1,l41,32r-2,l38,32,36,31r-2,l33,31,32,30r-1,l28,29r,-1l27,28,26,27r-3,l19,27,17,26r-2,l13,26r-2,l10,26,9,27r-1,l7,28r,l6,28,5,29r-1,l3,30r-1,xe" fillcolor="#003469" strokecolor="black [3200]" strokeweight=".5pt">
                          <v:path arrowok="t" o:connecttype="custom" o:connectlocs="15240,205740;0,190500;7620,182880;38100,182880;53340,175260;83820,167640;99060,167640;129540,160020;152400,160020;160020,137160;175260,121920;182880,114300;198120,99060;205740,83820;213360,76200;220980,68580;228600,60960;236220,53340;251460,45720;259080,38100;266700,22860;289560,7620;304800,7620;320040,15240;335280,22860;358140,30480;373380,38100;396240,45720;419100,45720;434340,38100;449580,22860;472440,22860;487680,7620;510540,7620;541020,7620;548640,15240;556260,30480;533400,53340;525780,60960;518160,76200;525780,83820;556260,99060;556260,114300;556260,121920;525780,129540;502920,152400;502920,160020;487680,167640;480060,190500;464820,190500;464820,198120;457200,190500;434340,182880;403860,190500;388620,198120;358140,205740;335280,198120;320040,220980;342900,236220;289560,243840;198120,205740;60960,205740" o:connectangles="0,0,0,0,0,0,0,0,0,0,0,0,0,0,0,0,0,0,0,0,0,0,0,0,0,0,0,0,0,0,0,0,0,0,0,0,0,0,0,0,0,0,0,0,0,0,0,0,0,0,0,0,0,0,0,0,0,0,0,0,0,0"/>
                        </v:shape>
                        <v:shape id="IQ-D106_2" o:spid="_x0000_s1041" style="position:absolute;left:28292;top:11277;width:3353;height:3429;visibility:visible;mso-wrap-style:square;v-text-anchor:top" coordsize="4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IPdsMA&#10;AADbAAAADwAAAGRycy9kb3ducmV2LnhtbESPQW/CMAyF75P4D5GRdhvpOExTISA2CYnLDitIcLQa&#10;01Q0Tpek0P77+TBpN1vv+b3P6+3oO3WnmNrABl4XBSjiOtiWGwOn4/7lHVTKyBa7wGRgogTbzexp&#10;jaUND/6me5UbJSGcSjTgcu5LrVPtyGNahJ5YtGuIHrOssdE24kPCfaeXRfGmPbYsDQ57+nRU36rB&#10;GwjTMLjp69pehqo4/xyqDzxGZ8zzfNytQGUa87/57/pgBV9g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IPdsMAAADbAAAADwAAAAAAAAAAAAAAAACYAgAAZHJzL2Rv&#10;d25yZXYueG1sUEsFBgAAAAAEAAQA9QAAAIgDAAAAAA==&#10;" path="m8,45r,l8,44r,l8,44r,l8,43r,l8,43r,l8,43r,-1l9,42r,l9,42r,-1l9,41r,l9,41r-1,l8,41r,l8,41r,-1l7,40r,-1l7,39r-1,l6,39r,-1l6,38,7,37r,l7,37r,l6,37r,l6,37r,-1l6,36r,l6,35r-1,l5,35r-1,l4,35r,l4,35r,l3,34r,l3,34r,-1l2,33r,l2,33r,l2,32r-1,l1,32r,l1,31r,l1,31r,l2,31r,-1l2,30r-1,l1,30r,-1l1,29r,l,29,,28r1,l1,28r,-1l1,27r,l2,26r-1,l1,26r1,l2,26r,-1l2,25r,l2,25r,l2,25r,-1l2,24r-1,l1,23r,l1,23r,-1l,22r,l,22,,21r,l,21r,l1,21r,l1,21r,-1l1,20r,l2,20r,l2,20r1,l3,20r,l3,20r,l4,20r,l4,19r1,l5,19r1,l5,19r1,l6,19r,l6,19r1,l7,18r1,l8,18r,l8,18r,-1l9,17r,l9,17r1,l10,17r,l10,17r1,l11,17r1,-1l12,17r,-1l12,16r1,l13,16r1,l14,16r,-1l15,15r,l15,15r1,l16,15r,-1l17,14r,l18,13r,l18,13r1,l19,12r,l19,12r1,l20,12r,l24,9r,l25,9r2,l29,9r1,l30,9r,-1l30,8r1,l31,7r,-1l32,5r,l34,3r,l34,3r,l35,3r,l36,3,37,2r,l38,1r,l40,r,l41,r,1l41,1,40,2r,1l40,3r-1,l39,3r,1l40,4r,l40,5r1,l41,5r1,1l42,6r1,1l43,7,41,8r,l41,8r1,1l42,9r,l43,9r,l43,9r1,l44,9r,1l44,10r,1l44,11r,l44,12r,l44,13r,l44,13r,l44,14r,l44,15r,l44,15r,l44,16r,1l44,17r,l44,18r,l44,19r,l44,20r,l44,21r,l44,22r,l44,23r,l44,23r,l43,23r,l42,23r,1l42,24r-1,l41,24r-1,1l40,25r,l40,26r,l40,27r,l40,27r-1,l38,27r,-1l38,26r,-1l38,25r,l38,25r,-1l38,24,37,23r,l37,23r-1,l36,22r,l35,22r,l35,23r,l35,23r,1l35,24r,l35,25r,l35,25r,l35,26r,l34,27r,l34,27r,l34,28r,l35,28r,l35,29r1,l36,29r,l36,29r1,1l37,30r,l37,31r1,l38,31r,l38,31r,l38,32r1,l39,32r,1l40,33r,l40,33r,l41,33r,l42,33r,l42,33r1,l43,34r1,l44,34r,1l44,35r-1,l43,35r-1,l42,36r,l42,37r,l42,37r,1l42,38r,1l42,39r,l41,37,38,36r-4,l32,37r-2,l26,37r-1,2l23,40r-5,1l16,42r-3,2l11,45r-3,xe" fillcolor="#003469" strokecolor="black [3200]" strokeweight=".5pt">
                          <v:path arrowok="t" o:connecttype="custom" o:connectlocs="60960,335280;60960,320040;68580,312420;60960,304800;45720,289560;45720,281940;45720,266700;30480,266700;15240,251460;7620,243840;15240,236220;7620,220980;7620,205740;15240,198120;15240,190500;7620,175260;0,160020;7620,160020;15240,152400;30480,152400;38100,144780;53340,137160;68580,129540;76200,129540;91440,121920;114300,114300;129540,106680;144780,91440;182880,68580;228600,68580;243840,38100;266700,22860;289560,7620;304800,15240;304800,30480;320040,45720;320040,68580;335280,68580;335280,83820;335280,99060;335280,114300;335280,137160;335280,160020;335280,175260;312420,182880;304800,198120;289560,198120;289560,182880;274320,167640;266700,175260;266700,190500;259080,205740;266700,220980;281940,228600;289560,236220;304800,251460;320040,251460;335280,259080;320040,274320;320040,289560;259080,274320;137160,312420" o:connectangles="0,0,0,0,0,0,0,0,0,0,0,0,0,0,0,0,0,0,0,0,0,0,0,0,0,0,0,0,0,0,0,0,0,0,0,0,0,0,0,0,0,0,0,0,0,0,0,0,0,0,0,0,0,0,0,0,0,0,0,0,0,0"/>
                        </v:shape>
                        <v:shape id="IQ-D101_2" o:spid="_x0000_s1042" style="position:absolute;left:25701;top:14020;width:7163;height:6173;visibility:visible;mso-wrap-style:square;v-text-anchor:top" coordsize="94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4WsEA&#10;AADbAAAADwAAAGRycy9kb3ducmV2LnhtbERP32vCMBB+H/g/hBP2MmY6weGqUcQh7HGzgq9Hc02q&#10;zaU2se3++2Uw2Nt9fD9vvR1dI3rqQu1ZwcssA0Fcel2zUXAqDs9LECEia2w8k4JvCrDdTB7WmGs/&#10;8Bf1x2hECuGQowIbY5tLGUpLDsPMt8SJq3znMCbYGak7HFK4a+Q8y16lw5pTg8WW9pbK6/HuFFT8&#10;dHuvTHEZjN3j5bxcHPrPhVKP03G3AhFpjP/iP/eHTvPf4PeXdI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k+FrBAAAA2wAAAA8AAAAAAAAAAAAAAAAAmAIAAGRycy9kb3du&#10;cmV2LnhtbFBLBQYAAAAABAAEAPUAAACGAwAAAAA=&#10;" path="m,31l,25,,21r4,l12,21r8,l23,21r5,l32,20r8,1l44,21r5,l49,20r,l49,20r,l48,20r,l48,20r,l48,19r,l48,19r,l48,19r,l48,19r-1,l47,19r,l48,19r,-1l47,18r,l47,18r,l47,18r,l47,17r1,l48,17r,l48,17r,l48,17r,l48,17r,l48,17r,l48,17r,l48,17r,-1l48,16r,l48,16r,l48,16r,l48,16r,-1l48,15r,l48,15r,l48,15r,l48,15r,-1l47,14r,l47,14r,l47,14r,l47,14r,l47,14r,l47,14r,l47,14r,l46,14r,l46,14r,l46,14r,l46,14r,l45,14r,l45,13r,l46,13r,1l46,14r,l46,13r,l46,13r,l46,13r,l46,13r,l46,13r,l46,13r,l46,13r,l45,13r,l45,13r,l45,13r,l45,13r,l45,13r,l45,13r,l45,13r,l45,13r,l45,13r,l44,13r,l44,12r,l44,12r,l44,12r,l44,12r,l44,12r,-1l44,11r,l44,11r,l44,11r,l44,11r,l43,11r,l43,10r,l43,10r1,l44,10r-1,l43,10r,l43,10r,l43,10r-1,l42,10r,l42,10r,l42,10r,-1l42,9r,l42,9r,l42,9r,l45,9,47,8,50,6,52,5,57,4,59,3,60,1r4,l66,1,68,r4,l75,1r1,2l76,3r,l76,3r,l76,3r,1l76,4r1,l77,4r,l77,4r1,l78,4r,l78,4r,l79,4r,l79,4r1,l80,4r,l80,5r1,l81,5r,l82,5r,l82,5r,l83,5r,l83,5r,1l83,6r,1l83,7r,l83,7r,l83,7r-1,l82,7r,l82,7r-1,l81,7r,l80,8r,l80,8r,l80,8,79,9r,l79,9r,l79,9r,1l80,10r,l80,11r,l80,11r1,l81,11r,1l81,12r,l82,12r,1l82,13r,l82,13r,l83,14r,l83,14r,l83,15r,l83,15r1,l84,15r,l84,15r1,l85,16r,l86,16r,l86,17r,l86,17r,l86,17r1,l87,17r,1l87,18r1,l88,18r,l88,18r,1l88,19r,l88,19r,l89,19r,l89,19r1,l90,19r,l90,19r1,l91,19r,l92,20r,l92,20r,l92,20r1,1l93,21r,l93,21r,l93,21r,1l92,22r,l92,22r,1l93,23r,l93,23r1,1l94,24r,l94,24r,l93,26r-1,1l90,29r-1,2l89,31r,l89,36r-2,1l86,39r-1,1l84,42r-1,5l83,51r2,l84,53r1,5l90,59r-1,2l88,63r-1,1l84,65r-1,2l81,68r-1,1l78,70r-1,2l74,73r-6,l64,75r-4,l54,76r,2l50,78r-5,1l40,81r,-1l40,74r,-4l36,73r-6,6l28,80r,l24,78,18,75,12,71,7,69,,65,,59,,52,,44,,35,,31xe" fillcolor="#003469" strokecolor="black [3200]" strokeweight=".5pt">
                          <v:path arrowok="t" o:connecttype="custom" o:connectlocs="175260,160020;373380,152400;365760,144780;358140,144780;358140,137160;365760,129540;365760,129540;365760,121920;365760,114300;365760,106680;358140,106680;358140,106680;350520,106680;350520,106680;350520,99060;350520,99060;342900,99060;342900,99060;335280,99060;335280,91440;335280,83820;327660,83820;327660,76200;320040,76200;320040,68580;396240,38100;548640,0;579120,22860;594360,30480;601980,30480;617220,38100;632460,38100;632460,53340;617220,53340;601980,68580;609600,76200;617220,91440;624840,99060;632460,114300;647700,121920;655320,129540;670560,137160;678180,144780;693420,144780;701040,152400;708660,167640;708660,175260;701040,205740;655320,297180;647700,441960;617220,518160;457200,571500;304800,563880;137160,571500;0,266700" o:connectangles="0,0,0,0,0,0,0,0,0,0,0,0,0,0,0,0,0,0,0,0,0,0,0,0,0,0,0,0,0,0,0,0,0,0,0,0,0,0,0,0,0,0,0,0,0,0,0,0,0,0,0,0,0,0,0"/>
                        </v:shape>
                        <v:shape id="IQ-D003_2" o:spid="_x0000_s1043" style="position:absolute;left:21815;top:16383;width:6020;height:8077;visibility:visible;mso-wrap-style:square;v-text-anchor:top" coordsize="7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dgL8A&#10;AADbAAAADwAAAGRycy9kb3ducmV2LnhtbERPTWvCQBC9C/6HZYTezEYPpaSuIgHRY7UWPI7ZMZua&#10;nQ3Z0aT/vnso9Ph436vN6Fv1pD42gQ0sshwUcRVsw7WB8+du/gYqCrLFNjAZ+KEIm/V0ssLChoGP&#10;9DxJrVIIxwINOJGu0DpWjjzGLHTEibuF3qMk2Nfa9jikcN/qZZ6/ao8NpwaHHZWOqvvp4Q3s5d7W&#10;Ryf+cP7YXW9fQ3m5fpfGvMzG7TsooVH+xX/ugzWwTOvTl/QD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Yl2AvwAAANsAAAAPAAAAAAAAAAAAAAAAAJgCAABkcnMvZG93bnJl&#10;di54bWxQSwUGAAAAAAQABAD1AAAAhAMAAAAA&#10;" path="m28,1r3,1l31,2r3,l38,1r5,l46,r4,l51,r,4l51,13r,8l51,28r,6l58,38r5,2l69,44r6,3l79,49r,l76,52r-6,l70,54r-1,1l69,56r-1,3l67,64r-2,1l64,66r-1,2l62,70r-1,2l61,75r-2,1l59,78r-2,4l57,84r-1,2l55,88r-1,2l53,92r,2l52,96r-2,3l51,101r,3l45,102r-1,2l42,105r-2,1l38,105r-3,-1l30,105r-2,-1l27,102r-3,l23,101r-4,l17,102r-2,-2l13,98,11,97,9,96,8,94r-3,l4,92r-2,l1,88,,86,2,83,3,81,2,80,5,78r3,l9,78r2,-1l14,75r4,-2l19,70r2,-1l21,68r2,-2l23,65r1,-2l26,62r1,-2l29,59r2,-2l32,56r1,-2l33,50r,-6l33,39,31,38,28,37,26,36,25,34,23,33,21,32r-1,l19,30r-3,l14,29r1,-6l15,20r5,l21,20r2,-3l23,14r1,-3l27,1r1,xe" fillcolor="#003469" strokecolor="black [3200]" strokeweight=".5pt">
                          <v:path arrowok="t" o:connecttype="custom" o:connectlocs="236220,15240;259080,15240;327660,7620;381000,0;388620,30480;388620,160020;388620,259080;480060,304800;571500,358140;601980,373380;533400,396240;525780,419100;518160,449580;495300,495300;480060,518160;464820,548640;449580,579120;434340,624840;426720,655320;411480,685800;403860,716280;381000,754380;388620,792480;335280,792480;304800,807720;266700,792480;213360,792480;182880,777240;144780,769620;114300,762000;83820,739140;60960,716280;30480,701040;7620,670560;15240,632460;15240,609600;60960,594360;83820,586740;137160,556260;160020,525780;175260,502920;182880,480060;205740,457200;236220,434340;251460,411480;251460,335280;236220,289560;198120,274320;175260,251460;152400,243840;121920,228600;114300,175260;152400,152400;175260,129540;182880,83820;213360,7620" o:connectangles="0,0,0,0,0,0,0,0,0,0,0,0,0,0,0,0,0,0,0,0,0,0,0,0,0,0,0,0,0,0,0,0,0,0,0,0,0,0,0,0,0,0,0,0,0,0,0,0,0,0,0,0,0,0,0,0"/>
                        </v:shape>
                        <v:shape id="IQ-D060_2" o:spid="_x0000_s1044" style="position:absolute;left:40179;top:15392;width:7925;height:8001;visibility:visible;mso-wrap-style:square;v-text-anchor:top" coordsize="10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Cho8UA&#10;AADbAAAADwAAAGRycy9kb3ducmV2LnhtbESPQWvCQBSE74X+h+UJvTUbA5USXUVLStuDhaYqeHtk&#10;n0kw+zbsrhr/vVsoeBxm5htmthhMJ87kfGtZwThJQRBXVrdcK9j8vj+/gvABWWNnmRRcycNi/vgw&#10;w1zbC//QuQy1iBD2OSpoQuhzKX3VkEGf2J44egfrDIYoXS21w0uEm05maTqRBluOCw329NZQdSxP&#10;RkGx3X8U9rs4fcmV75bFeveyCZlST6NhOQURaAj38H/7UyvIxvD3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KGjxQAAANsAAAAPAAAAAAAAAAAAAAAAAJgCAABkcnMv&#10;ZG93bnJldi54bWxQSwUGAAAAAAQABAD1AAAAigMAAAAA&#10;" path="m,82l7,81r3,l15,79r3,l19,78r3,l24,77,22,73r3,-3l26,69r3,-2l30,66r4,l34,64r2,-1l39,59r7,l46,57r4,l53,55r,-1l53,54r,l54,54r,-1l54,53r,l55,53r,-1l56,52r,l56,51r,l57,51r,l57,51r1,-1l57,50r,l57,49r,l58,49r,l58,49r,-1l59,48r,l59,49r1,-1l60,48r,l60,48r,-1l60,47r1,l61,47r,-1l62,46r,l62,45r,l63,45r,l63,45r,-1l64,44r,l64,43r1,l65,43r,-1l65,42r1,l66,42r,l66,41r1,l67,41r1,1l68,42r,l69,42r,l70,42r,l70,42r1,l71,42r,-1l72,41r,l72,41r,l72,40r1,l73,40r,-1l73,39r,l73,39r,-1l73,38r,-1l74,37r,l74,37r,l74,37r,-1l75,36r,l75,35r,l75,35,74,34r,l75,34,74,33r1,l75,33r-1,l75,32r,l76,32r,-1l76,31r,l76,31r,-1l76,30r1,-1l77,29r,l77,29r1,l78,28r,l78,28r,l79,28r,-1l79,27r,l79,26r,l80,25r,l80,25r,l80,24r,l80,23r1,l81,23r,l82,22r,l82,22r,-1l82,21r,l82,21r1,l83,21r1,l84,20r,l84,20r1,l85,20r,l86,19r,l86,19r,l86,18r,l87,18r,-1l87,17r,l88,17r,l88,16r,l88,16r,-1l88,15r1,l89,15r1,-1l89,14r,l89,13r,l89,13r-1,l88,13r,l87,13r,l87,12r1,l88,12r,l88,11r,l88,11r,l88,10r,l89,10r,l90,10r,l90,9r,l90,9r,l89,9r,l89,8r,l88,8r1,l89,8r,-1l90,7r,l90,7r,l90,6r,l90,7r,l91,7r,l91,7r1,l92,7r,l92,6r,l92,5r1,l93,5r1,l94,4r,l94,4r,l95,3r,l95,3r,l95,2r,l94,2r,l95,2r,l96,2r,-1l96,1r,l96,r,1l96,1r1,l97,1r1,1l98,2r1,1l99,3r1,1l100,5r,l100,6r,l101,7r,l101,8r,1l100,9r1,1l101,11r1,l102,11r,l102,11r,1l101,12r,l101,13r,l101,13r,1l102,14r,1l102,15r,l102,15r,1l102,16r,l102,17r,l103,17r,1l103,18r,1l103,19r,l103,19r1,l104,19r,1l104,21r,l104,22r,1l104,23r,l103,24r,l102,24r,1l102,25r,l102,25r-1,l101,25r,l100,26r,-1l100,26r,l100,25r-1,l99,25r-1,l98,25r1,l99,24r,l98,24r,1l98,25r,l97,25r,l96,25r,1l96,26r-1,l95,26r,1l94,27r,l94,27r1,l95,28r,l95,28r,1l96,29r,l95,29r,1l95,30r,l95,31r,l95,31r-1,l94,31r,l94,31r,1l93,32r,l93,33r,l93,33r,l93,34r-1,l92,34r,l92,35r,l91,35r,l92,35r,l92,36r,l93,36r,l94,36r,l94,37r,l95,37r,l95,37r1,l96,38r,l95,38r,1l95,39r,l95,40r1,l96,40r,l96,40r,1l96,41r,l97,41r,1l97,42r,l97,43r1,l98,43r,l98,44r,l98,44r,1l98,45r,l97,45r1,l98,46r,l98,47r,l98,47r1,l99,47r,1l99,48r,1l99,49r-1,l98,50r,l99,50r,l99,51r,l99,51r,l99,51r,1l99,52r-1,l98,51r,1l98,52r,l97,51r,1l97,52r,-1l96,51r,l96,51r,l96,51r,l96,51r,l96,51r-1,l95,50r,l94,50r,l94,50r,l94,50r,l94,50r-1,l93,50r,l93,50r,1l93,50r-1,l92,51r,l92,50r,l91,50r,l91,50r,l91,50r,l90,50r,l90,50r,l89,50r,l89,51r,l89,50r-1,l88,51r,l88,50r,l88,51r-1,l87,50r,1l87,51,86,50r,1l86,51r,-1l86,50r,l85,50r,l85,49r,1l84,50r,-1l84,49r,l84,49r,l84,49r,l84,49r,l83,49r,-1l83,48r,l83,48r,l82,48r,-1l83,47r,l82,47r1,l83,47r-1,l82,47r,l82,46r-1,l81,47r,l81,46r,l80,46r,l80,46r,l80,47r,l80,47r,l80,48r,l80,48r,1l80,49r,l80,50r-1,l79,50r,l79,51r,l79,51r,l80,51r,1l80,52r,l80,53r,l80,53r,l80,54r,l80,54r,l80,54r,1l80,55r,l80,55r,1l80,56r,1l79,57r,l79,57r,l78,57r,l78,57r-1,l77,57r-1,l76,57r,l75,57r,l74,57r,l74,57r,1l74,58r-1,l73,58r-1,l72,59r,l72,59r,1l72,60r1,l73,61r,l74,61r,l74,62r,l74,63r,1l74,64r,1l74,65r2,2l77,69r,l77,70r,-1l78,69r,l78,69r,l78,68r,l79,69r,l80,69r,-1l80,68r,1l80,69r1,l81,68r2,2l84,71r1,2l85,73r,l85,74r,l85,75r,l85,76r,l85,77r,l85,77r,1l85,78r,1l84,79r,l84,80r,l84,81r-1,l83,81r,1l82,82r,l83,83r,l83,83r1,1l84,84r,l84,85r,l84,85r,1l84,86r1,1l84,87r,l83,87r,l83,87r-1,l82,88r,l82,88r-1,l81,89r-1,l80,89r,l80,89r,l80,89r,l80,89r-1,1l79,89r,l79,90r,-1l79,90r-1,l78,90r,l78,91r,l78,91r-1,l77,91r,l77,92r,l77,92r,l76,92r,1l76,93r,-1l76,92r,1l75,93r,l75,93r,l75,94r-1,l75,94r,l76,94r,1l76,95r,l76,96r,l75,96r,l75,97r,l75,97r,l75,97r,l76,97r,l75,97r,1l75,98r-1,l74,99r1,l74,99r,l74,99r,l73,99r,l72,99r,1l72,100r,l71,100r,1l71,100r,l70,101r,l70,101r,l70,101r-1,1l68,102r-2,-1l67,97,65,93r-2,l62,102r-4,l57,103r-11,2l43,105r-5,l34,105r-1,-2l31,102r-3,-1l27,99,26,97,24,96r-5,l17,97r-3,1l13,95,12,93,10,91r,-2l7,88r-2,l4,86,1,85,,82xe" fillcolor="#026cb6" strokecolor="black [3200]" strokeweight=".5pt">
                          <v:path arrowok="t" o:connecttype="custom" o:connectlocs="228600,502920;411480,403860;434340,381000;457200,365760;480060,342900;510540,312420;548640,312420;556260,281940;563880,259080;579120,228600;601980,205740;617220,175260;640080,152400;662940,129540;678180,99060;670560,83820;678180,68580;685800,45720;708660,38100;716280,15240;746760,15240;769620,76200;777240,106680;784860,144780;784860,182880;762000,198120;739140,190500;723900,213360;716280,236220;701040,259080;716280,281940;731520,304800;746760,327660;746760,358140;754380,388620;739140,396240;723900,381000;708660,388620;685800,381000;670560,381000;647700,381000;632460,373380;624840,358140;609600,358140;601980,381000;609600,411480;601980,434340;563880,434340;556260,457200;586740,525780;609600,518160;647700,571500;640080,609600;640080,647700;624840,670560;601980,678180;586740,693420;571500,708660;571500,731520;563880,754380;541020,769620;480060,708660;182880,731520" o:connectangles="0,0,0,0,0,0,0,0,0,0,0,0,0,0,0,0,0,0,0,0,0,0,0,0,0,0,0,0,0,0,0,0,0,0,0,0,0,0,0,0,0,0,0,0,0,0,0,0,0,0,0,0,0,0,0,0,0,0,0,0,0,0,0"/>
                        </v:shape>
                        <v:shape id="IQ-D061_2" o:spid="_x0000_s1045" style="position:absolute;left:39112;top:17145;width:5106;height:4495;visibility:visible;mso-wrap-style:square;v-text-anchor:top" coordsize="67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EU68MA&#10;AADbAAAADwAAAGRycy9kb3ducmV2LnhtbESPzWrDMBCE74G+g9hCb7EcH5rgRgkmUGjppU1SfN1a&#10;W9vEWhlJ9c/bV4FAjsPMfMNs95PpxEDOt5YVrJIUBHFldcu1gvPpdbkB4QOyxs4yKZjJw373sNhi&#10;ru3IXzQcQy0ihH2OCpoQ+lxKXzVk0Ce2J47er3UGQ5SultrhGOGmk1maPkuDLceFBns6NFRdjn9G&#10;wfvshk95GTAt1sjdhym/f8ZSqafHqXgBEWgK9/Ct/aYVZBlcv8Qf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EU68MAAADbAAAADwAAAAAAAAAAAAAAAACYAgAAZHJzL2Rv&#10;d25yZXYueG1sUEsFBgAAAAAEAAQA9QAAAIgDAAAAAA==&#10;" path="m67,31r,1l64,34r-4,l60,36r-7,l50,40r-2,1l48,43r-4,l43,44r-3,2l39,47r-3,3l38,54r-2,1l33,55r-1,1l29,56r-5,2l21,58r-7,1l14,58,12,56,11,54r-3,l7,52,5,51,4,50r,l4,50r,l4,50r,-1l4,49r-1,l3,49r-1,l2,49r,l2,48r-1,l1,48,,47r,l,46r,l1,46r,l1,45r,l1,45r,-1l2,44r,l2,44r,l2,44r,-1l2,43r,l2,43r,-1l3,42r,l3,42r,-1l3,41r-1,l2,40r,l2,40r,l2,40r,l2,40r,-1l3,39r,l2,39r,-1l3,38r,l3,38r1,l3,37r,l3,38r-1,l2,38r,l2,38r-1,l1,37r,l2,37r,l2,37r,-1l2,36r,l2,36r,l1,36r1,l1,37r,-1l1,36r,l2,36r,-1l2,35r,l3,35r,l3,35r1,l4,35r,l4,34r,l4,34r,l4,33r-1,l3,33r-1,l2,33r1,l3,32r,l4,32r,l4,32r,l4,32r,-1l4,31r,-1l4,30r,l3,30r,-1l3,29r,l3,29r,l3,28r-1,l2,28r1,l3,28r,-1l2,27r1,l3,27r-1,l3,26r,1l3,26r,l4,26r,l4,26r,l4,25r,l4,25r,l5,25r,1l5,25r,l5,26r,-1l6,25r,l6,26r1,l7,26r,l8,26r,1l8,27r,l9,26r,1l9,27r1,l10,27r,l11,27r,1l12,28r,l12,29r1,l13,30r1,l14,30r,l14,30r,-1l14,29r,-1l14,28r,l14,27r,l15,26r,l16,25r,-1l16,24r,l16,24r,l16,24r,l17,24r,l17,24r,1l18,25r,l18,25r,1l18,26r1,l19,26r,-1l20,26r,l20,25r,l20,25r,-1l21,24r,l21,24r,l21,23r,l21,22r1,l22,22r,l23,22r,l23,21r,l23,20r1,l24,20r,l24,19r-1,l23,18r,l23,18r-1,l22,18r,-1l22,17r,l22,16r-1,l21,16r1,l22,16r,-1l22,15r1,l23,15r,-1l24,14r,l24,14r1,l25,14r,l25,14r1,l26,13r,l26,13r,l27,13r,l28,13r,1l28,14r1,l29,13r,l29,13r1,-1l30,12r,l30,12r1,-1l31,12r,-1l32,11r,l32,11r,l32,10r1,l33,10r,l33,10r1,l34,9r,l34,8r-1,l33,8r,l33,8r,l33,8r-1,l32,8r,-1l32,8r,-1l31,7r,l31,7r-1,l30,6r,l31,6r,l31,5r,l30,5r,-1l31,4r,l31,3r,l32,3r,l33,3r,l34,3r,l34,3r,-1l35,2r,l36,2r,l36,2r1,l37,2r1,l38,2r,l38,2r1,l39,2r,l39,1r1,l40,1r,l40,1r1,l41,r,l42,r,l42,r1,l44,r,1l46,1r,1l47,4r1,l49,4,50,3,51,2,52,1r3,2l57,3r1,1l59,4,58,5r,1l57,6r,l58,7,60,6r,l62,6r,l63,7r,l64,7r,1l64,8r,l64,9r-1,l63,9r1,1l64,10r,l64,11r,l64,12r,l64,12r,l64,12r,1l64,13r,1l64,14r,l64,15r,l64,16r,l65,16r,1l65,17r,1l65,18r,l66,18r,l66,18r,1l67,19r-1,l66,20r,l65,21r-1,l64,21r,1l64,22r,1l64,23r,l64,23r,1l64,24r,l64,24r,1l64,25r1,l64,25r,1l64,26r1,l64,26r,1l64,27r,l64,28r-1,l63,28r1,l64,28r,l64,28r1,1l65,29r,-1l66,28r,l66,28r,l66,29r,l66,29r,1l66,30r,l66,30r,l66,31r,l67,31xe" fillcolor="#659ad2" strokecolor="black [3200]" strokeweight=".5pt">
                          <v:path arrowok="t" o:connecttype="custom" o:connectlocs="365760,312420;274320,419100;91440,426720;30480,381000;15240,373380;7620,350520;15240,335280;22860,320040;15240,304800;15240,297180;22860,289560;15240,281940;7620,274320;15240,266700;30480,259080;15240,251460;30480,243840;22860,220980;22860,213360;22860,198120;30480,190500;45720,190500;60960,205740;83820,205740;106680,228600;106680,205740;121920,182880;137160,190500;152400,198120;160020,182880;175260,167640;182880,144780;167640,129540;167640,114300;190500,106680;205740,99060;220980,99060;243840,83820;251460,76200;251460,60960;236220,53340;236220,38100;243840,22860;266700,15240;289560,15240;304800,7620;320040,0;373380,30480;441960,38100;472440,45720;480060,68580;487680,91440;487680,106680;495300,137160;502920,144780;487680,175260;487680,190500;487680,205740;487680,213360;502920,213360;502920,228600" o:connectangles="0,0,0,0,0,0,0,0,0,0,0,0,0,0,0,0,0,0,0,0,0,0,0,0,0,0,0,0,0,0,0,0,0,0,0,0,0,0,0,0,0,0,0,0,0,0,0,0,0,0,0,0,0,0,0,0,0,0,0,0,0"/>
                        </v:shape>
                        <v:shape id="IQ-D057_2" o:spid="_x0000_s1046" style="position:absolute;left:39722;top:22479;width:9525;height:6781;visibility:visible;mso-wrap-style:square;v-text-anchor:top" coordsize="12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//1cMA&#10;AADbAAAADwAAAGRycy9kb3ducmV2LnhtbESPQWsCMRSE74X+h/AEbzWrFpHVKFLasgdBqqXn5+a5&#10;WUxeliR1t/++KQg9DjPfDLPeDs6KG4XYelYwnRQgiGuvW24UfJ7enpYgYkLWaD2Tgh+KsN08Pqyx&#10;1L7nD7odUyNyCccSFZiUulLKWBtyGCe+I87exQeHKcvQSB2wz+XOyllRLKTDlvOCwY5eDNXX47dT&#10;MOsWe2ue7b557c/hdP6qDu9UKTUeDbsViERD+g/f6Upnbg5/X/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//1cMAAADbAAAADwAAAAAAAAAAAAAAAACYAgAAZHJzL2Rv&#10;d25yZXYueG1sUEsFBgAAAAAEAAQA9QAAAIgDAAAAAA==&#10;" path="m52,12l63,10,64,9r4,l69,r2,l73,4,72,8r2,1l75,9r1,l76,9r,l76,10r,l76,10r,l77,10r,l77,11r,l78,11r,l78,11r1,l79,11r1,l80,11r,l81,11r,l82,11r,l82,11r,l83,11r,l83,11r1,-1l84,11r,l84,12r1,l85,12r,l85,12r,1l85,13r1,1l86,14r,l86,14r1,l87,15r,l87,15r,1l88,16r,l88,16r,l88,16r,1l89,17r,1l89,18r1,l90,19r,l90,20r,l90,20r1,l91,21r,l91,21r,1l92,22r,l92,22r,l92,23r,1l93,24r,l94,24r,1l94,25r1,l95,26r1,l96,26r,l96,27r,l97,28r,l97,28r-1,l96,29r,l96,29r,1l96,30r,l97,30r,1l97,31r,l98,31r,1l98,32r,l99,33r,l99,33r,1l100,34r,l100,34r,l101,34r,l101,34r,1l102,35r,l102,35r,1l102,36r1,l103,37r1,l104,37r,l105,38r,l106,38r,l106,38r,l107,38r,1l108,39r,1l108,40r,l107,40r,1l107,41r,l107,42r-1,l106,42r,l106,43r2,-1l109,42r1,-1l110,41r1,l111,41r,-1l112,40r,l112,40r,l112,40r1,l113,40r,l114,40r,l114,40r,l115,40r,l116,40r,-1l116,39r,l117,39r,l118,39r,l118,39r1,l119,39r1,l120,39r,l121,40r-1,2l120,42r,l120,42r1,l121,42r1,l122,43r,l122,43r,l123,43r,1l123,44r1,l124,44r,1l124,45r,l124,46r1,l124,46r,l124,47r,l123,47r-2,1l119,50r-2,1l116,52r,l116,52r1,l117,52r,l118,52r,l118,52r,l118,52r1,l119,52r1,l120,52r,l121,52r,l122,52r,l122,52r1,l123,53r,-1l124,52r,l124,52r,l123,54r,l122,54r,1l122,56r,l122,57r-1,l121,58r,1l120,59r,1l118,60r-1,2l116,62r,l116,62r-1,l115,62r-1,l114,62r-1,l112,63r-2,1l109,64r,1l108,65r,1l108,66r-1,l106,67r,l105,67r-1,l104,67r,l103,67r,l102,68r,1l101,70r-2,4l98,74r,l98,75r,l98,75r,1l97,76r,l97,76r,1l96,77r,l96,78r,l96,78r-1,l95,79r,l94,79r,l94,79r,1l94,80r,l94,81r-1,l93,82r,l93,82r-1,l92,82r,l92,82r,1l91,83r,l90,83r,1l90,84r-1,l89,84r-1,l88,84r,l87,84r-1,l86,84r-1,l84,84r,l84,85r-1,l82,85r,1l82,86r-1,l80,87r,1l80,88r-1,l79,89r,l79,89r-1,l77,88r-1,l76,88r-1,l74,88r-1,l70,87,67,86r-1,l60,84r,l58,84r-1,l54,83,52,82r-2,l50,82r-1,l48,82r-2,l39,83r-2,l34,82,31,81,28,80r1,l31,76r3,-9l36,62r,-2l36,58r-22,l5,58r-2,l2,58r,l1,58r,l,58r,l,58,,57r,l,57,,56r,l,56r1,l1,55r1,l2,55,1,54r,l2,53r,l2,52r,l3,52r,-1l3,51r,-1l3,50r,l3,50r,-1l3,49r,-1l3,48r1,l4,48r,l4,48r,-1l4,47r,l4,48r-1,l3,48r-1,l2,48r,-1l2,47r,l2,46r,1l3,47r,-1l3,46r,l4,45r,l4,44r,l4,44r,l5,44r,l5,44r,l5,43r-1,l4,42r1,l5,41r,l5,42r1,l6,41r,l6,41r1,l9,42r1,2l14,43r1,-2l18,41r,-3l16,37r2,-1l16,34r,-2l18,31r1,-2l21,28r2,-1l25,26r1,-2l28,24r2,l32,22r1,-1l42,21r1,-1l44,18r2,-1l49,17r2,-1l52,15r,-3xe" fillcolor="#95b6df" strokecolor="black [3200]" strokeweight=".5pt">
                          <v:path arrowok="t" o:connecttype="custom" o:connectlocs="548640,60960;579120,76200;594360,83820;624840,83820;640080,83820;647700,99060;662940,114300;678180,129540;685800,152400;701040,167640;716280,190500;739140,213360;731520,228600;746760,243840;762000,259080;777240,266700;800100,289560;822960,297180;815340,320040;838200,312420;853440,304800;876300,304800;899160,297180;922020,304800;929640,327660;944880,335280;944880,358140;883920,396240;899160,396240;929640,396240;944880,396240;929640,434340;883920,472440;853440,480060;807720,510540;777240,518160;746760,571500;731520,594360;716280,601980;708660,624840;685800,632460;662940,640080;624840,647700;601980,678180;563880,670560;434340,640080;297180,632460;274320,472440;7620,441960;0,426720;7620,411480;22860,381000;30480,365760;22860,365760;15240,358140;30480,335280;30480,327660;45720,312420;137160,289560;175260,205740;327660,152400" o:connectangles="0,0,0,0,0,0,0,0,0,0,0,0,0,0,0,0,0,0,0,0,0,0,0,0,0,0,0,0,0,0,0,0,0,0,0,0,0,0,0,0,0,0,0,0,0,0,0,0,0,0,0,0,0,0,0,0,0,0,0,0,0"/>
                        </v:shape>
                        <v:shape id="IQ-D062_2" o:spid="_x0000_s1047" style="position:absolute;left:39036;top:22707;width:4648;height:3124;visibility:visible;mso-wrap-style:square;v-text-anchor:top" coordsize="6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vOsMA&#10;AADbAAAADwAAAGRycy9kb3ducmV2LnhtbESPT4vCMBTE78J+h/AWvIimiv/oGmURBFE86O7CHh/N&#10;sy02LyWJ2n57Iwgeh5n5DbNYNaYSN3K+tKxgOEhAEGdWl5wr+P3Z9OcgfEDWWFkmBS15WC0/OgtM&#10;tb3zkW6nkIsIYZ+igiKEOpXSZwUZ9ANbE0fvbJ3BEKXLpXZ4j3BTyVGSTKXBkuNCgTWtC8oup6tR&#10;8Pe/u4x1r50f3LSZtI733DvPlOp+Nt9fIAI14R1+tbdawWgM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PvOsMAAADbAAAADwAAAAAAAAAAAAAAAACYAgAAZHJzL2Rv&#10;d25yZXYueG1sUEsFBgAAAAAEAAQA9QAAAIgDAAAAAA==&#10;" path="m29,2l32,1,34,r5,l41,1r1,2l43,5r3,1l48,7r1,2l53,9r5,l61,9r,3l60,13r-2,1l55,14r-2,1l52,17r-1,1l42,18r-1,1l39,21r-2,l35,21r-1,2l32,24r-2,1l28,26r-1,2l25,29r,2l27,33r-2,1l27,35r,3l24,38r-1,2l19,41,18,39,16,38r-1,l13,37,12,36,10,35,9,33,7,31r-3,l3,33,,33,1,31,3,30r,-2l3,24,1,23,,19r1,l3,19r5,l9,18r4,l16,14r,l17,12,15,10,18,9,20,6,22,5,23,3,29,2xe" fillcolor="#95b6df" strokecolor="black [3200]" strokeweight=".5pt">
                          <v:path arrowok="t" o:connecttype="custom" o:connectlocs="243840,7620;297180,0;320040,22860;350520,45720;373380,68580;441960,68580;464820,91440;441960,106680;403860,114300;388620,137160;312420,144780;281940,160020;259080,175260;228600,190500;205740,213360;190500,236220;190500,259080;205740,289560;175260,304800;137160,297180;114300,289560;91440,274320;68580,251460;30480,236220;0,251460;22860,228600;22860,182880;0,144780;22860,144780;68580,137160;121920,106680;129540,91440;137160,68580;167640,38100;220980,15240" o:connectangles="0,0,0,0,0,0,0,0,0,0,0,0,0,0,0,0,0,0,0,0,0,0,0,0,0,0,0,0,0,0,0,0,0,0,0"/>
                        </v:shape>
                        <v:shape id="IQ-D059_2" o:spid="_x0000_s1048" style="position:absolute;left:37817;top:20955;width:3429;height:3733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chsMIA&#10;AADbAAAADwAAAGRycy9kb3ducmV2LnhtbESPQWsCMRSE7wX/Q3iCt5pVWllWo4hSqKfSVTw/Ns/s&#10;6uYl3URd/70pFHocZuYbZrHqbStu1IXGsYLJOANBXDndsFFw2H+85iBCRNbYOiYFDwqwWg5eFlho&#10;d+dvupXRiAThUKCCOkZfSBmqmiyGsfPEyTu5zmJMsjNSd3hPcNvKaZbNpMWG00KNnjY1VZfyahX8&#10;HOnst1vHs6/yYt68Cdddnis1GvbrOYhIffwP/7U/tYLpO/x+S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yGwwgAAANsAAAAPAAAAAAAAAAAAAAAAAJgCAABkcnMvZG93&#10;bnJldi54bWxQSwUGAAAAAAQABAD1AAAAhwMAAAAA&#10;" path="m31,9r1,3l35,13r1,2l38,15r3,1l41,18r2,2l44,22r1,3l39,26r-1,2l36,29r-2,3l31,33r2,2l32,37r,l29,41r-4,l24,42r-5,l17,42r-1,l13,44r-3,3l9,49r,-1l9,47r,l9,47r,l9,46r,l9,46r,l9,45r,l9,45r,-1l10,44r,l10,43r,l10,43r,-1l11,42r,l11,42r,-1l12,41r,l12,40r1,l13,40r,l13,40r,-1l13,39r,l13,39r,-1l13,38r,l13,38r,l13,37r,l13,37r1,l14,36r1,l15,36r,l15,36r,l15,36r1,l16,35r,l16,35r,-1l16,34r,l15,34r,-1l15,33r,l15,32r,l14,32r,l13,32r,l13,32r,l12,32r,l12,31r-1,l11,31r,l11,31r,-1l10,30r,l10,30r,-1l10,29r,l10,28r,l10,28,9,27r,l9,27r,-1l9,26r,l8,26r,l8,26r-1,l7,26r,l7,26,6,25r,l6,25r-1,l5,25r,1l5,26r,l4,26r,l3,26r,l3,26r,l2,26r-1,l1,26r,l1,26r,l1,26r,l1,26r,l1,26r,l1,26r,l1,26r,l1,26r,l1,25r,l1,25r,l1,25r,l1,24r,l1,24r,l1,24r,l2,24r,l2,24r,-1l2,23r,l2,23r-1,l1,23r,l1,23r,l1,23,,22r1,l1,22r,l1,22r,l1,22r,l2,22r,l2,22r,l3,22r,l3,22r,l3,22r,-1l3,21r,l3,21r,l3,21r,-1l2,20r,l2,20r,l2,20r,l2,20r,l2,20r,l2,20r1,l3,20r,l3,20r,l3,20r,-1l3,19r,l3,19r,l3,19r,l4,19r,l4,19r,l5,19r,l5,19r,-1l5,18r,l5,18r,l5,18r,l5,18r,l5,18r,l5,17r,l4,17r,l4,17r,l4,16r,l4,16r-1,l3,16r1,l4,16r,l4,16r,-1l4,15r,l4,15r,l5,15r,l5,15r,l5,15r,l5,15r,l5,15r,l6,15r,l6,15r,l6,15r,l6,15r,l6,15r,l6,15r,-1l6,14r,l6,14r,-1l6,13r,l6,13r,l6,12r,l6,12r,l6,12r,l6,12r,l6,12r,l6,12r,l7,12r,-1l7,11r,l7,11r,1l7,12r1,l8,12r,l8,12r1,l9,11r,l9,11r,l9,11r,l9,10r,l9,10r,l10,10r,l10,10r,-1l10,9r,1l11,10r,l11,10r,l11,10r,l11,10r,l11,10r-1,l10,10r,1l10,11r,l10,11r,l11,11r,l11,11r,l11,11r,-1l11,10r,l11,10r,l11,10r,l11,10r,l12,9r,l12,9r,l12,9,13,8r,l13,8r,l13,8r,l13,8r,l13,7r,l13,7r,l13,7r,l14,7r,l14,7r,l14,6r,l15,6r,l15,6r,l15,6r,l15,6r,l15,6r,l16,6r,l16,6r,l17,6r,l17,6r,l17,6r,l17,6r,l17,6r,l17,6r,l17,6r1,l18,6r,l18,6r,1l18,7r1,l19,6r,l19,6r,l19,6r,l19,6r,l19,6r,l19,5r,l19,5r,l19,5r,l19,4r,l19,4r,l19,4r,l19,4r,l19,4r,l19,4r,-1l19,3r,l20,3r,l20,3r,l21,3r,l21,3r,l21,3r,-1l21,2r,l20,2r,l20,2r,l20,2r,-1l20,1r,l20,1r,l20,1r,l20,1,21,r,l21,r1,1l24,2r1,2l28,4r1,2l31,8r,1xe" fillcolor="#659ad2" strokecolor="black [3200]" strokeweight=".5pt">
                          <v:path arrowok="t" o:connecttype="custom" o:connectlocs="327660,152400;251460,266700;121920,320040;68580,358140;68580,335280;83820,320040;99060,304800;99060,289560;114300,274320;121920,266700;114300,251460;99060,243840;83820,228600;76200,213360;60960,198120;45720,190500;30480,198120;7620,198120;7620,198120;7620,190500;7620,182880;15240,175260;0,167640;15240,167640;22860,167640;15240,152400;15240,152400;22860,152400;30480,144780;38100,137160;38100,137160;30480,121920;30480,121920;38100,114300;45720,114300;45720,114300;45720,99060;45720,91440;53340,91440;60960,91440;68580,83820;76200,76200;83820,76200;76200,83820;83820,83820;83820,76200;99060,60960;99060,53340;106680,53340;114300,45720;121920,45720;129540,45720;137160,45720;144780,45720;144780,38100;144780,30480;144780,22860;160020,22860;152400,15240;152400,7620;182880,15240" o:connectangles="0,0,0,0,0,0,0,0,0,0,0,0,0,0,0,0,0,0,0,0,0,0,0,0,0,0,0,0,0,0,0,0,0,0,0,0,0,0,0,0,0,0,0,0,0,0,0,0,0,0,0,0,0,0,0,0,0,0,0,0,0"/>
                        </v:shape>
                        <v:shape id="IQ-D109_2" o:spid="_x0000_s1049" style="position:absolute;left:36979;top:15011;width:5410;height:4877;visibility:visible;mso-wrap-style:square;v-text-anchor:top" coordsize="7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xeMYA&#10;AADbAAAADwAAAGRycy9kb3ducmV2LnhtbESPQWvCQBSE70L/w/IKvRTdNAdtU1cpsRUPgjQNeH1k&#10;n0lq9m3MbmP8965Q8DjMzDfMfDmYRvTUudqygpdJBIK4sLrmUkH+8zV+BeE8ssbGMim4kIPl4mE0&#10;x0TbM39Tn/lSBAi7BBVU3reJlK6oyKCb2JY4eAfbGfRBdqXUHZ4D3DQyjqKpNFhzWKiwpbSi4pj9&#10;GQVpefh9Xm/fTv3qc7PLj0W23g+ZUk+Pw8c7CE+Dv4f/2xutIJ7B7Uv4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GxeMYAAADbAAAADwAAAAAAAAAAAAAAAACYAgAAZHJz&#10;L2Rvd25yZXYueG1sUEsFBgAAAAAEAAQA9QAAAIsDAAAAAA==&#10;" path="m70,28r,l69,28r,l69,29r-1,l68,29r,l68,29r-1,l67,30r,l67,30r-1,l66,30r,l66,30r-1,l65,30r-1,l64,30r,l63,30r,l62,30r,1l62,31r,l61,31r,l60,31r,l59,31r,l59,32r,l58,32r,1l59,33r,l59,34r,l58,34r,l58,35r1,l59,35r,l60,35r,1l60,35r,1l60,36r1,l61,36r,l61,36r,l61,36r1,l62,37r,l62,38r-1,l61,38r,l61,38r-1,l60,39r,l60,39r,l59,39r,1l59,39r-1,1l58,40r,l58,40r-1,1l57,41r,l57,42r-1,l56,42r,-1l55,41r,l54,41r,l54,41r,l54,42r-1,l53,42r,l53,42r-1,l52,42r,l51,42r,1l51,43r-1,l50,43r,1l50,44r-1,l49,44r1,l50,45r,l50,45r,1l50,46r1,l51,46r,l51,47r1,l52,48r,l52,48r-1,l51,49r,l51,50r,l50,50r,l50,50r-1,l49,51r,l49,52r,l49,52r,l48,52r,1l48,53r,l48,54r,l47,53r,1l47,54r-1,l46,54r,-1l46,53r,l45,53r,-1l45,52r,l44,52r,l44,52r,l44,52r,l44,52r,1l43,54r,l42,55r,l42,56r,l42,56r,1l42,57r,1l42,58r,l42,58r-1,l41,57r-1,l40,56r,l39,56r,-1l38,55r,l38,55r-1,l37,55r,-1l36,55r,l36,55r,-1l35,54r,l35,54r-1,l34,53r,l33,53r,1l33,53r,l33,54r,-1l32,53r,l32,53r,l32,54r,l32,54r,l31,54r,l31,55r,-1l30,55r,-1l27,57r,3l26,62r-2,1l20,64,19,62r-4,l15,60r,-3l8,57,6,55,4,50r,-2l2,48,1,45,,43,2,42,4,38r,1l5,39r1,1l6,40r,l7,40r1,1l8,41r1,1l9,42r1,l10,42r1,l11,42r1,1l12,43r,l13,44r,-1l13,43r1,l14,42r,l14,42r,l14,42r1,l15,41r,l16,41r,l16,41r1,l17,40r-1,l16,40r1,l17,40r,l17,39r,l16,39r,1l16,39r,l16,40r-1,l15,39r,l14,39r,-1l14,38r1,l15,38r,l15,38r,l15,38r-1,l14,38r,l14,37r,l14,37r,-1l15,36r,l15,36r,l15,36r,-1l15,35r,-1l15,34r1,l16,34r,l16,34r1,l17,33r,l17,33r,-1l17,32r,l17,31r1,l18,31r,-1l18,30r,l18,30r,l19,30r,l20,30r,-1l20,29r,l20,29r,l20,28r,l20,28r1,l21,28r,-1l21,27r,-1l21,26r,l21,26r1,l22,25r-1,l22,25r,l22,24r,l22,24r,l22,24r,l22,24r,-1l22,23r,l22,23r,l22,22r1,l23,22r,l24,22r,l24,22r,-1l24,22r,l24,21r1,l25,21r,l26,21r,-1l25,20r1,l26,20r,l26,20r,l26,20r,-1l26,19r,l26,19r,-1l27,18r,l27,18r,l28,18r,l28,18r,-1l28,17r1,l29,18r,-1l30,17r,l30,17r1,l31,17r1,l32,16r,l32,16r,l33,16r,l33,15r,l34,15r,-1l34,14r,l34,14r,-1l34,13r,-1l33,12r,l33,12r,-1l33,11r-1,l32,10r,l32,10r,l32,10r,-1l32,9r,-1l32,8r1,l33,8r,l33,7r1,l34,6r,l34,6r,l34,5r,l35,5r,-1l36,4,37,3r,l37,2r1,l38,2r,l38,2r,l38,1r1,l39,1r,l40,1r,l40,r,l41,r,l42,r,l42,1r,1l42,2r,l43,3r,l44,3r,1l44,4r1,l46,5r,l46,5r,1l48,6r2,l50,6r1,l51,6r1,l52,7,53,6r1,1l54,7r,l55,7r1,1l56,8r,l57,8r,l58,8r,l59,9r,l60,10r,l60,10r,l61,11r,l62,12r,l62,12r,l62,13r1,l63,13r,l63,14r1,l64,14r,l64,14r,l64,15r1,l65,15r,l66,15r,1l66,16r,l67,16r,l67,17r1,l68,17r,l69,17r,l70,17r,1l70,18r1,l71,18r,l71,18r,1l71,19r,1l71,20r,l70,20r,1l70,21r,1l70,22r,l70,22r-1,l69,23r,l70,23r,1l70,24r,l70,25r,l70,25r,1l69,26r,l69,26r,1l69,27r,l70,27r,1xe" fillcolor="#659ad2" strokecolor="black [3200]" strokeweight=".5pt">
                          <v:path arrowok="t" o:connecttype="custom" o:connectlocs="510540,220980;487680,228600;464820,236220;449580,251460;457200,274320;472440,274320;457200,297180;434340,312420;411480,312420;396240,320040;381000,335280;396240,358140;381000,381000;365760,403860;350520,403860;335280,396240;320040,426720;304800,434340;281940,411480;259080,403860;243840,403860;228600,411480;60960,434340;38100,297180;76200,320040;106680,320040;121920,312420;121920,297180;106680,289560;106680,281940;114300,266700;129540,251460;137160,228600;152400,213360;160020,198120;167640,182880;175260,167640;190500,160020;198120,152400;213360,137160;228600,129540;251460,114300;251460,91440;243840,76200;259080,45720;281940,22860;297180,7620;320040,15240;350520,38100;403860,45720;441960,60960;472440,91440;487680,106680;502920,121920;533400,129540;541020,152400;525780,175260;525780,198120" o:connectangles="0,0,0,0,0,0,0,0,0,0,0,0,0,0,0,0,0,0,0,0,0,0,0,0,0,0,0,0,0,0,0,0,0,0,0,0,0,0,0,0,0,0,0,0,0,0,0,0,0,0,0,0,0,0,0,0,0,0"/>
                        </v:shape>
                        <v:shape id="IQ-D028_2" o:spid="_x0000_s1050" style="position:absolute;left:42236;top:15011;width:4801;height:4496;visibility:visible;mso-wrap-style:square;v-text-anchor:top" coordsize="6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YH28AA&#10;AADbAAAADwAAAGRycy9kb3ducmV2LnhtbERPS0vDQBC+F/wPywheSruxhyIx21IFod6aRARvQ3by&#10;oNnZkNkm8d+7h4LHj++dHRfXq4lG6TwbeN4moIgrbztuDHyVH5sXUBKQLfaeycAvCRwPD6sMU+tn&#10;zmkqQqNiCEuKBtoQhlRrqVpyKFs/EEeu9qPDEOHYaDviHMNdr3dJstcOO44NLQ703lJ1LW7OgPTy&#10;Kfr7MpQ/p7fyklO9rkttzNPjcnoFFWgJ/+K7+2wN7OLY+CX+AH3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6YH28AAAADbAAAADwAAAAAAAAAAAAAAAACYAgAAZHJzL2Rvd25y&#10;ZXYueG1sUEsFBgAAAAAEAAQA9QAAAIUDAAAAAA==&#10;" path="m26,59r-1,l25,59r,-1l25,58r,l25,58r,l25,57r,l25,57r,-1l25,56r,l25,56r-1,l24,57r,l23,56r,l23,56r,l22,56r,l23,56r,-1l23,55r,l23,54r1,l23,54r,l23,53r1,l23,53r,l23,52r,l23,52r,l23,51r,l23,51r,l23,50r,l23,49r,l24,49r1,-1l25,48r,-1l26,47r-1,l25,46r,l25,46r-1,l24,46r,l24,45r,l24,44r-1,l23,44r,-1l23,43r,-1l23,42r,l23,41r,l23,40r,l23,40r,l23,40r,-1l23,39r,-1l23,38r,l22,37r,l23,37r,-1l23,36r,l23,35r-1,l22,35,21,34r,l19,34r,l17,35,16,34r,l17,34r,-1l18,32r-1,l16,31r-2,l11,29r-1,1l9,31,8,32r-1,l6,32,5,30r,-1l3,29r,-1l2,28r-1,l1,28r,-1l,27r,l,27,,26r,l,26r1,l1,25r,l1,25r,-1l1,24r,l1,23,,23r,l,22r1,l1,22r,l1,22r,-1l1,21r,-1l2,20r,l2,20r,-1l2,19r,-1l2,19,3,18r,l3,18r,l3,18r1,l4,19r,l4,18r1,l5,19r,l5,18r1,l6,19r,l6,19r1,l7,19r,-1l8,18r1,l9,18r1,l9,17r,l9,17r1,l10,16r,l10,16r1,l11,15r,l11,15r1,l12,15r,-1l11,14r1,l12,14r,l13,14r,l13,14r,l14,14r,l15,14r,l15,13r,l15,13r,-1l16,12r,l16,12r,l17,12r,-1l17,11r,l18,11r,l18,11r1,l18,10r,l19,10r,l19,10r,l19,10r,-1l19,9r,l19,9r1,l20,8r,l21,8r,l21,8r,l21,8r,l21,8r,l22,8r,-1l22,8r,-1l22,7r1,l23,7,25,6r4,l31,6r3,l40,5,41,4r,-1l42,2,43,1,45,r1,1l47,2r2,2l51,4r2,1l54,5r2,1l57,6,58,5r,1l60,7r,1l60,8,59,9r1,1l60,10r1,1l61,12r1,l62,13r,l61,13r1,l62,13r,1l62,14r1,l63,14r,l63,14r,1l63,15r-1,l62,15r-1,l61,15r,1l61,16r,l61,16r,1l61,17r,l60,17r,1l60,18r1,l61,18r,l62,18r,l62,18r,1l62,19r1,l62,20r,l61,20r,l61,21r,l61,21r,1l61,22r-1,l60,22r,l60,23r-1,l59,23r,1l59,24r,l59,24r-1,1l58,25r,l57,25r,l57,25r,1l56,26r,l55,26r,l55,26r,l55,27r,l55,27r-1,1l54,28r,l53,28r,1l53,29r,1l53,30r,l53,30r-1,1l52,31r,1l52,32r,l52,33r-1,l51,33r,l51,33r,1l50,34r,l50,34r,l49,35r,l49,36r,l49,36r,l49,37r-1,l48,37r-1,1l48,38r,l47,38r1,1l47,39r,l48,40r,l48,40r,1l48,41r-1,l47,42r,l47,42r,l47,42r-1,l46,43r,l46,44r,l46,44r,l46,45r,l45,45r,1l45,46r,l45,46r-1,l44,47r,l43,47r,l43,47r-1,l42,47r-1,l41,47r,l40,46r,l39,46r,1l39,47r,l38,47r,l38,48r,l37,48r,1l37,49r-1,l36,50r,l36,50r-1,l35,50r,1l35,51r-1,l34,52r,l33,52r,l33,53r,l33,53r,l32,54r,-1l32,53r-1,l31,54r,l31,54r-1,l30,54r,1l30,55r1,l30,56r,l30,56r-1,l29,56r,1l29,57r-1,l28,58r-1,l27,58r,l27,59r-1,l26,59r,xe" fillcolor="#c7d6ee" strokecolor="black [3200]" strokeweight=".5pt">
                          <v:path arrowok="t" o:connecttype="custom" o:connectlocs="190500,441960;182880,426720;167640,426720;175260,411480;175260,396240;175260,373380;190500,350520;175260,335280;175260,312420;175260,289560;175260,274320;129540,266700;106680,236220;38100,220980;0,205740;7620,190500;7620,167640;15240,152400;22860,137160;38100,144780;53340,144780;68580,129540;83820,114300;99060,106680;114300,99060;129540,91440;137160,76200;144780,68580;160020,60960;167640,60960;259080,45720;358140,15240;441960,45720;464820,91440;472440,106680;472440,114300;464820,129540;472440,137160;464820,152400;457200,167640;449580,182880;426720,198120;419100,205740;403860,228600;396240,251460;381000,259080;373380,281940;358140,297180;358140,320040;350520,335280;342900,350520;327660,358140;297180,350520;281940,365760;266700,381000;251460,403860;236220,411480;228600,426720;213360,441960" o:connectangles="0,0,0,0,0,0,0,0,0,0,0,0,0,0,0,0,0,0,0,0,0,0,0,0,0,0,0,0,0,0,0,0,0,0,0,0,0,0,0,0,0,0,0,0,0,0,0,0,0,0,0,0,0,0,0,0,0,0,0"/>
                        </v:shape>
                        <v:shape id="IQ-D058_2" o:spid="_x0000_s1051" style="position:absolute;left:38503;top:24155;width:1676;height:2743;visibility:visible;mso-wrap-style:square;v-text-anchor:top" coordsize="22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/mAcUA&#10;AADbAAAADwAAAGRycy9kb3ducmV2LnhtbESPT2sCMRTE70K/Q3iCF9GsHmy7NUorKEr14B/s9bF5&#10;7i7dvCxJdNdv3xQEj8PM/IaZzltTiRs5X1pWMBomIIgzq0vOFZyOy8EbCB+QNVaWScGdPMxnL50p&#10;pto2vKfbIeQiQtinqKAIoU6l9FlBBv3Q1sTRu1hnMETpcqkdNhFuKjlOkok0WHJcKLCmRUHZ7+Fq&#10;FLif/nWzCN9ovlav2+bs9rvtrlWq120/P0AEasMz/GivtYLxO/x/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+YBxQAAANsAAAAPAAAAAAAAAAAAAAAAAJgCAABkcnMv&#10;ZG93bnJldi54bWxQSwUGAAAAAAQABAD1AAAAigMAAAAA&#10;" path="m,7l1,5,4,2,7,,8,4r2,1l10,9r,2l8,12,7,14r3,l11,12r3,l16,14r1,2l19,17r1,1l22,19r,l22,19r,l22,20r-1,l21,19r,l21,19r,l21,20r-1,l20,21r1,l21,22r,l21,22r,l21,22r-1,l20,22r,l20,22r,1l20,23r-1,1l19,24r,l19,24r,1l18,25r,-1l18,25r,l18,25r,l18,25r,1l18,26r,l19,26r,l20,26r,-1l20,25r,l20,26r,l20,26r,l20,26r-1,l19,26r,l19,27r,l19,28r,l19,28r,l19,28r,1l19,29r,1l18,30r,l18,30r,1l18,31r-1,1l17,32r1,1l18,33r,l17,33r,1l16,34r,l16,34r,l16,35r,l16,35r,1l16,36r,l15,35r-1,l14,35r,l13,35r-1,1l10,34,7,36r,l7,36r,l6,34,,34,,32,,31r,l,28r,l1,27r1,l3,27,5,26r1,l6,26r,l6,26r1,l9,24r,-1l9,23r-3,l3,24r,-2l2,22,,21,,19r1,l2,19r,-3l2,15r,-1l2,14r,-1l2,12r,l4,12r1,l5,11r,-1l4,10,4,9r,l2,9,2,8,1,8,,7r,l,7xe" fillcolor="#659ad2" strokecolor="black [3200]" strokeweight=".5pt">
                          <v:path arrowok="t" o:connecttype="custom" o:connectlocs="30480,15240;76200,38100;60960,91440;83820,91440;129540,121920;167640,144780;167640,144780;160020,144780;160020,144780;152400,160020;160020,167640;160020,167640;152400,167640;152400,175260;144780,182880;137160,190500;137160,190500;137160,190500;137160,198120;152400,198120;152400,190500;152400,198120;144780,198120;144780,205740;144780,213360;144780,213360;144780,228600;137160,228600;129540,243840;137160,251460;129540,259080;121920,259080;121920,266700;121920,274320;106680,266700;99060,266700;53340,274320;53340,274320;0,243840;0,213360;15240,205740;45720,198120;45720,198120;68580,175260;22860,182880;0,160020;15240,144780;15240,106680;15240,91440;38100,91440;30480,76200;15240,68580;0,53340" o:connectangles="0,0,0,0,0,0,0,0,0,0,0,0,0,0,0,0,0,0,0,0,0,0,0,0,0,0,0,0,0,0,0,0,0,0,0,0,0,0,0,0,0,0,0,0,0,0,0,0,0,0,0,0,0"/>
                        </v:shape>
                        <v:shape id="IQ-D045_2" o:spid="_x0000_s1052" style="position:absolute;left:36445;top:24536;width:2439;height:1448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nUFMEA&#10;AADbAAAADwAAAGRycy9kb3ducmV2LnhtbERPyWrDMBC9B/oPYgq5JXIbMMGNEoohkENziLP0OlhT&#10;29QaGUle2q+PDoEcH2/f7CbTioGcbywreFsmIIhLqxuuFFzO+8UahA/IGlvLpOCPPOy2L7MNZtqO&#10;fKKhCJWIIewzVFCH0GVS+rImg35pO+LI/VhnMEToKqkdjjHctPI9SVJpsOHYUGNHeU3lb9EbBc7S&#10;Kk9xuF7G4et7Oh9v/f/aKDV/nT4/QASawlP8cB+0glVcH7/EH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Z1BTBAAAA2wAAAA8AAAAAAAAAAAAAAAAAmAIAAGRycy9kb3du&#10;cmV2LnhtbFBLBQYAAAAABAAEAPUAAACGAwAAAAA=&#10;" path="m27,r,l27,1r,1l27,2r,l28,3r1,l29,4r2,l31,4r,1l32,5r,1l32,7r-1,l29,7r,l29,8r,1l29,9r,1l29,11r,3l28,14r-1,l27,14,26,13r,l25,13r,l25,13r-1,l24,13r-1,l23,14r,1l23,15r-1,1l22,17r-1,l21,17r,l22,18,13,17r,l13,17r-1,l13,15r-3,1l8,16,5,19,4,18,3,16r,-1l1,13r,l1,12,,11,2,9,4,8,6,7r,l7,7,7,6,7,5r,l7,4,7,3r1,l9,3r,l10,3r1,l11,3r1,l13,3r1,l15,2r1,1l17,3r1,l19,3r1,l21,3,22,2r1,l23,1r1,l25,1r,l26,r,l26,r1,l27,r,xe" fillcolor="#95b6df" strokecolor="black [3200]" strokeweight=".5pt">
                          <v:path arrowok="t" o:connecttype="custom" o:connectlocs="205740,0;205740,15240;205740,15240;220980,22860;236220,30480;236220,38100;243840,45720;236220,53340;220980,53340;220980,68580;220980,76200;220980,106680;205740,106680;198120,99060;190500,99060;190500,99060;182880,99060;175260,106680;175260,114300;167640,129540;160020,129540;167640,137160;99060,129540;91440,129540;76200,121920;38100,144780;22860,121920;7620,99060;7620,91440;15240,68580;45720,53340;53340,53340;53340,38100;53340,30480;60960,22860;68580,22860;83820,22860;91440,22860;106680,22860;121920,22860;137160,22860;152400,22860;167640,15240;175260,7620;190500,7620;198120,0;198120,0;205740,0" o:connectangles="0,0,0,0,0,0,0,0,0,0,0,0,0,0,0,0,0,0,0,0,0,0,0,0,0,0,0,0,0,0,0,0,0,0,0,0,0,0,0,0,0,0,0,0,0,0,0,0"/>
                        </v:shape>
                        <v:shape id="IQ-D004_2" o:spid="_x0000_s1053" style="position:absolute;left:23110;top:19354;width:6553;height:9373;visibility:visible;mso-wrap-style:square;v-text-anchor:top" coordsize="86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kxsQA&#10;AADbAAAADwAAAGRycy9kb3ducmV2LnhtbESPQYvCMBSE74L/ITzBi2jqCrJUo6wFV8GT3V29Pptn&#10;W7Z5KU3U+u+NIHgcZuYbZr5sTSWu1LjSsoLxKAJBnFldcq7g92c9/AThPLLGyjIpuJOD5aLbmWOs&#10;7Y33dE19LgKEXYwKCu/rWEqXFWTQjWxNHLyzbQz6IJtc6gZvAW4q+RFFU2mw5LBQYE1JQdl/ejEK&#10;BsnhlH9Hm/P2uK/XqxR3q7/kpFS/137NQHhq/Tv8am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VZMbEAAAA2wAAAA8AAAAAAAAAAAAAAAAAmAIAAGRycy9k&#10;b3ducmV2LnhtbFBLBQYAAAAABAAEAPUAAACJAwAAAAA=&#10;" path="m11,96r1,-5l11,89,10,87,8,84,7,81,6,79r,-2l4,75r,-3l4,70,2,69,1,67,,65,,63,2,62r4,l7,63r3,l11,65r2,1l18,65r3,1l23,67r2,-1l27,65r1,-2l34,65r,-3l33,60r2,-3l36,55r,-2l37,51r1,-2l39,47r1,-2l40,43r2,-4l42,37r2,-1l44,33r1,-2l46,29r1,-2l48,26r2,-1l51,20r1,-3l52,16r1,-1l53,13r6,l62,10r,l62,10,64,9,70,3,74,r,4l74,10r,1l74,11r,5l74,21r5,l79,25r,8l80,35r2,4l85,42r-3,3l81,50r1,12l83,75r1,2l85,86r1,5l84,92r-2,2l81,98r-2,1l78,101,75,99r-6,l66,101,64,99r,-1l62,97r-2,4l59,106r-2,1l56,109r2,1l56,114r-4,1l52,117r-7,-1l42,117r-2,2l37,119r-3,-1l32,119r-1,2l28,123r-1,-2l25,120r-1,-3l23,114r-1,-1l20,110r-1,-3l18,105r,-2l16,101r,-3l11,96xe" fillcolor="#003469" strokecolor="black [3200]" strokeweight=".5pt">
                          <v:path arrowok="t" o:connecttype="custom" o:connectlocs="91440,693420;76200,662940;53340,617220;45720,586740;30480,548640;15240,525780;0,495300;15240,472440;53340,480060;83820,495300;137160,495300;175260,510540;205740,495300;259080,495300;251460,457200;274320,419100;281940,388620;297180,358140;304800,327660;320040,281940;335280,251460;350520,220980;365760,198120;388620,152400;396240,121920;403860,99060;472440,76200;472440,76200;533400,22860;563880,30480;563880,83820;563880,121920;601980,160020;601980,251460;624840,297180;624840,342900;624840,472440;640080,586740;655320,693420;624840,716280;601980,754380;571500,754380;502920,769620;487680,746760;457200,769620;434340,815340;441960,838200;396240,876300;342900,883920;304800,906780;259080,899160;236220,922020;205740,922020;182880,891540;167640,861060;144780,815340;137160,784860;121920,746760" o:connectangles="0,0,0,0,0,0,0,0,0,0,0,0,0,0,0,0,0,0,0,0,0,0,0,0,0,0,0,0,0,0,0,0,0,0,0,0,0,0,0,0,0,0,0,0,0,0,0,0,0,0,0,0,0,0,0,0,0,0"/>
                        </v:shape>
                        <v:shape id="IQ-D007_2" o:spid="_x0000_s1054" style="position:absolute;left:555;top:23393;width:34214;height:22708;visibility:visible;mso-wrap-style:square;v-text-anchor:top" coordsize="449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8hLsMA&#10;AADbAAAADwAAAGRycy9kb3ducmV2LnhtbESPQWvCQBSE70L/w/IK3nSTKEWiq9SA4NVYaI8v2dck&#10;mH0bsmtM/PXdQqHHYWa+YXaH0bRioN41lhXEywgEcWl1w5WCj+tpsQHhPLLG1jIpmMjBYf8y22Gq&#10;7YMvNOS+EgHCLkUFtfddKqUrazLolrYjDt637Q36IPtK6h4fAW5amUTRmzTYcFiosaOspvKW342C&#10;dRw/k1N7LM5f8Sevu1tWXItJqfnr+L4F4Wn0/+G/9lkrWCXw+yX8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8hLsMAAADbAAAADwAAAAAAAAAAAAAAAACYAgAAZHJzL2Rv&#10;d25yZXYueG1sUEsFBgAAAAAEAAQA9QAAAIgDAAAAAA==&#10;" path="m213,15r4,3l220,18r2,1l225,20r3,1l230,22r4,l238,24r2,l243,25r3,1l250,27r2,1l255,29r4,1l265,31r5,1l273,33r3,1l278,34r4,2l284,36r3,1l288,38r4,1l297,40r2,1l303,42r4,1l312,45r,3l314,50r,2l315,54r1,3l318,60r1,1l320,64r1,3l323,68r1,2l324,72r2,2l327,75r1,2l330,78r1,2l333,81r2,1l336,84r2,l339,86r3,l343,88r3,1l348,91r10,1l365,92r9,-1l375,89r2,-1l380,89r3,-1l385,86r1,l388,84r2,-1l391,83r1,l393,83r2,1l397,86r2,l400,86r2,l404,85r3,-1l408,84r2,1l412,86r1,1l417,88r1,2l418,95r,5l419,116r-1,l416,117r-1,l414,117r-4,1l405,118r-2,l398,120r-6,1l390,122r3,3l396,128r3,2l402,132r3,3l408,138r2,2l412,142r3,2l418,146r1,1l420,147r2,1l424,149r2,2l430,153r2,1l432,155r3,2l436,158r3,2l443,162r3,3l447,166r1,l449,166r,1l449,167r-1,1l448,168r,l448,169r,l447,169r,l447,170r-1,l446,170r,l446,170r-1,l445,171r,l444,171r,l444,172r-1,l443,172r-1,l442,172r,l441,172r,l440,172r,l440,172r-1,l439,173r-1,l438,174r,l437,174r,l437,174r-1,l436,174r,l436,174r-1,l435,174r-1,l434,175r,l434,175r-1,l433,175r,l432,175r,1l432,176r,l431,176r,l430,176r,l430,176r,l429,177r,l429,177r-1,1l428,178r,l428,178r-1,l427,178r-1,l426,178r,l425,179r,l425,180r,l424,180r,l424,180r-1,l423,181r,l422,181r,l422,181r-1,l421,181r-1,l420,181r,l420,182r-1,l419,182r-1,l418,182r,l417,183r,l416,183r,l416,183r-1,l415,182r,l414,182r,1l414,183r,l413,183r,1l413,184r-1,l412,184r,1l412,185r,l411,185r,1l411,186r,l410,186r,1l410,187r,l410,187r,1l410,188r-1,1l409,189r-1,l408,190r,l407,190r,l407,191r,l407,192r,l406,192r,l406,193r-1,l405,193r,l405,194r-1,l404,195r,l404,195r-1,1l403,196r,l402,197r,1l402,198r,l401,199r,l401,200r,l400,200r,1l400,201r,1l399,202r,l399,202r-1,l398,203r,l398,204r-1,l397,204r,l396,205r,l396,206r,l396,206r,1l396,207r,l395,208r,l395,209r-1,l394,210r,l394,210r,1l395,211r,l395,212r-1,l394,212r,1l394,213r,1l394,214r,l394,215r,1l394,216r,l394,217r-1,l393,217r-1,1l392,218r,1l392,219r,l391,219r,l390,220r,l390,220r,l390,221r,l390,222r,l390,222r,l389,222r,1l389,223r,1l389,224r,l389,225r,l389,226r-1,l388,226r,l388,227r,l387,227r,l387,228r,l387,228r,1l387,229r,1l386,230r,l386,231r-1,l385,232r,l385,232r-1,l384,232r,l384,234r-1,2l384,237r,1l384,238r,1l385,239r,1l385,240r,1l384,242r,1l383,244r,1l382,246r-1,1l380,248r,1l380,250r,1l380,253r,1l380,255r-1,1l379,257r-1,1l378,259r-2,1l375,261r-1,1l374,263r-1,1l372,265r-1,2l370,268r,1l369,270r,1l369,271r-1,1l368,274r,2l368,276r,1l368,278r,1l368,280r-1,1l367,282r-1,1l366,284r-1,2l364,288r-1,1l362,290r-1,2l360,293r,1l359,295r-1,1l358,296r,2l357,298r-1,-2l352,294r-1,-1l350,292r-2,-1l345,288r-2,l342,287r-3,-3l338,284r-4,-3l331,279r-1,-1l329,277r-3,-2l324,274r-2,-2l320,271r-3,-2l314,267r-1,-1l310,264r-4,-2l306,261r-1,-1l302,258r-2,-1l297,255r-2,-2l294,252r-1,l290,251r-4,-2l286,249r-4,-1l280,247r-4,-2l274,244r-4,-2l266,241r-3,-1l261,239r-3,-1l255,237r-3,-1l251,235r-2,-1l248,234r-4,-2l241,231r-3,-1l236,229r,l234,228r-2,-2l230,226r-2,-2l224,222r-1,l219,220r-3,-2l212,216r-2,-2l208,213r-3,-1l204,211r-3,-2l198,207r-2,-1l192,204r,l190,203r-1,l186,201r-2,-1l182,199r-3,-2l176,195r-3,-1l169,192r-1,-1l164,188r-2,-1l160,186r-3,-1l155,184r-1,-1l151,181r-3,-1l145,178r-1,l144,178r-2,-1l140,177r-1,l136,176r-3,l130,175r,l128,175r-4,-1l120,173r-4,-1l114,172r-3,l109,172r-4,-1l102,170r-4,l94,169r-2,-1l88,168r-2,l83,167r-4,-1l76,166r-3,-1l70,165r-2,-1l66,164r-3,l59,163r-1,l54,162r-4,l47,161r-4,-1l38,160r-2,-1l38,158r4,-4l45,152r-1,-4l43,147r,-1l42,145r,-2l42,142r-1,l41,141r-1,l38,142r-2,l35,142r,1l34,143r-2,l32,144r-2,l28,144r-1,1l26,145r-3,1l23,146r-1,l22,146r-1,-4l20,140r-1,-3l18,133r-1,-1l17,130r,l20,130r,l26,128r-1,-2l21,115r-1,-4l19,107r-1,l17,102r-1,-1l16,100,15,95,14,94r,-1l14,92r,l13,90r,-1l12,89,10,80,9,78,6,68r-1,l2,58,1,54,,52,,51,,50,8,46r8,-4l24,38r8,-5l40,29r9,-4l57,21r8,-5l73,12,82,8,90,4,96,r5,3l104,3r9,-1l120,1,130,r7,l141,r3,l146,1r4,1l154,3r9,1l166,5r4,1l174,7r4,1l181,9r4,1l189,10r3,2l196,12r6,1l206,14r3,1l213,15xe" fillcolor="#003469" strokecolor="black [3200]" strokeweight=".5pt">
                          <v:path arrowok="t" o:connecttype="custom" o:connectlocs="1851660,190500;2148840,274320;2392680,381000;2484120,563880;2613660,670560;2941320,655320;3078480,647700;3185160,883920;3017520,975360;3215640,1127760;3406140,1264920;3406140,1287780;3383280,1310640;3345180,1310640;3322320,1325880;3291840,1341120;3268980,1348740;3238500,1363980;3215640,1379220;3185160,1386840;3154680,1394460;3131820,1417320;3116580,1440180;3093720,1463040;3070860,1493520;3048000,1531620;3025140,1554480;3009900,1584960;3002280,1615440;2994660,1653540;2971800,1676400;2964180,1706880;2948940,1729740;2933700,1760220;2926080,1813560;2903220,1882140;2880360,1973580;2811780,2065020;2796540,2148840;2727960,2255520;2606040,2186940;2415540,2049780;2240280,1920240;2004060,1828800;1798320,1744980;1600200,1630680;1417320,1531620;1196340,1409700;1036320,1341120;800100,1303020;533400,1257300;274320,1211580;312420,1074420;205740,1104900;129540,990600;121920,769620;68580,594360;243840,251460;861060,15240;1295400,45720;1623060,114300" o:connectangles="0,0,0,0,0,0,0,0,0,0,0,0,0,0,0,0,0,0,0,0,0,0,0,0,0,0,0,0,0,0,0,0,0,0,0,0,0,0,0,0,0,0,0,0,0,0,0,0,0,0,0,0,0,0,0,0,0,0,0,0,0"/>
                        </v:shape>
                        <v:shape id="IQ-D005_2" o:spid="_x0000_s1055" style="position:absolute;left:7870;top:15773;width:11735;height:8763;visibility:visible;mso-wrap-style:square;v-text-anchor:top" coordsize="15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kosQA&#10;AADbAAAADwAAAGRycy9kb3ducmV2LnhtbESPQUvEMBSE7wv+h/AEL4ubugsitdlShIInwSor3h7J&#10;s602LzXJ7qb/3giCx2FmvmGqOtlJnMiH0bGCm00Bglg7M3Kv4PWlvb4DESKywckxKVgoQL2/WFVY&#10;GnfmZzp1sRcZwqFEBUOMcyll0ANZDBs3E2fvw3mLMUvfS+PxnOF2ktuiuJUWR84LA870MJD+6o5W&#10;wXsT++9Du7xt09Nne+y8XqdFK3V1mZp7EJFS/A//tR+Ngt0Ofr/k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hpKLEAAAA2wAAAA8AAAAAAAAAAAAAAAAAmAIAAGRycy9k&#10;b3ducmV2LnhtbFBLBQYAAAAABAAEAPUAAACJAwAAAAA=&#10;" path="m119,r1,l123,r1,2l125,4r2,l128,6r2,1l130,9r2,1l134,11r1,2l137,14r1,2l140,16r1,2l143,19r1,1l145,22r1,2l149,25r1,1l153,28r-1,1l151,31r-1,2l149,38r,10l151,49r,7l153,60r,l149,60r-8,l141,66r13,l154,66r,3l152,72r-1,2l150,76r,3l152,80r,6l150,86r-2,2l147,89r-1,2l144,92r-1,2l142,97r-2,1l138,98r-1,2l135,101r-1,2l132,104r-2,2l128,108r-3,1l124,110r-2,2l121,113r-4,2l113,115r-3,-1l106,113r-6,-1l96,112r-3,-2l89,110r-4,-1l82,108r-4,-1l74,106r-4,-1l67,104r-9,-1l54,102r-4,-1l48,100r-3,l41,100r-7,l24,101r-7,1l8,103r-3,l,100r2,l10,96r8,-5l27,87r8,-4l43,79r9,-4l60,71r8,-5l70,66,80,64r9,-2l98,59r1,-1l100,58r,-1l100,56r,l100,56r,l102,55r3,-8l109,42r2,-6l121,25,119,xe" fillcolor="#003469" strokecolor="black [3200]" strokeweight=".5pt">
                          <v:path arrowok="t" o:connecttype="custom" o:connectlocs="914400,0;944880,15240;967740,30480;990600,53340;1005840,76200;1028700,99060;1051560,121920;1074420,137160;1097280,152400;1112520,182880;1143000,198120;1158240,220980;1143000,251460;1135380,365760;1150620,426720;1165860,457200;1074420,457200;1173480,502920;1173480,525780;1150620,563880;1143000,601980;1158240,655320;1127760,670560;1112520,693420;1089660,716280;1066800,746760;1043940,762000;1021080,784860;990600,807720;952500,830580;929640,853440;891540,876300;838200,868680;762000,853440;708660,838200;647700,830580;594360,815340;533400,800100;441960,784860;381000,769620;342900,762000;259080,762000;129540,777240;38100,784860;15240,762000;137160,693420;266700,632460;396240,571500;518160,502920;609600,487680;746760,449580;762000,441960;762000,426720;762000,426720;777240,419100;830580,320040;922020,190500" o:connectangles="0,0,0,0,0,0,0,0,0,0,0,0,0,0,0,0,0,0,0,0,0,0,0,0,0,0,0,0,0,0,0,0,0,0,0,0,0,0,0,0,0,0,0,0,0,0,0,0,0,0,0,0,0,0,0,0,0"/>
                        </v:shape>
                        <v:shape id="IQ-D006_2" o:spid="_x0000_s1056" style="position:absolute;left:25244;top:22555;width:8687;height:7848;visibility:visible;mso-wrap-style:square;v-text-anchor:top" coordsize="11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zl+cQA&#10;AADbAAAADwAAAGRycy9kb3ducmV2LnhtbESPzWrDMBCE74W8g9hCLqGWk5YQXMvBKSn0kB6S+AEW&#10;a/1DrZWxVEd5+6pQ6HGYmW+YfB/MIGaaXG9ZwTpJQRDXVvfcKqiu7087EM4jaxwsk4I7OdgXi4cc&#10;M21vfKb54lsRIewyVNB5P2ZSurojgy6xI3H0GjsZ9FFOrdQT3iLcDHKTpltpsOe40OFIbx3VX5dv&#10;o6A8nJrVahdoKE8yHOuq+WwOs1LLx1C+gvAU/H/4r/2hFTy/wO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c5fnEAAAA2wAAAA8AAAAAAAAAAAAAAAAAmAIAAGRycy9k&#10;b3ducmV2LnhtbFBLBQYAAAAABAAEAPUAAACJAwAAAAA=&#10;" path="m93,99r,l89,98,88,97,86,96,84,95r-1,l80,96r-2,1l76,97r-1,l73,97,71,95,69,94r-1,l67,94r-1,l64,95r-2,2l61,97r-2,2l56,100,53,99r-2,1l50,102r-9,1l34,103,24,102r-2,-2l19,99,18,97r-3,l14,95r-2,l11,93,9,92,7,91,6,89,4,88,3,86,2,85,,83,,81,3,79,4,77,6,76r3,1l12,77r2,-2l17,74r7,1l24,73r4,-1l30,68,28,67r1,-2l31,64r1,-5l34,55r2,1l36,57r2,2l41,57r6,l50,59r1,-2l53,56r1,-4l56,50r2,-1l57,44,56,35,55,33,54,20,53,8,54,3,57,r5,6l65,7r5,5l77,17r6,6l89,28r6,l98,28r2,l102,28r4,1l109,31r3,1l114,33r-1,4l112,39r,2l111,45r-1,3l110,50r-2,2l107,53r-1,2l105,57r-1,2l103,61r-2,1l100,64r-2,1l98,67r,4l98,75r,2l98,84r,1l98,88r,2l99,94r-2,2l93,99xe" fillcolor="#003469" strokecolor="black [3200]" strokeweight=".5pt">
                          <v:path arrowok="t" o:connecttype="custom" o:connectlocs="708660,754380;670560,739140;640080,723900;609600,731520;579120,739140;556260,739140;525780,716280;510540,716280;487680,723900;464820,739140;426720,762000;388620,762000;312420,784860;182880,777240;144780,754380;114300,739140;91440,723900;68580,701040;45720,678180;22860,655320;0,632460;22860,601980;45720,579120;91440,586740;129540,563880;182880,556260;228600,518160;220980,495300;243840,449580;274320,426720;289560,449580;358140,434340;388620,434340;411480,396240;441960,373380;426720,266700;411480,152400;411480,22860;472440,45720;533400,91440;632460,175260;723900,213360;762000,213360;807720,220980;853440,243840;861060,281940;853440,312420;838200,365760;822960,396240;807720,419100;792480,449580;769620,472440;746760,495300;746760,541020;746760,586740;746760,647700;746760,685800;739140,731520" o:connectangles="0,0,0,0,0,0,0,0,0,0,0,0,0,0,0,0,0,0,0,0,0,0,0,0,0,0,0,0,0,0,0,0,0,0,0,0,0,0,0,0,0,0,0,0,0,0,0,0,0,0,0,0,0,0,0,0,0,0"/>
                        </v:shape>
                        <v:shape id="IQ-D002_2" o:spid="_x0000_s1057" style="position:absolute;left:32330;top:25069;width:4649;height:7163;visibility:visible;mso-wrap-style:square;v-text-anchor:top" coordsize="61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sJvsUA&#10;AADbAAAADwAAAGRycy9kb3ducmV2LnhtbESPT2vCQBTE70K/w/IKvZmNLYqkrtIWCj2If9KCeHvs&#10;viah2bchu02in94VBI/DzPyGWawGW4uOWl85VjBJUhDE2pmKCwU/35/jOQgfkA3WjknBiTyslg+j&#10;BWbG9bynLg+FiBD2GSooQ2gyKb0uyaJPXEMcvV/XWgxRtoU0LfYRbmv5nKYzabHiuFBiQx8l6b/8&#10;3yrQ/qjfO5a03RzyqTm53WR97pV6ehzeXkEEGsI9fGt/GQUvU7h+i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wm+xQAAANsAAAAPAAAAAAAAAAAAAAAAAJgCAABkcnMv&#10;ZG93bnJldi54bWxQSwUGAAAAAAQABAD1AAAAigMAAAAA&#10;" path="m2,94r,l1,78r,-5l1,68,,66,4,63,6,61,5,57r,-2l5,52r,-1l5,44r,-2l5,38r,-4l5,32,7,31,8,29r2,-1l11,26r1,-2l13,22r1,-2l15,19r2,-2l17,15r1,-3l19,8r,-2l20,4,21,r2,l25,2r4,1l30,3r15,l47,3r1,1l50,5r1,1l52,6r1,l55,5r,1l55,6r2,2l57,9r1,2l59,12r,l59,15r2,l61,16r,2l61,19r,1l60,20r-2,l57,20r-2,l54,20r,l53,21r,l53,22r,1l53,23r,l54,23r1,1l55,24r,1l55,25r1,1l55,26r,l55,26,54,25,53,24r-2,l51,25r-1,1l49,27r-1,1l45,29r,2l43,31r-1,l41,30r-2,l38,30r-3,l35,30r,2l35,32r1,1l36,34r-1,l35,37r4,1l41,38r1,1l43,40r1,l45,40r,1l44,41r1,l45,42r-1,l43,41r-2,l41,41,38,40r,l38,40,37,39,35,38r,l33,39r,1l33,40r,l33,41r,1l34,44r-1,l33,44r,l34,45r1,1l36,46r1,l37,46r1,-1l38,44r-1,l37,44r-1,l36,44r,-1l36,43r1,l38,43r1,l40,43r,1l41,44r,1l41,46r1,1l42,47r2,1l45,48r,l45,47r1,l47,47r1,l49,47r,1l50,49r,1l51,50r,2l52,52r,1l53,54r1,1l54,56r,l54,57r1,1l55,59r-1,1l54,60r,1l54,62r,l54,62r1,l55,62r,1l56,63r,1l57,66r2,2l59,69r,1l60,70r-1,1l59,73r,l59,74r,2l59,78r,2l58,81r,l56,80r-1,l52,79,47,78,42,76r-5,1l32,77r-2,1l25,78r-2,l21,78r-8,7l2,94xe" fillcolor="#003469" strokecolor="black [3200]" strokeweight=".5pt">
                          <v:path arrowok="t" o:connecttype="custom" o:connectlocs="7620,556260;45720,464820;38100,388620;38100,259080;76200,213360;106680,152400;137160,91440;160020,0;228600,22860;381000,38100;419100,38100;434340,68580;449580,114300;464820,144780;434340,152400;403860,160020;403860,175260;419100,182880;419100,198120;403860,182880;373380,205740;327660,236220;289560,228600;266700,243840;266700,281940;327660,304800;335280,312420;327660,312420;289560,304800;266700,289560;251460,304800;251460,335280;266700,350520;289560,342900;274320,335280;281940,327660;304800,335280;320040,358140;342900,365760;365760,358140;381000,381000;396240,403860;411480,426720;411480,457200;411480,472440;419100,480060;449580,518160;449580,541020;449580,579120;441960,617220;358140,594360;228600,594360;99060,647700" o:connectangles="0,0,0,0,0,0,0,0,0,0,0,0,0,0,0,0,0,0,0,0,0,0,0,0,0,0,0,0,0,0,0,0,0,0,0,0,0,0,0,0,0,0,0,0,0,0,0,0,0,0,0,0,0"/>
                        </v:shape>
                        <v:shape id="IQ-D070_2" o:spid="_x0000_s1058" style="position:absolute;left:30273;top:31546;width:3962;height:3582;visibility:visible;mso-wrap-style:square;v-text-anchor:top" coordsize="5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zt8MA&#10;AADbAAAADwAAAGRycy9kb3ducmV2LnhtbESP3YrCMBSE7wXfIRzBG9F0XfCnGmURCsJeyKoPcGiO&#10;bbE5qUms1affLAh7OczMN8x625latOR8ZVnBxyQBQZxbXXGh4HzKxgsQPiBrrC2Tgid52G76vTWm&#10;2j74h9pjKESEsE9RQRlCk0rp85IM+oltiKN3sc5giNIVUjt8RLip5TRJZtJgxXGhxIZ2JeXX490o&#10;eI32313wlyzzTyL3WrZmfjsoNRx0XysQgbrwH36391rB5wz+vs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Vzt8MAAADbAAAADwAAAAAAAAAAAAAAAACYAgAAZHJzL2Rv&#10;d25yZXYueG1sUEsFBgAAAAAEAAQA9QAAAIgDAAAAAA==&#10;" path="m42,47l40,46,36,44,34,42,32,41,30,40r-1,l28,39,25,37,22,35,20,33,18,31,15,28,12,25,9,23,6,21,3,18,,15,2,14,8,13r5,-2l15,11r5,l24,10r1,l26,10,28,9r1,l40,r,l46,5r4,4l52,13r,8l51,22r-1,1l49,23r-1,1l48,25r-1,l46,25r,2l42,47xe" fillcolor="#c7d6ee" strokecolor="black [3200]" strokeweight=".5pt">
                          <v:path arrowok="t" o:connecttype="custom" o:connectlocs="320040,358140;304800,350520;274320,335280;259080,320040;243840,312420;228600,304800;220980,304800;213360,297180;190500,281940;167640,266700;152400,251460;137160,236220;114300,213360;91440,190500;68580,175260;45720,160020;22860,137160;0,114300;15240,106680;60960,99060;99060,83820;114300,83820;152400,83820;182880,76200;190500,76200;198120,76200;213360,68580;220980,68580;304800,0;304800,0;350520,38100;381000,68580;396240,99060;396240,160020;388620,167640;381000,175260;373380,175260;365760,182880;365760,190500;358140,190500;350520,190500;350520,205740;320040,358140" o:connectangles="0,0,0,0,0,0,0,0,0,0,0,0,0,0,0,0,0,0,0,0,0,0,0,0,0,0,0,0,0,0,0,0,0,0,0,0,0,0,0,0,0,0,0"/>
                        </v:shape>
                        <v:shape id="IQ-D072_2" o:spid="_x0000_s1059" style="position:absolute;left:33321;top:30861;width:3658;height:4572;visibility:visible;mso-wrap-style:square;v-text-anchor:top" coordsize="48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hT8IA&#10;AADbAAAADwAAAGRycy9kb3ducmV2LnhtbESPQWsCMRSE7wX/Q3iCt5q1ha5sjVKE0uKpRtHrY/O6&#10;u3Tzsibpuv57Iwgeh5n5hlmsBtuKnnxoHCuYTTMQxKUzDVcK9rvP5zmIEJENto5JwYUCrJajpwUW&#10;xp15S72OlUgQDgUqqGPsCilDWZPFMHUdcfJ+nbcYk/SVNB7PCW5b+ZJlb9Jiw2mhxo7WNZV/+t8q&#10;OMy+cm2PJyN7beNPnmu/6bVSk/Hw8Q4i0hAf4Xv72yh4zeH2Jf0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WFPwgAAANsAAAAPAAAAAAAAAAAAAAAAAJgCAABkcnMvZG93&#10;bnJldi54bWxQSwUGAAAAAAQABAD1AAAAhwMAAAAA&#10;" path="m6,60l5,59,2,57r,-1l6,36r,-2l7,34r1,l8,33,9,32r1,l11,31r1,-1l12,22,10,18,6,14,,9r,l8,2r2,l12,2r5,l19,1r5,l29,r5,2l39,3r3,1l41,11r,l43,13r3,2l48,16r-1,4l46,22r-4,2l40,25r-1,1l38,28r1,3l39,36r1,3l40,41r1,2l43,44r3,2l47,48r1,2l46,50r-5,2l34,53r-4,1l26,55r-8,2l12,58,8,60r-2,xe" fillcolor="#003469" strokecolor="black [3200]" strokeweight=".5pt">
                          <v:path arrowok="t" o:connecttype="custom" o:connectlocs="45720,457200;38100,449580;15240,434340;15240,426720;45720,274320;45720,259080;53340,259080;60960,259080;60960,251460;68580,243840;76200,243840;83820,236220;91440,228600;91440,167640;76200,137160;45720,106680;0,68580;0,68580;60960,15240;76200,15240;91440,15240;129540,15240;144780,7620;182880,7620;220980,0;259080,15240;297180,22860;320040,30480;312420,83820;312420,83820;327660,99060;350520,114300;365760,121920;358140,152400;350520,167640;320040,182880;304800,190500;297180,198120;289560,213360;297180,236220;297180,274320;304800,297180;304800,312420;312420,327660;327660,335280;350520,350520;358140,365760;365760,381000;350520,381000;312420,396240;259080,403860;228600,411480;198120,419100;137160,434340;91440,441960;60960,457200;45720,457200" o:connectangles="0,0,0,0,0,0,0,0,0,0,0,0,0,0,0,0,0,0,0,0,0,0,0,0,0,0,0,0,0,0,0,0,0,0,0,0,0,0,0,0,0,0,0,0,0,0,0,0,0,0,0,0,0,0,0,0,0"/>
                        </v:shape>
                        <v:shape id="IQ-D100_2" o:spid="_x0000_s1060" style="position:absolute;left:27835;top:34366;width:13030;height:16840;visibility:visible;mso-wrap-style:square;v-text-anchor:top" coordsize="17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LUHcAA&#10;AADbAAAADwAAAGRycy9kb3ducmV2LnhtbERPzYrCMBC+L/gOYQRva2qrItUosiIqHpZVH2Bsxrba&#10;TLpN1Pr25rCwx4/vf7ZoTSUe1LjSsoJBPwJBnFldcq7gdFx/TkA4j6yxskwKXuRgMe98zDDV9sk/&#10;9Dj4XIQQdikqKLyvUyldVpBB17c1ceAutjHoA2xyqRt8hnBTyTiKxtJgyaGhwJq+Cspuh7tRYJJ4&#10;hxu87iM834fX0TfuzOpXqV63XU5BeGr9v/jPvdUKkjA2fAk/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LUHcAAAADbAAAADwAAAAAAAAAAAAAAAACYAgAAZHJzL2Rvd25y&#10;ZXYueG1sUEsFBgAAAAAEAAQA9QAAAIUDAAAAAA==&#10;" path="m,154r,-2l,152r1,-1l2,150r,-1l3,148r1,-2l5,145r1,-1l7,142r1,-2l8,139r1,-1l9,137r1,-1l10,135r,-1l10,133r,-1l10,132r,-2l10,128r1,-1l11,127r,-1l12,125r,-1l13,123r1,-2l15,120r1,-1l16,118r1,-1l18,116r2,-1l20,114r1,-1l21,112r1,-1l22,110r,-1l22,107r,-1l22,105r,-1l23,103r1,-1l25,101r,-1l26,99r,-1l27,97r,-1l27,96r,-1l26,95r,-1l26,94r,-1l25,92r1,-2l26,88r,l26,88r1,l27,88r,l27,87r1,l28,86r,l29,86r,-1l29,85r,-1l29,84r,l29,83r,l30,83r,l30,82r,l30,82r1,l31,81r,l31,80r,l31,80r,-1l31,79r,-1l32,78r,l32,78r,l32,77r,l32,76r,l32,76r,l33,75r,l34,75r,l34,75r,-1l34,74r1,-1l35,73r1,l36,72r,l36,72r,-1l36,70r,l36,70r,-1l36,69r,-1l36,68r1,l37,67r,l36,67r,-1l36,66r,l36,65r1,l37,64r,l38,63r,l38,63r,-1l38,62r,l38,61r,l39,60r,l39,60r1,l40,59r,l40,58r1,l41,58r,l42,58r,-1l42,57r,-1l43,56r,l43,55r,l44,54r,l44,54r,-1l45,52r,l45,52r1,-1l46,51r,l46,50r1,l47,49r,l47,49r1,l48,48r,l49,48r,l49,47r,l49,46r,l50,46r,l50,45r1,l51,45r1,-1l52,44r,-1l52,43r,l52,43r,-1l53,42r,l53,42r,-1l54,41r,l54,41r,-1l54,40r1,l55,40r,-1l56,39r,l56,39r,-1l57,38r,l57,39r1,l58,39r,l59,39r,l60,38r,l60,38r1,l61,38r1,l62,37r,l62,37r1,l63,37r1,l64,37r,l65,37r,l65,36r1,l66,36r,l67,36r,l67,35r,l68,34r,l68,34r1,l69,34r1,l70,34r,l70,34r1,-1l71,33r,l72,32r,l72,32r,l73,32r,l74,32r,l74,32r,-1l75,31r,l75,31r1,l76,31r,l76,30r1,l77,30r1,l78,30r,l78,30r1,l79,30r,l80,30r,l80,29r1,l81,28r1,l82,28r,l83,28r,l84,28r,l84,28r1,l85,28r1,l86,27r,l87,27r,l87,26r1,l88,26r,l88,26r1,l89,25r,l90,25r,l90,24r,l90,24r1,-1l91,23r,-1l90,22r-1,l88,21,85,18,81,16,78,14r2,l84,12r6,-1l98,9r4,-1l106,7r7,-1l118,4r2,l123,3r1,-1l125,2r1,l127,2r1,l128,2r1,l129,1r1,l130,1r,l131,2r,l132,3r1,-1l133,1r,-1l134,r,l134,r,l134,1r,l134,2r,l135,2r,l135,3r,l136,3r,1l136,4r,l136,4r,l137,4r,1l137,5r,l136,6r-1,l134,6r,l133,6r,l133,7r,l133,8r1,1l134,10r1,2l136,12r1,1l137,13r,1l138,14r,l133,20r1,1l135,23r1,1l136,26r1,2l138,30r2,2l141,35r-4,-2l136,34r-1,2l130,36r-1,3l128,41r2,1l131,44r2,1l136,45r,3l138,48r1,3l140,53r1,2l142,62r2,1l144,64r-2,1l146,70r2,2l150,73r2,2l153,76r2,l158,77r3,1l164,80r5,1l170,81r1,1l170,86r-1,2l168,92r,4l167,100r,2l166,105r,2l165,110r-1,4l164,118r,l163,120r-5,4l155,125r-1,1l154,126r,l154,126r,1l153,127r,l153,128r,l153,128r1,l154,128r-1,l153,129r,l152,128r,l152,128r-1,l151,128r-1,l150,128r,l149,128r,1l149,129r,1l149,130r,l149,131r,l149,131r,1l148,132r,l148,132r,1l147,133r,l147,134r,l147,135r,l146,136r,l146,136r,l146,136r,1l145,137r,l144,137r,l144,138r-1,l143,138r-1,l142,138r,l141,138r,1l140,139r,l140,139r-1,l138,140r-1,l136,141r-1,1l133,144r-1,l132,145r-1,l131,145r-1,l130,145r,l129,146r,l129,146r,l129,146r,1l129,147r-1,1l128,148r,l128,148r,1l128,149r,1l128,150r,l127,151r,l127,152r-1,l126,152r,l126,153r,l126,154r,l126,154r,1l125,156r-1,4l121,166r-1,l120,168r,1l119,170r,1l118,172r-1,2l116,176r,1l116,179r-2,2l114,182r,2l114,186r-1,1l113,189r-1,2l111,192r-1,2l110,194r-1,2l107,200r-4,6l102,207r-2,2l99,211r-2,3l95,217r-2,2l92,220r,1l90,220r-3,-3l86,216r-3,-2l82,213r-1,-1l80,212r-3,-2l76,209r-4,-3l72,206r-1,-1l68,204r-1,-1l64,200r-3,-2l57,195r-2,-1l53,192r-3,-2l48,189r-3,-3l42,185r-3,-3l38,182r-2,-2l35,179r-3,-2l29,175r-1,-1l25,172r-1,-1l24,171r-2,-1l22,170r-4,-3l18,167r-4,-3l12,163r-2,-2l8,160,5,158,4,156r-2,l,154xe" fillcolor="#003469" strokecolor="black [3200]" strokeweight=".5pt">
                          <v:path arrowok="t" o:connecttype="custom" o:connectlocs="45720,1097280;76200,1005840;106680,922020;167640,845820;190500,762000;198120,708660;213360,662940;220980,632460;236220,609600;243840,586740;259080,563880;274320,533400;274320,502920;289560,472440;304800,449580;327660,426720;350520,388620;365760,365760;388620,342900;403860,320040;419100,297180;441960,297180;472440,281940;502920,274320;525780,259080;548640,243840;571500,236220;594360,228600;624840,213360;655320,213360;678180,198120;693420,167640;746760,68580;967740,15240;1005840,22860;1021080,15240;1036320,30480;1013460,45720;1043940,99060;1051560,228600;998220,335280;1097280,487680;1249680,609600;1264920,800100;1173480,960120;1173480,975360;1143000,975360;1135380,998220;1120140,1028700;1097280,1043940;1066800,1059180;1005840,1104900;982980,1112520;975360,1143000;960120,1173480;906780,1295400;868680,1417320;777240,1577340;655320,1645920;518160,1554480;320040,1409700;182880,1303020;30480,1188720" o:connectangles="0,0,0,0,0,0,0,0,0,0,0,0,0,0,0,0,0,0,0,0,0,0,0,0,0,0,0,0,0,0,0,0,0,0,0,0,0,0,0,0,0,0,0,0,0,0,0,0,0,0,0,0,0,0,0,0,0,0,0,0,0,0,0"/>
                        </v:shape>
                        <v:shape id="IQ-D108_2" o:spid="_x0000_s1061" style="position:absolute;left:28749;top:15849;width:7620;height:5029;visibility:visible;mso-wrap-style:square;v-text-anchor:top" coordsize="10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x3q8MA&#10;AADbAAAADwAAAGRycy9kb3ducmV2LnhtbESPUWvCMBSF3wf7D+EO9jZTN5zaGWUMZHtx0uoPuDTX&#10;ptjclCTa6q83wmCPh3POdziL1WBbcSYfGscKxqMMBHHldMO1gv1u/TIDESKyxtYxKbhQgNXy8WGB&#10;uXY9F3QuYy0ShEOOCkyMXS5lqAxZDCPXESfv4LzFmKSvpfbYJ7ht5WuWvUuLDacFgx19GaqO5ckq&#10;OE6uY/eN2G8uJm5/3WB4ei2Uen4aPj9ARBrif/iv/aMVvM3h/iX9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x3q8MAAADbAAAADwAAAAAAAAAAAAAAAACYAgAAZHJzL2Rv&#10;d25yZXYueG1sUEsFBgAAAAAEAAQA9QAAAIgDAAAAAA==&#10;" path="m,57r,l5,55r5,-1l14,54r,-2l20,51r4,l28,49r6,l37,48r1,-2l40,45r1,-1l43,43r1,-2l47,40r1,-1l49,37r1,-2l45,34,44,29r1,-2l43,27r,-4l44,18r1,-2l46,15r1,-2l49,12r,-5l49,7r,l50,5,52,3,53,2,54,r,l54,r,l55,r,l55,r3,l60,1r,l60,1r1,l61,1r,l62,1r,l62,1r,l63,1r,l63,2r,l64,2r,l64,2r,l64,2r,l64,3r,l65,3r,l65,3r1,l66,3r,l66,3r1,l67,3r,l68,3r,l68,3r,l68,3r,1l69,4r,l69,4r,l70,5r,l70,5r,l70,5r,l70,5r1,l71,5r,l72,6r,l72,6r,l73,6r,1l73,7r1,l74,7r,l74,7r1,l75,8r1,l76,8r,l76,9r1,l77,9r1,l78,9r,l79,9r,l80,10r,l80,10r,l80,10r1,l81,11r1,l82,11r1,l83,11r1,l84,12r1,l86,13r,l87,13r,l88,14r,l89,14r,1l89,15r1,l90,15r,l90,15r,-1l90,14r,l90,14r,-1l91,14r1,l92,15r,l93,17r1,2l96,20r,3l95,25r3,l99,27r1,2l95,30r-3,1l91,29r-3,l88,31r-1,6l87,41r-4,1l79,43r-2,2l76,46r-2,2l74,51r-1,l72,51r-1,2l70,55r-1,2l68,59r-3,1l62,61r-2,l57,61r-1,3l53,66,52,65,50,63r-4,l42,63,38,61r-7,l28,61,24,60r-5,l16,59,12,58,,57r,xe" fillcolor="#003469" strokecolor="black [3200]" strokeweight=".5pt">
                          <v:path arrowok="t" o:connecttype="custom" o:connectlocs="76200,411480;182880,388620;289560,350520;335280,312420;381000,266700;327660,205740;350520,114300;373380,53340;403860,15240;411480,0;441960,0;464820,7620;472440,7620;480060,7620;487680,15240;487680,15240;495300,22860;502920,22860;510540,22860;518160,22860;525780,30480;533400,38100;533400,38100;541020,38100;548640,45720;563880,53340;571500,53340;579120,60960;594360,68580;601980,68580;609600,76200;624840,83820;640080,83820;655320,99060;670560,106680;685800,114300;685800,106680;685800,99060;701040,114300;731520,175260;762000,220980;670560,220980;632460,320040;563880,365760;541020,403860;495300,457200;426720,487680;350520,480060;213360,464820;91440,441960" o:connectangles="0,0,0,0,0,0,0,0,0,0,0,0,0,0,0,0,0,0,0,0,0,0,0,0,0,0,0,0,0,0,0,0,0,0,0,0,0,0,0,0,0,0,0,0,0,0,0,0,0,0"/>
                        </v:shape>
                        <v:shape id="IQ-D093_2" o:spid="_x0000_s1062" style="position:absolute;left:45513;top:26289;width:5867;height:6019;visibility:visible;mso-wrap-style:square;v-text-anchor:top" coordsize="77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/GCMAA&#10;AADbAAAADwAAAGRycy9kb3ducmV2LnhtbERPXWvCMBR9F/wP4Qp709QhItUoIsjKBoN1A1+vzbUp&#10;Njc1yWy3X788DHw8nO/NbrCtuJMPjWMF81kGgrhyuuFawdfncboCESKyxtYxKfihALvteLTBXLue&#10;P+hexlqkEA45KjAxdrmUoTJkMcxcR5y4i/MWY4K+ltpjn8JtK5+zbCktNpwaDHZ0MFRdy2+rwL0W&#10;WJrb+fS+/O0LerEL/+YLpZ4mw34NItIQH+J/d6EVLNL69CX9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/GCMAAAADbAAAADwAAAAAAAAAAAAAAAACYAgAAZHJzL2Rvd25y&#10;ZXYueG1sUEsFBgAAAAAEAAQA9QAAAIUDAAAAAA==&#10;" path="m7,66l3,65,2,52r,-5l2,44r,l,38r,l1,38r1,1l3,39r,l3,39r,-1l4,38r,l4,37,5,36r1,l6,36r,-1l7,35r1,l8,34r,l9,34r1,l10,34r1,l12,34r,l12,34r1,l13,34r1,l14,34r,-1l15,33r,l16,33r,-1l16,32r,l16,32r1,l17,32r,l17,31r1,l18,30r,l18,30r,-1l18,29r,l19,29r,l19,28r1,l20,28r,l20,27r,l21,27r,-1l21,26r,l22,26r,-1l22,25r,l22,24r,l23,24r2,-4l26,19r,-1l27,17r,l28,17r,l28,17r1,l30,17r,l31,16r1,l32,16r,-1l33,15r,-1l34,14r2,-1l37,12r1,l38,12r1,l39,12r1,l40,12r,l41,12r1,-2l44,10r,-1l45,9r,-1l45,7r1,l46,6r,l46,5r,-1l47,4r,l48,2r,l48,2r,l48,1r1,l49,1r1,l50,r,l50,r1,l51,r1,l52,r,l52,r,l53,r,1l53,1r,1l53,2r-1,l52,2r1,l53,2r,1l54,3r,-1l54,2r,1l54,3r,l55,4r,l55,4r,l55,5r1,l56,5r,1l56,6r,l56,6r,1l56,7r,l56,8r,l56,8r,l57,8r,1l57,9r,l58,9r,1l58,10r,l58,10r1,l59,11r,l59,12r,l59,14r,l59,14r,l60,14r-1,l59,14r1,l60,15r,l60,15r1,1l61,16r1,l62,17r,l62,17r,1l62,18r,l63,18r,l63,19r1,l64,20r,l64,20r1,l65,20r1,l66,21r,l66,21r,l67,21r,l67,22r1,l68,22r,l69,22r,l69,23r,l69,23r,l69,24r,l69,24r,l69,25r,l69,25r,1l68,26r,l68,26r,1l69,27r,l68,27r,l68,28r1,l69,28r1,l70,28r,l71,28r,l71,28r-1,l70,28r,l70,28r,1l70,29r,l70,29r,1l69,30r,l69,30r-1,l69,30r-1,1l68,31r,l68,31r-1,1l67,32r,l66,32r,l66,32r,l65,32r,1l64,33r,l64,33r,1l64,34r-1,l63,34r,l63,35r,l63,36r-1,l62,35r,l61,35r,l61,35r-1,l60,35r,l60,35r-1,l59,35r,-1l58,34r,1l58,34r,l58,34r,1l57,34r,l56,36r,1l56,37r,l56,37r,l57,37r,1l57,38r1,l58,38r,l59,38r,l60,38r,l60,38r,l61,38r,l62,38r,l62,38r,l62,39r,l63,39r,l64,39r,l64,39r1,l65,39r1,l66,39r,l66,40r1,l66,40r,l66,40r,l66,40r,1l65,41r1,l65,41r,l65,42r-1,l64,42r,l64,42r,1l64,43r,1l64,44r,l63,44r,l63,44r,l62,44r,l62,44r-1,l61,44r,1l60,45r1,l60,45r,1l61,46r,l61,46r-1,1l61,47r,1l61,48r1,l62,48r1,l63,49r1,l64,49r,l65,49r,1l66,50r,l67,50r1,l68,50r,l69,50r1,l70,49r1,l71,49r1,l72,49r,l73,49r1,-1l74,48r,l75,48r,l76,48r,l76,48r1,l77,53r,3l75,57r-1,1l71,58r-1,2l67,61r,3l66,71r-2,8l60,78,59,77,56,76,54,75,52,74,50,73,48,72,44,71,41,70r-3,l32,69,26,68,14,67,7,66xe" fillcolor="#659ad2" strokecolor="black [3200]" strokeweight=".5pt">
                          <v:path arrowok="t" o:connecttype="custom" o:connectlocs="0,289560;22860,289560;45720,266700;76200,259080;106680,259080;121920,243840;137160,236220;144780,220980;152400,205740;167640,190500;198120,137160;228600,129540;251460,106680;297180,91440;335280,68580;350520,38100;365760,15240;381000,0;396240,0;396240,15240;411480,22860;419100,38100;426720,53340;434340,60960;441960,76200;449580,106680;457200,106680;472440,129540;480060,137160;495300,152400;510540,160020;525780,175260;525780,182880;518160,198120;525780,213360;541020,213360;533400,220980;525780,228600;510540,243840;487680,251460;480060,259080;464820,266700;449580,266700;441960,259080;426720,281940;441960,289560;457200,289560;472440,297180;495300,297180;502920,304800;502920,312420;487680,320040;480060,335280;464820,335280;464820,350520;472440,365760;495300,381000;525780,381000;548640,373380;579120,365760;563880,441960;457200,594360;335280,541020" o:connectangles="0,0,0,0,0,0,0,0,0,0,0,0,0,0,0,0,0,0,0,0,0,0,0,0,0,0,0,0,0,0,0,0,0,0,0,0,0,0,0,0,0,0,0,0,0,0,0,0,0,0,0,0,0,0,0,0,0,0,0,0,0,0,0"/>
                        </v:shape>
                        <v:shape id="IQ-D095_2" o:spid="_x0000_s1063" style="position:absolute;left:45742;top:29946;width:7848;height:6782;visibility:visible;mso-wrap-style:square;v-text-anchor:top" coordsize="10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uwsMA&#10;AADbAAAADwAAAGRycy9kb3ducmV2LnhtbESPQYvCMBSE78L+h/AW9qapolKqUdwV2aWerF68PZpn&#10;W2xeShNr/fcbQfA4zMw3zHLdm1p01LrKsoLxKAJBnFtdcaHgdNwNYxDOI2usLZOCBzlYrz4GS0y0&#10;vfOBuswXIkDYJaig9L5JpHR5SQbdyDbEwbvY1qAPsi2kbvEe4KaWkyiaS4MVh4USG/opKb9mN6PA&#10;Z2mq99s0f3wf40u6m5y72+9Mqa/PfrMA4an37/Cr/acVTMfw/B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VuwsMAAADbAAAADwAAAAAAAAAAAAAAAACYAgAAZHJzL2Rv&#10;d25yZXYueG1sUEsFBgAAAAAEAAQA9QAAAIgDAAAAAA==&#10;" path="m,38l2,32,1,28,2,24,4,23r,-5l11,19r12,1l29,21r6,1l38,22r3,1l45,24r2,1l49,26r2,1l53,28r3,1l57,30r4,1l63,23r1,-7l64,13r3,-1l68,10r3,l72,9,74,8r,-3l74,r,l75,r,l75,r1,l77,r,l77,1r1,l78,1r1,l79,1r1,l80,1r1,1l81,2r,l82,2r1,l84,2r,l85,2r1,l86,3r,l87,3r,1l88,4r1,l89,4r,l89,4r1,l90,5r1,l91,5r1,l92,6r1,l93,6r,l94,6r,l95,7r,l95,7r1,l96,7r1,1l97,8r,l98,8r,l99,9r,l99,10r1,l100,10r1,l101,10r,1l101,11r,1l101,12r1,2l101,15r,1l101,17r-1,l98,18r,l97,20r,2l96,23r-1,1l95,26r-1,1l94,28r-1,1l93,30r,1l93,32r-1,1l91,35r,1l91,37r,l92,38r,l92,40r-1,l92,42r,1l92,44r-1,l91,44r,1l91,46r,l91,47r-1,l89,48r,2l88,50r1,l90,51r,1l91,52r,l92,53r,1l91,55r,1l91,56r,1l91,57r-1,2l89,60r,2l88,63r-1,1l86,65r-1,l85,65r,l85,66r,l85,66r,l85,67r,l85,67r1,l86,68r,l86,68r1,l87,69r,l88,68r,l89,68r,1l89,69r,1l89,70r,l89,71r1,l90,71r1,l91,71r,-1l91,70r,l92,70r,l93,70r,l93,70r1,l94,70r,1l95,71r,l95,71r1,l96,72r,l97,72r,-1l97,71r,l98,71r,1l98,72r,l99,72r,l99,71r,l100,71r,1l100,72r1,l101,72r,l102,72r,l103,72r,l103,72r,1l103,73r,1l103,74r,l103,74r-1,l102,75r,l103,75r,1l103,76r,l103,76r,1l103,77r,1l103,78r,l103,78r,1l103,79r-1,l102,79r-1,l101,79r,l101,80r-1,l100,80r1,l101,80r,1l101,81r1,l102,81r,1l102,82r,l102,83r,l101,84r,l101,84r,l101,85r,l101,85r,1l101,86r,l101,86r,1l101,87r,l101,88r-1,-1l100,87r-1,l99,88r,l99,88r,1l98,89r,-1l97,88r,1l97,89r,l96,89r,-1l96,88r-1,l95,88r,-1l95,87r,l95,86r-1,l94,86r-1,l93,86r,1l93,86r-1,l92,86r,l91,86r,l91,86r-1,l90,86r-1,l89,86r,l88,86r,l87,86r,l87,86r-1,l86,86r,l85,86r,1l85,87r,l84,87r,l83,87r,l83,87r,1l82,87r,l81,87r,1l82,88r,l81,88r,l80,89,79,88,78,87r1,-3l78,75,77,70r-4,l72,68,67,67,65,66r-3,l61,64r,-3l60,60,59,58r-7,l50,57,49,55r-2,l45,53r-5,1l39,52,37,51r-4,1l32,51,27,50r-1,2l21,50,20,49,17,48,16,46r2,-1l18,42,15,41r-3,1l8,42r-5,l,38xe" fillcolor="#659ad2" strokecolor="black [3200]" strokeweight=".5pt">
                          <v:path arrowok="t" o:connecttype="custom" o:connectlocs="30480,137160;312420,175260;426720,220980;510540,91440;563880,0;586740,0;601980,7620;624840,15240;655320,22860;678180,30480;693420,38100;716280,45720;731520,53340;754380,68580;769620,76200;769620,114300;739140,152400;716280,213360;693420,266700;701040,304800;693420,335280;678180,365760;693420,396240;693420,426720;670560,480060;647700,502920;647700,510540;662940,525780;678180,525780;685800,541020;701040,533400;716280,533400;731520,548640;746760,541020;754380,541020;769620,548640;784860,548640;784860,563880;784860,579120;784860,594360;777240,601980;762000,609600;777240,617220;769620,640080;769620,647700;769620,662940;754380,670560;739140,670560;731520,670560;723900,655320;708660,655320;693420,655320;670560,655320;655320,655320;640080,662940;624840,662940;617220,670560;594360,571500;472440,502920;381000,434340;281940,388620;152400,373380;91440,320040" o:connectangles="0,0,0,0,0,0,0,0,0,0,0,0,0,0,0,0,0,0,0,0,0,0,0,0,0,0,0,0,0,0,0,0,0,0,0,0,0,0,0,0,0,0,0,0,0,0,0,0,0,0,0,0,0,0,0,0,0,0,0,0,0,0,0"/>
                        </v:shape>
                        <v:shape id="IQ-D096_2" o:spid="_x0000_s1064" style="position:absolute;left:43913;top:32385;width:3581;height:3581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7u8UA&#10;AADbAAAADwAAAGRycy9kb3ducmV2LnhtbESP3WrCQBSE7wt9h+UUvKubBikSXUNbEVQoYiri5TF7&#10;mp9mz4bsRtO37wpCL4eZ+YaZp4NpxIU6V1lW8DKOQBDnVldcKDh8rZ6nIJxH1thYJgW/5CBdPD7M&#10;MdH2ynu6ZL4QAcIuQQWl920ipctLMujGtiUO3rftDPogu0LqDq8BbhoZR9GrNFhxWCixpY+S8p+s&#10;NwrqwzvusrPerlebz7hfHk819hOlRk/D2wyEp8H/h+/ttVYwieH2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bu7xQAAANsAAAAPAAAAAAAAAAAAAAAAAJgCAABkcnMv&#10;ZG93bnJldi54bWxQSwUGAAAAAAQABAD1AAAAigMAAAAA&#10;" path="m,17r,l,16,,15,,14r3,l4,11,7,10,8,8,9,5,9,2,12,r,2l13,4,15,3r3,1l18,9,21,8,23,7,24,6r3,4l32,10r4,l39,9r3,1l42,13r-2,1l41,16r3,1l45,18r2,3l45,25r,1l47,28r,1l45,37r,1l44,40r-3,l40,42r,3l39,47r,l37,46,32,45r-1,l31,45r,-1l31,42,30,41,29,40r-1,l27,38,23,36,21,34,19,33,17,32r,-1l17,31r,l17,30r1,-1l19,28r,-2l20,26r,-1l19,25r-2,l17,22r-4,l10,22,8,23,7,19r-1,l4,19,2,18r-1,l,17xe" fillcolor="#95b6df" strokecolor="black [3200]" strokeweight=".5pt">
                          <v:path arrowok="t" o:connecttype="custom" o:connectlocs="0,129540;0,114300;22860,106680;53340,76200;68580,38100;91440,0;99060,30480;137160,30480;160020,60960;182880,45720;243840,76200;297180,68580;320040,99060;312420,121920;342900,137160;342900,190500;358140,213360;342900,281940;335280,304800;304800,320040;297180,358140;281940,350520;236220,342900;236220,335280;228600,312420;213360,304800;175260,274320;144780,251460;129540,236220;129540,236220;137160,220980;144780,198120;152400,190500;129540,190500;99060,167640;60960,175260;45720,144780;15240,137160;0,129540" o:connectangles="0,0,0,0,0,0,0,0,0,0,0,0,0,0,0,0,0,0,0,0,0,0,0,0,0,0,0,0,0,0,0,0,0,0,0,0,0,0,0"/>
                        </v:shape>
                        <v:shape id="IQ-D036_2" o:spid="_x0000_s1065" style="position:absolute;left:37131;top:29870;width:6782;height:3886;visibility:visible;mso-wrap-style:square;v-text-anchor:top" coordsize="89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5pCMQA&#10;AADbAAAADwAAAGRycy9kb3ducmV2LnhtbESPQWvCQBSE74L/YXlCb7rR2hKiqxRpoddaPfT2kn0m&#10;Mdm36e42pv76bkHwOMzMN8x6O5hW9OR8bVnBfJaAIC6srrlUcPh8m6YgfEDW2FomBb/kYbsZj9aY&#10;aXvhD+r3oRQRwj5DBVUIXSalLyoy6Ge2I47eyTqDIUpXSu3wEuGmlYskeZYGa44LFXa0q6ho9j9G&#10;Qd6Hr2vavc6b+vyd508nd2zIKfUwGV5WIAIN4R6+td+1guUj/H+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+aQjEAAAA2wAAAA8AAAAAAAAAAAAAAAAAmAIAAGRycy9k&#10;b3ducmV2LnhtbFBLBQYAAAAABAAEAPUAAACJAwAAAAA=&#10;" path="m31,13r1,2l32,16r1,l36,16r1,l40,16r2,l45,16r3,1l50,18r,1l54,20r2,1l56,19r1,l59,19r,l62,19r,1l62,20r,1l62,21r3,1l67,23r3,l70,23r,l70,25r,l71,27r,1l71,29r1,2l72,32r1,2l74,35r,l74,36r,l75,39r1,2l77,43r1,1l79,45r2,2l82,48r2,l87,49r1,1l89,50r,l89,50r-1,l85,51,84,49r-2,l78,49,76,47r-2,l73,46r-3,1l67,47r-8,2l43,49,42,47r-2,l38,46,37,44,34,43r-3,l32,47r-3,2l28,50r-1,l27,50,26,49r,l26,49r-1,l24,49r,-1l23,47r,-1l23,45r,-1l22,44r1,-1l23,43r,l23,42r-1,l22,42r-1,l21,41r,-1l21,40r,-1l21,39r,l21,39r1,-1l21,38r-1,l20,38r-1,l19,37r,l20,37r,-1l20,36r,-1l19,35r1,-1l20,33r,l20,31r,l20,29,19,28r1,l20,26r,-2l20,22r,-2l20,19r,l19,19,18,18r,l18,18r-2,l16,18r-1,l14,18r,l13,18r-1,l11,18,10,17r-1,l9,17,8,16r,-1l8,14r,-2l8,11r-1,l5,10r-1,l3,10,2,9r,l2,9,2,8,2,7r,l1,7,1,6r,l1,6,1,5,,5r,l,4,,3r,l,3,,2r,l1,1,,1,,,2,1,4,2,7,3,8,4r1,l10,4,12,3r2,3l15,6r1,2l16,8,17,6r1,2l19,8r,1l25,9r1,4l31,13xe" fillcolor="#003469" strokecolor="black [3200]" strokeweight=".5pt">
                          <v:path arrowok="t" o:connecttype="custom" o:connectlocs="243840,121920;281940,121920;342900,121920;381000,144780;426720,144780;449580,144780;472440,152400;495300,167640;533400,175260;533400,190500;541020,220980;556260,259080;563880,274320;579120,312420;601980,342900;640080,365760;678180,381000;670560,381000;624840,373380;563880,358140;510540,358140;320040,358140;281940,335280;243840,358140;205740,381000;198120,373380;182880,373380;175260,350520;167640,335280;175260,327660;167640,320040;160020,304800;160020,297180;167640,289560;152400,289560;144780,281940;152400,274320;152400,259080;152400,236220;144780,213360;152400,182880;152400,144780;137160,137160;121920,137160;106680,137160;91440,137160;68580,129540;60960,114300;60960,83820;30480,76200;15240,68580;15240,53340;7620,45720;7620,38100;0,30480;0,22860;7620,7620;15240,7620;60960,30480;91440,22860;121920,60960;137160,60960;190500,68580" o:connectangles="0,0,0,0,0,0,0,0,0,0,0,0,0,0,0,0,0,0,0,0,0,0,0,0,0,0,0,0,0,0,0,0,0,0,0,0,0,0,0,0,0,0,0,0,0,0,0,0,0,0,0,0,0,0,0,0,0,0,0,0,0,0,0"/>
                        </v:shape>
                        <v:shape id="IQ-D043_2" o:spid="_x0000_s1066" style="position:absolute;left:35912;top:27889;width:3962;height:2972;visibility:visible;mso-wrap-style:square;v-text-anchor:top" coordsize="5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9Z28MA&#10;AADbAAAADwAAAGRycy9kb3ducmV2LnhtbESPwWrDMBBE74X+g9hCbrXcxKTFiRJCwFBys5MUelus&#10;jW1qrYyk2s7fV4VCj8PMvGG2+9n0YiTnO8sKXpIUBHFtdceNgsu5eH4D4QOyxt4yKbiTh/3u8WGL&#10;ubYTlzRWoRERwj5HBW0IQy6lr1sy6BM7EEfvZp3BEKVrpHY4Rbjp5TJN19Jgx3GhxYGOLdVf1bdR&#10;0J0K4z9WPF9f0+NnVRhZldmo1OJpPmxABJrDf/iv/a4VZBn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9Z28MAAADbAAAADwAAAAAAAAAAAAAAAACYAgAAZHJzL2Rv&#10;d25yZXYueG1sUEsFBgAAAAAEAAQA9QAAAIgDAAAAAA==&#10;" path="m52,22r,1l52,23r,l52,24r,1l51,25r,l50,25r,l50,25,49,24r1,-1l49,23r-1,l48,23r,l47,24r,1l48,25r,1l49,26r,1l49,28r,1l50,29r,l49,30r,1l52,31r,2l52,39r-5,l42,39,41,35r-6,l35,34r-1,l33,32r-1,2l32,34,31,32r-1,l28,29r-2,1l25,30r-1,l23,29,20,28,18,27,16,26r,l15,25r-1,l14,25r1,-1l15,24r,-1l16,23r-1,l15,23r-1,l13,23r,l12,23r,-1l12,21,11,20r-1,l10,19r,-1l10,17r,l9,17r-1,l7,17r-1,l6,16r,-1l6,14r-1,l4,14r,-1l4,13r-1,l3,12,2,11r,-1l1,10,,10,,9,1,8,2,7r1,l2,4,2,3,4,2,5,1r,l6,2r,l8,2r,l10,2r1,l12,2r1,l13,2r,-1l13,1r-1,l12,1r,l12,1r,l12,r,l13,r,l14,r,l15,r1,l17,r1,1l18,2r1,1l19,3r1,1l20,5r,l20,5r1,l21,6,20,7r1,1l24,8,25,6r1,l26,5r2,1l28,7r1,1l29,9r1,l30,9r2,l32,9r,l34,9r1,l36,9r,l37,9,38,8r2,l41,8,43,7r,1l43,9r,1l43,10r2,l46,10r,l47,11r1,l49,11r1,1l50,12r,l50,13r,l50,14r-1,l49,14r,1l50,15r,1l51,17r,l51,18r,1l51,19r,1l51,20r,1l51,21r,1l51,22r1,xe" fillcolor="#003469" strokecolor="black [3200]" strokeweight=".5pt">
                          <v:path arrowok="t" o:connecttype="custom" o:connectlocs="396240,175260;396240,190500;381000,190500;373380,182880;365760,175260;358140,182880;365760,198120;373380,213360;381000,220980;396240,236220;358140,297180;266700,266700;251460,243840;236220,243840;198120,228600;175260,220980;121920,198120;106680,190500;114300,182880;114300,175260;99060,175260;91440,167640;76200,152400;76200,129540;60960,129540;45720,121920;38100,106680;30480,99060;15240,83820;0,76200;15240,53340;15240,22860;38100,7620;60960,15240;83820,15240;99060,15240;91440,7620;91440,7620;91440,0;106680,0;121920,0;137160,15240;152400,30480;152400,38100;152400,53340;190500,45720;213360,45720;220980,68580;243840,68580;259080,68580;274320,68580;304800,60960;327660,60960;327660,76200;350520,76200;373380,83820;381000,91440;381000,106680;373380,114300;388620,129540;388620,144780;388620,152400;388620,167640" o:connectangles="0,0,0,0,0,0,0,0,0,0,0,0,0,0,0,0,0,0,0,0,0,0,0,0,0,0,0,0,0,0,0,0,0,0,0,0,0,0,0,0,0,0,0,0,0,0,0,0,0,0,0,0,0,0,0,0,0,0,0,0,0,0,0"/>
                        </v:shape>
                        <v:shape id="IQ-D077_2" o:spid="_x0000_s1067" style="position:absolute;left:52219;top:30784;width:5105;height:5944;visibility:visible;mso-wrap-style:square;v-text-anchor:top" coordsize="67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lgMEA&#10;AADbAAAADwAAAGRycy9kb3ducmV2LnhtbESPT2sCMRTE74LfITzBm2YrapetUVQQe/VP74/N62br&#10;5mVJort++6ZQ8DjMzG+Y1aa3jXiQD7VjBW/TDARx6XTNlYLr5TDJQYSIrLFxTAqeFGCzHg5WWGjX&#10;8Yke51iJBOFQoAITY1tIGUpDFsPUtcTJ+3beYkzSV1J77BLcNnKWZUtpsea0YLClvaHydr5bBbPl&#10;9iunm3tq/bPLuyP7/cK8KzUe9dsPEJH6+Ar/tz+1gvk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rJYDBAAAA2wAAAA8AAAAAAAAAAAAAAAAAmAIAAGRycy9kb3du&#10;cmV2LnhtbFBLBQYAAAAABAAEAPUAAACGAwAAAAA=&#10;" path="m14,78r,-1l14,77r,l14,77r,l14,77r,-1l15,76r,l15,76r,l16,77r,l16,77r,-1l16,76r,l16,76r,-1l16,75r,l16,75r,-1l16,74r,l16,73r,l16,73r,l16,73r1,-1l17,72r,l17,71r,l17,71r,-1l17,70r,l16,70r,l16,69r,l16,69r-1,l15,69r,l16,69r,-1l16,68r,l16,68r1,l17,68r,l18,68r,l18,68r,-1l18,67r,l18,67r,-1l18,66r,l18,65r,l18,65r,l18,65r,l18,65r,-1l18,64r-1,l17,64r,l17,63r,l18,63r,l18,63r,l18,63r,l18,63r,l18,62r,l18,62r,l18,61r,l18,61r,l17,61r,l17,61r-1,l16,61r,l15,61r,l15,60r-1,l14,60r,l14,61r,l14,61r,l13,61r,l13,61r,-1l12,60r,l12,60r,l12,61r,l11,61r,l11,61r,-1l10,60r,l10,60r,l10,60r,l9,60r,-1l9,59r-1,l8,59r,l7,59r,l7,59r-1,l6,59r,l6,60r,l5,60r,l4,60r,-1l4,59r,l4,58r,l4,58r,-1l4,57r-1,l3,57,2,58r,l2,57r,l1,57r,l1,57r,l1,56,,56r,l,56r,l,56,,55r,l,55r,l,55r,l,55r,l,54r,l,54r,l1,54,2,53,3,52,4,51r,-2l5,48,6,46r,l6,45r,l6,45r,l6,44,7,43r,-1l6,41r,l5,41r,-1l4,39r-1,l4,39r,-2l5,36r1,l6,35r,l6,34r,-1l6,33r1,l7,32r,-1l6,29r1,l7,27r,l6,26r,l6,25r,-1l7,22,8,21r,-1l8,19r,-1l9,17r,-1l10,15r,-2l11,12r1,-1l12,9,13,7r,l15,6r1,l16,5r,-1l17,3,16,1r,l16,r,l17,r,l17,r,1l18,1r,l18,1r,l18,1r1,1l19,2r,l20,3r,l20,3r,l21,3r,l21,3r1,l22,3r,1l23,4r,l23,4r1,l24,4r1,1l26,5r,l26,5r,l26,5r,l26,5r1,1l27,6r1,l28,6r,l28,6r1,l29,6r,1l30,7r,l30,7r,l30,7r,1l31,8r,l31,8r1,1l32,9r,l32,9r,1l32,10r1,l34,11r,l34,11r,l34,11r,1l35,13r,l35,13r1,l36,13r,l37,13r,1l38,14r,l38,14r,1l38,15r,l39,16r,l39,16r,l39,17r1,l40,17r,l41,18r1,l42,18r,1l43,19r,l44,20r,l45,20r1,1l46,21r,l46,21r1,l47,21r1,1l48,22r1,1l49,23r1,l50,23r,l51,24r,l52,24r,1l53,25r,l54,25r,l54,26r1,l55,27r,l55,27r1,l56,27r,l56,27r,1l57,28r,1l57,29r1,l58,29r,l58,29r1,l59,30r1,l60,30r,1l60,31r1,l61,31r,l61,31r1,l62,31r,l62,32r,l62,32r1,l63,32r1,l64,33r,l66,33r,1l66,34r,l67,34r,l66,37r-1,2l62,42r-1,3l61,47r-3,2l58,52r-2,4l54,59r-2,3l51,64r-2,2l48,68r,2l45,70r-8,1l36,73r-2,l33,74r-2,1l29,74r-6,l22,76r-2,1l16,77r-2,1xe" fillcolor="#95b6df" strokecolor="black [3200]" strokeweight=".5pt">
                          <v:path arrowok="t" o:connecttype="custom" o:connectlocs="106680,586740;121920,586740;121920,571500;121920,556260;129540,541020;121920,533400;121920,525780;129540,518160;137160,510540;137160,495300;129540,487680;137160,480060;137160,472440;129540,464820;114300,457200;106680,464820;91440,457200;83820,457200;68580,457200;53340,449580;38100,457200;30480,441960;15240,441960;7620,426720;0,419100;0,411480;30480,388620;45720,342900;38100,312420;45720,274320;53340,243840;45720,198120;60960,137160;91440,68580;129540,22860;129540,0;144780,15240;160020,22860;175260,30480;198120,38100;213360,45720;228600,53340;236220,60960;243840,76200;259080,91440;281940,99060;289560,114300;304800,129540;327660,144780;350520,160020;381000,175260;403860,190500;419100,205740;434340,213360;449580,220980;464820,236220;472440,243840;502920,251460;495300,297180;411480,449580;281940,541020;167640,579120" o:connectangles="0,0,0,0,0,0,0,0,0,0,0,0,0,0,0,0,0,0,0,0,0,0,0,0,0,0,0,0,0,0,0,0,0,0,0,0,0,0,0,0,0,0,0,0,0,0,0,0,0,0,0,0,0,0,0,0,0,0,0,0,0,0"/>
                        </v:shape>
                        <v:shape id="IQ-D078_2" o:spid="_x0000_s1068" style="position:absolute;left:51457;top:33147;width:10668;height:5638;visibility:visible;mso-wrap-style:square;v-text-anchor:top" coordsize="14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PFsMA&#10;AADbAAAADwAAAGRycy9kb3ducmV2LnhtbESPT4vCMBTE74LfITzBi2i6IiJdo4gietkF/3TPz+bZ&#10;BpuXbpPV7rffLAgeh5n5DTNftrYSd2q8cazgbZSAIM6dNlwoOJ+2wxkIH5A1Vo5JwS95WC66nTmm&#10;2j34QPdjKESEsE9RQRlCnUrp85Is+pGriaN3dY3FEGVTSN3gI8JtJcdJMpUWDceFEmtal5Tfjj9W&#10;gcs+vwbfJjNZPdkUtN9posuHUv1eu3oHEagNr/CzvdcKJlP4/x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pPFsMAAADbAAAADwAAAAAAAAAAAAAAAACYAgAAZHJzL2Rv&#10;d25yZXYueG1sUEsFBgAAAAAEAAQA9QAAAIgDAAAAAA==&#10;" path="m5,47l6,46r,l7,46r,l6,46r,-1l7,45r,l8,46r,-1l8,45r,l9,45r,l10,45r,l10,45r,-1l11,44r,l11,44r1,l12,44r,l13,44r,l14,44r,l14,44r1,l15,44r1,l16,44r,l17,44r,l17,44r1,l18,45r,-1l18,44r1,l19,44r1,l20,45r,l20,45r,1l20,46r1,l21,46r,1l22,47r,l22,47r,-1l23,46r,1l24,47r2,-1l30,46r2,-1l33,43r6,l41,44r2,-1l44,42r2,l47,40r8,-1l58,39r,-2l59,35r2,-2l62,31r2,-3l66,25r2,-4l68,18r3,-2l71,14r1,-3l75,8,76,6,77,3r,l78,4r,l78,4r1,l79,4r,l80,4r,l80,4r,l80,4r1,l81,4r1,l82,4r,l82,4r,l83,4r,l84,4r,l84,3r,l84,4r1,l85,4r1,l86,3r,l86,3r1,l87,2r1,l88,2r,l88,2r,l88,1r,l88,r1,l89,1r,l90,1r,l90,1r1,l91,2r1,l92,2r,l92,2r1,l93,2r,1l93,2r1,l94,2r,l95,2r,1l95,3r1,l96,3r,l97,3r,-1l97,3r1,l98,3r,l98,4r1,l99,4r,l100,5r,l100,6r,l100,6r1,l101,7r,l102,7r,1l102,8r,l103,8r,1l104,9r,l104,10r,l105,10r,l104,11r1,l105,11r-1,1l104,12r,l104,12r,1l103,13r,l102,13r,1l102,14r1,l103,14r1,l104,14r,l104,15r,l104,16r,l104,16r,1l105,17r,l106,17r,l106,17r,l107,17r1,1l108,18r,l109,18r,l110,18r,l110,18r,l110,18r,l110,19r,l110,19r-1,l109,19r,1l108,20r,l108,20r,l109,21r,l110,22r,l110,22r,1l111,23r,1l111,24r,l112,24r,l112,24r,l113,24r,l114,24r,1l114,25r,l114,26r,l114,26r,l114,26r,1l114,27r,l114,28r,l114,28r,l113,28r,l113,28r-1,1l112,29r,l111,29r,1l110,30r,l111,30r,l111,31r,l111,31r,1l111,32r,l111,32r,l112,33r,l113,34r,l113,34r1,l114,34r,l115,34r,l115,34r1,l116,34r,l116,34r1,l117,34r,l118,35r,l118,35r,l118,36r1,l119,36r,l119,36r1,l120,37r,l120,37r1,l121,37r,1l122,38r,l122,38r,1l121,39r,1l121,40r1,l122,40r,l122,40r1,l123,41r,l123,41r,1l123,42r1,l124,42r,l125,42r,l124,42r,1l124,43r1,l125,44r,l125,43r,l126,43r,l126,43r,l127,43r,1l126,44r,-1l126,43r,1l126,44r,l126,44r,l126,44r,l126,44r,1l127,45r,l127,45r-1,l126,45r,l126,45r,1l127,46r,l127,46r,l127,47r,l127,48r,l127,48r1,l128,48r,l128,49r,l128,49r,1l128,50r,l129,50r,1l129,51r1,l130,52r,l130,52r1,l131,52r,1l131,52r1,l132,53r,l132,53r,l133,53r,l133,53r,1l133,54r1,1l134,55r,l134,55r1,l135,55r1,l136,56r-1,l135,56r1,l135,56r,l135,56r-1,l134,57r1,l135,57r-1,l134,58r1,l135,58r,l135,59r1,l136,59r,l136,59r1,l137,60r,l138,61r1,l139,61r1,l140,62r,l140,62r,2l138,64r-5,2l127,66r-1,2l125,70r-2,1l122,73r-4,l116,72r-2,2l113,72r-2,-1l110,69r-2,-2l106,68r-2,-1l103,66r-5,l94,64r-2,l88,72,86,71r,l85,68,83,67r-3,l78,67,75,66r-2,l72,63r-2,l68,64r-1,2l65,66r-3,l61,68r-2,1l58,68,56,67r-3,l51,68r-2,1l43,68,42,66,40,64,36,63r-4,1l32,67r-2,l13,66r-2,l11,66r1,-1l12,65,11,64,8,61,6,58,5,56,3,53,,49r,l2,49,4,48r2,l7,48r-1,l5,47xe" fillcolor="#003469" strokecolor="black [3200]" strokeweight=".5pt">
                          <v:path arrowok="t" o:connecttype="custom" o:connectlocs="53340,342900;76200,342900;99060,335280;129540,335280;152400,335280;167640,358140;243840,342900;441960,297180;541020,121920;594360,30480;617220,30480;640080,30480;655320,22860;670560,7620;693420,7620;708660,15240;731520,22860;754380,30480;769620,53340;792480,76200;792480,91440;784860,106680;792480,129540;822960,137160;838200,137160;822960,152400;845820,182880;868680,182880;868680,205740;861060,213360;845820,228600;853440,251460;876300,259080;899160,266700;914400,274320;929640,289560;937260,304800;952500,320040;952500,327660;960120,327660;960120,342900;967740,350520;975360,365760;982980,381000;998220,403860;1013460,403860;1036320,419100;1021080,434340;1036320,449580;1059180,464820;960120,518160;838200,525780;655320,541020;533400,480060;403860,510540;228600,510540;38100,426720;38100,358140" o:connectangles="0,0,0,0,0,0,0,0,0,0,0,0,0,0,0,0,0,0,0,0,0,0,0,0,0,0,0,0,0,0,0,0,0,0,0,0,0,0,0,0,0,0,0,0,0,0,0,0,0,0,0,0,0,0,0,0,0,0"/>
                        </v:shape>
                        <v:shape id="IQ-D054_2" o:spid="_x0000_s1069" style="position:absolute;left:47494;top:36499;width:4953;height:4572;visibility:visible;mso-wrap-style:square;v-text-anchor:top" coordsize="6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4FrcEA&#10;AADbAAAADwAAAGRycy9kb3ducmV2LnhtbESPQWvCQBSE7wX/w/IEb3WjSKvRVURQe5NG8fzIPpNg&#10;9m3IPmPaX98tFHocZuYbZrXpXa06akPl2cBknIAizr2tuDBwOe9f56CCIFusPZOBLwqwWQ9eVpha&#10;/+RP6jIpVIRwSNFAKdKkWoe8JIdh7Bvi6N1861CibAttW3xGuKv1NEnetMOK40KJDe1Kyu/Zwxno&#10;DnKQ77NcpQuP7Hi6nRZH1MaMhv12CUqol//wX/vDGpi9w++X+AP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Ba3BAAAA2wAAAA8AAAAAAAAAAAAAAAAAmAIAAGRycy9kb3du&#10;cmV2LnhtbFBLBQYAAAAABAAEAPUAAACGAwAAAAA=&#10;" path="m55,1r,l56,2r1,1l58,4r1,l58,4r-2,l54,5r-2,l52,5r3,4l57,12r1,2l60,17r3,3l64,21r,l63,22r,l63,23r,1l63,25r1,3l65,29,64,39r-4,l58,38r-2,1l52,38r-3,1l48,40r-2,3l40,44r,3l37,44r-3,l33,46r-1,1l33,49r,3l30,55r,4l19,58r3,-2l21,55,17,54r-2,1l14,56r-1,3l10,59,9,60r-4,l,60r,l1,59,2,57,5,54,6,52,8,50r1,l9,50r,-1l9,49r,-1l9,48r,l9,48r,l9,47r,l9,47r1,-1l10,46r,l10,45r,l10,45r,-1l10,44r,l10,43r,l10,42r,l9,42r,l9,42r-1,l8,43r,l8,43r,1l8,44r,l7,44r,l6,43r,l6,43r,l6,42r,l6,42r,l6,41r,l7,40r,l7,40r,l8,40r,l8,40r,-1l8,39r,l9,39r,1l9,40r,l9,40r1,l10,40r,l10,40r,l11,40r,l11,40r,-1l11,39r,l11,38r,l11,38r,l11,38r,l11,38,10,37r,l10,37r,-1l11,36r,l11,36r,l11,35r,l12,35r,l11,35r,l10,35r,l10,34r,l10,34r,l10,34r-1,l9,33r-1,l8,33r,l7,32r,l7,32r,-1l7,30r,-2l6,27r,-3l5,20r,-1l3,16,2,13,,10,1,8,2,6r1,l7,6r4,1l13,6,16,4r,l16,4r,l16,4r1,l17,4r,l17,4r1,l18,4r,l18,4,19,3r,l19,3r,l19,3r,l19,4r,l19,4r,l19,4r1,l20,4r,1l20,5r,l20,5r,l20,4r,l20,4r,l20,4r1,l21,4r,l21,4r,l21,4r,l22,4r,l22,4r,-1l22,3r,l23,3r,l23,3r,l23,3r,l24,3r,l24,3r,l24,3r,l24,3r1,l25,3r,l25,3r,l25,3r1,l27,3r,l28,2r,l28,2r,l28,1r1,l31,r1,1l32,1,34,r1,l38,r1,l40,r2,l43,r1,l46,r2,l49,r1,l54,r1,1xe" fillcolor="#c7d6ee" strokecolor="black [3200]" strokeweight=".5pt">
                          <v:path arrowok="t" o:connecttype="custom" o:connectlocs="441960,30480;396240,38100;457200,129540;480060,167640;495300,220980;396240,289560;304800,358140;251460,373380;167640,426720;99060,449580;0,457200;60960,381000;68580,365760;68580,358140;76200,350520;76200,335280;76200,320040;60960,327660;60960,335280;45720,327660;45720,320040;53340,304800;60960,297180;68580,304800;76200,304800;83820,304800;83820,289560;83820,289560;83820,274320;83820,266700;76200,266700;76200,259080;60960,251460;53340,236220;38100,152400;7620,60960;99060,45720;121920,30480;137160,30480;144780,22860;144780,30480;152400,30480;152400,38100;152400,30480;160020,30480;167640,30480;175260,22860;175260,22860;182880,22860;190500,22860;205740,22860;213360,15240;243840,7620;304800,0;365760,0" o:connectangles="0,0,0,0,0,0,0,0,0,0,0,0,0,0,0,0,0,0,0,0,0,0,0,0,0,0,0,0,0,0,0,0,0,0,0,0,0,0,0,0,0,0,0,0,0,0,0,0,0,0,0,0,0,0,0"/>
                        </v:shape>
                        <v:shape id="IQ-D094_2" o:spid="_x0000_s1070" style="position:absolute;left:46885;top:33756;width:4876;height:3277;visibility:visible;mso-wrap-style:square;v-text-anchor:top" coordsize="6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AJ8r4A&#10;AADbAAAADwAAAGRycy9kb3ducmV2LnhtbERPzYrCMBC+C75DGGEvoumurkhtKuKy4E2s+wBDM7bR&#10;ZlKaWLtvbw6Cx4/vP9sOthE9dd44VvA5T0AQl04brhT8nX9naxA+IGtsHJOCf/KwzcejDFPtHnyi&#10;vgiViCHsU1RQh9CmUvqyJot+7lriyF1cZzFE2FVSd/iI4baRX0mykhYNx4YaW9rXVN6Ku1Xg9lez&#10;+LF9w9bcjzs9vXybUir1MRl2GxCBhvAWv9wHrWAZx8Yv8QfI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wCfK+AAAA2wAAAA8AAAAAAAAAAAAAAAAAmAIAAGRycy9kb3ducmV2&#10;LnhtbFBLBQYAAAAABAAEAPUAAACDAwAAAAA=&#10;" path="m6,r5,2l12,r5,1l18,2,22,1r2,1l25,4,30,3r2,2l34,5r1,2l37,8r7,l45,10r1,1l46,14r1,2l50,16r2,1l57,18r1,2l62,20r1,5l64,34r-1,3l62,36r-4,l57,36r-1,l54,36r-2,l51,36r-1,l48,36r-1,l46,36r-3,l42,36r-2,1l40,37,39,36r-2,1l36,37r,1l36,38r,l36,38r-1,1l35,39r-1,l33,39r,l33,39r,l33,39r,l32,39r,l32,39r,l32,39r,l32,39r-1,l31,39r,l31,39r,l31,39r-1,l30,39r,l30,40r,l30,40r-1,l29,40r,l29,40r,l29,40r,l28,40r,l28,40r,l28,40r,1l28,41r,l28,41r,l28,40r,l27,40r,l27,40r,l27,40r,-1l27,39r,l27,39r,l27,39r-1,1l26,40r,l26,40r-1,l25,40r,l25,40r-1,l24,40r,l24,40r,l21,42r-2,1l15,42r-4,l10,42,9,40,8,38r,-1l7,36,6,34,5,33r,l6,32r,l7,31r1,l7,31r,l6,31r,l3,30r-2,l,29r,l1,27r,-3l2,22r3,l6,20r,-1l8,11r,-1l6,8,6,7,8,3,6,xe" fillcolor="#659ad2" strokecolor="black [3200]" strokeweight=".5pt">
                          <v:path arrowok="t" o:connecttype="custom" o:connectlocs="91440,0;167640,7620;228600,22860;266700,53340;342900,76200;358140,121920;434340,137160;480060,190500;472440,274320;426720,274320;388620,274320;358140,274320;320040,274320;297180,274320;274320,289560;274320,289560;259080,297180;251460,297180;251460,297180;243840,297180;243840,297180;236220,297180;236220,297180;228600,297180;228600,304800;220980,304800;220980,304800;213360,304800;213360,304800;213360,312420;213360,312420;205740,304800;205740,304800;205740,297180;205740,297180;198120,304800;190500,304800;190500,304800;182880,304800;160020,320040;83820,320040;60960,289560;45720,259080;45720,243840;60960,236220;45720,236220;7620,228600;7620,205740;38100,167640;60960,83820;45720,53340" o:connectangles="0,0,0,0,0,0,0,0,0,0,0,0,0,0,0,0,0,0,0,0,0,0,0,0,0,0,0,0,0,0,0,0,0,0,0,0,0,0,0,0,0,0,0,0,0,0,0,0,0,0,0"/>
                        </v:shape>
                        <v:shape id="IQ-D020_2" o:spid="_x0000_s1071" style="position:absolute;left:42998;top:34061;width:5030;height:5029;visibility:visible;mso-wrap-style:square;v-text-anchor:top" coordsize="6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o9MQA&#10;AADbAAAADwAAAGRycy9kb3ducmV2LnhtbESPQWsCMRSE74L/ITyhF9Fs7VJ1NUopCEXowa0Hj4/N&#10;c7O4eVmSdN3++6Yg9DjMzDfMdj/YVvTkQ+NYwfM8A0FcOd1wreD8dZitQISIrLF1TAp+KMB+Nx5t&#10;sdDuzifqy1iLBOFQoAITY1dIGSpDFsPcdcTJuzpvMSbpa6k93hPctnKRZa/SYsNpwWBH74aqW/lt&#10;FfjjKl/Y/kVKWn4eTPDlZZqXSj1NhrcNiEhD/A8/2h9aQb6Gvy/p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5aPTEAAAA2wAAAA8AAAAAAAAAAAAAAAAAmAIAAGRycy9k&#10;b3ducmV2LnhtbFBLBQYAAAAABAAEAPUAAACJAwAAAAA=&#10;" path="m22,r3,l29,r,3l31,3r1,l32,4r-1,l31,6,30,7,29,8r,1l29,9r,l29,10r2,1l33,12r2,2l39,16r1,2l41,18r1,1l43,20r,2l43,23r,l44,23r5,1l51,25r1,1l54,26r3,1l57,27r1,l58,27r1,l58,27r-1,1l57,28r-1,1l56,29r1,1l58,32r1,1l59,34r1,2l61,38r-1,2l59,42r2,3l62,48r2,3l64,52r1,4l65,59r1,1l66,62r,1l66,64r,l65,64r,1l64,65r-2,1l61,66,59,65,56,64,53,63r-2,l48,62,45,61,43,60r-2,l39,60r-1,l36,59r-3,l31,59,27,58r-2,l24,57r-1,l19,57r-2,l15,57r,1l15,58,14,56,12,55r,-3l11,51r,-5l11,42r-2,l9,39r-2,l6,36,4,35,,27,2,25r3,l7,24r,-5l11,19r1,-1l13,16r1,-3l17,13r1,-2l19,9,21,7r,-1l21,3,22,xe" fillcolor="#003469" strokecolor="black [3200]" strokeweight=".5pt">
                          <v:path arrowok="t" o:connecttype="custom" o:connectlocs="190500,0;220980,22860;243840,22860;236220,30480;228600,53340;220980,68580;220980,68580;236220,83820;266700,106680;304800,137160;320040,144780;327660,167640;327660,175260;373380,182880;396240,198120;434340,205740;441960,205740;449580,205740;434340,213360;426720,220980;434340,228600;449580,251460;457200,274320;457200,304800;464820,342900;487680,388620;495300,426720;502920,457200;502920,480060;502920,487680;495300,495300;472440,502920;449580,495300;403860,480060;365760,472440;327660,457200;297180,457200;274320,449580;236220,449580;190500,441960;175260,434340;129540,434340;114300,441960;106680,426720;91440,396240;83820,350520;68580,320040;53340,297180;30480,266700;15240,190500;53340,182880;83820,144780;99060,121920;129540,99060;144780,68580;160020,45720;167640,0" o:connectangles="0,0,0,0,0,0,0,0,0,0,0,0,0,0,0,0,0,0,0,0,0,0,0,0,0,0,0,0,0,0,0,0,0,0,0,0,0,0,0,0,0,0,0,0,0,0,0,0,0,0,0,0,0,0,0,0,0"/>
                        </v:shape>
                        <v:shape id="IQ-D021_2" o:spid="_x0000_s1072" style="position:absolute;left:39569;top:33756;width:5106;height:4572;visibility:visible;mso-wrap-style:square;v-text-anchor:top" coordsize="6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7c8MA&#10;AADbAAAADwAAAGRycy9kb3ducmV2LnhtbERPTWuDQBC9F/Iflin01qxVUsRmI00g0ENJiCm0vQ3u&#10;REV3VtzV2H+fPQR6fLzvdT6bTkw0uMaygpdlBIK4tLrhSsHXef+cgnAeWWNnmRT8kYN8s3hYY6bt&#10;lU80Fb4SIYRdhgpq7/tMSlfWZNAtbU8cuIsdDPoAh0rqAa8h3HQyjqJXabDh0FBjT7uayrYYjQIj&#10;k9/k+BNfDs3nabdtt4f0uxiVenqc399AeJr9v/ju/tAKVmF9+BJ+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m7c8MAAADbAAAADwAAAAAAAAAAAAAAAACYAgAAZHJzL2Rv&#10;d25yZXYueG1sUEsFBgAAAAAEAAQA9QAAAIgDAAAAAA==&#10;" path="m59,r2,1l63,1r1,l65,5,67,4,66,7r,3l66,11r-2,2l63,15r-1,2l59,17r-1,3l57,22r-1,1l52,23r,5l50,29r-3,l45,31r4,8l51,40r1,3l54,43r,3l56,46r,4l54,51r-4,1l47,51r-3,l42,50,40,49,38,48,36,47r-1,2l33,50r-9,1l21,56r-3,4l17,58r-2,l14,53,12,52r,-4l9,47,8,46,6,44r,-2l6,39,1,38,,35,,34r,l1,34,2,33r1,l6,32r,l7,32r,l7,31r,l6,31,5,30r-1,l4,29r,-1l4,28r,l4,27r,l4,27r1,l5,27r1,l6,27r,l6,27r,l6,26r1,l7,26r,-1l8,24r,l8,24r,l8,23r,1l9,24r,l10,25r1,1l12,26r,l12,26r,l12,26r2,1l14,28r,l15,28r,l15,28r,l16,28r2,-1l19,27r,-1l20,25r1,-1l23,25r,-1l23,24r,l24,24r,l24,24r,l24,24r,l24,24r,l25,24r,l25,24r,l25,24r,-1l25,23r,l25,23r,-1l25,22r,l25,22r,l25,22r,l25,22r,-1l25,21r,l25,21r,l25,20r,l25,20r-1,l24,20r,l24,20r,1l24,21r,l24,21r-1,l23,21r,l23,20r,l23,20r,l23,20r,l23,20r,l23,20r,l23,19r1,l24,19r,l24,19r,l24,19r-1,l23,18r-1,l22,18r,l22,18r,l22,18r,l22,18r,l22,17r,l22,17r,l22,17r,l22,17r,-1l23,16r,l23,16r,l23,16r,l23,16r1,l24,16r,l24,16r,l24,16r,l24,16r,l24,16r,l25,16r,l26,18r1,1l28,18r,l30,17r1,-1l33,14r1,-1l34,14r1,l36,14r1,-1l38,13r1,l40,12r,l42,10r,-1l44,8,46,6r1,l48,6r,-1l49,4r1,l51,4,52,3,55,2,56,1r1,l59,xe" fillcolor="#003469" strokecolor="black [3200]" strokeweight=".5pt">
                          <v:path arrowok="t" o:connecttype="custom" o:connectlocs="487680,7620;502920,76200;472440,129540;426720,175260;358140,220980;396240,327660;426720,381000;335280,388620;274320,358140;160020,426720;106680,403860;60960,350520;7620,289560;7620,259080;45720,243840;53340,236220;30480,220980;30480,205740;38100,205740;45720,205740;53340,198120;60960,182880;68580,182880;91440,198120;91440,198120;114300,213360;121920,213360;152400,190500;175260,182880;182880,182880;182880,182880;190500,182880;190500,175260;190500,167640;190500,167640;190500,160020;190500,152400;182880,152400;182880,160020;175260,160020;175260,152400;175260,152400;175260,144780;182880,144780;175260,137160;167640,137160;167640,137160;167640,129540;167640,129540;175260,121920;175260,121920;182880,121920;182880,121920;190500,121920;213360,137160;251460,106680;274320,106680;304800,91440;335280,60960;365760,38100;396240,22860;449580,0" o:connectangles="0,0,0,0,0,0,0,0,0,0,0,0,0,0,0,0,0,0,0,0,0,0,0,0,0,0,0,0,0,0,0,0,0,0,0,0,0,0,0,0,0,0,0,0,0,0,0,0,0,0,0,0,0,0,0,0,0,0,0,0,0,0"/>
                        </v:shape>
                        <v:shape id="IQ-D034_2" o:spid="_x0000_s1073" style="position:absolute;left:38655;top:33147;width:5410;height:2743;visibility:visible;mso-wrap-style:square;v-text-anchor:top" coordsize="7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iDcUA&#10;AADbAAAADwAAAGRycy9kb3ducmV2LnhtbESPT2sCMRTE7wW/Q3hCbzVrwdKuRhGx4qFW6h+8PjfP&#10;zeLmJWzSdf32TaHQ4zAzv2Ems87WoqUmVI4VDAcZCOLC6YpLBYf9+9MriBCRNdaOScGdAsymvYcJ&#10;5trd+IvaXSxFgnDIUYGJ0edShsKQxTBwnjh5F9dYjEk2pdQN3hLc1vI5y16kxYrTgkFPC0PFdfdt&#10;FXRH027PH2G11J9x49en0flt5ZV67HfzMYhIXfwP/7XXWsFoCL9f0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5qINxQAAANsAAAAPAAAAAAAAAAAAAAAAAJgCAABkcnMv&#10;ZG93bnJldi54bWxQSwUGAAAAAAQABAD1AAAAigMAAAAA&#10;" path="m69,7r1,1l71,8,69,9r-1,l67,10r-3,1l63,12r-1,l61,12r-1,1l60,14r-1,l58,14r-2,2l54,17r,1l52,20r,l51,21r-1,l49,21r-1,1l47,22r-1,l46,21r-1,1l43,24r-1,1l40,26r,l39,27,38,26,37,24r,l36,24r,l36,24r,l36,24r,l36,24r,l36,24r,l36,24r-1,l35,24r,l35,24r,l35,24r,l34,24r,1l34,25r,l34,25r,l34,25r,l34,26r,l34,26r,l34,26r,l34,26r,l34,26r1,l35,27r1,l36,27r,l36,27r,l36,27r-1,l35,28r,l35,28r,l35,28r,l35,28r,l35,28r,l35,29r,l35,29r1,l36,29r,l36,29r,-1l36,28r,l36,28r1,l37,28r,l37,29r,l37,29r,l37,29r,1l37,30r,l37,30r,l37,30r,l37,30r,1l37,31r,l37,31r,1l37,32r,l37,32r,l36,32r,l36,32r,l36,32r,l36,32r,l35,32r,l35,32r,1l33,32r-1,1l31,34r,1l30,35r-2,1l27,36r,l27,36r,l26,36r,l26,35,24,34r,l24,34r,l24,34r-1,l22,33,21,32r,l20,32r,-1l20,31r-2,l17,30r-1,l15,30,14,29r-2,l12,29r,l11,28r,l11,28r,l10,27r,-1l10,26r,l10,26r,l8,26r,-2l6,20,4,19,3,15,2,10,,9r,l1,6r,l2,6,4,7r3,l8,7,9,6,12,4,11,r3,l17,1r1,2l20,4r2,l23,6r16,l47,4r3,l53,3r1,1l56,4r2,2l62,6r2,l65,8,68,7r1,l69,7xe" fillcolor="#003469" strokecolor="black [3200]" strokeweight=".5pt">
                          <v:path arrowok="t" o:connecttype="custom" o:connectlocs="525780,68580;480060,91440;457200,106680;411480,129540;388620,160020;358140,167640;327660,182880;297180,205740;274320,182880;274320,182880;274320,182880;266700,182880;266700,182880;259080,190500;259080,190500;259080,198120;259080,198120;266700,205740;274320,205740;266700,213360;266700,213360;266700,213360;266700,220980;274320,220980;274320,213360;281940,220980;281940,220980;281940,228600;281940,228600;281940,236220;281940,243840;274320,243840;274320,243840;266700,243840;236220,259080;205740,274320;198120,274320;182880,259080;175260,259080;152400,243840;129540,228600;91440,220980;83820,213360;76200,198120;76200,198120;30480,144780;0,68580;30480,53340;91440,30480;137160,22860;297180,45720;411480,30480;487680,45720;525780,53340" o:connectangles="0,0,0,0,0,0,0,0,0,0,0,0,0,0,0,0,0,0,0,0,0,0,0,0,0,0,0,0,0,0,0,0,0,0,0,0,0,0,0,0,0,0,0,0,0,0,0,0,0,0,0,0,0,0"/>
                        </v:shape>
                        <v:shape id="IQ-D098_2" o:spid="_x0000_s1074" style="position:absolute;left:37969;top:35128;width:2210;height:1905;visibility:visible;mso-wrap-style:square;v-text-anchor:top" coordsize="29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sXMIA&#10;AADbAAAADwAAAGRycy9kb3ducmV2LnhtbESPQYvCMBSE7wv+h/AEb2tqobJWoxRB8ei6gnp7NM+2&#10;2LzUJtb67zfCwh6HmfmGWax6U4uOWldZVjAZRyCIc6srLhQcfzafXyCcR9ZYWyYFL3KwWg4+Fphq&#10;++Rv6g6+EAHCLkUFpfdNKqXLSzLoxrYhDt7VtgZ9kG0hdYvPADe1jKNoKg1WHBZKbGhdUn47PIyC&#10;+6O5nIvsFc9kQqdtd9zHSZ0pNRr22RyEp97/h//aO60gieH9Jfw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02xcwgAAANsAAAAPAAAAAAAAAAAAAAAAAJgCAABkcnMvZG93&#10;bnJldi54bWxQSwUGAAAAAAQABAD1AAAAhwMAAAAA&#10;" path="m17,23r-5,1l8,25,7,22,5,20,4,18,3,16r,-2l2,13,1,11,,10,5,4r,1l6,6r,l7,5r,l8,4r1,l9,3r1,l11,2r,l11,2r,l12,2r,1l12,3r,l13,3r,l13,2r,l14,1r1,l15,1,16,r,l17,r,l17,r2,l19,r,l19,r,l19,1r1,1l20,2r,l20,2r1,1l21,3r,l23,3r1,1l25,4r1,l27,5r2,l29,5r,1l29,6r,l29,6,28,7r,1l28,8r-1,l27,9r,l27,9r,l27,9r-1,l26,9r-1,l25,9r,l25,10r,l25,10r,1l25,12r1,l27,13r1,l28,13r,1l28,14r-1,l27,14r-3,1l23,15r-1,1l21,16r,l21,17r,l20,17r,l20,17r,l19,17r,l19,17r,1l19,18r,l19,19r-1,l18,20r,l18,21r-1,2xe" fillcolor="#95b6df" strokecolor="black [3200]" strokeweight=".5pt">
                          <v:path arrowok="t" o:connecttype="custom" o:connectlocs="91440,182880;53340,167640;30480,137160;22860,106680;7620,83820;38100,30480;45720,45720;53340,38100;60960,30480;68580,22860;83820,15240;83820,15240;91440,15240;91440,22860;99060,22860;99060,15240;106680,7620;114300,7620;121920,0;129540,0;144780,0;144780,0;144780,0;152400,15240;152400,15240;160020,22860;160020,22860;182880,30480;198120,30480;220980,38100;220980,45720;220980,45720;213360,53340;213360,60960;205740,68580;205740,68580;205740,68580;198120,68580;190500,68580;190500,76200;190500,76200;190500,91440;205740,99060;213360,99060;213360,106680;205740,106680;175260,114300;160020,121920;160020,129540;152400,129540;152400,129540;144780,129540;144780,129540;144780,137160;144780,144780;137160,152400;137160,160020" o:connectangles="0,0,0,0,0,0,0,0,0,0,0,0,0,0,0,0,0,0,0,0,0,0,0,0,0,0,0,0,0,0,0,0,0,0,0,0,0,0,0,0,0,0,0,0,0,0,0,0,0,0,0,0,0,0,0,0,0"/>
                        </v:shape>
                        <v:shape id="IQ-D099_2" o:spid="_x0000_s1075" style="position:absolute;left:37588;top:36880;width:1981;height:2363;visibility:visible;mso-wrap-style:square;v-text-anchor:top" coordsize="2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12asUA&#10;AADbAAAADwAAAGRycy9kb3ducmV2LnhtbESPW2sCMRSE3wv9D+EU+iKa1eKFrVG8VCq+rYrQt9PN&#10;6e7i5iRsUl3/fSMIfRxm5htmOm9NLS7U+Mqygn4vAUGcW11xoeB42HQnIHxA1lhbJgU38jCfPT9N&#10;MdX2yhld9qEQEcI+RQVlCC6V0uclGfQ964ij92MbgyHKppC6wWuEm1oOkmQkDVYcF0p0tCopP+9/&#10;jYLvj9PuU655xV9yka2XmePO2Cn1+tIu3kEEasN/+NHeagXDN7h/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XZqxQAAANsAAAAPAAAAAAAAAAAAAAAAAJgCAABkcnMv&#10;ZG93bnJldi54bWxQSwUGAAAAAAQABAD1AAAAigMAAAAA&#10;" path="m13,2l17,1,22,r1,1l23,3r1,2l24,7r1,3l25,11r1,l26,14r-1,3l24,19r1,2l25,22r1,1l26,25r,2l26,28r,2l26,31r-1,l23,30,20,27r-1,1l16,30,14,29,13,22,12,20,11,18,10,15r-2,l8,12r-3,l3,11,2,9,,8,1,6,2,3r5,l8,1,9,r4,2xe" fillcolor="#c7d6ee" strokecolor="black [3200]" strokeweight=".5pt">
                          <v:path arrowok="t" o:connecttype="custom" o:connectlocs="99060,15240;129540,7620;167640,0;175260,7620;175260,22860;182880,38100;182880,53340;190500,76200;190500,83820;198120,83820;198120,106680;190500,129540;182880,144780;190500,160020;190500,167640;198120,175260;198120,190500;198120,205740;198120,213360;198120,228600;198120,236220;190500,236220;175260,228600;152400,205740;144780,213360;121920,228600;106680,220980;99060,167640;91440,152400;83820,137160;76200,114300;60960,114300;60960,91440;38100,91440;22860,83820;15240,68580;0,60960;7620,45720;15240,22860;53340,22860;60960,7620;68580,0;99060,15240" o:connectangles="0,0,0,0,0,0,0,0,0,0,0,0,0,0,0,0,0,0,0,0,0,0,0,0,0,0,0,0,0,0,0,0,0,0,0,0,0,0,0,0,0,0,0"/>
                        </v:shape>
                        <v:shape id="IQ-D035_2" o:spid="_x0000_s1076" style="position:absolute;left:37436;top:32842;width:1829;height:2743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h+cMA&#10;AADbAAAADwAAAGRycy9kb3ducmV2LnhtbESPUWvCQBCE3wv9D8cW+lL00qJFoqfUglCoFIyS5zW3&#10;JsHcXppbNf57ryD0cZiZb5jZoneNOlMXas8GXocJKOLC25pLA7vtajABFQTZYuOZDFwpwGL++DDD&#10;1PoLb+icSakihEOKBiqRNtU6FBU5DEPfEkfv4DuHEmVXatvhJcJdo9+S5F07rDkuVNjSZ0XFMTs5&#10;A+Ly9fJFOF/9njbhR+ff/RL3xjw/9R9TUEK9/Ifv7S9rYDyCvy/xB+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Yh+cMAAADbAAAADwAAAAAAAAAAAAAAAACYAgAAZHJzL2Rv&#10;d25yZXYueG1sUEsFBgAAAAAEAAQA9QAAAIgDAAAAAA==&#10;" path="m24,30r,l24,30r-1,l23,30r-1,1l22,31r-1,l20,32r,l20,33r,l19,33r,l19,33r,-1l18,32r,l18,32r,l17,33r-1,l16,34r-1,l14,35r,l13,36r,l12,35r,-1l12,34r,l12,34r-1,l11,33r,l10,32r-1,l8,30r,-1l7,28r,-1l7,27r,-1l7,26r,l8,26r,l9,26r1,l10,26r1,-1l11,25r,l11,24r,l11,24r-1,l10,24r,l10,24r,l10,24r,l10,23r-1,l9,23r,l9,22r,l9,22r,l9,22r-1,l8,22r,l8,22r,l8,21r,l8,21r,l8,21r,l8,21r,l8,20r,l8,20r,l8,20r,l8,20r,l8,19r,l8,19r,l8,18r,l8,18r-1,l7,18r,l7,17r,l6,17r,l6,16r,l6,16r,l6,15r,l6,15r,-1l6,14r,l6,14r,l5,13r,l5,13r,l5,13r1,l6,13r,-1l6,12r,l6,12r,l6,11r,l6,11r,-1l6,10r,l6,10r1,l6,10,6,9r,l6,9r,l6,9r,l6,8r,l6,8r,l6,8,5,8,5,7r,l5,7r,l5,6,4,6r,l4,6,4,5r,l3,5r,l3,4,2,4,2,3r,l1,2r,l1,2,,1r,l,1,,,,,,,,,1,,2,,4,,6,1r2,l10,1r1,l12,2r,1l12,5r,l12,6r,l12,7r,1l12,8r,l12,8r,l12,9r,1l13,10r1,1l15,12r1,1l18,14r1,5l20,23r2,1l24,28r,2xe" fillcolor="#003469" strokecolor="black [3200]" strokeweight=".5pt">
                          <v:path arrowok="t" o:connecttype="custom" o:connectlocs="175260,228600;160020,236220;152400,251460;144780,243840;137160,243840;114300,259080;99060,274320;91440,259080;83820,251460;60960,220980;53340,198120;60960,198120;83820,190500;83820,182880;76200,182880;76200,182880;68580,175260;68580,167640;60960,167640;60960,160020;60960,160020;60960,152400;60960,152400;60960,144780;60960,137160;53340,137160;45720,129540;45720,121920;45720,106680;45720,106680;38100,99060;45720,91440;45720,91440;45720,76200;53340,76200;45720,68580;45720,60960;45720,60960;38100,53340;30480,45720;22860,38100;15240,22860;7620,15240;0,0;7620,0;60960,7620;91440,22860;91440,45720;91440,60960;91440,76200;121920,99060;167640,182880" o:connectangles="0,0,0,0,0,0,0,0,0,0,0,0,0,0,0,0,0,0,0,0,0,0,0,0,0,0,0,0,0,0,0,0,0,0,0,0,0,0,0,0,0,0,0,0,0,0,0,0,0,0,0,0"/>
                        </v:shape>
                        <v:shape id="IQ-D023_2" o:spid="_x0000_s1077" style="position:absolute;left:39265;top:36423;width:1676;height:2896;visibility:visible;mso-wrap-style:square;v-text-anchor:top" coordsize="2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8XIb4A&#10;AADbAAAADwAAAGRycy9kb3ducmV2LnhtbESPzQrCMBCE74LvEFbwZlMFRapRRBDEg+LPAyzNNi02&#10;m9JErW9vBMHjMPPNMMt1Z2vxpNZXjhWMkxQEce50xUbB7bobzUH4gKyxdkwK3uRhver3lphp9+Iz&#10;PS/BiFjCPkMFZQhNJqXPS7LoE9cQR69wrcUQZWukbvEVy20tJ2k6kxYrjgslNrQtKb9fHlbB9HDM&#10;J83DFbP95o3V3RRpbU5KDQfdZgEiUBf+4R+915GbwvdL/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zPFyG+AAAA2wAAAA8AAAAAAAAAAAAAAAAAmAIAAGRycy9kb3ducmV2&#10;LnhtbFBLBQYAAAAABAAEAPUAAACDAwAAAAA=&#10;" path="m,6l1,4,1,3r,l1,2r1,l2,1r,l2,1,2,r,l2,,3,r,l3,r,l4,r,l5,3r5,1l10,7r,2l12,11r1,1l16,13r,4l18,18r1,5l21,23r1,2l21,32r-2,1l17,33r-1,4l10,37,6,38,3,37r1,l4,36r,-2l4,33r,-2l4,29,3,28r,-1l2,25,3,23,4,20r,-3l3,17r,-1l2,13r,-2l1,9,1,7,,6xe" fillcolor="#659ad2" strokecolor="black [3200]" strokeweight=".5pt">
                          <v:path arrowok="t" o:connecttype="custom" o:connectlocs="0,45720;7620,30480;7620,22860;7620,22860;7620,15240;15240,15240;15240,7620;15240,7620;15240,7620;15240,0;15240,0;15240,0;22860,0;22860,0;22860,0;22860,0;30480,0;30480,0;38100,22860;76200,30480;76200,53340;76200,68580;91440,83820;99060,91440;121920,99060;121920,129540;137160,137160;144780,175260;160020,175260;167640,190500;160020,243840;144780,251460;129540,251460;121920,281940;76200,281940;45720,289560;22860,281940;30480,281940;30480,274320;30480,259080;30480,251460;30480,236220;30480,220980;22860,213360;22860,205740;15240,190500;22860,175260;30480,152400;30480,129540;22860,129540;22860,121920;15240,99060;15240,83820;7620,68580;7620,53340;0,45720" o:connectangles="0,0,0,0,0,0,0,0,0,0,0,0,0,0,0,0,0,0,0,0,0,0,0,0,0,0,0,0,0,0,0,0,0,0,0,0,0,0,0,0,0,0,0,0,0,0,0,0,0,0,0,0,0,0,0,0"/>
                        </v:shape>
                        <v:shape id="IQ-D022_2" o:spid="_x0000_s1078" style="position:absolute;left:38655;top:37338;width:5486;height:4267;visibility:visible;mso-wrap-style:square;v-text-anchor:top" coordsize="7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XZsEA&#10;AADbAAAADwAAAGRycy9kb3ducmV2LnhtbESP0YrCMBRE3xf8h3AF39ZUcYt0jSKCKL6t2w+4NHeT&#10;0uamNFGrX28EYR+HmTnDrDaDa8WV+lB7VjCbZiCIK69rNgrK3/3nEkSIyBpbz6TgTgE269HHCgvt&#10;b/xD13M0IkE4FKjAxtgVUobKksMw9R1x8v587zAm2Rupe7wluGvlPMty6bDmtGCxo52lqjlfnILT&#10;fjGUjzKPdluHWXVoDDVHo9RkPGy/QUQa4n/43T5qBV85vL6kH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jl2bBAAAA2wAAAA8AAAAAAAAAAAAAAAAAmAIAAGRycy9kb3du&#10;cmV2LnhtbFBLBQYAAAAABAAEAPUAAACGAwAAAAA=&#10;" path="m2,24l5,22,6,21r3,3l11,25r3,1l18,25r6,l25,21r2,l29,20r1,-7l33,9,36,4,45,3,47,2,48,r2,1l52,2r2,1l56,4r3,l62,5,66,4,68,3r,5l69,9r,3l71,13r1,2l70,16r-2,l66,17r-3,l58,18r-4,1l54,19r,l54,19r,l54,19r,l54,20r,l54,20r,l54,20r,l55,20r,l55,20r,l55,20r,l55,20r,l55,20r,l55,20r,l55,20r,l55,20r,l55,20r,1l55,21r,l55,21r1,l56,21r,l56,21r,l56,21r,l56,21r,l56,21r,l56,21r,l56,21r,l57,21r,l57,21r,l57,21r1,l58,21r,l58,21r,l58,21r,l58,21r,l58,21r,1l58,22r,l58,22r,l58,22r,l58,22r,l58,22r,l58,22r,l58,22r,l58,23r,l58,22r,l59,22r,l59,22r,l59,22r,l59,22r,l59,23r,l59,23r,l59,23r1,l60,23r,l60,23r,l60,23r,l60,23r,l60,23r,l60,23r,l60,23r,l60,23r,l60,23r,l60,23r,l60,23r,l60,24r,l60,24r,l60,24r1,l61,24r,l61,24r,l61,24r,l61,24r,l61,24r,l61,24r,1l61,25r,l61,25r,l62,25r,-1l62,24r,l62,24r,l62,24r,l62,25r,l62,25r,l62,25r,l62,25r,l62,25r,l62,25r,l62,25r1,l63,25r,1l63,27r-1,1l62,30r-2,3l58,33r,2l57,38r-1,1l56,40r,1l55,42r,l55,42r,1l55,43r,l55,43r,l55,43r,l55,43r-1,l54,43r,l54,43r,l54,43r,l54,43r,1l54,44r,l54,44r-1,l53,44r,l53,44r,l53,45r,l53,45r,l53,47r,l53,47r,l52,47r,l52,47r,2l52,52r-1,2l51,56r-2,l48,55,44,53,41,51,38,49,35,47,32,45,30,43r-1,l28,42r-1,l22,41,19,39,16,38,13,37r-2,l10,36,8,34,6,33,4,31,,26,2,25r,-1xe" fillcolor="#659ad2" strokecolor="black [3200]" strokeweight=".5pt">
                          <v:path arrowok="t" o:connecttype="custom" o:connectlocs="83820,190500;205740,160020;342900,22860;411480,22860;518160,22860;548640,114300;441960,137160;411480,144780;411480,152400;419100,152400;419100,152400;419100,152400;419100,152400;426720,160020;426720,160020;426720,160020;434340,160020;441960,160020;441960,160020;441960,167640;441960,167640;441960,167640;441960,175260;449580,167640;449580,167640;449580,175260;457200,175260;457200,175260;457200,175260;457200,175260;457200,182880;464820,182880;464820,182880;464820,182880;464820,190500;472440,182880;472440,190500;472440,190500;472440,190500;480060,198120;441960,251460;426720,312420;419100,327660;419100,327660;411480,327660;411480,335280;403860,335280;403860,342900;403860,358140;396240,373380;365760,419100;243840,342900;167640,312420;76200,274320;15240,190500" o:connectangles="0,0,0,0,0,0,0,0,0,0,0,0,0,0,0,0,0,0,0,0,0,0,0,0,0,0,0,0,0,0,0,0,0,0,0,0,0,0,0,0,0,0,0,0,0,0,0,0,0,0,0,0,0,0,0"/>
                        </v:shape>
                        <v:shape id="IQ-D018_2" o:spid="_x0000_s1079" style="position:absolute;left:34845;top:40614;width:19736;height:15926;visibility:visible;mso-wrap-style:square;v-text-anchor:top" coordsize="25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HyMcA&#10;AADbAAAADwAAAGRycy9kb3ducmV2LnhtbESPQWvCQBSE74X+h+UVvJS6UaqtqauIKFY8NS2It0f2&#10;NUmbfbtkV5P467uFQo/DzHzDzJedqcWFGl9ZVjAaJiCIc6srLhR8vG8fnkH4gKyxtkwKevKwXNze&#10;zDHVtuU3umShEBHCPkUFZQguldLnJRn0Q+uIo/dpG4MhyqaQusE2wk0tx0kylQYrjgslOlqXlH9n&#10;Z6PgfL85zno/c/111z5mq8Npsv9ySg3uutULiEBd+A//tV+1gskT/H6JP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jR8jHAAAA2wAAAA8AAAAAAAAAAAAAAAAAmAIAAGRy&#10;cy9kb3ducmV2LnhtbFBLBQYAAAAABAAEAPUAAACMAwAAAAA=&#10;" path="m,139r,-1l1,137r2,-2l5,132r2,-3l8,127r2,-2l11,124r4,-6l17,114r1,-2l18,112r1,-2l20,109r1,-2l21,105r1,-1l22,102r,-2l22,99r2,-2l24,95r,-1l25,92r1,-2l27,89r,-1l28,87r,-1l28,84r1,l32,78r1,-4l34,73r,-1l34,72r,l34,71r,l34,70r,l34,70r1,l35,69r,l36,68r,l36,68r,-1l36,67r,-1l36,66r,l36,66r1,-1l37,65r,l37,64r,l37,64r,l37,64r,l38,63r,l38,63r,l39,63r,l39,63r1,l40,63r,-1l41,62r2,-2l44,59r1,-1l46,58r1,-1l48,57r,l48,57r1,l49,56r,l50,56r,l50,56r,l51,56r,l52,56r,-1l52,55r1,l53,55r,l54,55r,-1l54,54r,l54,54r,l55,53r,l55,53r,-1l55,52r,-1l55,51r1,l56,50r,l56,50r,l57,50r,-1l57,49r,l57,48r,l57,48r,l57,47r,l57,46r1,l58,46r,l59,46r,l60,46r,l60,46r,l60,46r,l60,46r1,1l61,47r,-1l62,46r,l61,46r,l61,46r,-1l61,45r,l62,45r,-1l62,44r,l62,44r1,-1l63,43r3,-1l71,38r1,-2l72,36r,-4l73,28r1,-3l74,23r1,-3l75,18r1,-4l76,10,77,6,78,4,79,r1,l82,2r3,2l88,6r3,2l94,10r4,2l99,13r2,l101,13r1,l104,14r2,-1l106,16r2,1l109,19r3,1l113,22r3,l118,24r1,1l121,26r1,2l125,28r2,1l128,30r2,2l134,33r2,1l137,36r2,1l140,38r2,2l143,40r2,1l147,42r2,1l150,45r4,l157,47r2,3l167,50r7,1l182,52r7,1l198,54r4,l211,56r1,l222,56r4,1l230,64r4,10l237,78r,l238,79r1,2l240,80r2,l243,79r1,1l244,82r1,2l245,86r,3l246,92r,2l246,95r,1l247,96r1,2l249,99r2,2l253,103r2,3l256,107r1,2l258,111r,1l259,113r,1l259,117r-1,3l258,122r-1,3l257,126r-1,6l255,138r-1,4l252,147r-1,5l250,155r,2l250,159r,1l250,162r,2l250,164r,2l250,168r,2l250,172r,1l250,175r-1,1l249,177r-2,2l246,181r-2,2l244,185r,4l244,191r,1l243,194r,2l243,200r-1,2l242,204r,1l242,205r-4,2l236,207r-4,1l231,208r-1,1l229,209r-4,-1l220,208r-1,l218,208r-4,l211,207r-5,l204,207r-3,-1l199,206r-3,l191,206r-1,l186,205r-2,l179,204r-3,l174,204r-2,l168,204r-2,l162,203r,l160,203r-5,l152,202r-3,l146,202r-4,l140,202r-3,-1l135,201r-3,l129,200r-2,l124,200r-2,l120,200r-4,l114,199r-4,l108,199r-3,l103,198r-3,l96,198r-3,l90,198r-4,-1l82,197r-4,l78,196r-1,l75,194r-2,-1l72,192r-2,-2l66,188r-2,-2l62,185r-2,-2l58,182r-2,-2l54,179r-2,-1l49,175r-3,-2l45,172r-2,-2l39,168r-3,-3l32,162r-3,-2l28,159r-4,-2l22,155r-3,-2l18,152r-4,-3l13,148r-3,-2l7,144,5,142,3,141,2,140,,139r,xe" fillcolor="#d9d9d9" strokecolor="black [3200]" strokeweight=".5pt">
                          <v:path arrowok="t" o:connecttype="custom" o:connectlocs="60960,967740;144780,838200;167640,754380;205740,670560;259080,556260;259080,533400;274320,518160;281940,495300;281940,487680;297180,480060;335280,449580;373380,434340;388620,426720;403860,419100;419100,403860;426720,388620;434340,373380;434340,358140;457200,350520;464820,358140;464820,350520;472440,335280;548640,274320;579120,106680;647700,30480;769620,99060;853440,152400;952500,213360;1059180,281940;1143000,342900;1440180,403860;1752600,487680;1844040,609600;1874520,701040;1912620,769620;1973580,861060;1950720,1005840;1905000,1211580;1905000,1295400;1874520,1379220;1851660,1493520;1798320,1577340;1668780,1584960;1516380,1569720;1341120,1554480;1219200,1546860;1043940,1531620;914400,1524000;762000,1508760;594360,1493520;487680,1417320;373380,1333500;220980,1219200;99060,1127760;0,1059180" o:connectangles="0,0,0,0,0,0,0,0,0,0,0,0,0,0,0,0,0,0,0,0,0,0,0,0,0,0,0,0,0,0,0,0,0,0,0,0,0,0,0,0,0,0,0,0,0,0,0,0,0,0,0,0,0,0,0"/>
                        </v:shape>
                        <v:shape id="IQ-D071_2" o:spid="_x0000_s1080" style="position:absolute;left:36217;top:31165;width:1828;height:3506;visibility:visible;mso-wrap-style:square;v-text-anchor:top" coordsize="2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zCsEA&#10;AADbAAAADwAAAGRycy9kb3ducmV2LnhtbERPTWsCMRC9F/wPYYTealahVlajSG2hFwtdC/Y4bMbN&#10;YjLZJqnGf98cCj0+3vdqk50VFwqx96xgOqlAELde99wp+Dy8PixAxISs0XomBTeKsFmP7lZYa3/l&#10;D7o0qRMlhGONCkxKQy1lbA05jBM/EBfu5IPDVGDopA54LeHOyllVzaXDnkuDwYGeDbXn5scpCF9d&#10;c9Q7m5/ywr4c5+/6/G32St2P83YJIlFO/+I/95tW8FjGli/l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lswrBAAAA2wAAAA8AAAAAAAAAAAAAAAAAmAIAAGRycy9kb3du&#10;cmV2LnhtbFBLBQYAAAAABAAEAPUAAACGAwAAAAA=&#10;" path="m24,42r,l24,42r-1,l23,43r,1l22,45,21,44r,l20,43r,l20,43r-1,l19,44r-1,l18,44r-1,l16,44r-1,l14,44r-1,1l10,46,9,44,8,42,5,40,3,39,2,37r,-2l1,32r,-5l,24,1,22,2,21,4,20,8,18,9,16r1,-4l8,11,5,9,3,7r,l4,,5,,7,1r,l8,1r2,1l11,2r1,l12,2r1,l14,2r,l14,2r1,l15,2r1,l16,2r1,l18,3r,1l19,4r1,l20,5r,l20,5r,1l20,6r,l20,6r,l20,6r,1l20,7r,l20,8r,l20,8r-1,l19,8r,l19,8r,1l19,9r,l18,10r,l18,10r,l18,10r,1l18,11r,1l18,12r,l17,12r,1l17,13r,l17,13r,1l17,14r,l17,14r,l17,14r,l17,14r,1l17,15r,l16,15r,1l16,16r,l16,16r,l16,16r,1l16,17r,1l15,18r,l15,19r,l15,19r-1,l14,20r,l14,20r,l14,20r,1l15,21r,l15,21r,l15,22r,l16,22r,l16,22r,l16,23r,l16,23r1,1l17,24r,l18,25r,l18,26r1,l19,27r,l20,27r,l20,28r,l20,28r1,l21,29r,l21,29r,l21,30r1,l22,30r,l22,30r,l22,31r,l22,31r,l22,31r,l22,32r1,l22,32r,l22,32r,l22,33r,l22,33r,1l22,34r,l22,34r,l22,35r,l21,35r,l21,35r,l21,35r1,1l22,36r,l22,36r,l22,37r,l22,37r,1l22,38r,l22,38r,1l22,39r1,l23,39r,1l23,40r,l24,40r,l24,40r,1l24,41r,l24,41r,1xe" fillcolor="#003469" strokecolor="black [3200]" strokeweight=".5pt">
                          <v:path arrowok="t" o:connecttype="custom" o:connectlocs="175260,320040;160020,335280;152400,327660;137160,335280;106680,335280;60960,320040;15240,266700;7620,167640;68580,121920;22860,53340;53340,7620;83820,15240;106680,15240;114300,15240;137160,22860;152400,38100;152400,45720;152400,45720;152400,60960;144780,60960;144780,68580;137160,76200;137160,83820;129540,91440;129540,99060;129540,106680;129540,106680;121920,114300;121920,121920;121920,129540;114300,144780;106680,152400;106680,152400;114300,160020;121920,167640;121920,175260;129540,182880;137160,198120;152400,205740;152400,213360;160020,220980;167640,228600;167640,236220;167640,236220;167640,243840;167640,251460;167640,259080;167640,266700;160020,266700;167640,274320;167640,281940;167640,289560;167640,297180;175260,304800;182880,304800;182880,312420" o:connectangles="0,0,0,0,0,0,0,0,0,0,0,0,0,0,0,0,0,0,0,0,0,0,0,0,0,0,0,0,0,0,0,0,0,0,0,0,0,0,0,0,0,0,0,0,0,0,0,0,0,0,0,0,0,0,0,0"/>
                        </v:shape>
                        <v:shape id="IQ-D017_2" o:spid="_x0000_s1081" style="position:absolute;left:42541;top:38404;width:5487;height:3277;visibility:visible;mso-wrap-style:square;v-text-anchor:top" coordsize="7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X8MEA&#10;AADbAAAADwAAAGRycy9kb3ducmV2LnhtbESPT4vCMBTE78J+h/AW9qbpKspam4oIguxB8M96fjTP&#10;tm7zUpKo9dsbQfA4zMxvmGzemUZcyfnasoLvQQKCuLC65lLBYb/q/4DwAVljY5kU3MnDPP/oZZhq&#10;e+MtXXehFBHCPkUFVQhtKqUvKjLoB7Yljt7JOoMhSldK7fAW4aaRwySZSIM1x4UKW1pWVPzvLkbB&#10;6IS/i/B3P6Jcy+UZC9qwI6W+PrvFDESgLrzDr/ZaKxhP4fkl/g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ZV/DBAAAA2wAAAA8AAAAAAAAAAAAAAAAAmAIAAGRycy9kb3du&#10;cmV2LnhtbFBLBQYAAAAABAAEAPUAAACGAwAAAAA=&#10;" path="m21,1r,l21,r2,l25,r4,l30,r1,1l33,1r4,1l39,2r3,l44,3r1,l47,3r2,l51,4r3,1l57,6r2,l62,7r3,1l67,9r1,l70,8r1,l71,7r1,l72,7r,l71,8,70,9r-1,1l65,10r,l62,14r-2,1l59,17r-1,2l57,21r-2,l54,24r-1,1l51,26r-1,2l49,30r-1,1l46,33r-1,2l43,33r-4,1l36,33r-5,l27,33r-2,l23,31,22,28r-4,l17,31r,2l17,35r,2l15,39r-3,1l11,38,8,39,5,40r,2l3,43,1,42,,42r,l,40,1,38r,-3l1,33r,l1,33r1,l2,33r,l2,33r,-2l2,31r,l2,31r,-1l2,30r,l2,30r,l3,30r,l3,30r,l3,29r,l3,29r,l3,29r,l3,29r,l4,29r,l4,29r,l4,29r,l4,29r,l4,28r,l4,28,5,27r,-1l5,25,6,24,7,21r,-2l9,19r2,-3l11,14r1,-1l12,12r,-1l12,11r-1,l11,11r,l11,11r,l11,11r,l11,11r,l11,11r,l11,11r,l11,10r,l11,10r,l11,10r,l11,10r,1l10,11r,l10,11r,l10,11r,-1l10,10r,l10,10r,l10,10r,l10,10r,l10,10r,l10,10r-1,l9,10r,l9,10r,l9,9r,l9,9r,l9,9r,l9,9r,l9,9r,l9,9r,l9,9r,l9,9r,l9,9r,l9,9r,l9,9r,l9,9,8,9r,l8,9r,l8,9,8,8r,l8,8r,l8,8r,l8,8r,l7,8r,l7,9r,l7,8r,l7,8r,l7,8r,l7,8r,l7,8r,l7,8r,l7,8r,l7,8,7,7r,l7,7r,l7,7r,l7,7r,l7,7r,l6,7r,l6,7r,l6,7,5,7r,l5,7r,l5,7r,l5,7r,l5,7r,l5,7r,l5,7r,l5,7,4,7r,l4,7r,l4,6r,l4,6r,l4,6r,l4,6r,l4,6r,l4,6r,l4,6r,l4,6r,l4,6,3,6r,l3,6r,l3,6r,l3,5r,l3,5r,l3,5r,l3,5,7,4,12,3r3,l17,2r2,l21,1xe" fillcolor="#c7d6ee" strokecolor="black [3200]" strokeweight=".5pt">
                          <v:path arrowok="t" o:connecttype="custom" o:connectlocs="190500,0;281940,15240;358140,22860;449580,45720;533400,60960;548640,53340;495300,76200;434340,160020;381000,213360;327660,251460;190500,251460;129540,251460;83820,289560;7620,320040;7620,266700;15240,251460;15240,236220;15240,228600;22860,228600;22860,220980;30480,220980;30480,220980;38100,205740;53340,144780;91440,91440;83820,83820;83820,83820;83820,83820;83820,76200;76200,83820;76200,76200;76200,76200;76200,76200;68580,76200;68580,68580;68580,68580;68580,68580;68580,68580;60960,68580;60960,60960;60960,60960;53340,68580;53340,60960;53340,60960;53340,60960;53340,53340;53340,53340;45720,53340;38100,53340;38100,53340;38100,53340;30480,45720;30480,45720;30480,45720;30480,45720;22860,45720;22860,38100;53340,30480;160020,7620" o:connectangles="0,0,0,0,0,0,0,0,0,0,0,0,0,0,0,0,0,0,0,0,0,0,0,0,0,0,0,0,0,0,0,0,0,0,0,0,0,0,0,0,0,0,0,0,0,0,0,0,0,0,0,0,0,0,0,0,0,0,0"/>
                        </v:shape>
                        <v:shape id="IQ-D081_2" o:spid="_x0000_s1082" style="position:absolute;left:56714;top:38252;width:1905;height:3886;visibility:visible;mso-wrap-style:square;v-text-anchor:top" coordsize="2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yrrwA&#10;AADbAAAADwAAAGRycy9kb3ducmV2LnhtbERPvQrCMBDeBd8hnOAimqogUhtFBEEHB2sHx6M522Jz&#10;KU2q9e3NIDh+fP/Jrje1eFHrKssK5rMIBHFudcWFgux2nK5BOI+ssbZMCj7kYLcdDhKMtX3zlV6p&#10;L0QIYRejgtL7JpbS5SUZdDPbEAfuYVuDPsC2kLrFdwg3tVxE0UoarDg0lNjQoaT8mXZGwWRxP+Qm&#10;u9K5wvR0yZY06ahTajzq9xsQnnr/F//cJ61gFdaHL+EHyO0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BPKuvAAAANsAAAAPAAAAAAAAAAAAAAAAAJgCAABkcnMvZG93bnJldi54&#10;bWxQSwUGAAAAAAQABAD1AAAAgQMAAAAA&#10;" path="m9,r2,l14,r2,1l17,4r,l18,5,17,6r1,5l18,11r1,3l18,17r1,3l21,22r3,3l25,27r,16l24,43r-1,l21,43r-3,1l17,44r-2,1l13,45r-2,1l11,46r-1,1l9,47r-1,l7,48r,1l7,49r,1l6,51,4,47,1,35,,25,4,15,5,8,9,5,11,3r,-2l9,xe" fillcolor="#659ad2" strokecolor="black [3200]" strokeweight=".5pt">
                          <v:path arrowok="t" o:connecttype="custom" o:connectlocs="68580,0;83820,0;106680,0;121920,7620;129540,30480;129540,30480;137160,38100;129540,45720;137160,83820;137160,83820;144780,106680;137160,129540;144780,152400;160020,167640;182880,190500;190500,205740;190500,327660;182880,327660;175260,327660;160020,327660;137160,335280;129540,335280;114300,342900;99060,342900;83820,350520;83820,350520;76200,358140;68580,358140;60960,358140;53340,365760;53340,373380;53340,373380;53340,381000;45720,388620;30480,358140;7620,266700;0,190500;30480,114300;38100,60960;68580,38100;83820,22860;83820,7620;68580,0" o:connectangles="0,0,0,0,0,0,0,0,0,0,0,0,0,0,0,0,0,0,0,0,0,0,0,0,0,0,0,0,0,0,0,0,0,0,0,0,0,0,0,0,0,0,0"/>
                        </v:shape>
                        <v:shape id="IQ-D080_2" o:spid="_x0000_s1083" style="position:absolute;left:52295;top:37947;width:5258;height:4496;visibility:visible;mso-wrap-style:square;v-text-anchor:top" coordsize="6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xd5cMA&#10;AADbAAAADwAAAGRycy9kb3ducmV2LnhtbESPQWvCQBSE70L/w/IKvelGC8HEbEQEQU/SVPT6yL4m&#10;odm3IbuJ0V/fLRR6HGbmGybbTqYVI/WusaxguYhAEJdWN1wpuHwe5msQziNrbC2Tggc52OYvswxT&#10;be/8QWPhKxEg7FJUUHvfpVK6siaDbmE74uB92d6gD7KvpO7xHuCmlasoiqXBhsNCjR3tayq/i8Eo&#10;eD782NBaDufqtkuu14QPw+ldqbfXabcB4Wny/+G/9lEriJfw+yX8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xd5cMAAADbAAAADwAAAAAAAAAAAAAAAACYAgAAZHJzL2Rv&#10;d25yZXYueG1sUEsFBgAAAAAEAAQA9QAAAIgDAAAAAA==&#10;" path="m,3r2,l19,4r2,l21,1,25,r4,1l31,3r1,2l38,6,40,5,42,4r3,l47,5r1,1l50,5,51,3r3,l56,3,57,1,59,r2,l62,3r2,l67,4r2,1l69,7,67,9r-4,3l62,19,58,29r1,10l62,51r2,4l64,55r,2l64,57r-1,2l63,59r-5,l54,59r-2,l50,59r-2,l47,59r-1,l43,59r-2,l39,59r-2,l36,58,35,57,34,56,33,55r-2,l30,54r,-1l29,53r,-1l29,51r,l29,49r,l29,47r,-1l29,45r,l29,44r,-1l29,43,28,42r-1,l27,41r-1,l25,40,24,39r-1,l21,39,20,38,19,37r-1,l17,36r,l17,36,16,35r,-1l15,33r,-1l15,31r1,-1l16,29r1,l17,28r,-1l18,26r,-1l17,24r,-1l16,22,15,21,13,20,11,19,10,18,9,16r,-1l9,15,8,14r,l7,13r-2,l4,13r-1,l3,11,2,10,1,9,,6,,5,,4,,3xe" fillcolor="#d9d9d9" strokecolor="black [3200]" strokeweight=".5pt">
                          <v:path arrowok="t" o:connecttype="custom" o:connectlocs="15240,22860;160020,30480;190500,0;236220,22860;289560,45720;320040,30480;358140,38100;381000,38100;411480,22860;434340,7620;464820,0;487680,22860;525780,38100;510540,68580;472440,144780;449580,297180;487680,419100;487680,434340;480060,449580;441960,449580;396240,449580;365760,449580;350520,449580;312420,449580;281940,449580;266700,434340;251460,419100;228600,411480;220980,403860;220980,388620;220980,373380;220980,358140;220980,342900;220980,335280;220980,327660;205740,320040;198120,312420;182880,297180;160020,297180;144780,281940;129540,274320;129540,274320;121920,259080;114300,243840;121920,228600;129540,220980;129540,205740;137160,190500;129540,175260;114300,160020;83820,144780;68580,121920;68580,114300;60960,106680;38100,99060;22860,99060;15240,76200;0,45720;0,30480" o:connectangles="0,0,0,0,0,0,0,0,0,0,0,0,0,0,0,0,0,0,0,0,0,0,0,0,0,0,0,0,0,0,0,0,0,0,0,0,0,0,0,0,0,0,0,0,0,0,0,0,0,0,0,0,0,0,0,0,0,0,0"/>
                        </v:shape>
                        <v:shape id="IQ-D079_2" o:spid="_x0000_s1084" style="position:absolute;left:58010;top:38023;width:4115;height:2058;visibility:visible;mso-wrap-style:square;v-text-anchor:top" coordsize="5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8GosQA&#10;AADbAAAADwAAAGRycy9kb3ducmV2LnhtbESPX2vCMBTF3wd+h3CFvQxNFSajGmUKG7KHgXWgj9fm&#10;2pQ1NyWJtvv2iyD4eDh/fpzFqreNuJIPtWMFk3EGgrh0uuZKwc/+Y/QGIkRkjY1jUvBHAVbLwdMC&#10;c+063tG1iJVIIxxyVGBibHMpQ2nIYhi7ljh5Z+ctxiR9JbXHLo3bRk6zbCYt1pwIBlvaGCp/i4tN&#10;3K/OZ6/Hw/ozmu1uXdgXeTl9K/U87N/nICL18RG+t7dawWwKty/p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/BqLEAAAA2wAAAA8AAAAAAAAAAAAAAAAAmAIAAGRycy9k&#10;b3ducmV2LnhtbFBLBQYAAAAABAAEAPUAAACJAwAAAAA=&#10;" path="m,7l2,8,6,,8,r4,2l17,2r1,1l20,4,22,3r2,2l25,7r2,1l28,10,30,8r2,1l36,9,37,7,39,6,40,4,41,2r6,l52,r2,l53,3,44,22r-2,4l42,27,41,26,40,24r-2,l36,23,33,22,32,21,29,20,26,19,24,18r-3,l20,17r-3,l15,18r-4,1l10,21r-2,l5,20,4,18,2,17,1,14r,l,9,1,8,,7xe" fillcolor="#95b6df" strokecolor="black [3200]" strokeweight=".5pt">
                          <v:path arrowok="t" o:connecttype="custom" o:connectlocs="0,53340;15240,60960;45720,0;60960,0;91440,15240;129540,15240;137160,22860;152400,30480;167640,22860;182880,38100;190500,53340;205740,60960;213360,76200;228600,60960;243840,68580;274320,68580;281940,53340;297180,45720;304800,30480;312420,15240;358140,15240;396240,0;411480,0;403860,22860;335280,167640;320040,198120;320040,205740;312420,198120;304800,182880;289560,182880;274320,175260;251460,167640;243840,160020;220980,152400;198120,144780;182880,137160;160020,137160;152400,129540;129540,129540;114300,137160;83820,144780;76200,160020;60960,160020;38100,152400;30480,137160;15240,129540;7620,106680;7620,106680;0,68580;7620,60960;0,53340" o:connectangles="0,0,0,0,0,0,0,0,0,0,0,0,0,0,0,0,0,0,0,0,0,0,0,0,0,0,0,0,0,0,0,0,0,0,0,0,0,0,0,0,0,0,0,0,0,0,0,0,0,0,0"/>
                        </v:shape>
                        <v:shape id="IQ-D082_2" o:spid="_x0000_s1085" style="position:absolute;left:58086;top:39319;width:3124;height:2438;visibility:visible;mso-wrap-style:square;v-text-anchor:top" coordsize="4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ZhsQA&#10;AADbAAAADwAAAGRycy9kb3ducmV2LnhtbESPQWvCQBSE74L/YXlCb7rRipg0GxGl0JOltkWPj+xr&#10;Esy+DbvbmPrr3UKhx2FmvmHyzWBa0ZPzjWUF81kCgri0uuFKwcf783QNwgdkja1lUvBDHjbFeJRj&#10;pu2V36g/hkpECPsMFdQhdJmUvqzJoJ/Zjjh6X9YZDFG6SmqH1wg3rVwkyUoabDgu1NjRrqbycvw2&#10;Cvb685C4NB2WfXN+pXV6o9N2r9TDZNg+gQg0hP/wX/tFK1g9wu+X+AN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rWYbEAAAA2wAAAA8AAAAAAAAAAAAAAAAAmAIAAGRycy9k&#10;b3ducmV2LnhtbFBLBQYAAAAABAAEAPUAAACJAwAAAAA=&#10;" path="m7,29l7,13,6,11,3,8,1,6,,3,1,,3,1,4,3,7,4r2,l10,2,14,1,16,r3,l20,1r3,l25,2r3,1l31,4r1,1l35,6r2,1l39,7r1,2l41,10r-4,8l37,31r,1l34,31,31,30r-4,l25,29r-3,l19,28r-3,l14,28r-3,l9,28,7,29xe" fillcolor="#c7d6ee" strokecolor="black [3200]" strokeweight=".5pt">
                          <v:path arrowok="t" o:connecttype="custom" o:connectlocs="53340,220980;53340,99060;45720,83820;22860,60960;7620,45720;0,22860;7620,0;22860,7620;30480,22860;53340,30480;68580,30480;76200,15240;106680,7620;121920,0;144780,0;152400,7620;175260,7620;190500,15240;213360,22860;236220,30480;243840,38100;266700,45720;281940,53340;297180,53340;304800,68580;312420,76200;281940,137160;281940,236220;281940,243840;259080,236220;236220,228600;205740,228600;190500,220980;167640,220980;144780,213360;121920,213360;106680,213360;83820,213360;68580,213360;53340,220980" o:connectangles="0,0,0,0,0,0,0,0,0,0,0,0,0,0,0,0,0,0,0,0,0,0,0,0,0,0,0,0,0,0,0,0,0,0,0,0,0,0,0,0"/>
                        </v:shape>
                        <v:shape id="IQ-D012_2" o:spid="_x0000_s1086" style="position:absolute;left:56867;top:41452;width:2743;height:4039;visibility:visible;mso-wrap-style:square;v-text-anchor:top" coordsize="3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l8MQA&#10;AADbAAAADwAAAGRycy9kb3ducmV2LnhtbESPQWvCQBSE7wX/w/KE3uomJahEV5EWodBDNRWCt2f2&#10;mQSzb8PuVuO/dwuFHoeZ+YZZrgfTiSs531pWkE4SEMSV1S3XCg7f25c5CB+QNXaWScGdPKxXo6cl&#10;5treeE/XItQiQtjnqKAJoc+l9FVDBv3E9sTRO1tnMETpaqkd3iLcdPI1SabSYMtxocGe3hqqLsWP&#10;UbCdZWX6TqnLvgp/6srdvTx+Fko9j4fNAkSgIfyH/9ofWsE0g98v8Q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jpfDEAAAA2wAAAA8AAAAAAAAAAAAAAAAAmAIAAGRycy9k&#10;b3ducmV2LnhtbFBLBQYAAAAABAAEAPUAAACJAwAAAAA=&#10;" path="m4,9l5,8,5,7r,l5,6,6,5r1,l8,5,9,4r,l11,3r2,l15,2r1,l19,1r2,l22,1r1,l25,r2,l30,r,l31,1r,1l31,2r,7l31,9r,1l31,10r,1l31,11r,1l30,12r,1l30,13r,3l30,17r,2l31,21r-1,l30,23r,l29,24r,l29,25r,l30,25r,l31,25r,l32,25r1,l34,25r,l35,26r,l35,26r,1l35,27r,l35,27r,l34,28r1,1l35,29r,l35,30r,1l36,32r,l35,33,33,32r-6,1l23,34r-2,2l20,37,19,35,17,34r-1,4l14,39r-1,4l12,46r-1,1l9,49r,2l5,48,,53,,51,1,49,2,47,3,43r,-3l3,38r,-5l3,33,4,31r,-5l5,25r,-2l4,21r,-3l4,16r,-1l3,14r,-1l3,13,4,11r,l4,9r,xe" fillcolor="#95b6df" strokecolor="black [3200]" strokeweight=".5pt">
                          <v:path arrowok="t" o:connecttype="custom" o:connectlocs="38100,60960;38100,53340;45720,38100;60960,38100;68580,30480;99060,22860;121920,15240;160020,7620;175260,7620;205740,0;228600,0;236220,15240;236220,68580;236220,76200;236220,83820;236220,91440;228600,99060;228600,121920;228600,144780;228600,160020;228600,175260;220980,182880;220980,190500;228600,190500;236220,190500;251460,190500;259080,190500;266700,198120;266700,205740;266700,205740;266700,205740;266700,220980;266700,220980;266700,236220;274320,243840;251460,243840;175260,259080;152400,281940;129540,259080;106680,297180;91440,350520;68580,373380;38100,365760;0,388620;15240,358140;22860,304800;22860,251460;30480,236220;38100,190500;30480,160020;30480,121920;22860,106680;22860,99060;30480,83820;30480,68580" o:connectangles="0,0,0,0,0,0,0,0,0,0,0,0,0,0,0,0,0,0,0,0,0,0,0,0,0,0,0,0,0,0,0,0,0,0,0,0,0,0,0,0,0,0,0,0,0,0,0,0,0,0,0,0,0,0,0"/>
                        </v:shape>
                        <v:shape id="IQ-D013_2" o:spid="_x0000_s1087" style="position:absolute;left:57553;top:41452;width:4495;height:4649;visibility:visible;mso-wrap-style:square;v-text-anchor:top" coordsize="5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5qWcYA&#10;AADbAAAADwAAAGRycy9kb3ducmV2LnhtbESPT2vCQBTE74V+h+UJ3upGqWKjmyBiSz3k4J/q9ZF9&#10;JrHZtyG7avTTdwuFHoeZ+Q0zTztTiyu1rrKsYDiIQBDnVldcKNjv3l+mIJxH1lhbJgV3cpAmz09z&#10;jLW98YauW1+IAGEXo4LS+yaW0uUlGXQD2xAH72Rbgz7ItpC6xVuAm1qOomgiDVYcFkpsaFlS/r29&#10;GAXL+3pzzh6j12i3+rCHt3V2HH5lSvV73WIGwlPn/8N/7U+tYDKG3y/hB8jk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5qWcYAAADbAAAADwAAAAAAAAAAAAAAAACYAgAAZHJz&#10;L2Rvd25yZXYueG1sUEsFBgAAAAAEAAQA9QAAAIsDAAAAAA==&#10;" path="m21,r2,l26,r3,1l32,1r2,1l38,2r3,1l44,4r,9l44,13r1,1l45,15r-1,l44,15r,l43,15r,1l42,16r1,1l43,21r,2l43,25r,l43,25r1,l46,25r4,l50,25r1,l51,25r2,l55,25r,l59,25r,l58,29r-2,1l53,31r-1,2l51,35r-1,2l48,38r-1,1l45,41r-2,1l42,44r-4,l36,46r-1,1l34,49r-3,1l26,51r-2,l23,53r-5,1l16,59r-5,2l7,60,6,58,4,57r,-3l2,53,,53,,51,,49,2,47,3,46,4,43,5,39,7,38,8,34r2,1l11,37r1,-1l14,34r4,-1l24,32r2,1l27,32r,l26,31r,-1l26,29r,l26,29,25,28r1,-1l26,27r,l26,27r,l26,26r,l26,26,25,25r,l24,25r-1,l22,25r,l21,25r,l20,25r,l20,24r,l21,23r,l21,21r1,l21,19r,-2l21,16r,-3l21,13r,-1l22,12r,-1l22,11r,-1l22,10r,-1l22,9r,-7l22,2r,-1l21,r,xe" fillcolor="#95b6df" strokecolor="black [3200]" strokeweight=".5pt">
                          <v:path arrowok="t" o:connecttype="custom" o:connectlocs="198120,0;259080,15240;335280,30480;342900,106680;335280,114300;327660,121920;327660,160020;327660,190500;350520,190500;388620,190500;419100,190500;449580,190500;403860,236220;381000,281940;342900,312420;289560,335280;259080,373380;182880,388620;121920,449580;45720,441960;15240,403860;0,373380;30480,327660;60960,259080;91440,274320;182880,243840;205740,243840;198120,220980;190500,213360;198120,205740;198120,198120;190500,190500;175260,190500;160020,190500;152400,190500;160020,175260;167640,160020;160020,121920;160020,91440;167640,83820;167640,68580;167640,15240;160020,0" o:connectangles="0,0,0,0,0,0,0,0,0,0,0,0,0,0,0,0,0,0,0,0,0,0,0,0,0,0,0,0,0,0,0,0,0,0,0,0,0,0,0,0,0,0,0"/>
                        </v:shape>
                        <v:shape id="IQ-D019_2" o:spid="_x0000_s1088" style="position:absolute;left:42922;top:40538;width:3048;height:2591;visibility:visible;mso-wrap-style:square;v-text-anchor:top" coordsize="4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Pp08UA&#10;AADbAAAADwAAAGRycy9kb3ducmV2LnhtbESPS2vDMBCE74H8B7GB3hLZKZjiRjFNIFBKH+RxqG+L&#10;tbVMrJWxFMf591WhkOMwM98wq2K0rRio941jBekiAUFcOd1wreB03M2fQPiArLF1TApu5KFYTycr&#10;zLW78p6GQ6hFhLDPUYEJocul9JUhi37hOuLo/bjeYoiyr6Xu8RrhtpXLJMmkxYbjgsGOtoaq8+Fi&#10;FbzdfPO9/LKmHD7Krty8Xx5T/lTqYTa+PIMINIZ7+L/9qhVkGfx9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+nTxQAAANsAAAAPAAAAAAAAAAAAAAAAAJgCAABkcnMv&#10;ZG93bnJldi54bWxQSwUGAAAAAAQABAD1AAAAigMAAAAA&#10;" path="m,14l,12,3,11,6,10r1,2l10,11,12,9r,-2l12,5r,-2l13,r4,l18,3r2,2l22,5r4,l31,5r3,1l38,5r2,2l39,11r-1,2l33,14r,4l32,22r-2,1l29,25r-1,5l28,34,24,33,22,31,21,30,19,29r-3,l15,27,13,26,12,25,10,23r-3,l6,21,3,20,2,18,,17,,14xe" fillcolor="#659ad2" strokecolor="black [3200]" strokeweight=".5pt">
                          <v:path arrowok="t" o:connecttype="custom" o:connectlocs="0,106680;0,91440;22860,83820;45720,76200;53340,91440;76200,83820;91440,68580;91440,53340;91440,38100;91440,22860;99060,0;129540,0;137160,22860;152400,38100;167640,38100;198120,38100;236220,38100;259080,45720;289560,38100;304800,53340;297180,83820;289560,99060;251460,106680;251460,137160;243840,167640;228600,175260;220980,190500;213360,228600;213360,259080;182880,251460;167640,236220;160020,228600;144780,220980;121920,220980;114300,205740;99060,198120;91440,190500;76200,175260;53340,175260;45720,160020;22860,152400;15240,137160;0,129540;0,106680" o:connectangles="0,0,0,0,0,0,0,0,0,0,0,0,0,0,0,0,0,0,0,0,0,0,0,0,0,0,0,0,0,0,0,0,0,0,0,0,0,0,0,0,0,0,0,0"/>
                        </v:shape>
                        <v:shape id="IQ-D016_2" o:spid="_x0000_s1089" style="position:absolute;left:45056;top:38938;width:3353;height:5486;visibility:visible;mso-wrap-style:square;v-text-anchor:top" coordsize="4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u+MYA&#10;AADbAAAADwAAAGRycy9kb3ducmV2LnhtbESPQWvCQBSE74X+h+UVems29mAluoooQqEBqSlBb8/s&#10;Mwlm34bsmsT++m6h0OMwM98wi9VoGtFT52rLCiZRDIK4sLrmUsFXtnuZgXAeWWNjmRTcycFq+fiw&#10;wETbgT+pP/hSBAi7BBVU3reJlK6oyKCLbEscvIvtDPogu1LqDocAN418jeOpNFhzWKiwpU1FxfVw&#10;Mwoo8/n38Xzarj+y2z6dbdIr5qlSz0/jeg7C0+j/w3/td61g+ga/X8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Qu+MYAAADbAAAADwAAAAAAAAAAAAAAAACYAgAAZHJz&#10;L2Rvd25yZXYueG1sUEsFBgAAAAAEAAQA9QAAAIsDAAAAAA==&#10;" path="m12,28r1,-2l15,24r1,-1l17,21r1,-2l20,18r1,-1l22,14r2,l25,12r1,-2l27,8,29,7,32,3r,l36,3,37,2,38,1,39,r,l40,1r,l40,1r1,l41,2r1,l42,2r,l42,2r,l42,3r,l43,3r,l44,3r,l43,3r,l43,4r,l43,4r,l42,4r,1l42,5r,l43,6r,l43,6r,l43,6r,l43,6r,1l43,7r,l43,8r,l43,8r-1,l42,8r,l42,8r,l41,8r,l41,8r,l41,7r-1,l40,7r,l40,8r,l40,8r-1,l39,8r,l39,8,38,9r,l38,10r,l38,10r,l38,11r,l38,11r,l39,12r,l40,12r,l40,12r,-1l40,11r,l40,10r1,l41,10r,l42,10r,l42,11r,l42,12r,l42,12r,1l42,13r,l42,14r,l42,14r-1,1l41,15r,l41,16r,l41,16r,l41,16r,1l41,17r,1l41,18r-1,l38,20r-1,2l34,25r-1,2l32,28r,l37,28r4,l41,28r-1,2l39,33r-1,2l36,39r-1,1l35,40r,1l35,42r,l36,42r,1l37,43r,-1l38,43r,l38,43r,1l38,44r,l38,44r1,l39,44r,l39,44r1,l40,44r,l40,44r,l41,45r,1l41,46r,1l40,48r,l40,49r,l39,50r,1l39,51r-1,l35,50,34,49r,l34,49r,2l33,54r,2l32,57r,1l31,58r2,14l25,72,23,69,20,67r-4,l15,65,13,64,11,63,9,62r-1,l6,60,5,59,3,58,2,56,,55,,51,1,46,2,44,4,43,5,39r,-4l10,34r1,-2l12,28xe" fillcolor="#95b6df" strokecolor="black [3200]" strokeweight=".5pt">
                          <v:path arrowok="t" o:connecttype="custom" o:connectlocs="121920,175260;160020,129540;198120,76200;243840,22860;297180,0;304800,7620;320040,15240;320040,22860;335280,22860;327660,30480;320040,30480;327660,45720;327660,45720;327660,53340;327660,60960;320040,60960;312420,60960;304800,53340;304800,60960;297180,60960;289560,76200;289560,83820;297180,91440;304800,83820;312420,76200;320040,76200;320040,91440;320040,99060;312420,114300;312420,121920;312420,129540;304800,137160;251460,205740;312420,213360;289560,266700;266700,312420;274320,327660;289560,327660;289560,335280;297180,335280;304800,335280;312420,350520;304800,365760;297180,388620;259080,373380;251460,411480;236220,441960;152400,510540;83820,480060;38100,449580;0,388620;38100,297180;91440,213360" o:connectangles="0,0,0,0,0,0,0,0,0,0,0,0,0,0,0,0,0,0,0,0,0,0,0,0,0,0,0,0,0,0,0,0,0,0,0,0,0,0,0,0,0,0,0,0,0,0,0,0,0,0,0,0,0"/>
                        </v:shape>
                        <v:shape id="IQ-D053_2" o:spid="_x0000_s1090" style="position:absolute;left:47418;top:40614;width:8458;height:4267;visibility:visible;mso-wrap-style:square;v-text-anchor:top" coordsize="111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aSRMAA&#10;AADbAAAADwAAAGRycy9kb3ducmV2LnhtbERPzWoCMRC+F/oOYQq9FE0UK7I1iohS2VvVBxg242br&#10;ZhI3Ude3N4dCjx/f/3zZu1bcqIuNZw2joQJBXHnTcK3heNgOZiBiQjbYeiYND4qwXLy+zLEw/s4/&#10;dNunWuQQjgVqsCmFQspYWXIYhz4QZ+7kO4cpw66WpsN7DnetHCs1lQ4bzg0WA60tVef91Wnoz5/h&#10;4/dQHpXalPZ7V07C5eG1fn/rV18gEvXpX/zn3hkN0zw2f8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aSRMAAAADbAAAADwAAAAAAAAAAAAAAAACYAgAAZHJzL2Rvd25y&#10;ZXYueG1sUEsFBgAAAAAEAAQA9QAAAIUDAAAAAA==&#10;" path="m46,56l37,54r-4,l24,53,17,52,9,51,2,50,,36r1,l1,35,2,34r,-2l3,29r,-2l3,27r,l4,28r3,1l8,29r,l8,28,9,27r,l9,26r,l10,25r,-1l10,24r,-1l9,22r,l9,22r,l9,22r-1,l8,22r,l8,22r-1,l7,22r,l7,22r,-1l7,21r,l6,20r,1l5,21r,-1l4,20r,l4,19r,-1l4,18,5,17,7,13,8,11,9,8,10,6r,l11,5r3,l15,2,16,1,18,r4,1l23,2,20,4,18,6r1,2l21,9r1,2l26,12r1,2l29,14r1,2l31,21r2,1l39,23r7,l49,23r1,-2l55,21r,-3l53,16r2,-5l56,7r2,1l59,10r2,1l65,12r1,2l68,14r2,2l72,17r1,-1l73,7,74,4,76,2r3,l81,1r,l82,2r1,l84,3r1,1l87,4r1,l89,5r1,1l91,6r,1l92,7r1,1l93,8r,1l93,10r,l93,11r,1l93,14r,l93,16r,l93,17r,1l94,18r,1l95,20r2,l98,21r1,1l100,23r1,1l103,24r2,l107,24r3,l111,24r,5l110,32r-1,-1l108,34r-2,1l102,35r-2,1l94,37,85,36,79,35,75,34,73,33r,-2l69,30r-3,l65,32,63,31r-2,l59,30r-2,1l55,32r,5l54,38r-1,2l52,43r-1,2l50,47r-1,2l47,52r-1,l46,56xe" fillcolor="#95b6df" strokecolor="black [3200]" strokeweight=".5pt">
                          <v:path arrowok="t" o:connecttype="custom" o:connectlocs="251460,411480;68580,388620;7620,274320;15240,243840;22860,205740;53340,220980;60960,213360;68580,198120;76200,182880;68580,167640;68580,167640;60960,167640;53340,167640;53340,167640;53340,160020;38100,160020;30480,152400;30480,137160;60960,83820;76200,45720;114300,15240;167640,7620;137160,45720;167640,83820;220980,106680;251460,167640;373380,175260;419100,137160;426720,53340;464820,83820;518160,106680;556260,121920;579120,15240;617220,7620;640080,22860;670560,30480;693420,45720;708660,60960;708660,76200;708660,91440;708660,121920;708660,137160;723900,152400;754380,167640;784860,182880;838200,182880;838200,243840;807720,266700;716280,281940;571500,259080;525780,228600;480060,236220;434340,236220;411480,289560;388620,342900;358140,396240" o:connectangles="0,0,0,0,0,0,0,0,0,0,0,0,0,0,0,0,0,0,0,0,0,0,0,0,0,0,0,0,0,0,0,0,0,0,0,0,0,0,0,0,0,0,0,0,0,0,0,0,0,0,0,0,0,0,0,0"/>
                        </v:shape>
                        <v:shape id="IQ-D056_2" o:spid="_x0000_s1091" style="position:absolute;left:50923;top:42900;width:3886;height:3886;visibility:visible;mso-wrap-style:square;v-text-anchor:top" coordsize="51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tpvMQA&#10;AADbAAAADwAAAGRycy9kb3ducmV2LnhtbESPQWvCQBSE7wX/w/KE3upGi7ZNsxErCKWC0FQ8P7LP&#10;TTD7NmbXGP99Vyj0OMzMN0y2HGwjeup87VjBdJKAIC6drtko2P9snl5B+ICssXFMCm7kYZmPHjJM&#10;tbvyN/VFMCJC2KeooAqhTaX0ZUUW/cS1xNE7us5iiLIzUnd4jXDbyFmSLKTFmuNChS2tKypPxcUq&#10;6HdHMzXy8PE1P2/XL21Nz7i5KPU4HlbvIAIN4T/81/7UChZvcP8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babzEAAAA2wAAAA8AAAAAAAAAAAAAAAAAmAIAAGRycy9k&#10;b3ducmV2LnhtbFBLBQYAAAAABAAEAPUAAACJAwAAAAA=&#10;" path="m31,50r-2,l28,51,27,49,26,48r,l23,44,19,34,15,27,11,26,1,26,,26,,22r1,l3,19,4,17,5,15,6,13,7,10,8,8,9,7,9,2,11,1,13,r2,1l17,1r2,1l20,r3,l27,1r,2l29,4r4,1l39,6r9,1l48,10r2,1l51,15r-2,5l47,22r-1,1l44,25r,3l42,30r-2,1l39,32r-1,2l37,36r-2,1l34,39r-2,1l31,44r,l30,44r,3l31,48r,2xe" fillcolor="#c7d6ee" strokecolor="black [3200]" strokeweight=".5pt">
                          <v:path arrowok="t" o:connecttype="custom" o:connectlocs="236220,381000;220980,381000;213360,388620;205740,373380;198120,365760;198120,365760;175260,335280;144780,259080;114300,205740;83820,198120;7620,198120;0,198120;0,167640;7620,167640;22860,144780;30480,129540;38100,114300;45720,99060;53340,76200;60960,60960;68580,53340;68580,15240;83820,7620;99060,0;114300,7620;129540,7620;144780,15240;152400,0;175260,0;205740,7620;205740,22860;220980,30480;251460,38100;297180,45720;365760,53340;365760,76200;381000,83820;388620,114300;373380,152400;358140,167640;350520,175260;335280,190500;335280,213360;320040,228600;304800,236220;297180,243840;289560,259080;281940,274320;266700,281940;259080,297180;243840,304800;236220,335280;236220,335280;228600,335280;228600,358140;236220,365760;236220,381000" o:connectangles="0,0,0,0,0,0,0,0,0,0,0,0,0,0,0,0,0,0,0,0,0,0,0,0,0,0,0,0,0,0,0,0,0,0,0,0,0,0,0,0,0,0,0,0,0,0,0,0,0,0,0,0,0,0,0,0,0"/>
                        </v:shape>
                        <v:shape id="IQ-D052_2" o:spid="_x0000_s1092" style="position:absolute;left:53209;top:42443;width:4039;height:4267;visibility:visible;mso-wrap-style:square;v-text-anchor:top" coordsize="5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Y68IA&#10;AADbAAAADwAAAGRycy9kb3ducmV2LnhtbERPy4rCMBTdC/5DuII7TXXhzFSjqCAIwjg+Frq7NNe2&#10;2NzUJrbVr58sBmZ5OO/ZojWFqKlyuWUFo2EEgjixOudUwfm0GXyCcB5ZY2GZFLzIwWLe7cww1rbh&#10;A9VHn4oQwi5GBZn3ZSylSzIy6Ia2JA7czVYGfYBVKnWFTQg3hRxH0UQazDk0ZFjSOqPkfnwaBWn5&#10;Hn1f9/biV3b72O++fsaHulGq32uXUxCeWv8v/nNvtYKPsD58CT9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YFjrwgAAANsAAAAPAAAAAAAAAAAAAAAAAJgCAABkcnMvZG93&#10;bnJldi54bWxQSwUGAAAAAAQABAD1AAAAhwMAAAAA&#10;" path="m2,55l1,56r,-2l,53,,50r1,l1,50,2,46,4,45,5,43,7,42,8,40,9,38r1,-1l12,36r2,-2l14,31r2,-2l17,28r2,-2l21,21,20,17,18,16r,-3l24,12r2,-1l30,11r2,-1l33,7r1,1l35,5,35,r1,l38,r2,l42,r4,l51,r,1l52,2r,1l52,5r,3l53,10r,2l52,13r,5l51,20r,l51,25r,2l51,30r-1,4l49,36r-1,2l48,40r,4l49,48r1,4l49,52,46,51,42,50r-3,l37,49r-2,l33,48r-1,l30,48r-1,1l27,49r-1,l25,49r-1,1l21,50r-3,1l16,52r-3,l10,53,7,54,5,55r,l2,55xe" fillcolor="#c7d6ee" strokecolor="black [3200]" strokeweight=".5pt">
                          <v:path arrowok="t" o:connecttype="custom" o:connectlocs="7620,426720;0,403860;7620,381000;15240,350520;38100,327660;60960,304800;76200,281940;106680,259080;121920,220980;144780,198120;152400,129540;137160,99060;198120,83820;243840,76200;259080,60960;266700,0;289560,0;320040,0;388620,0;396240,15240;396240,38100;403860,76200;396240,99060;388620,152400;388620,190500;388620,228600;373380,274320;365760,304800;373380,365760;373380,396240;320040,381000;281940,373380;251460,365760;228600,365760;205740,373380;190500,373380;160020,381000;121920,396240;76200,403860;38100,419100;15240,419100" o:connectangles="0,0,0,0,0,0,0,0,0,0,0,0,0,0,0,0,0,0,0,0,0,0,0,0,0,0,0,0,0,0,0,0,0,0,0,0,0,0,0,0,0"/>
                        </v:shape>
                        <v:shape id="IQ-D015_2" o:spid="_x0000_s1093" style="position:absolute;left:53285;top:45110;width:9449;height:11125;visibility:visible;mso-wrap-style:square;v-text-anchor:top" coordsize="124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GCsMA&#10;AADbAAAADwAAAGRycy9kb3ducmV2LnhtbESPQWsCMRSE7wX/Q3iCt5q1iFtWo6hQaaGXWvH8SJ67&#10;q5uXJYnu7r9vCoUeh5n5hlltetuIB/lQO1Ywm2YgiLUzNZcKTt9vz68gQkQ22DgmBQMF2KxHTyss&#10;jOv4ix7HWIoE4VCggirGtpAy6IoshqlriZN3cd5iTNKX0njsEtw28iXLFtJizWmhwpb2Fenb8W4V&#10;yHmtD+d8+Dzpj52+Dou8awav1GTcb5cgIvXxP/zXfjcK8h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PGCsMAAADbAAAADwAAAAAAAAAAAAAAAACYAgAAZHJzL2Rv&#10;d25yZXYueG1sUEsFBgAAAAAEAAQA9QAAAIgDAAAAAA==&#10;" path="m,146r,-1l,143r1,-2l1,137r,-2l2,133r,-1l2,130r,-4l2,124r2,-2l5,120r2,-2l7,117r1,-1l8,114r,-1l8,111r,-2l8,107r,-2l8,105r,-2l8,101r,-1l8,98r,-2l9,93r1,-5l12,83r1,-4l14,73r1,-6l15,66r1,-3l16,61r1,-3l17,55r,-1l16,53r,-1l15,50,14,48,13,47,11,44,9,42,7,40,6,39,5,37r-1,l4,36r,-1l4,33,3,30r,-3l3,25,2,23r,-2l1,20r3,l4,20,6,19,9,18r3,-1l15,17r2,-1l20,15r3,l24,14r1,l26,14r2,l29,13r2,l32,13r2,1l36,14r2,1l41,15r4,1l48,17r1,l48,13,47,9r,-4l52,r4,3l56,5r2,l60,6r,3l62,10r1,2l67,13r5,-2l74,15r1,2l76,18r2,1l79,21r1,1l82,23r2,3l92,26r5,l100,27r2,l104,29r,2l106,33r,3l107,37r1,2l109,41r1,2l112,44r2,2l115,48r1,2l119,49r,2l119,52r1,2l120,55r,1l121,56r1,1l122,57r1,l124,59r,1l124,61r,2l124,63r,1l124,65r,l124,65r-1,l123,65r,l122,65r,-1l121,64r-1,-1l118,63r-2,-1l115,62r-1,-1l112,61r-1,-1l110,60r-2,-1l107,59r-1,-1l104,58r-1,-1l102,57r-1,l100,57r-2,l97,57r,l96,57r-1,l94,57r-1,l92,57r-1,l90,57r-1,l88,57r,l87,57r-1,l85,57r-1,l83,57r-1,l82,57r-1,l80,57r,l78,57r,l77,57r-1,l74,57r,l73,57r-1,l72,57r,l71,58r-1,l69,58r-1,1l66,60r-1,1l64,61r-1,l61,62r,l60,62r-2,1l56,64r-1,1l54,66r-1,l52,67r-1,2l50,70r-1,2l48,73r,2l48,76r-1,2l46,79r,2l46,81r,l45,82r-1,1l44,84r,1l43,87r-1,1l41,89r-1,2l40,93r,2l39,96r-1,1l37,99r,1l35,101r-1,2l34,105r-1,1l32,107r-1,2l30,110r,2l29,113r-1,2l27,116r-1,2l25,119r-1,1l23,121r-2,2l20,124r-1,1l18,127r-1,1l16,129r-1,2l14,132r-1,1l12,135r-1,1l10,137r-1,1l7,139r-1,1l4,141r-1,1l2,143r-1,2l,146r,xe" fillcolor="#95b6df" strokecolor="black [3200]" strokeweight=".5pt">
                          <v:path arrowok="t" o:connecttype="custom" o:connectlocs="7620,1043940;15240,960120;53340,891540;60960,830580;60960,769620;76200,670560;114300,502920;129540,411480;99060,358140;38100,281940;22860,228600;7620,152400;91440,129540;182880,106680;236220,99060;312420,114300;358140,68580;441960,38100;510540,99060;594360,144780;701040,198120;792480,236220;830580,312420;883920,381000;914400,419100;937260,434340;944880,480060;937260,495300;922020,487680;868680,464820;815340,449580;769620,434340;731520,434340;693420,434340;662940,434340;624840,434340;594360,434340;563880,434340;541020,441960;495300,464820;457200,472440;403860,502920;365760,556260;350520,617220;335280,640080;304800,693420;281940,754380;251460,807720;220980,861060;182880,914400;137160,967740;99060,1013460;53340,1059180;7620,1104900" o:connectangles="0,0,0,0,0,0,0,0,0,0,0,0,0,0,0,0,0,0,0,0,0,0,0,0,0,0,0,0,0,0,0,0,0,0,0,0,0,0,0,0,0,0,0,0,0,0,0,0,0,0,0,0,0,0"/>
                        </v:shape>
                        <v:shape id="IQ-D014_2" o:spid="_x0000_s1094" style="position:absolute;left:60753;top:43357;width:2515;height:3658;visibility:visible;mso-wrap-style:square;v-text-anchor:top" coordsize="3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RbP8cA&#10;AADbAAAADwAAAGRycy9kb3ducmV2LnhtbESPS2vDMBCE74X8B7GB3ho5CXngWA6hbaAUesiDpL0t&#10;1sY2tlbGUm3331eFQo7DzHzDJNvB1KKj1pWWFUwnEQjizOqScwXn0/5pDcJ5ZI21ZVLwQw626egh&#10;wVjbng/UHX0uAoRdjAoK75tYSpcVZNBNbEMcvJttDfog21zqFvsAN7WcRdFSGiw5LBTY0HNBWXX8&#10;Ngrmy49LZfr3vDtfX1++FvvoczGvlHocD7sNCE+Dv4f/229awWoGf1/CD5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0Wz/HAAAA2wAAAA8AAAAAAAAAAAAAAAAAmAIAAGRy&#10;cy9kb3ducmV2LnhtbFBLBQYAAAAABAAEAPUAAACMAwAAAAA=&#10;" path="m,19l1,17,3,16,5,14,6,13,8,12,9,10,10,8,11,6,14,5,16,4,17,r1,l20,r2,l24,r2,l28,r1,l30,r3,l33,15r,7l33,28r,5l33,42r-1,3l32,46r,l32,46r,1l32,47r,1l30,48r-2,l26,48r-2,l23,47r-1,l20,46,18,44r,l17,44,16,42,15,41,14,40,12,39r,l11,38r-1,l10,37r,-1l9,34r,-1l9,33r,-2l9,30r,-2l8,26r,l8,24r,l6,23r,l6,22,3,21,,19xe" fillcolor="#659ad2" strokecolor="black [3200]" strokeweight=".5pt">
                          <v:path arrowok="t" o:connecttype="custom" o:connectlocs="7620,129540;38100,106680;60960,91440;76200,60960;106680,38100;129540,0;152400,0;182880,0;213360,0;228600,0;251460,114300;251460,213360;251460,320040;243840,350520;243840,350520;243840,358140;228600,365760;198120,365760;175260,358140;152400,350520;137160,335280;121920,320040;106680,304800;91440,297180;76200,289560;76200,274320;68580,251460;68580,236220;68580,213360;60960,198120;60960,182880;45720,175260;22860,160020" o:connectangles="0,0,0,0,0,0,0,0,0,0,0,0,0,0,0,0,0,0,0,0,0,0,0,0,0,0,0,0,0,0,0,0,0"/>
                        </v:shape>
                        <v:shape id="IQ-D010_2" o:spid="_x0000_s1095" style="position:absolute;left:58772;top:44805;width:3353;height:2515;visibility:visible;mso-wrap-style:square;v-text-anchor:top" coordsize="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9eGcIA&#10;AADbAAAADwAAAGRycy9kb3ducmV2LnhtbESPQWsCMRSE74X+h/AK3mq2CiqrUaRYED1I1x56fGye&#10;u4ublzVJ3fjvjSD0OMzMN8xiFU0rruR8Y1nBxzADQVxa3XCl4Of49T4D4QOyxtYyKbiRh9Xy9WWB&#10;ubY9f9O1CJVIEPY5KqhD6HIpfVmTQT+0HXHyTtYZDEm6SmqHfYKbVo6ybCINNpwWauzos6byXPwZ&#10;Bdzv4liO4sUVxk3dYf9rq41VavAW13MQgWL4Dz/bW61gOob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v14ZwgAAANsAAAAPAAAAAAAAAAAAAAAAAJgCAABkcnMvZG93&#10;bnJldi54bWxQSwUGAAAAAAQABAD1AAAAhwMAAAAA&#10;" path="m,15l2,10,7,9,8,7r2,l15,6,18,5,19,3,20,2,22,r4,l29,2r3,1l32,4r,l34,5r,l34,7r,l35,9r,2l35,12r,2l35,14r,1l36,17r,1l36,19r1,l38,20r,l40,21r1,1l42,23r1,2l44,25r-2,2l42,27r-2,1l39,30r-2,1l34,31r-2,2l30,31r-2,l25,30r-5,l12,30,10,27,8,26,7,25,6,23,4,22,3,21,2,19,,15xe" fillcolor="#026cb6" strokecolor="black [3200]" strokeweight=".5pt">
                          <v:path arrowok="t" o:connecttype="custom" o:connectlocs="0,114300;15240,76200;53340,68580;60960,53340;76200,53340;114300,45720;137160,38100;144780,22860;152400,15240;167640,0;198120,0;220980,15240;243840,22860;243840,30480;243840,30480;259080,38100;259080,38100;259080,53340;259080,53340;266700,68580;266700,83820;266700,91440;266700,106680;266700,106680;266700,114300;274320,129540;274320,137160;274320,144780;281940,144780;289560,152400;289560,152400;304800,160020;312420,167640;320040,175260;327660,190500;335280,190500;320040,205740;320040,205740;304800,213360;297180,228600;281940,236220;259080,236220;243840,251460;228600,236220;213360,236220;190500,228600;152400,228600;91440,228600;76200,205740;60960,198120;53340,190500;45720,175260;30480,167640;22860,160020;15240,144780;0,114300" o:connectangles="0,0,0,0,0,0,0,0,0,0,0,0,0,0,0,0,0,0,0,0,0,0,0,0,0,0,0,0,0,0,0,0,0,0,0,0,0,0,0,0,0,0,0,0,0,0,0,0,0,0,0,0,0,0,0,0"/>
                        </v:shape>
                        <v:shape id="IQ-D009_2" o:spid="_x0000_s1096" style="position:absolute;left:61210;top:46710;width:4344;height:2210;visibility:visible;mso-wrap-style:square;v-text-anchor:top" coordsize="5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/BDMQA&#10;AADbAAAADwAAAGRycy9kb3ducmV2LnhtbESPQWsCMRSE74L/IbxCb5qtFCtboxRtoQhb1O2hx8fm&#10;NVm6eVk26br+eyMIHoeZ+YZZrgfXiJ66UHtW8DTNQBBXXtdsFHyXH5MFiBCRNTaeScGZAqxX49ES&#10;c+1PfKD+GI1IEA45KrAxtrmUobLkMEx9S5y8X985jEl2RuoOTwnuGjnLsrl0WHNasNjSxlL1d/x3&#10;Ct5Lv+uz7ayxxU9vvrbFvliURqnHh+HtFUSkId7Dt/anVvDyDNcv6Qf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vwQzEAAAA2wAAAA8AAAAAAAAAAAAAAAAAmAIAAGRycy9k&#10;b3ducmV2LnhtbFBLBQYAAAAABAAEAPUAAACJAwAAAAA=&#10;" path="m12,r,l14,2r2,1l17,3r1,1l20,4r2,l24,4r2,l26,3r,l27,3r,l28,3r,l28,3r,l29,3r,l30,4r,l30,4r,l31,4r,l31,4r1,l32,4r,l33,4r,l34,5r,l34,5r,l34,5r,l34,5r1,l35,5r,l36,5r,1l36,6r1,l38,6r,1l39,7r,l40,8r,l40,9r,l40,10r1,l41,10r,1l41,12r,l41,13r,l41,14r,l42,14r,1l42,16r,l42,16r,l42,17r1,l43,17r,l44,17r,l44,17r,l44,17r1,-1l45,16r,l45,16r1,l46,15r,l46,15r1,l47,15r1,l48,15r,l49,16r,l50,16r,1l51,17r,1l52,19r,l53,20r1,l54,21r1,1l56,23r1,1l57,24r,l56,24,51,22r-9,4l36,27,24,28,12,29,11,27,10,25,8,23,6,22,5,20,4,18,3,16,2,15r,-3l,10,,8,2,6r3,l7,5,8,3,10,2r,l12,xe" fillcolor="#95b6df" strokecolor="black [3200]" strokeweight=".5pt">
                          <v:path arrowok="t" o:connecttype="custom" o:connectlocs="106680,15240;137160,30480;182880,30480;198120,22860;213360,22860;213360,22860;228600,30480;228600,30480;236220,30480;243840,30480;259080,38100;259080,38100;259080,38100;266700,38100;274320,45720;289560,53340;304800,60960;304800,68580;312420,76200;312420,91440;312420,106680;320040,114300;320040,121920;327660,129540;335280,129540;335280,129540;342900,121920;350520,121920;350520,114300;365760,114300;373380,121920;381000,129540;396240,144780;411480,152400;426720,175260;434340,182880;320040,198120;91440,220980;60960,175260;30480,137160;15240,91440;15240,45720;60960,22860;91440,0" o:connectangles="0,0,0,0,0,0,0,0,0,0,0,0,0,0,0,0,0,0,0,0,0,0,0,0,0,0,0,0,0,0,0,0,0,0,0,0,0,0,0,0,0,0,0,0"/>
                        </v:shape>
                        <v:shape id="IQ-D011_2" o:spid="_x0000_s1097" style="position:absolute;left:62125;top:48387;width:5181;height:2590;visibility:visible;mso-wrap-style:square;v-text-anchor:top" coordsize="68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xuL8A&#10;AADbAAAADwAAAGRycy9kb3ducmV2LnhtbERPXWvCMBR9H/gfwhX2MjSd4MeqUWTg9FG7/YBLc9dU&#10;m5uSZLX790YQPG+H88VZbXrbiI58qB0reB9nIIhLp2uuFPx870YLECEia2wck4J/CrBZD15WmGt3&#10;5RN1RaxEKuGQowITY5tLGUpDFsPYtcRJ+3XeYkzUV1J7vKZy28hJls2kxZrTgsGWPg2Vl+LPKtAf&#10;/Pa1TwhnefRtdzSTne2Veh322yWISH18mh/pg1Ywn8L9S/oBcn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qrG4vwAAANsAAAAPAAAAAAAAAAAAAAAAAJgCAABkcnMvZG93bnJl&#10;di54bWxQSwUGAAAAAAQABAD1AAAAhAMAAAAA&#10;" path="m8,22r,-1l8,20r,l8,18r,-1l8,16,7,14r-1,l6,14,5,13r-1,l4,12r,-1l3,9,3,8,3,6,,7,12,6,24,5,30,4,39,r5,2l45,2r,l45,2r1,1l46,3r1,1l48,4r,l49,5r,1l49,6r1,l50,7r,1l49,8r,1l48,10r,l47,10r,1l47,11r-1,1l46,12r1,1l47,13r1,1l48,14r2,1l50,15r1,1l51,16r1,1l52,18r,l52,19r,1l52,20r,1l52,22r,l53,23r,1l54,24r,l56,25r,1l57,26r1,l58,27r1,l60,27r2,1l62,28r2,l64,28r1,l65,28r1,1l66,29r1,1l68,30r,1l68,32r,l68,33r,1l66,34r-2,l60,34,56,33,52,32r-2,l47,31,42,28,40,27,36,25,34,24,32,23,31,22r-2,l28,21r-2,l25,21r-1,l22,21,21,20r-1,l19,21r-1,l16,22r,l15,23r-1,1l14,24r-1,l13,24r-1,l12,24r,l12,24r-1,l10,24r,l9,24r,-1l9,23r-1,l8,22xe" fillcolor="#c7d6ee" strokecolor="black [3200]" strokeweight=".5pt">
                          <v:path arrowok="t" o:connecttype="custom" o:connectlocs="60960,152400;60960,129540;45720,106680;30480,99060;22860,68580;0,53340;228600,30480;342900,15240;350520,22860;365760,30480;373380,45720;381000,53340;373380,68580;358140,76200;350520,91440;358140,99060;381000,114300;388620,121920;396240,137160;396240,152400;396240,167640;411480,182880;426720,198120;441960,205740;472440,213360;487680,213360;502920,220980;518160,228600;518160,243840;502920,259080;426720,251460;358140,236220;274320,190500;236220,167640;198120,160020;167640,160020;144780,160020;121920,167640;106680,182880;91440,182880;91440,182880;76200,182880;68580,175260" o:connectangles="0,0,0,0,0,0,0,0,0,0,0,0,0,0,0,0,0,0,0,0,0,0,0,0,0,0,0,0,0,0,0,0,0,0,0,0,0,0,0,0,0,0,0"/>
                        </v:shape>
                        <v:shape id="IQ-D042_2" o:spid="_x0000_s1098" style="position:absolute;left:39188;top:26898;width:3277;height:2896;visibility:visible;mso-wrap-style:square;v-text-anchor:top" coordsize="43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+h8UA&#10;AADbAAAADwAAAGRycy9kb3ducmV2LnhtbESPQWvCQBCF70L/wzKF3nTTCjaN2UgpFItQirEXb0N2&#10;TEJ3Z5PsqvHfdwXB4+PN+968fDVaI040+NaxgudZAoK4crrlWsHv7nOagvABWaNxTAou5GFVPExy&#10;zLQ785ZOZahFhLDPUEETQpdJ6auGLPqZ64ijd3CDxRDlUEs94DnCrZEvSbKQFluODQ129NFQ9Vce&#10;bXzjbV19/+yTTd2nrUnnXX84ml6pp8fxfQki0Bjux7f0l1bwuoDrlggA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pf6HxQAAANsAAAAPAAAAAAAAAAAAAAAAAJgCAABkcnMv&#10;ZG93bnJldi54bWxQSwUGAAAAAAQABAD1AAAAigMAAAAA&#10;" path="m7,l8,r,l9,r,l10,r2,l21,,43,r,2l43,4,41,9r-3,9l36,22r-1,l35,26r-4,l30,26r,l29,27r-1,l27,28r-2,l24,29r,1l23,30r,1l24,31r,1l22,35r,l21,35r,1l19,36r,l18,37r-1,1l16,38r-1,l15,37,14,36,13,35r,-1l13,34r,-1l13,32r,l13,31,11,30r,l11,30r-1,1l10,32r,l10,33r,1l9,34r,1l8,35r,l8,34r,l8,33r,l8,32r,l8,31r,-1l8,30,7,29r,-1l6,28r,-1l6,27r1,l7,26r,l7,25r,l7,25,6,24r-1,l4,24,3,23r,l2,23,,23r,l,22,,21,,20r,l1,20r,-1l2,18r,l2,18r,l3,17r,l4,16r,-1l4,15r,l3,15r,l3,14r,l3,13r,l4,13r,l4,13r,1l4,14r,l3,14r,l4,14r,l5,14r,l5,13r,-1l5,12r,l5,11r,l5,10r,l5,10r,l5,10,5,9r,l4,9r,l4,8r1,l5,8r,l5,8r,l5,8r,l5,8,4,7r1,l5,7r,l5,6r,l5,6r,l5,5r,l5,5r,l5,5r1,l6,6r,l6,5r,l6,5r,l7,5r,l7,4r,l7,4r,l7,4,6,4r1,l7,4,7,3r,l7,2r,l7,2r,l7,2r,l8,2,7,2,7,1r,l7,1,7,r,xe" fillcolor="#659ad2" strokecolor="black [3200]" strokeweight=".5pt">
                          <v:path arrowok="t" o:connecttype="custom" o:connectlocs="60960,0;76200,0;327660,0;312420,68580;266700,167640;228600,198120;213360,205740;182880,220980;175260,236220;167640,266700;160020,274320;137160,281940;114300,289560;99060,266700;99060,251460;99060,236220;83820,228600;76200,243840;68580,259080;60960,266700;60960,251460;60960,243840;60960,228600;45720,213360;53340,205740;53340,190500;45720,182880;22860,175260;0,175260;0,160020;7620,152400;15240,137160;22860,129540;30480,114300;22860,114300;22860,106680;30480,99060;30480,106680;22860,106680;30480,106680;38100,99060;38100,91440;38100,76200;38100,76200;38100,68580;30480,60960;38100,60960;38100,60960;30480,53340;38100,53340;38100,45720;38100,38100;38100,38100;45720,45720;45720,38100;53340,38100;53340,30480;45720,30480;53340,22860;53340,15240;53340,15240;53340,15240;53340,7620" o:connectangles="0,0,0,0,0,0,0,0,0,0,0,0,0,0,0,0,0,0,0,0,0,0,0,0,0,0,0,0,0,0,0,0,0,0,0,0,0,0,0,0,0,0,0,0,0,0,0,0,0,0,0,0,0,0,0,0,0,0,0,0,0,0,0"/>
                        </v:shape>
                        <v:shape id="IQ-D055_2" o:spid="_x0000_s1099" style="position:absolute;left:48790;top:38709;width:4876;height:3658;visibility:visible;mso-wrap-style:square;v-text-anchor:top" coordsize="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TtH8MA&#10;AADbAAAADwAAAGRycy9kb3ducmV2LnhtbESPQWsCMRSE7wX/Q3iCt5rVg1u2RimCVBCkXUWvj83r&#10;Zmnysk2ibv99Uyj0OMzMN8xyPTgrbhRi51nBbFqAIG687rhVcDpuH59AxISs0XomBd8UYb0aPSyx&#10;0v7O73SrUysyhGOFCkxKfSVlbAw5jFPfE2fvwweHKcvQSh3wnuHOynlRLKTDjvOCwZ42hprP+uoU&#10;+LBZnOWhfrONrb/OZTD7y6tRajIeXp5BJBrSf/ivvdMKyhJ+v+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TtH8MAAADbAAAADwAAAAAAAAAAAAAAAACYAgAAZHJzL2Rv&#10;d25yZXYueG1sUEsFBgAAAAAEAAQA9QAAAIgDAAAAAA==&#10;" path="m48,r1,1l49,3r1,l51,3r2,l54,4r,l55,5r,l55,6r1,2l57,9r2,1l61,11r1,1l63,13r,1l64,15r,1l63,17r,1l63,19r-1,l62,20r-1,1l61,22r,1l62,24r,1l63,26r,l61,27r-3,l56,29r-1,3l55,41r-1,1l52,41,50,39r-2,l47,37,43,36,41,35,40,33,38,32r-1,4l35,41r2,2l37,46r-5,l31,48r-3,l21,48,15,47,13,46,12,41,11,39r-2,l8,37,4,36,3,34,1,33,,31,2,29r11,1l13,26r3,-3l16,20,15,18r1,-1l17,15r3,l23,18r,-3l29,14r2,-3l32,10,35,9r4,1l41,9r2,1l47,10,48,xe" fillcolor="#95b6df" strokecolor="black [3200]" strokeweight=".5pt">
                          <v:path arrowok="t" o:connecttype="custom" o:connectlocs="373380,7620;381000,22860;403860,22860;411480,30480;419100,38100;426720,60960;449580,76200;472440,91440;480060,106680;487680,121920;480060,137160;472440,144780;464820,160020;464820,175260;472440,190500;480060,198120;441960,205740;419100,243840;411480,320040;381000,297180;358140,281940;312420,266700;289560,243840;266700,312420;281940,350520;236220,365760;160020,365760;99060,350520;83820,297180;60960,281940;22860,259080;0,236220;99060,228600;121920,175260;114300,137160;129540,114300;175260,137160;220980,106680;243840,76200;297180,76200;327660,76200;365760,0" o:connectangles="0,0,0,0,0,0,0,0,0,0,0,0,0,0,0,0,0,0,0,0,0,0,0,0,0,0,0,0,0,0,0,0,0,0,0,0,0,0,0,0,0,0"/>
                        </v:shape>
                        <v:shape id="IQ-D075_2" o:spid="_x0000_s1100" style="position:absolute;left:30883;top:12496;width:5867;height:4115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73sEA&#10;AADbAAAADwAAAGRycy9kb3ducmV2LnhtbERPTWsCMRC9C/6HMAUvUhM92LI1ShUEsQepeultuhk3&#10;SzeTJYnu+u+bg+Dx8b4Xq9414kYh1p41TCcKBHHpTc2VhvNp+/oOIiZkg41n0nCnCKvlcLDAwviO&#10;v+l2TJXIIRwL1GBTagspY2nJYZz4ljhzFx8cpgxDJU3ALoe7Rs6UmkuHNecGiy1tLJV/x6vToA52&#10;v25pHC6br99dp36m/jzbaj166T8/QCTq01P8cO+Mhrc8Nn/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Zu97BAAAA2wAAAA8AAAAAAAAAAAAAAAAAmAIAAGRycy9kb3du&#10;cmV2LnhtbFBLBQYAAAAABAAEAPUAAACGAwAAAAA=&#10;" path="m55,r,1l56,5r,3l55,9r1,2l60,13r,2l64,17r2,3l69,20r3,l73,21r1,2l76,24r1,2l75,27r-3,l72,29r-4,2l66,33r-1,2l62,35r,5l60,44r-4,5l54,50r-1,2l52,54r,l52,54r,l51,53r,l50,53r,l50,53r-1,l49,53r-1,l48,52r,l48,52r-1,l47,51r-1,l46,51r,l46,51r-1,l45,51r,-1l44,50r,l44,50r,l43,49r,l43,49r-1,l42,49r,l42,49r,l42,49r,l41,48r,l41,48r,l40,48r,-1l40,47r,l40,47r,l39,47r,l39,47r-1,l38,47r,l38,47r-1,l37,47r,l36,47r,l36,46r,l36,46r,l36,46r,l35,46r,l35,45r,l34,45r,l34,45r,l33,45r,l33,45r-1,l32,45r,l30,44r-3,l27,44r,l26,44r,l26,44r,l25,43r,l25,43r-1,l24,42r,l24,42r1,l25,41r,l25,41r,l25,41r,l24,40r,l24,40r,l24,40,23,39r,l23,39r-1,l22,39r,l22,39r-1,l21,39r,l20,39r,l20,39r,l20,39r,-1l20,38r,l20,38r-1,l19,38r,-1l19,37r-1,l18,37r,l18,37r,l18,36r,l17,36r,l17,35r-1,l16,35r,l16,35r-1,l15,35r,l15,34r,l15,34r,l14,33r,l14,33r,l14,33r,-1l13,32r,l13,32r,-1l13,31r-1,l12,31r,l12,30r,l11,30r,-1l11,29r,l11,29r,l12,28r,l12,28r,l12,28r1,-1l13,27r,l14,27r,l14,27r,l15,27r,l15,27r,l15,27r,l15,26r,l15,25r,l15,25r-1,l14,25r,l14,25r-1,l13,25r,l12,25r,-1l12,24r,l11,24r,l11,24r-1,l10,24r,l10,24r,l9,24r,l9,24r,l8,24r,l8,23r,l8,23r,l8,23r,-1l8,22r,l8,21r,l8,21r,l8,21r,-1l8,20r,-1l8,19r1,l9,19r,l9,19r1,l10,19r,l10,19r,-1l10,18r,l9,18r,-1l9,17r-1,l8,17r,l8,17r-1,l7,17r,l6,17r,l6,17r,l5,17r,-1l5,16r-1,l4,15r,l4,15r,l4,15r-1,l3,14r,l3,14r,l2,13r,l2,13r,l2,13r,l2,13r-1,l1,12r,l1,12,,12r,l,12,,11r,l,11r,l,11r,l,11,1,10r,l1,10,1,9r,l1,9r,l1,9r,l1,8r,l1,8,1,7r,l1,7r,l1,7r,l1,6r,l2,6r,l2,7r,l3,7r,l3,7r,l3,7,4,8r,l4,8r,l4,8r,1l4,9r,l4,9r,l4,9r,1l4,10r,l4,10r,1l4,11r,l5,11r,l6,11r,l6,11r,-1l6,10,6,9r,l6,9r,l7,8r,l8,8r,l8,7,9,8r1,l11,9r,l12,9r1,1l13,10r1,l15,11r1,l17,11r,l18,10r,l18,10r,-1l18,9r,l18,9r,l19,9r,l20,9r,l20,9r1,l21,8r1,l22,9r,l22,9r,l22,9r1,l23,9r2,l26,9,28,8,30,7r,l32,6,35,5r1,l38,5r2,l41,5r1,l43,5r1,l44,5r1,l46,5r2,l48,5r,l49,5r,l49,5r1,l49,4r,l50,4r,-1l50,3r,l50,3r1,l51,3r,l51,3r1,l52,3r,-1l52,2r,l52,2r,-1l52,1r,l53,1r,l53,1r,l53,1r,l54,1r,l55,r,xe" fillcolor="#659ad2" strokecolor="black [3200]" strokeweight=".5pt">
                          <v:path arrowok="t" o:connecttype="custom" o:connectlocs="457200,114300;586740,198120;472440,304800;396240,411480;365760,403860;350520,388620;335280,381000;320040,373380;304800,358140;289560,358140;274320,358140;266700,350520;251460,342900;205740,335280;182880,327660;190500,312420;175260,297180;160020,297180;152400,289560;137160,281940;129540,266700;114300,259080;106680,251460;91440,236220;83820,220980;99060,205740;114300,205740;114300,190500;91440,190500;76200,182880;60960,182880;60960,167640;60960,152400;76200,144780;68580,129540;45720,129540;30480,114300;22860,106680;15240,99060;0,83820;7620,76200;7620,60960;7620,53340;22860,53340;30480,60960;30480,76200;45720,83820;45720,68580;83820,68580;129540,83820;137160,68580;160020,60960;175260,68580;274320,38100;342900,38100;381000,38100;388620,22860;396240,15240;403860,7620" o:connectangles="0,0,0,0,0,0,0,0,0,0,0,0,0,0,0,0,0,0,0,0,0,0,0,0,0,0,0,0,0,0,0,0,0,0,0,0,0,0,0,0,0,0,0,0,0,0,0,0,0,0,0,0,0,0,0,0,0,0,0"/>
                        </v:shape>
                        <v:shape id="IQ-D074_2" o:spid="_x0000_s1101" style="position:absolute;left:35759;top:12115;width:5944;height:6249;visibility:visible;mso-wrap-style:square;v-text-anchor:top" coordsize="7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dJ/cMA&#10;AADbAAAADwAAAGRycy9kb3ducmV2LnhtbESPQWvCQBSE74X+h+UVvJS6UWhtU1cRpcWrMb0/si/Z&#10;YPZtmn1q+u+7BaHHYWa+YZbr0XfqQkNsAxuYTTNQxFWwLTcGyuPH0yuoKMgWu8Bk4IcirFf3d0vM&#10;bbjygS6FNCpBOOZowIn0udaxcuQxTkNPnLw6DB4lyaHRdsBrgvtOz7PsRXtsOS047GnrqDoVZ29g&#10;LI6fu6o/n56lLOXLHerH77I2ZvIwbt5BCY3yH76199bA4g3+vqQ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dJ/cMAAADbAAAADwAAAAAAAAAAAAAAAACYAgAAZHJzL2Rv&#10;d25yZXYueG1sUEsFBgAAAAAEAAQA9QAAAIgDAAAAAA==&#10;" path="m,64l,61,1,58,3,57r5,l8,53r5,-3l17,47r1,-2l21,42r1,-2l23,38r,-7l23,26r2,-1l30,24r1,-2l34,22r2,-2l45,19r,-2l43,14,42,12r1,-2l44,8r3,l48,6,56,5r3,l69,r,1l70,1,69,2r-1,l68,4r1,2l68,6r,1l68,8r1,2l69,11r2,1l73,12r1,1l74,14r,1l74,16r,2l74,19r2,2l78,22r,2l77,23r-3,2l73,27r-3,1l69,30r-2,l67,30r-1,l66,30r,l66,31r,-1l66,31r-1,l65,31r-1,l64,31r,1l64,32r,l64,32r-1,l63,32r,1l63,33r,l62,34r1,l63,34r-1,1l62,35r,l62,35r,1l61,36r,l61,36r-1,l60,36r,l59,36r,1l59,37r,l58,37r,1l58,38r,l58,38r,l57,38r,l56,38r,l56,39r,l55,39r,l55,39r-1,l54,40r,l54,40r,l54,40r-1,l53,41r,l52,42r-1,l51,43r-1,l50,43r,1l50,44r,l50,44r,1l49,45r,1l49,46r,l48,46r,l48,47r,l48,48r,l48,48r,l48,48r,1l49,49r,l49,50r,l49,50r1,l50,51r,l50,52r,l50,52r,l50,53r-1,l49,53r,1l49,54r-1,l48,54r,l48,54r,1l47,55r,l46,55r,l46,55r-1,l45,56r,-1l44,55r,l44,56r,l44,56r-1,l43,56r,l43,56r-1,l42,57r,l42,57r,l42,58r,l42,58r,l42,58r,l41,58r1,l42,59r-1,l41,59r,l40,59r,1l40,60r,-1l40,60r,l40,60r-1,l39,60r,l38,60r,1l38,61r,l38,61r,l38,62r,l38,62r,l38,62r,l38,62r,1l38,63r-1,l38,63r,1l37,64r,l37,64r,l37,65r,l37,66r,l36,66r,l36,66r,1l36,67r,l36,67r,l36,68r-1,l35,68r-1,l34,68r,l34,68r,l34,69r,l33,69r,1l33,70r,l33,71r,l33,71r,1l32,72r,l32,72r,l31,72r,l31,73r,l31,74r,l31,74r,l31,74r-1,l30,75r,l30,75r,1l30,76r,l31,76r,l31,76r,l31,76r,l30,76r,l30,77r1,l31,77r,1l32,78r,-1l32,77r,1l32,77r1,l33,77r,1l33,78r,l32,78r,l33,78r,1l32,79r,l32,79r-1,l31,79r,1l30,80r,l30,80r,l30,80r,1l29,81r,l29,82,28,81r,l28,81,27,80r,l26,80r,l25,80r,l24,79r,l23,78r-1,l22,78r,l21,77r-1,l20,76r,l20,76r-1,l19,75r-1,l17,74r,l16,73r,-1l16,72r-1,l14,71r,l13,70r-1,l12,70,11,69,10,68r,l9,68r,-1l8,67r,-1l7,66r-1,l6,65r-1,l4,65r-1,l2,64r,l,64r,xe" fillcolor="#026cb6" strokecolor="black [3200]" strokeweight=".5pt">
                          <v:path arrowok="t" o:connecttype="custom" o:connectlocs="60960,403860;175260,289560;259080,167640;327660,76200;525780,0;525780,45720;541020,91440;563880,137160;563880,190500;502920,228600;495300,236220;487680,243840;480060,251460;472440,266700;457200,274320;449580,281940;441960,289560;426720,297180;411480,304800;403860,312420;381000,335280;373380,350520;365760,358140;365760,373380;381000,381000;381000,396240;365760,411480;358140,419100;342900,419100;327660,426720;320040,434340;320040,441960;312420,449580;304800,449580;297180,457200;289560,464820;289560,472440;289560,487680;281940,495300;274320,510540;266700,518160;259080,518160;251460,533400;243840,548640;236220,556260;228600,563880;228600,579120;236220,579120;236220,594360;251460,586740;243840,594360;236220,601980;228600,609600;213360,617220;198120,609600;167640,594360;152400,579120;129540,563880;106680,541020;76200,518160;45720,502920;15240,487680" o:connectangles="0,0,0,0,0,0,0,0,0,0,0,0,0,0,0,0,0,0,0,0,0,0,0,0,0,0,0,0,0,0,0,0,0,0,0,0,0,0,0,0,0,0,0,0,0,0,0,0,0,0,0,0,0,0,0,0,0,0,0,0,0,0"/>
                        </v:shape>
                        <v:shape id="IQ-D037_2" o:spid="_x0000_s1102" style="position:absolute;left:36217;top:28879;width:2971;height:4953;visibility:visible;mso-wrap-style:square;v-text-anchor:top" coordsize="3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nLsAA&#10;AADbAAAADwAAAGRycy9kb3ducmV2LnhtbERPPW/CMBDdkfofrKvEgooDA6AUg1BLBRsQGDKe4iMJ&#10;xOcodsH8ezwgMT697/kymEbcqHO1ZQWjYQKCuLC65lLB6fj3NQPhPLLGxjIpeJCD5eKjN8dU2zsf&#10;6Jb5UsQQdikqqLxvUyldUZFBN7QtceTOtjPoI+xKqTu8x3DTyHGSTKTBmmNDhS39VFRcs3+jYBXy&#10;3X6Q7aeE+WSzDsffHC8XpfqfYfUNwlPwb/HLvdUKZnF9/BJ/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enLsAAAADbAAAADwAAAAAAAAAAAAAAAACYAgAAZHJzL2Rvd25y&#10;ZXYueG1sUEsFBgAAAAAEAAQA9QAAAIUDAAAAAA==&#10;" path="m7,31l8,30r,-2l8,26r,-2l8,23r,l8,21,9,20r-1,l8,19r,-1l6,16,5,14r,-1l4,13r,-1l4,12r-1,l3,12r,l3,11r,-1l3,10,4,9,4,8,3,7,3,6r,l3,5,2,4,1,3,1,2,,2,,,,,,1r1,l2,1r,1l2,3r,1l3,4r1,l5,4r1,l6,4r,1l6,6r,1l7,7,8,8r,1l8,10r1,l9,10r1,l11,10r,l12,10r-1,l11,11r,l10,12r,l11,12r1,1l12,13r,1l13,14r-1,1l12,15r,1l12,16r,l12,17r,1l12,18r1,l13,19r,l13,19r,1l14,20r,l14,21r,1l14,22r,l15,23r1,l17,23r2,1l20,24r,1l20,27r,1l20,29r1,1l21,30r1,l23,31r1,l25,31r1,l26,31r1,l28,31r,l30,31r,l30,31r1,1l32,32r,l32,33r,2l32,37r,2l32,41r-1,l32,42r,2l32,44r,2l32,46r,1l31,48r1,l32,49r,l32,50r-1,l31,50r,1l32,51r,l33,51r1,l33,52r,l33,52r,l33,53r,l33,54r,1l34,55r,l35,55r,1l35,56r,l34,57r1,l35,58r,1l35,60r1,1l36,62r1,l38,62r,l38,62r1,1l39,63r-3,l34,62r-1,l33,62r-1,3l32,65,31,64,30,63,29,62r-1,l28,61r,-1l28,60r,l28,60r,l28,59r,-1l28,58r,-1l28,57r,-2l28,54,27,53r-1,l24,53r-2,l20,52r-2,l17,52r-1,l16,52r,l16,52r,l15,52r,l15,51r,l15,51r,l14,51r,-1l14,50r,l14,50r,l14,49r1,l15,49r,l15,48r,l16,48r,-1l16,47r,-1l16,46r,l16,46r,l16,46r,-1l17,45r,l17,45r,-1l17,44r,l17,44r,l17,44r,l17,44r,-1l17,43r,l17,43r,-1l18,42r,l18,42r,-1l18,41r,-1l18,40r,l18,40r,l19,39r,l19,39r,-1l19,38r,l19,38r1,l20,38r,l20,37r,l20,37r,-1l20,36r,l20,36r,l20,36r,-1l20,35r,l20,34r-1,l18,34r,-1l17,32r-1,l16,32r-1,l15,32r-1,l14,32r,l13,32r-1,l12,32r-1,l10,32,8,31r-1,xe" fillcolor="#95b6df" strokecolor="black [3200]" strokeweight=".5pt">
                          <v:path arrowok="t" o:connecttype="custom" o:connectlocs="60960,182880;60960,152400;38100,99060;22860,91440;30480,68580;22860,38100;0,0;15240,15240;38100,30480;45720,53340;68580,76200;91440,76200;76200,91440;99060,106680;91440,121920;99060,144780;106680,152400;114300,175260;152400,190500;160020,228600;198120,236220;228600,236220;243840,243840;243840,312420;243840,350520;243840,373380;236220,388620;251460,396240;251460,403860;266700,419100;266700,434340;274320,472440;297180,480060;251460,472440;220980,472440;213360,457200;213360,441960;205740,403860;137160,396240;121920,396240;114300,388620;106680,381000;114300,373380;121920,365760;121920,350520;129540,342900;129540,335280;129540,335280;129540,320040;137160,312420;137160,304800;144780,289560;152400,289560;152400,274320;152400,266700;137160,259080;114300,243840;99060,243840;60960,236220" o:connectangles="0,0,0,0,0,0,0,0,0,0,0,0,0,0,0,0,0,0,0,0,0,0,0,0,0,0,0,0,0,0,0,0,0,0,0,0,0,0,0,0,0,0,0,0,0,0,0,0,0,0,0,0,0,0,0,0,0,0,0"/>
                        </v:shape>
                        <v:shape id="IQ-D066_2" o:spid="_x0000_s1103" style="position:absolute;left:31264;top:7924;width:5562;height:5411;visibility:visible;mso-wrap-style:square;v-text-anchor:top" coordsize="7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TbsIA&#10;AADbAAAADwAAAGRycy9kb3ducmV2LnhtbESPQWvCQBSE74X+h+UJvdWNUmyIriJCITfRKnh8ZJ/Z&#10;YPZtyD5j/PfdQqHHYWa+YVab0bdqoD42gQ3Mphko4irYhmsDp++v9xxUFGSLbWAy8KQIm/XrywoL&#10;Gx58oOEotUoQjgUacCJdoXWsHHmM09ARJ+8aeo+SZF9r2+MjwX2r51m20B4bTgsOO9o5qm7Huzcw&#10;fJaXj3N5Otf7uwy7fCHuMLfGvE3G7RKU0Cj/4b92aQ3kM/j9kn6A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yJNuwgAAANsAAAAPAAAAAAAAAAAAAAAAAJgCAABkcnMvZG93&#10;bnJldi54bWxQSwUGAAAAAAQABAD1AAAAhwMAAAAA&#10;" path="m3,67r1,l4,67r1,l5,67r,l5,67r,-1l5,66r,-1l5,65r,-1l5,64r,l5,63r,l5,62r,l5,61r,l5,61r,-1l5,60r,-1l5,59r,l5,59r,l5,58r,l5,58r,-1l5,57r,l5,57r,l5,57r,l5,57r,l5,56r,l5,56r,l5,56r,l5,56r,-1l5,55r,l5,55r,l5,55r,l5,54r,l5,53r,l5,53r,l5,53r,l5,53r-1,l4,53r,l3,53r,l3,53,2,52r,l2,52,4,51r,l3,50r,l2,49r,l1,49r,-1l1,48,,48,,47r,l,47r1,l1,47r,l1,46r,l2,45r,l2,44r,l1,44r,-1l1,43,,41r,l,40r,l,40r,l,39r,l,38r1,l1,38r,l1,37r,l1,37r1,l2,37r,-1l2,34r,-1l3,31r2,l7,29,8,28r,-1l7,25r-3,l3,24r,-1l3,23r,-1l3,21r,l3,21r,l3,21r,-1l3,20r,l3,20r,-1l3,19r1,l4,19r1,l5,19r1,l6,19r1,l7,18r,l8,18r,l8,18r1,l9,17r,l10,17r,l11,17r,l11,17r,l12,17r,l12,16r1,l13,16r,l13,16r1,-1l15,15r,l15,15r,l16,15r,-1l16,14r,l16,13r,l17,13r,l17,13r,l17,12r,l17,11r,l17,11r,-1l17,10r,l17,9r,l17,9r,l18,8r,l18,8r,l18,8r,-1l19,7r,l19,7r,-1l19,6r,l19,5r,l20,5r,-1l20,4r1,l21,4r,l21,4,22,3r,l22,3r1,l23,3r,l23,3r,-1l23,2r,l23,1r1,l24,1r,l24,1r3,1l28,1r2,l30,1,31,r,l33,r,1l34,1r1,l35,2r2,l37,2r1,1l39,3r1,l41,3r,1l42,4r1,1l43,5r1,1l43,7r,l42,8r-1,l41,9r,l41,10r-1,l41,11r,l42,11r1,l45,12r,l45,13r-1,l43,13r-2,l39,13r,1l37,15r-2,1l35,18r2,1l38,20r1,1l39,22r2,1l43,25r2,2l47,28r3,1l55,33r5,2l64,37r2,2l70,41r1,1l73,43r-1,l71,45r-1,1l71,47r,l70,47r,l69,47r,l69,47r,l69,47r,l69,47r,l69,48r-1,l68,48r,l67,47r,l67,47r,l66,47r,1l66,48r,l66,48r,l66,49r,l66,49r,l66,49r,1l66,50r,l66,50r-1,l65,50r,1l65,51r,l64,51r,l63,51r,l63,51r-1,l62,51r,l61,51r,l61,51r,1l61,52r,l61,52r,l61,52r,l61,52r-1,l60,52r-1,l59,53r,l59,53r,l58,53r,1l58,54r-1,1l57,55r,l57,55r,l57,55r,l56,55r,l56,55r-1,l55,55r,l55,55r,1l55,56r,l55,56r,l55,56r,l54,56r,l53,57r,l53,57r,l53,57r,1l53,58r,1l53,59r,l53,59r-1,l52,59r-1,l51,59r,l51,60r-1,l50,60r,l49,61r,l48,61r,l48,61r,l48,61r,l47,61r,l47,61r,1l47,62r,l47,62r,1l47,63r-1,l46,63r,l46,63r-1,l45,63r,l45,63r,1l44,64r,l45,65r-1,l44,65r,l43,65r,l43,65r-2,l40,65r-1,l39,65r-1,l37,65r-1,l35,65r-2,l31,65r-1,l27,66r-2,1l25,67r-2,1l21,69r-1,l18,69r,l17,69r,l17,69r,l17,69r,-1l16,68r,1l15,69r,l15,69r-1,l14,69r-1,l13,69r,l13,69r,l13,70r,l13,70r-1,1l12,71r-1,l10,71,9,70r-1,l8,70,7,69r-1,l6,69,5,68r-1,l3,67xe" fillcolor="#c7d6ee" strokecolor="black [3200]" strokeweight=".5pt">
                          <v:path arrowok="t" o:connecttype="custom" o:connectlocs="38100,502920;38100,480060;38100,449580;38100,434340;38100,434340;38100,419100;38100,411480;30480,403860;15240,396240;7620,365760;7620,358140;7620,327660;0,297180;7620,281940;53340,220980;22860,167640;22860,152400;45720,144780;68580,137160;83820,129540;106680,114300;121920,106680;129540,91440;129540,68580;137160,53340;144780,38100;167640,22860;175260,15240;213360,7620;266700,7620;312420,30480;312420,60960;327660,83820;297180,106680;312420,175260;502920,297180;541020,358140;525780,358140;510540,358140;502920,365760;502920,381000;487680,388620;464820,388620;464820,396240;449580,403860;434340,419100;419100,419100;419100,426720;403860,441960;388620,449580;373380,464820;358140,464820;350520,480060;342900,487680;327660,495300;274320,495300;175260,518160;129540,525780;106680,525780;99060,533400;60960,533400" o:connectangles="0,0,0,0,0,0,0,0,0,0,0,0,0,0,0,0,0,0,0,0,0,0,0,0,0,0,0,0,0,0,0,0,0,0,0,0,0,0,0,0,0,0,0,0,0,0,0,0,0,0,0,0,0,0,0,0,0,0,0,0,0"/>
                        </v:shape>
                        <v:shape id="IQ-D024_2" o:spid="_x0000_s1104" style="position:absolute;left:40027;top:10134;width:5638;height:6325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xPMMA&#10;AADbAAAADwAAAGRycy9kb3ducmV2LnhtbESPzWrDMBCE74W8g9hAbrVcB0xwrIRSSCjkFLcPsFjr&#10;H2KtXEvxT58+ChR6HGa+GSY/zqYTIw2utazgLYpBEJdWt1wr+P46ve5AOI+ssbNMChZycDysXnLM&#10;tJ34SmPhaxFK2GWooPG+z6R0ZUMGXWR74uBVdjDogxxqqQecQrnpZBLHqTTYclhosKePhspbcTcK&#10;dtV0q5P5uvxsf6u4uJzT6nRJldqs5/c9CE+z/w//0Z86cAk8v4QfIA8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exPMMAAADbAAAADwAAAAAAAAAAAAAAAACYAgAAZHJzL2Rv&#10;d25yZXYueG1sUEsFBgAAAAAEAAQA9QAAAIgDAAAAAA==&#10;" path="m31,82r,l31,82r,l30,82r,l30,81r-1,l29,81r-1,l28,81r,l27,81r,-1l27,80r-1,l26,80r,l26,79r-1,l25,79r,l24,79r,-1l24,78r,l24,78r,l23,78r,-1l23,77r,l22,77r,-1l22,76r,l22,76,21,75r,l20,74r,l20,74r,l19,73r,l18,72r,l17,72r,l16,72r,l16,72,15,71r-1,l14,71r,l13,70r-1,1l12,70r-1,l11,70r-1,l10,70r-2,l6,70r,-1l6,69r,l5,68r-1,l4,68r,-1l3,67r,l2,66r,l2,66r,-1l2,64r,l2,64r,l2,63r1,l3,63r,l3,62r1,l4,62r,l5,62r,l5,62r1,l6,61r,l6,61r,l7,60r,l6,60,7,59r,l7,59r,-1l7,58r1,l8,58r,l8,58r,-1l8,57r1,l9,57r1,l10,56r,1l10,56r,l10,56r1,l11,56r2,l14,54r3,-1l18,51r3,-2l22,50r,-2l20,47,18,45r,-1l18,42r,-1l18,40r,-1l17,38r-2,l13,37r,-1l12,34r,-1l12,32r1,l12,30r,-2l13,28r1,-1l13,27r,-1l12,26r,-1l12,25r1,l14,25r,-1l14,24r1,-1l15,23,14,22r,l13,21r-1,l13,20r2,-1l15,19r,-1l14,18r,-1l14,16r-1,1l12,17,11,16r,l11,15,10,14r-1,l8,14r-1,l7,13r-1,l6,13r,-1l4,11r,-1l4,10,4,9,3,8,3,7,3,6r1,l4,5r,l3,4,2,4r,l1,4,,4,1,3,2,1r,l2,1,2,r,l3,r,l3,,4,r,l4,r,l4,1r1,l5,1,5,,6,r,l6,r,l7,r,1l6,1r,1l7,2r,l8,2r,l8,2,9,1r,l10,1r,l10,1r,l11,1r,l11,1r1,l12,2r,l12,2r,l13,2r,l13,2r1,l14,2r,l14,1r,l15,1r,1l15,2r1,l16,2r,l16,2r,1l16,3r,l17,3r,l18,3r,l18,2r,l18,2r,l18,1r,l19,1r,l19,1r1,l20,2r,l20,2r,1l20,3r,1l20,4r,l20,3r1,l21,3r,l21,2r1,l22,2r,l23,2r,l23,2r1,l23,2r,l22,2r,-1l22,1r1,l22,r,l22,r,l22,r,l22,r,l23,r,l24,r,l24,r,l25,r,l25,r1,l26,r,l26,r1,l27,1r,l27,1r,l27,2r1,l28,2r,l28,3r1,1l30,5r,2l31,8r1,l32,8r,l33,9r-1,l32,10r,1l32,12r1,1l34,14r,l36,13r,-1l36,12r1,-1l38,11r,1l39,12r,1l39,14r,l39,15r-1,1l38,15r-1,l36,16r,l36,16r-1,l35,17r-1,l34,18r-1,1l32,20r-1,l31,21r1,1l34,23r1,1l36,25r1,1l38,27r2,1l41,30r1,1l44,32r1,2l47,35r1,1l49,37r2,2l54,42r1,2l58,48r,2l59,51r1,1l61,52r1,2l65,56r3,3l71,62r3,2l72,65r-1,1l70,67r,1l69,69r-6,1l60,70r-2,l54,70r-2,1l52,71r-1,l51,71r,1l51,71r,1l50,72r,l50,72r,l50,72r,l50,72r,l49,72r,l49,73r-1,l48,73r,l48,73r,1l48,74r,l48,74r,l47,74r,l48,75r-1,l47,75r,l46,75r,l46,75r,1l45,76r,l45,76r,l44,76r,1l44,77r,l44,78r,l43,78r,l42,78r,l42,78r,l41,78r,l41,78r-1,l41,78r,1l41,79r-1,l40,79r,l40,80r-1,l39,80r,l39,81r-1,l38,81r,l39,82r-1,l38,82r-1,l36,82r,1l36,83r-1,l35,83r,l35,82r-1,l34,83r,l34,82r-1,l33,83r,l33,82r-1,l32,82r,l32,82r,l31,83r,-1xe" fillcolor="#659ad2" strokecolor="black [3200]" strokeweight=".5pt">
                          <v:path arrowok="t" o:connecttype="custom" o:connectlocs="220980,617220;198120,609600;182880,594360;175260,586740;152400,563880;129540,548640;106680,541020;60960,533400;30480,510540;15240,487680;30480,472440;45720,464820;53340,449580;60960,434340;76200,426720;167640,381000;137160,297180;99060,243840;91440,190500;106680,167640;106680,137160;76200,106680;30480,83820;30480,38100;15240,7620;30480,0;45720,0;53340,15240;76200,7620;91440,15240;106680,15240;121920,15240;137160,22860;144780,7620;152400,30480;167640,15240;175260,15240;167640,0;182880,0;198120,0;213360,15240;243840,60960;251460,99060;289560,91440;281940,114300;251460,144780;281940,198120;365760,274320;457200,396240;541020,502920;396240,541020;381000,548640;373380,548640;365760,563880;358140,571500;342900,579120;327660,594360;304800,594360;297180,609600;289560,624840;266700,632460;251460,632460;236220,624840" o:connectangles="0,0,0,0,0,0,0,0,0,0,0,0,0,0,0,0,0,0,0,0,0,0,0,0,0,0,0,0,0,0,0,0,0,0,0,0,0,0,0,0,0,0,0,0,0,0,0,0,0,0,0,0,0,0,0,0,0,0,0,0,0,0,0"/>
                        </v:shape>
                        <v:shape id="IQ-D067_2" o:spid="_x0000_s1105" style="position:absolute;left:34693;top:381;width:4572;height:3962;visibility:visible;mso-wrap-style:square;v-text-anchor:top" coordsize="6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1+lsYA&#10;AADbAAAADwAAAGRycy9kb3ducmV2LnhtbESPzWrDMBCE74W+g9hCbrWchgbXjRJC/ig9FOzmARZr&#10;YzuxVq6lxPbbV4VCjsPMfMMsVoNpxI06V1tWMI1iEMSF1TWXCo7f++cEhPPIGhvLpGAkB6vl48MC&#10;U217zuiW+1IECLsUFVTet6mUrqjIoItsSxy8k+0M+iC7UuoO+wA3jXyJ47k0WHNYqLClTUXFJb8a&#10;BZts/bY9/LwebT/9KsdTMZ/tzp9KTZ6G9TsIT4O/h//bH1pBMoO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1+lsYAAADbAAAADwAAAAAAAAAAAAAAAACYAgAAZHJz&#10;L2Rvd25yZXYueG1sUEsFBgAAAAAEAAQA9QAAAIsDAAAAAA==&#10;" path="m41,51r,l40,51r,-1l40,50r,l40,50r-1,l39,49r,l40,49r,-1l40,48r,l39,48r,l38,48r,l38,48r,-1l37,47r,l37,47r,l36,46r,l36,46r,l35,46r,l34,46r,l34,45r,l34,45r-1,l33,45r,-1l32,44r,l32,44r-1,l31,44r-1,l30,44r,l30,44r-1,l29,44r,-1l28,43r,l28,43r-1,l27,43r,-1l27,42r,l27,42r-1,l26,42r,-1l26,41r-1,l25,42r-1,l24,42r,l23,42r,l23,41r-1,l22,41r,1l22,42r-1,l21,42r-1,l21,41r,l20,41r,-1l20,40r,l20,40r,l20,39r,l20,38r,l20,38r,l19,38r,l18,38r,l18,38r,l17,38r,l16,38r,l17,38r,l18,38r,l18,37r,l18,37r,-1l17,36r,l17,36r,l17,36r,l17,35r-1,l16,35r,l16,35r-1,l15,35r,-1l14,34r,l14,34r,l14,34r-1,l13,34r-1,l12,33r,l12,33r,l12,32r,1l11,33r,-1l11,32r-1,l10,32r,-1l10,31r,l10,31r-1,l9,31r-1,l8,31r,l7,31r,l6,31r,l6,31r,l5,31r,-1l5,30r,l4,30r,l4,30r,l4,29,3,30r,-1l3,29r-1,l2,29r,l2,28r-1,l1,28r,l,28r,l1,28r,l1,27r1,l2,27r,l2,26r,l2,26r1,l3,26r1,l4,26r,l5,26r,-1l5,25r,l5,24r1,l6,24r-1,l5,23r1,l6,23r,l7,23r,l8,23r,-1l8,22r,l8,22r1,l9,22r1,l10,22r,l10,21r,l11,21r,l12,21r,l11,21r,-1l11,20r,l11,20r1,l12,20r,1l12,20r,l13,20r,l13,20r,l14,20r,l14,19r1,l15,19r,l15,18r,l16,18r,l16,17r,l16,17r1,l17,16r,l18,16r,l18,16r1,l19,16r,l19,15r1,l20,15r,l21,15r,l21,15r,-1l21,14r,l20,14r,l20,13r,l21,13r,l21,12r1,l22,12r,l22,12r,l23,12r,-1l23,11r1,l24,11r,l24,10r,l24,11r1,l25,10r,l25,10r-1,l25,9r-1,l25,9r,l24,9r,l24,9r-1,l23,8r,l23,8r,-1l22,7r1,l23,6r,l23,6r,-1l23,5r1,l24,4r,l24,4r-1,l23,4r,l22,4,23,3r-1,l22,3r,l22,3r-1,l21,2r,l22,2r,l22,1r,l22,1r,l22,1r,l23,1r,l23,1r,l24,1r,l24,1r1,l25,1r1,l26,1,26,r,l27,r,l27,1r1,l28,1r,l28,1r1,l29,2r,l29,2r1,l30,2r,l30,2r1,l31,2r,l32,3r,l32,3r1,l33,3r,l34,3r,1l34,4r,l34,4r1,l35,4r1,l36,4r,l36,4r1,l37,5r,l37,5r,1l38,6r,l38,6r,l38,6r,l38,6r,1l38,7r1,l39,7r,l40,7r,1l40,8r,l40,8r,l40,9r,l40,10r,l40,10r,l40,11r-1,l40,11r,1l40,12r,l40,12r,l41,12r,l41,13r,l41,14r,l40,14r,l40,14r,l40,15r-1,l39,15r-1,l38,15r,l38,15r-1,l37,15r,l36,15r,l36,15r,l36,16r-1,l35,16r,l35,16r,1l34,17r,l34,18r,l34,18r,l34,19r-1,l33,19r-1,l32,20r,l32,20r,l32,20r1,1l33,21r,l33,21r,1l33,22r,l33,22r,l34,22r,l34,23r1,l35,23r,l35,24r1,l36,24r,l36,24r,1l37,25r,1l36,26r,l36,26r,l36,26r,l36,27r,l36,27r,1l36,28r1,l37,28r1,l38,28r,l38,28r,1l38,29r,l38,30r1,l39,30r-1,l38,30r,l38,30r,1l39,31r,l40,31r,l40,31r,l41,31r,l42,31r,1l42,32r,l42,32r1,l43,32r,l44,32r,l43,32r,l43,31r1,l44,31r,l44,30r,l45,30r,l45,30r,l45,29r1,l46,28r,l48,30r,l49,31r1,1l52,32r,1l53,33r1,l54,34r2,l56,35r2,l59,36r1,l60,36r,1l60,37r,1l60,38r-1,l59,39r-1,1l58,40r,l58,42r,l58,44r,1l58,46r,l58,47r,1l57,48r-1,1l55,49r-1,l54,49r,1l53,50r,1l52,52r-1,l50,52,49,51,47,50r,l46,50r-2,l43,50r-1,1l41,51r,xe" fillcolor="#d9d9d9" strokecolor="black [3200]" strokeweight=".5pt">
                          <v:path arrowok="t" o:connecttype="custom" o:connectlocs="297180,373380;289560,358140;266700,350520;243840,335280;220980,327660;198120,320040;175260,320040;160020,312420;152400,289560;129540,289560;137160,274320;121920,266700;99060,259080;83820,243840;60960,236220;38100,228600;22860,220980;7620,213360;22860,198120;45720,182880;60960,167640;83820,160020;91440,152400;106680,144780;121920,129540;144780,114300;152400,106680;167640,91440;182880,83820;182880,68580;175260,45720;175260,30480;160020,15240;175260,7620;198120,0;220980,15240;243840,22860;259080,30480;281940,38100;289560,53340;304800,68580;304800,91440;304800,106680;289560,114300;266700,121920;259080,144780;251460,160020;259080,175260;281940,190500;274320,205740;289560,220980;297180,236220;320040,243840;327660,236220;342900,220980;403860,251460;457200,281940;441960,335280;411480,373380;350520,381000" o:connectangles="0,0,0,0,0,0,0,0,0,0,0,0,0,0,0,0,0,0,0,0,0,0,0,0,0,0,0,0,0,0,0,0,0,0,0,0,0,0,0,0,0,0,0,0,0,0,0,0,0,0,0,0,0,0,0,0,0,0,0,0"/>
                        </v:shape>
                        <v:shape id="IQ-D048_2" o:spid="_x0000_s1106" style="position:absolute;left:29587;top:152;width:7011;height:3658;visibility:visible;mso-wrap-style:square;v-text-anchor:top" coordsize="9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SQTsMA&#10;AADbAAAADwAAAGRycy9kb3ducmV2LnhtbESPQWvCQBSE74L/YXmFXqRuFAkhuooIgh56iBV7fWSf&#10;u6HZtyG7xvTfdwuFHoeZ+YbZ7EbXioH60HhWsJhnIIhrrxs2Cq4fx7cCRIjIGlvPpOCbAuy208kG&#10;S+2fXNFwiUYkCIcSFdgYu1LKUFtyGOa+I07e3fcOY5K9kbrHZ4K7Vi6zLJcOG04LFjs6WKq/Lg+n&#10;4FaZ4Wzzw/I9rPysyz73VZUbpV5fxv0aRKQx/of/2ietoFjB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SQTsMAAADbAAAADwAAAAAAAAAAAAAAAACYAgAAZHJzL2Rv&#10;d25yZXYueG1sUEsFBgAAAAAEAAQA9QAAAIgDAAAAAA==&#10;" path="m67,31r,l67,31r-1,l66,31r-1,l65,31r,l65,30r,l64,30r,l63,30r,l63,30r,l63,29r-1,l62,29r,l61,29r,l61,29r,l60,29r,l59,29r,l59,29r,l58,29r,l57,29r,l57,29r-1,l56,29r,l55,29r,l55,29r,-1l54,28r,l53,28r,l53,28r,-1l53,27r,1l52,28r,l52,28r-1,l51,29r,l51,29r,l51,29r,l51,29r,l51,30r,l51,31r,l51,31r,1l50,32r,l50,33r,l50,33r1,l51,33r,1l50,34r1,l51,34r,l51,35r,l52,35r,l52,35r1,l53,35r,l54,35r,l55,35r,l55,35r,l56,35r,l57,35r,l57,35r1,l58,35r,1l59,36r,l58,36r1,l59,37r-1,l59,37r,l59,38r,l59,39r-1,l58,39r,l58,39r,1l57,40r,l57,40r,l56,40r,1l56,41r1,l57,41r,1l57,42r,1l57,43r,l57,43r,1l57,44r,1l57,45r,l57,45r,1l56,46r,l55,46r,-1l55,45r,l54,45r,l53,45r,l53,45r-1,l52,45r,1l52,46r,1l52,47r,l52,48r,l52,48r-1,l51,48r,l50,48r,l49,48r,-1l49,47r-1,l48,47r,l47,47r,l47,46r-1,l46,46r-1,l45,46r,l44,46r,l43,46r,l43,45r-1,l42,45r-1,l41,46r,l41,46r-1,l40,45r,l40,45r,l39,45r,l39,45r,l39,45r-1,l37,45r,l37,45r-1,l36,45r,l36,45r-1,l35,45r,l35,45r-1,l33,45r,l33,45r-1,l32,45r-1,l31,45r,l30,45r1,l31,45r,l31,45r1,l32,44r,l32,44r,-1l32,43r,l32,43r,l32,42r,l31,42r,l31,42r-1,l30,41r,l30,41r-1,l29,41r,l28,41r,l27,41r,l27,41r,-1l26,40r,l26,40r-1,l25,39r,l25,39r-1,l24,39r,l23,39r,l23,38r-1,l22,38r-1,l21,38r,1l20,39r,-1l20,38r-1,l19,38r1,-1l20,37r1,l20,37r-1,l19,37r,-1l19,35r,l18,35r-1,l17,36r-2,l14,36r,l13,36r,-1l13,34r,-1l13,33r,l13,33,12,32r,l12,31r,l12,30r,-1l12,29,11,28r,-1l10,27r,l9,26r,-1l9,25r-1,l7,24r,l7,23r-1,l6,23r-1,l5,22r,l4,22,3,23r,-1l3,23r,l3,22r-1,l2,22r-1,l1,22r,l1,22,,22r,l,22,,21r,l,21,,20r,l,21r1,l1,20r,l1,20r,l1,19r1,l2,19r,l3,19r,l3,19r,-1l3,18r-1,l2,18r,-1l2,17r,l2,17,3,16r,l3,16,5,15r,l5,15r1,l6,15r1,l7,15r,l8,15r,l9,14r,l9,13r,l9,14r,l9,13r1,l10,13r-1,l10,13,9,12r,l9,12r,l8,12r,-1l9,11r,l9,10r-1,l8,10,8,9,7,9r,l6,9r,l5,9r,l4,9r,l3,9r,l3,9,3,8r,l4,8,4,7,3,7r1,l4,7,3,7r1,l4,6r1,l5,6r,l5,6r,l6,6r,l6,6,6,5r,l6,5r,l6,4r,l7,4,7,3r,l7,3r1,l9,2r,l9,1r,l9,1,9,r,l9,r1,l10,r1,l11,r,1l11,1r,l12,1r,l13,1r,l13,1r,l13,1r,l13,1r1,l14,1r1,l15,1r,l15,1r,1l16,2r,l16,3r,l17,3r,l17,3r1,l18,3r-1,l18,3r,1l18,4r,l19,4r,l19,4r1,1l20,5r1,l21,5r,l22,5r,l22,4r,l22,4r,-1l23,3r,l23,3r,l24,3r,l25,3r,l25,3r1,l26,3r,l26,4r1,l27,4r,1l27,5r,l28,5r,l28,5r1,l29,6r,l29,6r1,l30,6r,1l31,7r,l31,7r1,l32,7r1,l33,8r,l34,8r,l35,8r,l35,8r,1l35,9r1,l36,9r,l36,9r,l36,10r1,l37,10r,l37,10r1,l38,10r,1l39,11r,-1l39,10r,1l40,10r,l41,10r,l41,10r,-1l41,10r1,l42,10r1,l43,10r,l43,9r1,l44,9r,l45,9r,1l45,10r,l45,11r1,l46,11r,l46,11r,1l47,12r,-1l47,11r,l47,11r1,l48,11r,l48,12r,l48,12r,1l48,12r1,1l49,12r,l50,13r,l51,13r,l51,12r,l51,12r1,l52,12r1,l53,12r,l53,12r,l53,12r1,l54,12r,l54,12r1,-1l55,11r,l55,11r1,l56,11r,l57,11r,l57,11r,l58,11r,l58,11r,l59,11r,l59,11r1,1l60,12r,-1l61,11r,l61,11r,l62,11r,l62,12r1,l63,12r,l64,12r,l65,12r,l65,12r1,l66,12r,1l66,13r,l67,13r,1l67,14r,l67,14r,1l68,15r,l68,15r,l68,14r1,l69,14r,-1l69,13r,l69,13r,l69,12r1,l70,12r1,l71,12r,l72,12r,l73,12r,l73,13r,l74,12r,l75,12r,l75,12r1,l76,12r,-1l76,11r,l76,11r1,l77,11r,l77,10r,l77,10r,l77,10r,l78,10r,-1l78,9r,l78,9r,l78,8r,l79,8r,l79,8r,-1l79,7r,l79,7r,l79,6r,l79,6r1,l80,6r,l81,6r,l81,6r1,l82,5r,l83,5r,l83,4r,l83,4r1,l84,3r,l84,3r1,l85,3r,l85,4r,l85,3r,l86,3r,l86,3r,l87,3r,l87,3r,l87,4r1,l88,4r,-1l89,4r,l89,5r,l88,5r,l88,6r1,l89,6r,l89,6r1,l89,7r1,l90,7r,l91,7r,l91,7r,1l90,8r,l90,9r,l90,9r,1l89,10r1,l90,11r,l90,11r,1l91,12r,l91,12r1,l92,12r-1,l92,12r-1,1l92,13r,l92,13r,1l91,14r,-1l91,13r,1l91,14r,l90,14r,l90,15r-1,l89,15r,l89,15r,l88,15r,1l88,16r-1,l87,16r,1l87,17r1,l88,17r,l88,18r,l88,18r-1,l87,18r,l86,18r,1l86,19r,l85,19r,l85,19r-1,l84,19r,1l83,20r,l83,20r,1l83,21r-1,l82,21r,1l82,22r,l81,22r,1l81,23r-1,l80,23r,l80,23r-1,l79,23r,1l79,23r,l78,23r,l78,23r,l78,24r1,l79,24r-1,l78,24r-1,l77,24r,1l77,25r,l76,25r,l75,25r,l75,25r,l75,26r-1,l74,26r-1,l73,26r,l72,26r,1l73,27r,l72,27r,1l72,28r,l72,29r-1,l71,29r,l70,29r,l69,29r,l69,29r,1l69,30r,l68,30r,1l68,31r-1,l67,31xe" fillcolor="#659ad2" strokecolor="black [3200]" strokeweight=".5pt">
                          <v:path arrowok="t" o:connecttype="custom" o:connectlocs="480060,228600;449580,220980;403860,213360;388620,220980;388620,251460;411480,266700;441960,274320;434340,304800;434340,335280;403860,342900;381000,365760;342900,350520;304800,342900;266700,342900;236220,342900;236220,320040;198120,304800;160020,289560;144780,266700;91440,243840;53340,182880;15240,167640;7620,152400;15240,129540;60960,114300;68580,91440;38100,68580;30480,45720;53340,30480;83820,0;106680,7620;129540,22860;167640,30480;198120,22860;228600,45720;266700,68580;297180,83820;327660,76200;358140,91440;373380,91440;403860,91440;434340,83820;472440,83820;502920,99060;525780,99060;556260,99060;586740,76200;601980,60960;617220,45720;647700,22860;670560,30480;685800,53340;685800,83820;701040,106680;670560,114300;662940,137160;632460,160020;601980,182880;586740,190500;548640,205740;525780,220980" o:connectangles="0,0,0,0,0,0,0,0,0,0,0,0,0,0,0,0,0,0,0,0,0,0,0,0,0,0,0,0,0,0,0,0,0,0,0,0,0,0,0,0,0,0,0,0,0,0,0,0,0,0,0,0,0,0,0,0,0,0,0,0,0"/>
                        </v:shape>
                        <v:shape id="IQ-D069_2" o:spid="_x0000_s1107" style="position:absolute;left:37436;top:1295;width:4648;height:5258;visibility:visible;mso-wrap-style:square;v-text-anchor:top" coordsize="6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/DtMMA&#10;AADbAAAADwAAAGRycy9kb3ducmV2LnhtbESPW2sCMRSE3wX/QzhC3zTbQqusRunNotUXL+jrYXPc&#10;LN2cLJuo6b9vBKGPw8x8w0xm0dbiQq2vHCt4HGQgiAunKy4V7Hfz/giED8gaa8ek4Jc8zKbdzgRz&#10;7a68ocs2lCJB2OeowITQ5FL6wpBFP3ANcfJOrrUYkmxLqVu8Jrit5VOWvUiLFacFgw29Gyp+tmer&#10;AIu4puX3h1988vHwZtarr+iGSj304usYRKAY/sP39kIrGD3D7Uv6A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/DtMMAAADbAAAADwAAAAAAAAAAAAAAAACYAgAAZHJzL2Rv&#10;d25yZXYueG1sUEsFBgAAAAAEAAQA9QAAAIgDAAAAAA==&#10;" path="m5,39r,l6,39,7,38r1,l10,38r1,l11,38r2,1l14,40r1,l16,40r1,-1l17,38r1,l18,37r,l19,37r1,l21,36r1,l22,35r,-1l22,34r,-1l22,32r,-2l22,30r,-2l22,28r,l23,27r,-1l24,26r,l24,25r,l24,24r,l23,24,22,23r-2,l20,22r-2,l18,21r-1,l16,21r,-1l14,20,13,19,12,18r,l10,16r,l10,16r1,l11,16r,l11,16r,l11,15r1,l12,15r,l12,15r,-1l12,14r,l12,14r-1,l11,14r,l11,13r,l11,13r,l11,13r1,l12,12r,l12,12r1,l13,12r1,l14,12r,l14,12r1,l15,12r,l15,12r1,l16,12r,l16,12r1,l17,12r,l17,12r1,l18,11r,l18,11r1,l19,11r,l20,11r,l20,11r1,l21,10r,l22,10r,l22,10r,l22,10r1,l23,9r,l24,9r,l24,9r,l25,9r,-1l25,9r,-1l25,8r,l26,8r,l26,8r,l26,8r,l26,7r,l26,7r,l26,6r1,l26,6r1,l27,6r,l27,6r1,l28,6r,l28,6r1,l29,6r,l29,6r,-1l29,5r,l30,5r,-1l30,4r,l30,4r,l30,3r,l31,3r,l31,2r1,l32,2r,l33,2r,l33,2r1,l34,2r,l34,1r,l35,1r,l35,1,35,r1,l36,r,l36,r,l36,r1,l37,r1,l38,r,l38,1r,l39,1r,l39,1r,1l40,2r,l40,2r1,l41,1r,1l41,1r1,l42,1r,1l42,2r1,l43,2r1,l44,2r,l45,2r,l46,2r,l46,2r1,l47,3r,l47,2r,l48,2r,l48,2r,l48,3r,l49,3r,1l49,4r1,l50,4r-1,l49,4r,1l48,5r,l48,5r,1l48,6r-1,l47,6r-1,l47,7r,l47,7r,1l48,8r,l48,8r,l49,8r,1l50,9r,l50,9r,l49,10r,l49,10r1,l50,10r,1l50,11r1,l51,11r,1l51,12r,l52,12r,1l52,13r,l52,13r,1l53,14r,l53,13r1,l54,13r,l54,13r1,l55,13r,l56,13r,l56,13r,l56,13r,1l56,14r1,l57,14r,l58,14r,l58,14r1,l59,14r1,1l60,15r,l60,16r,l60,16r,l60,17r,l60,17r,l60,18r,l60,18r-1,l59,19r,l59,20r,l59,20r,l59,21r-1,l59,21r,1l59,22r,l60,22r,l60,23r,l60,24r1,l61,24r,l61,25r,l61,25r,1l61,26r,l61,26r,1l60,27r,1l60,28r,l60,28r,1l60,29r,1l60,30r,l60,30r-1,l59,30r-1,l58,30r,1l58,31r-1,l57,31r-1,l56,31r1,l56,31r,1l57,32r,l57,32r,l56,32r,l56,32r,l55,33r,l55,34r-1,l54,34r,l54,35r,l54,36r1,l55,36r,l55,37r1,l56,37r,l53,39r,l51,39r,1l49,40r-2,l46,41r-2,1l43,42r-1,l41,41r-1,l39,42r,l38,44r,l38,45r,1l39,46r1,1l41,48r,l42,49r,1l41,51r2,2l44,53r1,l45,53r1,l46,53r1,1l48,54r,1l48,55r,1l48,56r1,1l49,57r1,1l50,58r1,l52,59r1,l53,60r,l53,61r1,1l55,63r,l55,64r,l54,64r,l54,64r,l54,64r-1,l53,64r,l52,64r,l51,64r,l50,64r,l50,65r,l50,66r,l50,66r-1,l49,66r-1,l48,66r,l47,66r,l46,66r,l46,66r,l46,66r-1,l45,66r-1,l44,67r,l44,67r-1,l43,67r-1,1l42,68r,-1l41,68r,l40,68r,l40,68r,l39,68r,1l39,69r-1,l38,69,37,68r,l37,69r-1,l36,69r,l36,69r,-1l35,68r,l34,68r,l34,68r,-1l33,68r,-1l32,67r,l31,66r-1,l29,66r-1,l26,67r,l24,67r-1,1l22,68r,-1l21,65,20,64,18,62r,l17,61,16,60r,-1l16,59,14,58r,-1l13,56,11,55r,-1l9,54,8,53r-1,l7,52r,l6,50r,l7,50r,-1l6,48r,l4,48r-1,l2,47,,46r1,l1,46r1,l2,46r,l2,46r1,l3,46r,l3,45r1,l4,44r,l4,44r,l4,44r,l4,43r,l4,43r1,l5,42r,l6,42r,l6,42r,l6,42,7,41r,l7,40r,l7,40r-1,l6,39r,l6,40r,l6,40r-1,l5,40r,-1xe" fillcolor="#95b6df" strokecolor="black [3200]" strokeweight=".5pt">
                          <v:path arrowok="t" o:connecttype="custom" o:connectlocs="106680,304800;160020,274320;167640,213360;175260,182880;99060,144780;83820,121920;83820,106680;91440,91440;114300,91440;137160,91440;160020,83820;175260,68580;190500,60960;198120,53340;213360,45720;228600,30480;243840,15240;259080,7620;274320,0;297180,7620;320040,7620;350520,15240;365760,15240;373380,30480;358140,53340;381000,68580;381000,83820;396240,99060;419100,99060;434340,106680;457200,121920;457200,137160;449580,160020;464820,182880;457200,205740;457200,228600;426720,236220;426720,243840;411480,274320;388620,297180;297180,320040;320040,373380;365760,411480;396240,449580;411480,487680;388620,487680;373380,502920;350520,502920;320040,518160;297180,525780;274320,518160;243840,510540;167640,510540;106680,434340;45720,381000;7620,350520;30480,335280;38100,320040;53340,304800;38100,297180" o:connectangles="0,0,0,0,0,0,0,0,0,0,0,0,0,0,0,0,0,0,0,0,0,0,0,0,0,0,0,0,0,0,0,0,0,0,0,0,0,0,0,0,0,0,0,0,0,0,0,0,0,0,0,0,0,0,0,0,0,0,0,0"/>
                        </v:shape>
                        <v:shape id="IQ-D063_2" o:spid="_x0000_s1108" style="position:absolute;left:40331;top:4038;width:2820;height:2286;visibility:visible;mso-wrap-style:square;v-text-anchor:top" coordsize="3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AwcQA&#10;AADbAAAADwAAAGRycy9kb3ducmV2LnhtbESPQWvCQBSE7wX/w/IEb3VThRBS1xAKhehNraXHR/Y1&#10;iWbfptnVRH+9Wyj0OMzMN8wqG00rrtS7xrKCl3kEgri0uuFKwcfh/TkB4TyyxtYyKbiRg2w9eVph&#10;qu3AO7rufSUChF2KCmrvu1RKV9Zk0M1tRxy8b9sb9EH2ldQ9DgFuWrmIolgabDgs1NjRW03leX8x&#10;CvLdRS7lZnP/2lL+c4wLM5yST6Vm0zF/BeFp9P/hv3ahFSQx/H4JP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VAMHEAAAA2wAAAA8AAAAAAAAAAAAAAAAAmAIAAGRycy9k&#10;b3ducmV2LnhtbFBLBQYAAAAABAAEAPUAAACJAwAAAAA=&#10;" path="m17,27r,l16,26,15,25r,-1l15,24r,-1l14,23,13,22r-1,l12,22,11,21r,l10,20r,l10,19r,l10,18r-1,l8,17r,l7,17r,l6,17r-1,l3,15,4,14r,-1l3,12r,l2,11,1,10,,10,,9,,8r,l1,6r,l2,5r1,l4,6r1,l6,6,8,5,9,4r2,l13,4r,-1l15,3r,l18,1r1,l19,1r1,l20,1r,l20,r,1l21,1r,l22,1r,l22,1r1,l23,r,l23,1r1,l24,1r,l24,1r,l25,1,25,r,l25,r1,l26,r,l26,1r,l27,1r,1l27,2r1,l28,2r,l28,3r,l28,3r,1l29,4r,l30,4r,l30,4r,-1l31,3r,l31,3r1,l32,3r,l32,4r,l32,4r1,l33,4r1,l34,4r,l34,5r,l34,5r,1l34,6r,l35,6r,l35,6r,1l36,7r,l36,8r,l36,8r1,1l37,9r,1l37,10r,l37,10r,l37,11r,l37,11r,1l37,12r,l37,13r,l37,13r,l37,14r,l37,14r,l37,15r,l36,15r,1l36,16r,l35,16r,l35,16r-1,l34,16r,l34,16r,1l33,17r,l34,17r,1l34,18r,l34,18r,l34,19r,l34,20r,l34,20r,l34,20r-1,l33,20r-1,l32,21r,l32,21r,l31,21r1,l32,22r,l31,22r,l31,23r,l32,23r,1l32,24r,l32,24r-1,l31,25r,l30,25r,l30,25r,l30,26r,l30,26r,l30,27r,l30,28r,l29,28r,l29,28r,1l28,29r,l28,29r,1l28,29r-1,l27,29r-1,l26,29r,l25,29r,l24,29r,l24,29r,-1l23,28r,l22,28r,l22,28r,l21,28r,l20,28r,l20,28r,l20,27r-1,l19,27,18,26r,l18,26r,l18,26r,1l17,27r,xe" fillcolor="#d9d9d9" strokecolor="black [3200]" strokeweight=".5pt">
                          <v:path arrowok="t" o:connecttype="custom" o:connectlocs="114300,190500;106680,175260;83820,160020;76200,144780;60960,129540;45720,129540;30480,99060;7620,76200;0,60960;22860,38100;60960,38100;99060,22860;144780,7620;152400,7620;160020,7620;175260,7620;182880,7620;182880,7620;190500,0;198120,7620;205740,15240;213360,22860;220980,30480;228600,30480;236220,22860;243840,30480;251460,30480;259080,38100;259080,45720;266700,45720;274320,60960;281940,68580;281940,76200;281940,83820;281940,99060;281940,106680;281940,114300;274320,121920;266700,121920;259080,121920;259080,129540;259080,137160;259080,152400;259080,152400;243840,160020;236220,160020;236220,167640;243840,175260;243840,182880;228600,190500;228600,198120;228600,205740;220980,213360;213360,220980;213360,220980;198120,220980;182880,220980;175260,213360;167640,213360;152400,213360;152400,205740;137160,198120;137160,205740" o:connectangles="0,0,0,0,0,0,0,0,0,0,0,0,0,0,0,0,0,0,0,0,0,0,0,0,0,0,0,0,0,0,0,0,0,0,0,0,0,0,0,0,0,0,0,0,0,0,0,0,0,0,0,0,0,0,0,0,0,0,0,0,0,0,0"/>
                        </v:shape>
                        <v:shape id="IQ-D030_2" o:spid="_x0000_s1109" style="position:absolute;left:41398;top:5867;width:3886;height:3505;visibility:visible;mso-wrap-style:square;v-text-anchor:top" coordsize="5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boLsQA&#10;AADbAAAADwAAAGRycy9kb3ducmV2LnhtbESPT2vCQBDF7wW/wzJCb3WjoVWjq2ih0ItFbb0P2Uk2&#10;mJ0N2W3+fPtuodDj4837vXnb/WBr0VHrK8cK5rMEBHHudMWlgq/Pt6cVCB+QNdaOScFIHva7ycMW&#10;M+16vlB3DaWIEPYZKjAhNJmUPjdk0c9cQxy9wrUWQ5RtKXWLfYTbWi6S5EVarDg2GGzo1VB+v37b&#10;+MbNpOl5vJ+OebHQH/r5VEi3VupxOhw2IAIN4f/4L/2uFayW8LslAk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W6C7EAAAA2wAAAA8AAAAAAAAAAAAAAAAAmAIAAGRycy9k&#10;b3ducmV2LnhtbFBLBQYAAAAABAAEAPUAAACJAwAAAAA=&#10;" path="m2,4r,l2,4r,l3,4r,l3,3r,l4,3,4,2r,l4,2r,l4,2,5,3r,l6,3r,1l6,4r,l6,4r1,l7,4r1,l8,4r,l8,4r1,l9,4r1,l10,5r,l10,5r1,l11,5r1,l12,5r,l13,5r,l14,5r,1l14,5r,l14,5r1,l15,4r,l15,4r1,l16,4r,-1l16,3r,-1l16,2r,l16,2r,-1l16,1r,l16,1r1,l17,1,17,r1,l18,r,l19,r,l19,r1,l20,r,l20,r,1l21,1r,l21,1r1,l22,1r,l22,1r,1l22,2r,l22,2r,1l22,3r,l22,4r,l22,4r,l22,4r,1l23,5r,l24,5r,1l24,6r,l24,6r,1l24,7r,1l24,8r,l24,8r1,l25,9r,l26,9r,l26,9r,l26,10r1,l27,10r,l28,10r,l28,10r1,l29,10r1,l30,10r,l31,10r,l31,9r,l32,9r,l32,9r,l33,9r,l34,9r,l34,8r,l35,8r,l36,8r,l36,8r,l37,8r,l38,8r,l38,8r,l38,9r,l39,9r,l40,9r,1l39,10r,l39,10r1,l40,10r,1l40,11r,l41,11r,l41,12r,l42,12r,l42,13r-1,l41,13r,l41,13r1,1l41,14r,l41,14r,1l42,15r,l41,16r1,l42,16r,l42,16r,l42,16r-1,1l41,17r,l41,18r,l41,18r-1,l40,19r,l40,20r1,l41,20r,l41,20r1,l42,20r,l42,20r,l42,20r,1l43,21r,l43,21r1,1l44,21r,1l44,22r,l44,22r,l43,22r,l42,22r,1l42,23r,l41,23r,1l41,24r,l42,24r,l42,24r1,l43,25r,l44,25r,l44,25r,l45,25r,l45,25r,1l45,26r,l45,26r,l45,26r,l45,27r1,l46,27r,l46,27r,l46,28r1,l47,28r,l47,28r-1,l46,29r,l46,29r,1l45,30r,l46,30r,l46,31r,l46,31r,1l46,32r,l46,33r,l46,33r,1l46,34r,l47,34r,l47,34r,1l47,35r1,l48,36r,-1l48,36r,l48,36r,l49,37r,l50,37r,l50,37r,1l50,38r,l51,38r,1l51,39r,1l51,40r-1,l50,40r,1l50,41r,1l50,42r,l50,42r-1,l49,43r,l49,43r-1,l48,44r,l48,44r,1l48,45r,l48,45r,1l46,46,44,44,43,43r,l42,42r,1l41,43,40,42r,l40,42r,l39,41r,l39,41r,-1l39,40r-1,l38,40r,l38,40r-1,l37,39r-1,1l36,40r,l35,39r,l35,38r,l34,38r,l34,38r,l33,38r,l32,38r,l32,37r1,l33,36r-1,l32,36r1,l32,35r,l32,36r,l32,36r-1,l31,36r,1l31,36r-1,l30,36r,l29,36r,-1l29,35r,l29,34r,l28,34r,1l28,35r,-1l28,34r-1,l27,33r,l27,32r,l26,33r,l26,33r,l25,33r,l24,33r,-1l24,32r,l24,32r-1,l23,32r-1,l22,31r,l22,31r-1,l21,30r,l20,30r,-1l18,28,17,27r-1,l15,26,13,25,11,24,9,23,7,21r-1,l5,20,4,19r,-1l3,17,2,16r-1,l1,15,,14r,l,13r2,1l3,14,4,13r,-1l4,12r,-1l4,11,3,10r-1,l1,9,,8r,l,7,,6,1,5r,l2,4xe" fillcolor="#659ad2" strokecolor="black [3200]" strokeweight=".5pt">
                          <v:path arrowok="t" o:connecttype="custom" o:connectlocs="22860,22860;38100,22860;60960,30480;76200,38100;99060,38100;114300,30480;121920,15240;129540,0;152400,0;167640,7620;167640,22860;175260,38100;182880,53340;198120,68580;213360,76200;236220,76200;251460,68580;274320,60960;289560,60960;297180,76200;312420,83820;312420,99060;320040,114300;320040,121920;304800,144780;320040,152400;327660,160020;327660,167640;312420,182880;335280,190500;342900,198120;350520,205740;358140,213360;350520,228600;350520,251460;358140,259080;365760,274320;381000,289560;381000,304800;373380,327660;365760,342900;320040,320040;297180,312420;281940,304800;266700,289560;243840,289560;243840,266700;228600,274320;220980,259080;205740,251460;190500,251460;167640,243840;152400,220980;53340,160020;7620,114300;30480,91440;0,53340" o:connectangles="0,0,0,0,0,0,0,0,0,0,0,0,0,0,0,0,0,0,0,0,0,0,0,0,0,0,0,0,0,0,0,0,0,0,0,0,0,0,0,0,0,0,0,0,0,0,0,0,0,0,0,0,0,0,0,0,0"/>
                        </v:shape>
                        <v:shape id="IQ-D031_2" o:spid="_x0000_s1110" style="position:absolute;left:39417;top:6172;width:3200;height:2514;visibility:visible;mso-wrap-style:square;v-text-anchor:top" coordsize="4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4b3r8A&#10;AADbAAAADwAAAGRycy9kb3ducmV2LnhtbERPTWsCMRC9F/ofwhS81ayCIlujFKFUURC10Os0me4u&#10;biZLEnX77zsHwePjfc+XvW/VlWJqAhsYDQtQxDa4hisDX6eP1xmolJEdtoHJwB8lWC6en+ZYunDj&#10;A12PuVISwqlEA3XOXal1sjV5TMPQEQv3G6LHLDBW2kW8Sbhv9bgoptpjw9JQY0ermuz5ePHSi/0q&#10;hs+T3W/tbnOefMf1zygaM3jp399AZerzQ3x3r52BmYyVL/ID9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fhvevwAAANsAAAAPAAAAAAAAAAAAAAAAAJgCAABkcnMvZG93bnJl&#10;di54bWxQSwUGAAAAAAQABAD1AAAAhAMAAAAA&#10;" path="m7,4l8,3r,1l8,4r,l9,4r,l10,4r,1l10,5r,l10,5r1,l11,4r,l12,5r,l13,5r,l13,4r1,l14,4r,l14,4r1,l15,4,16,3r,1l16,4,17,3r,l18,3r,l18,3r,-1l19,2r,l20,2r,l20,2r,l20,2r1,l21,2r1,l22,2r,l23,2r,l24,2r,l24,2r,-1l24,1,24,r,l25,r,l26,r,l27,r,l27,r1,l28,,27,1r,l26,2r,1l26,4r,l27,5r1,1l29,6r1,1l30,7r,1l30,8r,1l29,10r-1,l26,9r,1l26,10r1,1l27,12r1,l29,13r1,1l30,15r1,1l32,17r1,l35,19r2,1l39,21r2,1l42,23r,l42,24r,l41,24r-1,l39,24r-1,1l31,27r-4,1l23,28r-1,l22,28r-1,l21,28r,l21,28r-1,l20,28r,l20,28r-1,l18,28r,1l17,30r-1,l13,33r,l12,33r,-1l12,32r,l12,32r-1,l11,32r-1,l10,31r,l10,31r,l9,31r,l9,30r-1,l8,30r,l7,30r,l6,30r,l6,29r,l5,29r,l5,28r1,l5,28r,l6,28r,l6,27r,l7,27r,-1l7,26r1,l8,26r,l8,26r,l8,26r,-1l8,25r,1l8,26r1,l9,26r,l9,26r1,l10,26r,1l10,27r,-1l10,26r,1l11,27r,l12,27r,-1l11,26r1,l12,26r,l12,27r,l12,26r,1l13,27r,l14,27r,l14,27r,l15,27r,l16,27r,-1l15,26r1,l16,26r,l17,26r,l17,26r1,l18,26r,l18,26r,-1l18,25r-1,l17,24r,l17,24r,l16,24r,-1l16,23,15,22r,l15,22r-1,l14,22r,l14,21r-1,l13,21r,l13,20r,l12,20r,l12,19r,l11,19r,-1l11,18r-1,l10,18r,-1l10,17r,l9,17r,l9,18r,l9,17r-1,l8,17r,l8,17r,-1l7,16r,l6,16r,-1l5,15r,l5,14r-1,l4,14r,l3,14r,l3,13r-1,l2,13r,-1l2,12r-1,l1,12r,-1l1,11,,11,,10r1,l1,10r,l1,9r1,l1,9r1,l2,9,2,8r,1l3,9r,l3,9r1,l4,10r1,l5,9r,l5,8r,l5,8,6,7r,l6,6r,l6,6r,l7,6,6,5,7,4r,l7,4r,xe" fillcolor="#d9d9d9" strokecolor="black [3200]" strokeweight=".5pt">
                          <v:path arrowok="t" o:connecttype="custom" o:connectlocs="60960,30480;76200,38100;83820,30480;99060,30480;114300,30480;129540,22860;137160,15240;152400,15240;167640,15240;182880,15240;182880,0;198120,0;213360,0;198120,30480;228600,53340;220980,76200;205740,83820;228600,114300;281940,152400;320040,182880;289560,190500;167640,213360;152400,213360;137160,213360;99060,251460;91440,243840;76200,236220;68580,228600;53340,228600;38100,220980;38100,213360;53340,205740;60960,198120;60960,190500;68580,198120;76200,205740;83820,205740;91440,198120;91440,205740;106680,205740;121920,198120;129540,198120;137160,198120;129540,182880;121920,175260;106680,167640;99060,160020;91440,152400;83820,137160;76200,129540;68580,129540;60960,121920;38100,114300;30480,106680;15240,99060;7620,83820;7620,76200;15240,68580;22860,68580;38100,68580;45720,53340;45720,45720;53340,30480" o:connectangles="0,0,0,0,0,0,0,0,0,0,0,0,0,0,0,0,0,0,0,0,0,0,0,0,0,0,0,0,0,0,0,0,0,0,0,0,0,0,0,0,0,0,0,0,0,0,0,0,0,0,0,0,0,0,0,0,0,0,0,0,0,0,0"/>
                        </v:shape>
                        <v:shape id="IQ-D068_2" o:spid="_x0000_s1111" style="position:absolute;left:34540;top:4800;width:5639;height:2972;visibility:visible;mso-wrap-style:square;v-text-anchor:top" coordsize="7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z5MUA&#10;AADbAAAADwAAAGRycy9kb3ducmV2LnhtbESPQWvCQBSE7wX/w/KEXkrdKEVsdBURhIIp2FQ8P7LP&#10;JJh9G3a3Sdpf3xUEj8PMfMOsNoNpREfO15YVTCcJCOLC6ppLBafv/esChA/IGhvLpOCXPGzWo6cV&#10;ptr2/EVdHkoRIexTVFCF0KZS+qIig35iW+LoXawzGKJ0pdQO+wg3jZwlyVwarDkuVNjSrqLimv8Y&#10;BVn3dsqS3ex4aO3L9NznLvv8Oyj1PB62SxCBhvAI39sfWsHiHW5f4g+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DPkxQAAANsAAAAPAAAAAAAAAAAAAAAAAJgCAABkcnMv&#10;ZG93bnJldi54bWxQSwUGAAAAAAQABAD1AAAAigMAAAAA&#10;" path="m38,r2,1l41,2r1,l44,2r,l45,3r,1l44,4r,l45,6r,l45,7r1,l47,8r2,l49,9r2,1l52,11r,1l54,13r,l54,14r1,1l56,16r,l58,18r1,1l60,21r,1l61,22r1,-1l64,21r,l66,20r1,l68,20r1,l70,21r,l71,21r,1l71,22r,l71,22r-1,1l71,24r-1,l70,24r,l70,24r,1l70,25r-1,1l69,26r,l69,27r,l69,28r-1,l68,27r-1,l67,27r,l66,27r,-1l66,27r,l65,27r1,l65,27r,1l65,28r,l64,28r,1l65,29r,l65,30r,l66,30r,l66,31r,l67,31r,1l67,32r1,l68,32r,l69,32r,1l69,33r1,l70,34r1,l71,34r1,l72,35r,l72,35r,l73,35r,1l73,36r,-1l73,35r1,l74,35r,l74,36r,l73,36r,1l72,37r,l71,37r,1l70,38r,l70,37r,l69,36r-1,l67,36r-1,1l65,37r-1,1l63,38r-1,l62,38r,1l61,39,57,37,56,36r-4,l50,36r-1,l48,36r-1,l46,36r-1,1l44,36r-1,l42,36r,l41,36,40,35r,-1l39,34,38,33r-1,l37,33,35,32r-1,l33,31r-1,l30,29,28,28r-2,l24,28r-2,l19,26r-1,l17,24r-1,l15,24,12,23r,-1l10,22r-1,l8,22,5,23,3,22,1,23r,l1,22,,22r,l1,22r,-1l1,21r,l,21,,20r,l,20r,l1,20r,l2,20r,l2,20r1,l3,20r1,l4,20r,-1l5,19r,l5,19r,-1l5,18r,l5,17r,l5,17r,-1l4,16r,l4,16r,l4,15r,l4,15r1,l5,15r1,l6,15r,l7,15r,l8,15r,l8,15r,l9,15r,l9,15r,-1l9,14r1,l10,14r,-1l9,13r,-1l9,12r,l10,12r,l10,12r,l10,12r1,l11,13r,l12,13r,l12,12r,l13,12r,l14,11r,l13,11r1,l14,11r,-1l15,10r,l15,10r,l15,10r,-1l15,9r,l16,9r,-1l16,8r,l16,8r1,l17,8r1,l18,7r,l18,6r,l19,6r,l19,6r1,l20,6r,l20,6,19,5r,l19,4r1,l20,4r,1l20,5r,1l21,6r,l21,6r1,l22,6r,l22,6r1,l23,6r1,l24,6r-1,l23,7r,l23,7r,1l23,8r1,l24,8r,l24,8r,-1l24,7r,-1l25,6r,l26,6r,l26,6r,l27,6r,l28,6r,l28,6r,l28,6r,1l29,7r,l29,8,30,7r,l30,6r,l30,6r1,l31,6r1,l32,5r,l32,5r1,l33,5r,-1l34,4r,l34,4r,l34,4r1,l35,3r,l36,3r,l36,3r1,l37,3r,-1l38,2r,l38,2r,l38,1r,l38,1,38,xe" fillcolor="#d9d9d9" strokecolor="black [3200]" strokeweight=".5pt">
                          <v:path arrowok="t" o:connecttype="custom" o:connectlocs="335280,15240;342900,45720;388620,76200;419100,114300;457200,167640;510540,152400;541020,167640;533400,182880;525780,198120;518160,213360;502920,198120;495300,213360;495300,220980;502920,236220;518160,243840;541020,259080;548640,266700;563880,266700;556260,281940;533400,289560;502920,281940;472440,297180;373380,274320;327660,274320;297180,259080;251460,236220;167640,213360;91440,175260;22860,167640;7620,167640;0,152400;15240,152400;30480,144780;38100,137160;30480,121920;38100,114300;53340,114300;68580,114300;76200,99060;76200,91440;83820,99060;99060,91440;106680,76200;114300,68580;121920,60960;137160,53340;152400,45720;144780,30480;160020,45720;167640,45720;175260,53340;182880,60960;190500,45720;205740,45720;213360,45720;228600,53340;243840,45720;251460,30480;266700,30480;281940,22860;289560,15240" o:connectangles="0,0,0,0,0,0,0,0,0,0,0,0,0,0,0,0,0,0,0,0,0,0,0,0,0,0,0,0,0,0,0,0,0,0,0,0,0,0,0,0,0,0,0,0,0,0,0,0,0,0,0,0,0,0,0,0,0,0,0,0,0"/>
                        </v:shape>
                        <v:shape id="IQ-D065_2" o:spid="_x0000_s1112" style="position:absolute;left:37588;top:7543;width:4801;height:3048;visibility:visible;mso-wrap-style:square;v-text-anchor:top" coordsize="63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fBMUA&#10;AADbAAAADwAAAGRycy9kb3ducmV2LnhtbESP22oCQQyG74W+w5BCb4rOWkTq6ihaqbSC1NMDhJ3s&#10;AXcyy85Ut3365qLgZfjzf8k3W3SuVldqQ+XZwHCQgCLOvK24MHA+vfdfQYWIbLH2TAZ+KMBi/tCb&#10;YWr9jQ90PcZCCYRDigbKGJtU65CV5DAMfEMsWe5bh1HGttC2xZvAXa1fkmSsHVYsF0ps6K2k7HL8&#10;dkLZ7tefmzV/jUa/42KTryjf7Z+NeXrsllNQkbp4X/5vf1gDE/leXMQD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t8ExQAAANsAAAAPAAAAAAAAAAAAAAAAAJgCAABkcnMv&#10;ZG93bnJldi54bWxQSwUGAAAAAAQABAD1AAAAigMAAAAA&#10;" path="m60,36r,l59,36r,-1l59,35r,l59,35r,-1l58,34r,l58,34r,l57,34r,l57,34r-1,l56,34r,l56,34r-1,l55,34r-1,l54,34r,l54,34r,l54,34r,l54,34r1,1l54,35r,l54,36r1,l55,36r1,l55,36r,l55,36r-1,l54,36r,l53,36r,1l53,37r,l52,37r,1l52,38r,l52,37r,l52,36r,l52,36r,-1l51,35r,l51,35r-1,l50,35r,1l50,36r,l50,36r,1l50,37r-1,l49,37r-1,l48,37r,l48,36r,l48,36r,l47,36r,l47,35r-1,l46,35r,1l46,36r,l45,36r,l45,36r-1,l44,36r,l44,36r,-1l43,35r,l43,35r-1,l42,35r,l42,35r-1,l41,35r-1,1l40,36r,l39,36r,l38,36r,-1l39,35r,-1l38,34r,l38,34r,l37,34r,1l37,35r-1,l36,34r,l36,34r,l35,34r,l35,34r-1,l34,34r,1l34,35r-1,l33,34r,l34,34r,-1l34,33r,-1l33,32r,l32,33r,l32,33r-1,l31,33r,1l31,34r,l31,35r-1,l30,35r,l29,35r,l29,36r,l29,36r-1,l28,37r,-1l28,36r,l28,36r-1,l27,36r-1,l26,36r,l26,36r,l26,37r1,l27,37r,1l27,38r-1,l26,38r,l25,37r,l25,36r,l24,36r,l24,36r,l23,36r,1l23,37r,l22,37r,l22,36r,l21,36r,l21,36r-1,l20,36r,l20,36r,l19,36r,l19,37r,l18,37r,l18,37r,l18,37r-1,l17,37r-1,l16,36r,l16,36r-1,l15,37r,l15,37r,1l14,38r,l14,38r-1,l13,38r-1,l12,38r,1l12,39r,l11,39r,l11,39r-1,l10,39r,l9,39r,l8,39r,-1l8,38r,l8,38r-1,l7,38r,1l7,39r,1l7,40r-1,l6,40r,l6,39,5,38,4,37r,-1l4,35r,-1l3,33,2,31r,-2l4,28r,-2l3,26,2,25r,-1l1,23r,-1l,21r,l,20,2,16r,-1l2,12,3,10,3,8r,l3,6,3,5,3,4,4,3,5,1,6,,7,,8,,9,r1,l12,r4,l17,1r4,2l22,3r,-1l22,2r1,l24,2,25,1r1,l27,r1,l29,r1,1l30,1r,1l30,2r1,l31,1r1,l32,1r1,l33,r1,l34,r,l35,r,l35,1r1,l36,1r,1l36,2r1,l37,2r,1l37,3r,l38,3r,1l38,4r,l39,4r,l39,4r1,1l40,5r,1l41,6r,l41,6r,l41,7r1,l42,7r,1l42,8r,l42,8r-1,l41,8r,l40,8r,l40,8r-1,l40,8r,1l39,9r,l38,9r,l38,9r,l37,9r,l36,9r,-1l36,9r,l36,8r,l36,8r-1,l36,8r,1l35,9r,l34,9r,-1l34,8r,1l34,9r,-1l34,8r-1,l33,8r,l33,8r-1,l32,8r,-1l32,7r,1l32,8r,l32,8r,l32,8r-1,l31,8r,1l30,9r,l30,10r,l29,10r,l30,10r-1,l29,11r,l30,11r,l30,12r,l31,12r,l32,12r,l32,12r1,l33,13r,l34,13r,l34,13r,l34,14r1,l35,14r1,l36,14r,l36,14r,1l37,15r,l38,15r,1l38,16r,l39,16r,l39,16r1,l40,17r,l41,17r,l41,18r1,l42,18r,l43,18r,l44,18r,1l44,19r,l45,19r,l46,19r,l46,20r1,l47,20r,1l48,21r,l48,21r,l48,22r1,l49,22r,l49,22r,1l50,23r,l50,23r,1l51,24r,l51,24r,1l52,25r,l52,25r,1l52,26r,l53,26r,l53,27r1,l54,27r,l54,27r,1l55,28r,l55,28r1,1l56,29r,l56,29r1,l57,30r,l58,30r,l58,30r1,1l59,31r1,l60,31r,1l60,32r,l61,32r,l62,32r,1l62,33r,l62,33r,1l63,34r,l63,34r,l63,35r,l63,35r,1l62,36r,l62,36,61,35r,l61,36r-1,l60,36xe" fillcolor="#95b6df" strokecolor="black [3200]" strokeweight=".5pt">
                          <v:path arrowok="t" o:connecttype="custom" o:connectlocs="441960,259080;426720,259080;411480,259080;426720,274320;403860,281940;396240,274320;381000,274320;365760,281940;350520,266700;335280,274320;320040,266700;289560,266700;281940,266700;259080,259080;259080,251460;236220,259080;220980,274320;205740,274320;205740,281940;190500,274320;167640,281940;152400,274320;137160,281940;114300,274320;99060,289560;76200,297180;60960,289560;45720,304800;15240,220980;0,160020;22860,38100;91440,0;190500,7620;236220,15240;266700,0;281940,22860;297180,30480;320040,53340;304800,60960;289560,68580;274320,60960;259080,60960;251460,60960;243840,60960;220980,76200;228600,91440;259080,99060;274320,106680;297180,121920;320040,137160;342900,144780;365760,160020;381000,175260;396240,190500;411480,205740;426720,220980;449580,236220;472440,251460;480060,266700;464820,274320" o:connectangles="0,0,0,0,0,0,0,0,0,0,0,0,0,0,0,0,0,0,0,0,0,0,0,0,0,0,0,0,0,0,0,0,0,0,0,0,0,0,0,0,0,0,0,0,0,0,0,0,0,0,0,0,0,0,0,0,0,0,0,0"/>
                        </v:shape>
                        <v:shape id="IQ-D026_2" o:spid="_x0000_s1113" style="position:absolute;left:40408;top:7924;width:4495;height:3810;visibility:visible;mso-wrap-style:square;v-text-anchor:top" coordsize="59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kxO8UA&#10;AADbAAAADwAAAGRycy9kb3ducmV2LnhtbESPQWsCMRSE7wX/Q3hCbzVrocWuRhFbS8GDdNuD3p6b&#10;183SzcuSxN313xuh0OMwM98wi9VgG9GRD7VjBdNJBoK4dLrmSsH31/ZhBiJEZI2NY1JwoQCr5ehu&#10;gbl2PX9SV8RKJAiHHBWYGNtcylAashgmriVO3o/zFmOSvpLaY5/gtpGPWfYsLdacFgy2tDFU/hZn&#10;q+DcH9623RMXRzPbv7+Gk7/IcqfU/XhYz0FEGuJ/+K/9oRW8TOH2Jf0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TE7xQAAANsAAAAPAAAAAAAAAAAAAAAAAJgCAABkcnMv&#10;ZG93bnJldi54bWxQSwUGAAAAAAQABAD1AAAAigMAAAAA&#10;" path="m23,31r,l23,31r,l23,31r,l23,31r,l24,31r,-1l24,30r,l24,30r,l24,30r1,1l25,31r,l25,31r,l25,31r,l25,31r,l25,31r,l26,31r,-1l26,30r,l26,30r,l26,30r,l26,29r,l26,29r,l26,29r,l25,29r,-1l25,28r,l25,28r,l25,28r,l25,27r-1,l24,27r,l24,27r,l23,27r,l23,27r,l23,26r,l23,26r-1,l22,26r,l22,26,21,25r,l21,25r,l21,25r,l21,25r,l20,25r,l20,24r,l19,24r,l19,24r,l19,24,18,23r,l18,23r,l18,23r,l17,23r,-1l17,22r,l17,22r,l17,22r-1,l16,21r,l16,21r,l15,21r,l15,21r,l15,20r,l15,20r,l14,20r,-1l14,19r,l14,19r,l13,19r,l13,18r,l13,18r,l12,18r,-1l12,17r,l12,17r,l12,17r,l11,17r,-1l11,16r,l11,16r,l11,16r,l10,16r,-1l10,15r,l10,15r-1,l9,15r,l9,14r,l9,14r,l8,14r,l8,14r-1,l7,14r,l7,14r,l7,13r-1,l6,13r-1,l5,13r,l5,13r,l4,13r,l4,12r,l4,12r-1,l3,12r,l3,12r,-1l2,11r,l2,11r,l2,11r-1,l1,11r,l1,10,,10r,l,10,3,7r1,l5,6,5,5r1,l7,5r,l7,5r,l7,5r,l8,5r,l8,5r,l8,5r,l9,5r,l9,5r,l10,5r4,l18,4,25,2,26,1r1,l28,1r1,l29,1,29,r,l30,r1,1l33,2r,1l34,3r,l34,3r,l34,4r1,l35,4r,l35,4r,l35,4r,1l35,5r1,l36,5r,l36,5r1,l37,5r,l37,5r,l37,6r,l38,6r,l38,6r1,l39,6r,l39,6r,l40,5r,l40,5r,1l40,6r,1l41,7r,l41,8r,l41,8r,l41,7r1,l42,7r,l42,8r,l42,8r,l42,9r1,l43,9r,l43,9r,l44,9r,l44,10r,l44,9r,l44,9r,l44,9r,l44,9r,l44,9r1,l45,9r,l45,9r,l45,9r,l45,8r,l46,9r,l45,9r,l45,9r1,l46,9r,1l46,10r-1,l45,10r,l45,11r,l45,11r1,l46,11r,l46,11r1,l47,11r,l47,11r,l47,11r,l47,11r1,l48,11r,l48,12r,l48,12r,l49,13r,l49,13r,l49,13r1,-1l50,13r,l51,13r,l51,13r,l51,13r,l51,13r,l51,13r,l52,13r,l52,13r,l52,13r,1l52,14r,l52,14r,l52,14r,l52,14r,l52,14r,l53,15r,l53,15r,l53,15r1,1l55,16r,-1l56,16r,l57,17r2,2l59,19r-1,l57,19r-1,1l54,20,53,19r-1,l52,20r,1l51,22r,l51,23r1,2l53,25r2,2l53,28r,1l52,29r1,2l56,32r-1,1l56,33r,1l55,35r,1l55,37r,1l55,39r-2,1l52,39r-1,1l50,40r,1l51,41r-1,1l50,43r-1,l49,43r-2,1l46,45r-1,l44,45r,1l45,47r,l45,48r-2,1l42,49r-1,1l40,49r-1,l37,48r,-1l36,46,35,45,34,44r,-1l34,43r,-1l34,41r-1,l33,40r-1,l31,41r,l31,42r-2,1l29,43,28,42,27,41r,-1l27,39r,-1l28,38,27,37r,l27,37r-1,l25,36r,-2l24,33,23,32r,-1l23,31xe" fillcolor="#659ad2" strokecolor="black [3200]" strokeweight=".5pt">
                          <v:path arrowok="t" o:connecttype="custom" o:connectlocs="175260,236220;190500,236220;190500,236220;198120,228600;198120,220980;190500,213360;175260,205740;167640,198120;160020,190500;144780,182880;137160,175260;121920,167640;114300,160020;106680,144780;99060,137160;91440,129540;83820,121920;68580,114300;53340,106680;38100,99060;30480,91440;15240,83820;0,76200;53340,38100;60960,38100;76200,38100;220980,7620;259080,22860;266700,30480;281940,38100;289560,45720;304800,38100;312420,60960;320040,60960;327660,68580;335280,68580;342900,68580;350520,68580;342900,76200;350520,83820;358140,83820;365760,91440;381000,99060;388620,99060;396240,106680;396240,106680;411480,121920;441960,144780;388620,167640;396240,220980;419100,281940;388620,312420;335280,342900;304800,373380;259080,327660;236220,320040;213360,289560;175260,243840" o:connectangles="0,0,0,0,0,0,0,0,0,0,0,0,0,0,0,0,0,0,0,0,0,0,0,0,0,0,0,0,0,0,0,0,0,0,0,0,0,0,0,0,0,0,0,0,0,0,0,0,0,0,0,0,0,0,0,0,0,0"/>
                        </v:shape>
                        <v:shape id="IQ-D033_2" o:spid="_x0000_s1114" style="position:absolute;left:42389;top:10820;width:5258;height:4648;visibility:visible;mso-wrap-style:square;v-text-anchor:top" coordsize="6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5OMMA&#10;AADbAAAADwAAAGRycy9kb3ducmV2LnhtbESPT4vCMBTE7wt+h/AEL6KpCqLVKCoV9rRgFc+P5vUP&#10;Ni+libV++42wsMdhZn7DbPe9qUVHrassK5hNIxDEmdUVFwpu1/NkBcJ5ZI21ZVLwJgf73eBri7G2&#10;L75Ql/pCBAi7GBWU3jexlC4ryaCb2oY4eLltDfog20LqFl8Bbmo5j6KlNFhxWCixoVNJ2SN9GgU/&#10;+eHyHCf9NZktu+o+XpzyY5IqNRr2hw0IT73/D/+1v7WC9Rw+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C5OMMAAADbAAAADwAAAAAAAAAAAAAAAACYAgAAZHJzL2Rv&#10;d25yZXYueG1sUEsFBgAAAAAEAAQA9QAAAIgDAAAAAA==&#10;" path="m8,6l9,7r1,1l11,9r,1l13,11r1,l15,12r1,-1l17,11r2,-1l19,9r,l18,8r,-1l19,7r1,l21,6,23,5r,l24,5r,-1l25,3r-1,l24,2r1,l26,1r1,1l29,1,29,r1,1l31,2r1,l34,3r1,2l37,5r,1l39,6r,l40,7r1,1l43,9r1,2l45,12r2,3l48,16r1,3l50,20r1,1l51,21r1,1l52,22r,1l53,23r,l54,23r,1l55,24r,-1l57,22r1,1l60,25r1,2l61,27r,l60,28r1,2l62,31r1,1l65,33r,l66,33r1,l67,33r1,1l69,34r,1l68,35r-1,l67,35r-2,l66,36r-1,1l64,38r1,l65,39r1,l66,40r,l65,40r,l65,40r,l65,40r,l65,40r,l65,40r,l64,40r,l64,40r,l64,40r,l64,40r,l64,39r,l63,39r,l63,39r,1l63,40r,l63,40r,-1l62,39r,l62,39r,l62,39r,l61,39r,l61,39r,l61,39r,l61,39r,l60,39r,l60,39r,l60,39r,l59,39r,l59,39r,l59,39r,l59,39r,l59,39r,l59,39r,l58,39r,l58,39r,l59,40r,1l57,43r-2,l53,45r-1,l53,47r2,1l57,49r,1l58,51r1,l59,51r-1,l57,51r-1,l55,51r,l54,51r-1,l52,51r1,1l54,53r,l54,54r-1,l54,55r1,2l55,58r1,1l56,59r,1l56,60r-1,1l54,61,52,60r-1,l49,59r-2,l45,57,44,56,43,55,40,53,37,50,34,47,31,45,30,43r-1,l28,42,27,41r,-2l24,35,23,33,20,30,18,28,17,27,16,26,14,25,13,23,11,22,10,21,9,19,7,18,6,17,5,16,4,15,3,14,1,13,,12,,11r1,l2,10,3,9,3,8r1,l4,7r1,l5,7r,l6,6r1,l7,7,8,6xe" fillcolor="#003469" strokecolor="black [3200]" strokeweight=".5pt">
                          <v:path arrowok="t" o:connecttype="custom" o:connectlocs="83820,68580;114300,91440;144780,68580;144780,53340;175260,38100;182880,22860;205740,15240;236220,15240;281940,38100;304800,53340;342900,91440;381000,152400;396240,167640;411480,175260;434340,167640;464820,205740;472440,236220;502920,251460;525780,259080;510540,266700;487680,289560;502920,304800;495300,304800;495300,304800;487680,304800;487680,304800;487680,297180;480060,297180;480060,304800;472440,297180;464820,297180;464820,297180;457200,297180;457200,297180;449580,297180;449580,297180;449580,297180;441960,297180;434340,327660;403860,358140;441960,388620;434340,388620;411480,388620;411480,403860;411480,419100;426720,449580;411480,464820;358140,449580;304800,403860;228600,327660;205740,297180;137160,213360;99060,175260;53340,137160;22860,106680;7620,83820;30480,60960;38100,53340;60960,45720" o:connectangles="0,0,0,0,0,0,0,0,0,0,0,0,0,0,0,0,0,0,0,0,0,0,0,0,0,0,0,0,0,0,0,0,0,0,0,0,0,0,0,0,0,0,0,0,0,0,0,0,0,0,0,0,0,0,0,0,0,0,0"/>
                        </v:shape>
                        <v:shape id="IQ-D032_2" o:spid="_x0000_s1115" style="position:absolute;left:44294;top:9372;width:4419;height:4039;visibility:visible;mso-wrap-style:square;v-text-anchor:top" coordsize="5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Wj8UA&#10;AADbAAAADwAAAGRycy9kb3ducmV2LnhtbESPQWsCMRSE74X+h/AK3mq2FkS3RlkES72Irh48vm5e&#10;N0s3L9sk1dVf3xQEj8PMfMPMFr1txYl8aBwreBlmIIgrpxuuFRz2q+cJiBCRNbaOScGFAizmjw8z&#10;zLU7845OZaxFgnDIUYGJsculDJUhi2HoOuLkfTlvMSbpa6k9nhPctnKUZWNpseG0YLCjpaHqu/y1&#10;CvwkbqtN8XM9fhbLdb197/flwSg1eOqLNxCR+ngP39ofWsH0Ff6/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6paPxQAAANsAAAAPAAAAAAAAAAAAAAAAAJgCAABkcnMv&#10;ZG93bnJldi54bWxQSwUGAAAAAAQABAD1AAAAigMAAAAA&#10;" path="m44,53r-1,l42,52r,l41,52r-1,l40,52,38,51,37,50,36,49,35,47r1,-1l36,46r,l35,44,33,42,32,41r-2,1l30,43r-1,l29,42r-1,l28,42r-1,l27,41r,l26,40r,l25,39,24,38,23,35,22,34,20,31,19,30,18,28,16,27,15,26,14,25r,l12,25r,-1l10,24,9,22,7,21r-1,l5,20,4,19r,-1l4,17r,-1l5,15r,-1l4,14,5,13,2,12,1,10r1,l2,9,4,8,2,6,1,6,,4,,3r,l1,2,1,1,1,,2,,3,1r2,l6,,7,,8,r,l10,r,l10,r,1l10,1r,l10,1r,1l10,2r,l10,2r1,l11,2r1,l12,3r,-1l11,2r,l12,2r,l12,2r,l12,2r,l12,2r,1l13,3r,-1l13,2r,1l14,3r,l14,3r,l14,3r1,l15,3r,-1l16,2r-1,l16,2r,l16,2r,l16,2r1,l17,2r,-1l18,1r,l18,r,l19,r,l19,1r1,l20,1r,l20,r,l21,r,l22,r,l22,r,l23,r,l24,r,l24,r,l24,1r1,l25,1r1,l26,1r,l26,r1,l27,r1,l28,r,l28,r1,1l29,1r,l30,1r,1l30,2r,l30,2r,l30,2r1,l31,3r,l31,2r1,l32,2r,1l32,3r,1l32,4r,l33,4r,l33,4r,l34,4r,l34,4r,l35,4r,1l35,5r,l36,5r,l36,6r,l37,6r,l37,6r1,l38,6r,1l38,7r,l39,7r,1l39,8r,l39,8r,1l40,9r,1l40,9r,l41,9r,1l41,10r,l41,10r1,l42,10r,1l42,11r,l43,11r,1l43,12r,l43,12r,1l44,13r,l44,14r,l44,14r,l45,14r,1l45,15r,1l45,16r1,l46,16r,l46,17r,l46,17r,1l47,18r,l47,18r1,1l49,20r1,2l50,22r,1l50,24r,l50,25r2,1l53,28r1,2l53,31r1,1l55,32r1,2l58,35r,1l58,37r,1l58,38r-2,l55,38r-1,l54,38r1,2l56,40r-1,1l55,41r,1l53,41r-1,l52,42r,l52,43r1,1l53,45r1,1l55,46r,1l54,47r,1l54,49r1,1l54,52r-1,1l52,52r-1,l50,52,49,51r-1,l48,50r-2,l46,50r,1l45,52r-1,1xe" fillcolor="#659ad2" strokecolor="black [3200]" strokeweight=".5pt">
                          <v:path arrowok="t" o:connecttype="custom" o:connectlocs="312420,396240;274320,373380;266700,335280;220980,327660;205740,312420;182880,289560;137160,213360;91440,190500;45720,160020;30480,121920;15240,91440;15240,45720;7620,15240;38100,7620;76200,0;76200,7620;76200,15240;91440,15240;91440,15240;91440,22860;106680,22860;114300,22860;121920,15240;129540,15240;137160,0;152400,7620;160020,0;167640,0;182880,0;198120,7620;205740,0;220980,7620;228600,15240;236220,15240;243840,15240;243840,30480;259080,30480;266700,38100;274320,45720;289560,45720;297180,53340;297180,68580;312420,68580;320040,76200;327660,83820;327660,99060;335280,106680;342900,121920;350520,129540;358140,137160;381000,167640;396240,198120;419100,243840;441960,289560;411480,289560;419100,320040;396240,327660;419100,358140;411480,396240;373380,388620;350520,388620" o:connectangles="0,0,0,0,0,0,0,0,0,0,0,0,0,0,0,0,0,0,0,0,0,0,0,0,0,0,0,0,0,0,0,0,0,0,0,0,0,0,0,0,0,0,0,0,0,0,0,0,0,0,0,0,0,0,0,0,0,0,0,0,0"/>
                        </v:shape>
                        <v:shape id="IQ-D027_2" o:spid="_x0000_s1116" style="position:absolute;left:47266;top:12877;width:3581;height:4039;visibility:visible;mso-wrap-style:square;v-text-anchor:top" coordsize="4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EohcUA&#10;AADbAAAADwAAAGRycy9kb3ducmV2LnhtbESP3WoCMRSE74W+QziF3ohmFVt0NYoIBaGF+gfeHjfH&#10;3cXkZEmibvv0TUHo5TAz3zCzRWuNuJEPtWMFg34GgrhwuuZSwWH/3huDCBFZo3FMCr4pwGL+1Jlh&#10;rt2dt3TbxVIkCIccFVQxNrmUoajIYui7hjh5Z+ctxiR9KbXHe4JbI4dZ9iYt1pwWKmxoVVFx2V2t&#10;gu11tNmsj58/8dU0q+6Q/Zf5OCn18twupyAitfE//GivtYLJCP6+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SiFxQAAANsAAAAPAAAAAAAAAAAAAAAAAJgCAABkcnMv&#10;ZG93bnJldi54bWxQSwUGAAAAAAQABAD1AAAAigMAAAAA&#10;" path="m2,13r,-1l1,12r,-1l,11,1,10,2,9,1,8r2,l3,8r1,l5,8,5,7,6,6,7,5,7,4r,l9,4r,1l10,5r1,1l12,6r1,l14,7,15,6,16,4,15,3r,-1l15,1r1,l16,r1,l17,r1,l19,r,2l21,2r,l22,3r2,l25,3r1,l27,3r,l27,3r3,1l31,4r,l31,4r,l31,5r1,l32,6r,l32,6r,l32,7r1,l33,7r,l33,8r,l33,8r1,l34,9r,l34,9r1,l35,10r,l35,10r,l35,11r1,l36,11r,l37,11r,l37,11r,1l37,12r1,l38,12r1,1l39,13r,l39,13r1,l40,13r,1l41,14r-1,l41,14r,l41,15r,l41,15r1,l42,16r,l42,16r1,l43,17r,l43,18r,l43,18r,l43,18r,l42,19r,l42,19r,1l41,20r,l41,20r,l41,20r,l41,21r-1,l40,21r,1l40,22r-1,l39,22r,l39,22r1,1l40,22r1,l40,22r,1l40,23r1,l41,23r,l42,23r,l43,23r,l43,24r1,l44,23r,l44,24r,-1l45,23r,l45,23r,l45,23r1,l46,24r,l46,24r,l47,24r,1l47,25r-1,l47,25r,1l47,26r,l47,26r,1l46,27r,l46,27r-1,l45,27r,1l45,28r,l44,28r,l44,28r-1,l43,29r,l43,29r,1l43,30r,l43,30r,1l43,31r,l43,32r,l43,32r,l44,32r,1l45,33r,l45,33r,l46,33r,l46,34r,l46,34r-1,l45,34r,l45,34r-1,1l44,35r,l43,35r,1l43,36r,l42,36r,l41,36r,l41,36r-1,l40,36r,1l39,37r,-1l39,36r,l38,36r,l38,36r,l37,36r,-1l37,36r,l37,36r-1,l36,36r,l35,36r,l35,37r,l36,37r-1,l35,38r,l35,38r1,l36,38r,l36,38r,1l36,39r-1,l35,39r,l35,40r,l34,40r,l34,39r,l34,39r-1,l33,39r,l32,39r,l31,38r,l31,38r,l31,38r,-1l30,37r,l29,37r,1l29,38r,l28,38r,-1l28,37r-1,l27,37r,l27,37r,l26,37r,-1l26,36r,l25,36r,l25,36r,l25,35r-1,l24,35r,1l24,36r-1,l23,36r,l23,36r,-1l22,35r,l22,35r,1l22,36r,l22,37r,l22,38r,l22,38r1,1l23,39r,l23,39r-1,l22,39r-1,l21,39r,l20,39r-1,1l18,40r,l18,40r,l18,41r,l18,42r,l18,42r,l18,43r,l18,43r1,l19,43r,1l19,44r,l19,44r,l19,45r,l19,46r,l19,46r1,l20,47r,l19,48r1,l20,48r-1,l19,48r,l19,49r-1,l18,49r,l18,50r-1,l17,50r,l17,51r,l17,52r,l17,52r,l17,53r,l16,53r,l15,52r,l15,52r-1,l14,52r,l14,52r-1,l13,51r,l13,51r-1,l12,51r-1,l11,51r,l10,52r,l10,52r,-1l10,51r,-1l9,50r,l9,49r,l9,49r,-1l9,48r,l9,48r,-1l8,47r,-1l8,46r,l8,45r,l9,45r,-1l9,44r,l9,44r-1,l8,43,7,42r1,l8,41r,-1l8,40,7,39r,l7,38r,l7,37,6,36r,l5,35r,l4,34r,l3,34r,l3,33r,l4,33r1,l5,32r,l5,32r,-1l5,31r,l6,31r,l7,31,8,30r1,l10,30r1,l11,29r,-1l11,28r,l11,27r,l11,26r,l11,26r,l11,26r1,l12,26r1,l13,25r,l13,26r1,l14,26r,l15,26r,l15,26r1,l16,25r,l16,25r,-1l17,24r,l17,24r,l17,24r,-1l17,23r,-1l17,22r,-1l17,20r-1,l15,19r,-1l14,18r,l13,17r,l14,17r,-1l13,16r,l13,16r,l13,15r,l13,15r-1,l12,14r,1l11,14r,l11,15r,-1l11,14r,l10,14r,l10,14r-1,l9,14r,l9,14r-1,l8,14r,l7,14r,l7,14r,-1l7,13r-1,l6,13r,l5,13r,l5,13r,l5,13r-1,l4,13r-1,l3,13r,l2,13r,l2,13xe" fillcolor="#c7d6ee" strokecolor="black [3200]" strokeweight=".5pt">
                          <v:path arrowok="t" o:connecttype="custom" o:connectlocs="22860,60960;68580,30480;114300,22860;144780,15240;205740,22860;243840,45720;251460,60960;266700,76200;281940,91440;304800,106680;320040,121920;327660,137160;312420,152400;297180,167640;304800,175260;335280,182880;342900,175260;350520,190500;350520,205740;327660,213360;327660,236220;342900,251460;342900,259080;327660,274320;297180,281940;281940,266700;266700,281940;274320,289560;259080,304800;243840,297180;220980,281940;205740,281940;190500,274320;175260,274320;167640,281940;167640,297180;137160,304800;137160,327660;144780,342900;152400,365760;137160,381000;129540,396240;106680,396240;83820,388620;68580,381000;68580,358140;68580,335280;60960,304800;38100,266700;38100,243840;60960,228600;83820,205740;99060,190500;121920,198120;129540,182880;114300,137160;99060,121920;83820,106680;68580,106680;53340,99060;38100,99060" o:connectangles="0,0,0,0,0,0,0,0,0,0,0,0,0,0,0,0,0,0,0,0,0,0,0,0,0,0,0,0,0,0,0,0,0,0,0,0,0,0,0,0,0,0,0,0,0,0,0,0,0,0,0,0,0,0,0,0,0,0,0,0,0"/>
                        </v:shape>
                        <v:shape id="IQ-D029_2" o:spid="_x0000_s1117" style="position:absolute;left:47875;top:10287;width:3963;height:2895;visibility:visible;mso-wrap-style:square;v-text-anchor:top" coordsize="5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gybMUA&#10;AADbAAAADwAAAGRycy9kb3ducmV2LnhtbESPQWvCQBCF74L/YRmht7rRotXoJoiQogcLTUvPQ3ZM&#10;gtnZkN2a2F/fFQoeH2/e9+Zt08E04kqdqy0rmE0jEMSF1TWXCr4+s+cVCOeRNTaWScGNHKTJeLTF&#10;WNueP+ia+1IECLsYFVTet7GUrqjIoJvaljh4Z9sZ9EF2pdQd9gFuGjmPoqU0WHNoqLClfUXFJf8x&#10;4Y3VLju8Zvny9N2emv5t/n78fSGlnibDbgPC0+Afx//pg1awXsB9SwC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aDJsxQAAANsAAAAPAAAAAAAAAAAAAAAAAJgCAABkcnMv&#10;ZG93bnJldi54bWxQSwUGAAAAAAQABAD1AAAAigMAAAAA&#10;" path="m22,38l19,37r,l19,37r-1,l17,37r-1,l14,37,13,36r,l11,36r,-2l10,34r-1,l9,34r-1,l7,34,6,33r,-1l5,31r,-1l5,30r,-1l6,29r2,1l8,29r,l9,28r-1,l7,26r,l8,26r1,l11,26r,l11,25r,-1l11,23,9,22,8,20r-1,l6,19,7,18,6,16,5,14,3,13r,-1l3,12r,-1l3,10r,l2,8,1,7,,6r1,l1,5r,l1,5r1,l3,5r,l3,5,3,4r,l3,4r,l3,4r,l4,4r,l5,4r,l5,4r,l5,5r1,l6,5r,l7,5r,l7,5,8,4r,l9,4r,l9,5r1,l10,5r,l10,5r,l10,5r,-1l11,4r,l11,4r,-1l11,3r,l11,3r1,l12,3r1,l13,3r,l13,3r1,l14,3r1,l15,4r,l15,4r,l16,4r,l16,4r1,l17,4r,l17,3r,l17,3,18,2r,l19,2r,1l19,3r,l20,2r,1l21,3r,l21,3r,l22,3r,-1l23,3r,l23,3r1,l24,2r,l25,2r,l25,2r,l25,2r,-1l26,1r,l27,1r,l27,1r,l28,1r,l29,1,29,r,l29,r,l30,,29,r,l30,r,1l30,1r,l30,1r1,l31,2r,l31,2r1,l32,2r1,l33,2r,l33,2r,l33,2r,1l33,3r,l33,3r,1l33,4r1,l34,5r1,l35,5r,1l35,6r1,l36,6r1,l37,6r,l37,5r,l37,5r1,l38,5r,l38,6r1,l39,6r,l39,6r,l40,6r,1l40,6r1,l41,6r,l41,6r,-1l42,5r,l42,5r1,l43,5r,l43,5r,l44,5r,l45,5r,l45,5,46,4r,l47,4r,l47,4r,l48,4r,l49,4r,l49,4r,l49,4r1,l50,5r,l51,4r,l51,4r,1l51,5r1,l52,6r,l52,6r,1l52,7r,l52,7r,l52,7r,1l51,8r,l51,8r,l51,8r,1l51,9r,1l51,10r-1,l50,10r-1,l49,10r,l48,10r,l48,10r,l47,11r,l47,11r-1,l46,11r,1l46,12r,l45,12r,l45,12r-1,l44,13r-1,l43,13r,l43,13r,1l42,14r,l41,14r,-1l41,13r-1,l40,13r-1,l39,13r,l38,14r,l37,14r,l37,14r,l37,15r,l36,15r,1l36,16r-1,l35,16r,l35,16r-1,l34,15r-1,l33,15r,1l33,16r-1,l32,16r-1,l31,16r,l30,16r,l30,16r-1,l29,16r,l28,16r,l27,16r,l27,15r,l27,15r-1,l26,15r-1,l25,15r,-1l25,15r,-1l24,14r,1l24,15r,l24,16r-1,l23,16r,l23,16r,l22,16r,1l22,17r,1l22,18r1,l23,18r-1,l22,19r,l22,20r,l22,20r-1,l21,20r,l21,20r,1l21,21r,l22,21r,l22,21r,1l22,22r1,l23,22r,1l23,23r,1l22,24r,l22,24r1,1l23,25r,l23,25r,1l24,26r-1,l23,26r,l22,26r,l21,26r,l21,26r-1,l20,26r-1,l19,25r,l19,26r,l19,26r,l19,27r,l19,27r,1l20,28r,l21,28r,1l21,29r,l21,29r,1l21,30r,l22,30r,l22,30r,1l23,31r,l23,31r-1,l22,31r-1,l21,31r,l20,33r,l20,33r,1l20,34r,l21,34r,1l21,35r,1l21,36r,l21,36r1,l22,37r,l22,38xe" fillcolor="#d9d9d9" strokecolor="black [3200]" strokeweight=".5pt">
                          <v:path arrowok="t" o:connecttype="custom" o:connectlocs="106680,281940;60960,259080;45720,220980;60960,198120;60960,152400;22860,91440;7620,38100;22860,30480;38100,30480;53340,38100;76200,38100;83820,30480;99060,22860;114300,30480;129540,22860;144780,22860;167640,15240;190500,15240;205740,7620;220980,0;228600,7620;251460,15240;251460,22860;266700,45720;281940,38100;297180,45720;312420,45720;327660,38100;350520,30480;373380,30480;388620,30480;396240,45720;388620,60960;388620,76200;365760,76200;350520,91440;327660,99060;312420,99060;281940,106680;274320,121920;251460,114300;228600,121920;205740,121920;190500,114300;182880,121920;167640,129540;167640,152400;160020,160020;175260,167640;175260,190500;167640,198120;144780,190500;144780,205740;160020,220980;175260,236220;152400,251460;160020,266700;167640,289560" o:connectangles="0,0,0,0,0,0,0,0,0,0,0,0,0,0,0,0,0,0,0,0,0,0,0,0,0,0,0,0,0,0,0,0,0,0,0,0,0,0,0,0,0,0,0,0,0,0,0,0,0,0,0,0,0,0,0,0,0,0"/>
                        </v:shape>
                        <v:shape id="IQ-D025_2" o:spid="_x0000_s1118" style="position:absolute;left:46351;top:13792;width:2210;height:2133;visibility:visible;mso-wrap-style:square;v-text-anchor:top" coordsize="2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IKFMQA&#10;AADbAAAADwAAAGRycy9kb3ducmV2LnhtbESPQWvCQBSE7wX/w/IKvZS60WLU6CYUaWmuxiIeH9ln&#10;Epp9G7LbJP333YLgcZiZb5h9NplWDNS7xrKCxTwCQVxa3XCl4Ov08bIB4TyyxtYyKfglB1k6e9hj&#10;ou3IRxoKX4kAYZeggtr7LpHSlTUZdHPbEQfvanuDPsi+krrHMcBNK5dRFEuDDYeFGjs61FR+Fz9G&#10;wRRf8vN6fH0/kvxku17JYvN8VerpcXrbgfA0+Xv41s61gm0M/1/CD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ChTEAAAA2wAAAA8AAAAAAAAAAAAAAAAAmAIAAGRycy9k&#10;b3ducmV2LnhtbFBLBQYAAAAABAAEAPUAAACJAwAAAAA=&#10;" path="m8,28r,l8,28r-1,l7,27,6,26r,l5,25,6,24r,l6,23,4,22r,-1l4,21r,-1l4,20,3,19r,-1l2,16,1,15r1,l2,14r,l1,13,,12r1,l2,12r1,l3,12r1,l5,12r1,l7,12r,l6,12,5,11r,-1l3,9,1,8,,6r1,l3,4r2,l7,2,7,1,6,r,l6,r,l7,r,l7,r,l7,r,l7,r,l7,r,l7,r,l8,r,l8,r,l8,r,l9,r,l9,r,l9,r,l9,r,l10,r,l10,r,l10,r,l11,r,1l11,1r,l11,1,11,r,l11,r1,l12,r,1l12,1r,l12,1r,l12,1r,l12,1r1,l13,1r,l13,1r,l13,1r,l13,1r,l13,1r1,l14,1r,l14,1r,l14,1r,l14,1r,l15,1r,l15,1r,l15,1r,l15,1r,l15,1r,l15,1r,l16,1r,l16,1r,l16,1r1,l17,1r,l17,1r,l17,1r,l17,1r,l18,1r,l18,1r,l18,1r,l18,1r1,l19,1r,l19,1r,l19,2r,l19,2r,l19,2r,l19,2r,l20,2r,l20,2r,l20,2r,l20,2r,l20,2r1,l21,2r,l21,2r,l21,2r,l21,2r,l22,2r,l22,2r,l22,2r,l22,2r,l22,2r,l23,2r,l23,2r,l23,2r,l23,2r,l23,2r,l23,3r,l23,3r,-1l23,2r,l23,2r,l24,3r,l24,3r,-1l24,2r,1l25,3r,l25,3r,l25,3r,l25,4r,l25,4r,l25,4r,l25,4r,l25,4r,l26,4r,1l25,5r,l26,6r,l26,6r1,l27,7r1,1l29,8r,1l29,10r,l29,10r,1l29,11r,1l29,12r,l29,12r,l29,12r-1,l28,13r,l28,13r,l28,14r-1,l27,14r,l27,14r,l27,14r-1,l26,14r,l25,14r,-1l25,13r,1l25,14r-1,l24,14r-1,l23,14r,l23,14r,l23,14r,1l23,15r,1l23,16r,l23,17r,1l22,18r-1,l20,18r-1,1l18,19r,l17,19r,l17,19r,1l17,20r,l17,21r-1,l16,21r-1,l15,21r,l15,22r,l15,22r,l15,22r,l15,22r,1l15,23r-1,l14,23r,l13,23r,l13,23r1,l14,23r,l14,23r,1l14,24r,l14,24r,l14,24r,l14,24r-1,1l13,25r,l13,25r,l13,25r,l13,25r,l13,25r,1l13,26r,l12,26r,l12,26r,l12,26r,l11,26r,l11,26r,1l11,27r,l11,27r,l11,28r,l11,28r,l11,28r,l11,28r,l10,28r,l10,28r,l10,28r,l10,28r-1,l9,28r,l9,28r,l9,27r,l9,28r,l9,28r,l9,28r,l9,28r,l8,28r,xe" fillcolor="#95b6df" strokecolor="black [3200]" strokeweight=".5pt">
                          <v:path arrowok="t" o:connecttype="custom" o:connectlocs="45720,198120;30480,160020;15240,114300;22860,91440;45720,91440;22860,30480;45720,0;53340,0;60960,0;68580,0;76200,0;83820,7620;91440,0;91440,7620;99060,7620;106680,7620;114300,7620;114300,7620;121920,7620;129540,7620;137160,7620;144780,7620;144780,15240;152400,15240;160020,15240;160020,15240;167640,15240;175260,15240;175260,22860;175260,15240;190500,22860;190500,30480;190500,30480;198120,45720;220980,76200;220980,91440;213360,99060;205740,106680;190500,99060;175260,106680;175260,121920;144780,144780;129540,152400;114300,160020;114300,167640;99060,175260;106680,182880;99060,190500;99060,190500;91440,198120;83820,198120;83820,213360;76200,213360;68580,213360;68580,213360;68580,213360" o:connectangles="0,0,0,0,0,0,0,0,0,0,0,0,0,0,0,0,0,0,0,0,0,0,0,0,0,0,0,0,0,0,0,0,0,0,0,0,0,0,0,0,0,0,0,0,0,0,0,0,0,0,0,0,0,0,0,0"/>
                        </v:shape>
                        <v:shape id="IQ-D038_2" o:spid="_x0000_s1119" style="position:absolute;left:34845;top:26898;width:2438;height:1829;visibility:visible;mso-wrap-style:square;v-text-anchor:top" coordsize="3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fwsMA&#10;AADbAAAADwAAAGRycy9kb3ducmV2LnhtbESPQWsCMRSE7wX/Q3hCbzVrD1q3RimCUJAWtEXw9tg8&#10;k203L0sS191/3whCj8PMfMMs171rREch1p4VTCcFCOLK65qNgu+v7dMLiJiQNTaeScFAEdar0cMS&#10;S+2vvKfukIzIEI4lKrAptaWUsbLkME58S5y9sw8OU5bBSB3wmuGukc9FMZMOa84LFlvaWKp+Dxen&#10;AD93u83ZHEP8+DnZY2fsMLS9Uo/j/u0VRKI+/Yfv7XetYDGH25f8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JfwsMAAADbAAAADwAAAAAAAAAAAAAAAACYAgAAZHJzL2Rv&#10;d25yZXYueG1sUEsFBgAAAAAEAAQA9QAAAIgDAAAAAA==&#10;" path="m22,r4,l27,r1,l29,r1,l30,r,2l30,5r2,l32,7r,l32,8r,1l32,9r,l32,9r,1l31,10r,l30,11r,1l31,13r-1,l29,13r-1,l28,13r-1,l27,13r-1,l26,13r,1l26,14r,l26,14r,l27,14r,l27,15r,l26,15r-1,l24,15r-2,l22,15r-2,l20,15,19,14r,l18,15r-2,1l16,17r1,3l16,20r-1,1l14,22r,1l13,23r-1,l12,24r,l11,24,9,23r,l8,22r,-1l8,20r-1,l7,19r-1,l5,19r-1,l3,19r,l3,20r,l4,20r,l5,20r,1l4,22r,l3,22r-1,l1,21,,20r,l,20r1,l,18,,17,,16r,l,16,,15,2,14r,l4,15r1,1l5,16r,l8,17r,l10,17r1,1l12,18r,-1l11,17r1,l12,16r-1,l10,16,9,15,8,14r-2,l2,13r,-3l3,10,3,9,2,8r,l2,6r,l5,6r1,l8,6,9,7r1,l12,7r,-2l15,4,16,3,17,2,18,1,18,r2,l21,1r1,1l22,2r,l23,2,22,1r,l22,xe" fillcolor="#003469" strokecolor="black [3200]" strokeweight=".5pt">
                          <v:path arrowok="t" o:connecttype="custom" o:connectlocs="205740,0;228600,0;228600,38100;243840,53340;243840,68580;243840,76200;228600,83820;228600,99060;213360,99060;198120,99060;198120,106680;198120,106680;205740,114300;190500,114300;167640,114300;144780,106680;121920,121920;121920,152400;106680,175260;91440,182880;68580,175260;60960,160020;53340,144780;30480,144780;22860,152400;30480,152400;30480,167640;15240,167640;0,152400;0,137160;0,121920;15240,106680;38100,121920;60960,129540;83820,137160;83820,129540;83820,121920;60960,106680;15240,76200;15240,60960;15240,45720;60960,45720;91440,53340;121920,22860;137160,0;167640,15240;175260,15240;167640,0" o:connectangles="0,0,0,0,0,0,0,0,0,0,0,0,0,0,0,0,0,0,0,0,0,0,0,0,0,0,0,0,0,0,0,0,0,0,0,0,0,0,0,0,0,0,0,0,0,0,0,0"/>
                        </v:shape>
                        <v:shape id="IQ-D040_2" o:spid="_x0000_s1120" style="position:absolute;left:36369;top:25679;width:2134;height:1981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C/rwA&#10;AADbAAAADwAAAGRycy9kb3ducmV2LnhtbERPvQrCMBDeBd8hnOBmUx1Eq1FEEJwEq+B6NGdbbS61&#10;ibb69GYQHD++/+W6M5V4UeNKywrGUQyCOLO65FzB+bQbzUA4j6yxskwK3uRgver3lpho2/KRXqnP&#10;RQhhl6CCwvs6kdJlBRl0ka2JA3e1jUEfYJNL3WAbwk0lJ3E8lQZLDg0F1rQtKLunT6PAHi5tnW0f&#10;nxM/9zo1h09X+ZtSw0G3WYDw1Pm/+OfeawXzMDZ8CT9Ar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Z4L+vAAAANsAAAAPAAAAAAAAAAAAAAAAAJgCAABkcnMvZG93bnJldi54&#10;bWxQSwUGAAAAAAQABAD1AAAAgQMAAAAA&#10;" path="m,15l,14,,13r,l1,12r,l2,12r2,l5,12r2,l8,12r,-1l8,10,8,8,8,7,6,7,6,4r,l9,1r2,l14,,13,2r1,l14,2r,l23,3r,1l23,4r1,1l24,5r1,1l25,6r,l24,6r,l23,6,22,5r,l21,6r,l21,6r,l21,7r,1l22,9r,l21,10r,1l20,11r,1l20,12r1,l21,12r,l21,13r1,l23,13r,1l23,14r1,l24,15r,l25,16r-1,l24,17r,1l23,19r,l23,19r1,l24,19r,l25,19r,l26,19r,l26,19r,1l26,20r,l26,20r-1,1l25,21r,l25,22r,l25,22r1,l26,22r,l26,22r1,l27,22r,l27,22r,l27,22r,l27,23r,l27,23r,l28,23r,l28,23r,1l28,24r,l28,25r,l28,25r-2,1l26,26r,l26,26r,l26,25r,l26,25r,l26,25r,l26,25r,l26,25r,l26,25r,-1l26,24r-1,l25,24r,l25,24r-1,l24,23r,l24,23r,l24,23r,l23,23r-1,l21,24r,l21,24,20,23r,l20,23r,l20,22r,l19,22r-1,l18,21r-1,l16,21r,l16,21r,l15,21r-1,l12,21r,l10,21r,-3l10,16r,l9,16r-1,l7,16r-1,l2,16r,l1,15,,15r,l,15xe" fillcolor="#659ad2" strokecolor="black [3200]" strokeweight=".5pt">
                          <v:path arrowok="t" o:connecttype="custom" o:connectlocs="0,99060;7620,91440;38100,91440;60960,83820;60960,53340;45720,30480;106680,0;106680,15240;175260,30480;182880,38100;190500,45720;175260,45720;160020,45720;160020,45720;167640,68580;160020,83820;152400,91440;160020,91440;175260,99060;182880,106680;190500,121920;182880,137160;175260,144780;182880,144780;198120,144780;198120,152400;198120,152400;190500,160020;190500,167640;198120,167640;205740,167640;205740,167640;205740,175260;205740,175260;213360,175260;213360,182880;213360,190500;198120,198120;198120,190500;198120,190500;198120,190500;198120,190500;198120,182880;190500,182880;182880,175260;182880,175260;175260,175260;160020,182880;152400,175260;152400,167640;137160,167640;121920,160020;121920,160020;91440,160020;76200,137160;68580,121920;45720,121920;7620,114300;0,114300" o:connectangles="0,0,0,0,0,0,0,0,0,0,0,0,0,0,0,0,0,0,0,0,0,0,0,0,0,0,0,0,0,0,0,0,0,0,0,0,0,0,0,0,0,0,0,0,0,0,0,0,0,0,0,0,0,0,0,0,0,0,0"/>
                        </v:shape>
                        <v:shape id="IQ-D039_2" o:spid="_x0000_s1121" style="position:absolute;left:37893;top:25527;width:1295;height:1828;visibility:visible;mso-wrap-style:square;v-text-anchor:top" coordsize="1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rJMMA&#10;AADbAAAADwAAAGRycy9kb3ducmV2LnhtbESPT2sCMRTE7wW/Q3hCbzVbD0VXoxRBtJcF/4DXx+a5&#10;Wdy8rJvopn56Uyh4HGbmN8x8GW0j7tT52rGCz1EGgrh0uuZKwfGw/piA8AFZY+OYFPySh+Vi8DbH&#10;XLued3Tfh0okCPscFZgQ2lxKXxqy6EeuJU7e2XUWQ5JdJXWHfYLbRo6z7EtarDktGGxpZai87G9W&#10;AevHbnP6WV2LSdHbS9HEaHuj1Pswfs9ABIrhFf5vb7WC6RT+vq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XrJMMAAADbAAAADwAAAAAAAAAAAAAAAACYAgAAZHJzL2Rv&#10;d25yZXYueG1sUEsFBgAAAAAEAAQA9QAAAIgDAAAAAA==&#10;" path="m,14r,l,13r1,l1,12,2,11r,l1,10,1,9,1,8r,l1,8r,l2,7r,l3,8r1,l4,8r1,l5,8r,l4,7r,l3,6r,l3,5,2,4r,l2,4r1,l3,3,4,2r,l4,1,4,,5,r,l6,r,l6,,7,r,l8,1r,l8,3r2,1l11,4r,2l14,5r3,l17,5r,1l15,8r-1,l14,8r,l14,8r-1,l11,9r-1,l9,9,8,10r,l8,13r,l8,14r,2l14,16r1,2l15,18r,l13,19r-1,2l10,22r,1l10,23r-1,l9,24r-1,l8,24r,l8,24r-1,l7,24r,l7,24r,l7,24r-1,l6,24r,l6,24r-1,l5,24r,l5,23r,l5,23,6,22r,l6,22r,l6,21r,l6,21r-1,l5,21r-1,l4,21r,l3,21r,l3,21,4,20r,-1l4,18r1,l4,17r,l4,16r-1,l3,16r,-1l2,15r-1,l1,14r,l,14xe" fillcolor="#003469" strokecolor="black [3200]" strokeweight=".5pt">
                          <v:path arrowok="t" o:connecttype="custom" o:connectlocs="0,99060;15240,83820;7620,68580;7620,60960;15240,53340;30480,60960;38100,60960;22860,45720;15240,30480;22860,30480;30480,15240;38100,0;45720,0;53340,0;60960,22860;83820,45720;129540,38100;106680,60960;106680,60960;76200,68580;60960,76200;60960,106680;114300,137160;99060,144780;76200,175260;68580,182880;60960,182880;53340,182880;53340,182880;45720,182880;38100,182880;38100,175260;45720,167640;45720,167640;45720,160020;30480,160020;22860,160020;30480,152400;38100,137160;30480,121920;22860,114300;7620,106680" o:connectangles="0,0,0,0,0,0,0,0,0,0,0,0,0,0,0,0,0,0,0,0,0,0,0,0,0,0,0,0,0,0,0,0,0,0,0,0,0,0,0,0,0,0"/>
                        </v:shape>
                        <v:shape id="IQ-D047_2" o:spid="_x0000_s1122" style="position:absolute;left:38655;top:26746;width:686;height:533;visibility:visible;mso-wrap-style:square;v-text-anchor:top" coordsize="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ap9sMA&#10;AADcAAAADwAAAGRycy9kb3ducmV2LnhtbESPQWvCQBCF7wX/wzKCt7qxYJHoKkWxKPTiqnidZqdJ&#10;aHY2ZFdN/33nIHib4b1575vFqveNulEX68AGJuMMFHERXM2lgdNx+zoDFROywyYwGfijCKvl4GWB&#10;uQt3PtDNplJJCMccDVQptbnWsajIYxyHlli0n9B5TLJ2pXYd3iXcN/oty961x5qlocKW1hUVv/bq&#10;DdjL4ftkp1+ItEn7Mp4/Z1PrjRkN+485qER9epof1zsn+JngyzMygV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ap9sMAAADcAAAADwAAAAAAAAAAAAAAAACYAgAAZHJzL2Rv&#10;d25yZXYueG1sUEsFBgAAAAAEAAQA9QAAAIgDAAAAAA==&#10;" path="m,6l2,5,3,3,5,2r,l8,,9,1,6,4,5,4,4,5,3,7,2,7,,6xe" fillcolor="#95b6df" strokecolor="black [3200]" strokeweight=".5pt">
                          <v:path arrowok="t" o:connecttype="custom" o:connectlocs="0,45720;15240,38100;22860,22860;38100,15240;38100,15240;60960,0;68580,7620;45720,30480;38100,30480;30480,38100;22860,53340;15240,53340;0,45720" o:connectangles="0,0,0,0,0,0,0,0,0,0,0,0,0"/>
                        </v:shape>
                        <v:shape id="IQ-D046_2" o:spid="_x0000_s1123" style="position:absolute;left:38807;top:26822;width:839;height:533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P+MIA&#10;AADcAAAADwAAAGRycy9kb3ducmV2LnhtbERPTYvCMBC9C/sfwizsTVOFldo1iggF97LUKuhxaGab&#10;YjMpTdTuv98Igrd5vM9Zrgfbihv1vnGsYDpJQBBXTjdcKzge8nEKwgdkja1jUvBHHtart9ESM+3u&#10;vKdbGWoRQ9hnqMCE0GVS+sqQRT9xHXHkfl1vMUTY11L3eI/htpWzJJlLiw3HBoMdbQ1Vl/JqFZzM&#10;Ic0/F7k8/ZRF85264lzMa6U+3ofNF4hAQ3iJn+6djvOTKTye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/Q/4wgAAANwAAAAPAAAAAAAAAAAAAAAAAJgCAABkcnMvZG93&#10;bnJldi54bWxQSwUGAAAAAAQABAD1AAAAhwMAAAAA&#10;" path="m,6r1,l2,4,3,3r1,l7,,8,1,9,r1,l10,r,l11,r,l9,1,8,3,6,4r,l5,5,4,5r,l4,5r,1l3,7r,l3,7,2,7r,l2,7,,6xe" fillcolor="#c7d6ee" strokecolor="black [3200]" strokeweight=".5pt">
                          <v:path arrowok="t" o:connecttype="custom" o:connectlocs="0,45720;7620,45720;15240,30480;22860,22860;30480,22860;53340,0;60960,7620;68580,0;76200,0;76200,0;76200,0;83820,0;83820,0;68580,7620;60960,22860;45720,30480;45720,30480;38100,38100;30480,38100;30480,38100;30480,38100;30480,45720;22860,53340;22860,53340;22860,53340;15240,53340;15240,53340;15240,53340;0,45720" o:connectangles="0,0,0,0,0,0,0,0,0,0,0,0,0,0,0,0,0,0,0,0,0,0,0,0,0,0,0,0,0"/>
                        </v:shape>
                        <v:shape id="IQ-D041_2" o:spid="_x0000_s1124" style="position:absolute;left:37131;top:27279;width:2210;height:1296;visibility:visible;mso-wrap-style:square;v-text-anchor:top" coordsize="2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V7OcIA&#10;AADcAAAADwAAAGRycy9kb3ducmV2LnhtbERPTYvCMBC9C/6HMIIX0VRhdekaRQTRk6t1Bfc2NGNb&#10;bCalibb77zeC4G0e73Pmy9aU4kG1KywrGI8iEMSp1QVnCn5Om+EnCOeRNZaWScEfOVguup05xto2&#10;fKRH4jMRQtjFqCD3voqldGlOBt3IVsSBu9raoA+wzqSusQnhppSTKJpKgwWHhhwrWueU3pK7UUCD&#10;3+p8PfBlv72dG/T28DH7XinV77WrLxCeWv8Wv9w7HeZHE3g+Ey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JXs5wgAAANwAAAAPAAAAAAAAAAAAAAAAAJgCAABkcnMvZG93&#10;bnJldi54bWxQSwUGAAAAAAQABAD1AAAAhwMAAAAA&#10;" path="m,7l,6,1,5r,l2,5,2,4r,l2,4r,l2,3,2,2r,l2,r,l4,,5,,6,r,l6,r,l7,,8,r,1l9,1r1,l10,1r,1l10,2r,l10,2r1,1l11,3r,l12,2r1,l14,2r,l14,2r,l14,2r,l14,3r1,l15,3r,l15,3r1,l16,3r,1l16,4r,l16,4r,l16,4r,l16,4r,l16,4r,l16,5r,l16,5r,l16,5r,l18,4r,l18,3r,l18,3r,-1l18,2r,l18,2r,l18,2r,1l19,3r1,1l20,4r,1l21,5r,l21,5r,1l21,6r-1,l20,7r-1,l18,7r,l18,7r-1,l17,7r,1l17,8r-1,l16,9r,l17,9r,l17,9r1,l18,9r,l18,9,19,8r1,l20,7r1,l21,7r1,l22,7r1,l23,7r1,l24,7r,l24,7r,1l24,8r,1l24,10r,l24,11r,l24,12r,l24,12r1,l26,12r,l27,12r1,l28,13r,l29,13r,l29,13r,l28,14r,1l27,15r,l25,16r-1,l22,16r-1,1l20,17r,l19,17r-1,l16,17r,l16,17r-2,l14,17r-1,l13,16,12,15r,-1l10,13r,1l9,14,8,16r-3,l4,15,5,14r,-1l4,13r,l4,13r,-1l3,11r,l2,10,2,9,1,8,,7xe" fillcolor="#003469" strokecolor="black [3200]" strokeweight=".5pt">
                          <v:path arrowok="t" o:connecttype="custom" o:connectlocs="7620,38100;15240,30480;15240,30480;15240,15240;30480,0;45720,0;53340,0;68580,7620;76200,15240;76200,15240;83820,22860;106680,15240;106680,15240;106680,22860;114300,22860;121920,22860;121920,30480;121920,30480;121920,30480;121920,38100;121920,38100;137160,30480;137160,22860;137160,15240;137160,15240;144780,22860;152400,38100;160020,38100;152400,45720;137160,53340;129540,53340;129540,60960;121920,68580;129540,68580;137160,68580;152400,60960;160020,53340;175260,53340;182880,53340;182880,60960;182880,76200;182880,83820;182880,91440;198120,91440;213360,99060;220980,99060;213360,106680;205740,114300;167640,121920;152400,129540;121920,129540;106680,129540;99060,121920;76200,99060;60960,121920;38100,106680;30480,99060;22860,83820;15240,68580" o:connectangles="0,0,0,0,0,0,0,0,0,0,0,0,0,0,0,0,0,0,0,0,0,0,0,0,0,0,0,0,0,0,0,0,0,0,0,0,0,0,0,0,0,0,0,0,0,0,0,0,0,0,0,0,0,0,0,0,0,0,0"/>
                        </v:shape>
                        <v:shape id="IQ-D104_2" o:spid="_x0000_s1125" style="position:absolute;left:31645;top:23469;width:7162;height:2058;visibility:visible;mso-wrap-style:square;v-text-anchor:top" coordsize="9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WyMMA&#10;AADcAAAADwAAAGRycy9kb3ducmV2LnhtbERPTWvCQBC9F/wPywje6q5aWomuIqJQRApGDx6H7JhE&#10;s7Mhu5q0v94tFHqbx/uc+bKzlXhQ40vHGkZDBYI4c6bkXMPpuH2dgvAB2WDlmDR8k4flovcyx8S4&#10;lg/0SEMuYgj7BDUUIdSJlD4ryKIfupo4chfXWAwRNrk0DbYx3FZyrNS7tFhybCiwpnVB2S29Ww2Z&#10;bdfqYO6yOqf73dfu42f6trlqPeh3qxmIQF34F/+5P02crybw+0y8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tWyMMAAADcAAAADwAAAAAAAAAAAAAAAACYAgAAZHJzL2Rv&#10;d25yZXYueG1sUEsFBgAAAAAEAAQA9QAAAIgDAAAAAA==&#10;" path="m,11r1,l4,11r5,l13,11r5,l27,11r11,l46,11,56,10r6,l70,7r2,l71,5,70,3r,-1l71,1r1,l74,r1,l77,r2,l80,1r1,l82,3r2,1l84,5r1,l86,5r3,l90,6r4,1l94,7r,l93,7r,1l93,8r-1,l92,9r,l92,9r-1,l91,10r,l91,10r,1l91,11r-1,l90,12r,l90,12r,1l90,13r,l90,13r,1l90,14r,l90,14r,l89,14r,l89,14r-1,1l88,15r-1,l86,15r,1l85,16r-1,1l83,17r-1,l81,17r-1,l79,17,78,16r-1,1l76,17r-1,l74,17r,l73,17r-1,l72,17r-1,l70,17r,1l70,19r,l70,20r,1l69,21r,l67,22r-2,1l63,25r1,1l62,27r-1,l60,27,59,26,57,25,56,24r-2,l39,24r-1,l34,23,32,21r-2,l28,20,25,19,22,17,18,16r-2,l14,16r-3,l5,16,,11xe" fillcolor="#026cb6" strokecolor="black [3200]" strokeweight=".5pt">
                          <v:path arrowok="t" o:connecttype="custom" o:connectlocs="7620,83820;68580,83820;137160,83820;289560,83820;426720,76200;533400,53340;541020,38100;533400,15240;548640,7620;571500,0;601980,0;617220,7620;640080,30480;647700,38100;678180,38100;716280,53340;716280,53340;708660,60960;701040,60960;701040,68580;693420,68580;693420,76200;693420,83820;685800,83820;685800,91440;685800,99060;685800,99060;685800,106680;685800,106680;685800,106680;678180,106680;670560,114300;662940,114300;655320,121920;640080,129540;624840,129540;609600,129540;594360,121920;579120,129540;563880,129540;556260,129540;548640,129540;533400,129540;533400,144780;533400,152400;525780,160020;510540,167640;480060,190500;472440,205740;457200,205740;434340,190500;411480,182880;289560,182880;243840,160020;213360,152400;167640,129540;121920,121920;83820,121920;0,83820" o:connectangles="0,0,0,0,0,0,0,0,0,0,0,0,0,0,0,0,0,0,0,0,0,0,0,0,0,0,0,0,0,0,0,0,0,0,0,0,0,0,0,0,0,0,0,0,0,0,0,0,0,0,0,0,0,0,0,0,0,0,0"/>
                        </v:shape>
                        <v:shape id="IQ-D001_2" o:spid="_x0000_s1126" style="position:absolute;left:16786;top:20345;width:7239;height:6325;visibility:visible;mso-wrap-style:square;v-text-anchor:top" coordsize="95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vZMIA&#10;AADcAAAADwAAAGRycy9kb3ducmV2LnhtbERPzWoCMRC+F3yHMIKXUhOllbIaRQqlvezBrQ8wbKa7&#10;i5vJkoy69elNodDbfHy/s9mNvlcXiqkLbGExN6CI6+A6biwcv96fXkElQXbYByYLP5Rgt508bLBw&#10;4coHulTSqBzCqUALrchQaJ3qljymeRiIM/cdokfJMDbaRbzmcN/rpTEr7bHj3NDiQG8t1afq7C28&#10;HD5kcWpuLpb7x+64SmVVGrF2Nh33a1BCo/yL/9yfLs83z/D7TL5Ab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i9kwgAAANwAAAAPAAAAAAAAAAAAAAAAAJgCAABkcnMvZG93&#10;bnJldi54bWxQSwUGAAAAAAQABAD1AAAAhwMAAAAA&#10;" path="m,55l4,53,5,52,7,50,8,49r3,-1l13,46r2,-2l17,43r1,-2l20,40r1,-2l23,38r2,-1l26,34r1,-2l29,31r1,-2l31,28r2,-2l35,26r,-6l33,19r,-3l34,14r1,-2l37,9r,-3l41,6r4,l50,7r2,l54,7r,-1l55,5r1,l57,4r,-2l57,r2,1l61,4r1,1l64,5r1,l65,5,67,4r5,4l73,9r4,1l84,14r3,2l87,17r-2,1l84,21r-4,2l77,25r-2,1l74,26r-3,l68,28r1,1l68,31r-2,3l67,36r1,4l70,40r1,2l74,42r1,2l77,45r2,1l81,48r2,2l83,52r1,2l85,56r2,1l87,59r,3l89,64r,2l90,68r1,3l93,74r1,2l95,78r-1,5l90,82,86,81,84,80,79,79,75,78,74,77,71,76r-2,l65,74r-2,l60,73,57,72,52,71,46,70,42,69,39,68,37,67,33,66,30,65,27,64r-2,l21,62r-4,l15,61,12,60,9,59,7,58r-3,l,55xe" fillcolor="#003469" strokecolor="black [3200]" strokeweight=".5pt">
                          <v:path arrowok="t" o:connecttype="custom" o:connectlocs="30480,403860;53340,381000;83820,365760;114300,335280;137160,312420;160020,289560;190500,281940;205740,243840;228600,220980;251460,198120;266700,152400;251460,121920;266700,91440;281940,45720;342900,45720;396240,53340;411480,45720;426720,38100;434340,15240;449580,7620;472440,38100;495300,38100;510540,30480;556260,68580;640080,106680;662940,129540;640080,160020;586740,190500;563880,198120;518160,213360;518160,236220;510540,274320;533400,304800;563880,320040;586740,342900;617220,365760;632460,396240;647700,426720;662940,449580;678180,487680;685800,518160;708660,563880;723900,594360;685800,624840;640080,609600;571500,594360;541020,579120;495300,563880;457200,556260;396240,541020;320040,525780;281940,510540;228600,495300;190500,487680;129540,472440;91440,457200;53340,441960;0,419100" o:connectangles="0,0,0,0,0,0,0,0,0,0,0,0,0,0,0,0,0,0,0,0,0,0,0,0,0,0,0,0,0,0,0,0,0,0,0,0,0,0,0,0,0,0,0,0,0,0,0,0,0,0,0,0,0,0,0,0,0,0"/>
                        </v:shape>
                        <v:shape id="IQ-D008_2" o:spid="_x0000_s1127" style="position:absolute;left:16938;top:15087;width:7391;height:6477;visibility:visible;mso-wrap-style:square;v-text-anchor:top" coordsize="97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IB8IA&#10;AADcAAAADwAAAGRycy9kb3ducmV2LnhtbERPS2rDMBDdB3IHMYHsEimFNK0bxYRCIPUqvwNMralt&#10;ao2MJTuOT18VCt3N431nmw62Fj21vnKsYbVUIIhzZyouNNyuh8ULCB+QDdaOScODPKS76WSLiXF3&#10;PlN/CYWIIewT1FCG0CRS+rwki37pGuLIfbnWYoiwLaRp8R7DbS2flHqWFiuODSU29F5S/n3prIbX&#10;vh7NRn2MfDrdPrusf2SOKq3ns2H/BiLQEP7Ff+6jifPVGn6fi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cgHwgAAANwAAAAPAAAAAAAAAAAAAAAAAJgCAABkcnMvZG93&#10;bnJldi54bWxQSwUGAAAAAAQABAD1AAAAhwMAAAAA&#10;" path="m,2l,,1,,12,1r-1,l27,5,31,4,57,14r2,1l71,19r2,-1l78,17r4,l85,17r3,-1l89,17r3,1l91,18,88,28r-1,3l87,34r-2,3l84,37r-5,l79,40r-1,6l80,47r3,l84,49r1,l87,50r2,1l90,53r2,1l95,55r2,1l97,61r,6l97,71r-1,2l95,74r-2,2l91,77r-1,2l88,80r-1,2l87,83r-2,2l82,83,75,79,71,78,70,77,65,73r-2,1l63,74r-1,l60,74,59,73,57,70,55,69r,2l55,73r-1,1l53,74r-1,1l52,76r-2,l48,76,43,75r-4,l35,75r,l22,75r,-6l30,69r4,l34,69,32,65r,-7l30,57r,-10l31,42r1,-2l33,38r1,-1l31,35,30,34,27,33,26,31,25,29,24,28,22,27,21,25r-2,l18,23,16,22,15,20,13,19,11,18r,-2l9,15,8,13r-2,l5,11,4,9,1,9,,9,,2xe" fillcolor="#003469" strokecolor="black [3200]" strokeweight=".5pt">
                          <v:path arrowok="t" o:connecttype="custom" o:connectlocs="0,0;91440,7620;205740,38100;434340,106680;541020,144780;594360,129540;647700,129540;678180,129540;693420,137160;662940,236220;647700,281940;601980,281940;594360,350520;632460,358140;647700,373380;678180,388620;701040,411480;739140,426720;739140,510540;731520,556260;708660,579120;685800,601980;662940,624840;647700,647700;571500,601980;533400,586740;480060,563880;472440,563880;449580,556260;419100,525780;419100,556260;403860,563880;396240,579120;365760,579120;297180,571500;266700,571500;167640,525780;259080,525780;243840,495300;228600,434340;236220,320040;251460,289560;236220,266700;205740,251460;190500,220980;167640,205740;144780,190500;121920,167640;99060,144780;83820,121920;60960,99060;38100,83820;7620,68580;0,15240" o:connectangles="0,0,0,0,0,0,0,0,0,0,0,0,0,0,0,0,0,0,0,0,0,0,0,0,0,0,0,0,0,0,0,0,0,0,0,0,0,0,0,0,0,0,0,0,0,0,0,0,0,0,0,0,0,0"/>
                        </v:shape>
                        <v:shape id="IQ-D103_2" o:spid="_x0000_s1128" style="position:absolute;left:34312;top:16992;width:5105;height:6020;visibility:visible;mso-wrap-style:square;v-text-anchor:top" coordsize="67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3hVsIA&#10;AADcAAAADwAAAGRycy9kb3ducmV2LnhtbERPTWvCQBC9F/wPywi91d2Ukkp0FQkWeumhVtDjmB2T&#10;YHY27m41+ffdQqG3ebzPWa4H24kb+dA61pDNFAjiypmWaw37r7enOYgQkQ12jknDSAHWq8nDEgvj&#10;7vxJt12sRQrhUKCGJsa+kDJUDVkMM9cTJ+7svMWYoK+l8XhP4baTz0rl0mLLqaHBnsqGqsvu22pQ&#10;pyyW/nQ046XaflwPtXP4+qL143TYLEBEGuK/+M/9btJ8lcPvM+k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eFWwgAAANwAAAAPAAAAAAAAAAAAAAAAAJgCAABkcnMvZG93&#10;bnJldi54bWxQSwUGAAAAAAQABAD1AAAAhwMAAAAA&#10;" path="m,44r,l,43,1,42r,-1l1,40,,40,,39r,l1,38r,l1,38r,-1l1,36r,l1,36r,-3l3,31,4,30,6,28r4,-1l14,26r,-4l15,16r,-2l18,14r1,2l22,15r5,-1l26,12,25,10r-3,l23,8r,-3l21,4,20,2,19,r,l19,r2,l21,r1,1l23,1r1,l25,1r,1l26,2r1,l27,3r1,l28,4r1,l29,4r1,1l31,6r,l32,6r1,1l33,7r1,1l35,8r,l35,9r1,1l36,10r1,1l38,11r,1l39,12r,l39,12r-2,4l35,17r1,2l37,22r2,l39,24r2,5l43,31r7,l50,34r,2l54,36r1,2l59,37r2,-1l62,34r,-3l65,28r,1l66,29r,l65,29r1,l66,30r,l65,30r,l66,30r,1l66,31r,l66,31r,l66,32r1,l67,32r,l67,33r,l67,34r,l67,34r,l67,34r-1,l66,34r,1l65,35r,l66,35r,l67,35r,1l67,36r,l67,36r,1l67,37r,l66,37r,l66,37r-1,l65,37r,l65,38r-1,l64,38r,l64,39r1,-1l64,38r1,l65,38r,l65,38r,l65,39r,l65,39r-1,l64,39r,1l65,40r,l65,40r,l66,40r,-1l66,39r1,1l66,40r,l66,40r-1,l65,41r1,l66,41r-1,l65,42r,l65,42r,l65,42r,l65,42r,1l66,43r,l66,44r,l66,44r-1,l65,45r,l65,45r,l65,46r,l65,46r,l65,46r-1,l64,47r,l64,47r,1l64,48r-1,l63,48r,1l63,49r1,1l64,50r1,l65,51r,l65,51r1,l66,51r1,l67,51r,1l67,52r,l67,52r,l67,52r-1,1l66,53r,l66,54r,l66,54r1,l67,54r,1l67,55r-1,l66,55r-1,l65,56r,l65,56r,l65,57r,l65,58r,l65,58r,l65,59r-1,l64,58r,l64,58r-1,l63,58r,l63,58r,l62,58r,l61,58r,l61,58r,l61,58r-1,l60,59r,l59,59r,l59,60r,l59,60r,l58,61r,l57,62r,l57,62r,1l57,63r,l56,63r,-1l57,62r,l57,62r-1,l56,61r,1l55,62r,l55,63r,l55,64r-1,l54,64r-1,l53,64r,-1l53,63r,1l52,64r,l52,64r,l52,64r,1l52,65r,1l52,66r,l52,67r,l52,67r-1,l51,67r,l51,67r-1,l50,67r,1l49,68r1,l50,68r,1l50,69r1,l51,70r,l51,70r,1l50,71r,l49,71r,l49,71r,1l49,72r-1,l48,72r,l48,72r,l49,72r,1l49,73r,l49,74r,l48,74r,l47,74r,l47,74r-1,l47,75r,l47,75r1,l48,76r,l47,76r,l47,76r,1l47,77r,l47,78r,l47,78r,l47,78r-1,l45,78r,l45,77r1,-1l46,76,45,75r,l44,75r-1,l42,75r,1l42,76r,1l42,77r,1l42,78r,1l41,79r,l41,79,40,78r,l40,78r,-1l41,77,40,76r,l39,76r,l38,76r,l38,75r,l37,74r,l37,74r,-1l37,73,36,72r,l36,73r-1,l35,74r,l34,73r,l33,72r,l33,73r,l32,73r-1,l30,73r-1,l28,72r,l27,72r,l27,73r,l27,74r,l25,73r-1,l23,72r,l23,71r-1,l22,72r-1,l21,72r,l20,72r-1,l19,72,18,71r-1,l17,71r-1,l16,71,15,70r,l14,69r-1,l13,69r,-1l12,68,11,67r,l10,65r,-3l9,60r,-2l8,58,7,57,6,56r,-1l5,54r,l5,52r,l5,51,4,50r,l3,49,2,48r,l2,47r,l1,46r,l,45,,44xe" fillcolor="#c7d6ee" strokecolor="black [3200]" strokeweight=".5pt">
                          <v:path arrowok="t" o:connecttype="custom" o:connectlocs="0,297180;7620,274320;114300,121920;167640,76200;160020,0;205740,15240;236220,45720;274320,76200;281940,121920;381000,236220;472440,236220;502920,228600;502920,236220;510540,259080;495300,266700;510540,281940;495300,281940;495300,289560;487680,297180;502920,297180;502920,312420;495300,320040;495300,335280;495300,350520;480060,365760;495300,388620;510540,396240;502920,411480;495300,419100;495300,441960;480060,441960;464820,441960;449580,449580;434340,472440;434340,472440;419100,480060;403860,487680;396240,502920;388620,510540;381000,525780;381000,541020;365760,548640;373380,563880;358140,571500;358140,586740;350520,594360;335280,571500;320040,594360;304800,586740;289560,571500;274320,548640;251460,548640;213360,548640;182880,556260;160020,548640;121920,541020;83820,510540;45720,426720;30480,381000;0,342900" o:connectangles="0,0,0,0,0,0,0,0,0,0,0,0,0,0,0,0,0,0,0,0,0,0,0,0,0,0,0,0,0,0,0,0,0,0,0,0,0,0,0,0,0,0,0,0,0,0,0,0,0,0,0,0,0,0,0,0,0,0,0,0"/>
                        </v:shape>
                        <v:shape id="IQ-D102_2" o:spid="_x0000_s1129" style="position:absolute;left:31111;top:22021;width:7925;height:2286;visibility:visible;mso-wrap-style:square;v-text-anchor:top" coordsize="10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thusMA&#10;AADcAAAADwAAAGRycy9kb3ducmV2LnhtbERPTWsCMRC9C/0PYQq9aaJSla1RRBHaHsSqIN6GzXSz&#10;7WaybNJ1++8bQehtHu9z5svOVaKlJpSeNQwHCgRx7k3JhYbTcdufgQgR2WDlmTT8UoDl4qE3x8z4&#10;K39Qe4iFSCEcMtRgY6wzKUNuyWEY+Jo4cZ++cRgTbAppGrymcFfJkVIT6bDk1GCxprWl/Pvw4zTU&#10;m/Y8DQXth7svq8bvl+f20r1p/fTYrV5AROriv/jufjVpvprC7Zl0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thusMAAADcAAAADwAAAAAAAAAAAAAAAACYAgAAZHJzL2Rv&#10;d25yZXYueG1sUEsFBgAAAAAEAAQA9QAAAIgDAAAAAA==&#10;" path="m,24r10,l21,25,32,23r2,-2l38,19r1,-1l41,16r3,1l44,18r1,-1l45,17r1,-1l46,16r1,-2l47,13r,-1l48,12r1,l50,12r,-1l51,11r1,-1l52,9r,-1l51,7r,-1l50,4r,-1l50,2r-1,l49,r2,l53,1r,l54,2r,l55,2r,1l55,3r1,l56,3r1,1l57,4r1,1l58,5r1,l59,5r1,l61,6r,l62,6r1,l63,6r,l64,6r,-1l65,5r,1l65,6r1,1l67,7r2,1l69,8r,-1l69,7r,-1l69,6r1,l70,6r1,1l72,7r1,l74,7r1,l75,7r,-1l75,6r1,1l76,7r,l77,8r,l77,8r,-1l78,7r,-1l78,6r1,1l79,7r,l79,8r,l79,8r1,1l80,9r,1l80,10r1,l81,10r1,l82,10r1,1l82,11r,1l82,12r,l83,13r,l83,13r1,l84,12r,l84,11r,l84,10r,l84,9r1,l86,9r1,l87,9r1,1l88,10r-1,1l87,12r,l88,12r,l88,12r1,l89,12r,l89,12r,l90,12r1,l91,12r,l91,12r1,l92,12r1,l93,12r,l93,11r,l94,11r,l94,11r1,1l95,12r,l95,12r1,l96,12r,l97,12r,l97,12r,1l97,13r,l98,14r,l98,14r,1l98,15r,l98,16r,l98,16r1,l99,17r,l99,17r,l100,17r,1l100,18r1,l101,18r,l101,18r1,l102,18r1,l103,18r,1l103,19r,l103,20r1,l104,20r,l104,21r,l104,21r,1l103,22r,l103,22r,l103,22r,l102,22r,1l101,23r,l101,23r,1l101,24r,l101,24r,l101,25r,l101,25r,l101,26r,l101,26,97,25,96,24r-3,l92,24r-1,l91,23,89,22,88,20r-1,l86,19r-2,l82,19r-1,l79,20r-1,l77,21r,1l78,24r1,2l77,26r-8,3l63,29,53,30r-8,l34,30r-9,l20,30r-4,l11,30r-3,l7,30r-1,l,24xe" fillcolor="#003469" strokecolor="black [3200]" strokeweight=".5pt">
                          <v:path arrowok="t" o:connecttype="custom" o:connectlocs="243840,175260;312420,121920;342900,129540;358140,99060;381000,91440;396240,68580;381000,30480;373380,0;411480,15240;419100,22860;434340,30480;449580,38100;472440,45720;487680,45720;495300,45720;525780,60960;525780,45720;548640,53340;571500,53340;579120,53340;586740,60960;594360,45720;601980,60960;609600,68580;617220,76200;624840,83820;632460,99060;640080,91440;640080,76200;655320,68580;670560,76200;670560,91440;678180,91440;685800,91440;693420,91440;708660,91440;716280,83820;723900,91440;731520,91440;739140,91440;746760,106680;746760,114300;746760,121920;754380,129540;762000,137160;769620,137160;784860,137160;784860,152400;792480,160020;784860,167640;784860,167640;769620,175260;769620,182880;769620,190500;769620,198120;731520,182880;693420,175260;655320,144780;601980,152400;594360,182880;480060,220980;190500,228600;60960,228600" o:connectangles="0,0,0,0,0,0,0,0,0,0,0,0,0,0,0,0,0,0,0,0,0,0,0,0,0,0,0,0,0,0,0,0,0,0,0,0,0,0,0,0,0,0,0,0,0,0,0,0,0,0,0,0,0,0,0,0,0,0,0,0,0,0,0"/>
                        </v:shape>
                        <v:shape id="IQ-D107_2" o:spid="_x0000_s1130" style="position:absolute;left:29282;top:21945;width:5792;height:1981;visibility:visible;mso-wrap-style:square;v-text-anchor:top" coordsize="7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kBMMA&#10;AADcAAAADwAAAGRycy9kb3ducmV2LnhtbESPQU8CMRCF7yb8h2ZIvElXE4muFGJACd4ECefJdtyu&#10;bqebtkD9986BhNtM3pv3vpktiu/ViWLqAhu4n1SgiJtgO24N7L/e755ApYxssQ9MBv4owWI+uplh&#10;bcOZt3Ta5VZJCKcaDbich1rr1DjymCZhIBbtO0SPWdbYahvxLOG+1w9VNdUeO5YGhwMtHTW/u6M3&#10;wJ9uvW/eVof4Q0f/fCiPuqw/jLkdl9cXUJlKvpov1xsr+JXQyjMy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ukBMMAAADcAAAADwAAAAAAAAAAAAAAAACYAgAAZHJzL2Rv&#10;d25yZXYueG1sUEsFBgAAAAAEAAQA9QAAAIgDAAAAAA==&#10;" path="m,2l15,,28,,45,,59,1r14,l73,3r1,l74,4r,1l75,7r,1l76,9r,1l76,11r-1,1l74,12r,1l73,13r-1,l71,13r,1l71,15r-1,2l70,17r-1,1l69,18r-1,1l68,18,65,17r-2,2l62,20r-4,2l56,24,45,26,34,25r-10,l17,20,12,15,9,14,4,8,1,5,,2xe" fillcolor="#d9d9d9" strokecolor="black [3200]" strokeweight=".5pt">
                          <v:path arrowok="t" o:connecttype="custom" o:connectlocs="0,15240;114300,0;213360,0;342900,0;449580,7620;556260,7620;556260,22860;563880,22860;563880,30480;563880,38100;571500,53340;571500,60960;579120,68580;579120,76200;579120,83820;571500,91440;563880,91440;563880,99060;556260,99060;548640,99060;541020,99060;541020,106680;541020,114300;533400,129540;533400,129540;525780,137160;525780,137160;518160,144780;518160,137160;495300,129540;480060,144780;472440,152400;441960,167640;426720,182880;342900,198120;259080,190500;182880,190500;129540,152400;91440,114300;68580,106680;30480,60960;7620,38100;0,15240" o:connectangles="0,0,0,0,0,0,0,0,0,0,0,0,0,0,0,0,0,0,0,0,0,0,0,0,0,0,0,0,0,0,0,0,0,0,0,0,0,0,0,0,0,0,0"/>
                        </v:shape>
                        <v:shape id="IQ-D076_2" o:spid="_x0000_s1131" style="position:absolute;left:34845;top:9982;width:6325;height:7010;visibility:visible;mso-wrap-style:square;v-text-anchor:top" coordsize="8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oGsMA&#10;AADcAAAADwAAAGRycy9kb3ducmV2LnhtbERPTWsCMRC9C/0PYQreNKtIaVejtIJiDyJuPeht2Iy7&#10;224maxJ1/fdGKHibx/ucyaw1tbiQ85VlBYN+AoI4t7riQsHuZ9F7B+EDssbaMim4kYfZ9KUzwVTb&#10;K2/pkoVCxBD2KSooQ2hSKX1ekkHftw1x5I7WGQwRukJqh9cYbmo5TJI3abDi2FBiQ/OS8r/sbBQs&#10;v7P9aV18md9msxwN3MEeF7eRUt3X9nMMIlAbnuJ/90rH+ckHPJ6JF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QoGsMAAADcAAAADwAAAAAAAAAAAAAAAACYAgAAZHJzL2Rv&#10;d25yZXYueG1sUEsFBgAAAAAEAAQA9QAAAIgDAAAAAA==&#10;" path="m,87r,l1,85,2,83,4,82,8,77r2,-4l10,68r3,l14,66r2,-2l20,62r,-2l23,60r2,-1l24,57,22,56,21,54,20,53r-3,l14,53,12,50,8,48r,-2l6,45,8,44r2,-3l11,41r2,-1l15,40r2,l18,38r1,-1l21,37r1,1l22,37r2,1l24,37r,l24,36r2,-2l28,34r,l29,34r,l30,34r,l31,34r-1,2l30,36r1,l32,36r,l33,36r1,-1l34,34r1,l36,34r1,-1l37,33r,-1l36,31r,-1l37,30r1,l39,30r,l40,29r,-1l41,28r1,l42,28r1,l43,27r,-1l43,25r1,-1l44,24r1,l45,23r,-1l45,22r,-1l46,21r,l47,20r,-1l48,19r1,-2l50,16r1,-1l52,14r,-1l52,12r1,-1l55,10r,l55,9,54,8,53,7,54,6r,l55,6r1,l56,6r1,l57,5r,-1l57,4r1,l58,4r,l58,4r,l58,4r,1l58,5r,l58,5r,l59,5r,l59,5r,l59,5r,-1l60,4r,l60,4r,l60,4r,l60,4r1,l61,4r,l61,5r,l62,6r,l62,6r,l62,6r1,l63,6r,l63,6r,-1l63,5r,l63,5r-1,l62,5r,-1l62,4r,l62,4r,l63,4r,l63,4r,l63,4r,l64,4r,l64,4r,l64,4r,l64,4r,l64,4r,1l64,5r,l64,4r1,l65,4r,l65,4r,l65,4r,l65,4r,-1l65,3r,l66,3r,l66,3r,l66,3r1,l67,2r,l67,2r,l67,2r,-1l67,1r,l68,1r,l68,1r,l68,1r,l68,1r,l69,r,l69,r,l70,r,l70,1r,l70,1r,l70,2r,l69,2r,l69,2r,l69,2r,1l69,3r1,l70,3r,l70,3r,l70,3,69,5,68,6r1,l69,6r1,l70,6r1,l72,7r,l72,8r-1,l71,9r,l71,10r1,1l72,12r,l72,13r2,1l74,15r,l75,15r,1l76,16r1,l78,16r1,1l79,18r,l80,19r1,l82,18r,1l82,20r1,l83,21r,l81,22r-1,1l81,23r1,1l82,24r1,1l83,25r-1,1l82,26r,1l81,27r-1,l80,27r,1l81,28,71,33r-3,l60,34r-1,2l56,36r-1,2l54,40r1,2l57,45r,2l48,48r-2,2l43,50r-1,2l37,53r-2,1l35,59r,7l34,68r-1,2l30,73r-1,2l25,78r-5,3l20,85r-5,l13,86r-1,3l12,92r,-1l11,91,10,90r,1l10,91r,l10,91r,1l10,92r,l10,92r-1,l9,92r,-1l8,91r,l7,90r,l6,90r,l5,89r-1,l4,88r-1,l3,88r-1,l2,88r-1,l1,87,,87r,l,87xe" fillcolor="#003469" strokecolor="black [3200]" strokeweight=".5pt">
                          <v:path arrowok="t" o:connecttype="custom" o:connectlocs="60960,586740;152400,472440;160020,411480;60960,350520;114300,304800;167640,281940;213360,259080;236220,259080;251460,274320;281940,251460;297180,228600;320040,213360;335280,182880;350520,160020;381000,121920;419100,76200;411480,45720;434340,30480;441960,30480;441960,38100;449580,30480;457200,30480;464820,38100;480060,45720;480060,38100;472440,30480;480060,30480;487680,30480;487680,38100;495300,30480;495300,22860;502920,22860;510540,15240;518160,7620;518160,7620;533400,0;533400,15240;525780,22860;533400,22860;533400,45720;541020,60960;548640,91440;571500,121920;601980,137160;632460,152400;624840,182880;624840,205740;541020,251460;411480,304800;327660,381000;259080,518160;152400,647700;83820,693420;76200,701040;68580,693420;45720,685800;15240,670560;0,662940" o:connectangles="0,0,0,0,0,0,0,0,0,0,0,0,0,0,0,0,0,0,0,0,0,0,0,0,0,0,0,0,0,0,0,0,0,0,0,0,0,0,0,0,0,0,0,0,0,0,0,0,0,0,0,0,0,0,0,0,0,0"/>
                        </v:shape>
                        <v:shape id="IQ-D073_2" o:spid="_x0000_s1132" style="position:absolute;left:35074;top:10287;width:4114;height:3124;visibility:visible;mso-wrap-style:square;v-text-anchor:top" coordsize="5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fqsUA&#10;AADcAAAADwAAAGRycy9kb3ducmV2LnhtbESPQWvCQBCF7wX/wzJCL0U3tlBKdBWxFcSLNFbPQ3ZM&#10;FrOzIbtq9Nd3DoXeZnhv3vtmtuh9o67URRfYwGScgSIug3VcGfjZr0cfoGJCttgEJgN3irCYD55m&#10;mNtw42+6FqlSEsIxRwN1Sm2udSxr8hjHoSUW7RQ6j0nWrtK2w5uE+0a/Ztm79uhYGmpsaVVTeS4u&#10;3sCedplrPg/uuCseb7h9ce7rcTfmedgvp6AS9enf/He9sYI/EXx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t+qxQAAANwAAAAPAAAAAAAAAAAAAAAAAJgCAABkcnMv&#10;ZG93bnJldi54bWxQSwUGAAAAAAQABAD1AAAAigMAAAAA&#10;" path="m,38l1,37r,-3l,30,,29r,l1,29r,-1l1,28r,l2,28r,l3,28r,l3,28r,l3,27r,l3,26r,l3,26r,l3,26,4,25r,l5,25r,l5,25r,l5,25r,l5,25r,-1l5,24r,l5,24r1,l6,24r,l7,24r,l7,24r,l7,24r,l7,24,8,23r,l8,22r1,l9,22r,l9,22r,-1l10,21r,l11,21r,l11,21r,l11,21r,l11,21r,l11,20r,l11,20r1,l12,20r,l13,20r,l13,20r1,l14,20r1,l15,20r,l15,19r,l16,19r,l16,19r,l16,18r,l16,18r,l16,18r,-1l16,17r,l16,17r,l16,16r1,l17,16r,l17,16r1,1l18,17r,l19,17r,-1l19,16r,l19,16r,l19,16r,l19,16r1,l20,16r1,l21,16,20,15r1,-1l22,12r1,l23,12r,l23,10r,l23,10,24,9r,l24,9,25,8r,l25,7r2,l27,7,26,6r,l27,6r,-1l28,4r2,l30,3,29,2r,l29,2r,l30,2r,l30,2r,l30,2r,l31,2r,l31,2r,1l31,3r,l31,3r,l31,3r1,l32,3r,l32,3r1,l33,2r,l33,2r,l33,2r,l33,3r,l33,3r1,l34,3r,l34,3r,l34,3r1,l35,3r,l35,3r,l35,4r,l35,4r,l35,4r,l36,4r,l36,4r,l36,4r,l37,4r,l37,4r,l37,4r,l37,4r,l37,4r,l37,4r,l37,4r,l38,4r,l38,4r,l38,4r,l38,4r1,l39,4r,l39,4r,l39,4r1,l40,4r,l40,4r,-1l40,3r,l40,3r,l40,3r,-1l40,2r,l40,2r,l40,2r,l40,2r1,l41,2r,l41,2r,l41,2r,l41,2r,l41,2r,l41,3r1,l42,3r,l42,3r,l43,3r,l43,3r,l43,3r,l43,3r,l43,3r1,l44,3r,l44,3r,l44,3r1,l45,3r,l45,3r,l45,3r,l45,3r,l45,2r,l45,2r,l45,2r,l45,2r,l46,2r,l46,2r,l47,2r,l47,2r,l47,2r,l47,2r1,l48,1r,l48,1r,l48,r,l49,r,l49,r,l49,r,l49,r,1l50,1r,l50,1r,l50,1r1,l51,1r,l51,1r,l51,1r,l51,1r,l52,1r,l52,1r,l52,r,l52,r,l52,r1,l53,r,l53,r,l53,r,l53,r,l54,r,l54,r,l54,r,l54,r,l54,r,1l54,2r-1,l53,2r-1,l51,2r,l50,3r1,1l52,5r,1l52,6,50,7,49,8r,1l49,10r-1,1l47,12r-1,1l45,15r-1,l44,16r-1,1l43,17r-1,l42,18r,l42,19r,1l41,20r,l40,21r,1l40,23r,1l39,24r,l38,24r-1,l37,25r-1,1l36,26r-1,l34,26r-1,l33,27r1,1l34,29r,l33,30r-1,l31,30r,1l30,32r-1,l29,32r-1,l27,32r,l28,30r-1,l27,30r-1,l26,30r-1,l25,30r-2,l21,32r,1l21,33r,1l19,33r,1l18,33r-2,l15,34r-1,2l12,36r-2,l8,37r-1,l5,40,3,41,1,40,,38xe" fillcolor="#95b6df" strokecolor="black [3200]" strokeweight=".5pt">
                          <v:path arrowok="t" o:connecttype="custom" o:connectlocs="7620,220980;22860,213360;22860,198120;38100,190500;38100,182880;53340,182880;60960,167640;76200,160020;83820,160020;91440,152400;114300,152400;121920,144780;121920,129540;129540,121920;144780,121920;152400,121920;175260,91440;182880,68580;198120,45720;220980,15240;228600,15240;236220,22860;243840,22860;251460,15240;259080,22860;266700,22860;266700,30480;281940,30480;281940,30480;289560,30480;297180,30480;304800,30480;304800,22860;304800,15240;312420,15240;312420,22860;327660,22860;327660,22860;342900,22860;342900,22860;342900,15240;358140,15240;365760,15240;373380,0;373380,7620;388620,7620;388620,7620;396240,0;403860,0;411480,0;411480,7620;381000,22860;373380,68580;335280,121920;320040,152400;297180,182880;266700,198120;251460,228600;213360,243840;198120,228600;160020,259080;91440,274320;0,289560" o:connectangles="0,0,0,0,0,0,0,0,0,0,0,0,0,0,0,0,0,0,0,0,0,0,0,0,0,0,0,0,0,0,0,0,0,0,0,0,0,0,0,0,0,0,0,0,0,0,0,0,0,0,0,0,0,0,0,0,0,0,0,0,0,0,0"/>
                        </v:shape>
                        <v:shape id="IQ-D092_2" o:spid="_x0000_s1133" style="position:absolute;left:40712;top:28575;width:5334;height:4191;visibility:visible;mso-wrap-style:square;v-text-anchor:top" coordsize="7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608EA&#10;AADcAAAADwAAAGRycy9kb3ducmV2LnhtbERPTWvCQBC9F/wPywi91U16aCVmIxos9CbRQq9jdswG&#10;s7MhuzXRX+8WCr3N431Ovp5sJ640+NaxgnSRgCCunW65UfB1/HhZgvABWWPnmBTcyMO6mD3lmGk3&#10;ckXXQ2hEDGGfoQITQp9J6WtDFv3C9cSRO7vBYohwaKQecIzhtpOvSfImLbYcGwz2VBqqL4cfqyCZ&#10;qjtveVduMH3/bseTLE21V+p5Pm1WIAJN4V/85/7UcX6awu8z8QJ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r+tPBAAAA3AAAAA8AAAAAAAAAAAAAAAAAmAIAAGRycy9kb3du&#10;cmV2LnhtbFBLBQYAAAAABAAEAPUAAACGAwAAAAA=&#10;" path="m,18r,l,18,1,17r1,l3,16r,l3,16r,-1l3,14r,-1l2,13,4,10,4,9,3,9,3,8r1,l4,7,5,6r2,l8,5r1,l10,4r,l11,4r4,l15,r3,1l21,2r3,1l26,3,33,2r2,l36,2r1,l37,2r2,l41,3r3,1l45,4r2,l47,4r6,2l54,6r3,1l60,8r1,l62,8r1,l65,14r,l65,17r,5l66,35r4,1l70,41r-2,1l67,46r1,4l67,54r,l65,54r-1,1l64,55r-1,l63,55r,l63,54r,-1l63,52r,-1l63,51r,-1l62,50r-1,l61,49,60,48r,-1l60,46r-1,1l58,47r-1,1l57,49r-1,l55,48r,-1l56,46r,l57,45r,-1l57,44r,l56,44r-1,1l55,45r-2,l53,45r-2,l50,45,49,44r-1,l48,44r1,-2l50,42r2,-2l52,40r1,-1l52,39r,l51,38r-1,l48,38r,l47,38r-1,l44,38,43,37r-1,l41,36r,-1l40,35r-1,l39,35r-1,l37,36r,l36,36r-1,l34,36r,l34,35r,-1l34,34,33,33r,-1l31,32r-1,l30,31,29,30r,l29,29r,-1l29,28r2,l32,28r,-1l33,27r,-1l33,26r,-1l32,25r,l31,24r,l30,25r-1,l29,26r-1,1l27,27r,1l27,28r-1,1l24,28,23,27r-1,l21,27r,-1l21,26r,l21,26r,-1l22,25r,l21,24r,l19,24r,l18,23r,-1l17,22r-1,l15,22r-1,l13,22r,l12,22r,l11,21r,-1l11,20r1,-1l12,19r,-1l12,18r,l11,18r,l10,19,9,20r,l9,21r,1l9,22r,l9,22,8,23r,l8,22r,l8,22r,-1l8,20r,l8,19r,l7,18r,l7,17r,-1l7,16r,l6,16r,l5,17r,l5,18,4,19r,1l4,20r-1,l2,20,1,19r,l,18r,xe" fillcolor="#003469" strokecolor="black [3200]" strokeweight=".5pt">
                          <v:path arrowok="t" o:connecttype="custom" o:connectlocs="7620,129540;22860,121920;15240,99060;22860,60960;53340,45720;76200,30480;137160,7620;251460,15240;281940,15240;342900,30480;411480,45720;472440,60960;495300,129540;533400,312420;510540,411480;487680,419100;480060,411480;480060,388620;464820,373380;449580,358140;426720,373380;426720,350520;434340,335280;403860,342900;373380,335280;381000,320040;396240,297180;365760,289560;335280,289560;312420,266700;289560,266700;266700,274320;259080,259080;236220,243840;220980,228600;236220,213360;251460,198120;243840,190500;220980,190500;205740,213360;175260,205740;160020,198120;167640,190500;144780,182880;129540,167640;99060,167640;83820,160020;91440,144780;83820,137160;68580,152400;68580,167640;60960,167640;60960,152400;53340,137160;53340,121920;38100,129540;30480,152400;7620,144780" o:connectangles="0,0,0,0,0,0,0,0,0,0,0,0,0,0,0,0,0,0,0,0,0,0,0,0,0,0,0,0,0,0,0,0,0,0,0,0,0,0,0,0,0,0,0,0,0,0,0,0,0,0,0,0,0,0,0,0,0,0"/>
                        </v:shape>
                        <v:shape id="IQ-D097_2" o:spid="_x0000_s1134" style="position:absolute;left:39493;top:29184;width:6325;height:4496;visibility:visible;mso-wrap-style:square;v-text-anchor:top" coordsize="8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dAcEA&#10;AADcAAAADwAAAGRycy9kb3ducmV2LnhtbERPTWsCMRC9F/ofwhR6q1m1tLIaRcTSHjyoFc/DZswu&#10;bibLZqrx3zcFobd5vM+ZLZJv1YX62AQ2MBwUoIirYBt2Bg7fHy8TUFGQLbaBycCNIizmjw8zLG24&#10;8o4ue3Eqh3As0UAt0pVax6omj3EQOuLMnULvUTLsnbY9XnO4b/WoKN60x4ZzQ40drWqqzvsfb+D9&#10;+Bn09nW8Xd9W45Sc3Yi4aMzzU1pOQQkl+Rff3V82zx+O4O+ZfIG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23QHBAAAA3AAAAA8AAAAAAAAAAAAAAAAAmAIAAGRycy9kb3du&#10;cmV2LnhtbFBLBQYAAAAABAAEAPUAAACGAwAAAAA=&#10;" path="m,22r5,l5,16r,-2l2,14r,-1l3,12r,l2,12r,-1l2,10,2,9,1,9,1,8,,8,,7,1,6r,l1,6r1,l3,6,2,7,3,8r,l3,8r1,l4,8r1,l5,7,5,6r,l5,6,5,5,5,4r1,l6,3,6,2r,l6,1,7,r,l7,,9,1r,1l9,2r,1l9,4r,l9,5r1,1l11,7r,1l12,8r1,l14,7,15,6r,l17,6r,-1l18,5r,l19,5r,1l19,7r,1l19,8r,l18,9r-1,l16,10r,l16,10r,l17,11r,l18,12r1,l20,12r,l20,11r1,-1l21,9r,l22,8r,l23,8r,l23,8r,1l23,10r,l24,11r,l24,12r,l24,13r,1l24,14r,l24,15r,l25,14r,l25,14r,l25,13r,-1l25,12r1,-1l27,10r,l28,10r,l28,10r,1l28,11r-1,1l27,12r,1l28,14r,l29,14r,l30,14r1,l32,14r1,l34,14r,1l35,16r,l37,16r,l38,17r,l37,17r,1l37,18r,l37,18r,1l38,19r1,l40,20r2,1l43,20r,l43,19r1,l45,18r,-1l46,17r1,-1l47,16r1,1l48,17r1,l49,18r,l49,19r-1,l48,20r-1,l45,20r,l45,21r,1l45,22r1,1l46,24r1,l49,24r,1l50,26r,l50,27r,1l50,28r1,l52,28r1,l53,28r1,-1l55,27r,l56,27r1,l57,28r1,1l59,29r1,1l62,30r1,l64,30r,l66,30r1,l68,31r,l69,31r-1,1l68,32r-2,2l65,34r-1,2l64,36r1,l66,37r1,l69,37r,l71,37r,l72,36r1,l73,36r,l73,37r-1,1l72,38r-1,1l71,40r1,1l73,41r,-1l74,39r1,l76,38r,1l76,40r1,1l77,42r1,l79,42r,1l79,43r,1l79,45r,1l79,47r,l79,47r1,l80,47r1,-1l83,46r,l82,48r-1,1l79,50r-3,1l76,46,73,45r-2,1l70,44r,-2l67,44r,3l66,50r-1,2l62,53r-1,3l58,56r,1l58,58r,1l57,59,56,58,53,57r-2,l50,56,48,54,47,53,46,52,45,50,44,48,43,45r,l43,44r,l42,43,41,41r,-1l40,38r,-1l40,36,39,34r,l39,32r,l39,32r-3,l34,31,31,30r,l31,29r,l31,28r-3,l28,28r-2,l25,28r,2l23,29,19,28r,-1l17,26,14,25r-3,l9,25r-3,l5,25r-3,l1,25r,-1l,22xe" fillcolor="#95b6df" strokecolor="black [3200]" strokeweight=".5pt">
                          <v:path arrowok="t" o:connecttype="custom" o:connectlocs="15240,106680;15240,83820;0,60960;15240,45720;22860,60960;38100,45720;45720,30480;53340,0;68580,15240;76200,45720;106680,53340;137160,38100;144780,60960;121920,76200;129540,83820;152400,83820;167640,60960;175260,76200;182880,91440;182880,114300;190500,106680;205740,76200;213360,83820;213360,106680;236220,106680;266700,121920;289560,129540;281940,137160;320040,160020;342900,137160;365760,129540;373380,144780;342900,152400;350520,182880;381000,198120;396240,213360;419100,205740;449580,220980;487680,228600;525780,236220;487680,274320;525780,281940;556260,274320;548640,289560;556260,304800;579120,304800;601980,327660;601980,358140;617220,350520;601980,381000;533400,335280;495300,396240;441960,441960;388620,434340;342900,381000;327660,335280;304800,281940;297180,243840;236220,228600;213360,213360;144780,213360;68580,190500;7620,182880" o:connectangles="0,0,0,0,0,0,0,0,0,0,0,0,0,0,0,0,0,0,0,0,0,0,0,0,0,0,0,0,0,0,0,0,0,0,0,0,0,0,0,0,0,0,0,0,0,0,0,0,0,0,0,0,0,0,0,0,0,0,0,0,0,0,0"/>
                        </v:shape>
                        <v:shape id="IQ-D044_2" o:spid="_x0000_s1135" style="position:absolute;left:38350;top:26822;width:1448;height:14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tnZcMA&#10;AADcAAAADwAAAGRycy9kb3ducmV2LnhtbERPTWvCQBC9F/wPyxS8FN2oUNLoKmKxVOjFVMh1yE6T&#10;YHY2Zre6/ntXELzN433OYhVMK87Uu8aygsk4AUFcWt1wpeDwux2lIJxH1thaJgVXcrBaDl4WmGl7&#10;4T2dc1+JGMIuQwW1910mpStrMujGtiOO3J/tDfoI+0rqHi8x3LRymiTv0mDDsaHGjjY1lcf83yhI&#10;TRPSr/x4CLvT23X28Vlsf4pCqeFrWM9BeAr+KX64v3WcP5nB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tnZcMAAADcAAAADwAAAAAAAAAAAAAAAACYAgAAZHJzL2Rv&#10;d25yZXYueG1sUEsFBgAAAAAEAAQA9QAAAIgDAAAAAA==&#10;" path="m,15l,14r1,l1,14r,-1l2,13r,l2,13r,l3,13r1,l4,12r1,l5,12r,l5,11r,l4,11r,-1l4,10,2,9,2,8r,l2,8r,l1,8r,l1,8r,l1,7r,l1,7r,l1,7r1,l2,7r,l2,7r1,l3,6r1,l4,6,4,5,6,6,8,7r,l8,7r1,l9,7r,l10,6r,-1l10,5r,l11,5,12,4r,l14,3,15,1,17,r1,1l18,1r,l18,2r,l18,2r,1l19,3r-1,l18,3r,l18,3r,l18,3r,1l18,4r,1l18,5r-1,l18,5r,l18,5r,l18,5r,1l18,6r-1,l17,6r,l17,6r,1l17,7r,-1l16,6r,l16,6r,l16,6r,1l16,7r,l16,7r,1l16,8r,l15,8r1,1l16,9r,l16,9r,l16,9r,l16,9r-1,l15,10r,l16,10r,l16,11r,l16,11r,l16,11r,1l16,12r,1l16,13r,l16,14r,1l16,15r-1,l15,15r-1,l14,15r1,l15,15r,l15,14r,l15,14r-1,l14,14r,1l14,15r,1l14,16r1,l15,16r,l15,17r-1,1l14,18r-1,1l13,19r,l13,19r,l12,19r,l12,18r-1,l10,18r,l9,18r-1,l8,18r,l8,17r,l8,16r,l8,15r,-1l8,14r,-1l8,13r,l8,13r-1,l7,13r-1,l6,13r-1,l5,13,4,14r,l3,14,2,15r,l2,15r,l1,15r,l1,15,,15r,xe" fillcolor="#659ad2" strokecolor="black [3200]" strokeweight=".5pt">
                          <v:path arrowok="t" o:connecttype="custom" o:connectlocs="7620,106680;15240,99060;30480,91440;38100,83820;30480,76200;15240,60960;7620,60960;7620,53340;15240,53340;22860,45720;45720,45720;68580,53340;76200,38100;91440,30480;129540,0;137160,15240;144780,22860;137160,22860;137160,30480;137160,38100;137160,38100;129540,45720;129540,53340;121920,45720;121920,53340;121920,60960;121920,68580;121920,68580;114300,76200;121920,83820;121920,83820;121920,99060;121920,114300;106680,114300;114300,106680;106680,106680;106680,121920;114300,129540;99060,144780;91440,144780;76200,137160;60960,137160;60960,121920;60960,106680;60960,99060;45720,99060;30480,106680;15240,114300;7620,114300" o:connectangles="0,0,0,0,0,0,0,0,0,0,0,0,0,0,0,0,0,0,0,0,0,0,0,0,0,0,0,0,0,0,0,0,0,0,0,0,0,0,0,0,0,0,0,0,0,0,0,0,0"/>
                        </v:shape>
                        <v:shape id="IQ-D105_2" o:spid="_x0000_s1136" style="position:absolute;left:28749;top:19735;width:6401;height:2363;visibility:visible;mso-wrap-style:square;v-text-anchor:top" coordsize="8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PivcMA&#10;AADcAAAADwAAAGRycy9kb3ducmV2LnhtbERPTWvCQBC9C/6HZYReRDcWEUldRSyClB6sGmhv0+yY&#10;DWZnQ3Yb4793hYK3ebzPWaw6W4mWGl86VjAZJyCIc6dLLhScjtvRHIQPyBorx6TgRh5Wy35vgal2&#10;V/6i9hAKEUPYp6jAhFCnUvrckEU/djVx5M6usRgibAqpG7zGcFvJ1ySZSYslxwaDNW0M5ZfDn1WQ&#10;65v8bs3s82ef7X7De5cNP7KtUi+Dbv0GIlAXnuJ/907H+ZMpPJ6JF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PivcMAAADcAAAADwAAAAAAAAAAAAAAAACYAgAAZHJzL2Rv&#10;d25yZXYueG1sUEsFBgAAAAAEAAQA9QAAAIgDAAAAAA==&#10;" path="m,16l,11,,6r,l12,7r4,1l19,9r5,l28,10r3,l38,10r4,2l46,12r4,l52,14r1,1l56,13r1,-3l60,10r2,l65,9,68,8,69,6,70,4,71,2,72,r1,l74,r,l74,r,1l74,2r,l74,2,73,3r,l73,4r1,l74,5r,1l73,7r,1l73,8r,1l74,10r,l75,11r,l75,12r,l76,13r1,1l77,14r1,1l78,16r,l78,18r,l79,19r,1l80,21r1,1l82,22r,2l83,26r,3l84,31,82,30r-2,l66,30,52,29r-17,l22,29,7,31,6,30,5,28r,-8l5,16,,16xe" fillcolor="#003469" strokecolor="black [3200]" strokeweight=".5pt">
                          <v:path arrowok="t" o:connecttype="custom" o:connectlocs="0,83820;0,45720;121920,60960;182880,68580;236220,76200;320040,91440;381000,91440;403860,114300;434340,76200;472440,76200;518160,60960;533400,30480;548640,0;563880,0;563880,0;563880,15240;563880,15240;556260,22860;563880,30480;563880,45720;556260,60960;556260,68580;563880,76200;571500,83820;571500,91440;586740,106680;594360,114300;594360,121920;594360,137160;601980,152400;617220,167640;624840,182880;632460,220980;624840,228600;502920,228600;266700,220980;53340,236220;38100,213360;38100,121920" o:connectangles="0,0,0,0,0,0,0,0,0,0,0,0,0,0,0,0,0,0,0,0,0,0,0,0,0,0,0,0,0,0,0,0,0,0,0,0,0,0,0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11" o:spid="_x0000_s1137" type="#_x0000_t202" style="position:absolute;left:7024;top:33244;width:22860;height:2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Pt8IA&#10;AADcAAAADwAAAGRycy9kb3ducmV2LnhtbERPTYvCMBC9C/6HMIIX0VTBVapRZFlBYQ9rVbyOzdhW&#10;m0lpotZ/v1lY8DaP9znzZWNK8aDaFZYVDAcRCOLU6oIzBYf9uj8F4TyyxtIyKXiRg+Wi3ZpjrO2T&#10;d/RIfCZCCLsYFeTeV7GULs3JoBvYijhwF1sb9AHWmdQ1PkO4KeUoij6kwYJDQ44VfeaU3pK7UXC8&#10;jpPN9ZiZ9Kuc/LjDlk7f555S3U6zmoHw1Pi3+N+90WH+cAx/z4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Q+3wgAAANwAAAAPAAAAAAAAAAAAAAAAAJgCAABkcnMvZG93&#10;bnJldi54bWxQSwUGAAAAAAQABAD1AAAAhwMAAAAA&#10;" fillcolor="white [3201]" strokecolor="white [3212]">
                        <v:textbox>
                          <w:txbxContent>
                            <w:p w:rsidR="000F56F6" w:rsidRDefault="000F56F6" w:rsidP="000F56F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2017_Shelter and NFI Severity Map</w:t>
                              </w:r>
                            </w:p>
                          </w:txbxContent>
                        </v:textbox>
                      </v:shape>
                      <v:group id="ColorRamp_2" o:spid="_x0000_s1138" style="position:absolute;left:2703;top:27446;width:4087;height:9493;rotation:90" coordorigin="2703,27446" coordsize="4436,9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dVrIbCAAAA3AAAAA8A&#10;AAAAAAAAAAAAAAAAqgIAAGRycy9kb3ducmV2LnhtbFBLBQYAAAAABAAEAPoAAACZAwAAAAA=&#10;">
                        <v:group id="ColorRamp1" o:spid="_x0000_s1139" style="position:absolute;left:2703;top:28179;width:1617;height:8221;rotation:180" coordorigin="2703,28179" coordsize="1617,8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vcyf8EAAADcAAAADwAA&#10;AAAAAAAAAAAAAACqAgAAZHJzL2Rvd25yZXYueG1sUEsFBgAAAAAEAAQA+gAAAJgDAAAAAA==&#10;">
                          <v:rect id="Rectangle 118" o:spid="_x0000_s1140" style="position:absolute;left:2703;top:28179;width:1617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0essQA&#10;AADcAAAADwAAAGRycy9kb3ducmV2LnhtbESPQU/DMAyF70j8h8iTuLG0SEyoLJvQEIgjdNM0bl7j&#10;tWWJUyWhK/8eH5C42XrP731erifv1Egx9YENlPMCFHETbM+tgd325fYBVMrIFl1gMvBDCdar66sl&#10;VjZc+IPGOrdKQjhVaKDLeai0Tk1HHtM8DMSinUL0mGWNrbYRLxLunb4rioX22LM0dDjQpqPmXH97&#10;A9v6uHfxtXzeFOHz6328R5cOC2NuZtPTI6hMU/43/12/WcEvhV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NHrLEAAAA3AAAAA8AAAAAAAAAAAAAAAAAmAIAAGRycy9k&#10;b3ducmV2LnhtbFBLBQYAAAAABAAEAPUAAACJAwAAAAA=&#10;" fillcolor="#c7d6ee" strokecolor="white [3212]" strokeweight=".5pt"/>
                          <v:rect id="ColorRampBox2" o:spid="_x0000_s1141" style="position:absolute;left:2703;top:29824;width:1617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nGcMA&#10;AADcAAAADwAAAGRycy9kb3ducmV2LnhtbERPyWrDMBC9B/IPYgK9mEZyKSF1o4TU0NJCIWS7D9bU&#10;NrFGxlIc+++rQiG3ebx1VpvBNqKnzteONaRzBYK4cKbmUsPp+P64BOEDssHGMWkYycNmPZ2sMDPu&#10;xnvqD6EUMYR9hhqqENpMSl9UZNHPXUscuR/XWQwRdqU0Hd5iuG3kk1ILabHm2FBhS3lFxeVwtRrc&#10;9+4rH89Xnybp27DcfahnmSitH2bD9hVEoCHcxf/uTxPnpy/w90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DnGcMAAADcAAAADwAAAAAAAAAAAAAAAACYAgAAZHJzL2Rv&#10;d25yZXYueG1sUEsFBgAAAAAEAAQA9QAAAIgDAAAAAA==&#10;" fillcolor="#95b6df" strokecolor="white [3212]" strokeweight=".5pt"/>
                          <v:rect id="ColorRampBox3" o:spid="_x0000_s1142" style="position:absolute;left:2703;top:31469;width:1617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a0ccA&#10;AADcAAAADwAAAGRycy9kb3ducmV2LnhtbESPQW/CMAyF75P4D5GRdhspTGOoIyCGNGmHXQa77GYa&#10;0xQapzRZW/br58Mkbrbe83ufl+vB16qjNlaBDUwnGSjiItiKSwNf+7eHBaiYkC3WgcnAlSKsV6O7&#10;JeY29PxJ3S6VSkI45mjApdTkWsfCkcc4CQ2xaMfQekyytqW2LfYS7ms9y7K59lixNDhsaOuoOO9+&#10;vIHFq5sf9t3TcfvdP35cL4ff83NxMuZ+PGxeQCUa0s38f/1uBX8m+PKMTK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jmtHHAAAA3AAAAA8AAAAAAAAAAAAAAAAAmAIAAGRy&#10;cy9kb3ducmV2LnhtbFBLBQYAAAAABAAEAPUAAACMAwAAAAA=&#10;" fillcolor="#659ad2" strokecolor="white [3212]" strokeweight=".5pt"/>
                          <v:rect id="ColorRampBox4" o:spid="_x0000_s1143" style="position:absolute;left:2703;top:33113;width:1617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lWqsIA&#10;AADcAAAADwAAAGRycy9kb3ducmV2LnhtbERP32vCMBB+H/g/hBv4tqZKGaM2igyE4hhj6oOPR3Om&#10;xeZSkkzb/94MBnu7j+/nVZvR9uJGPnSOFSyyHARx43THRsHpuHt5AxEissbeMSmYKMBmPXuqsNTu&#10;zt90O0QjUgiHEhW0MQ6llKFpyWLI3ECcuIvzFmOC3kjt8Z7CbS+Xef4qLXacGloc6L2l5nr4sQqM&#10;a6b6w9fFp+m/zvl1W+z30ik1fx63KxCRxvgv/nPXOs1fLuD3mXS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VaqwgAAANwAAAAPAAAAAAAAAAAAAAAAAJgCAABkcnMvZG93&#10;bnJldi54bWxQSwUGAAAAAAQABAD1AAAAhwMAAAAA&#10;" fillcolor="#026cb6" strokecolor="white [3212]" strokeweight=".5pt"/>
                          <v:rect id="ColorRampBox5" o:spid="_x0000_s1144" style="position:absolute;left:2703;top:34775;width:1617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C4cMA&#10;AADcAAAADwAAAGRycy9kb3ducmV2LnhtbERPS2sCMRC+F/wPYQq9iGZNS7Fbo4ggeCiWqoceh2Tc&#10;ZybLJur235tCobf5+J6zWA2uFVfqQ+VZw2yagSA23lZcaDgdt5M5iBCRLbaeScMPBVgtRw8LzK2/&#10;8RddD7EQKYRDjhrKGLtcymBKchimviNO3Nn3DmOCfSFtj7cU7lqpsuxVOqw4NZTY0aYk0xwuTsN+&#10;vHkeq1n4OJu3XfPy/VkbldVaPz0O63cQkYb4L/5z72yarxT8Pp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KC4cMAAADcAAAADwAAAAAAAAAAAAAAAACYAgAAZHJzL2Rv&#10;d25yZXYueG1sUEsFBgAAAAAEAAQA9QAAAIgDAAAAAA==&#10;" fillcolor="#003469" strokecolor="white [3212]" strokeweight=".5pt"/>
                        </v:group>
                        <v:shape id="ColorRampLabelLow_2" o:spid="_x0000_s1145" type="#_x0000_t202" style="position:absolute;left:3923;top:34172;width:3466;height:296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9kaL8A&#10;AADcAAAADwAAAGRycy9kb3ducmV2LnhtbERPS2vCQBC+C/0PyxR6kbpRqZTUVXxQ8GrU+5CdPGh2&#10;NmRHk/z7bkHobT6+56y3g2vUg7pQezYwnyWgiHNvay4NXC/f75+ggiBbbDyTgZECbDcvkzWm1vd8&#10;pkcmpYohHFI0UIm0qdYhr8hhmPmWOHKF7xxKhF2pbYd9DHeNXiTJSjusOTZU2NKhovwnuzsDcpTa&#10;29s0Kfy5/9iPpyxoNxrz9jrsvkAJDfIvfrpPNs5fLOHvmXiB3v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L2RovwAAANwAAAAPAAAAAAAAAAAAAAAAAJgCAABkcnMvZG93bnJl&#10;di54bWxQSwUGAAAAAAQABAD1AAAAhAMAAAAA&#10;" filled="f" stroked="f">
                          <v:textbox>
                            <w:txbxContent>
                              <w:p w:rsidR="000F56F6" w:rsidRDefault="000F56F6" w:rsidP="000F56F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kern w:val="24"/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shape>
                        <v:shape id="ColorRampLabelHigh_2" o:spid="_x0000_s1146" type="#_x0000_t202" style="position:absolute;left:3923;top:27695;width:3466;height:296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b8HL8A&#10;AADcAAAADwAAAGRycy9kb3ducmV2LnhtbERPS2vCQBC+C/0PyxR6kbpRrJTUVXxQ8GrU+5CdPGh2&#10;NmRHk/z7bkHobT6+56y3g2vUg7pQezYwnyWgiHNvay4NXC/f75+ggiBbbDyTgZECbDcvkzWm1vd8&#10;pkcmpYohHFI0UIm0qdYhr8hhmPmWOHKF7xxKhF2pbYd9DHeNXiTJSjusOTZU2NKhovwnuzsDcpTa&#10;29s0Kfy5/9iPpyxoNxrz9jrsvkAJDfIvfrpPNs5fLOHvmXiB3v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xvwcvwAAANwAAAAPAAAAAAAAAAAAAAAAAJgCAABkcnMvZG93bnJl&#10;di54bWxQSwUGAAAAAAQABAD1AAAAhAMAAAAA&#10;" filled="f" stroked="f">
                          <v:textbox>
                            <w:txbxContent>
                              <w:p w:rsidR="000F56F6" w:rsidRDefault="000F56F6" w:rsidP="000F56F6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kern w:val="24"/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</v:group>
                      <v:shape id="TxtScore_2" o:spid="_x0000_s1147" type="#_x0000_t202" style="position:absolute;left:357;top:27291;width:9056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      <v:textbox>
                          <w:txbxContent>
                            <w:p w:rsidR="000F56F6" w:rsidRDefault="000F56F6" w:rsidP="000F56F6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</w:rPr>
                                <w:t>Vulnerability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079" w:type="dxa"/>
          </w:tcPr>
          <w:p w:rsidR="003E4791" w:rsidRDefault="003E4791" w:rsidP="003E4791">
            <w:pPr>
              <w:jc w:val="both"/>
              <w:rPr>
                <w:rFonts w:ascii="Calibri Light" w:hAnsi="Calibri Light" w:cs="Arial"/>
                <w:b/>
                <w:bCs/>
                <w:szCs w:val="20"/>
              </w:rPr>
            </w:pPr>
          </w:p>
          <w:p w:rsidR="003E4791" w:rsidRDefault="003E4791" w:rsidP="003E4791">
            <w:pPr>
              <w:jc w:val="both"/>
              <w:rPr>
                <w:rFonts w:ascii="Calibri Light" w:eastAsiaTheme="minorEastAsia" w:hAnsi="Calibri Light" w:cs="Arial"/>
                <w:b/>
                <w:bCs/>
                <w:szCs w:val="20"/>
              </w:rPr>
            </w:pPr>
            <w:r w:rsidRPr="003E4791">
              <w:rPr>
                <w:rFonts w:ascii="Calibri Light" w:eastAsiaTheme="minorEastAsia" w:hAnsi="Calibri Light" w:cs="Arial"/>
                <w:b/>
                <w:bCs/>
                <w:szCs w:val="20"/>
              </w:rPr>
              <w:t>Shelter &amp; NFI monthly response trend against target</w:t>
            </w:r>
          </w:p>
          <w:p w:rsidR="003E4791" w:rsidRPr="003E4791" w:rsidRDefault="004601A6" w:rsidP="003E4791">
            <w:pPr>
              <w:numPr>
                <w:ilvl w:val="0"/>
                <w:numId w:val="28"/>
              </w:num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Dashboards been share on Aug. 21</w:t>
            </w:r>
            <w:r w:rsidRPr="003E4791">
              <w:rPr>
                <w:rFonts w:ascii="Calibri Light" w:hAnsi="Calibri Light" w:cs="Arial"/>
                <w:szCs w:val="20"/>
                <w:vertAlign w:val="superscript"/>
              </w:rPr>
              <w:t>st</w:t>
            </w:r>
            <w:r w:rsidRPr="003E4791">
              <w:rPr>
                <w:rFonts w:ascii="Calibri Light" w:hAnsi="Calibri Light" w:cs="Arial"/>
                <w:szCs w:val="20"/>
              </w:rPr>
              <w:t xml:space="preserve"> 2016</w:t>
            </w:r>
          </w:p>
          <w:p w:rsidR="00292F9A" w:rsidRPr="003E4791" w:rsidRDefault="004601A6" w:rsidP="003E479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libri Light" w:hAnsi="Calibri Light" w:cs="Arial"/>
                <w:szCs w:val="20"/>
              </w:rPr>
            </w:pPr>
            <w:r w:rsidRPr="003E4791">
              <w:rPr>
                <w:rFonts w:ascii="Calibri Light" w:hAnsi="Calibri Light" w:cs="Arial"/>
                <w:szCs w:val="20"/>
                <w:lang w:val="en-US"/>
              </w:rPr>
              <w:t xml:space="preserve">National coverage : </w:t>
            </w:r>
          </w:p>
          <w:p w:rsidR="00292F9A" w:rsidRPr="003E4791" w:rsidRDefault="004601A6" w:rsidP="003E4791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Calibri Light" w:hAnsi="Calibri Light" w:cs="Arial"/>
                <w:szCs w:val="20"/>
              </w:rPr>
            </w:pPr>
            <w:r w:rsidRPr="003E4791">
              <w:rPr>
                <w:rFonts w:ascii="Calibri Light" w:hAnsi="Calibri Light" w:cs="Arial"/>
                <w:szCs w:val="20"/>
                <w:lang w:val="en-US"/>
              </w:rPr>
              <w:t>NFI Distributions: 59% coverage against target</w:t>
            </w:r>
          </w:p>
          <w:p w:rsidR="00292F9A" w:rsidRPr="003E4791" w:rsidRDefault="004601A6" w:rsidP="003E4791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Calibri Light" w:hAnsi="Calibri Light" w:cs="Arial"/>
                <w:szCs w:val="20"/>
              </w:rPr>
            </w:pPr>
            <w:r w:rsidRPr="003E4791">
              <w:rPr>
                <w:rFonts w:ascii="Calibri Light" w:hAnsi="Calibri Light" w:cs="Arial"/>
                <w:szCs w:val="20"/>
                <w:lang w:val="en-US"/>
              </w:rPr>
              <w:t>Shelter Interventions: 11% coverage against target</w:t>
            </w:r>
          </w:p>
          <w:p w:rsidR="00292F9A" w:rsidRPr="003E4791" w:rsidRDefault="004601A6" w:rsidP="003E479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libri Light" w:hAnsi="Calibri Light" w:cs="Arial"/>
                <w:szCs w:val="20"/>
              </w:rPr>
            </w:pPr>
            <w:r w:rsidRPr="003E4791">
              <w:rPr>
                <w:rFonts w:ascii="Calibri Light" w:hAnsi="Calibri Light" w:cs="Arial"/>
                <w:szCs w:val="20"/>
                <w:lang w:val="en-US"/>
              </w:rPr>
              <w:t>Only Centre and South</w:t>
            </w:r>
          </w:p>
          <w:p w:rsidR="00292F9A" w:rsidRPr="003E4791" w:rsidRDefault="004601A6" w:rsidP="003E4791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Calibri Light" w:hAnsi="Calibri Light" w:cs="Arial"/>
                <w:szCs w:val="20"/>
              </w:rPr>
            </w:pPr>
            <w:r w:rsidRPr="003E4791">
              <w:rPr>
                <w:rFonts w:ascii="Calibri Light" w:hAnsi="Calibri Light" w:cs="Arial"/>
                <w:szCs w:val="20"/>
                <w:lang w:val="en-US"/>
              </w:rPr>
              <w:t>NFI Distributions: 69% coverage against C&amp;S target (149,816 HHs)</w:t>
            </w:r>
          </w:p>
          <w:p w:rsidR="00292F9A" w:rsidRPr="003E4791" w:rsidRDefault="004601A6" w:rsidP="003E4791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Calibri Light" w:hAnsi="Calibri Light" w:cs="Arial"/>
                <w:szCs w:val="20"/>
              </w:rPr>
            </w:pPr>
            <w:r w:rsidRPr="003E4791">
              <w:rPr>
                <w:rFonts w:ascii="Calibri Light" w:hAnsi="Calibri Light" w:cs="Arial"/>
                <w:szCs w:val="20"/>
                <w:lang w:val="en-US"/>
              </w:rPr>
              <w:t>Shelter Interventions: 12% coverage against C&amp;S target (149,816 HHs)</w:t>
            </w:r>
          </w:p>
          <w:p w:rsidR="00292F9A" w:rsidRPr="003E4791" w:rsidRDefault="004601A6" w:rsidP="003E4791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Calibri Light" w:hAnsi="Calibri Light" w:cs="Arial"/>
                <w:szCs w:val="20"/>
              </w:rPr>
            </w:pPr>
            <w:r w:rsidRPr="003E4791">
              <w:rPr>
                <w:rFonts w:ascii="Calibri Light" w:hAnsi="Calibri Light" w:cs="Arial"/>
                <w:szCs w:val="20"/>
                <w:lang w:val="en-US"/>
              </w:rPr>
              <w:t>Funding Status: 31% of USD 180 million</w:t>
            </w:r>
          </w:p>
          <w:p w:rsidR="00292F9A" w:rsidRPr="003E4791" w:rsidRDefault="004601A6" w:rsidP="003E4791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Calibri Light" w:hAnsi="Calibri Light" w:cs="Arial"/>
                <w:szCs w:val="20"/>
              </w:rPr>
            </w:pPr>
            <w:r w:rsidRPr="003E4791">
              <w:rPr>
                <w:rFonts w:ascii="Calibri Light" w:hAnsi="Calibri Light" w:cs="Arial"/>
                <w:szCs w:val="20"/>
                <w:lang w:val="en-US"/>
              </w:rPr>
              <w:t>25% from bilateral</w:t>
            </w:r>
          </w:p>
          <w:p w:rsidR="003E4791" w:rsidRPr="003E4791" w:rsidRDefault="004601A6" w:rsidP="003E4791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Calibri Light" w:hAnsi="Calibri Light" w:cs="Arial"/>
                <w:szCs w:val="20"/>
              </w:rPr>
            </w:pPr>
            <w:r w:rsidRPr="003E4791">
              <w:rPr>
                <w:rFonts w:ascii="Calibri Light" w:hAnsi="Calibri Light" w:cs="Arial"/>
                <w:szCs w:val="20"/>
                <w:lang w:val="en-US"/>
              </w:rPr>
              <w:t>3% from IHPF</w:t>
            </w:r>
          </w:p>
          <w:p w:rsidR="00E754D3" w:rsidRPr="003E4791" w:rsidRDefault="003E4791" w:rsidP="003E4791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Calibri Light" w:hAnsi="Calibri Light" w:cs="Arial"/>
                <w:szCs w:val="20"/>
              </w:rPr>
            </w:pPr>
            <w:r w:rsidRPr="003E4791">
              <w:rPr>
                <w:rFonts w:ascii="Calibri Light" w:hAnsi="Calibri Light" w:cs="Arial"/>
                <w:sz w:val="20"/>
                <w:szCs w:val="20"/>
                <w:lang w:val="en-US"/>
              </w:rPr>
              <w:t>3% from CERF</w:t>
            </w:r>
          </w:p>
          <w:p w:rsidR="003E4791" w:rsidRPr="003E4791" w:rsidRDefault="003E4791" w:rsidP="003E4791">
            <w:p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IDP families Displaced In Salah a Din since June 2016.</w:t>
            </w:r>
          </w:p>
          <w:p w:rsidR="00292F9A" w:rsidRPr="003E4791" w:rsidRDefault="004601A6" w:rsidP="003E4791">
            <w:pPr>
              <w:numPr>
                <w:ilvl w:val="0"/>
                <w:numId w:val="29"/>
              </w:num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Tikrit</w:t>
            </w:r>
            <w:r w:rsidRPr="003E4791">
              <w:rPr>
                <w:rFonts w:ascii="Calibri Light" w:hAnsi="Calibri Light" w:cs="Arial"/>
                <w:szCs w:val="20"/>
              </w:rPr>
              <w:tab/>
              <w:t xml:space="preserve"> 9,954 Families </w:t>
            </w:r>
          </w:p>
          <w:p w:rsidR="00292F9A" w:rsidRPr="003E4791" w:rsidRDefault="004601A6" w:rsidP="003E4791">
            <w:pPr>
              <w:numPr>
                <w:ilvl w:val="0"/>
                <w:numId w:val="29"/>
              </w:num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Baiji</w:t>
            </w:r>
            <w:r w:rsidRPr="003E4791">
              <w:rPr>
                <w:rFonts w:ascii="Calibri Light" w:hAnsi="Calibri Light" w:cs="Arial"/>
                <w:szCs w:val="20"/>
              </w:rPr>
              <w:tab/>
              <w:t xml:space="preserve">     696 Families</w:t>
            </w:r>
          </w:p>
          <w:p w:rsidR="00292F9A" w:rsidRPr="003E4791" w:rsidRDefault="004601A6" w:rsidP="003E4791">
            <w:pPr>
              <w:numPr>
                <w:ilvl w:val="0"/>
                <w:numId w:val="29"/>
              </w:num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Balad</w:t>
            </w:r>
            <w:r w:rsidRPr="003E4791">
              <w:rPr>
                <w:rFonts w:ascii="Calibri Light" w:hAnsi="Calibri Light" w:cs="Arial"/>
                <w:szCs w:val="20"/>
              </w:rPr>
              <w:tab/>
              <w:t xml:space="preserve">        75 Families</w:t>
            </w:r>
          </w:p>
          <w:p w:rsidR="00292F9A" w:rsidRPr="003E4791" w:rsidRDefault="004601A6" w:rsidP="003E4791">
            <w:pPr>
              <w:numPr>
                <w:ilvl w:val="0"/>
                <w:numId w:val="29"/>
              </w:num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 xml:space="preserve">Al Daur      182 Families </w:t>
            </w:r>
          </w:p>
          <w:p w:rsidR="000853DA" w:rsidRPr="00BC440C" w:rsidRDefault="004601A6" w:rsidP="00BC440C">
            <w:pPr>
              <w:numPr>
                <w:ilvl w:val="0"/>
                <w:numId w:val="29"/>
              </w:num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Total Salah Al-Din: 10,907 HHs as of 22</w:t>
            </w:r>
            <w:r w:rsidRPr="003E4791">
              <w:rPr>
                <w:rFonts w:ascii="Calibri Light" w:hAnsi="Calibri Light" w:cs="Arial"/>
                <w:szCs w:val="20"/>
                <w:vertAlign w:val="superscript"/>
              </w:rPr>
              <w:t>nd</w:t>
            </w:r>
            <w:r w:rsidRPr="003E4791">
              <w:rPr>
                <w:rFonts w:ascii="Calibri Light" w:hAnsi="Calibri Light" w:cs="Arial"/>
                <w:szCs w:val="20"/>
              </w:rPr>
              <w:t xml:space="preserve"> August 2016</w:t>
            </w:r>
          </w:p>
          <w:p w:rsidR="00BC440C" w:rsidRDefault="00BC440C" w:rsidP="00BC440C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BC440C" w:rsidRDefault="00BC440C" w:rsidP="00BC440C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BC440C" w:rsidRPr="00BC440C" w:rsidRDefault="00BC440C" w:rsidP="00BC440C">
            <w:p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</w:p>
          <w:p w:rsidR="003E4791" w:rsidRPr="003E4791" w:rsidRDefault="003E4791" w:rsidP="003E4791">
            <w:p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b/>
                <w:bCs/>
                <w:szCs w:val="20"/>
              </w:rPr>
              <w:t xml:space="preserve">Response To date </w:t>
            </w:r>
          </w:p>
          <w:p w:rsidR="003E4791" w:rsidRPr="003E4791" w:rsidRDefault="003E4791" w:rsidP="003E4791">
            <w:p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 xml:space="preserve">Shelter </w:t>
            </w:r>
            <w:r>
              <w:rPr>
                <w:rFonts w:ascii="Calibri Light" w:hAnsi="Calibri Light" w:cs="Arial"/>
                <w:szCs w:val="20"/>
              </w:rPr>
              <w:t xml:space="preserve">Delivered: 4,000 tents – </w:t>
            </w:r>
          </w:p>
          <w:p w:rsidR="003E4791" w:rsidRPr="003E4791" w:rsidRDefault="003E4791" w:rsidP="003E4791">
            <w:p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SOKs  Delivered: 500 (IOM)</w:t>
            </w:r>
          </w:p>
          <w:p w:rsidR="003E4791" w:rsidRPr="003E4791" w:rsidRDefault="003E4791" w:rsidP="003E4791">
            <w:p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Shelter Prepositioned: 2,000 Tents (UNHCR)</w:t>
            </w:r>
          </w:p>
          <w:p w:rsidR="003E4791" w:rsidRPr="003E4791" w:rsidRDefault="003E4791" w:rsidP="003E4791">
            <w:p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Gap at Glance: 4,312 (No of IDPs with Host Families Unknown)</w:t>
            </w:r>
          </w:p>
          <w:p w:rsidR="003E4791" w:rsidRPr="003E4791" w:rsidRDefault="003E4791" w:rsidP="003E4791">
            <w:p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NFIs Delivered: 4,125 basic NFI kits</w:t>
            </w:r>
          </w:p>
          <w:p w:rsidR="003E4791" w:rsidRPr="003E4791" w:rsidRDefault="003E4791" w:rsidP="003E4791">
            <w:p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NFIs Planned: 4,500 basic NFI kits (</w:t>
            </w:r>
            <w:r w:rsidRPr="003E4791">
              <w:rPr>
                <w:rFonts w:ascii="Calibri Light" w:hAnsi="Calibri Light" w:cs="Arial"/>
                <w:szCs w:val="20"/>
                <w:lang w:val="en-GB"/>
              </w:rPr>
              <w:t>Cluster partners)</w:t>
            </w:r>
            <w:r w:rsidRPr="003E4791">
              <w:rPr>
                <w:rFonts w:ascii="Calibri Light" w:hAnsi="Calibri Light" w:cs="Arial"/>
                <w:szCs w:val="20"/>
              </w:rPr>
              <w:t xml:space="preserve"> </w:t>
            </w:r>
          </w:p>
          <w:p w:rsidR="003E4791" w:rsidRPr="000853DA" w:rsidRDefault="003E4791" w:rsidP="000853DA">
            <w:pPr>
              <w:jc w:val="both"/>
              <w:rPr>
                <w:rFonts w:ascii="Calibri Light" w:hAnsi="Calibri Light" w:cs="Arial"/>
                <w:szCs w:val="20"/>
                <w:lang w:val="en-GB"/>
              </w:rPr>
            </w:pPr>
            <w:r w:rsidRPr="003E4791">
              <w:rPr>
                <w:rFonts w:ascii="Calibri Light" w:hAnsi="Calibri Light" w:cs="Arial"/>
                <w:szCs w:val="20"/>
              </w:rPr>
              <w:t>Gap at glance: 2,272 NFI Kits (No of IDPs with Host Families Unknown)</w:t>
            </w:r>
          </w:p>
          <w:p w:rsidR="00E754D3" w:rsidRPr="002D0BF6" w:rsidRDefault="00E754D3" w:rsidP="00E754D3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852" w:type="dxa"/>
          </w:tcPr>
          <w:p w:rsidR="003E4791" w:rsidRPr="003E4791" w:rsidRDefault="00F91598" w:rsidP="003E4791">
            <w:pPr>
              <w:pStyle w:val="ListParagraph"/>
              <w:ind w:left="360"/>
              <w:rPr>
                <w:rFonts w:ascii="Calibri Light" w:hAnsi="Calibri Light"/>
                <w:szCs w:val="20"/>
              </w:rPr>
            </w:pPr>
            <w:hyperlink r:id="rId12" w:history="1">
              <w:r w:rsidR="003E4791" w:rsidRPr="003E4791">
                <w:rPr>
                  <w:rStyle w:val="Hyperlink"/>
                  <w:rFonts w:ascii="Calibri Light" w:hAnsi="Calibri Light"/>
                  <w:szCs w:val="20"/>
                  <w:lang w:val="en-US"/>
                </w:rPr>
                <w:t>https://docs.google.com/spreadsheets/d/1bh74J55IzNiQ6UamyNbQcJi9ikv1hbpxLkj59Zb7G40/edit</w:t>
              </w:r>
            </w:hyperlink>
            <w:r w:rsidR="003E4791" w:rsidRPr="003E4791">
              <w:rPr>
                <w:rFonts w:ascii="Calibri Light" w:hAnsi="Calibri Light"/>
                <w:szCs w:val="20"/>
                <w:lang w:val="en-US"/>
              </w:rPr>
              <w:t xml:space="preserve"> </w:t>
            </w:r>
          </w:p>
          <w:p w:rsidR="00775171" w:rsidRPr="002D0BF6" w:rsidRDefault="00A77396" w:rsidP="00A77396">
            <w:pPr>
              <w:pStyle w:val="ListParagraph"/>
              <w:spacing w:after="0"/>
              <w:ind w:left="360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The above link to be shared with partners to update </w:t>
            </w:r>
            <w:r w:rsidRPr="00A77396">
              <w:rPr>
                <w:rFonts w:ascii="Calibri Light" w:hAnsi="Calibri Light"/>
                <w:sz w:val="20"/>
                <w:szCs w:val="20"/>
                <w:lang w:val="en-US"/>
              </w:rPr>
              <w:t>Ongoing Eme</w:t>
            </w:r>
            <w:r w:rsidR="00CD396B">
              <w:rPr>
                <w:rFonts w:ascii="Calibri Light" w:hAnsi="Calibri Light"/>
                <w:sz w:val="20"/>
                <w:szCs w:val="20"/>
                <w:lang w:val="en-US"/>
              </w:rPr>
              <w:t>rgency Response of</w:t>
            </w:r>
            <w:r w:rsidRPr="00A77396">
              <w:rPr>
                <w:rFonts w:ascii="Calibri Light" w:hAnsi="Calibri Light"/>
                <w:sz w:val="20"/>
                <w:szCs w:val="20"/>
                <w:lang w:val="en-US"/>
              </w:rPr>
              <w:t xml:space="preserve"> Qa</w:t>
            </w:r>
            <w:r w:rsidR="00CD396B">
              <w:rPr>
                <w:rFonts w:ascii="Calibri Light" w:hAnsi="Calibri Light"/>
                <w:sz w:val="20"/>
                <w:szCs w:val="20"/>
                <w:lang w:val="en-US"/>
              </w:rPr>
              <w:t xml:space="preserve">yyarah / Shirqat Crisis </w:t>
            </w:r>
          </w:p>
        </w:tc>
      </w:tr>
      <w:tr w:rsidR="002D0BF6" w:rsidRPr="002D0BF6" w:rsidTr="00CE5A0F">
        <w:trPr>
          <w:trHeight w:val="426"/>
          <w:jc w:val="center"/>
        </w:trPr>
        <w:tc>
          <w:tcPr>
            <w:tcW w:w="3823" w:type="dxa"/>
          </w:tcPr>
          <w:p w:rsidR="00E30458" w:rsidRPr="00DB40A2" w:rsidRDefault="00DB40A2" w:rsidP="00DB40A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bCs/>
                <w:szCs w:val="20"/>
              </w:rPr>
            </w:pPr>
            <w:r w:rsidRPr="00DB40A2">
              <w:rPr>
                <w:rFonts w:ascii="Calibri Light" w:eastAsiaTheme="minorEastAsia" w:hAnsi="Calibri Light" w:cs="Arial"/>
                <w:b/>
                <w:bCs/>
                <w:szCs w:val="20"/>
              </w:rPr>
              <w:t>Fallujah Response Updated</w:t>
            </w:r>
          </w:p>
        </w:tc>
        <w:tc>
          <w:tcPr>
            <w:tcW w:w="8079" w:type="dxa"/>
          </w:tcPr>
          <w:p w:rsidR="00DB40A2" w:rsidRPr="002D0BF6" w:rsidRDefault="00DB40A2" w:rsidP="00DB40A2">
            <w:pPr>
              <w:pStyle w:val="ListParagraph"/>
              <w:numPr>
                <w:ilvl w:val="0"/>
                <w:numId w:val="40"/>
              </w:numPr>
              <w:ind w:left="317" w:hanging="284"/>
              <w:jc w:val="both"/>
              <w:rPr>
                <w:rFonts w:ascii="Calibri Light" w:hAnsi="Calibri Light" w:cs="Arial"/>
                <w:szCs w:val="20"/>
              </w:rPr>
            </w:pPr>
            <w:r>
              <w:rPr>
                <w:rFonts w:ascii="Calibri Light" w:hAnsi="Calibri Light" w:cs="Arial"/>
                <w:szCs w:val="20"/>
              </w:rPr>
              <w:t xml:space="preserve">All the required info. (Locations, figures ….etc.) </w:t>
            </w:r>
            <w:r w:rsidR="009D6A78">
              <w:rPr>
                <w:rFonts w:ascii="Calibri Light" w:hAnsi="Calibri Light" w:cs="Arial"/>
                <w:szCs w:val="20"/>
              </w:rPr>
              <w:t>Already</w:t>
            </w:r>
            <w:r w:rsidR="006C58EB">
              <w:rPr>
                <w:rFonts w:ascii="Calibri Light" w:hAnsi="Calibri Light" w:cs="Arial"/>
                <w:szCs w:val="20"/>
              </w:rPr>
              <w:t xml:space="preserve"> shared with Gabrie</w:t>
            </w:r>
            <w:r>
              <w:rPr>
                <w:rFonts w:ascii="Calibri Light" w:hAnsi="Calibri Light" w:cs="Arial"/>
                <w:szCs w:val="20"/>
              </w:rPr>
              <w:t>l</w:t>
            </w:r>
            <w:r w:rsidR="009D6A78">
              <w:rPr>
                <w:rFonts w:ascii="Calibri Light" w:hAnsi="Calibri Light" w:cs="Arial"/>
                <w:szCs w:val="20"/>
              </w:rPr>
              <w:t>.</w:t>
            </w:r>
          </w:p>
          <w:p w:rsidR="00DC3543" w:rsidRPr="00DB40A2" w:rsidRDefault="00DC3543" w:rsidP="00DB40A2">
            <w:pPr>
              <w:pStyle w:val="ListParagraph"/>
              <w:ind w:left="0"/>
              <w:jc w:val="both"/>
              <w:rPr>
                <w:rFonts w:ascii="Calibri Light" w:hAnsi="Calibri Light"/>
                <w:szCs w:val="20"/>
              </w:rPr>
            </w:pPr>
          </w:p>
        </w:tc>
        <w:tc>
          <w:tcPr>
            <w:tcW w:w="2852" w:type="dxa"/>
          </w:tcPr>
          <w:p w:rsidR="008D0152" w:rsidRPr="002D0BF6" w:rsidRDefault="00CD396B" w:rsidP="00CD396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Share</w:t>
            </w:r>
            <w:r w:rsidR="00DB40A2">
              <w:rPr>
                <w:rFonts w:ascii="Calibri Light" w:hAnsi="Calibri Light" w:cs="Arial"/>
                <w:sz w:val="20"/>
                <w:szCs w:val="20"/>
              </w:rPr>
              <w:t xml:space="preserve"> info.</w:t>
            </w:r>
            <w:r>
              <w:rPr>
                <w:rFonts w:ascii="Calibri Light" w:hAnsi="Calibri Light" w:cs="Arial"/>
                <w:sz w:val="20"/>
                <w:szCs w:val="20"/>
              </w:rPr>
              <w:t xml:space="preserve"> On google sheet</w:t>
            </w:r>
            <w:r w:rsidR="00DB40A2">
              <w:rPr>
                <w:rFonts w:ascii="Calibri Light" w:hAnsi="Calibri Light" w:cs="Arial"/>
                <w:sz w:val="20"/>
                <w:szCs w:val="20"/>
              </w:rPr>
              <w:t xml:space="preserve"> </w:t>
            </w:r>
            <w:r w:rsidR="000853DA">
              <w:rPr>
                <w:rFonts w:ascii="Calibri Light" w:hAnsi="Calibri Light" w:cs="Arial"/>
                <w:szCs w:val="20"/>
              </w:rPr>
              <w:t>to be shared with</w:t>
            </w:r>
            <w:r w:rsidR="009D6A78">
              <w:rPr>
                <w:rFonts w:ascii="Calibri Light" w:hAnsi="Calibri Light" w:cs="Arial"/>
                <w:szCs w:val="20"/>
              </w:rPr>
              <w:t xml:space="preserve"> partners.</w:t>
            </w:r>
          </w:p>
        </w:tc>
      </w:tr>
      <w:tr w:rsidR="002D0BF6" w:rsidRPr="002D0BF6" w:rsidTr="00CE5A0F">
        <w:trPr>
          <w:trHeight w:val="808"/>
          <w:jc w:val="center"/>
        </w:trPr>
        <w:tc>
          <w:tcPr>
            <w:tcW w:w="3823" w:type="dxa"/>
            <w:shd w:val="clear" w:color="auto" w:fill="auto"/>
          </w:tcPr>
          <w:p w:rsidR="004F3FDF" w:rsidRPr="002D0BF6" w:rsidRDefault="00CE5A0F" w:rsidP="00A514D6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/>
                <w:b/>
                <w:bCs/>
                <w:szCs w:val="20"/>
              </w:rPr>
            </w:pPr>
            <w:r>
              <w:rPr>
                <w:rFonts w:ascii="Calibri Light" w:hAnsi="Calibri Light" w:cs="Arial"/>
                <w:b/>
                <w:bCs/>
                <w:szCs w:val="20"/>
              </w:rPr>
              <w:t xml:space="preserve">Mosul Operational Planning </w:t>
            </w:r>
            <w:r w:rsidR="004F3FDF" w:rsidRPr="002D0BF6">
              <w:rPr>
                <w:rFonts w:ascii="Calibri Light" w:hAnsi="Calibri Light" w:cs="Arial"/>
                <w:b/>
                <w:bCs/>
                <w:szCs w:val="20"/>
              </w:rPr>
              <w:t xml:space="preserve">updates </w:t>
            </w:r>
          </w:p>
        </w:tc>
        <w:tc>
          <w:tcPr>
            <w:tcW w:w="8079" w:type="dxa"/>
            <w:shd w:val="clear" w:color="auto" w:fill="auto"/>
          </w:tcPr>
          <w:p w:rsidR="00070831" w:rsidRPr="002D0BF6" w:rsidRDefault="00617455" w:rsidP="00D919AB">
            <w:pPr>
              <w:pStyle w:val="ListParagraph"/>
              <w:numPr>
                <w:ilvl w:val="0"/>
                <w:numId w:val="19"/>
              </w:numPr>
              <w:ind w:left="235" w:hanging="235"/>
              <w:jc w:val="both"/>
              <w:rPr>
                <w:rFonts w:ascii="Calibri Light" w:hAnsi="Calibri Light" w:cs="Arial"/>
                <w:szCs w:val="20"/>
              </w:rPr>
            </w:pPr>
            <w:r w:rsidRPr="002D0BF6">
              <w:rPr>
                <w:rFonts w:ascii="Calibri Light" w:hAnsi="Calibri Light" w:cs="Arial"/>
                <w:szCs w:val="20"/>
                <w:lang w:val="en-US"/>
              </w:rPr>
              <w:t>Quad</w:t>
            </w:r>
            <w:r w:rsidR="006C58EB">
              <w:rPr>
                <w:rFonts w:ascii="Calibri Light" w:hAnsi="Calibri Light" w:cs="Arial"/>
                <w:szCs w:val="20"/>
                <w:lang w:val="en-US"/>
              </w:rPr>
              <w:t xml:space="preserve">rant 4 Planning figure </w:t>
            </w:r>
            <w:r w:rsidR="006C58EB" w:rsidRPr="00F81C0C">
              <w:rPr>
                <w:rFonts w:ascii="Calibri Light" w:hAnsi="Calibri Light" w:cs="Arial"/>
                <w:color w:val="FF0000"/>
                <w:szCs w:val="20"/>
                <w:lang w:val="en-US"/>
              </w:rPr>
              <w:t xml:space="preserve">= 400,000 </w:t>
            </w:r>
            <w:r w:rsidRPr="00F81C0C">
              <w:rPr>
                <w:rFonts w:ascii="Calibri Light" w:hAnsi="Calibri Light" w:cs="Arial"/>
                <w:color w:val="FF0000"/>
                <w:szCs w:val="20"/>
                <w:lang w:val="en-US"/>
              </w:rPr>
              <w:t xml:space="preserve"> </w:t>
            </w:r>
            <w:r w:rsidRPr="002D0BF6">
              <w:rPr>
                <w:rFonts w:ascii="Calibri Light" w:hAnsi="Calibri Light" w:cs="Arial"/>
                <w:szCs w:val="20"/>
                <w:lang w:val="en-US"/>
              </w:rPr>
              <w:t xml:space="preserve">expected to be displaced from Mosul city </w:t>
            </w:r>
            <w:r w:rsidR="006C58EB">
              <w:rPr>
                <w:rFonts w:ascii="Calibri Light" w:hAnsi="Calibri Light" w:cs="Arial"/>
                <w:szCs w:val="20"/>
                <w:lang w:val="en-US"/>
              </w:rPr>
              <w:t>.75% of the solutions expected to be ‘’out of camp ‘’ .</w:t>
            </w:r>
          </w:p>
          <w:p w:rsidR="00D919AB" w:rsidRPr="002D0BF6" w:rsidRDefault="006C58EB" w:rsidP="00D919AB">
            <w:pPr>
              <w:pStyle w:val="ListParagraph"/>
              <w:numPr>
                <w:ilvl w:val="0"/>
                <w:numId w:val="19"/>
              </w:numPr>
              <w:ind w:left="235" w:hanging="235"/>
              <w:jc w:val="both"/>
              <w:rPr>
                <w:rFonts w:ascii="Calibri Light" w:hAnsi="Calibri Light" w:cs="Arial"/>
                <w:szCs w:val="20"/>
              </w:rPr>
            </w:pPr>
            <w:r>
              <w:rPr>
                <w:rFonts w:ascii="Calibri Light" w:hAnsi="Calibri Light" w:cs="Arial"/>
                <w:szCs w:val="20"/>
                <w:lang w:val="en-US"/>
              </w:rPr>
              <w:t>O</w:t>
            </w:r>
            <w:r w:rsidR="00617455" w:rsidRPr="002D0BF6">
              <w:rPr>
                <w:rFonts w:ascii="Calibri Light" w:hAnsi="Calibri Light" w:cs="Arial"/>
                <w:szCs w:val="20"/>
                <w:lang w:val="en-US"/>
              </w:rPr>
              <w:t xml:space="preserve">nly </w:t>
            </w:r>
            <w:r w:rsidR="00617455" w:rsidRPr="00F81C0C">
              <w:rPr>
                <w:rFonts w:ascii="Calibri Light" w:hAnsi="Calibri Light" w:cs="Arial"/>
                <w:color w:val="FF0000"/>
                <w:szCs w:val="20"/>
                <w:lang w:val="en-US"/>
              </w:rPr>
              <w:t xml:space="preserve">13,333 HHs </w:t>
            </w:r>
            <w:r w:rsidR="00617455" w:rsidRPr="002D0BF6">
              <w:rPr>
                <w:rFonts w:ascii="Calibri Light" w:hAnsi="Calibri Light" w:cs="Arial"/>
                <w:szCs w:val="20"/>
                <w:lang w:val="en-US"/>
              </w:rPr>
              <w:t>planned for</w:t>
            </w:r>
            <w:r>
              <w:rPr>
                <w:rFonts w:ascii="Calibri Light" w:hAnsi="Calibri Light" w:cs="Arial"/>
                <w:szCs w:val="20"/>
                <w:lang w:val="en-US"/>
              </w:rPr>
              <w:t xml:space="preserve">  formal </w:t>
            </w:r>
            <w:r w:rsidR="00617455" w:rsidRPr="002D0BF6">
              <w:rPr>
                <w:rFonts w:ascii="Calibri Light" w:hAnsi="Calibri Light" w:cs="Arial"/>
                <w:szCs w:val="20"/>
                <w:lang w:val="en-US"/>
              </w:rPr>
              <w:t xml:space="preserve"> </w:t>
            </w:r>
            <w:r w:rsidR="00D919AB" w:rsidRPr="002D0BF6">
              <w:rPr>
                <w:rFonts w:ascii="Calibri Light" w:hAnsi="Calibri Light" w:cs="Arial"/>
                <w:szCs w:val="20"/>
                <w:lang w:val="en-US"/>
              </w:rPr>
              <w:t>camps ( this figure may change)</w:t>
            </w:r>
          </w:p>
          <w:p w:rsidR="004F3FDF" w:rsidRPr="002D0BF6" w:rsidRDefault="00F81C0C" w:rsidP="0060796D">
            <w:pPr>
              <w:pStyle w:val="ListParagraph"/>
              <w:numPr>
                <w:ilvl w:val="0"/>
                <w:numId w:val="19"/>
              </w:numPr>
              <w:ind w:left="235" w:hanging="235"/>
              <w:jc w:val="both"/>
              <w:rPr>
                <w:rFonts w:ascii="Calibri Light" w:hAnsi="Calibri Light" w:cs="Arial"/>
                <w:szCs w:val="20"/>
              </w:rPr>
            </w:pPr>
            <w:r w:rsidRPr="00F81C0C">
              <w:rPr>
                <w:rFonts w:ascii="Calibri Light" w:hAnsi="Calibri Light" w:cs="Arial"/>
                <w:color w:val="FF0000"/>
                <w:szCs w:val="20"/>
              </w:rPr>
              <w:t>80,000,</w:t>
            </w:r>
            <w:r w:rsidR="00D919AB" w:rsidRPr="00F81C0C">
              <w:rPr>
                <w:rFonts w:ascii="Calibri Light" w:hAnsi="Calibri Light" w:cs="Arial"/>
                <w:color w:val="FF0000"/>
                <w:szCs w:val="20"/>
              </w:rPr>
              <w:t xml:space="preserve"> </w:t>
            </w:r>
            <w:r w:rsidR="00D919AB" w:rsidRPr="002D0BF6">
              <w:rPr>
                <w:rFonts w:ascii="Calibri Light" w:hAnsi="Calibri Light" w:cs="Arial"/>
                <w:szCs w:val="20"/>
              </w:rPr>
              <w:t>Ind. In</w:t>
            </w:r>
            <w:r>
              <w:rPr>
                <w:rFonts w:ascii="Calibri Light" w:hAnsi="Calibri Light" w:cs="Arial"/>
                <w:szCs w:val="20"/>
              </w:rPr>
              <w:t xml:space="preserve"> formal </w:t>
            </w:r>
            <w:r w:rsidR="00D919AB" w:rsidRPr="002D0BF6">
              <w:rPr>
                <w:rFonts w:ascii="Calibri Light" w:hAnsi="Calibri Light" w:cs="Arial"/>
                <w:szCs w:val="20"/>
              </w:rPr>
              <w:t xml:space="preserve"> camp </w:t>
            </w:r>
          </w:p>
          <w:p w:rsidR="00A514D6" w:rsidRPr="002D0BF6" w:rsidRDefault="00F81C0C" w:rsidP="0060796D">
            <w:pPr>
              <w:pStyle w:val="ListParagraph"/>
              <w:numPr>
                <w:ilvl w:val="0"/>
                <w:numId w:val="19"/>
              </w:numPr>
              <w:ind w:left="235" w:hanging="235"/>
              <w:jc w:val="both"/>
              <w:rPr>
                <w:rFonts w:ascii="Calibri Light" w:hAnsi="Calibri Light" w:cs="Arial"/>
                <w:szCs w:val="20"/>
              </w:rPr>
            </w:pPr>
            <w:r w:rsidRPr="00F81C0C">
              <w:rPr>
                <w:rFonts w:ascii="Calibri Light" w:hAnsi="Calibri Light" w:cs="Arial"/>
                <w:color w:val="FF0000"/>
                <w:szCs w:val="20"/>
              </w:rPr>
              <w:t>40,000,</w:t>
            </w:r>
            <w:r w:rsidR="00A514D6" w:rsidRPr="00F81C0C">
              <w:rPr>
                <w:rFonts w:ascii="Calibri Light" w:hAnsi="Calibri Light" w:cs="Arial"/>
                <w:color w:val="FF0000"/>
                <w:szCs w:val="20"/>
              </w:rPr>
              <w:t xml:space="preserve"> </w:t>
            </w:r>
            <w:r w:rsidR="00A514D6" w:rsidRPr="002D0BF6">
              <w:rPr>
                <w:rFonts w:ascii="Calibri Light" w:hAnsi="Calibri Light" w:cs="Arial"/>
                <w:szCs w:val="20"/>
              </w:rPr>
              <w:t xml:space="preserve">Ind. in transit Centres </w:t>
            </w:r>
          </w:p>
          <w:p w:rsidR="00A514D6" w:rsidRPr="002D0BF6" w:rsidRDefault="00A514D6" w:rsidP="0060796D">
            <w:pPr>
              <w:pStyle w:val="ListParagraph"/>
              <w:numPr>
                <w:ilvl w:val="0"/>
                <w:numId w:val="19"/>
              </w:numPr>
              <w:ind w:left="235" w:hanging="235"/>
              <w:jc w:val="both"/>
              <w:rPr>
                <w:rFonts w:ascii="Calibri Light" w:hAnsi="Calibri Light" w:cs="Arial"/>
                <w:szCs w:val="20"/>
              </w:rPr>
            </w:pPr>
            <w:r w:rsidRPr="00F81C0C">
              <w:rPr>
                <w:rFonts w:ascii="Calibri Light" w:hAnsi="Calibri Light" w:cs="Arial"/>
                <w:color w:val="FF0000"/>
                <w:szCs w:val="20"/>
              </w:rPr>
              <w:t>105</w:t>
            </w:r>
            <w:r w:rsidR="00F81C0C" w:rsidRPr="00F81C0C">
              <w:rPr>
                <w:rFonts w:ascii="Calibri Light" w:hAnsi="Calibri Light" w:cs="Arial"/>
                <w:color w:val="FF0000"/>
                <w:szCs w:val="20"/>
              </w:rPr>
              <w:t>,000</w:t>
            </w:r>
            <w:r w:rsidRPr="00F81C0C">
              <w:rPr>
                <w:rFonts w:ascii="Calibri Light" w:hAnsi="Calibri Light" w:cs="Arial"/>
                <w:color w:val="FF0000"/>
                <w:szCs w:val="20"/>
              </w:rPr>
              <w:t xml:space="preserve"> </w:t>
            </w:r>
            <w:r w:rsidRPr="002D0BF6">
              <w:rPr>
                <w:rFonts w:ascii="Calibri Light" w:hAnsi="Calibri Light" w:cs="Arial"/>
                <w:szCs w:val="20"/>
              </w:rPr>
              <w:t>Ind. in CCs</w:t>
            </w:r>
          </w:p>
          <w:p w:rsidR="003054CA" w:rsidRPr="003054CA" w:rsidRDefault="00A514D6" w:rsidP="003054CA">
            <w:pPr>
              <w:pStyle w:val="ListParagraph"/>
              <w:numPr>
                <w:ilvl w:val="0"/>
                <w:numId w:val="19"/>
              </w:numPr>
              <w:ind w:left="235" w:hanging="235"/>
              <w:jc w:val="both"/>
              <w:rPr>
                <w:rFonts w:ascii="Calibri Light" w:hAnsi="Calibri Light" w:cs="Arial"/>
                <w:szCs w:val="20"/>
              </w:rPr>
            </w:pPr>
            <w:r w:rsidRPr="00F81C0C">
              <w:rPr>
                <w:rFonts w:ascii="Calibri Light" w:hAnsi="Calibri Light" w:cs="Arial"/>
                <w:color w:val="FF0000"/>
                <w:szCs w:val="20"/>
              </w:rPr>
              <w:t>705</w:t>
            </w:r>
            <w:r w:rsidR="00F81C0C" w:rsidRPr="00F81C0C">
              <w:rPr>
                <w:rFonts w:ascii="Calibri Light" w:hAnsi="Calibri Light" w:cs="Arial"/>
                <w:color w:val="FF0000"/>
                <w:szCs w:val="20"/>
              </w:rPr>
              <w:t>,000</w:t>
            </w:r>
            <w:r w:rsidRPr="00F81C0C">
              <w:rPr>
                <w:rFonts w:ascii="Calibri Light" w:hAnsi="Calibri Light" w:cs="Arial"/>
                <w:color w:val="FF0000"/>
                <w:szCs w:val="20"/>
              </w:rPr>
              <w:t xml:space="preserve"> </w:t>
            </w:r>
            <w:r w:rsidRPr="002D0BF6">
              <w:rPr>
                <w:rFonts w:ascii="Calibri Light" w:hAnsi="Calibri Light" w:cs="Arial"/>
                <w:szCs w:val="20"/>
              </w:rPr>
              <w:t xml:space="preserve">Ind. </w:t>
            </w:r>
            <w:r w:rsidR="00D919AB" w:rsidRPr="002D0BF6">
              <w:rPr>
                <w:rFonts w:ascii="Calibri Light" w:hAnsi="Calibri Light" w:cs="Arial"/>
                <w:szCs w:val="20"/>
              </w:rPr>
              <w:t xml:space="preserve">Out of camp </w:t>
            </w:r>
          </w:p>
          <w:p w:rsidR="00F861D2" w:rsidRPr="00F861D2" w:rsidRDefault="003054CA" w:rsidP="00F861D2">
            <w:pPr>
              <w:pStyle w:val="ListParagraph"/>
              <w:numPr>
                <w:ilvl w:val="0"/>
                <w:numId w:val="19"/>
              </w:numPr>
              <w:ind w:left="235" w:hanging="235"/>
              <w:jc w:val="both"/>
              <w:rPr>
                <w:rFonts w:ascii="Calibri Light" w:hAnsi="Calibri Light" w:cs="Arial"/>
                <w:szCs w:val="20"/>
              </w:rPr>
            </w:pPr>
            <w:r>
              <w:rPr>
                <w:rFonts w:ascii="Calibri Light" w:hAnsi="Calibri Light" w:cs="Arial"/>
                <w:szCs w:val="20"/>
              </w:rPr>
              <w:t>Salah Al-Di</w:t>
            </w:r>
            <w:r w:rsidR="00DB5741">
              <w:rPr>
                <w:rFonts w:ascii="Calibri Light" w:hAnsi="Calibri Light" w:cs="Arial"/>
                <w:szCs w:val="20"/>
              </w:rPr>
              <w:t>n government (Governor specifically) encourage</w:t>
            </w:r>
            <w:r>
              <w:rPr>
                <w:rFonts w:ascii="Calibri Light" w:hAnsi="Calibri Light" w:cs="Arial"/>
                <w:szCs w:val="20"/>
              </w:rPr>
              <w:t xml:space="preserve"> the return </w:t>
            </w:r>
            <w:r w:rsidR="00DB5741">
              <w:rPr>
                <w:rFonts w:ascii="Calibri Light" w:hAnsi="Calibri Light" w:cs="Arial"/>
                <w:szCs w:val="20"/>
              </w:rPr>
              <w:t xml:space="preserve">of IDP to the liberated areas </w:t>
            </w:r>
            <w:r>
              <w:rPr>
                <w:rFonts w:ascii="Calibri Light" w:hAnsi="Calibri Light" w:cs="Arial"/>
                <w:szCs w:val="20"/>
              </w:rPr>
              <w:t xml:space="preserve">to alleviate the </w:t>
            </w:r>
            <w:r w:rsidR="00F81C0C">
              <w:rPr>
                <w:rFonts w:ascii="Calibri Light" w:hAnsi="Calibri Light" w:cs="Arial"/>
                <w:szCs w:val="20"/>
              </w:rPr>
              <w:t>pressure on Tikri</w:t>
            </w:r>
            <w:r w:rsidR="00DB5741">
              <w:rPr>
                <w:rFonts w:ascii="Calibri Light" w:hAnsi="Calibri Light" w:cs="Arial"/>
                <w:szCs w:val="20"/>
              </w:rPr>
              <w:t>t and other</w:t>
            </w:r>
            <w:r>
              <w:rPr>
                <w:rFonts w:ascii="Calibri Light" w:hAnsi="Calibri Light" w:cs="Arial"/>
                <w:szCs w:val="20"/>
              </w:rPr>
              <w:t xml:space="preserve"> area</w:t>
            </w:r>
            <w:r w:rsidR="00DB5741">
              <w:rPr>
                <w:rFonts w:ascii="Calibri Light" w:hAnsi="Calibri Light" w:cs="Arial"/>
                <w:szCs w:val="20"/>
              </w:rPr>
              <w:t>s</w:t>
            </w:r>
            <w:r>
              <w:rPr>
                <w:rFonts w:ascii="Calibri Light" w:hAnsi="Calibri Light" w:cs="Arial"/>
                <w:szCs w:val="20"/>
              </w:rPr>
              <w:t xml:space="preserve"> </w:t>
            </w:r>
            <w:r w:rsidR="00DB5741">
              <w:rPr>
                <w:rFonts w:ascii="Calibri Light" w:hAnsi="Calibri Light" w:cs="Arial"/>
                <w:szCs w:val="20"/>
              </w:rPr>
              <w:t xml:space="preserve">which host IDPs and to prepare the same slots </w:t>
            </w:r>
            <w:r>
              <w:rPr>
                <w:rFonts w:ascii="Calibri Light" w:hAnsi="Calibri Light" w:cs="Arial"/>
                <w:szCs w:val="20"/>
              </w:rPr>
              <w:t xml:space="preserve">for those who newly </w:t>
            </w:r>
            <w:r w:rsidR="00DB5741">
              <w:rPr>
                <w:rFonts w:ascii="Calibri Light" w:hAnsi="Calibri Light" w:cs="Arial"/>
                <w:szCs w:val="20"/>
              </w:rPr>
              <w:t>arrival</w:t>
            </w:r>
            <w:r>
              <w:rPr>
                <w:rFonts w:ascii="Calibri Light" w:hAnsi="Calibri Light" w:cs="Arial"/>
                <w:szCs w:val="20"/>
              </w:rPr>
              <w:t xml:space="preserve"> from</w:t>
            </w:r>
            <w:r w:rsidR="00DB5741">
              <w:rPr>
                <w:rFonts w:ascii="Calibri Light" w:hAnsi="Calibri Light" w:cs="Arial"/>
                <w:szCs w:val="20"/>
              </w:rPr>
              <w:t xml:space="preserve"> Mosul</w:t>
            </w:r>
            <w:r w:rsidR="00F861D2">
              <w:rPr>
                <w:rFonts w:ascii="Calibri Light" w:hAnsi="Calibri Light" w:cs="Arial"/>
                <w:szCs w:val="20"/>
              </w:rPr>
              <w:t>.</w:t>
            </w:r>
          </w:p>
          <w:p w:rsidR="00DB5741" w:rsidRPr="00DB40A2" w:rsidRDefault="00DB5741" w:rsidP="00DB5741">
            <w:pPr>
              <w:pStyle w:val="ListParagraph"/>
              <w:numPr>
                <w:ilvl w:val="0"/>
                <w:numId w:val="19"/>
              </w:numPr>
              <w:ind w:left="235" w:hanging="235"/>
              <w:jc w:val="both"/>
              <w:rPr>
                <w:rFonts w:ascii="Calibri Light" w:hAnsi="Calibri Light" w:cs="Arial"/>
                <w:szCs w:val="20"/>
              </w:rPr>
            </w:pPr>
            <w:r>
              <w:rPr>
                <w:rFonts w:ascii="Calibri Light" w:hAnsi="Calibri Light" w:cs="Arial"/>
                <w:szCs w:val="20"/>
              </w:rPr>
              <w:t>150 IDP Families have been notified by Samaraa authorities to leave the areas within 10 days.</w:t>
            </w:r>
          </w:p>
        </w:tc>
        <w:tc>
          <w:tcPr>
            <w:tcW w:w="2852" w:type="dxa"/>
          </w:tcPr>
          <w:p w:rsidR="003054CA" w:rsidRDefault="003054CA" w:rsidP="003054CA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3054CA" w:rsidRDefault="003054CA" w:rsidP="003054CA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3054CA" w:rsidRDefault="003054CA" w:rsidP="003054CA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3054CA" w:rsidRDefault="003054CA" w:rsidP="003054CA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3054CA" w:rsidRDefault="003054CA" w:rsidP="003054CA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3054CA" w:rsidRDefault="003054CA" w:rsidP="003054CA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3054CA" w:rsidRDefault="003054CA" w:rsidP="003054CA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3054CA" w:rsidRDefault="003054CA" w:rsidP="003054CA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3054CA" w:rsidRDefault="003054CA" w:rsidP="003054CA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3054CA" w:rsidRPr="003054CA" w:rsidRDefault="003054CA" w:rsidP="003054CA">
            <w:pPr>
              <w:jc w:val="both"/>
              <w:rPr>
                <w:rFonts w:ascii="Calibri Light" w:hAnsi="Calibri Light" w:cs="Arial"/>
                <w:szCs w:val="20"/>
              </w:rPr>
            </w:pPr>
          </w:p>
          <w:p w:rsidR="004F3FDF" w:rsidRDefault="003054CA" w:rsidP="009D6A78">
            <w:pPr>
              <w:pStyle w:val="ListParagraph"/>
              <w:numPr>
                <w:ilvl w:val="0"/>
                <w:numId w:val="19"/>
              </w:numPr>
              <w:ind w:left="176" w:hanging="142"/>
              <w:jc w:val="both"/>
              <w:rPr>
                <w:rFonts w:ascii="Calibri Light" w:hAnsi="Calibri Light" w:cs="Arial"/>
                <w:szCs w:val="20"/>
              </w:rPr>
            </w:pPr>
            <w:r>
              <w:rPr>
                <w:rFonts w:ascii="Calibri Light" w:hAnsi="Calibri Light" w:cs="Arial"/>
                <w:szCs w:val="20"/>
                <w:lang w:val="en-US"/>
              </w:rPr>
              <w:t>Share the a</w:t>
            </w:r>
            <w:r>
              <w:rPr>
                <w:rFonts w:ascii="Calibri Light" w:hAnsi="Calibri Light" w:cs="Arial"/>
                <w:szCs w:val="20"/>
              </w:rPr>
              <w:t>assessment</w:t>
            </w:r>
            <w:r w:rsidR="009D6A78">
              <w:rPr>
                <w:rFonts w:ascii="Calibri Light" w:hAnsi="Calibri Light" w:cs="Arial"/>
                <w:szCs w:val="20"/>
              </w:rPr>
              <w:t xml:space="preserve"> </w:t>
            </w:r>
            <w:r>
              <w:rPr>
                <w:rFonts w:ascii="Calibri Light" w:hAnsi="Calibri Light" w:cs="Arial"/>
                <w:szCs w:val="20"/>
              </w:rPr>
              <w:t>of camps’ sites</w:t>
            </w:r>
            <w:r w:rsidR="009D6A78">
              <w:rPr>
                <w:rFonts w:ascii="Calibri Light" w:hAnsi="Calibri Light" w:cs="Arial"/>
                <w:szCs w:val="20"/>
              </w:rPr>
              <w:t xml:space="preserve"> and potential capacity by UNHCR and G</w:t>
            </w:r>
            <w:r>
              <w:rPr>
                <w:rFonts w:ascii="Calibri Light" w:hAnsi="Calibri Light" w:cs="Arial"/>
                <w:szCs w:val="20"/>
              </w:rPr>
              <w:t>overnment.</w:t>
            </w:r>
          </w:p>
          <w:p w:rsidR="00F861D2" w:rsidRPr="009D6A78" w:rsidRDefault="00F861D2" w:rsidP="009D6A78">
            <w:pPr>
              <w:pStyle w:val="ListParagraph"/>
              <w:numPr>
                <w:ilvl w:val="0"/>
                <w:numId w:val="19"/>
              </w:numPr>
              <w:ind w:left="176" w:hanging="142"/>
              <w:jc w:val="both"/>
              <w:rPr>
                <w:rFonts w:ascii="Calibri Light" w:hAnsi="Calibri Light" w:cs="Arial"/>
                <w:szCs w:val="20"/>
              </w:rPr>
            </w:pPr>
            <w:r>
              <w:rPr>
                <w:rFonts w:ascii="Calibri Light" w:hAnsi="Calibri Light" w:cs="Arial"/>
                <w:szCs w:val="20"/>
              </w:rPr>
              <w:t>Share the information with respect to the return of IDP in Salah Al-Din with protection cluster for further action.</w:t>
            </w:r>
          </w:p>
        </w:tc>
      </w:tr>
      <w:tr w:rsidR="00DB40A2" w:rsidRPr="002D0BF6" w:rsidTr="00CE5A0F">
        <w:trPr>
          <w:trHeight w:val="808"/>
          <w:jc w:val="center"/>
        </w:trPr>
        <w:tc>
          <w:tcPr>
            <w:tcW w:w="3823" w:type="dxa"/>
            <w:shd w:val="clear" w:color="auto" w:fill="auto"/>
          </w:tcPr>
          <w:p w:rsidR="00DB40A2" w:rsidRPr="00DB40A2" w:rsidRDefault="00DB40A2" w:rsidP="00DB40A2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b/>
                <w:bCs/>
                <w:szCs w:val="20"/>
              </w:rPr>
            </w:pPr>
            <w:r w:rsidRPr="00DB40A2">
              <w:rPr>
                <w:rFonts w:ascii="Calibri Light" w:hAnsi="Calibri Light" w:cs="Arial"/>
                <w:b/>
                <w:bCs/>
                <w:szCs w:val="20"/>
                <w:lang w:val="en-US"/>
              </w:rPr>
              <w:t xml:space="preserve">Ongoing Emergency Response – Kirkuk: </w:t>
            </w:r>
            <w:r w:rsidRPr="00DB40A2">
              <w:rPr>
                <w:rFonts w:ascii="Calibri Light" w:hAnsi="Calibri Light" w:cs="Arial"/>
                <w:szCs w:val="20"/>
                <w:lang w:val="en-US"/>
              </w:rPr>
              <w:t>current situation in Hawija and cluster response</w:t>
            </w:r>
          </w:p>
        </w:tc>
        <w:tc>
          <w:tcPr>
            <w:tcW w:w="8079" w:type="dxa"/>
            <w:shd w:val="clear" w:color="auto" w:fill="auto"/>
          </w:tcPr>
          <w:p w:rsidR="00DB40A2" w:rsidRDefault="00CD396B" w:rsidP="00D919AB">
            <w:pPr>
              <w:pStyle w:val="ListParagraph"/>
              <w:numPr>
                <w:ilvl w:val="0"/>
                <w:numId w:val="19"/>
              </w:numPr>
              <w:ind w:left="235" w:hanging="235"/>
              <w:jc w:val="both"/>
              <w:rPr>
                <w:rFonts w:ascii="Calibri Light" w:hAnsi="Calibri Light" w:cs="Arial"/>
                <w:szCs w:val="20"/>
                <w:lang w:val="en-US"/>
              </w:rPr>
            </w:pPr>
            <w:r>
              <w:rPr>
                <w:rFonts w:ascii="Calibri Light" w:hAnsi="Calibri Light" w:cs="Arial"/>
                <w:szCs w:val="20"/>
                <w:lang w:val="en-US"/>
              </w:rPr>
              <w:t>A</w:t>
            </w:r>
            <w:r w:rsidR="000853DA">
              <w:rPr>
                <w:rFonts w:ascii="Calibri Light" w:hAnsi="Calibri Light" w:cs="Arial"/>
                <w:szCs w:val="20"/>
                <w:lang w:val="en-US"/>
              </w:rPr>
              <w:t>ccording to the feedback</w:t>
            </w:r>
            <w:r>
              <w:rPr>
                <w:rFonts w:ascii="Calibri Light" w:hAnsi="Calibri Light" w:cs="Arial"/>
                <w:szCs w:val="20"/>
                <w:lang w:val="en-US"/>
              </w:rPr>
              <w:t xml:space="preserve"> fr</w:t>
            </w:r>
            <w:r w:rsidR="00BC440C">
              <w:rPr>
                <w:rFonts w:ascii="Calibri Light" w:hAnsi="Calibri Light" w:cs="Arial"/>
                <w:szCs w:val="20"/>
                <w:lang w:val="en-US"/>
              </w:rPr>
              <w:t xml:space="preserve">om MOMD in Kirkuk </w:t>
            </w:r>
            <w:r>
              <w:rPr>
                <w:rFonts w:ascii="Calibri Light" w:hAnsi="Calibri Light" w:cs="Arial"/>
                <w:szCs w:val="20"/>
                <w:lang w:val="en-US"/>
              </w:rPr>
              <w:t>:</w:t>
            </w:r>
          </w:p>
          <w:p w:rsidR="00CD396B" w:rsidRDefault="00CD396B" w:rsidP="00CD396B">
            <w:pPr>
              <w:pStyle w:val="ListParagraph"/>
              <w:numPr>
                <w:ilvl w:val="2"/>
                <w:numId w:val="26"/>
              </w:numPr>
              <w:ind w:left="600"/>
              <w:jc w:val="both"/>
              <w:rPr>
                <w:rFonts w:ascii="Calibri Light" w:hAnsi="Calibri Light" w:cs="Arial"/>
                <w:szCs w:val="20"/>
                <w:lang w:val="en-US"/>
              </w:rPr>
            </w:pPr>
            <w:r>
              <w:rPr>
                <w:rFonts w:ascii="Calibri Light" w:hAnsi="Calibri Light" w:cs="Arial"/>
                <w:szCs w:val="20"/>
                <w:lang w:val="en-US"/>
              </w:rPr>
              <w:t xml:space="preserve">No IDP will be allowed to </w:t>
            </w:r>
            <w:r w:rsidR="000853DA">
              <w:rPr>
                <w:rFonts w:ascii="Calibri Light" w:hAnsi="Calibri Light" w:cs="Arial"/>
                <w:szCs w:val="20"/>
                <w:lang w:val="en-US"/>
              </w:rPr>
              <w:t xml:space="preserve">enter </w:t>
            </w:r>
            <w:r w:rsidR="004C4566">
              <w:rPr>
                <w:rFonts w:ascii="Calibri Light" w:hAnsi="Calibri Light" w:cs="Arial"/>
                <w:szCs w:val="20"/>
                <w:lang w:val="en-US"/>
              </w:rPr>
              <w:t xml:space="preserve"> Kirkuk </w:t>
            </w:r>
            <w:r w:rsidR="000853DA">
              <w:rPr>
                <w:rFonts w:ascii="Calibri Light" w:hAnsi="Calibri Light" w:cs="Arial"/>
                <w:szCs w:val="20"/>
                <w:lang w:val="en-US"/>
              </w:rPr>
              <w:t>city</w:t>
            </w:r>
          </w:p>
          <w:p w:rsidR="000853DA" w:rsidRPr="008B06CC" w:rsidRDefault="000853DA" w:rsidP="008B06CC">
            <w:pPr>
              <w:pStyle w:val="ListParagraph"/>
              <w:numPr>
                <w:ilvl w:val="2"/>
                <w:numId w:val="26"/>
              </w:numPr>
              <w:ind w:left="600"/>
              <w:jc w:val="both"/>
              <w:rPr>
                <w:rFonts w:ascii="Calibri Light" w:hAnsi="Calibri Light" w:cs="Arial"/>
                <w:szCs w:val="20"/>
                <w:lang w:val="en-US"/>
              </w:rPr>
            </w:pPr>
            <w:r>
              <w:rPr>
                <w:rFonts w:ascii="Calibri Light" w:hAnsi="Calibri Light" w:cs="Arial"/>
                <w:szCs w:val="20"/>
                <w:lang w:val="en-US"/>
              </w:rPr>
              <w:t>MOMD will</w:t>
            </w:r>
            <w:r w:rsidR="008B06CC">
              <w:rPr>
                <w:rFonts w:ascii="Calibri Light" w:hAnsi="Calibri Light" w:cs="Arial"/>
                <w:szCs w:val="20"/>
                <w:lang w:val="en-US"/>
              </w:rPr>
              <w:t xml:space="preserve"> be able to provide 600 Families </w:t>
            </w:r>
            <w:r w:rsidR="004C4566">
              <w:rPr>
                <w:rFonts w:ascii="Calibri Light" w:hAnsi="Calibri Light" w:cs="Arial"/>
                <w:szCs w:val="20"/>
                <w:lang w:val="en-US"/>
              </w:rPr>
              <w:t xml:space="preserve"> </w:t>
            </w:r>
            <w:r>
              <w:rPr>
                <w:rFonts w:ascii="Calibri Light" w:hAnsi="Calibri Light" w:cs="Arial"/>
                <w:szCs w:val="20"/>
                <w:lang w:val="en-US"/>
              </w:rPr>
              <w:t xml:space="preserve"> accommodation in ”Barwa </w:t>
            </w:r>
            <w:r>
              <w:rPr>
                <w:rFonts w:ascii="Calibri Light" w:hAnsi="Calibri Light" w:cs="Arial"/>
                <w:szCs w:val="20"/>
                <w:lang w:val="en-US"/>
              </w:rPr>
              <w:lastRenderedPageBreak/>
              <w:t>Settlement</w:t>
            </w:r>
            <w:r w:rsidR="004C4566">
              <w:rPr>
                <w:rFonts w:ascii="Calibri Light" w:hAnsi="Calibri Light" w:cs="Arial"/>
                <w:szCs w:val="20"/>
                <w:lang w:val="en-US"/>
              </w:rPr>
              <w:t xml:space="preserve"> / Located about 12 km from Laylan IDP Camp</w:t>
            </w:r>
            <w:r>
              <w:rPr>
                <w:rFonts w:ascii="Calibri Light" w:hAnsi="Calibri Light" w:cs="Arial"/>
                <w:szCs w:val="20"/>
                <w:lang w:val="en-US"/>
              </w:rPr>
              <w:t xml:space="preserve">” </w:t>
            </w:r>
            <w:r w:rsidR="008B06CC">
              <w:rPr>
                <w:rFonts w:ascii="Calibri Light" w:hAnsi="Calibri Light" w:cs="Arial"/>
                <w:szCs w:val="20"/>
                <w:lang w:val="en-US"/>
              </w:rPr>
              <w:t xml:space="preserve">.They will in </w:t>
            </w:r>
            <w:r w:rsidR="004C4566" w:rsidRPr="008B06CC">
              <w:rPr>
                <w:rFonts w:ascii="Calibri Light" w:hAnsi="Calibri Light" w:cs="Arial"/>
                <w:szCs w:val="20"/>
                <w:lang w:val="en-US"/>
              </w:rPr>
              <w:t xml:space="preserve"> addition </w:t>
            </w:r>
            <w:r w:rsidR="008B06CC">
              <w:rPr>
                <w:rFonts w:ascii="Calibri Light" w:hAnsi="Calibri Light" w:cs="Arial"/>
                <w:szCs w:val="20"/>
                <w:lang w:val="en-US"/>
              </w:rPr>
              <w:t xml:space="preserve">also provide </w:t>
            </w:r>
            <w:r w:rsidR="004C4566" w:rsidRPr="008B06CC">
              <w:rPr>
                <w:rFonts w:ascii="Calibri Light" w:hAnsi="Calibri Light" w:cs="Arial"/>
                <w:szCs w:val="20"/>
                <w:lang w:val="en-US"/>
              </w:rPr>
              <w:t xml:space="preserve"> food baskets.</w:t>
            </w:r>
          </w:p>
        </w:tc>
        <w:tc>
          <w:tcPr>
            <w:tcW w:w="2852" w:type="dxa"/>
          </w:tcPr>
          <w:p w:rsidR="00DB40A2" w:rsidRPr="00CD396B" w:rsidRDefault="00CD396B" w:rsidP="00CD396B">
            <w:pPr>
              <w:pStyle w:val="ListParagraph"/>
              <w:numPr>
                <w:ilvl w:val="0"/>
                <w:numId w:val="19"/>
              </w:numPr>
              <w:ind w:left="318" w:hanging="283"/>
              <w:jc w:val="both"/>
              <w:rPr>
                <w:rFonts w:ascii="Calibri Light" w:hAnsi="Calibri Light" w:cs="Arial"/>
                <w:szCs w:val="20"/>
              </w:rPr>
            </w:pPr>
            <w:r>
              <w:rPr>
                <w:rFonts w:ascii="Calibri Light" w:hAnsi="Calibri Light" w:cs="Arial"/>
                <w:szCs w:val="20"/>
              </w:rPr>
              <w:lastRenderedPageBreak/>
              <w:t>Partners to share plans</w:t>
            </w:r>
            <w:r w:rsidR="004C4566">
              <w:rPr>
                <w:rFonts w:ascii="Calibri Light" w:hAnsi="Calibri Light" w:cs="Arial"/>
                <w:szCs w:val="20"/>
              </w:rPr>
              <w:t xml:space="preserve"> of </w:t>
            </w:r>
            <w:r w:rsidR="007F53A6">
              <w:rPr>
                <w:rFonts w:ascii="Calibri Light" w:hAnsi="Calibri Light" w:cs="Arial"/>
                <w:szCs w:val="20"/>
              </w:rPr>
              <w:t>intervention and</w:t>
            </w:r>
            <w:r>
              <w:rPr>
                <w:rFonts w:ascii="Calibri Light" w:hAnsi="Calibri Light" w:cs="Arial"/>
                <w:szCs w:val="20"/>
              </w:rPr>
              <w:t xml:space="preserve"> </w:t>
            </w:r>
            <w:r w:rsidR="007F53A6">
              <w:rPr>
                <w:rFonts w:ascii="Calibri Light" w:hAnsi="Calibri Light" w:cs="Arial"/>
                <w:szCs w:val="20"/>
              </w:rPr>
              <w:t>stock</w:t>
            </w:r>
            <w:r w:rsidR="00F81C0C">
              <w:rPr>
                <w:rFonts w:ascii="Calibri Light" w:hAnsi="Calibri Light" w:cs="Arial"/>
                <w:szCs w:val="20"/>
              </w:rPr>
              <w:t>s</w:t>
            </w:r>
            <w:r>
              <w:rPr>
                <w:rFonts w:ascii="Calibri Light" w:hAnsi="Calibri Light" w:cs="Arial"/>
                <w:szCs w:val="20"/>
              </w:rPr>
              <w:t xml:space="preserve">. </w:t>
            </w:r>
          </w:p>
        </w:tc>
      </w:tr>
      <w:tr w:rsidR="002D0BF6" w:rsidRPr="002D0BF6" w:rsidTr="00DB40A2">
        <w:trPr>
          <w:trHeight w:val="453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CE5A0F" w:rsidRPr="00CE5A0F" w:rsidRDefault="00146ECE" w:rsidP="00146ECE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146ECE">
              <w:rPr>
                <w:rFonts w:ascii="Calibri Light" w:hAnsi="Calibri Light" w:cs="Arial"/>
                <w:b/>
                <w:bCs/>
                <w:sz w:val="20"/>
                <w:szCs w:val="20"/>
                <w:lang w:val="en-US"/>
              </w:rPr>
              <w:t xml:space="preserve">2016_IHPF:  Second round allocation: </w:t>
            </w:r>
          </w:p>
          <w:p w:rsidR="0060796D" w:rsidRPr="00CE5A0F" w:rsidRDefault="00146ECE" w:rsidP="00CE5A0F">
            <w:pPr>
              <w:pStyle w:val="ListParagraph"/>
              <w:spacing w:line="259" w:lineRule="auto"/>
              <w:ind w:left="360"/>
              <w:rPr>
                <w:rFonts w:ascii="Calibri Light" w:hAnsi="Calibri Light" w:cs="Arial"/>
                <w:sz w:val="20"/>
                <w:szCs w:val="20"/>
              </w:rPr>
            </w:pPr>
            <w:r w:rsidRPr="00CE5A0F">
              <w:rPr>
                <w:rFonts w:ascii="Calibri Light" w:hAnsi="Calibri Light" w:cs="Arial"/>
                <w:sz w:val="20"/>
                <w:szCs w:val="20"/>
                <w:lang w:val="en-US"/>
              </w:rPr>
              <w:t>USD 45 million available to disburse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</w:tcPr>
          <w:p w:rsidR="00345354" w:rsidRDefault="005B586D" w:rsidP="00CE5A0F">
            <w:pPr>
              <w:pStyle w:val="ListParagraph"/>
              <w:numPr>
                <w:ilvl w:val="0"/>
                <w:numId w:val="33"/>
              </w:numPr>
              <w:ind w:left="176" w:hanging="176"/>
              <w:jc w:val="both"/>
              <w:rPr>
                <w:rFonts w:ascii="Calibri Light" w:hAnsi="Calibri Light" w:cs="Arial"/>
                <w:szCs w:val="20"/>
              </w:rPr>
            </w:pPr>
            <w:r w:rsidRPr="003F6966">
              <w:rPr>
                <w:rFonts w:ascii="Calibri Light" w:hAnsi="Calibri Light" w:cs="Arial"/>
                <w:szCs w:val="20"/>
              </w:rPr>
              <w:t xml:space="preserve">OCHA’s Humanitarian Finance Unit (HFU) </w:t>
            </w:r>
            <w:r w:rsidRPr="00CE5A0F">
              <w:rPr>
                <w:rFonts w:ascii="Calibri Light" w:hAnsi="Calibri Light" w:cs="Arial"/>
                <w:szCs w:val="20"/>
              </w:rPr>
              <w:t>extended Partners capacity assessment application and document submission. Deadline was COB Monday 22 August (hope concerned partners succeeded to apply on time)</w:t>
            </w:r>
          </w:p>
          <w:p w:rsidR="00CE5A0F" w:rsidRDefault="00CE5A0F" w:rsidP="00CE5A0F">
            <w:pPr>
              <w:pStyle w:val="ListParagraph"/>
              <w:ind w:left="176"/>
              <w:jc w:val="both"/>
              <w:rPr>
                <w:rFonts w:ascii="Calibri Light" w:hAnsi="Calibri Light" w:cs="Arial"/>
                <w:szCs w:val="20"/>
              </w:rPr>
            </w:pPr>
          </w:p>
          <w:p w:rsidR="00CE5A0F" w:rsidRPr="00CE5A0F" w:rsidRDefault="00CE5A0F" w:rsidP="00CE5A0F">
            <w:pPr>
              <w:pStyle w:val="ListParagraph"/>
              <w:numPr>
                <w:ilvl w:val="0"/>
                <w:numId w:val="33"/>
              </w:numPr>
              <w:ind w:left="176" w:hanging="176"/>
              <w:jc w:val="both"/>
              <w:rPr>
                <w:rFonts w:ascii="Calibri Light" w:hAnsi="Calibri Light" w:cs="Arial"/>
                <w:sz w:val="20"/>
                <w:szCs w:val="20"/>
                <w:u w:val="single"/>
              </w:rPr>
            </w:pPr>
            <w:r w:rsidRPr="00CE5A0F">
              <w:rPr>
                <w:rFonts w:ascii="Calibri Light" w:hAnsi="Calibri Light" w:cs="Arial"/>
                <w:szCs w:val="20"/>
                <w:lang w:val="en-US"/>
              </w:rPr>
              <w:t>Aug 22th 2016: the secretariat of IHPF opened the second standard allocation window in th</w:t>
            </w:r>
            <w:r>
              <w:rPr>
                <w:rFonts w:ascii="Calibri Light" w:hAnsi="Calibri Light" w:cs="Arial"/>
                <w:szCs w:val="20"/>
                <w:lang w:val="en-US"/>
              </w:rPr>
              <w:t>e Grant Management System (GMS).</w:t>
            </w:r>
            <w:r w:rsidRPr="00CE5A0F">
              <w:rPr>
                <w:rFonts w:ascii="Calibri Light" w:hAnsi="Calibri Light" w:cs="Arial"/>
                <w:szCs w:val="20"/>
                <w:lang w:val="en-US"/>
              </w:rPr>
              <w:t xml:space="preserve"> </w:t>
            </w:r>
          </w:p>
          <w:p w:rsidR="00CE5A0F" w:rsidRDefault="00CE5A0F" w:rsidP="00CE5A0F">
            <w:pPr>
              <w:jc w:val="both"/>
              <w:rPr>
                <w:rFonts w:ascii="Calibri Light" w:eastAsia="Times New Roman" w:hAnsi="Calibri Light" w:cs="Arial"/>
                <w:color w:val="auto"/>
                <w:szCs w:val="20"/>
                <w:u w:val="single"/>
                <w:lang w:val="en-GB"/>
              </w:rPr>
            </w:pPr>
          </w:p>
          <w:p w:rsidR="00CE5A0F" w:rsidRDefault="00CE5A0F" w:rsidP="00CE5A0F">
            <w:pPr>
              <w:jc w:val="both"/>
              <w:rPr>
                <w:rFonts w:ascii="Calibri Light" w:hAnsi="Calibri Light" w:cs="Arial"/>
                <w:szCs w:val="20"/>
                <w:u w:val="single"/>
              </w:rPr>
            </w:pPr>
          </w:p>
          <w:p w:rsidR="00DB40A2" w:rsidRPr="00CE5A0F" w:rsidRDefault="00DB40A2" w:rsidP="00CE5A0F">
            <w:pPr>
              <w:jc w:val="both"/>
              <w:rPr>
                <w:rFonts w:ascii="Calibri Light" w:hAnsi="Calibri Light" w:cs="Arial"/>
                <w:szCs w:val="20"/>
                <w:u w:val="single"/>
              </w:rPr>
            </w:pPr>
          </w:p>
          <w:p w:rsidR="00CE5A0F" w:rsidRPr="00CE5A0F" w:rsidRDefault="00CE5A0F" w:rsidP="00CE5A0F">
            <w:pPr>
              <w:pStyle w:val="ListParagraph"/>
              <w:rPr>
                <w:rFonts w:ascii="Calibri Light" w:hAnsi="Calibri Light" w:cs="Arial"/>
                <w:sz w:val="20"/>
                <w:szCs w:val="20"/>
                <w:u w:val="single"/>
              </w:rPr>
            </w:pPr>
          </w:p>
          <w:p w:rsidR="00CE5A0F" w:rsidRPr="00CE5A0F" w:rsidRDefault="00CE5A0F" w:rsidP="00CE5A0F">
            <w:pPr>
              <w:pStyle w:val="ListParagraph"/>
              <w:numPr>
                <w:ilvl w:val="0"/>
                <w:numId w:val="33"/>
              </w:numPr>
              <w:ind w:left="176" w:hanging="176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CE5A0F">
              <w:rPr>
                <w:rFonts w:ascii="Calibri Light" w:hAnsi="Calibri Light" w:cs="Arial"/>
                <w:sz w:val="20"/>
                <w:szCs w:val="20"/>
                <w:lang w:val="en-US"/>
              </w:rPr>
              <w:t>The goal  is to fund critical and life-saving projects, which cover first and second line responses in each cluster’s emergency package</w:t>
            </w:r>
          </w:p>
          <w:p w:rsidR="00CE5A0F" w:rsidRPr="00CE5A0F" w:rsidRDefault="00CE5A0F" w:rsidP="00CE5A0F">
            <w:pPr>
              <w:pStyle w:val="ListParagraph"/>
              <w:ind w:left="176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  <w:p w:rsidR="00345354" w:rsidRPr="00CE5A0F" w:rsidRDefault="005B586D" w:rsidP="00CE5A0F">
            <w:pPr>
              <w:pStyle w:val="ListParagraph"/>
              <w:numPr>
                <w:ilvl w:val="0"/>
                <w:numId w:val="33"/>
              </w:numPr>
              <w:ind w:left="176" w:hanging="176"/>
              <w:jc w:val="both"/>
              <w:rPr>
                <w:rFonts w:ascii="Calibri Light" w:hAnsi="Calibri Light" w:cs="Arial"/>
                <w:szCs w:val="20"/>
              </w:rPr>
            </w:pPr>
            <w:r w:rsidRPr="00CE5A0F">
              <w:rPr>
                <w:rFonts w:ascii="Calibri Light" w:hAnsi="Calibri Light" w:cs="Arial"/>
                <w:szCs w:val="20"/>
              </w:rPr>
              <w:t xml:space="preserve">The allocation window has been opened and will close on 29 August 2016 at 18:00 / then start the Strategic review, Technical &amp; Budget review and Grant agreement process. </w:t>
            </w:r>
          </w:p>
          <w:p w:rsidR="00CE5A0F" w:rsidRPr="00CE5A0F" w:rsidRDefault="005B586D" w:rsidP="00CE5A0F">
            <w:pPr>
              <w:pStyle w:val="ListParagraph"/>
              <w:numPr>
                <w:ilvl w:val="0"/>
                <w:numId w:val="33"/>
              </w:numPr>
              <w:ind w:left="176" w:hanging="176"/>
              <w:jc w:val="both"/>
              <w:rPr>
                <w:rFonts w:ascii="Calibri Light" w:hAnsi="Calibri Light" w:cs="Arial"/>
                <w:szCs w:val="20"/>
              </w:rPr>
            </w:pPr>
            <w:r w:rsidRPr="00CE5A0F">
              <w:rPr>
                <w:rFonts w:ascii="Calibri Light" w:hAnsi="Calibri Light" w:cs="Arial"/>
                <w:szCs w:val="20"/>
              </w:rPr>
              <w:t>October 1</w:t>
            </w:r>
            <w:r w:rsidRPr="00CE5A0F">
              <w:rPr>
                <w:rFonts w:ascii="Calibri Light" w:hAnsi="Calibri Light" w:cs="Arial"/>
                <w:szCs w:val="20"/>
                <w:vertAlign w:val="superscript"/>
              </w:rPr>
              <w:t>st</w:t>
            </w:r>
            <w:r w:rsidRPr="00CE5A0F">
              <w:rPr>
                <w:rFonts w:ascii="Calibri Light" w:hAnsi="Calibri Light" w:cs="Arial"/>
                <w:szCs w:val="20"/>
              </w:rPr>
              <w:t xml:space="preserve"> 2016 : Disbursements to partners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345354" w:rsidRDefault="005B586D" w:rsidP="00CE5A0F">
            <w:pPr>
              <w:pStyle w:val="ListParagraph"/>
              <w:numPr>
                <w:ilvl w:val="0"/>
                <w:numId w:val="33"/>
              </w:numPr>
              <w:ind w:left="176" w:hanging="176"/>
              <w:jc w:val="both"/>
              <w:rPr>
                <w:rFonts w:ascii="Calibri Light" w:hAnsi="Calibri Light" w:cs="Arial"/>
                <w:szCs w:val="20"/>
              </w:rPr>
            </w:pPr>
            <w:r w:rsidRPr="00CE5A0F">
              <w:rPr>
                <w:rFonts w:ascii="Calibri Light" w:hAnsi="Calibri Light" w:cs="Arial"/>
                <w:szCs w:val="20"/>
              </w:rPr>
              <w:t>This allocation is open to NGOs (Nat’l &amp; Int’l), Red Cross/Crescent Movement, UN and IOM.</w:t>
            </w:r>
          </w:p>
          <w:p w:rsidR="00345354" w:rsidRDefault="00CE5A0F" w:rsidP="00CE5A0F">
            <w:pPr>
              <w:pStyle w:val="ListParagraph"/>
              <w:numPr>
                <w:ilvl w:val="0"/>
                <w:numId w:val="33"/>
              </w:numPr>
              <w:ind w:left="176" w:hanging="176"/>
              <w:jc w:val="both"/>
              <w:rPr>
                <w:rFonts w:ascii="Calibri Light" w:hAnsi="Calibri Light" w:cs="Arial"/>
                <w:szCs w:val="20"/>
              </w:rPr>
            </w:pPr>
            <w:r w:rsidRPr="00CE5A0F">
              <w:rPr>
                <w:rFonts w:ascii="Calibri Light" w:hAnsi="Calibri Light" w:cs="Arial"/>
                <w:szCs w:val="20"/>
                <w:lang w:val="en-US"/>
              </w:rPr>
              <w:t>Partners planning to operate in the four quadrants of the Mosul Operational Plan</w:t>
            </w:r>
            <w:r>
              <w:rPr>
                <w:rFonts w:ascii="Calibri Light" w:hAnsi="Calibri Light" w:cs="Arial"/>
                <w:szCs w:val="20"/>
                <w:lang w:val="en-US"/>
              </w:rPr>
              <w:t xml:space="preserve"> </w:t>
            </w:r>
            <w:r w:rsidR="005B586D" w:rsidRPr="00CE5A0F">
              <w:rPr>
                <w:rFonts w:ascii="Calibri Light" w:hAnsi="Calibri Light" w:cs="Arial"/>
                <w:szCs w:val="20"/>
              </w:rPr>
              <w:t>to submit their project proposals.</w:t>
            </w:r>
          </w:p>
          <w:p w:rsidR="00BC440C" w:rsidRPr="00CE5A0F" w:rsidRDefault="00BC440C" w:rsidP="00BC440C">
            <w:pPr>
              <w:pStyle w:val="ListParagraph"/>
              <w:ind w:left="176"/>
              <w:jc w:val="both"/>
              <w:rPr>
                <w:rFonts w:ascii="Calibri Light" w:hAnsi="Calibri Light" w:cs="Arial"/>
                <w:szCs w:val="20"/>
              </w:rPr>
            </w:pPr>
          </w:p>
          <w:p w:rsidR="00345354" w:rsidRPr="00CE5A0F" w:rsidRDefault="005B586D" w:rsidP="00CE5A0F">
            <w:pPr>
              <w:pStyle w:val="ListParagraph"/>
              <w:numPr>
                <w:ilvl w:val="0"/>
                <w:numId w:val="33"/>
              </w:numPr>
              <w:ind w:left="176" w:hanging="176"/>
              <w:jc w:val="both"/>
              <w:rPr>
                <w:rFonts w:ascii="Calibri Light" w:hAnsi="Calibri Light" w:cs="Arial"/>
                <w:szCs w:val="20"/>
              </w:rPr>
            </w:pPr>
            <w:r w:rsidRPr="00CE5A0F">
              <w:rPr>
                <w:rFonts w:ascii="Calibri Light" w:hAnsi="Calibri Light" w:cs="Arial"/>
                <w:szCs w:val="20"/>
              </w:rPr>
              <w:t>Shelter and NFI Cluster among prioritised Clusters</w:t>
            </w:r>
          </w:p>
          <w:p w:rsidR="00CE5A0F" w:rsidRPr="00CE5A0F" w:rsidRDefault="00CE5A0F" w:rsidP="00CE5A0F">
            <w:pPr>
              <w:pStyle w:val="ListParagraph"/>
              <w:ind w:left="176"/>
              <w:jc w:val="both"/>
              <w:rPr>
                <w:rFonts w:ascii="Calibri Light" w:hAnsi="Calibri Light" w:cs="Arial"/>
                <w:szCs w:val="20"/>
              </w:rPr>
            </w:pPr>
          </w:p>
          <w:p w:rsidR="0060796D" w:rsidRPr="002D0BF6" w:rsidRDefault="0060796D" w:rsidP="00CE5A0F">
            <w:pPr>
              <w:pStyle w:val="ListParagraph"/>
              <w:spacing w:after="0"/>
              <w:ind w:left="0" w:hanging="326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E94D00" w:rsidRPr="002D0BF6" w:rsidTr="00DB40A2">
        <w:trPr>
          <w:trHeight w:val="45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4D00" w:rsidRPr="00E94D00" w:rsidRDefault="00E94D00" w:rsidP="00E94D00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 Light" w:hAnsi="Calibri Light" w:cs="Arial"/>
                <w:b/>
                <w:bCs/>
                <w:szCs w:val="20"/>
              </w:rPr>
            </w:pPr>
            <w:r w:rsidRPr="00E94D00">
              <w:rPr>
                <w:rFonts w:ascii="Calibri Light" w:hAnsi="Calibri Light" w:cs="Arial"/>
                <w:b/>
                <w:bCs/>
                <w:szCs w:val="20"/>
                <w:lang w:val="en-US"/>
              </w:rPr>
              <w:t>Governorate</w:t>
            </w:r>
            <w:r w:rsidR="00DB40A2">
              <w:rPr>
                <w:rFonts w:ascii="Calibri Light" w:hAnsi="Calibri Light" w:cs="Arial"/>
                <w:b/>
                <w:bCs/>
                <w:szCs w:val="20"/>
                <w:lang w:val="en-US"/>
              </w:rPr>
              <w:t>s</w:t>
            </w:r>
            <w:r w:rsidRPr="00E94D00">
              <w:rPr>
                <w:rFonts w:ascii="Calibri Light" w:hAnsi="Calibri Light" w:cs="Arial"/>
                <w:b/>
                <w:bCs/>
                <w:szCs w:val="20"/>
                <w:lang w:val="en-US"/>
              </w:rPr>
              <w:t xml:space="preserve"> and Agencies Updates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4D00" w:rsidRPr="002D0BF6" w:rsidRDefault="00E94D00" w:rsidP="0074436E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Arial"/>
                <w:sz w:val="20"/>
                <w:szCs w:val="20"/>
                <w:u w:val="single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D00" w:rsidRPr="002D0BF6" w:rsidRDefault="00E94D00" w:rsidP="002D0BF6">
            <w:pPr>
              <w:pStyle w:val="ListParagraph"/>
              <w:spacing w:after="0"/>
              <w:ind w:left="3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2D0BF6" w:rsidRPr="002D0BF6" w:rsidTr="00DB40A2">
        <w:trPr>
          <w:trHeight w:val="453"/>
          <w:jc w:val="center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</w:tcPr>
          <w:p w:rsidR="00A514D6" w:rsidRPr="00E94D00" w:rsidRDefault="00E94D00" w:rsidP="00A514D6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Calibri Light" w:hAnsi="Calibri Light" w:cs="Arial"/>
                <w:szCs w:val="20"/>
              </w:rPr>
            </w:pPr>
            <w:r w:rsidRPr="00E94D00">
              <w:rPr>
                <w:rFonts w:ascii="Calibri Light" w:hAnsi="Calibri Light" w:cs="Arial"/>
                <w:szCs w:val="20"/>
              </w:rPr>
              <w:t>Baghdad</w:t>
            </w:r>
          </w:p>
        </w:tc>
        <w:tc>
          <w:tcPr>
            <w:tcW w:w="8079" w:type="dxa"/>
            <w:tcBorders>
              <w:top w:val="single" w:sz="4" w:space="0" w:color="auto"/>
            </w:tcBorders>
            <w:shd w:val="clear" w:color="auto" w:fill="auto"/>
          </w:tcPr>
          <w:p w:rsidR="00146ECE" w:rsidRDefault="00146ECE" w:rsidP="00146EC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Cs w:val="20"/>
                <w:lang w:val="en-CA"/>
              </w:rPr>
            </w:pPr>
            <w:r w:rsidRPr="00146ECE">
              <w:rPr>
                <w:rFonts w:ascii="Calibri Light" w:hAnsi="Calibri Light" w:cs="Arial"/>
                <w:szCs w:val="20"/>
                <w:lang w:val="en-CA"/>
              </w:rPr>
              <w:t>UNHCR accomplished work of the shading area (1000 m</w:t>
            </w:r>
            <w:r w:rsidRPr="00146ECE">
              <w:rPr>
                <w:rFonts w:cs="Arial"/>
                <w:szCs w:val="20"/>
                <w:lang w:val="en-CA"/>
              </w:rPr>
              <w:t>²</w:t>
            </w:r>
            <w:r>
              <w:rPr>
                <w:rFonts w:ascii="Calibri Light" w:hAnsi="Calibri Light" w:cs="Arial"/>
                <w:szCs w:val="20"/>
                <w:lang w:val="en-CA"/>
              </w:rPr>
              <w:t xml:space="preserve"> inside Al-Hajaj Camp).</w:t>
            </w:r>
          </w:p>
          <w:p w:rsidR="00146ECE" w:rsidRPr="00146ECE" w:rsidRDefault="00146ECE" w:rsidP="00146EC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Cs w:val="20"/>
                <w:lang w:val="en-CA"/>
              </w:rPr>
            </w:pPr>
            <w:r w:rsidRPr="00146ECE">
              <w:rPr>
                <w:rFonts w:ascii="Calibri Light" w:hAnsi="Calibri Light" w:cs="Arial"/>
                <w:szCs w:val="20"/>
                <w:lang w:val="en-CA"/>
              </w:rPr>
              <w:t xml:space="preserve">UNHCR is planning to </w:t>
            </w:r>
            <w:r>
              <w:rPr>
                <w:rFonts w:ascii="Calibri Light" w:hAnsi="Calibri Light" w:cs="Arial"/>
                <w:szCs w:val="20"/>
                <w:lang w:val="en-CA"/>
              </w:rPr>
              <w:t>construct “Transit Center” l</w:t>
            </w:r>
            <w:r w:rsidRPr="00146ECE">
              <w:rPr>
                <w:rFonts w:ascii="Calibri Light" w:hAnsi="Calibri Light" w:cs="Arial"/>
                <w:szCs w:val="20"/>
                <w:lang w:val="en-CA"/>
              </w:rPr>
              <w:t>ocated out-side Al-</w:t>
            </w:r>
            <w:r>
              <w:rPr>
                <w:rFonts w:ascii="Calibri Light" w:hAnsi="Calibri Light" w:cs="Arial"/>
                <w:szCs w:val="20"/>
                <w:lang w:val="en-CA"/>
              </w:rPr>
              <w:t xml:space="preserve">Hajaj Camp which consist of </w:t>
            </w:r>
            <w:r w:rsidR="00CE5A0F">
              <w:rPr>
                <w:rFonts w:ascii="Calibri Light" w:hAnsi="Calibri Light" w:cs="Arial"/>
                <w:szCs w:val="20"/>
                <w:lang w:val="en-CA"/>
              </w:rPr>
              <w:t xml:space="preserve">either 4 or 6 </w:t>
            </w:r>
            <w:r w:rsidRPr="00146ECE">
              <w:rPr>
                <w:rFonts w:ascii="Calibri Light" w:hAnsi="Calibri Light" w:cs="Arial"/>
                <w:szCs w:val="20"/>
                <w:lang w:val="en-CA"/>
              </w:rPr>
              <w:t>Rub-Halls each with 250 m</w:t>
            </w:r>
            <w:r w:rsidRPr="00146ECE">
              <w:rPr>
                <w:rFonts w:cs="Arial"/>
                <w:szCs w:val="20"/>
                <w:lang w:val="en-CA"/>
              </w:rPr>
              <w:t>²</w:t>
            </w:r>
            <w:r>
              <w:rPr>
                <w:rFonts w:ascii="Calibri Light" w:hAnsi="Calibri Light" w:cs="Arial"/>
                <w:szCs w:val="20"/>
                <w:lang w:val="en-CA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</w:tcBorders>
          </w:tcPr>
          <w:p w:rsidR="00A514D6" w:rsidRPr="00146ECE" w:rsidRDefault="00146ECE" w:rsidP="00146ECE">
            <w:pPr>
              <w:pStyle w:val="ListParagraph"/>
              <w:numPr>
                <w:ilvl w:val="0"/>
                <w:numId w:val="31"/>
              </w:numPr>
              <w:ind w:left="176" w:hanging="176"/>
              <w:jc w:val="both"/>
              <w:rPr>
                <w:rFonts w:ascii="Calibri Light" w:hAnsi="Calibri Light" w:cs="Arial"/>
                <w:szCs w:val="20"/>
              </w:rPr>
            </w:pPr>
            <w:r>
              <w:rPr>
                <w:rFonts w:ascii="Calibri Light" w:hAnsi="Calibri Light" w:cs="Arial"/>
                <w:szCs w:val="20"/>
              </w:rPr>
              <w:t xml:space="preserve">UNHCR to share Info. On google sheet </w:t>
            </w:r>
          </w:p>
        </w:tc>
      </w:tr>
      <w:tr w:rsidR="002D0BF6" w:rsidRPr="002D0BF6" w:rsidTr="00CE5A0F">
        <w:trPr>
          <w:trHeight w:val="453"/>
          <w:jc w:val="center"/>
        </w:trPr>
        <w:tc>
          <w:tcPr>
            <w:tcW w:w="3823" w:type="dxa"/>
            <w:shd w:val="clear" w:color="auto" w:fill="auto"/>
          </w:tcPr>
          <w:p w:rsidR="00A514D6" w:rsidRPr="00E94D00" w:rsidRDefault="002D0BF6" w:rsidP="002D0BF6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Calibri Light" w:hAnsi="Calibri Light" w:cs="Arial"/>
                <w:szCs w:val="20"/>
              </w:rPr>
            </w:pPr>
            <w:r w:rsidRPr="00E94D00">
              <w:rPr>
                <w:rFonts w:ascii="Calibri Light" w:hAnsi="Calibri Light" w:cs="Arial"/>
                <w:szCs w:val="20"/>
              </w:rPr>
              <w:t>Kirkuk</w:t>
            </w:r>
          </w:p>
        </w:tc>
        <w:tc>
          <w:tcPr>
            <w:tcW w:w="8079" w:type="dxa"/>
            <w:shd w:val="clear" w:color="auto" w:fill="auto"/>
          </w:tcPr>
          <w:p w:rsidR="00A514D6" w:rsidRPr="002D0BF6" w:rsidRDefault="00BC440C" w:rsidP="00A514D6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Calibri Light" w:hAnsi="Calibri Light" w:cs="Arial"/>
                <w:sz w:val="20"/>
                <w:szCs w:val="20"/>
                <w:lang w:val="en-CA"/>
              </w:rPr>
            </w:pPr>
            <w:r>
              <w:rPr>
                <w:rFonts w:ascii="Calibri Light" w:hAnsi="Calibri Light" w:cs="Arial"/>
                <w:sz w:val="20"/>
                <w:szCs w:val="20"/>
                <w:lang w:val="en-CA"/>
              </w:rPr>
              <w:t>NTR</w:t>
            </w:r>
          </w:p>
        </w:tc>
        <w:tc>
          <w:tcPr>
            <w:tcW w:w="2852" w:type="dxa"/>
          </w:tcPr>
          <w:p w:rsidR="00A514D6" w:rsidRPr="002D0BF6" w:rsidRDefault="00A514D6" w:rsidP="00A514D6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2D0BF6" w:rsidRPr="002D0BF6" w:rsidTr="00CE5A0F">
        <w:trPr>
          <w:trHeight w:val="318"/>
          <w:jc w:val="center"/>
        </w:trPr>
        <w:tc>
          <w:tcPr>
            <w:tcW w:w="3823" w:type="dxa"/>
            <w:shd w:val="clear" w:color="auto" w:fill="auto"/>
          </w:tcPr>
          <w:p w:rsidR="00A514D6" w:rsidRPr="00E94D00" w:rsidRDefault="00E94D00" w:rsidP="002D0BF6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Calibri Light" w:hAnsi="Calibri Light" w:cs="Arial"/>
                <w:szCs w:val="20"/>
              </w:rPr>
            </w:pPr>
            <w:r w:rsidRPr="00E94D00">
              <w:rPr>
                <w:rFonts w:ascii="Calibri Light" w:hAnsi="Calibri Light" w:cs="Arial"/>
                <w:szCs w:val="20"/>
              </w:rPr>
              <w:t>Basrah</w:t>
            </w:r>
          </w:p>
        </w:tc>
        <w:tc>
          <w:tcPr>
            <w:tcW w:w="8079" w:type="dxa"/>
            <w:shd w:val="clear" w:color="auto" w:fill="auto"/>
          </w:tcPr>
          <w:p w:rsidR="00A514D6" w:rsidRPr="002D0BF6" w:rsidRDefault="00BC440C" w:rsidP="00A514D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 Light" w:hAnsi="Calibri Light" w:cs="Arial"/>
                <w:sz w:val="20"/>
                <w:szCs w:val="20"/>
                <w:lang w:val="en-CA"/>
              </w:rPr>
            </w:pPr>
            <w:r>
              <w:rPr>
                <w:rFonts w:ascii="Calibri Light" w:hAnsi="Calibri Light" w:cs="Arial"/>
                <w:sz w:val="20"/>
                <w:szCs w:val="20"/>
                <w:lang w:val="en-CA"/>
              </w:rPr>
              <w:t>NTR</w:t>
            </w:r>
          </w:p>
        </w:tc>
        <w:tc>
          <w:tcPr>
            <w:tcW w:w="2852" w:type="dxa"/>
          </w:tcPr>
          <w:p w:rsidR="00A514D6" w:rsidRPr="002D0BF6" w:rsidRDefault="00A514D6" w:rsidP="00A514D6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4C7D6C" w:rsidRDefault="004C7D6C" w:rsidP="00E06378">
      <w:pPr>
        <w:autoSpaceDE w:val="0"/>
        <w:autoSpaceDN w:val="0"/>
        <w:adjustRightInd w:val="0"/>
        <w:jc w:val="both"/>
        <w:rPr>
          <w:rFonts w:ascii="Calibri Light" w:eastAsia="Calibri Light,Arial" w:hAnsi="Calibri Light" w:cs="Calibri Light,Arial"/>
          <w:b/>
          <w:bCs/>
          <w:i/>
          <w:iCs/>
          <w:color w:val="auto"/>
          <w:szCs w:val="20"/>
        </w:rPr>
      </w:pPr>
    </w:p>
    <w:p w:rsidR="00F33280" w:rsidRPr="002D0BF6" w:rsidRDefault="00E1347F" w:rsidP="00E06378">
      <w:pPr>
        <w:autoSpaceDE w:val="0"/>
        <w:autoSpaceDN w:val="0"/>
        <w:adjustRightInd w:val="0"/>
        <w:jc w:val="both"/>
        <w:rPr>
          <w:rFonts w:ascii="Calibri Light" w:hAnsi="Calibri Light" w:cs="Arial"/>
          <w:bCs/>
          <w:i/>
          <w:color w:val="auto"/>
          <w:szCs w:val="20"/>
        </w:rPr>
      </w:pPr>
      <w:r w:rsidRPr="002D0BF6">
        <w:rPr>
          <w:rFonts w:ascii="Calibri Light" w:eastAsia="Calibri Light,Arial" w:hAnsi="Calibri Light" w:cs="Calibri Light,Arial"/>
          <w:b/>
          <w:bCs/>
          <w:i/>
          <w:iCs/>
          <w:color w:val="auto"/>
          <w:szCs w:val="20"/>
        </w:rPr>
        <w:t xml:space="preserve">Next Meeting:  Wednesday, </w:t>
      </w:r>
      <w:r w:rsidR="0060796D" w:rsidRPr="002D0BF6">
        <w:rPr>
          <w:rFonts w:ascii="Calibri Light" w:eastAsia="Calibri Light,Arial" w:hAnsi="Calibri Light" w:cs="Calibri Light,Arial"/>
          <w:b/>
          <w:bCs/>
          <w:i/>
          <w:iCs/>
          <w:color w:val="auto"/>
          <w:szCs w:val="20"/>
        </w:rPr>
        <w:t>7</w:t>
      </w:r>
      <w:r w:rsidR="0060796D" w:rsidRPr="002D0BF6">
        <w:rPr>
          <w:rFonts w:ascii="Calibri Light" w:eastAsia="Calibri Light,Arial" w:hAnsi="Calibri Light" w:cs="Calibri Light,Arial"/>
          <w:b/>
          <w:bCs/>
          <w:i/>
          <w:iCs/>
          <w:color w:val="auto"/>
          <w:szCs w:val="20"/>
          <w:vertAlign w:val="superscript"/>
        </w:rPr>
        <w:t>th</w:t>
      </w:r>
      <w:r w:rsidR="0060796D" w:rsidRPr="002D0BF6">
        <w:rPr>
          <w:rFonts w:ascii="Calibri Light" w:eastAsia="Calibri Light,Arial" w:hAnsi="Calibri Light" w:cs="Calibri Light,Arial"/>
          <w:b/>
          <w:bCs/>
          <w:i/>
          <w:iCs/>
          <w:color w:val="auto"/>
          <w:szCs w:val="20"/>
        </w:rPr>
        <w:t xml:space="preserve"> </w:t>
      </w:r>
      <w:r w:rsidR="00F81C0C">
        <w:rPr>
          <w:rFonts w:ascii="Calibri Light" w:eastAsia="Calibri Light,Arial" w:hAnsi="Calibri Light" w:cs="Calibri Light,Arial"/>
          <w:b/>
          <w:bCs/>
          <w:i/>
          <w:iCs/>
          <w:color w:val="auto"/>
          <w:szCs w:val="20"/>
        </w:rPr>
        <w:t>September ,</w:t>
      </w:r>
      <w:r w:rsidR="1262F036" w:rsidRPr="002D0BF6">
        <w:rPr>
          <w:rFonts w:ascii="Calibri Light" w:eastAsia="Calibri Light,Arial" w:hAnsi="Calibri Light" w:cs="Calibri Light,Arial"/>
          <w:b/>
          <w:bCs/>
          <w:i/>
          <w:iCs/>
          <w:color w:val="auto"/>
          <w:szCs w:val="20"/>
        </w:rPr>
        <w:t>2016, Erbil</w:t>
      </w:r>
      <w:r w:rsidR="00F81C0C">
        <w:rPr>
          <w:rFonts w:ascii="Calibri Light" w:eastAsia="Calibri Light,Arial" w:hAnsi="Calibri Light" w:cs="Calibri Light,Arial"/>
          <w:b/>
          <w:bCs/>
          <w:i/>
          <w:iCs/>
          <w:color w:val="auto"/>
          <w:szCs w:val="20"/>
        </w:rPr>
        <w:t>; Baghdad; Basrah and Kirkuk, 11:30 – 13.30. Shelter meeting will be first to start.</w:t>
      </w:r>
    </w:p>
    <w:sectPr w:rsidR="00F33280" w:rsidRPr="002D0BF6" w:rsidSect="00980586">
      <w:headerReference w:type="default" r:id="rId13"/>
      <w:footerReference w:type="default" r:id="rId14"/>
      <w:headerReference w:type="first" r:id="rId15"/>
      <w:footerReference w:type="first" r:id="rId16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598" w:rsidRDefault="00F91598" w:rsidP="00244D64">
      <w:r>
        <w:separator/>
      </w:r>
    </w:p>
    <w:p w:rsidR="00F91598" w:rsidRDefault="00F91598"/>
  </w:endnote>
  <w:endnote w:type="continuationSeparator" w:id="0">
    <w:p w:rsidR="00F91598" w:rsidRDefault="00F91598" w:rsidP="00244D64">
      <w:r>
        <w:continuationSeparator/>
      </w:r>
    </w:p>
    <w:p w:rsidR="00F91598" w:rsidRDefault="00F91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,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2A9A" w:rsidRDefault="00072A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9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72A9A" w:rsidRPr="001850E1" w:rsidRDefault="00072A9A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A9A" w:rsidRPr="00350697" w:rsidRDefault="00072A9A" w:rsidP="008C3C7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24D51DB" wp14:editId="3B49EA51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51418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  <w:r>
      <w:rPr>
        <w:rFonts w:cs="Arial"/>
        <w:b/>
        <w:color w:val="056CB6"/>
        <w:sz w:val="16"/>
      </w:rPr>
      <w:t xml:space="preserve">| </w:t>
    </w:r>
    <w:r w:rsidRPr="005E7C7E">
      <w:rPr>
        <w:rFonts w:cs="Arial"/>
        <w:b/>
        <w:color w:val="056CB6"/>
        <w:sz w:val="16"/>
      </w:rPr>
      <w:t>https://www.humanitarianresponse.info/en/operations/iraq/camp-coordination-management-cccm</w:t>
    </w:r>
  </w:p>
  <w:p w:rsidR="00072A9A" w:rsidRPr="00187447" w:rsidRDefault="00072A9A" w:rsidP="00187447">
    <w:pPr>
      <w:pStyle w:val="Footer"/>
      <w:jc w:val="center"/>
      <w:rPr>
        <w:rFonts w:cs="Arial"/>
        <w:i/>
        <w:sz w:val="16"/>
        <w:szCs w:val="16"/>
      </w:rPr>
    </w:pPr>
    <w:r>
      <w:rPr>
        <w:rFonts w:cs="Arial"/>
        <w:b/>
        <w:color w:val="056CB6"/>
        <w:sz w:val="16"/>
      </w:rPr>
      <w:t>Coordination Saves Lives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598" w:rsidRDefault="00F91598" w:rsidP="00244D64">
      <w:r>
        <w:separator/>
      </w:r>
    </w:p>
    <w:p w:rsidR="00F91598" w:rsidRDefault="00F91598"/>
  </w:footnote>
  <w:footnote w:type="continuationSeparator" w:id="0">
    <w:p w:rsidR="00F91598" w:rsidRDefault="00F91598" w:rsidP="00244D64">
      <w:r>
        <w:continuationSeparator/>
      </w:r>
    </w:p>
    <w:p w:rsidR="00F91598" w:rsidRDefault="00F915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A9A" w:rsidRPr="00435969" w:rsidRDefault="00072A9A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DAD58F" wp14:editId="023FB47B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1AA97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 w:rsidR="000009D2">
      <w:rPr>
        <w:noProof/>
        <w:color w:val="026CB6"/>
        <w:szCs w:val="20"/>
        <w:lang w:eastAsia="en-US"/>
      </w:rPr>
      <w:t xml:space="preserve"> S-NFI</w:t>
    </w:r>
    <w:r w:rsidR="00107EDF">
      <w:rPr>
        <w:noProof/>
        <w:color w:val="026CB6"/>
        <w:szCs w:val="20"/>
        <w:lang w:eastAsia="en-US"/>
      </w:rPr>
      <w:t xml:space="preserve"> Cluster</w:t>
    </w:r>
    <w:r>
      <w:rPr>
        <w:noProof/>
        <w:color w:val="026CB6"/>
        <w:szCs w:val="20"/>
        <w:lang w:eastAsia="en-US"/>
      </w:rPr>
      <w:t xml:space="preserve">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3F6966">
      <w:rPr>
        <w:noProof/>
        <w:color w:val="026CB6"/>
      </w:rPr>
      <w:t>3</w:t>
    </w:r>
    <w:r w:rsidRPr="007D0ADC">
      <w:rPr>
        <w:color w:val="026CB6"/>
      </w:rPr>
      <w:fldChar w:fldCharType="end"/>
    </w:r>
  </w:p>
  <w:p w:rsidR="00072A9A" w:rsidRDefault="00072A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A9A" w:rsidRDefault="00072A9A">
    <w:pPr>
      <w:pStyle w:val="Header"/>
    </w:pPr>
    <w:r>
      <w:rPr>
        <w:noProof/>
        <w:lang w:val="en-GB" w:eastAsia="en-GB"/>
      </w:rPr>
      <w:drawing>
        <wp:inline distT="0" distB="0" distL="0" distR="0" wp14:anchorId="60FB8AE1" wp14:editId="2D0BBC6C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072A9A" w:rsidRDefault="00072A9A" w:rsidP="00F55641"/>
  <w:p w:rsidR="007E7D5D" w:rsidRDefault="00072A9A" w:rsidP="007E7D5D">
    <w:pPr>
      <w:rPr>
        <w:rFonts w:cs="Arial"/>
        <w:b/>
        <w:szCs w:val="20"/>
      </w:rPr>
    </w:pPr>
    <w:r>
      <w:rPr>
        <w:rFonts w:cs="Arial"/>
        <w:b/>
        <w:szCs w:val="20"/>
      </w:rPr>
      <w:t xml:space="preserve">CCCM and </w:t>
    </w:r>
    <w:r w:rsidRPr="00F42214">
      <w:rPr>
        <w:rFonts w:cs="Arial"/>
        <w:b/>
        <w:szCs w:val="20"/>
      </w:rPr>
      <w:t xml:space="preserve">Shelter/NFI </w:t>
    </w:r>
    <w:r>
      <w:rPr>
        <w:rFonts w:cs="Arial"/>
        <w:b/>
        <w:szCs w:val="20"/>
      </w:rPr>
      <w:t>Sub-n</w:t>
    </w:r>
    <w:r w:rsidRPr="00F42214">
      <w:rPr>
        <w:rFonts w:cs="Arial"/>
        <w:b/>
        <w:szCs w:val="20"/>
      </w:rPr>
      <w:t xml:space="preserve">ational </w:t>
    </w:r>
    <w:r>
      <w:rPr>
        <w:rFonts w:cs="Arial"/>
        <w:b/>
        <w:szCs w:val="20"/>
      </w:rPr>
      <w:t>Cluster Coordination Meeting for Centre &amp; South (Iraq)</w:t>
    </w:r>
  </w:p>
  <w:p w:rsidR="00072A9A" w:rsidRDefault="0060796D" w:rsidP="007E7D5D">
    <w:pPr>
      <w:rPr>
        <w:rFonts w:cs="Arial"/>
        <w:b/>
        <w:szCs w:val="20"/>
      </w:rPr>
    </w:pPr>
    <w:r>
      <w:rPr>
        <w:rFonts w:cs="Arial"/>
        <w:b/>
        <w:szCs w:val="20"/>
      </w:rPr>
      <w:t>24</w:t>
    </w:r>
    <w:r w:rsidR="00EB5634" w:rsidRPr="002E2423">
      <w:rPr>
        <w:rFonts w:cs="Arial"/>
        <w:b/>
        <w:szCs w:val="20"/>
        <w:vertAlign w:val="superscript"/>
      </w:rPr>
      <w:t>th</w:t>
    </w:r>
    <w:r w:rsidR="00CF02AF">
      <w:rPr>
        <w:rFonts w:cs="Arial"/>
        <w:b/>
        <w:szCs w:val="20"/>
      </w:rPr>
      <w:t xml:space="preserve"> August</w:t>
    </w:r>
    <w:r w:rsidR="00455C96">
      <w:rPr>
        <w:rFonts w:cs="Arial"/>
        <w:b/>
        <w:szCs w:val="20"/>
      </w:rPr>
      <w:t xml:space="preserve"> </w:t>
    </w:r>
    <w:r w:rsidR="00EB5634">
      <w:rPr>
        <w:rFonts w:cs="Arial"/>
        <w:b/>
        <w:szCs w:val="20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1A1E"/>
    <w:multiLevelType w:val="hybridMultilevel"/>
    <w:tmpl w:val="7FD82984"/>
    <w:lvl w:ilvl="0" w:tplc="E01E91B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33ED"/>
    <w:multiLevelType w:val="hybridMultilevel"/>
    <w:tmpl w:val="219479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75453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578"/>
    <w:multiLevelType w:val="hybridMultilevel"/>
    <w:tmpl w:val="D3ACFB60"/>
    <w:lvl w:ilvl="0" w:tplc="5246B6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0E0E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24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D3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CA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E3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E5C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8EB6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26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6C9"/>
    <w:multiLevelType w:val="hybridMultilevel"/>
    <w:tmpl w:val="A5B23072"/>
    <w:lvl w:ilvl="0" w:tplc="FB30FC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0ED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18C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A3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B62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96B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A14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C2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50F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08D0"/>
    <w:multiLevelType w:val="hybridMultilevel"/>
    <w:tmpl w:val="96BE7AEC"/>
    <w:lvl w:ilvl="0" w:tplc="92263E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1614C2">
      <w:start w:val="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89EE6">
      <w:start w:val="19"/>
      <w:numFmt w:val="bullet"/>
      <w:lvlText w:val="-"/>
      <w:lvlJc w:val="left"/>
      <w:pPr>
        <w:ind w:left="2160" w:hanging="360"/>
      </w:pPr>
      <w:rPr>
        <w:rFonts w:ascii="Calibri Light" w:eastAsia="Times New Roman" w:hAnsi="Calibri Light" w:cs="Arial" w:hint="default"/>
      </w:rPr>
    </w:lvl>
    <w:lvl w:ilvl="3" w:tplc="459829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9FE8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C3B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56A71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26B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69A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0D830673"/>
    <w:multiLevelType w:val="hybridMultilevel"/>
    <w:tmpl w:val="537ACB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DD4C04"/>
    <w:multiLevelType w:val="hybridMultilevel"/>
    <w:tmpl w:val="EB303284"/>
    <w:lvl w:ilvl="0" w:tplc="56B850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0B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DE5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EC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A71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07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8EC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E52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29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67061"/>
    <w:multiLevelType w:val="hybridMultilevel"/>
    <w:tmpl w:val="252EA5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141384"/>
    <w:multiLevelType w:val="hybridMultilevel"/>
    <w:tmpl w:val="B436059E"/>
    <w:lvl w:ilvl="0" w:tplc="C1C08A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E1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23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A85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DA91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28A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896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ECB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7AD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E3A2B"/>
    <w:multiLevelType w:val="hybridMultilevel"/>
    <w:tmpl w:val="DE5E4F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00ABE"/>
    <w:multiLevelType w:val="hybridMultilevel"/>
    <w:tmpl w:val="847C3290"/>
    <w:lvl w:ilvl="0" w:tplc="278455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ED8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BAB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2B3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274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24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CC4C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C4BB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F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10C90"/>
    <w:multiLevelType w:val="hybridMultilevel"/>
    <w:tmpl w:val="5E08D5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5B7DFD"/>
    <w:multiLevelType w:val="hybridMultilevel"/>
    <w:tmpl w:val="6B3C5898"/>
    <w:lvl w:ilvl="0" w:tplc="3200A13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E6430"/>
    <w:multiLevelType w:val="hybridMultilevel"/>
    <w:tmpl w:val="ADCCFB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75453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216EEB"/>
    <w:multiLevelType w:val="hybridMultilevel"/>
    <w:tmpl w:val="1598C776"/>
    <w:lvl w:ilvl="0" w:tplc="B26A3C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C38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327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C58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EC1C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98A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EE9B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AF6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62B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33BC7"/>
    <w:multiLevelType w:val="hybridMultilevel"/>
    <w:tmpl w:val="E3F4A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267B3"/>
    <w:multiLevelType w:val="hybridMultilevel"/>
    <w:tmpl w:val="39F253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F24C6C"/>
    <w:multiLevelType w:val="hybridMultilevel"/>
    <w:tmpl w:val="0344B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9087D"/>
    <w:multiLevelType w:val="hybridMultilevel"/>
    <w:tmpl w:val="B7B65E4A"/>
    <w:lvl w:ilvl="0" w:tplc="C3DED7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A76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8A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4C6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9E8B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5C7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A3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92C4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83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007064D"/>
    <w:multiLevelType w:val="hybridMultilevel"/>
    <w:tmpl w:val="8A94C3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92B0D"/>
    <w:multiLevelType w:val="hybridMultilevel"/>
    <w:tmpl w:val="83840678"/>
    <w:lvl w:ilvl="0" w:tplc="A3F2EE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CFD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30A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4EC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DE9E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C28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6FC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2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06F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B2365"/>
    <w:multiLevelType w:val="hybridMultilevel"/>
    <w:tmpl w:val="04DE10D2"/>
    <w:lvl w:ilvl="0" w:tplc="C032B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8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42B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29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E7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E2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8F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E4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80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930064F"/>
    <w:multiLevelType w:val="hybridMultilevel"/>
    <w:tmpl w:val="D5B4F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21F65"/>
    <w:multiLevelType w:val="hybridMultilevel"/>
    <w:tmpl w:val="1BE0D3D6"/>
    <w:lvl w:ilvl="0" w:tplc="40F43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E6616">
      <w:start w:val="4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1E5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65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0F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2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E3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ED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0A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EFC5A9E"/>
    <w:multiLevelType w:val="hybridMultilevel"/>
    <w:tmpl w:val="36F85594"/>
    <w:lvl w:ilvl="0" w:tplc="9D72B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DE23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0A6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8B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40C8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36C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620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2218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67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57259"/>
    <w:multiLevelType w:val="hybridMultilevel"/>
    <w:tmpl w:val="20000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00A13E">
      <w:numFmt w:val="bullet"/>
      <w:lvlText w:val="•"/>
      <w:lvlJc w:val="left"/>
      <w:pPr>
        <w:ind w:left="1500" w:hanging="78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869BD"/>
    <w:multiLevelType w:val="hybridMultilevel"/>
    <w:tmpl w:val="77D48AEE"/>
    <w:lvl w:ilvl="0" w:tplc="780865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88A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20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687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CB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F25B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A84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85A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EE94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CA0169"/>
    <w:multiLevelType w:val="hybridMultilevel"/>
    <w:tmpl w:val="73449A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75453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A12875"/>
    <w:multiLevelType w:val="hybridMultilevel"/>
    <w:tmpl w:val="A4F2746C"/>
    <w:lvl w:ilvl="0" w:tplc="C9FC76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3F4385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D9AB1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B2238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BCE5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2C849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798300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3943F7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2E405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CE5EEB"/>
    <w:multiLevelType w:val="hybridMultilevel"/>
    <w:tmpl w:val="3AD0A8B0"/>
    <w:lvl w:ilvl="0" w:tplc="03681C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6458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44C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E66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605C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227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0D5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4EF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2C1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46687"/>
    <w:multiLevelType w:val="hybridMultilevel"/>
    <w:tmpl w:val="186E7352"/>
    <w:lvl w:ilvl="0" w:tplc="7D1AB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A27C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0B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2B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66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A3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24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AF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C361E4F"/>
    <w:multiLevelType w:val="hybridMultilevel"/>
    <w:tmpl w:val="DAEA0112"/>
    <w:lvl w:ilvl="0" w:tplc="351614C2">
      <w:start w:val="45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D33F7"/>
    <w:multiLevelType w:val="hybridMultilevel"/>
    <w:tmpl w:val="AFF4B386"/>
    <w:lvl w:ilvl="0" w:tplc="8F680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08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EE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87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2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47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9E7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6B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6A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FA26B08"/>
    <w:multiLevelType w:val="hybridMultilevel"/>
    <w:tmpl w:val="BC92D8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9D2DA6"/>
    <w:multiLevelType w:val="hybridMultilevel"/>
    <w:tmpl w:val="8F228D6C"/>
    <w:lvl w:ilvl="0" w:tplc="8E0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5659A7"/>
    <w:multiLevelType w:val="hybridMultilevel"/>
    <w:tmpl w:val="504CFCD6"/>
    <w:lvl w:ilvl="0" w:tplc="206AF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025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C01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702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66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6F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E8F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1B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4A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5E5177"/>
    <w:multiLevelType w:val="hybridMultilevel"/>
    <w:tmpl w:val="F11C53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A144D"/>
    <w:multiLevelType w:val="hybridMultilevel"/>
    <w:tmpl w:val="10E45868"/>
    <w:lvl w:ilvl="0" w:tplc="559487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C1998"/>
    <w:multiLevelType w:val="hybridMultilevel"/>
    <w:tmpl w:val="1110D7DA"/>
    <w:lvl w:ilvl="0" w:tplc="774E6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A8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84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E8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2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C0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C4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44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502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0"/>
  </w:num>
  <w:num w:numId="3">
    <w:abstractNumId w:val="14"/>
  </w:num>
  <w:num w:numId="4">
    <w:abstractNumId w:val="27"/>
  </w:num>
  <w:num w:numId="5">
    <w:abstractNumId w:val="36"/>
  </w:num>
  <w:num w:numId="6">
    <w:abstractNumId w:val="0"/>
  </w:num>
  <w:num w:numId="7">
    <w:abstractNumId w:val="39"/>
  </w:num>
  <w:num w:numId="8">
    <w:abstractNumId w:val="1"/>
  </w:num>
  <w:num w:numId="9">
    <w:abstractNumId w:val="13"/>
  </w:num>
  <w:num w:numId="10">
    <w:abstractNumId w:val="17"/>
  </w:num>
  <w:num w:numId="11">
    <w:abstractNumId w:val="5"/>
  </w:num>
  <w:num w:numId="12">
    <w:abstractNumId w:val="29"/>
  </w:num>
  <w:num w:numId="13">
    <w:abstractNumId w:val="35"/>
  </w:num>
  <w:num w:numId="14">
    <w:abstractNumId w:val="34"/>
  </w:num>
  <w:num w:numId="15">
    <w:abstractNumId w:val="28"/>
  </w:num>
  <w:num w:numId="16">
    <w:abstractNumId w:val="8"/>
  </w:num>
  <w:num w:numId="17">
    <w:abstractNumId w:val="30"/>
  </w:num>
  <w:num w:numId="18">
    <w:abstractNumId w:val="32"/>
  </w:num>
  <w:num w:numId="19">
    <w:abstractNumId w:val="10"/>
  </w:num>
  <w:num w:numId="20">
    <w:abstractNumId w:val="23"/>
  </w:num>
  <w:num w:numId="21">
    <w:abstractNumId w:val="25"/>
  </w:num>
  <w:num w:numId="22">
    <w:abstractNumId w:val="40"/>
  </w:num>
  <w:num w:numId="23">
    <w:abstractNumId w:val="6"/>
  </w:num>
  <w:num w:numId="24">
    <w:abstractNumId w:val="21"/>
  </w:num>
  <w:num w:numId="25">
    <w:abstractNumId w:val="37"/>
  </w:num>
  <w:num w:numId="26">
    <w:abstractNumId w:val="4"/>
  </w:num>
  <w:num w:numId="27">
    <w:abstractNumId w:val="33"/>
  </w:num>
  <w:num w:numId="28">
    <w:abstractNumId w:val="15"/>
  </w:num>
  <w:num w:numId="29">
    <w:abstractNumId w:val="26"/>
  </w:num>
  <w:num w:numId="30">
    <w:abstractNumId w:val="22"/>
  </w:num>
  <w:num w:numId="31">
    <w:abstractNumId w:val="16"/>
  </w:num>
  <w:num w:numId="32">
    <w:abstractNumId w:val="2"/>
  </w:num>
  <w:num w:numId="33">
    <w:abstractNumId w:val="24"/>
  </w:num>
  <w:num w:numId="34">
    <w:abstractNumId w:val="9"/>
  </w:num>
  <w:num w:numId="35">
    <w:abstractNumId w:val="11"/>
  </w:num>
  <w:num w:numId="36">
    <w:abstractNumId w:val="3"/>
  </w:num>
  <w:num w:numId="37">
    <w:abstractNumId w:val="31"/>
  </w:num>
  <w:num w:numId="38">
    <w:abstractNumId w:val="18"/>
  </w:num>
  <w:num w:numId="39">
    <w:abstractNumId w:val="38"/>
  </w:num>
  <w:num w:numId="40">
    <w:abstractNumId w:val="12"/>
  </w:num>
  <w:num w:numId="4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5AC5"/>
    <w:rsid w:val="000062F1"/>
    <w:rsid w:val="00007BCD"/>
    <w:rsid w:val="00007C5D"/>
    <w:rsid w:val="00007DFB"/>
    <w:rsid w:val="000126DD"/>
    <w:rsid w:val="0001273D"/>
    <w:rsid w:val="0001276B"/>
    <w:rsid w:val="000129C8"/>
    <w:rsid w:val="000144D5"/>
    <w:rsid w:val="000151A8"/>
    <w:rsid w:val="00016019"/>
    <w:rsid w:val="000165E2"/>
    <w:rsid w:val="000173C3"/>
    <w:rsid w:val="00020046"/>
    <w:rsid w:val="000204A3"/>
    <w:rsid w:val="0002087C"/>
    <w:rsid w:val="00020FD2"/>
    <w:rsid w:val="00021D22"/>
    <w:rsid w:val="000223D8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22CE"/>
    <w:rsid w:val="000828B3"/>
    <w:rsid w:val="00083051"/>
    <w:rsid w:val="0008353F"/>
    <w:rsid w:val="00084512"/>
    <w:rsid w:val="00084663"/>
    <w:rsid w:val="00084E81"/>
    <w:rsid w:val="000853DA"/>
    <w:rsid w:val="00085A8B"/>
    <w:rsid w:val="00086C00"/>
    <w:rsid w:val="000873AC"/>
    <w:rsid w:val="00090545"/>
    <w:rsid w:val="00090A23"/>
    <w:rsid w:val="00091323"/>
    <w:rsid w:val="00091534"/>
    <w:rsid w:val="00091822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7BC"/>
    <w:rsid w:val="000A4BC9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2C9D"/>
    <w:rsid w:val="000B4114"/>
    <w:rsid w:val="000B4FD6"/>
    <w:rsid w:val="000B50F5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2E33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52EF"/>
    <w:rsid w:val="001058EB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F17"/>
    <w:rsid w:val="001618A5"/>
    <w:rsid w:val="00161DE1"/>
    <w:rsid w:val="001628B3"/>
    <w:rsid w:val="00162B52"/>
    <w:rsid w:val="00162F7B"/>
    <w:rsid w:val="0016451D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468B"/>
    <w:rsid w:val="00174981"/>
    <w:rsid w:val="00174F7D"/>
    <w:rsid w:val="00175361"/>
    <w:rsid w:val="001754D2"/>
    <w:rsid w:val="001754E2"/>
    <w:rsid w:val="001754F8"/>
    <w:rsid w:val="00175859"/>
    <w:rsid w:val="001762A1"/>
    <w:rsid w:val="00177370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4ADF"/>
    <w:rsid w:val="001A5BE7"/>
    <w:rsid w:val="001A6635"/>
    <w:rsid w:val="001A6A58"/>
    <w:rsid w:val="001A6AFB"/>
    <w:rsid w:val="001B0D7A"/>
    <w:rsid w:val="001B1ADD"/>
    <w:rsid w:val="001B39F6"/>
    <w:rsid w:val="001B49DA"/>
    <w:rsid w:val="001B58FA"/>
    <w:rsid w:val="001B62B1"/>
    <w:rsid w:val="001B7CD9"/>
    <w:rsid w:val="001C0281"/>
    <w:rsid w:val="001C03AE"/>
    <w:rsid w:val="001C149F"/>
    <w:rsid w:val="001C1FEE"/>
    <w:rsid w:val="001C2BC3"/>
    <w:rsid w:val="001C39B0"/>
    <w:rsid w:val="001C4124"/>
    <w:rsid w:val="001C59CE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D8D"/>
    <w:rsid w:val="001D2EF1"/>
    <w:rsid w:val="001D341A"/>
    <w:rsid w:val="001D3E7B"/>
    <w:rsid w:val="001D3EED"/>
    <w:rsid w:val="001D4482"/>
    <w:rsid w:val="001D4CE8"/>
    <w:rsid w:val="001D4D80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7101"/>
    <w:rsid w:val="00217A4C"/>
    <w:rsid w:val="002200AF"/>
    <w:rsid w:val="0022032D"/>
    <w:rsid w:val="002206D7"/>
    <w:rsid w:val="0022266B"/>
    <w:rsid w:val="00223FEE"/>
    <w:rsid w:val="00225B54"/>
    <w:rsid w:val="00225C94"/>
    <w:rsid w:val="00226433"/>
    <w:rsid w:val="002279A8"/>
    <w:rsid w:val="00230807"/>
    <w:rsid w:val="00232F5F"/>
    <w:rsid w:val="00233587"/>
    <w:rsid w:val="00233D15"/>
    <w:rsid w:val="00234534"/>
    <w:rsid w:val="002347E8"/>
    <w:rsid w:val="00236FB6"/>
    <w:rsid w:val="00237344"/>
    <w:rsid w:val="002374BF"/>
    <w:rsid w:val="002401EF"/>
    <w:rsid w:val="00240FD2"/>
    <w:rsid w:val="00242A5D"/>
    <w:rsid w:val="00242FDD"/>
    <w:rsid w:val="00243087"/>
    <w:rsid w:val="0024463E"/>
    <w:rsid w:val="00244D64"/>
    <w:rsid w:val="00244FEE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A70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7843"/>
    <w:rsid w:val="00277F5E"/>
    <w:rsid w:val="00280130"/>
    <w:rsid w:val="00280A62"/>
    <w:rsid w:val="00280E8C"/>
    <w:rsid w:val="0028286A"/>
    <w:rsid w:val="00282928"/>
    <w:rsid w:val="00282D27"/>
    <w:rsid w:val="00282D5E"/>
    <w:rsid w:val="00282ECC"/>
    <w:rsid w:val="002848BA"/>
    <w:rsid w:val="00285D97"/>
    <w:rsid w:val="0028632F"/>
    <w:rsid w:val="00287A10"/>
    <w:rsid w:val="00291C3C"/>
    <w:rsid w:val="00292671"/>
    <w:rsid w:val="00292F9A"/>
    <w:rsid w:val="0029367C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41F"/>
    <w:rsid w:val="003122E8"/>
    <w:rsid w:val="003124F1"/>
    <w:rsid w:val="00312BCC"/>
    <w:rsid w:val="00314A66"/>
    <w:rsid w:val="00315368"/>
    <w:rsid w:val="00315C3A"/>
    <w:rsid w:val="003166C3"/>
    <w:rsid w:val="00316BD6"/>
    <w:rsid w:val="00316F5A"/>
    <w:rsid w:val="00317B9C"/>
    <w:rsid w:val="00320D3A"/>
    <w:rsid w:val="003218BB"/>
    <w:rsid w:val="003229F2"/>
    <w:rsid w:val="00323DB1"/>
    <w:rsid w:val="00323DE8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8B9"/>
    <w:rsid w:val="003449DE"/>
    <w:rsid w:val="00345354"/>
    <w:rsid w:val="003467BD"/>
    <w:rsid w:val="00346C06"/>
    <w:rsid w:val="00350250"/>
    <w:rsid w:val="0035126F"/>
    <w:rsid w:val="003519CA"/>
    <w:rsid w:val="00352C94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65CA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C4E"/>
    <w:rsid w:val="00382090"/>
    <w:rsid w:val="003836A5"/>
    <w:rsid w:val="00383B2A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CAB"/>
    <w:rsid w:val="003A1E8E"/>
    <w:rsid w:val="003A2479"/>
    <w:rsid w:val="003A2E15"/>
    <w:rsid w:val="003A3222"/>
    <w:rsid w:val="003A55B7"/>
    <w:rsid w:val="003A5AEF"/>
    <w:rsid w:val="003A6238"/>
    <w:rsid w:val="003A6AB9"/>
    <w:rsid w:val="003A6C3E"/>
    <w:rsid w:val="003B12A8"/>
    <w:rsid w:val="003B3260"/>
    <w:rsid w:val="003B3688"/>
    <w:rsid w:val="003B3781"/>
    <w:rsid w:val="003B4725"/>
    <w:rsid w:val="003B47AA"/>
    <w:rsid w:val="003B4FA3"/>
    <w:rsid w:val="003B5C5F"/>
    <w:rsid w:val="003B6512"/>
    <w:rsid w:val="003B79E7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2970"/>
    <w:rsid w:val="003D2E3A"/>
    <w:rsid w:val="003D3A25"/>
    <w:rsid w:val="003D3AA8"/>
    <w:rsid w:val="003D4260"/>
    <w:rsid w:val="003D508D"/>
    <w:rsid w:val="003D553A"/>
    <w:rsid w:val="003D57C6"/>
    <w:rsid w:val="003D67C3"/>
    <w:rsid w:val="003D7C9E"/>
    <w:rsid w:val="003E0624"/>
    <w:rsid w:val="003E3419"/>
    <w:rsid w:val="003E381D"/>
    <w:rsid w:val="003E3ABD"/>
    <w:rsid w:val="003E4791"/>
    <w:rsid w:val="003E4F44"/>
    <w:rsid w:val="003E5F51"/>
    <w:rsid w:val="003E70A1"/>
    <w:rsid w:val="003E7216"/>
    <w:rsid w:val="003E74D5"/>
    <w:rsid w:val="003E7AF8"/>
    <w:rsid w:val="003E7D58"/>
    <w:rsid w:val="003F04A2"/>
    <w:rsid w:val="003F0BB5"/>
    <w:rsid w:val="003F29BD"/>
    <w:rsid w:val="003F2BBF"/>
    <w:rsid w:val="003F3510"/>
    <w:rsid w:val="003F3634"/>
    <w:rsid w:val="003F3D6F"/>
    <w:rsid w:val="003F6442"/>
    <w:rsid w:val="003F6966"/>
    <w:rsid w:val="003F70E8"/>
    <w:rsid w:val="003F790A"/>
    <w:rsid w:val="003F7AD9"/>
    <w:rsid w:val="003F7CFC"/>
    <w:rsid w:val="004002FE"/>
    <w:rsid w:val="004013DB"/>
    <w:rsid w:val="00401610"/>
    <w:rsid w:val="0040167D"/>
    <w:rsid w:val="00401E2B"/>
    <w:rsid w:val="0040204D"/>
    <w:rsid w:val="00402946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D8F"/>
    <w:rsid w:val="004211BE"/>
    <w:rsid w:val="004216B1"/>
    <w:rsid w:val="004232AF"/>
    <w:rsid w:val="00424231"/>
    <w:rsid w:val="0042432C"/>
    <w:rsid w:val="0042519A"/>
    <w:rsid w:val="00426626"/>
    <w:rsid w:val="00426F0D"/>
    <w:rsid w:val="00426FE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5F76"/>
    <w:rsid w:val="0044688D"/>
    <w:rsid w:val="0044716C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49D"/>
    <w:rsid w:val="00465869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B7F"/>
    <w:rsid w:val="00477EC7"/>
    <w:rsid w:val="00480070"/>
    <w:rsid w:val="00481418"/>
    <w:rsid w:val="00481433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399B"/>
    <w:rsid w:val="004954B7"/>
    <w:rsid w:val="00495E16"/>
    <w:rsid w:val="004963CF"/>
    <w:rsid w:val="00497774"/>
    <w:rsid w:val="00497B57"/>
    <w:rsid w:val="004A0743"/>
    <w:rsid w:val="004A12B0"/>
    <w:rsid w:val="004A1A72"/>
    <w:rsid w:val="004A20C6"/>
    <w:rsid w:val="004A2770"/>
    <w:rsid w:val="004A3170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438"/>
    <w:rsid w:val="004C19CD"/>
    <w:rsid w:val="004C2238"/>
    <w:rsid w:val="004C26C8"/>
    <w:rsid w:val="004C28D3"/>
    <w:rsid w:val="004C34E9"/>
    <w:rsid w:val="004C4566"/>
    <w:rsid w:val="004C4F87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E02B0"/>
    <w:rsid w:val="004E168B"/>
    <w:rsid w:val="004E17BB"/>
    <w:rsid w:val="004E1C9A"/>
    <w:rsid w:val="004E3812"/>
    <w:rsid w:val="004E3D3F"/>
    <w:rsid w:val="004E4065"/>
    <w:rsid w:val="004E42FA"/>
    <w:rsid w:val="004E5966"/>
    <w:rsid w:val="004E7952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3695"/>
    <w:rsid w:val="00523963"/>
    <w:rsid w:val="00525126"/>
    <w:rsid w:val="00525C55"/>
    <w:rsid w:val="00526B74"/>
    <w:rsid w:val="00526E4B"/>
    <w:rsid w:val="005270A0"/>
    <w:rsid w:val="005275BB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746"/>
    <w:rsid w:val="00553803"/>
    <w:rsid w:val="005540F9"/>
    <w:rsid w:val="005547EA"/>
    <w:rsid w:val="005549E9"/>
    <w:rsid w:val="005553B5"/>
    <w:rsid w:val="00555C0B"/>
    <w:rsid w:val="0055611D"/>
    <w:rsid w:val="00556B5C"/>
    <w:rsid w:val="0055768D"/>
    <w:rsid w:val="0056020C"/>
    <w:rsid w:val="00560877"/>
    <w:rsid w:val="00560CBD"/>
    <w:rsid w:val="005611CA"/>
    <w:rsid w:val="00563383"/>
    <w:rsid w:val="00563C9C"/>
    <w:rsid w:val="005643F4"/>
    <w:rsid w:val="005649AD"/>
    <w:rsid w:val="005651C6"/>
    <w:rsid w:val="0056598B"/>
    <w:rsid w:val="00570F8B"/>
    <w:rsid w:val="005710ED"/>
    <w:rsid w:val="00571511"/>
    <w:rsid w:val="005715CC"/>
    <w:rsid w:val="005729E1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1072"/>
    <w:rsid w:val="00581272"/>
    <w:rsid w:val="005818DD"/>
    <w:rsid w:val="00581966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B96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531E"/>
    <w:rsid w:val="005955F7"/>
    <w:rsid w:val="00595BB8"/>
    <w:rsid w:val="005A1286"/>
    <w:rsid w:val="005A24B0"/>
    <w:rsid w:val="005A2B6D"/>
    <w:rsid w:val="005A3B29"/>
    <w:rsid w:val="005A4184"/>
    <w:rsid w:val="005A41AC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6C38"/>
    <w:rsid w:val="005B6DB3"/>
    <w:rsid w:val="005B711B"/>
    <w:rsid w:val="005B7CF9"/>
    <w:rsid w:val="005C03E6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3A96"/>
    <w:rsid w:val="005D3AB4"/>
    <w:rsid w:val="005D3B6D"/>
    <w:rsid w:val="005D4BB0"/>
    <w:rsid w:val="005D5D0A"/>
    <w:rsid w:val="005D62B2"/>
    <w:rsid w:val="005D65AA"/>
    <w:rsid w:val="005D6C0D"/>
    <w:rsid w:val="005D771E"/>
    <w:rsid w:val="005E0115"/>
    <w:rsid w:val="005E0372"/>
    <w:rsid w:val="005E1597"/>
    <w:rsid w:val="005E1C7F"/>
    <w:rsid w:val="005E4187"/>
    <w:rsid w:val="005E446D"/>
    <w:rsid w:val="005E4482"/>
    <w:rsid w:val="005E4878"/>
    <w:rsid w:val="005E4C0B"/>
    <w:rsid w:val="005E4C62"/>
    <w:rsid w:val="005E7C7E"/>
    <w:rsid w:val="005F12D8"/>
    <w:rsid w:val="005F1EF0"/>
    <w:rsid w:val="005F1F92"/>
    <w:rsid w:val="005F29B8"/>
    <w:rsid w:val="005F3F9C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585B"/>
    <w:rsid w:val="00606EE8"/>
    <w:rsid w:val="0060796D"/>
    <w:rsid w:val="00607BE2"/>
    <w:rsid w:val="006112AC"/>
    <w:rsid w:val="00611334"/>
    <w:rsid w:val="00613365"/>
    <w:rsid w:val="00613C98"/>
    <w:rsid w:val="00613CDB"/>
    <w:rsid w:val="006140F1"/>
    <w:rsid w:val="00614154"/>
    <w:rsid w:val="0061445F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7115"/>
    <w:rsid w:val="0062746E"/>
    <w:rsid w:val="00627C65"/>
    <w:rsid w:val="00627C7D"/>
    <w:rsid w:val="00630A07"/>
    <w:rsid w:val="00630FB5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371F"/>
    <w:rsid w:val="006437FF"/>
    <w:rsid w:val="006444F4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70761"/>
    <w:rsid w:val="00671026"/>
    <w:rsid w:val="00672762"/>
    <w:rsid w:val="00673557"/>
    <w:rsid w:val="006739C6"/>
    <w:rsid w:val="0067478D"/>
    <w:rsid w:val="006755A1"/>
    <w:rsid w:val="00675AC7"/>
    <w:rsid w:val="00675CEC"/>
    <w:rsid w:val="00676CA1"/>
    <w:rsid w:val="006770CB"/>
    <w:rsid w:val="00677C6E"/>
    <w:rsid w:val="00681464"/>
    <w:rsid w:val="00681A16"/>
    <w:rsid w:val="00682540"/>
    <w:rsid w:val="00682F88"/>
    <w:rsid w:val="00684A6A"/>
    <w:rsid w:val="00684EE7"/>
    <w:rsid w:val="00685576"/>
    <w:rsid w:val="00685965"/>
    <w:rsid w:val="0068649E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634D"/>
    <w:rsid w:val="006B70A9"/>
    <w:rsid w:val="006B7A08"/>
    <w:rsid w:val="006C0426"/>
    <w:rsid w:val="006C06EC"/>
    <w:rsid w:val="006C0C2B"/>
    <w:rsid w:val="006C0C6A"/>
    <w:rsid w:val="006C1B40"/>
    <w:rsid w:val="006C1DBE"/>
    <w:rsid w:val="006C2889"/>
    <w:rsid w:val="006C378E"/>
    <w:rsid w:val="006C4447"/>
    <w:rsid w:val="006C448E"/>
    <w:rsid w:val="006C498C"/>
    <w:rsid w:val="006C58EB"/>
    <w:rsid w:val="006C5FE4"/>
    <w:rsid w:val="006C619B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28C0"/>
    <w:rsid w:val="006E29F3"/>
    <w:rsid w:val="006E2C33"/>
    <w:rsid w:val="006E3B2E"/>
    <w:rsid w:val="006E4893"/>
    <w:rsid w:val="006E4BCA"/>
    <w:rsid w:val="006E58EA"/>
    <w:rsid w:val="006E5B13"/>
    <w:rsid w:val="006E5D69"/>
    <w:rsid w:val="006E732C"/>
    <w:rsid w:val="006E7360"/>
    <w:rsid w:val="006F0B24"/>
    <w:rsid w:val="006F1535"/>
    <w:rsid w:val="006F1CA4"/>
    <w:rsid w:val="006F1D96"/>
    <w:rsid w:val="006F1E20"/>
    <w:rsid w:val="006F1F4E"/>
    <w:rsid w:val="006F3EC9"/>
    <w:rsid w:val="006F40B2"/>
    <w:rsid w:val="006F4916"/>
    <w:rsid w:val="006F618B"/>
    <w:rsid w:val="006F630B"/>
    <w:rsid w:val="006F6EFE"/>
    <w:rsid w:val="007009DB"/>
    <w:rsid w:val="00703195"/>
    <w:rsid w:val="00703B60"/>
    <w:rsid w:val="00704722"/>
    <w:rsid w:val="007047AF"/>
    <w:rsid w:val="00705BD5"/>
    <w:rsid w:val="0070753A"/>
    <w:rsid w:val="00710C26"/>
    <w:rsid w:val="00710FB0"/>
    <w:rsid w:val="00711220"/>
    <w:rsid w:val="0071141F"/>
    <w:rsid w:val="00711582"/>
    <w:rsid w:val="007116F4"/>
    <w:rsid w:val="00711BBA"/>
    <w:rsid w:val="0071331C"/>
    <w:rsid w:val="00714C43"/>
    <w:rsid w:val="00715ECC"/>
    <w:rsid w:val="00716A2C"/>
    <w:rsid w:val="00717C9D"/>
    <w:rsid w:val="00720E8E"/>
    <w:rsid w:val="00721955"/>
    <w:rsid w:val="00721CB6"/>
    <w:rsid w:val="00722862"/>
    <w:rsid w:val="007236DF"/>
    <w:rsid w:val="007246EE"/>
    <w:rsid w:val="00727EB2"/>
    <w:rsid w:val="00727EC5"/>
    <w:rsid w:val="007301A0"/>
    <w:rsid w:val="007304D1"/>
    <w:rsid w:val="007314E0"/>
    <w:rsid w:val="007315B8"/>
    <w:rsid w:val="00731B0C"/>
    <w:rsid w:val="00732AB1"/>
    <w:rsid w:val="00733C05"/>
    <w:rsid w:val="0073488B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2910"/>
    <w:rsid w:val="00742DD7"/>
    <w:rsid w:val="0074436E"/>
    <w:rsid w:val="00744749"/>
    <w:rsid w:val="007449DB"/>
    <w:rsid w:val="00744D77"/>
    <w:rsid w:val="0074595E"/>
    <w:rsid w:val="007468FC"/>
    <w:rsid w:val="0074696C"/>
    <w:rsid w:val="0075012B"/>
    <w:rsid w:val="007501F0"/>
    <w:rsid w:val="00750DF4"/>
    <w:rsid w:val="00751DC9"/>
    <w:rsid w:val="007529AC"/>
    <w:rsid w:val="00753290"/>
    <w:rsid w:val="007535F9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BBD"/>
    <w:rsid w:val="00765185"/>
    <w:rsid w:val="00765FF6"/>
    <w:rsid w:val="00766C1F"/>
    <w:rsid w:val="00766D70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80A81"/>
    <w:rsid w:val="00780BB1"/>
    <w:rsid w:val="00781293"/>
    <w:rsid w:val="007816E7"/>
    <w:rsid w:val="00782880"/>
    <w:rsid w:val="00782A5F"/>
    <w:rsid w:val="00782EB9"/>
    <w:rsid w:val="00783166"/>
    <w:rsid w:val="00783237"/>
    <w:rsid w:val="00783BCE"/>
    <w:rsid w:val="00784C37"/>
    <w:rsid w:val="00784F1B"/>
    <w:rsid w:val="007861D3"/>
    <w:rsid w:val="007868B6"/>
    <w:rsid w:val="00786DCE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3756"/>
    <w:rsid w:val="007C45FF"/>
    <w:rsid w:val="007C4AF2"/>
    <w:rsid w:val="007C4FBB"/>
    <w:rsid w:val="007C6412"/>
    <w:rsid w:val="007C6551"/>
    <w:rsid w:val="007C72E3"/>
    <w:rsid w:val="007C7FF1"/>
    <w:rsid w:val="007D09FC"/>
    <w:rsid w:val="007D0A76"/>
    <w:rsid w:val="007D0ADC"/>
    <w:rsid w:val="007D20E1"/>
    <w:rsid w:val="007D2586"/>
    <w:rsid w:val="007D3218"/>
    <w:rsid w:val="007D37F4"/>
    <w:rsid w:val="007D3A42"/>
    <w:rsid w:val="007D3BC9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E020E"/>
    <w:rsid w:val="007E29B5"/>
    <w:rsid w:val="007E2F95"/>
    <w:rsid w:val="007E33D6"/>
    <w:rsid w:val="007E396F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30F0"/>
    <w:rsid w:val="007F338B"/>
    <w:rsid w:val="007F39BC"/>
    <w:rsid w:val="007F41AD"/>
    <w:rsid w:val="007F4673"/>
    <w:rsid w:val="007F53A6"/>
    <w:rsid w:val="007F615E"/>
    <w:rsid w:val="007F6C6A"/>
    <w:rsid w:val="00801B1E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F76"/>
    <w:rsid w:val="00811A35"/>
    <w:rsid w:val="00811C9D"/>
    <w:rsid w:val="00812D38"/>
    <w:rsid w:val="00813862"/>
    <w:rsid w:val="00814FD1"/>
    <w:rsid w:val="00815F7F"/>
    <w:rsid w:val="00816065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F86"/>
    <w:rsid w:val="00826005"/>
    <w:rsid w:val="008270E2"/>
    <w:rsid w:val="0082783F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140D"/>
    <w:rsid w:val="008416B7"/>
    <w:rsid w:val="008429E6"/>
    <w:rsid w:val="0084344C"/>
    <w:rsid w:val="00843A43"/>
    <w:rsid w:val="00844965"/>
    <w:rsid w:val="00845826"/>
    <w:rsid w:val="0084711A"/>
    <w:rsid w:val="0084712F"/>
    <w:rsid w:val="00851384"/>
    <w:rsid w:val="00851AA0"/>
    <w:rsid w:val="0085230A"/>
    <w:rsid w:val="0085295F"/>
    <w:rsid w:val="008539DD"/>
    <w:rsid w:val="008560E0"/>
    <w:rsid w:val="00856852"/>
    <w:rsid w:val="00856A22"/>
    <w:rsid w:val="00856DAA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4255"/>
    <w:rsid w:val="008847F1"/>
    <w:rsid w:val="008854DF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2724"/>
    <w:rsid w:val="008A29E6"/>
    <w:rsid w:val="008A419A"/>
    <w:rsid w:val="008A62A4"/>
    <w:rsid w:val="008A6ACE"/>
    <w:rsid w:val="008A6D12"/>
    <w:rsid w:val="008A7612"/>
    <w:rsid w:val="008A76DD"/>
    <w:rsid w:val="008B045E"/>
    <w:rsid w:val="008B0638"/>
    <w:rsid w:val="008B06CC"/>
    <w:rsid w:val="008B102D"/>
    <w:rsid w:val="008B1040"/>
    <w:rsid w:val="008B15C7"/>
    <w:rsid w:val="008B170F"/>
    <w:rsid w:val="008B188C"/>
    <w:rsid w:val="008B2B79"/>
    <w:rsid w:val="008B3557"/>
    <w:rsid w:val="008B40A8"/>
    <w:rsid w:val="008B41B1"/>
    <w:rsid w:val="008B56F6"/>
    <w:rsid w:val="008B5BE0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550B"/>
    <w:rsid w:val="008E5534"/>
    <w:rsid w:val="008E5A5B"/>
    <w:rsid w:val="008E5AC3"/>
    <w:rsid w:val="008E5F80"/>
    <w:rsid w:val="008F03A6"/>
    <w:rsid w:val="008F1B7F"/>
    <w:rsid w:val="008F1FE2"/>
    <w:rsid w:val="008F2482"/>
    <w:rsid w:val="008F34C2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22FE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9B9"/>
    <w:rsid w:val="00917F51"/>
    <w:rsid w:val="00920B31"/>
    <w:rsid w:val="00921CC4"/>
    <w:rsid w:val="00921DCD"/>
    <w:rsid w:val="00922257"/>
    <w:rsid w:val="009244EF"/>
    <w:rsid w:val="009245A8"/>
    <w:rsid w:val="00925686"/>
    <w:rsid w:val="00926BA4"/>
    <w:rsid w:val="00930603"/>
    <w:rsid w:val="00930782"/>
    <w:rsid w:val="00931D4E"/>
    <w:rsid w:val="009329A6"/>
    <w:rsid w:val="00932D0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22A8"/>
    <w:rsid w:val="00952AC1"/>
    <w:rsid w:val="00952BF5"/>
    <w:rsid w:val="009536F4"/>
    <w:rsid w:val="00955431"/>
    <w:rsid w:val="00957A68"/>
    <w:rsid w:val="009600D2"/>
    <w:rsid w:val="0096098C"/>
    <w:rsid w:val="0096190F"/>
    <w:rsid w:val="00962C3F"/>
    <w:rsid w:val="00962DCE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C6B"/>
    <w:rsid w:val="0097707E"/>
    <w:rsid w:val="009779BF"/>
    <w:rsid w:val="009800B9"/>
    <w:rsid w:val="00980586"/>
    <w:rsid w:val="00981319"/>
    <w:rsid w:val="009827FF"/>
    <w:rsid w:val="0098316A"/>
    <w:rsid w:val="0098346B"/>
    <w:rsid w:val="009846F6"/>
    <w:rsid w:val="00985745"/>
    <w:rsid w:val="00986CAA"/>
    <w:rsid w:val="009871E5"/>
    <w:rsid w:val="00987431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EC5"/>
    <w:rsid w:val="00996395"/>
    <w:rsid w:val="009A210C"/>
    <w:rsid w:val="009A3046"/>
    <w:rsid w:val="009A32FA"/>
    <w:rsid w:val="009A464A"/>
    <w:rsid w:val="009A4F08"/>
    <w:rsid w:val="009A6B84"/>
    <w:rsid w:val="009B024B"/>
    <w:rsid w:val="009B07A4"/>
    <w:rsid w:val="009B1A2A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B02"/>
    <w:rsid w:val="009E1C8B"/>
    <w:rsid w:val="009E3649"/>
    <w:rsid w:val="009E3B7C"/>
    <w:rsid w:val="009E4BC8"/>
    <w:rsid w:val="009E5418"/>
    <w:rsid w:val="009E6006"/>
    <w:rsid w:val="009E6D80"/>
    <w:rsid w:val="009E74D7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5C7"/>
    <w:rsid w:val="00A019C6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B3A"/>
    <w:rsid w:val="00A21D1A"/>
    <w:rsid w:val="00A229BE"/>
    <w:rsid w:val="00A22C2F"/>
    <w:rsid w:val="00A23859"/>
    <w:rsid w:val="00A24265"/>
    <w:rsid w:val="00A248F2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23B1"/>
    <w:rsid w:val="00A424EF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4BC7"/>
    <w:rsid w:val="00A55776"/>
    <w:rsid w:val="00A57492"/>
    <w:rsid w:val="00A60AAA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961"/>
    <w:rsid w:val="00A86AB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70F0"/>
    <w:rsid w:val="00AA001A"/>
    <w:rsid w:val="00AA0176"/>
    <w:rsid w:val="00AA0272"/>
    <w:rsid w:val="00AA0F01"/>
    <w:rsid w:val="00AA1F61"/>
    <w:rsid w:val="00AA3272"/>
    <w:rsid w:val="00AA6454"/>
    <w:rsid w:val="00AA6F6D"/>
    <w:rsid w:val="00AA77C2"/>
    <w:rsid w:val="00AA7D82"/>
    <w:rsid w:val="00AB1150"/>
    <w:rsid w:val="00AB1CF3"/>
    <w:rsid w:val="00AB1ED5"/>
    <w:rsid w:val="00AB2283"/>
    <w:rsid w:val="00AB2811"/>
    <w:rsid w:val="00AB3366"/>
    <w:rsid w:val="00AB37E4"/>
    <w:rsid w:val="00AB4F2A"/>
    <w:rsid w:val="00AB6711"/>
    <w:rsid w:val="00AB6E80"/>
    <w:rsid w:val="00AB7A19"/>
    <w:rsid w:val="00AC015F"/>
    <w:rsid w:val="00AC0434"/>
    <w:rsid w:val="00AC25F2"/>
    <w:rsid w:val="00AC4A83"/>
    <w:rsid w:val="00AC4D2B"/>
    <w:rsid w:val="00AC5F21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9FF"/>
    <w:rsid w:val="00AE3E29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D58"/>
    <w:rsid w:val="00B307FD"/>
    <w:rsid w:val="00B317EA"/>
    <w:rsid w:val="00B32E8A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A4E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4790"/>
    <w:rsid w:val="00B652B1"/>
    <w:rsid w:val="00B65469"/>
    <w:rsid w:val="00B65CF5"/>
    <w:rsid w:val="00B65F7A"/>
    <w:rsid w:val="00B716CA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5209"/>
    <w:rsid w:val="00BB58B3"/>
    <w:rsid w:val="00BB6406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D34"/>
    <w:rsid w:val="00BD71C7"/>
    <w:rsid w:val="00BD7741"/>
    <w:rsid w:val="00BD7BB6"/>
    <w:rsid w:val="00BE1A4B"/>
    <w:rsid w:val="00BE2ABA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F03DF"/>
    <w:rsid w:val="00BF071E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2190"/>
    <w:rsid w:val="00C02D1B"/>
    <w:rsid w:val="00C030FC"/>
    <w:rsid w:val="00C03D21"/>
    <w:rsid w:val="00C03E0B"/>
    <w:rsid w:val="00C03E84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1346"/>
    <w:rsid w:val="00C1169A"/>
    <w:rsid w:val="00C12F51"/>
    <w:rsid w:val="00C13581"/>
    <w:rsid w:val="00C14C9C"/>
    <w:rsid w:val="00C15F2E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65ED"/>
    <w:rsid w:val="00C36A35"/>
    <w:rsid w:val="00C37036"/>
    <w:rsid w:val="00C423C2"/>
    <w:rsid w:val="00C4247E"/>
    <w:rsid w:val="00C439EA"/>
    <w:rsid w:val="00C43D9A"/>
    <w:rsid w:val="00C4474F"/>
    <w:rsid w:val="00C448CA"/>
    <w:rsid w:val="00C45968"/>
    <w:rsid w:val="00C46482"/>
    <w:rsid w:val="00C46B8B"/>
    <w:rsid w:val="00C470B3"/>
    <w:rsid w:val="00C522E6"/>
    <w:rsid w:val="00C5330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9D6"/>
    <w:rsid w:val="00C56E56"/>
    <w:rsid w:val="00C601E2"/>
    <w:rsid w:val="00C60E61"/>
    <w:rsid w:val="00C61DE4"/>
    <w:rsid w:val="00C6218E"/>
    <w:rsid w:val="00C648FA"/>
    <w:rsid w:val="00C65B5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6CF4"/>
    <w:rsid w:val="00C87004"/>
    <w:rsid w:val="00C87393"/>
    <w:rsid w:val="00C876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4F"/>
    <w:rsid w:val="00C97693"/>
    <w:rsid w:val="00C97AC2"/>
    <w:rsid w:val="00C97C14"/>
    <w:rsid w:val="00C97F40"/>
    <w:rsid w:val="00CA01FA"/>
    <w:rsid w:val="00CA08FB"/>
    <w:rsid w:val="00CA11DF"/>
    <w:rsid w:val="00CA17CF"/>
    <w:rsid w:val="00CA1CA1"/>
    <w:rsid w:val="00CA1E75"/>
    <w:rsid w:val="00CA39E8"/>
    <w:rsid w:val="00CA4258"/>
    <w:rsid w:val="00CA4433"/>
    <w:rsid w:val="00CA4BAD"/>
    <w:rsid w:val="00CA4BDA"/>
    <w:rsid w:val="00CA52A4"/>
    <w:rsid w:val="00CA52FE"/>
    <w:rsid w:val="00CA537C"/>
    <w:rsid w:val="00CA5E55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A24"/>
    <w:rsid w:val="00CB6B38"/>
    <w:rsid w:val="00CB7392"/>
    <w:rsid w:val="00CB76BD"/>
    <w:rsid w:val="00CC06A9"/>
    <w:rsid w:val="00CC0E59"/>
    <w:rsid w:val="00CC1357"/>
    <w:rsid w:val="00CC1737"/>
    <w:rsid w:val="00CC2BE1"/>
    <w:rsid w:val="00CC2F02"/>
    <w:rsid w:val="00CC3057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EF9"/>
    <w:rsid w:val="00CE2E57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1BBE"/>
    <w:rsid w:val="00D02682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D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D52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39EC"/>
    <w:rsid w:val="00D85793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230E"/>
    <w:rsid w:val="00DB2855"/>
    <w:rsid w:val="00DB290F"/>
    <w:rsid w:val="00DB2C74"/>
    <w:rsid w:val="00DB37DA"/>
    <w:rsid w:val="00DB3C8D"/>
    <w:rsid w:val="00DB3EA7"/>
    <w:rsid w:val="00DB40A2"/>
    <w:rsid w:val="00DB4F10"/>
    <w:rsid w:val="00DB5741"/>
    <w:rsid w:val="00DC0947"/>
    <w:rsid w:val="00DC0B6A"/>
    <w:rsid w:val="00DC105A"/>
    <w:rsid w:val="00DC1F0E"/>
    <w:rsid w:val="00DC246D"/>
    <w:rsid w:val="00DC3543"/>
    <w:rsid w:val="00DC4E34"/>
    <w:rsid w:val="00DC54FA"/>
    <w:rsid w:val="00DC6C76"/>
    <w:rsid w:val="00DC7145"/>
    <w:rsid w:val="00DC72A4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5E9D"/>
    <w:rsid w:val="00DD7635"/>
    <w:rsid w:val="00DD7775"/>
    <w:rsid w:val="00DD7CDC"/>
    <w:rsid w:val="00DE0322"/>
    <w:rsid w:val="00DE0944"/>
    <w:rsid w:val="00DE274A"/>
    <w:rsid w:val="00DE2D56"/>
    <w:rsid w:val="00DE385A"/>
    <w:rsid w:val="00DE3FDF"/>
    <w:rsid w:val="00DE53D9"/>
    <w:rsid w:val="00DE6CD1"/>
    <w:rsid w:val="00DE78AC"/>
    <w:rsid w:val="00DF11C7"/>
    <w:rsid w:val="00DF1B58"/>
    <w:rsid w:val="00DF2319"/>
    <w:rsid w:val="00DF357D"/>
    <w:rsid w:val="00DF57CC"/>
    <w:rsid w:val="00DF6617"/>
    <w:rsid w:val="00DF7082"/>
    <w:rsid w:val="00DF7959"/>
    <w:rsid w:val="00DF7BD8"/>
    <w:rsid w:val="00E00B9D"/>
    <w:rsid w:val="00E03660"/>
    <w:rsid w:val="00E04251"/>
    <w:rsid w:val="00E04393"/>
    <w:rsid w:val="00E04A1A"/>
    <w:rsid w:val="00E04C89"/>
    <w:rsid w:val="00E06378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420A"/>
    <w:rsid w:val="00E15CAE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7507"/>
    <w:rsid w:val="00E3011F"/>
    <w:rsid w:val="00E303D7"/>
    <w:rsid w:val="00E30458"/>
    <w:rsid w:val="00E32B66"/>
    <w:rsid w:val="00E32D2F"/>
    <w:rsid w:val="00E3398F"/>
    <w:rsid w:val="00E33DEC"/>
    <w:rsid w:val="00E358F6"/>
    <w:rsid w:val="00E35D3C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EFE"/>
    <w:rsid w:val="00E518DD"/>
    <w:rsid w:val="00E52198"/>
    <w:rsid w:val="00E523E7"/>
    <w:rsid w:val="00E52901"/>
    <w:rsid w:val="00E53979"/>
    <w:rsid w:val="00E53B78"/>
    <w:rsid w:val="00E54208"/>
    <w:rsid w:val="00E5488C"/>
    <w:rsid w:val="00E5692C"/>
    <w:rsid w:val="00E56A9A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F0E"/>
    <w:rsid w:val="00E66249"/>
    <w:rsid w:val="00E66723"/>
    <w:rsid w:val="00E66C4F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B62"/>
    <w:rsid w:val="00E73D3B"/>
    <w:rsid w:val="00E7408A"/>
    <w:rsid w:val="00E74D81"/>
    <w:rsid w:val="00E74E33"/>
    <w:rsid w:val="00E75191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509B"/>
    <w:rsid w:val="00E864D5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4273"/>
    <w:rsid w:val="00EC46E7"/>
    <w:rsid w:val="00EC55E1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727B"/>
    <w:rsid w:val="00EE0631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F4B"/>
    <w:rsid w:val="00EF1E68"/>
    <w:rsid w:val="00EF232B"/>
    <w:rsid w:val="00EF2697"/>
    <w:rsid w:val="00EF33DE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BA3"/>
    <w:rsid w:val="00F035AC"/>
    <w:rsid w:val="00F04296"/>
    <w:rsid w:val="00F04EB1"/>
    <w:rsid w:val="00F05F16"/>
    <w:rsid w:val="00F06429"/>
    <w:rsid w:val="00F07A14"/>
    <w:rsid w:val="00F07E54"/>
    <w:rsid w:val="00F10103"/>
    <w:rsid w:val="00F11752"/>
    <w:rsid w:val="00F11828"/>
    <w:rsid w:val="00F12132"/>
    <w:rsid w:val="00F12C95"/>
    <w:rsid w:val="00F13550"/>
    <w:rsid w:val="00F13690"/>
    <w:rsid w:val="00F14028"/>
    <w:rsid w:val="00F14133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48C5"/>
    <w:rsid w:val="00F35F8E"/>
    <w:rsid w:val="00F3614B"/>
    <w:rsid w:val="00F361B1"/>
    <w:rsid w:val="00F363DF"/>
    <w:rsid w:val="00F41999"/>
    <w:rsid w:val="00F44741"/>
    <w:rsid w:val="00F44C23"/>
    <w:rsid w:val="00F4540E"/>
    <w:rsid w:val="00F460A1"/>
    <w:rsid w:val="00F47108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5070"/>
    <w:rsid w:val="00F6538C"/>
    <w:rsid w:val="00F65705"/>
    <w:rsid w:val="00F6604F"/>
    <w:rsid w:val="00F66399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70CE"/>
    <w:rsid w:val="00F77F8C"/>
    <w:rsid w:val="00F80D84"/>
    <w:rsid w:val="00F81158"/>
    <w:rsid w:val="00F81752"/>
    <w:rsid w:val="00F81C0C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FC2"/>
    <w:rsid w:val="00F87427"/>
    <w:rsid w:val="00F875A6"/>
    <w:rsid w:val="00F87AFD"/>
    <w:rsid w:val="00F91106"/>
    <w:rsid w:val="00F91598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62A5"/>
    <w:rsid w:val="00FA74FB"/>
    <w:rsid w:val="00FA757A"/>
    <w:rsid w:val="00FA7C3C"/>
    <w:rsid w:val="00FB2101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82EB87B-E36B-4A8A-8FA7-B3A5FA9E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ocs.google.com/spreadsheets/d/1bh74J55IzNiQ6UamyNbQcJi9ikv1hbpxLkj59Zb7G40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9931F8-A8DE-449F-BCF2-995B8563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1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</dc:creator>
  <cp:lastModifiedBy>Bo Hurkmans</cp:lastModifiedBy>
  <cp:revision>2</cp:revision>
  <cp:lastPrinted>2016-02-21T10:04:00Z</cp:lastPrinted>
  <dcterms:created xsi:type="dcterms:W3CDTF">2016-08-31T08:10:00Z</dcterms:created>
  <dcterms:modified xsi:type="dcterms:W3CDTF">2016-08-31T08:10:00Z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