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3296"/>
        <w:gridCol w:w="2303"/>
        <w:gridCol w:w="1842"/>
        <w:gridCol w:w="3474"/>
      </w:tblGrid>
      <w:tr w:rsidR="00C53915" w:rsidRPr="00FE7CDD" w14:paraId="059F7072" w14:textId="77777777" w:rsidTr="00F901B3">
        <w:trPr>
          <w:trHeight w:val="831"/>
          <w:jc w:val="center"/>
        </w:trPr>
        <w:tc>
          <w:tcPr>
            <w:tcW w:w="10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98A31" w14:textId="77777777" w:rsidR="00C53915" w:rsidRPr="00FE7CDD" w:rsidRDefault="00C53915" w:rsidP="001D52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2899BC" w14:textId="0998FFA5" w:rsidR="00937EDA" w:rsidRPr="00FE7CDD" w:rsidRDefault="00E220B0" w:rsidP="00937E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4B4B">
              <w:rPr>
                <w:rFonts w:ascii="Arial Narrow" w:hAnsi="Arial Narrow"/>
                <w:b/>
                <w:color w:val="7F1416"/>
                <w:sz w:val="24"/>
                <w:szCs w:val="24"/>
              </w:rPr>
              <w:t>SHELTER</w:t>
            </w:r>
            <w:r w:rsidR="006E23BA" w:rsidRPr="00F94B4B">
              <w:rPr>
                <w:rFonts w:ascii="Arial Narrow" w:hAnsi="Arial Narrow"/>
                <w:b/>
                <w:color w:val="7F1416"/>
                <w:sz w:val="24"/>
                <w:szCs w:val="24"/>
                <w:rtl/>
              </w:rPr>
              <w:t xml:space="preserve"> </w:t>
            </w:r>
            <w:r w:rsidR="006E23BA" w:rsidRPr="00F94B4B">
              <w:rPr>
                <w:rFonts w:ascii="Arial Narrow" w:hAnsi="Arial Narrow"/>
                <w:b/>
                <w:color w:val="7F1416"/>
                <w:sz w:val="24"/>
                <w:szCs w:val="24"/>
                <w:lang w:val="en-US"/>
              </w:rPr>
              <w:t>AND NFI</w:t>
            </w:r>
            <w:r w:rsidR="00937EDA" w:rsidRPr="00F94B4B">
              <w:rPr>
                <w:rFonts w:ascii="Arial Narrow" w:hAnsi="Arial Narrow"/>
                <w:b/>
                <w:color w:val="7F1416"/>
                <w:sz w:val="24"/>
                <w:szCs w:val="24"/>
                <w:lang w:val="en-US"/>
              </w:rPr>
              <w:t xml:space="preserve"> </w:t>
            </w:r>
            <w:r w:rsidRPr="00F94B4B">
              <w:rPr>
                <w:rFonts w:ascii="Arial Narrow" w:hAnsi="Arial Narrow"/>
                <w:b/>
                <w:color w:val="7F1416"/>
                <w:sz w:val="24"/>
                <w:szCs w:val="24"/>
              </w:rPr>
              <w:t xml:space="preserve">NEED </w:t>
            </w:r>
            <w:r w:rsidR="00C53915" w:rsidRPr="00F94B4B">
              <w:rPr>
                <w:rFonts w:ascii="Arial Narrow" w:hAnsi="Arial Narrow"/>
                <w:b/>
                <w:color w:val="7F1416"/>
                <w:sz w:val="24"/>
                <w:szCs w:val="24"/>
              </w:rPr>
              <w:t>ASSESSMENT / VERIFICATION REPORT</w:t>
            </w:r>
            <w:r w:rsidR="00AE50D4" w:rsidRPr="00F94B4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25ABFF0" w14:textId="6BD89C5E" w:rsidR="00C53915" w:rsidRPr="00FE7CDD" w:rsidRDefault="00AE50D4" w:rsidP="00937E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Field</w:t>
            </w:r>
            <w:r w:rsidR="00937EDA" w:rsidRPr="00FE7CDD">
              <w:rPr>
                <w:rFonts w:ascii="Arial Narrow" w:hAnsi="Arial Narrow"/>
                <w:i/>
                <w:sz w:val="20"/>
                <w:szCs w:val="20"/>
              </w:rPr>
              <w:t>s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 with </w:t>
            </w:r>
            <w:r w:rsidR="00026BE0" w:rsidRPr="00FE7CDD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*</w:t>
            </w:r>
            <w:r w:rsidR="00026BE0" w:rsidRPr="00FE7CDD">
              <w:rPr>
                <w:rFonts w:ascii="Arial Narrow" w:hAnsi="Arial Narrow"/>
                <w:i/>
                <w:sz w:val="20"/>
                <w:szCs w:val="20"/>
              </w:rPr>
              <w:t xml:space="preserve">) </w:t>
            </w:r>
            <w:r w:rsidR="00937EDA" w:rsidRPr="00FE7CDD">
              <w:rPr>
                <w:rFonts w:ascii="Arial Narrow" w:hAnsi="Arial Narrow"/>
                <w:i/>
                <w:sz w:val="20"/>
                <w:szCs w:val="20"/>
              </w:rPr>
              <w:t>are</w:t>
            </w:r>
            <w:r w:rsidR="00026BE0" w:rsidRPr="00FE7CDD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FE7CDD" w:rsidRPr="00FE7CDD">
              <w:rPr>
                <w:rFonts w:ascii="Arial Narrow" w:hAnsi="Arial Narrow"/>
                <w:i/>
                <w:sz w:val="20"/>
                <w:szCs w:val="20"/>
              </w:rPr>
              <w:t>mandatory.</w:t>
            </w:r>
          </w:p>
          <w:p w14:paraId="1E823E5E" w14:textId="77777777" w:rsidR="00C53915" w:rsidRPr="00FE7CDD" w:rsidRDefault="00C53915" w:rsidP="001D52A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5759" w:rsidRPr="00FE7CDD" w14:paraId="128C5D9D" w14:textId="77777777" w:rsidTr="00F901B3">
        <w:trPr>
          <w:jc w:val="center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98627" w14:textId="77777777" w:rsidR="008A5759" w:rsidRPr="00FE7CDD" w:rsidRDefault="008A5759" w:rsidP="008A5759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>General Information</w:t>
            </w:r>
          </w:p>
        </w:tc>
      </w:tr>
      <w:tr w:rsidR="000E6E18" w:rsidRPr="00FE7CDD" w14:paraId="2E08A527" w14:textId="77777777" w:rsidTr="00F901B3">
        <w:trPr>
          <w:jc w:val="center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BF1" w14:textId="68CD4F55" w:rsidR="000E6E18" w:rsidRPr="00FE7CDD" w:rsidRDefault="000E6E18" w:rsidP="000E6E18">
            <w:pPr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Type of Exercise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 xml:space="preserve">*: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48835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 ASSESSMENT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(please tick)</w:t>
            </w:r>
            <w:r w:rsidRPr="00FE7CDD">
              <w:rPr>
                <w:rFonts w:ascii="Arial Narrow" w:hAnsi="Arial Narrow"/>
                <w:b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4569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  VERIFICATION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(please tick)</w:t>
            </w:r>
            <w:r w:rsidRPr="00FE7CDD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3E71F0" w:rsidRPr="00FE7CDD" w14:paraId="1FFC0380" w14:textId="77777777" w:rsidTr="00F901B3">
        <w:trPr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49286" w14:textId="77777777" w:rsidR="003E71F0" w:rsidRPr="00FE7CDD" w:rsidRDefault="003E71F0" w:rsidP="003E71F0">
            <w:pPr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Alert Date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  <w:r w:rsidRPr="00FE7CDD">
              <w:rPr>
                <w:rFonts w:ascii="Arial Narrow" w:hAnsi="Arial Narrow"/>
                <w:sz w:val="20"/>
                <w:szCs w:val="20"/>
              </w:rPr>
              <w:t>:</w:t>
            </w:r>
            <w:bookmarkStart w:id="0" w:name="AlertDate"/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bookmarkEnd w:id="0"/>
          </w:p>
        </w:tc>
        <w:tc>
          <w:tcPr>
            <w:tcW w:w="5316" w:type="dxa"/>
            <w:gridSpan w:val="2"/>
            <w:tcBorders>
              <w:top w:val="single" w:sz="4" w:space="0" w:color="auto"/>
            </w:tcBorders>
            <w:vAlign w:val="center"/>
          </w:tcPr>
          <w:p w14:paraId="5665F1D9" w14:textId="55E45F05" w:rsidR="008265EC" w:rsidRPr="00FE7CDD" w:rsidRDefault="008265EC" w:rsidP="00F1330F">
            <w:pPr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Alert Nature</w:t>
            </w:r>
            <w:r w:rsidR="00F1330F"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  <w:r w:rsidRPr="00FE7CDD">
              <w:rPr>
                <w:rFonts w:ascii="Arial Narrow" w:hAnsi="Arial Narrow"/>
                <w:sz w:val="20"/>
                <w:szCs w:val="20"/>
              </w:rPr>
              <w:t>: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1330F" w:rsidRPr="00FE7C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871" w:rsidRPr="00FE7CDD">
              <w:rPr>
                <w:rFonts w:ascii="Arial Narrow" w:hAnsi="Arial Narrow"/>
                <w:sz w:val="20"/>
                <w:szCs w:val="20"/>
              </w:rPr>
              <w:t>Conflict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871" w:rsidRPr="00FE7CDD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F1330F" w:rsidRPr="00FE7C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871" w:rsidRPr="00FE7CDD">
              <w:rPr>
                <w:rFonts w:ascii="Arial Narrow" w:hAnsi="Arial Narrow"/>
                <w:sz w:val="20"/>
                <w:szCs w:val="20"/>
              </w:rPr>
              <w:t>Floo</w:t>
            </w:r>
            <w:r w:rsidR="00486929" w:rsidRPr="00FE7CDD">
              <w:rPr>
                <w:rFonts w:ascii="Arial Narrow" w:hAnsi="Arial Narrow"/>
                <w:sz w:val="20"/>
                <w:szCs w:val="20"/>
              </w:rPr>
              <w:t>d</w:t>
            </w:r>
            <w:r w:rsidR="00706871" w:rsidRPr="00FE7CDD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871" w:rsidRPr="00FE7C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706871" w:rsidRPr="00FE7CDD">
              <w:rPr>
                <w:rFonts w:ascii="Arial Narrow" w:hAnsi="Arial Narrow"/>
                <w:sz w:val="20"/>
                <w:szCs w:val="20"/>
              </w:rPr>
              <w:t xml:space="preserve"> Fire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C791A" w:rsidRPr="00FE7CDD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486929" w:rsidRPr="00FE7C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86929" w:rsidRPr="00FE7CDD">
              <w:rPr>
                <w:rFonts w:ascii="Arial Narrow" w:hAnsi="Arial Narrow"/>
                <w:sz w:val="20"/>
                <w:szCs w:val="20"/>
              </w:rPr>
              <w:t xml:space="preserve"> Eviction                </w:t>
            </w:r>
            <w:r w:rsidR="001C791A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871" w:rsidRPr="00FE7CDD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1C791A" w:rsidRPr="00FE7CD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1330F" w:rsidRPr="00FE7C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1330F" w:rsidRPr="00FE7CDD">
              <w:rPr>
                <w:rFonts w:ascii="Arial Narrow" w:hAnsi="Arial Narrow"/>
                <w:sz w:val="20"/>
                <w:szCs w:val="20"/>
              </w:rPr>
              <w:t xml:space="preserve"> Other (Specify) _____________</w:t>
            </w:r>
          </w:p>
        </w:tc>
      </w:tr>
      <w:tr w:rsidR="00541233" w:rsidRPr="00FE7CDD" w14:paraId="2DC6D671" w14:textId="77777777" w:rsidTr="008F4FD5">
        <w:trPr>
          <w:jc w:val="center"/>
        </w:trPr>
        <w:tc>
          <w:tcPr>
            <w:tcW w:w="5599" w:type="dxa"/>
            <w:gridSpan w:val="2"/>
            <w:tcBorders>
              <w:bottom w:val="nil"/>
            </w:tcBorders>
          </w:tcPr>
          <w:p w14:paraId="221F0E08" w14:textId="77777777" w:rsidR="00541233" w:rsidRPr="00FE7CDD" w:rsidRDefault="008D6857" w:rsidP="00F901B3">
            <w:pPr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Assessment/Verification Date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  <w:r w:rsidRPr="00FE7CDD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316" w:type="dxa"/>
            <w:gridSpan w:val="2"/>
            <w:vAlign w:val="center"/>
          </w:tcPr>
          <w:p w14:paraId="1C6A1C27" w14:textId="395ED1D0" w:rsidR="00541233" w:rsidRPr="00FE7CDD" w:rsidRDefault="000E6E18" w:rsidP="0017551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Reported by (Organization Name)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 xml:space="preserve"> *</w:t>
            </w:r>
            <w:r w:rsidRPr="00FE7CDD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C53915" w:rsidRPr="00FE7CDD" w14:paraId="20848F4F" w14:textId="77777777" w:rsidTr="005C0108">
        <w:trPr>
          <w:jc w:val="center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56CD6410" w14:textId="77777777" w:rsidR="00C53915" w:rsidRPr="00FE7CDD" w:rsidRDefault="00EE4388" w:rsidP="00EE4388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C53915" w:rsidRPr="00FE7CDD">
              <w:rPr>
                <w:rFonts w:ascii="Arial Narrow" w:hAnsi="Arial Narrow"/>
                <w:b/>
                <w:sz w:val="20"/>
                <w:szCs w:val="20"/>
              </w:rPr>
              <w:t>ocation Information</w:t>
            </w:r>
          </w:p>
        </w:tc>
      </w:tr>
      <w:tr w:rsidR="00FE7CDD" w:rsidRPr="00FE7CDD" w14:paraId="50DE2A28" w14:textId="77777777" w:rsidTr="00C208FD">
        <w:trPr>
          <w:trHeight w:val="290"/>
          <w:jc w:val="center"/>
        </w:trPr>
        <w:tc>
          <w:tcPr>
            <w:tcW w:w="10915" w:type="dxa"/>
            <w:gridSpan w:val="4"/>
            <w:shd w:val="clear" w:color="auto" w:fill="FFFFFF" w:themeFill="background1"/>
          </w:tcPr>
          <w:p w14:paraId="2C7CF560" w14:textId="22DF42DB" w:rsidR="00FE7CDD" w:rsidRPr="00FE7CDD" w:rsidRDefault="00FE7CDD" w:rsidP="00FE7C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>Current Location:</w:t>
            </w:r>
          </w:p>
        </w:tc>
      </w:tr>
      <w:tr w:rsidR="008F4FD5" w:rsidRPr="00FE7CDD" w14:paraId="3DEF69DF" w14:textId="77777777" w:rsidTr="008F4FD5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</w:tcPr>
          <w:p w14:paraId="234075F5" w14:textId="545CA340" w:rsidR="008F4FD5" w:rsidRPr="00FE7CDD" w:rsidRDefault="008F4FD5" w:rsidP="008F4F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Governorate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</w:tc>
        <w:tc>
          <w:tcPr>
            <w:tcW w:w="2303" w:type="dxa"/>
            <w:shd w:val="clear" w:color="auto" w:fill="FFFFFF" w:themeFill="background1"/>
          </w:tcPr>
          <w:p w14:paraId="7AFA0DCB" w14:textId="77777777" w:rsidR="008F4FD5" w:rsidRPr="00FE7CDD" w:rsidRDefault="008F4FD5" w:rsidP="00906A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F0241F" w14:textId="5C6E0822" w:rsidR="008F4FD5" w:rsidRPr="00FE7CDD" w:rsidRDefault="008F4FD5" w:rsidP="00F835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Sub-District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</w:tc>
        <w:tc>
          <w:tcPr>
            <w:tcW w:w="3474" w:type="dxa"/>
            <w:shd w:val="clear" w:color="auto" w:fill="FFFFFF" w:themeFill="background1"/>
          </w:tcPr>
          <w:p w14:paraId="48A6B15F" w14:textId="77777777" w:rsidR="008F4FD5" w:rsidRPr="00FE7CDD" w:rsidRDefault="008F4FD5" w:rsidP="00906A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7CDDC42F" w14:textId="77777777" w:rsidTr="008F4FD5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</w:tcPr>
          <w:p w14:paraId="24BD5A1E" w14:textId="628B95E2" w:rsidR="008F4FD5" w:rsidRPr="00FE7CDD" w:rsidRDefault="008F4FD5" w:rsidP="008F4F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District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</w:tc>
        <w:tc>
          <w:tcPr>
            <w:tcW w:w="2303" w:type="dxa"/>
            <w:shd w:val="clear" w:color="auto" w:fill="FFFFFF" w:themeFill="background1"/>
          </w:tcPr>
          <w:p w14:paraId="0F36FD07" w14:textId="77777777" w:rsidR="008F4FD5" w:rsidRPr="00FE7CDD" w:rsidRDefault="008F4FD5" w:rsidP="00906A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B95BE00" w14:textId="5298FF20" w:rsidR="008F4FD5" w:rsidRPr="00FE7CDD" w:rsidRDefault="008F4FD5" w:rsidP="00F835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Village/IDP</w:t>
            </w:r>
            <w:r w:rsidR="00334949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E7CDD">
              <w:rPr>
                <w:rFonts w:ascii="Arial Narrow" w:hAnsi="Arial Narrow"/>
                <w:sz w:val="20"/>
                <w:szCs w:val="20"/>
              </w:rPr>
              <w:t>site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</w:tc>
        <w:tc>
          <w:tcPr>
            <w:tcW w:w="3474" w:type="dxa"/>
            <w:shd w:val="clear" w:color="auto" w:fill="FFFFFF" w:themeFill="background1"/>
          </w:tcPr>
          <w:p w14:paraId="4AA6D247" w14:textId="77777777" w:rsidR="008F4FD5" w:rsidRPr="00FE7CDD" w:rsidRDefault="008F4FD5" w:rsidP="00906A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2446172F" w14:textId="77777777" w:rsidTr="007246CD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  <w:vAlign w:val="center"/>
          </w:tcPr>
          <w:p w14:paraId="078171C6" w14:textId="40B4E01C" w:rsidR="008F4FD5" w:rsidRPr="00FE7CDD" w:rsidRDefault="007920C1" w:rsidP="008F4F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Current p</w:t>
            </w:r>
            <w:r w:rsidR="008F4FD5" w:rsidRPr="00FE7CDD">
              <w:rPr>
                <w:rFonts w:ascii="Arial Narrow" w:hAnsi="Arial Narrow"/>
                <w:sz w:val="20"/>
                <w:szCs w:val="20"/>
              </w:rPr>
              <w:t>lace of living</w:t>
            </w:r>
            <w:r w:rsidR="008F4FD5" w:rsidRPr="00FE7CDD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</w:tc>
        <w:tc>
          <w:tcPr>
            <w:tcW w:w="7619" w:type="dxa"/>
            <w:gridSpan w:val="3"/>
            <w:shd w:val="clear" w:color="auto" w:fill="FFFFFF" w:themeFill="background1"/>
          </w:tcPr>
          <w:p w14:paraId="459369A9" w14:textId="711CE3EF" w:rsidR="008F4FD5" w:rsidRPr="00FE7CDD" w:rsidRDefault="00000000" w:rsidP="008F4FD5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8605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Individual hom</w:t>
            </w:r>
            <w:r w:rsidR="00C754DA" w:rsidRPr="00FE7CDD">
              <w:rPr>
                <w:rFonts w:ascii="Arial Narrow" w:hAnsi="Arial Narrow"/>
                <w:sz w:val="20"/>
                <w:szCs w:val="20"/>
              </w:rPr>
              <w:t>e</w:t>
            </w:r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="00C754DA" w:rsidRPr="00FE7CDD"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6258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With host family</w:t>
            </w:r>
          </w:p>
          <w:p w14:paraId="4349590D" w14:textId="5D3A2483" w:rsidR="008F4FD5" w:rsidRPr="00FE7CDD" w:rsidRDefault="00000000" w:rsidP="008F4FD5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55597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30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F4FD5" w:rsidRPr="00FE7CDD">
              <w:rPr>
                <w:rFonts w:ascii="Arial Narrow" w:hAnsi="Arial Narrow"/>
                <w:sz w:val="20"/>
                <w:szCs w:val="20"/>
              </w:rPr>
              <w:t>Rented house</w:t>
            </w:r>
            <w:r w:rsidR="00E6652A" w:rsidRPr="00FE7CDD">
              <w:rPr>
                <w:rFonts w:ascii="Arial Narrow" w:hAnsi="Arial Narrow"/>
                <w:sz w:val="20"/>
                <w:szCs w:val="20"/>
              </w:rPr>
              <w:t>/apartment</w:t>
            </w:r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="003B061C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174571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Planned camp or </w:t>
            </w:r>
            <w:proofErr w:type="gramStart"/>
            <w:r w:rsidR="008F4FD5" w:rsidRPr="00FE7CDD">
              <w:rPr>
                <w:rFonts w:ascii="Arial Narrow" w:hAnsi="Arial Narrow"/>
                <w:sz w:val="20"/>
                <w:szCs w:val="20"/>
              </w:rPr>
              <w:t>settlement</w:t>
            </w:r>
            <w:proofErr w:type="gramEnd"/>
          </w:p>
          <w:p w14:paraId="5B81534A" w14:textId="1A97A862" w:rsidR="002727AC" w:rsidRDefault="00000000" w:rsidP="008F4FD5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3337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30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Self-settled camp or settlement            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7265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727AC">
              <w:rPr>
                <w:rFonts w:ascii="Arial Narrow" w:hAnsi="Arial Narrow"/>
                <w:sz w:val="20"/>
                <w:szCs w:val="20"/>
              </w:rPr>
              <w:t xml:space="preserve">Collective </w:t>
            </w:r>
            <w:proofErr w:type="spellStart"/>
            <w:r w:rsidR="00F97F02">
              <w:rPr>
                <w:rFonts w:ascii="Arial Narrow" w:hAnsi="Arial Narrow"/>
                <w:sz w:val="20"/>
                <w:szCs w:val="20"/>
              </w:rPr>
              <w:t>center</w:t>
            </w:r>
            <w:proofErr w:type="spellEnd"/>
          </w:p>
          <w:p w14:paraId="5EE8CE7A" w14:textId="60C7AA2F" w:rsidR="008F4FD5" w:rsidRPr="00FE7CDD" w:rsidRDefault="00000000" w:rsidP="002727AC">
            <w:pPr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7454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F0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110F0" w:rsidRPr="00FE7CDD">
              <w:rPr>
                <w:rFonts w:ascii="Arial Narrow" w:hAnsi="Arial Narrow"/>
                <w:sz w:val="20"/>
                <w:szCs w:val="20"/>
              </w:rPr>
              <w:t xml:space="preserve">  Homeless, in open air, Cave/Cliff</w:t>
            </w:r>
            <w:r w:rsidR="002727AC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43012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F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</w:rPr>
              <w:t xml:space="preserve">  Other: _____________________</w:t>
            </w:r>
          </w:p>
        </w:tc>
      </w:tr>
      <w:tr w:rsidR="00E077C5" w:rsidRPr="00FE7CDD" w14:paraId="1CB7AD4F" w14:textId="77777777" w:rsidTr="007246CD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  <w:vAlign w:val="center"/>
          </w:tcPr>
          <w:p w14:paraId="4A795472" w14:textId="2A680606" w:rsidR="00E077C5" w:rsidRPr="00FE7CDD" w:rsidRDefault="00E077C5" w:rsidP="008F4FD5">
            <w:pPr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</w:rPr>
              <w:t>Place of origin</w:t>
            </w:r>
            <w:r w:rsidR="00FE7CDD" w:rsidRPr="00FE7CDD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FE7CDD">
              <w:rPr>
                <w:rFonts w:ascii="Arial Narrow" w:hAnsi="Arial Narrow"/>
                <w:sz w:val="20"/>
                <w:szCs w:val="20"/>
              </w:rPr>
              <w:t>(Governorate and district(s))</w:t>
            </w:r>
          </w:p>
        </w:tc>
        <w:tc>
          <w:tcPr>
            <w:tcW w:w="7619" w:type="dxa"/>
            <w:gridSpan w:val="3"/>
            <w:shd w:val="clear" w:color="auto" w:fill="FFFFFF" w:themeFill="background1"/>
          </w:tcPr>
          <w:p w14:paraId="2BA965EB" w14:textId="77777777" w:rsidR="00E077C5" w:rsidRPr="00FE7CDD" w:rsidRDefault="00E077C5" w:rsidP="008F4F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39F9E413" w14:textId="77777777" w:rsidTr="005C0108">
        <w:trPr>
          <w:jc w:val="center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31663B33" w14:textId="0FB61EC3" w:rsidR="008F4FD5" w:rsidRPr="00FE7CDD" w:rsidRDefault="008F4FD5" w:rsidP="008F4FD5">
            <w:pPr>
              <w:pStyle w:val="ListParagraph"/>
              <w:numPr>
                <w:ilvl w:val="0"/>
                <w:numId w:val="13"/>
              </w:numPr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Summary of </w:t>
            </w:r>
            <w:r w:rsidR="009B7FF9" w:rsidRPr="00FE7CDD">
              <w:rPr>
                <w:rFonts w:ascii="Arial Narrow" w:hAnsi="Arial Narrow"/>
                <w:b/>
                <w:sz w:val="20"/>
                <w:szCs w:val="20"/>
              </w:rPr>
              <w:t xml:space="preserve">Affected </w:t>
            </w:r>
            <w:r w:rsidRPr="00FE7CDD">
              <w:rPr>
                <w:rFonts w:ascii="Arial Narrow" w:hAnsi="Arial Narrow"/>
                <w:b/>
                <w:sz w:val="20"/>
                <w:szCs w:val="20"/>
              </w:rPr>
              <w:t>Population</w:t>
            </w:r>
          </w:p>
        </w:tc>
      </w:tr>
      <w:tr w:rsidR="008F4FD5" w:rsidRPr="00FE7CDD" w14:paraId="790ED733" w14:textId="77777777" w:rsidTr="00F94B4B">
        <w:trPr>
          <w:trHeight w:val="1662"/>
          <w:jc w:val="center"/>
        </w:trPr>
        <w:tc>
          <w:tcPr>
            <w:tcW w:w="10915" w:type="dxa"/>
            <w:gridSpan w:val="4"/>
          </w:tcPr>
          <w:p w14:paraId="366954A1" w14:textId="34C54944" w:rsidR="008F4FD5" w:rsidRPr="00FE7CDD" w:rsidRDefault="009B7FF9" w:rsidP="004216FF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>Total number in need of shelter/NFI assistance</w:t>
            </w:r>
            <w:r w:rsidRPr="00FE7CDD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8F4FD5" w:rsidRPr="00FE7CDD">
              <w:rPr>
                <w:rFonts w:ascii="Arial Narrow" w:hAnsi="Arial Narrow"/>
                <w:b/>
                <w:color w:val="FF0000"/>
                <w:sz w:val="20"/>
                <w:szCs w:val="20"/>
              </w:rPr>
              <w:t>*</w:t>
            </w:r>
          </w:p>
          <w:p w14:paraId="1D1EA565" w14:textId="77777777" w:rsidR="008F4FD5" w:rsidRPr="00FE7CDD" w:rsidRDefault="008F4FD5" w:rsidP="008F4FD5">
            <w:pPr>
              <w:ind w:left="646"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New IDPs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60033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sz w:val="20"/>
                <w:szCs w:val="20"/>
              </w:rPr>
              <w:tab/>
              <w:t>______</w:t>
            </w:r>
            <w:proofErr w:type="gramStart"/>
            <w:r w:rsidRPr="00FE7CDD">
              <w:rPr>
                <w:rFonts w:ascii="Arial Narrow" w:hAnsi="Arial Narrow"/>
                <w:sz w:val="20"/>
                <w:szCs w:val="20"/>
              </w:rPr>
              <w:t>HHs  _</w:t>
            </w:r>
            <w:proofErr w:type="gramEnd"/>
            <w:r w:rsidRPr="00FE7CDD">
              <w:rPr>
                <w:rFonts w:ascii="Arial Narrow" w:hAnsi="Arial Narrow"/>
                <w:sz w:val="20"/>
                <w:szCs w:val="20"/>
              </w:rPr>
              <w:t>_____Individuals</w:t>
            </w:r>
          </w:p>
          <w:p w14:paraId="3BBBE165" w14:textId="26B3BABB" w:rsidR="008F4FD5" w:rsidRPr="00FE7CDD" w:rsidRDefault="008F4FD5" w:rsidP="008F4FD5">
            <w:pPr>
              <w:ind w:left="646"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Protracted IDPs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70355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sz w:val="20"/>
                <w:szCs w:val="20"/>
              </w:rPr>
              <w:tab/>
              <w:t>______</w:t>
            </w:r>
            <w:proofErr w:type="gramStart"/>
            <w:r w:rsidRPr="00FE7CDD">
              <w:rPr>
                <w:rFonts w:ascii="Arial Narrow" w:hAnsi="Arial Narrow"/>
                <w:sz w:val="20"/>
                <w:szCs w:val="20"/>
              </w:rPr>
              <w:t>HHs  _</w:t>
            </w:r>
            <w:proofErr w:type="gramEnd"/>
            <w:r w:rsidRPr="00FE7CDD">
              <w:rPr>
                <w:rFonts w:ascii="Arial Narrow" w:hAnsi="Arial Narrow"/>
                <w:sz w:val="20"/>
                <w:szCs w:val="20"/>
              </w:rPr>
              <w:t>_____Individuals</w:t>
            </w:r>
          </w:p>
          <w:p w14:paraId="31C2B808" w14:textId="52FB5C43" w:rsidR="008F4FD5" w:rsidRPr="00FE7CDD" w:rsidRDefault="008F4FD5" w:rsidP="008F4FD5">
            <w:pPr>
              <w:ind w:left="646"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Returnees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="009A7D84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 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4894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sz w:val="20"/>
                <w:szCs w:val="20"/>
              </w:rPr>
              <w:tab/>
              <w:t>______</w:t>
            </w:r>
            <w:proofErr w:type="gramStart"/>
            <w:r w:rsidRPr="00FE7CDD">
              <w:rPr>
                <w:rFonts w:ascii="Arial Narrow" w:hAnsi="Arial Narrow"/>
                <w:sz w:val="20"/>
                <w:szCs w:val="20"/>
              </w:rPr>
              <w:t>HHs  _</w:t>
            </w:r>
            <w:proofErr w:type="gramEnd"/>
            <w:r w:rsidRPr="00FE7CDD">
              <w:rPr>
                <w:rFonts w:ascii="Arial Narrow" w:hAnsi="Arial Narrow"/>
                <w:sz w:val="20"/>
                <w:szCs w:val="20"/>
              </w:rPr>
              <w:t>_____Individuals</w:t>
            </w:r>
          </w:p>
          <w:p w14:paraId="161AEAAB" w14:textId="580F4C75" w:rsidR="008F4FD5" w:rsidRPr="00FE7CDD" w:rsidRDefault="008F4FD5" w:rsidP="008F4FD5">
            <w:pPr>
              <w:ind w:left="646"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Host Communities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r w:rsidR="009A7D84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          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-20818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D84"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sz w:val="20"/>
                <w:szCs w:val="20"/>
              </w:rPr>
              <w:tab/>
              <w:t>______</w:t>
            </w:r>
            <w:proofErr w:type="gramStart"/>
            <w:r w:rsidRPr="00FE7CDD">
              <w:rPr>
                <w:rFonts w:ascii="Arial Narrow" w:hAnsi="Arial Narrow"/>
                <w:sz w:val="20"/>
                <w:szCs w:val="20"/>
              </w:rPr>
              <w:t>HHs  _</w:t>
            </w:r>
            <w:proofErr w:type="gramEnd"/>
            <w:r w:rsidRPr="00FE7CDD">
              <w:rPr>
                <w:rFonts w:ascii="Arial Narrow" w:hAnsi="Arial Narrow"/>
                <w:sz w:val="20"/>
                <w:szCs w:val="20"/>
              </w:rPr>
              <w:t>_____Individuals</w:t>
            </w:r>
          </w:p>
          <w:p w14:paraId="21A95AD8" w14:textId="5DF50B01" w:rsidR="008F4FD5" w:rsidRPr="00FE7CDD" w:rsidRDefault="00486BA4" w:rsidP="008F4FD5">
            <w:pPr>
              <w:ind w:left="646"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Others (Specify ___</w:t>
            </w:r>
            <w:r w:rsidR="006E23BA" w:rsidRPr="00FE7CDD">
              <w:rPr>
                <w:rFonts w:ascii="Arial Narrow" w:hAnsi="Arial Narrow"/>
                <w:sz w:val="20"/>
                <w:szCs w:val="20"/>
              </w:rPr>
              <w:t>______</w:t>
            </w:r>
            <w:proofErr w:type="gramStart"/>
            <w:r w:rsidRPr="00FE7CDD">
              <w:rPr>
                <w:rFonts w:ascii="Arial Narrow" w:hAnsi="Arial Narrow"/>
                <w:sz w:val="20"/>
                <w:szCs w:val="20"/>
              </w:rPr>
              <w:t xml:space="preserve">_)   </w:t>
            </w:r>
            <w:proofErr w:type="gramEnd"/>
            <w:r w:rsidRPr="00FE7CDD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Pr="00FE7CDD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</w:rPr>
                <w:id w:val="18888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E7CDD">
              <w:rPr>
                <w:rFonts w:ascii="Arial Narrow" w:hAnsi="Arial Narrow"/>
                <w:sz w:val="20"/>
                <w:szCs w:val="20"/>
              </w:rPr>
              <w:tab/>
              <w:t>______HHs  ______Individuals, ______HH  ______Individuals</w:t>
            </w:r>
          </w:p>
        </w:tc>
      </w:tr>
      <w:tr w:rsidR="00FA32FD" w:rsidRPr="00FE7CDD" w14:paraId="69F36408" w14:textId="77777777" w:rsidTr="008F2247">
        <w:trPr>
          <w:trHeight w:val="1549"/>
          <w:jc w:val="center"/>
        </w:trPr>
        <w:tc>
          <w:tcPr>
            <w:tcW w:w="5599" w:type="dxa"/>
            <w:gridSpan w:val="2"/>
            <w:shd w:val="clear" w:color="auto" w:fill="FFFFFF" w:themeFill="background1"/>
          </w:tcPr>
          <w:p w14:paraId="4871DD7D" w14:textId="42471604" w:rsidR="00FA32FD" w:rsidRPr="00FE7CDD" w:rsidRDefault="00FA32FD" w:rsidP="008E0E14">
            <w:pPr>
              <w:ind w:left="31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4216FF"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3.2. </w:t>
            </w:r>
            <w:r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Assessment/Verification Methodology </w:t>
            </w:r>
          </w:p>
          <w:p w14:paraId="0C8494C9" w14:textId="77777777" w:rsidR="00FA32FD" w:rsidRPr="00FE7CDD" w:rsidRDefault="00FA32FD" w:rsidP="008E0E14">
            <w:pPr>
              <w:ind w:left="315"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 Name of the needs assessment tool utilized.</w:t>
            </w:r>
          </w:p>
          <w:p w14:paraId="534ADAA7" w14:textId="68B12A61" w:rsidR="00FA32FD" w:rsidRPr="00FE7CDD" w:rsidRDefault="00FA32FD" w:rsidP="008E0E14">
            <w:pPr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- </w:t>
            </w:r>
            <w:r w:rsidR="004C5953"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If not a household assessment, w</w:t>
            </w:r>
            <w:r w:rsidR="00F37A45"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hy did you use</w:t>
            </w: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</w:t>
            </w:r>
            <w:r w:rsidR="004C5953"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this</w:t>
            </w: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method</w:t>
            </w:r>
            <w:r w:rsidR="004C5953"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?</w:t>
            </w:r>
          </w:p>
          <w:p w14:paraId="79B31520" w14:textId="77777777" w:rsidR="00FA32FD" w:rsidRPr="00FE7CDD" w:rsidRDefault="00FA32FD" w:rsidP="008E0E14">
            <w:pPr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-If verifying, are you working from an existing list, or are you creating a list from scratch?</w:t>
            </w:r>
          </w:p>
          <w:p w14:paraId="663E725F" w14:textId="77777777" w:rsidR="00FA32FD" w:rsidRPr="00FE7CDD" w:rsidRDefault="00FA32FD" w:rsidP="008E0E14">
            <w:pPr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-How many interviews/FGDs/observations did you conduct? What questions did you ask and why?</w:t>
            </w:r>
          </w:p>
          <w:p w14:paraId="04B68932" w14:textId="77777777" w:rsidR="00FA32FD" w:rsidRPr="00FE7CDD" w:rsidRDefault="00FA32FD" w:rsidP="008E0E14">
            <w:pPr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-Did you use sampling techniques? If so, please describe.</w:t>
            </w:r>
          </w:p>
          <w:p w14:paraId="0CFA89D2" w14:textId="69B9FF1B" w:rsidR="00FA32FD" w:rsidRPr="00FE7CDD" w:rsidRDefault="00FA32FD" w:rsidP="008E0E14">
            <w:pPr>
              <w:ind w:left="31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-Is there any information you feel less confident about? If </w:t>
            </w:r>
            <w:proofErr w:type="gramStart"/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>so</w:t>
            </w:r>
            <w:proofErr w:type="gramEnd"/>
            <w:r w:rsidRPr="00FE7CDD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why?</w:t>
            </w:r>
          </w:p>
        </w:tc>
        <w:tc>
          <w:tcPr>
            <w:tcW w:w="5316" w:type="dxa"/>
            <w:gridSpan w:val="2"/>
          </w:tcPr>
          <w:p w14:paraId="0286017A" w14:textId="77777777" w:rsidR="00FA32FD" w:rsidRPr="00FE7CDD" w:rsidRDefault="00FA32FD" w:rsidP="008F4F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1C49A4F2" w14:textId="77777777" w:rsidTr="008F2247">
        <w:trPr>
          <w:trHeight w:val="1549"/>
          <w:jc w:val="center"/>
        </w:trPr>
        <w:tc>
          <w:tcPr>
            <w:tcW w:w="5599" w:type="dxa"/>
            <w:gridSpan w:val="2"/>
            <w:shd w:val="clear" w:color="auto" w:fill="FFFFFF" w:themeFill="background1"/>
          </w:tcPr>
          <w:p w14:paraId="233744FE" w14:textId="460CD61C" w:rsidR="008F4FD5" w:rsidRPr="00FE7CDD" w:rsidRDefault="004216FF" w:rsidP="008E0E14">
            <w:pPr>
              <w:ind w:left="31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3.3. </w:t>
            </w:r>
            <w:r w:rsidR="002110C8"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8F4FD5"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Please include </w:t>
            </w:r>
            <w:r w:rsidR="00250A8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a </w:t>
            </w:r>
            <w:r w:rsidR="008F4FD5" w:rsidRPr="00FE7CD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brief narrative on </w:t>
            </w:r>
            <w:r w:rsidR="00250A8F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the </w:t>
            </w:r>
            <w:r w:rsidR="008F4FD5" w:rsidRPr="00FE7CDD">
              <w:rPr>
                <w:rFonts w:ascii="Arial Narrow" w:hAnsi="Arial Narrow"/>
                <w:b/>
                <w:i/>
                <w:sz w:val="20"/>
                <w:szCs w:val="20"/>
              </w:rPr>
              <w:t>following</w:t>
            </w:r>
          </w:p>
          <w:p w14:paraId="1A5E8F34" w14:textId="00145DE8" w:rsidR="008F4FD5" w:rsidRPr="00FE7CDD" w:rsidRDefault="0028005E" w:rsidP="008E0E14">
            <w:pPr>
              <w:ind w:left="315"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 w:rsidR="00436F6D" w:rsidRPr="00FE7CDD">
              <w:rPr>
                <w:rFonts w:ascii="Arial Narrow" w:hAnsi="Arial Narrow"/>
                <w:i/>
                <w:sz w:val="20"/>
                <w:szCs w:val="20"/>
              </w:rPr>
              <w:t xml:space="preserve">Other </w:t>
            </w:r>
            <w:r w:rsidR="008F4FD5" w:rsidRPr="00FE7CDD">
              <w:rPr>
                <w:rFonts w:ascii="Arial Narrow" w:hAnsi="Arial Narrow"/>
                <w:i/>
                <w:sz w:val="20"/>
                <w:szCs w:val="20"/>
              </w:rPr>
              <w:t>Reference/sources</w:t>
            </w:r>
            <w:r w:rsidR="00436F6D" w:rsidRPr="00FE7CDD">
              <w:rPr>
                <w:rFonts w:ascii="Arial Narrow" w:hAnsi="Arial Narrow"/>
                <w:i/>
                <w:sz w:val="20"/>
                <w:szCs w:val="20"/>
              </w:rPr>
              <w:t xml:space="preserve"> of needs</w:t>
            </w:r>
            <w:r w:rsidR="008F4FD5" w:rsidRPr="00FE7CDD">
              <w:rPr>
                <w:rFonts w:ascii="Arial Narrow" w:hAnsi="Arial Narrow"/>
                <w:i/>
                <w:sz w:val="20"/>
                <w:szCs w:val="20"/>
              </w:rPr>
              <w:t xml:space="preserve"> – Can be multiple</w:t>
            </w:r>
          </w:p>
          <w:p w14:paraId="38A889F2" w14:textId="2B91FF08" w:rsidR="008F4FD5" w:rsidRPr="00FE7CDD" w:rsidRDefault="008F4FD5" w:rsidP="008E0E14">
            <w:pPr>
              <w:ind w:left="315" w:hanging="141"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 w:rsidR="00EC631A" w:rsidRPr="00FE7CDD">
              <w:rPr>
                <w:rFonts w:ascii="Arial Narrow" w:hAnsi="Arial Narrow"/>
                <w:i/>
                <w:sz w:val="20"/>
                <w:szCs w:val="20"/>
              </w:rPr>
              <w:t>Explain i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f returnee, </w:t>
            </w:r>
            <w:r w:rsidR="00250A8F">
              <w:rPr>
                <w:rFonts w:ascii="Arial Narrow" w:hAnsi="Arial Narrow"/>
                <w:i/>
                <w:sz w:val="20"/>
                <w:szCs w:val="20"/>
              </w:rPr>
              <w:t xml:space="preserve">is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in transit, stranded, or </w:t>
            </w:r>
            <w:proofErr w:type="gramStart"/>
            <w:r w:rsidRPr="00FE7CDD">
              <w:rPr>
                <w:rFonts w:ascii="Arial Narrow" w:hAnsi="Arial Narrow"/>
                <w:i/>
                <w:sz w:val="20"/>
                <w:szCs w:val="20"/>
              </w:rPr>
              <w:t>final destination</w:t>
            </w:r>
            <w:proofErr w:type="gramEnd"/>
            <w:r w:rsidR="00250A8F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 Organi</w:t>
            </w:r>
            <w:r w:rsidR="00250A8F">
              <w:rPr>
                <w:rFonts w:ascii="Arial Narrow" w:hAnsi="Arial Narrow"/>
                <w:i/>
                <w:sz w:val="20"/>
                <w:szCs w:val="20"/>
              </w:rPr>
              <w:t>z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ed or spontaneous?</w:t>
            </w:r>
          </w:p>
          <w:p w14:paraId="34C0CA67" w14:textId="7855786F" w:rsidR="008F4FD5" w:rsidRPr="00FE7CDD" w:rsidRDefault="008F4FD5" w:rsidP="008E0E14">
            <w:pPr>
              <w:ind w:left="315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- Do registration list/s already exist such as RRM or </w:t>
            </w:r>
            <w:r w:rsidR="00EC631A" w:rsidRPr="00FE7CDD">
              <w:rPr>
                <w:rFonts w:ascii="Arial Narrow" w:hAnsi="Arial Narrow"/>
                <w:i/>
                <w:sz w:val="20"/>
                <w:szCs w:val="20"/>
              </w:rPr>
              <w:t xml:space="preserve">lists from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authorities? Made by whom?</w:t>
            </w:r>
          </w:p>
        </w:tc>
        <w:tc>
          <w:tcPr>
            <w:tcW w:w="5316" w:type="dxa"/>
            <w:gridSpan w:val="2"/>
          </w:tcPr>
          <w:p w14:paraId="6321A1D0" w14:textId="77777777" w:rsidR="008F4FD5" w:rsidRPr="00FE7CDD" w:rsidRDefault="008F4FD5" w:rsidP="008F4F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75292BC9" w14:textId="77777777" w:rsidTr="005C0108">
        <w:trPr>
          <w:jc w:val="center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FA998FA" w14:textId="77777777" w:rsidR="008F4FD5" w:rsidRPr="00FE7CDD" w:rsidRDefault="008F4FD5" w:rsidP="004216FF">
            <w:pPr>
              <w:pStyle w:val="ListParagraph"/>
              <w:numPr>
                <w:ilvl w:val="0"/>
                <w:numId w:val="16"/>
              </w:numPr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>Summary of Shelter/NFI Situation</w:t>
            </w:r>
          </w:p>
          <w:p w14:paraId="285EB0E6" w14:textId="268C1F7F" w:rsidR="008F4FD5" w:rsidRPr="00FE7CDD" w:rsidRDefault="008F4FD5" w:rsidP="008F4FD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8F2247" w:rsidRPr="00FE7CDD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Summarise information gathered through</w:t>
            </w:r>
            <w:r w:rsidR="008F2247" w:rsidRPr="00FE7CDD">
              <w:rPr>
                <w:rFonts w:ascii="Arial Narrow" w:hAnsi="Arial Narrow"/>
                <w:i/>
                <w:sz w:val="20"/>
                <w:szCs w:val="20"/>
              </w:rPr>
              <w:t xml:space="preserve"> the assessment exercise</w:t>
            </w:r>
          </w:p>
          <w:p w14:paraId="53B5279E" w14:textId="28A4CA87" w:rsidR="008F4FD5" w:rsidRPr="00FE7CDD" w:rsidRDefault="008F4FD5" w:rsidP="008F4FD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8F2247" w:rsidRPr="00FE7CDD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Include maps and photographs where relevant</w:t>
            </w:r>
          </w:p>
          <w:p w14:paraId="67BDBDD9" w14:textId="7FFFF1F4" w:rsidR="008F4FD5" w:rsidRPr="00FE7CDD" w:rsidRDefault="008F4FD5" w:rsidP="008F4FD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 Include any information gathered on community, as related to shelter and NFI</w:t>
            </w:r>
          </w:p>
        </w:tc>
      </w:tr>
      <w:tr w:rsidR="008F4FD5" w:rsidRPr="00FE7CDD" w14:paraId="3C7E527E" w14:textId="77777777" w:rsidTr="008F4FD5">
        <w:trPr>
          <w:jc w:val="center"/>
        </w:trPr>
        <w:tc>
          <w:tcPr>
            <w:tcW w:w="10915" w:type="dxa"/>
            <w:gridSpan w:val="4"/>
          </w:tcPr>
          <w:p w14:paraId="4781A4D2" w14:textId="77777777" w:rsidR="008F4FD5" w:rsidRPr="00FE7CDD" w:rsidRDefault="008F4FD5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EE38" w14:textId="77777777" w:rsidR="008F4FD5" w:rsidRPr="00FE7CDD" w:rsidRDefault="008F4FD5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BC3B1" w14:textId="77777777" w:rsidR="008F4FD5" w:rsidRPr="00FE7CDD" w:rsidRDefault="008F4FD5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3F45FA" w14:textId="77777777" w:rsidR="008F4FD5" w:rsidRPr="00FE7CDD" w:rsidRDefault="008F4FD5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87E92B4" w14:textId="77777777" w:rsidR="008F4FD5" w:rsidRPr="00FE7CDD" w:rsidRDefault="008F4FD5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29BC32" w14:textId="77777777" w:rsidR="00CD03F3" w:rsidRPr="00FE7CDD" w:rsidRDefault="00CD03F3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36E35F0" w14:textId="77777777" w:rsidR="00CD03F3" w:rsidRPr="00FE7CDD" w:rsidRDefault="00CD03F3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7A21F3" w14:textId="77777777" w:rsidR="009948F2" w:rsidRPr="00FE7CDD" w:rsidRDefault="009948F2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7B8C099" w14:textId="77777777" w:rsidR="009948F2" w:rsidRPr="00FE7CDD" w:rsidRDefault="009948F2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7B22AB" w14:textId="77777777" w:rsidR="009948F2" w:rsidRPr="00FE7CDD" w:rsidRDefault="009948F2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47B5EC" w14:textId="77777777" w:rsidR="00CD03F3" w:rsidRPr="00FE7CDD" w:rsidRDefault="00CD03F3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E6D852" w14:textId="77777777" w:rsidR="00CD03F3" w:rsidRPr="00FE7CDD" w:rsidRDefault="00CD03F3" w:rsidP="008F4F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6C5825" w14:textId="211B06F6" w:rsidR="00CD03F3" w:rsidRPr="00FE7CDD" w:rsidRDefault="00CD03F3" w:rsidP="008F4F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2D5298C" w14:textId="77777777" w:rsidR="007D72E5" w:rsidRPr="00FE7CDD" w:rsidRDefault="007D72E5" w:rsidP="00C53915">
      <w:pPr>
        <w:rPr>
          <w:rFonts w:ascii="Arial Narrow" w:hAnsi="Arial Narrow"/>
          <w:b/>
          <w:sz w:val="20"/>
          <w:szCs w:val="20"/>
        </w:rPr>
      </w:pPr>
    </w:p>
    <w:p w14:paraId="3DBEB2BB" w14:textId="77777777" w:rsidR="00570927" w:rsidRPr="00FE7CDD" w:rsidRDefault="00570927" w:rsidP="00C53915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1122"/>
        <w:tblW w:w="10824" w:type="dxa"/>
        <w:tblLayout w:type="fixed"/>
        <w:tblLook w:val="04A0" w:firstRow="1" w:lastRow="0" w:firstColumn="1" w:lastColumn="0" w:noHBand="0" w:noVBand="1"/>
      </w:tblPr>
      <w:tblGrid>
        <w:gridCol w:w="4820"/>
        <w:gridCol w:w="260"/>
        <w:gridCol w:w="5744"/>
      </w:tblGrid>
      <w:tr w:rsidR="00817E73" w:rsidRPr="00FE7CDD" w14:paraId="711BDD66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2F2F2" w:themeFill="background1" w:themeFillShade="F2"/>
          </w:tcPr>
          <w:p w14:paraId="37FC9CE5" w14:textId="77777777" w:rsidR="00817E73" w:rsidRPr="00FE7CDD" w:rsidRDefault="00817E73" w:rsidP="00817E7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In the crisis-affected or displaced community, are there any of the following:</w:t>
            </w:r>
            <w:r w:rsidRPr="00FE7CD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E7CDD">
              <w:rPr>
                <w:rFonts w:ascii="Arial Narrow" w:hAnsi="Arial Narrow" w:cs="Arial"/>
                <w:i/>
                <w:iCs/>
                <w:sz w:val="20"/>
                <w:szCs w:val="20"/>
              </w:rPr>
              <w:t>(mark all that apply)</w:t>
            </w:r>
          </w:p>
        </w:tc>
      </w:tr>
      <w:tr w:rsidR="00817E73" w:rsidRPr="00FE7CDD" w14:paraId="51F10C78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FFFFF" w:themeFill="background1"/>
          </w:tcPr>
          <w:p w14:paraId="55097496" w14:textId="77777777" w:rsidR="00817E73" w:rsidRPr="00FE7CDD" w:rsidRDefault="00000000" w:rsidP="00817E73">
            <w:pPr>
              <w:pStyle w:val="FootnoteText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68752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</w:rPr>
              <w:t xml:space="preserve"> Older persons (over 60 years) who are living alone and do not have any support from their relatives and/or community.</w:t>
            </w:r>
          </w:p>
          <w:p w14:paraId="66CA72EF" w14:textId="77777777" w:rsidR="00817E73" w:rsidRPr="00FE7CDD" w:rsidRDefault="00000000" w:rsidP="00817E73">
            <w:pPr>
              <w:pStyle w:val="FootnoteText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1831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</w:rPr>
              <w:t xml:space="preserve"> Children under 18 years who have been separated from both parents and/or caregivers. Estimated number of separated children: _________________</w:t>
            </w:r>
          </w:p>
          <w:p w14:paraId="7FA82FDC" w14:textId="77777777" w:rsidR="00817E73" w:rsidRPr="00FE7CDD" w:rsidRDefault="00000000" w:rsidP="00817E73">
            <w:pPr>
              <w:pStyle w:val="FootnoteText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8164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</w:rPr>
              <w:t xml:space="preserve"> Persons who have physical and/or mental disability. </w:t>
            </w:r>
          </w:p>
          <w:p w14:paraId="7241007B" w14:textId="271155EE" w:rsidR="00817E73" w:rsidRPr="00FE7CDD" w:rsidRDefault="00000000" w:rsidP="00817E73">
            <w:pPr>
              <w:pStyle w:val="FootnoteText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8216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</w:rPr>
              <w:t xml:space="preserve"> Female Headed of Household: Divorced, separated</w:t>
            </w:r>
            <w:r w:rsidR="00250A8F">
              <w:rPr>
                <w:rFonts w:ascii="Arial Narrow" w:hAnsi="Arial Narrow" w:cs="Arial"/>
              </w:rPr>
              <w:t>,</w:t>
            </w:r>
            <w:r w:rsidR="00817E73" w:rsidRPr="00FE7CDD">
              <w:rPr>
                <w:rFonts w:ascii="Arial Narrow" w:hAnsi="Arial Narrow" w:cs="Arial"/>
              </w:rPr>
              <w:t xml:space="preserve"> or widowed single female with minor children. </w:t>
            </w:r>
          </w:p>
          <w:p w14:paraId="42BC6EBC" w14:textId="25AD6F71" w:rsidR="00817E73" w:rsidRPr="00FE7CDD" w:rsidRDefault="00000000" w:rsidP="00817E73">
            <w:pPr>
              <w:pStyle w:val="FootnoteText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2032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</w:rPr>
              <w:t xml:space="preserve"> No effective community links: Persons or families who are displaced and have become vulnerable due to the impossibility </w:t>
            </w:r>
            <w:r w:rsidR="00250A8F">
              <w:rPr>
                <w:rFonts w:ascii="Arial Narrow" w:hAnsi="Arial Narrow" w:cs="Arial"/>
              </w:rPr>
              <w:t>of relating</w:t>
            </w:r>
            <w:r w:rsidR="00817E73" w:rsidRPr="00FE7CDD">
              <w:rPr>
                <w:rFonts w:ascii="Arial Narrow" w:hAnsi="Arial Narrow" w:cs="Arial"/>
              </w:rPr>
              <w:t xml:space="preserve"> to the community and who do not receive any support from the community.</w:t>
            </w:r>
          </w:p>
        </w:tc>
      </w:tr>
      <w:tr w:rsidR="00817E73" w:rsidRPr="00FE7CDD" w14:paraId="4B438785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2F2F2" w:themeFill="background1" w:themeFillShade="F2"/>
          </w:tcPr>
          <w:p w14:paraId="27784032" w14:textId="7B723422" w:rsidR="00817E73" w:rsidRPr="00FE7CDD" w:rsidRDefault="00817E73" w:rsidP="00817E7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sz w:val="20"/>
                <w:szCs w:val="20"/>
              </w:rPr>
              <w:t xml:space="preserve"> Evaluate the Shelter quality of the family’s shelters (choose one per condition: </w:t>
            </w:r>
            <w:r w:rsidR="00250A8F">
              <w:rPr>
                <w:rFonts w:ascii="Arial Narrow" w:hAnsi="Arial Narrow" w:cs="Arial"/>
                <w:b/>
                <w:sz w:val="20"/>
                <w:szCs w:val="20"/>
              </w:rPr>
              <w:t>Not available</w:t>
            </w:r>
            <w:r w:rsidRPr="00FE7CDD">
              <w:rPr>
                <w:rFonts w:ascii="Arial Narrow" w:hAnsi="Arial Narrow" w:cs="Arial"/>
                <w:b/>
                <w:sz w:val="20"/>
                <w:szCs w:val="20"/>
              </w:rPr>
              <w:t>, Poor, Acceptable, Good)</w:t>
            </w:r>
          </w:p>
        </w:tc>
      </w:tr>
      <w:tr w:rsidR="00817E73" w:rsidRPr="00FE7CDD" w14:paraId="1C7E0F17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78B2CC7C" w14:textId="5F1A4C6C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Protection from cold, heat, wind, rain</w:t>
            </w:r>
            <w:r w:rsidR="00250A8F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E7CDD">
              <w:rPr>
                <w:rFonts w:ascii="Arial Narrow" w:hAnsi="Arial Narrow" w:cs="Arial"/>
                <w:sz w:val="20"/>
                <w:szCs w:val="20"/>
              </w:rPr>
              <w:t xml:space="preserve"> etc.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7E5BA2B6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61304874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2B159948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Privacy (3.5m2 per person)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76A63446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3308D987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1458810E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Personal security and security of belongings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225BB3AE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07344027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758DD62C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Protection from fire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5D5E56C9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6559071D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7A8DD78E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Covered space for essential household activities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2E93560D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3E248716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2372CDEF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Protection from direct sunlight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065320F8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092F8935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1A5F2B4A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Optimal ventilation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500C769F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078F3F33" w14:textId="77777777" w:rsidTr="00386D13">
        <w:trPr>
          <w:trHeight w:val="279"/>
        </w:trPr>
        <w:tc>
          <w:tcPr>
            <w:tcW w:w="5080" w:type="dxa"/>
            <w:gridSpan w:val="2"/>
            <w:shd w:val="clear" w:color="auto" w:fill="auto"/>
            <w:vAlign w:val="center"/>
          </w:tcPr>
          <w:p w14:paraId="7FAF68C1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</w:rPr>
              <w:t>The overall shelter condition</w:t>
            </w:r>
          </w:p>
        </w:tc>
        <w:tc>
          <w:tcPr>
            <w:tcW w:w="5744" w:type="dxa"/>
            <w:shd w:val="clear" w:color="auto" w:fill="auto"/>
            <w:vAlign w:val="center"/>
          </w:tcPr>
          <w:p w14:paraId="07529E4A" w14:textId="77777777" w:rsidR="00817E73" w:rsidRPr="00FE7CDD" w:rsidRDefault="00817E73" w:rsidP="00817E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17E73" w:rsidRPr="00FE7CDD" w14:paraId="4BBB8A41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2F2F2" w:themeFill="background1" w:themeFillShade="F2"/>
          </w:tcPr>
          <w:p w14:paraId="20BB47BB" w14:textId="10799BA2" w:rsidR="00817E73" w:rsidRPr="00FE7CDD" w:rsidRDefault="00817E73" w:rsidP="00817E7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sz w:val="20"/>
                <w:szCs w:val="20"/>
              </w:rPr>
              <w:t>What does the crisis</w:t>
            </w:r>
            <w:r w:rsidR="00250A8F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Pr="00FE7CDD">
              <w:rPr>
                <w:rFonts w:ascii="Arial Narrow" w:hAnsi="Arial Narrow" w:cs="Arial"/>
                <w:b/>
                <w:sz w:val="20"/>
                <w:szCs w:val="20"/>
              </w:rPr>
              <w:t>affected/displaced or returnee population need</w:t>
            </w:r>
            <w:r w:rsidRPr="00FE7CD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5C0108" w:rsidRPr="00FE7CDD">
              <w:rPr>
                <w:rFonts w:ascii="Arial Narrow" w:hAnsi="Arial Narrow" w:cs="Arial"/>
                <w:i/>
                <w:iCs/>
                <w:sz w:val="20"/>
                <w:szCs w:val="20"/>
              </w:rPr>
              <w:t>(mark all that apply)</w:t>
            </w:r>
          </w:p>
        </w:tc>
      </w:tr>
      <w:tr w:rsidR="00817E73" w:rsidRPr="00FE7CDD" w14:paraId="6014498A" w14:textId="77777777" w:rsidTr="00386D13">
        <w:trPr>
          <w:trHeight w:val="170"/>
        </w:trPr>
        <w:tc>
          <w:tcPr>
            <w:tcW w:w="4820" w:type="dxa"/>
            <w:shd w:val="clear" w:color="auto" w:fill="FFFFFF" w:themeFill="background1"/>
          </w:tcPr>
          <w:p w14:paraId="74B3B7BA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7418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Mattresses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2D9C4BCA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1595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Kitchen Set</w:t>
            </w:r>
          </w:p>
        </w:tc>
      </w:tr>
      <w:tr w:rsidR="00817E73" w:rsidRPr="00FE7CDD" w14:paraId="66E422BF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05562614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488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Blankets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54FF72CE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0652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Sleeping mats</w:t>
            </w:r>
          </w:p>
        </w:tc>
      </w:tr>
      <w:tr w:rsidR="00817E73" w:rsidRPr="00FE7CDD" w14:paraId="479C612F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5915F864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51847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Water Buckets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3AE6E999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0957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 Mosquito nets if it is hot area or prone to mosquitos</w:t>
            </w:r>
          </w:p>
        </w:tc>
      </w:tr>
      <w:tr w:rsidR="00817E73" w:rsidRPr="00FE7CDD" w14:paraId="6F3CBB4B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5549104E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4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Stove and/or fuel for cooking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6F035E12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808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Clothing</w:t>
            </w:r>
          </w:p>
        </w:tc>
      </w:tr>
      <w:tr w:rsidR="00817E73" w:rsidRPr="00FE7CDD" w14:paraId="64B47B46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07EA15AD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399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 Lighting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3A4E30D7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7363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Emergency/Transitional Shelter</w:t>
            </w:r>
          </w:p>
        </w:tc>
      </w:tr>
      <w:tr w:rsidR="00817E73" w:rsidRPr="00FE7CDD" w14:paraId="2026F348" w14:textId="77777777" w:rsidTr="00386D13">
        <w:trPr>
          <w:trHeight w:val="305"/>
        </w:trPr>
        <w:tc>
          <w:tcPr>
            <w:tcW w:w="4820" w:type="dxa"/>
            <w:shd w:val="clear" w:color="auto" w:fill="FFFFFF" w:themeFill="background1"/>
          </w:tcPr>
          <w:p w14:paraId="7AEA1E18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4462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 Shelter Repair materials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02916D9E" w14:textId="77777777" w:rsidR="00817E73" w:rsidRPr="00FE7CDD" w:rsidRDefault="00000000" w:rsidP="00817E73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9291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7E73" w:rsidRPr="00FE7CDD">
              <w:rPr>
                <w:rFonts w:ascii="Arial Narrow" w:hAnsi="Arial Narrow" w:cs="Arial"/>
                <w:sz w:val="20"/>
                <w:szCs w:val="20"/>
              </w:rPr>
              <w:t xml:space="preserve">    Other: ____________________</w:t>
            </w:r>
          </w:p>
        </w:tc>
      </w:tr>
      <w:tr w:rsidR="00893EB1" w:rsidRPr="00FE7CDD" w14:paraId="5A69D367" w14:textId="77777777" w:rsidTr="00386D13">
        <w:trPr>
          <w:trHeight w:val="305"/>
        </w:trPr>
        <w:tc>
          <w:tcPr>
            <w:tcW w:w="4820" w:type="dxa"/>
            <w:shd w:val="clear" w:color="auto" w:fill="F2F2F2" w:themeFill="background1" w:themeFillShade="F2"/>
          </w:tcPr>
          <w:p w14:paraId="723A6995" w14:textId="583E4120" w:rsidR="00893EB1" w:rsidRPr="00FE7CDD" w:rsidRDefault="00893EB1" w:rsidP="00893EB1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sz w:val="20"/>
                <w:szCs w:val="20"/>
              </w:rPr>
              <w:t>Are shelter materials/NFI available and accessible at the local market?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45F17031" w14:textId="7A8C09F4" w:rsidR="00893EB1" w:rsidRPr="00FE7CDD" w:rsidRDefault="00000000" w:rsidP="00893EB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3404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EB1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EB1" w:rsidRPr="00FE7CDD">
              <w:rPr>
                <w:rFonts w:ascii="Arial Narrow" w:hAnsi="Arial Narrow" w:cs="Arial"/>
                <w:sz w:val="20"/>
                <w:szCs w:val="20"/>
              </w:rPr>
              <w:t xml:space="preserve">  Yes    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3295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EB1" w:rsidRPr="00FE7C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EB1" w:rsidRPr="00FE7CDD">
              <w:rPr>
                <w:rFonts w:ascii="Arial Narrow" w:hAnsi="Arial Narrow" w:cs="Arial"/>
                <w:sz w:val="20"/>
                <w:szCs w:val="20"/>
              </w:rPr>
              <w:t xml:space="preserve">  No</w:t>
            </w:r>
          </w:p>
        </w:tc>
      </w:tr>
    </w:tbl>
    <w:p w14:paraId="20660181" w14:textId="77777777" w:rsidR="00C53915" w:rsidRPr="00FE7CDD" w:rsidRDefault="00C53915" w:rsidP="00C53915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961"/>
        <w:gridCol w:w="5954"/>
      </w:tblGrid>
      <w:tr w:rsidR="005D09FE" w:rsidRPr="00FE7CDD" w14:paraId="09E96FBB" w14:textId="77777777" w:rsidTr="005C0108">
        <w:trPr>
          <w:jc w:val="center"/>
        </w:trPr>
        <w:tc>
          <w:tcPr>
            <w:tcW w:w="10915" w:type="dxa"/>
            <w:gridSpan w:val="2"/>
            <w:shd w:val="clear" w:color="auto" w:fill="F2F2F2" w:themeFill="background1" w:themeFillShade="F2"/>
          </w:tcPr>
          <w:p w14:paraId="209EDF4E" w14:textId="7B6CBA22" w:rsidR="005D09FE" w:rsidRPr="00FE7CDD" w:rsidRDefault="005D09FE" w:rsidP="004216F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>RECOMMENDATIONS</w:t>
            </w:r>
          </w:p>
        </w:tc>
      </w:tr>
      <w:tr w:rsidR="005D09FE" w:rsidRPr="00FE7CDD" w14:paraId="76E90F2C" w14:textId="77777777" w:rsidTr="0085315F">
        <w:trPr>
          <w:jc w:val="center"/>
        </w:trPr>
        <w:tc>
          <w:tcPr>
            <w:tcW w:w="10915" w:type="dxa"/>
            <w:gridSpan w:val="2"/>
          </w:tcPr>
          <w:p w14:paraId="5B701BD8" w14:textId="77777777" w:rsidR="005D09FE" w:rsidRPr="00FE7CDD" w:rsidRDefault="005D09FE" w:rsidP="0085315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If Emergency Shelter/NFI/Shelter Repair kits distribution is recommended:</w:t>
            </w:r>
          </w:p>
        </w:tc>
      </w:tr>
      <w:tr w:rsidR="005D09FE" w:rsidRPr="00FE7CDD" w14:paraId="1622CEFB" w14:textId="77777777" w:rsidTr="005C0108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65F805CA" w14:textId="77777777" w:rsidR="005D09FE" w:rsidRPr="00FE7CDD" w:rsidRDefault="005D09FE" w:rsidP="008531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Define targeting </w:t>
            </w:r>
            <w:proofErr w:type="gramStart"/>
            <w:r w:rsidRPr="00FE7CDD">
              <w:rPr>
                <w:rFonts w:ascii="Arial Narrow" w:hAnsi="Arial Narrow"/>
                <w:b/>
                <w:sz w:val="20"/>
                <w:szCs w:val="20"/>
              </w:rPr>
              <w:t>criteria</w:t>
            </w:r>
            <w:proofErr w:type="gramEnd"/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77030B7E" w14:textId="77777777" w:rsidR="005D09FE" w:rsidRPr="00FE7CDD" w:rsidRDefault="005D09FE" w:rsidP="0085315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</w:rPr>
              <w:t>-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Need/vulnerability (if vulnerability, define vulnerability categories)</w:t>
            </w:r>
          </w:p>
        </w:tc>
        <w:tc>
          <w:tcPr>
            <w:tcW w:w="5954" w:type="dxa"/>
          </w:tcPr>
          <w:p w14:paraId="4ADCDD4E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0DE5DEFC" w14:textId="77777777" w:rsidTr="005C0108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506B3E43" w14:textId="77777777" w:rsidR="005D09FE" w:rsidRPr="00FE7CDD" w:rsidRDefault="005D09FE" w:rsidP="008531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Specify items to be </w:t>
            </w:r>
            <w:proofErr w:type="gramStart"/>
            <w:r w:rsidRPr="00FE7CDD">
              <w:rPr>
                <w:rFonts w:ascii="Arial Narrow" w:hAnsi="Arial Narrow"/>
                <w:b/>
                <w:sz w:val="20"/>
                <w:szCs w:val="20"/>
              </w:rPr>
              <w:t>distributed</w:t>
            </w:r>
            <w:proofErr w:type="gramEnd"/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3D406A54" w14:textId="77777777" w:rsidR="005D09FE" w:rsidRPr="00FE7CDD" w:rsidRDefault="005D09FE" w:rsidP="0085315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-Number and type per household</w:t>
            </w:r>
            <w:r w:rsidRPr="00FE7CDD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NFI/ES/Repairs, full kits, loose items</w:t>
            </w:r>
          </w:p>
          <w:p w14:paraId="6B3BF81F" w14:textId="314443A6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-Specify if </w:t>
            </w:r>
            <w:r w:rsidR="004A120D">
              <w:rPr>
                <w:rFonts w:ascii="Arial Narrow" w:hAnsi="Arial Narrow"/>
                <w:i/>
                <w:sz w:val="20"/>
                <w:szCs w:val="20"/>
              </w:rPr>
              <w:t xml:space="preserve">the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quantity of items distributed will vary by household size</w:t>
            </w:r>
          </w:p>
        </w:tc>
        <w:tc>
          <w:tcPr>
            <w:tcW w:w="5954" w:type="dxa"/>
          </w:tcPr>
          <w:p w14:paraId="76AAB4C5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56099699" w14:textId="77777777" w:rsidTr="005C0108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46A80EF0" w14:textId="77777777" w:rsidR="005D09FE" w:rsidRPr="00FE7CDD" w:rsidRDefault="005D09FE" w:rsidP="008531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Key considerations for distribution </w:t>
            </w:r>
          </w:p>
          <w:p w14:paraId="3851D92A" w14:textId="77777777" w:rsidR="005D09FE" w:rsidRPr="00FE7CDD" w:rsidRDefault="005D09FE" w:rsidP="0085315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</w:t>
            </w:r>
            <w:proofErr w:type="gramStart"/>
            <w:r w:rsidRPr="00FE7CDD">
              <w:rPr>
                <w:rFonts w:ascii="Arial Narrow" w:hAnsi="Arial Narrow"/>
                <w:i/>
                <w:sz w:val="20"/>
                <w:szCs w:val="20"/>
              </w:rPr>
              <w:t>E.g.</w:t>
            </w:r>
            <w:proofErr w:type="gramEnd"/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 access, logistics, security and protection concerns, stakeholders/partners to work with</w:t>
            </w:r>
          </w:p>
        </w:tc>
        <w:tc>
          <w:tcPr>
            <w:tcW w:w="5954" w:type="dxa"/>
          </w:tcPr>
          <w:p w14:paraId="37050124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22B3A0CC" w14:textId="77777777" w:rsidTr="0085315F">
        <w:trPr>
          <w:jc w:val="center"/>
        </w:trPr>
        <w:tc>
          <w:tcPr>
            <w:tcW w:w="10915" w:type="dxa"/>
            <w:gridSpan w:val="2"/>
          </w:tcPr>
          <w:p w14:paraId="514A1926" w14:textId="440D1DDC" w:rsidR="005D09FE" w:rsidRPr="00FE7CDD" w:rsidRDefault="005D09FE" w:rsidP="0085315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If </w:t>
            </w:r>
            <w:r w:rsidR="004A120D" w:rsidRPr="00FE7CDD">
              <w:rPr>
                <w:rFonts w:ascii="Arial Narrow" w:hAnsi="Arial Narrow"/>
                <w:i/>
                <w:sz w:val="20"/>
                <w:szCs w:val="20"/>
              </w:rPr>
              <w:t xml:space="preserve">Emergency Shelter/NFI/Shelter Repair kits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distribution is </w:t>
            </w:r>
            <w:r w:rsidRPr="00FE7CDD">
              <w:rPr>
                <w:rFonts w:ascii="Arial Narrow" w:hAnsi="Arial Narrow"/>
                <w:b/>
                <w:i/>
                <w:sz w:val="20"/>
                <w:szCs w:val="20"/>
              </w:rPr>
              <w:t>not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 xml:space="preserve"> recommended:</w:t>
            </w:r>
          </w:p>
        </w:tc>
      </w:tr>
      <w:tr w:rsidR="005D09FE" w:rsidRPr="00FE7CDD" w14:paraId="26FE8725" w14:textId="77777777" w:rsidTr="005C0108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602C6B5A" w14:textId="77777777" w:rsidR="005D09FE" w:rsidRPr="00FE7CDD" w:rsidRDefault="005D09FE" w:rsidP="008531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Summarise reasons and propose next </w:t>
            </w:r>
            <w:proofErr w:type="gramStart"/>
            <w:r w:rsidRPr="00FE7CDD">
              <w:rPr>
                <w:rFonts w:ascii="Arial Narrow" w:hAnsi="Arial Narrow"/>
                <w:b/>
                <w:sz w:val="20"/>
                <w:szCs w:val="20"/>
              </w:rPr>
              <w:t>steps, if</w:t>
            </w:r>
            <w:proofErr w:type="gramEnd"/>
            <w:r w:rsidRPr="00FE7CDD">
              <w:rPr>
                <w:rFonts w:ascii="Arial Narrow" w:hAnsi="Arial Narrow"/>
                <w:b/>
                <w:sz w:val="20"/>
                <w:szCs w:val="20"/>
              </w:rPr>
              <w:t xml:space="preserve"> any</w:t>
            </w:r>
          </w:p>
          <w:p w14:paraId="231F5335" w14:textId="77777777" w:rsidR="005D09FE" w:rsidRPr="00FE7CDD" w:rsidRDefault="005D09FE" w:rsidP="008531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sz w:val="20"/>
                <w:szCs w:val="20"/>
              </w:rPr>
              <w:t>-</w:t>
            </w:r>
            <w:proofErr w:type="gramStart"/>
            <w:r w:rsidRPr="00FE7CDD">
              <w:rPr>
                <w:rFonts w:ascii="Arial Narrow" w:hAnsi="Arial Narrow"/>
                <w:i/>
                <w:sz w:val="20"/>
                <w:szCs w:val="20"/>
              </w:rPr>
              <w:t>e.g.</w:t>
            </w:r>
            <w:proofErr w:type="gramEnd"/>
            <w:r w:rsidRPr="00FE7C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E7CDD">
              <w:rPr>
                <w:rFonts w:ascii="Arial Narrow" w:hAnsi="Arial Narrow"/>
                <w:i/>
                <w:sz w:val="20"/>
                <w:szCs w:val="20"/>
              </w:rPr>
              <w:t>referral to other clusters</w:t>
            </w:r>
          </w:p>
        </w:tc>
        <w:tc>
          <w:tcPr>
            <w:tcW w:w="5954" w:type="dxa"/>
          </w:tcPr>
          <w:p w14:paraId="03C7E73B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370E86B9" w14:textId="77777777" w:rsidTr="0085315F">
        <w:trPr>
          <w:jc w:val="center"/>
        </w:trPr>
        <w:tc>
          <w:tcPr>
            <w:tcW w:w="10915" w:type="dxa"/>
            <w:gridSpan w:val="2"/>
          </w:tcPr>
          <w:p w14:paraId="0D935F93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D2E5F65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86ACC5" w14:textId="77777777" w:rsidR="005D09FE" w:rsidRPr="00FE7CDD" w:rsidRDefault="005D09FE" w:rsidP="00881028">
      <w:pPr>
        <w:rPr>
          <w:rFonts w:ascii="Arial Narrow" w:hAnsi="Arial Narrow"/>
          <w:sz w:val="20"/>
          <w:szCs w:val="20"/>
        </w:rPr>
      </w:pPr>
    </w:p>
    <w:sectPr w:rsidR="005D09FE" w:rsidRPr="00FE7CDD" w:rsidSect="008F6B19">
      <w:headerReference w:type="default" r:id="rId8"/>
      <w:footerReference w:type="default" r:id="rId9"/>
      <w:pgSz w:w="11906" w:h="16838"/>
      <w:pgMar w:top="1135" w:right="1417" w:bottom="709" w:left="1417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A919" w14:textId="77777777" w:rsidR="00732B8B" w:rsidRDefault="00732B8B" w:rsidP="00584F10">
      <w:r>
        <w:separator/>
      </w:r>
    </w:p>
  </w:endnote>
  <w:endnote w:type="continuationSeparator" w:id="0">
    <w:p w14:paraId="7764E79B" w14:textId="77777777" w:rsidR="00732B8B" w:rsidRDefault="00732B8B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1445372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100AB" w14:textId="4C4CF7FF" w:rsidR="00B955C1" w:rsidRPr="00937EDA" w:rsidRDefault="00B955C1" w:rsidP="00B955C1">
        <w:pPr>
          <w:pStyle w:val="Footer"/>
          <w:rPr>
            <w:rFonts w:ascii="Arial Narrow" w:hAnsi="Arial Narrow" w:cs="Calibri"/>
            <w:color w:val="7F1416"/>
            <w:sz w:val="18"/>
            <w:szCs w:val="18"/>
            <w:lang w:val="sv-SE"/>
          </w:rPr>
        </w:pPr>
        <w:r w:rsidRPr="00937EDA">
          <w:rPr>
            <w:rFonts w:ascii="Arial Narrow" w:hAnsi="Arial Narrow" w:cs="Calibri"/>
            <w:noProof/>
          </w:rPr>
          <mc:AlternateContent>
            <mc:Choice Requires="wps">
              <w:drawing>
                <wp:anchor distT="4294967293" distB="4294967293" distL="114300" distR="114300" simplePos="0" relativeHeight="251659264" behindDoc="0" locked="0" layoutInCell="1" allowOverlap="1" wp14:anchorId="2BA28CE5" wp14:editId="1603ED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-51436</wp:posOffset>
                  </wp:positionV>
                  <wp:extent cx="5760085" cy="0"/>
                  <wp:effectExtent l="0" t="0" r="0" b="0"/>
                  <wp:wrapNone/>
                  <wp:docPr id="17" name="Straight Connector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7F1416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7DE63D6" id="Straight Connector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" strokecolor="#7f1416">
                  <o:lock v:ext="edit" shapetype="f"/>
                  <w10:wrap anchorx="margin"/>
                </v:line>
              </w:pict>
            </mc:Fallback>
          </mc:AlternateContent>
        </w:r>
        <w:r w:rsidRPr="00937EDA">
          <w:rPr>
            <w:rFonts w:ascii="Arial Narrow" w:hAnsi="Arial Narrow" w:cs="Calibri"/>
            <w:color w:val="7F1416"/>
            <w:sz w:val="18"/>
            <w:szCs w:val="18"/>
            <w:lang w:val="sv-SE"/>
          </w:rPr>
          <w:t xml:space="preserve">    Yemen Shelter Cluster  </w:t>
        </w:r>
        <w:r w:rsidRPr="00937EDA">
          <w:rPr>
            <w:rFonts w:ascii="Arial Narrow" w:hAnsi="Arial Narrow" w:cs="Calibri"/>
            <w:color w:val="7F1416"/>
            <w:sz w:val="18"/>
            <w:szCs w:val="18"/>
            <w:rtl/>
            <w:lang w:val="sv-SE"/>
          </w:rPr>
          <w:t xml:space="preserve"> </w:t>
        </w:r>
        <w:hyperlink r:id="rId1" w:history="1">
          <w:r w:rsidRPr="00937EDA">
            <w:rPr>
              <w:rStyle w:val="Hyperlink"/>
              <w:rFonts w:ascii="Arial Narrow" w:hAnsi="Arial Narrow" w:cs="Calibri"/>
              <w:color w:val="7F1416"/>
              <w:sz w:val="18"/>
              <w:szCs w:val="18"/>
              <w:lang w:val="sv-SE"/>
            </w:rPr>
            <w:t>www.</w:t>
          </w:r>
          <w:r w:rsidRPr="00937EDA">
            <w:rPr>
              <w:rStyle w:val="Hyperlink"/>
              <w:rFonts w:ascii="Arial Narrow" w:hAnsi="Arial Narrow" w:cs="Calibri"/>
              <w:b/>
              <w:bCs/>
              <w:color w:val="7F1416"/>
              <w:sz w:val="18"/>
              <w:szCs w:val="18"/>
              <w:lang w:val="sv-SE"/>
            </w:rPr>
            <w:t>sheltercluster</w:t>
          </w:r>
          <w:r w:rsidRPr="00937EDA">
            <w:rPr>
              <w:rStyle w:val="Hyperlink"/>
              <w:rFonts w:ascii="Arial Narrow" w:hAnsi="Arial Narrow" w:cs="Calibri"/>
              <w:color w:val="7F1416"/>
              <w:sz w:val="18"/>
              <w:szCs w:val="18"/>
              <w:lang w:val="sv-SE"/>
            </w:rPr>
            <w:t>.org</w:t>
          </w:r>
        </w:hyperlink>
        <w:r w:rsidRPr="00937EDA">
          <w:rPr>
            <w:rFonts w:ascii="Arial Narrow" w:hAnsi="Arial Narrow" w:cs="Calibri"/>
            <w:color w:val="7F1416"/>
            <w:sz w:val="18"/>
            <w:szCs w:val="18"/>
            <w:rtl/>
            <w:lang w:val="sv-SE"/>
          </w:rPr>
          <w:t xml:space="preserve">    </w:t>
        </w:r>
        <w:r w:rsidRPr="00937EDA">
          <w:rPr>
            <w:rFonts w:ascii="Arial Narrow" w:hAnsi="Arial Narrow" w:cs="Calibri"/>
            <w:color w:val="7F1416"/>
            <w:sz w:val="18"/>
            <w:szCs w:val="18"/>
          </w:rPr>
          <w:t>Twitter:</w:t>
        </w:r>
        <w:r w:rsidRPr="00937EDA">
          <w:rPr>
            <w:rFonts w:ascii="Arial Narrow" w:hAnsi="Arial Narrow" w:cs="Calibri"/>
          </w:rPr>
          <w:t xml:space="preserve"> </w:t>
        </w:r>
        <w:r w:rsidRPr="00937EDA">
          <w:rPr>
            <w:rFonts w:ascii="Arial Narrow" w:hAnsi="Arial Narrow" w:cs="Calibri"/>
            <w:color w:val="7F1416"/>
            <w:sz w:val="18"/>
            <w:szCs w:val="18"/>
          </w:rPr>
          <w:t xml:space="preserve">@ShelterClustYE      </w:t>
        </w:r>
        <w:r w:rsidR="007920C1">
          <w:rPr>
            <w:rFonts w:ascii="Arial Narrow" w:hAnsi="Arial Narrow" w:cs="Calibri"/>
            <w:color w:val="7F1416"/>
            <w:sz w:val="18"/>
            <w:szCs w:val="18"/>
          </w:rPr>
          <w:tab/>
        </w:r>
        <w:r w:rsidRPr="00937EDA">
          <w:rPr>
            <w:rFonts w:ascii="Arial Narrow" w:hAnsi="Arial Narrow" w:cs="Calibri"/>
            <w:color w:val="7F1416"/>
            <w:sz w:val="18"/>
            <w:szCs w:val="18"/>
          </w:rPr>
          <w:fldChar w:fldCharType="begin"/>
        </w:r>
        <w:r w:rsidRPr="00937EDA">
          <w:rPr>
            <w:rFonts w:ascii="Arial Narrow" w:hAnsi="Arial Narrow" w:cs="Calibri"/>
            <w:color w:val="7F1416"/>
            <w:sz w:val="18"/>
            <w:szCs w:val="18"/>
            <w:lang w:val="sv-SE"/>
          </w:rPr>
          <w:instrText xml:space="preserve"> PAGE   \* MERGEFORMAT </w:instrText>
        </w:r>
        <w:r w:rsidRPr="00937EDA">
          <w:rPr>
            <w:rFonts w:ascii="Arial Narrow" w:hAnsi="Arial Narrow" w:cs="Calibri"/>
            <w:color w:val="7F1416"/>
            <w:sz w:val="18"/>
            <w:szCs w:val="18"/>
          </w:rPr>
          <w:fldChar w:fldCharType="separate"/>
        </w:r>
        <w:r w:rsidRPr="00937EDA">
          <w:rPr>
            <w:rFonts w:ascii="Arial Narrow" w:hAnsi="Arial Narrow" w:cs="Calibri"/>
            <w:color w:val="7F1416"/>
            <w:sz w:val="18"/>
            <w:szCs w:val="18"/>
          </w:rPr>
          <w:t>1</w:t>
        </w:r>
        <w:r w:rsidRPr="00937EDA">
          <w:rPr>
            <w:rFonts w:ascii="Arial Narrow" w:hAnsi="Arial Narrow" w:cs="Calibri"/>
            <w:noProof/>
            <w:color w:val="7F141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68FB" w14:textId="77777777" w:rsidR="00732B8B" w:rsidRDefault="00732B8B" w:rsidP="00584F10">
      <w:r>
        <w:separator/>
      </w:r>
    </w:p>
  </w:footnote>
  <w:footnote w:type="continuationSeparator" w:id="0">
    <w:p w14:paraId="55DAD7F3" w14:textId="77777777" w:rsidR="00732B8B" w:rsidRDefault="00732B8B" w:rsidP="0058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60C3" w14:textId="77777777" w:rsidR="001133A2" w:rsidRPr="00E366E9" w:rsidRDefault="00E366E9" w:rsidP="00E366E9">
    <w:pPr>
      <w:pStyle w:val="Header"/>
      <w:ind w:left="-900"/>
      <w:jc w:val="both"/>
    </w:pPr>
    <w:r>
      <w:rPr>
        <w:noProof/>
      </w:rPr>
      <w:drawing>
        <wp:inline distT="0" distB="0" distL="0" distR="0" wp14:anchorId="524EEF23" wp14:editId="3938F273">
          <wp:extent cx="2286000" cy="375485"/>
          <wp:effectExtent l="0" t="0" r="0" b="5715"/>
          <wp:docPr id="4" name="Picture 4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999" cy="38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E92"/>
    <w:multiLevelType w:val="hybridMultilevel"/>
    <w:tmpl w:val="FD1E1F1E"/>
    <w:lvl w:ilvl="0" w:tplc="20B66F0A">
      <w:start w:val="1"/>
      <w:numFmt w:val="decimal"/>
      <w:lvlText w:val="SN.%1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FF2"/>
    <w:multiLevelType w:val="multilevel"/>
    <w:tmpl w:val="4C106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4" w:hanging="1440"/>
      </w:pPr>
      <w:rPr>
        <w:rFonts w:hint="default"/>
      </w:rPr>
    </w:lvl>
  </w:abstractNum>
  <w:abstractNum w:abstractNumId="2" w15:restartNumberingAfterBreak="0">
    <w:nsid w:val="06701D1D"/>
    <w:multiLevelType w:val="hybridMultilevel"/>
    <w:tmpl w:val="6958F354"/>
    <w:lvl w:ilvl="0" w:tplc="4F6A2936">
      <w:start w:val="2"/>
      <w:numFmt w:val="bullet"/>
      <w:lvlText w:val="-"/>
      <w:lvlJc w:val="left"/>
      <w:pPr>
        <w:ind w:left="60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0FBA082D"/>
    <w:multiLevelType w:val="hybridMultilevel"/>
    <w:tmpl w:val="91BED098"/>
    <w:lvl w:ilvl="0" w:tplc="FAC87980">
      <w:start w:val="1"/>
      <w:numFmt w:val="decimal"/>
      <w:lvlText w:val="GI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 w15:restartNumberingAfterBreak="0">
    <w:nsid w:val="10C92D58"/>
    <w:multiLevelType w:val="hybridMultilevel"/>
    <w:tmpl w:val="DE5896FE"/>
    <w:lvl w:ilvl="0" w:tplc="20B66F0A">
      <w:start w:val="1"/>
      <w:numFmt w:val="decimal"/>
      <w:lvlText w:val="SN.%1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A8E"/>
    <w:multiLevelType w:val="hybridMultilevel"/>
    <w:tmpl w:val="6386A38A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7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0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F7202"/>
    <w:multiLevelType w:val="multilevel"/>
    <w:tmpl w:val="BDE46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4" w:hanging="1440"/>
      </w:pPr>
      <w:rPr>
        <w:rFonts w:hint="default"/>
      </w:rPr>
    </w:lvl>
  </w:abstractNum>
  <w:abstractNum w:abstractNumId="12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4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8921">
    <w:abstractNumId w:val="7"/>
  </w:num>
  <w:num w:numId="2" w16cid:durableId="1544517085">
    <w:abstractNumId w:val="10"/>
  </w:num>
  <w:num w:numId="3" w16cid:durableId="797146928">
    <w:abstractNumId w:val="12"/>
  </w:num>
  <w:num w:numId="4" w16cid:durableId="686252620">
    <w:abstractNumId w:val="4"/>
  </w:num>
  <w:num w:numId="5" w16cid:durableId="1601182418">
    <w:abstractNumId w:val="15"/>
  </w:num>
  <w:num w:numId="6" w16cid:durableId="727656808">
    <w:abstractNumId w:val="9"/>
  </w:num>
  <w:num w:numId="7" w16cid:durableId="360478093">
    <w:abstractNumId w:val="14"/>
  </w:num>
  <w:num w:numId="8" w16cid:durableId="316424109">
    <w:abstractNumId w:val="13"/>
  </w:num>
  <w:num w:numId="9" w16cid:durableId="294677327">
    <w:abstractNumId w:val="8"/>
  </w:num>
  <w:num w:numId="10" w16cid:durableId="1204950900">
    <w:abstractNumId w:val="3"/>
  </w:num>
  <w:num w:numId="11" w16cid:durableId="1682853831">
    <w:abstractNumId w:val="5"/>
  </w:num>
  <w:num w:numId="12" w16cid:durableId="11148692">
    <w:abstractNumId w:val="0"/>
  </w:num>
  <w:num w:numId="13" w16cid:durableId="1807507425">
    <w:abstractNumId w:val="11"/>
  </w:num>
  <w:num w:numId="14" w16cid:durableId="1530214360">
    <w:abstractNumId w:val="6"/>
  </w:num>
  <w:num w:numId="15" w16cid:durableId="134684253">
    <w:abstractNumId w:val="2"/>
  </w:num>
  <w:num w:numId="16" w16cid:durableId="158734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NjM2MLY0NDOwsDRR0lEKTi0uzszPAykwrQUA0NHBuiwAAAA="/>
  </w:docVars>
  <w:rsids>
    <w:rsidRoot w:val="001207C3"/>
    <w:rsid w:val="000110F0"/>
    <w:rsid w:val="00013D97"/>
    <w:rsid w:val="00026BE0"/>
    <w:rsid w:val="00027100"/>
    <w:rsid w:val="00027ACC"/>
    <w:rsid w:val="00030530"/>
    <w:rsid w:val="000331B6"/>
    <w:rsid w:val="000574A0"/>
    <w:rsid w:val="00062558"/>
    <w:rsid w:val="00071D43"/>
    <w:rsid w:val="000757ED"/>
    <w:rsid w:val="000874E5"/>
    <w:rsid w:val="00090A37"/>
    <w:rsid w:val="0009291D"/>
    <w:rsid w:val="000A5708"/>
    <w:rsid w:val="000E6E18"/>
    <w:rsid w:val="00110270"/>
    <w:rsid w:val="001133A2"/>
    <w:rsid w:val="001171B8"/>
    <w:rsid w:val="001207C3"/>
    <w:rsid w:val="001245EE"/>
    <w:rsid w:val="001312DF"/>
    <w:rsid w:val="00161C31"/>
    <w:rsid w:val="001627C8"/>
    <w:rsid w:val="00163E2F"/>
    <w:rsid w:val="00175515"/>
    <w:rsid w:val="001767A4"/>
    <w:rsid w:val="001877C8"/>
    <w:rsid w:val="0019419C"/>
    <w:rsid w:val="001A1FD7"/>
    <w:rsid w:val="001A3072"/>
    <w:rsid w:val="001B335E"/>
    <w:rsid w:val="001C3F8E"/>
    <w:rsid w:val="001C791A"/>
    <w:rsid w:val="001D52AC"/>
    <w:rsid w:val="001D597C"/>
    <w:rsid w:val="001E4389"/>
    <w:rsid w:val="001E5465"/>
    <w:rsid w:val="001F18F1"/>
    <w:rsid w:val="00200B3A"/>
    <w:rsid w:val="00203D40"/>
    <w:rsid w:val="00203ED3"/>
    <w:rsid w:val="00205387"/>
    <w:rsid w:val="002110C8"/>
    <w:rsid w:val="00214D9C"/>
    <w:rsid w:val="002154CA"/>
    <w:rsid w:val="00217E6B"/>
    <w:rsid w:val="00241F07"/>
    <w:rsid w:val="00250A8F"/>
    <w:rsid w:val="002727AC"/>
    <w:rsid w:val="00276798"/>
    <w:rsid w:val="0028005E"/>
    <w:rsid w:val="002856C7"/>
    <w:rsid w:val="002A04AE"/>
    <w:rsid w:val="002A7FC4"/>
    <w:rsid w:val="002B0591"/>
    <w:rsid w:val="002B6E78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34949"/>
    <w:rsid w:val="0036710E"/>
    <w:rsid w:val="00367F57"/>
    <w:rsid w:val="0037373F"/>
    <w:rsid w:val="0037374C"/>
    <w:rsid w:val="003738B6"/>
    <w:rsid w:val="00375FF3"/>
    <w:rsid w:val="00382E33"/>
    <w:rsid w:val="00386D13"/>
    <w:rsid w:val="003A4B8D"/>
    <w:rsid w:val="003A72FE"/>
    <w:rsid w:val="003B061C"/>
    <w:rsid w:val="003C0D47"/>
    <w:rsid w:val="003C582E"/>
    <w:rsid w:val="003D3B37"/>
    <w:rsid w:val="003E2CF0"/>
    <w:rsid w:val="003E71F0"/>
    <w:rsid w:val="003F4219"/>
    <w:rsid w:val="003F63D8"/>
    <w:rsid w:val="00400A3D"/>
    <w:rsid w:val="004216FF"/>
    <w:rsid w:val="00427105"/>
    <w:rsid w:val="00432357"/>
    <w:rsid w:val="00436F6D"/>
    <w:rsid w:val="00437D50"/>
    <w:rsid w:val="004424C8"/>
    <w:rsid w:val="00446AC9"/>
    <w:rsid w:val="00475D97"/>
    <w:rsid w:val="00477BB3"/>
    <w:rsid w:val="004803F0"/>
    <w:rsid w:val="00483E5C"/>
    <w:rsid w:val="00484692"/>
    <w:rsid w:val="00485CDA"/>
    <w:rsid w:val="00486929"/>
    <w:rsid w:val="00486BA4"/>
    <w:rsid w:val="004A120D"/>
    <w:rsid w:val="004A4764"/>
    <w:rsid w:val="004C5953"/>
    <w:rsid w:val="004C7173"/>
    <w:rsid w:val="004D302D"/>
    <w:rsid w:val="004E6EC0"/>
    <w:rsid w:val="0050377B"/>
    <w:rsid w:val="00510903"/>
    <w:rsid w:val="0051752C"/>
    <w:rsid w:val="00523A33"/>
    <w:rsid w:val="005260B4"/>
    <w:rsid w:val="0053049C"/>
    <w:rsid w:val="00533399"/>
    <w:rsid w:val="0053395D"/>
    <w:rsid w:val="00534822"/>
    <w:rsid w:val="00541233"/>
    <w:rsid w:val="00562865"/>
    <w:rsid w:val="00567F7D"/>
    <w:rsid w:val="00570927"/>
    <w:rsid w:val="0057408E"/>
    <w:rsid w:val="00584F10"/>
    <w:rsid w:val="00591170"/>
    <w:rsid w:val="005B7B5E"/>
    <w:rsid w:val="005C0108"/>
    <w:rsid w:val="005C324F"/>
    <w:rsid w:val="005C513B"/>
    <w:rsid w:val="005D09FE"/>
    <w:rsid w:val="005D2A9A"/>
    <w:rsid w:val="005D6DF3"/>
    <w:rsid w:val="005E6B61"/>
    <w:rsid w:val="005F0D53"/>
    <w:rsid w:val="005F57A6"/>
    <w:rsid w:val="00606EE7"/>
    <w:rsid w:val="00624FB2"/>
    <w:rsid w:val="00635326"/>
    <w:rsid w:val="00640275"/>
    <w:rsid w:val="00643791"/>
    <w:rsid w:val="006514C8"/>
    <w:rsid w:val="006624EE"/>
    <w:rsid w:val="00664BDB"/>
    <w:rsid w:val="00677930"/>
    <w:rsid w:val="0068138D"/>
    <w:rsid w:val="00690722"/>
    <w:rsid w:val="00691A3E"/>
    <w:rsid w:val="006A57ED"/>
    <w:rsid w:val="006B6B15"/>
    <w:rsid w:val="006B7CAF"/>
    <w:rsid w:val="006C5FAB"/>
    <w:rsid w:val="006D3527"/>
    <w:rsid w:val="006D4BE3"/>
    <w:rsid w:val="006D744A"/>
    <w:rsid w:val="006E23BA"/>
    <w:rsid w:val="006F67D6"/>
    <w:rsid w:val="006F6CBD"/>
    <w:rsid w:val="00702EF1"/>
    <w:rsid w:val="00706871"/>
    <w:rsid w:val="00706F24"/>
    <w:rsid w:val="00711242"/>
    <w:rsid w:val="00716660"/>
    <w:rsid w:val="007246CD"/>
    <w:rsid w:val="007312A2"/>
    <w:rsid w:val="00732B8B"/>
    <w:rsid w:val="00733F2A"/>
    <w:rsid w:val="00737338"/>
    <w:rsid w:val="00761A2C"/>
    <w:rsid w:val="00765564"/>
    <w:rsid w:val="00773FD9"/>
    <w:rsid w:val="00777371"/>
    <w:rsid w:val="00780BF8"/>
    <w:rsid w:val="00780EFE"/>
    <w:rsid w:val="00790CB0"/>
    <w:rsid w:val="007920C1"/>
    <w:rsid w:val="007D72E5"/>
    <w:rsid w:val="007E54DF"/>
    <w:rsid w:val="00803685"/>
    <w:rsid w:val="008047DD"/>
    <w:rsid w:val="00806D4E"/>
    <w:rsid w:val="00813A44"/>
    <w:rsid w:val="00817E73"/>
    <w:rsid w:val="00821E17"/>
    <w:rsid w:val="00821E60"/>
    <w:rsid w:val="00825528"/>
    <w:rsid w:val="008265EC"/>
    <w:rsid w:val="00831374"/>
    <w:rsid w:val="00832406"/>
    <w:rsid w:val="00832E7E"/>
    <w:rsid w:val="0084110A"/>
    <w:rsid w:val="008705EC"/>
    <w:rsid w:val="008769B9"/>
    <w:rsid w:val="00880EAE"/>
    <w:rsid w:val="00881028"/>
    <w:rsid w:val="00883E0D"/>
    <w:rsid w:val="00893EB1"/>
    <w:rsid w:val="008A2F51"/>
    <w:rsid w:val="008A488E"/>
    <w:rsid w:val="008A5759"/>
    <w:rsid w:val="008A6DE7"/>
    <w:rsid w:val="008B0118"/>
    <w:rsid w:val="008B14BE"/>
    <w:rsid w:val="008B2895"/>
    <w:rsid w:val="008C06F0"/>
    <w:rsid w:val="008C6C92"/>
    <w:rsid w:val="008C7872"/>
    <w:rsid w:val="008D3D2E"/>
    <w:rsid w:val="008D6857"/>
    <w:rsid w:val="008E0E14"/>
    <w:rsid w:val="008F2247"/>
    <w:rsid w:val="008F2572"/>
    <w:rsid w:val="008F4FD5"/>
    <w:rsid w:val="008F6B19"/>
    <w:rsid w:val="00906A78"/>
    <w:rsid w:val="00906DAA"/>
    <w:rsid w:val="00913C21"/>
    <w:rsid w:val="00925962"/>
    <w:rsid w:val="00930F85"/>
    <w:rsid w:val="00932E78"/>
    <w:rsid w:val="00937EDA"/>
    <w:rsid w:val="00941BEB"/>
    <w:rsid w:val="0095081B"/>
    <w:rsid w:val="00951CA1"/>
    <w:rsid w:val="0096584E"/>
    <w:rsid w:val="00984C61"/>
    <w:rsid w:val="00987E70"/>
    <w:rsid w:val="009948F2"/>
    <w:rsid w:val="009A4FE4"/>
    <w:rsid w:val="009A7D84"/>
    <w:rsid w:val="009B6AAE"/>
    <w:rsid w:val="009B7FF9"/>
    <w:rsid w:val="009C0760"/>
    <w:rsid w:val="009E7ABF"/>
    <w:rsid w:val="009F6557"/>
    <w:rsid w:val="00A00FCF"/>
    <w:rsid w:val="00A16B69"/>
    <w:rsid w:val="00A20A4D"/>
    <w:rsid w:val="00A22B22"/>
    <w:rsid w:val="00A23C02"/>
    <w:rsid w:val="00A60668"/>
    <w:rsid w:val="00A60B2D"/>
    <w:rsid w:val="00A616DE"/>
    <w:rsid w:val="00A67D1F"/>
    <w:rsid w:val="00A70451"/>
    <w:rsid w:val="00A77816"/>
    <w:rsid w:val="00A92B90"/>
    <w:rsid w:val="00A977A9"/>
    <w:rsid w:val="00AA4074"/>
    <w:rsid w:val="00AB2AF8"/>
    <w:rsid w:val="00AD2306"/>
    <w:rsid w:val="00AE23F4"/>
    <w:rsid w:val="00AE50D4"/>
    <w:rsid w:val="00B166BD"/>
    <w:rsid w:val="00B2499F"/>
    <w:rsid w:val="00B425DC"/>
    <w:rsid w:val="00B47014"/>
    <w:rsid w:val="00B557AC"/>
    <w:rsid w:val="00B55CBA"/>
    <w:rsid w:val="00B72373"/>
    <w:rsid w:val="00B737F0"/>
    <w:rsid w:val="00B955C1"/>
    <w:rsid w:val="00BA57D3"/>
    <w:rsid w:val="00BA6BB6"/>
    <w:rsid w:val="00BB0AFF"/>
    <w:rsid w:val="00BB4A12"/>
    <w:rsid w:val="00BC50CC"/>
    <w:rsid w:val="00BC790B"/>
    <w:rsid w:val="00BD6830"/>
    <w:rsid w:val="00BD6B11"/>
    <w:rsid w:val="00BE7BE0"/>
    <w:rsid w:val="00C23D0C"/>
    <w:rsid w:val="00C260C5"/>
    <w:rsid w:val="00C53915"/>
    <w:rsid w:val="00C75497"/>
    <w:rsid w:val="00C754DA"/>
    <w:rsid w:val="00C81294"/>
    <w:rsid w:val="00C91470"/>
    <w:rsid w:val="00C92CF3"/>
    <w:rsid w:val="00CA3A76"/>
    <w:rsid w:val="00CB38E2"/>
    <w:rsid w:val="00CC360A"/>
    <w:rsid w:val="00CD03F3"/>
    <w:rsid w:val="00CD3CC5"/>
    <w:rsid w:val="00CD755E"/>
    <w:rsid w:val="00CE4D70"/>
    <w:rsid w:val="00CE5166"/>
    <w:rsid w:val="00CF1EC5"/>
    <w:rsid w:val="00D0274C"/>
    <w:rsid w:val="00D036C8"/>
    <w:rsid w:val="00D1203F"/>
    <w:rsid w:val="00D14A53"/>
    <w:rsid w:val="00D16ADE"/>
    <w:rsid w:val="00D265FC"/>
    <w:rsid w:val="00D30F7B"/>
    <w:rsid w:val="00D3256D"/>
    <w:rsid w:val="00D35CA6"/>
    <w:rsid w:val="00D41053"/>
    <w:rsid w:val="00D41E12"/>
    <w:rsid w:val="00D42D32"/>
    <w:rsid w:val="00D463F7"/>
    <w:rsid w:val="00D60812"/>
    <w:rsid w:val="00D650D3"/>
    <w:rsid w:val="00D7148C"/>
    <w:rsid w:val="00D71A3D"/>
    <w:rsid w:val="00D73ADD"/>
    <w:rsid w:val="00D81853"/>
    <w:rsid w:val="00D921B9"/>
    <w:rsid w:val="00D92430"/>
    <w:rsid w:val="00DA219C"/>
    <w:rsid w:val="00DA2FD2"/>
    <w:rsid w:val="00DB3DBA"/>
    <w:rsid w:val="00DB6039"/>
    <w:rsid w:val="00DC07F5"/>
    <w:rsid w:val="00DC22F9"/>
    <w:rsid w:val="00DD187F"/>
    <w:rsid w:val="00DD1A95"/>
    <w:rsid w:val="00DE357F"/>
    <w:rsid w:val="00DF2192"/>
    <w:rsid w:val="00DF4E95"/>
    <w:rsid w:val="00E00150"/>
    <w:rsid w:val="00E077C5"/>
    <w:rsid w:val="00E11B7C"/>
    <w:rsid w:val="00E1623C"/>
    <w:rsid w:val="00E17A2A"/>
    <w:rsid w:val="00E20F5B"/>
    <w:rsid w:val="00E220B0"/>
    <w:rsid w:val="00E366E9"/>
    <w:rsid w:val="00E36C33"/>
    <w:rsid w:val="00E52F1D"/>
    <w:rsid w:val="00E55792"/>
    <w:rsid w:val="00E567A1"/>
    <w:rsid w:val="00E57D96"/>
    <w:rsid w:val="00E6652A"/>
    <w:rsid w:val="00E67EED"/>
    <w:rsid w:val="00E7333B"/>
    <w:rsid w:val="00E8556A"/>
    <w:rsid w:val="00E86518"/>
    <w:rsid w:val="00E878ED"/>
    <w:rsid w:val="00E91A0F"/>
    <w:rsid w:val="00E95676"/>
    <w:rsid w:val="00E977DE"/>
    <w:rsid w:val="00EC631A"/>
    <w:rsid w:val="00EC63B0"/>
    <w:rsid w:val="00ED0E37"/>
    <w:rsid w:val="00ED3EEC"/>
    <w:rsid w:val="00EE3557"/>
    <w:rsid w:val="00EE384D"/>
    <w:rsid w:val="00EE4388"/>
    <w:rsid w:val="00EF2574"/>
    <w:rsid w:val="00EF3874"/>
    <w:rsid w:val="00F028C8"/>
    <w:rsid w:val="00F05ED3"/>
    <w:rsid w:val="00F1330F"/>
    <w:rsid w:val="00F149A5"/>
    <w:rsid w:val="00F366EA"/>
    <w:rsid w:val="00F37A45"/>
    <w:rsid w:val="00F41F96"/>
    <w:rsid w:val="00F5045A"/>
    <w:rsid w:val="00F57F59"/>
    <w:rsid w:val="00F66D77"/>
    <w:rsid w:val="00F81C66"/>
    <w:rsid w:val="00F8357A"/>
    <w:rsid w:val="00F901B3"/>
    <w:rsid w:val="00F94B4B"/>
    <w:rsid w:val="00F95A0C"/>
    <w:rsid w:val="00F97F02"/>
    <w:rsid w:val="00FA189D"/>
    <w:rsid w:val="00FA32FD"/>
    <w:rsid w:val="00FA6D2A"/>
    <w:rsid w:val="00FA70D1"/>
    <w:rsid w:val="00FC79F3"/>
    <w:rsid w:val="00FD6274"/>
    <w:rsid w:val="00FE1C71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2594"/>
  <w15:docId w15:val="{6BEB95A4-A7FD-4982-A042-A4A4039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E4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OM%20Juba\Partners\Forms%20-%20Juba\Templates%20-%20Jan%202014\3.%20Assessment%20Verification%20Reporting%20Format%20-%20Shelter%20NFI%20-%20Version%203%2005May2013%20b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B1AB-7685-4316-ADC2-6B4E6CF1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Assessment Verification Reporting Format - Shelter NFI - Version 3 05May2013 b</Template>
  <TotalTime>1150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alsobari@unhcr.org</dc:creator>
  <cp:lastModifiedBy>Monir Al-Sobari</cp:lastModifiedBy>
  <cp:revision>97</cp:revision>
  <cp:lastPrinted>2017-01-09T07:31:00Z</cp:lastPrinted>
  <dcterms:created xsi:type="dcterms:W3CDTF">2020-05-13T10:26:00Z</dcterms:created>
  <dcterms:modified xsi:type="dcterms:W3CDTF">2024-01-17T11:09:00Z</dcterms:modified>
</cp:coreProperties>
</file>