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08"/>
        <w:gridCol w:w="563"/>
        <w:gridCol w:w="1063"/>
        <w:gridCol w:w="303"/>
        <w:gridCol w:w="184"/>
        <w:gridCol w:w="1486"/>
        <w:gridCol w:w="992"/>
        <w:gridCol w:w="519"/>
        <w:gridCol w:w="1182"/>
        <w:gridCol w:w="2138"/>
      </w:tblGrid>
      <w:tr w:rsidR="00C67E7C" w:rsidRPr="00030902" w14:paraId="4D5A4DF0" w14:textId="77777777" w:rsidTr="007A74C5">
        <w:trPr>
          <w:jc w:val="center"/>
        </w:trPr>
        <w:tc>
          <w:tcPr>
            <w:tcW w:w="10348" w:type="dxa"/>
            <w:gridSpan w:val="11"/>
            <w:shd w:val="clear" w:color="auto" w:fill="auto"/>
          </w:tcPr>
          <w:p w14:paraId="3588229F" w14:textId="5AD213FF" w:rsidR="00C67E7C" w:rsidRPr="00D72AF7" w:rsidRDefault="00C67E7C" w:rsidP="00FD3B19">
            <w:pPr>
              <w:bidi/>
              <w:spacing w:after="0" w:line="240" w:lineRule="auto"/>
              <w:rPr>
                <w:rFonts w:ascii="Arial Narrow" w:hAnsi="Arial Narrow" w:hint="cs"/>
                <w:lang w:val="en-US" w:bidi="ar-YE"/>
              </w:rPr>
            </w:pPr>
          </w:p>
          <w:p w14:paraId="42A50055" w14:textId="47F1BEEB" w:rsidR="00C67E7C" w:rsidRPr="00030902" w:rsidRDefault="00D72AF7" w:rsidP="00FD3B19">
            <w:pPr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كتلة</w:t>
            </w:r>
            <w:r w:rsidR="00030902" w:rsidRPr="00030902">
              <w:rPr>
                <w:rFonts w:ascii="Arial Narrow" w:hAnsi="Arial Narrow"/>
                <w:b/>
                <w:bCs/>
                <w:rtl/>
              </w:rPr>
              <w:t xml:space="preserve"> المأوى في اليمن</w:t>
            </w:r>
          </w:p>
          <w:p w14:paraId="4F0A9D29" w14:textId="77777777" w:rsidR="00C67E7C" w:rsidRPr="00030902" w:rsidRDefault="00C67E7C" w:rsidP="00FD3B19">
            <w:pPr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تقرير التوزيع</w:t>
            </w:r>
          </w:p>
          <w:p w14:paraId="653C1764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4C43174D" w14:textId="77777777" w:rsidTr="007A74C5">
        <w:trPr>
          <w:jc w:val="center"/>
        </w:trPr>
        <w:tc>
          <w:tcPr>
            <w:tcW w:w="3544" w:type="dxa"/>
            <w:gridSpan w:val="4"/>
            <w:shd w:val="clear" w:color="auto" w:fill="auto"/>
          </w:tcPr>
          <w:p w14:paraId="1C6CDEA2" w14:textId="4DED5AB3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تاريخ  التوزيع:</w:t>
            </w:r>
          </w:p>
        </w:tc>
        <w:tc>
          <w:tcPr>
            <w:tcW w:w="6804" w:type="dxa"/>
            <w:gridSpan w:val="7"/>
            <w:shd w:val="clear" w:color="auto" w:fill="auto"/>
          </w:tcPr>
          <w:p w14:paraId="17A5BCA7" w14:textId="7EAD0031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تاريخ التقرير:</w:t>
            </w:r>
          </w:p>
        </w:tc>
      </w:tr>
      <w:tr w:rsidR="00C67E7C" w:rsidRPr="00030902" w14:paraId="1785DD68" w14:textId="77777777" w:rsidTr="007A74C5">
        <w:trPr>
          <w:jc w:val="center"/>
        </w:trPr>
        <w:tc>
          <w:tcPr>
            <w:tcW w:w="3544" w:type="dxa"/>
            <w:gridSpan w:val="4"/>
            <w:shd w:val="clear" w:color="auto" w:fill="auto"/>
          </w:tcPr>
          <w:p w14:paraId="259569E3" w14:textId="1C0C9C22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804" w:type="dxa"/>
            <w:gridSpan w:val="7"/>
            <w:shd w:val="clear" w:color="auto" w:fill="auto"/>
          </w:tcPr>
          <w:p w14:paraId="2ACE8C36" w14:textId="6E79804B" w:rsidR="00D72AF7" w:rsidRPr="00030902" w:rsidRDefault="00D72AF7" w:rsidP="00D72AF7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 xml:space="preserve">رمز طلب </w:t>
            </w:r>
            <w:r>
              <w:rPr>
                <w:rFonts w:ascii="Arial Narrow" w:hAnsi="Arial Narrow" w:hint="cs"/>
                <w:rtl/>
              </w:rPr>
              <w:t>المخزون</w:t>
            </w:r>
            <w:r w:rsidRPr="00030902">
              <w:rPr>
                <w:rFonts w:ascii="Arial Narrow" w:hAnsi="Arial Narrow"/>
                <w:rtl/>
              </w:rPr>
              <w:t>*</w:t>
            </w:r>
          </w:p>
          <w:p w14:paraId="700C00C1" w14:textId="55808A5F" w:rsidR="00C67E7C" w:rsidRPr="00030902" w:rsidRDefault="00D72AF7" w:rsidP="00D72AF7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i/>
                <w:iCs/>
                <w:sz w:val="18"/>
                <w:szCs w:val="18"/>
                <w:rtl/>
              </w:rPr>
              <w:t xml:space="preserve">(إذا كانت </w:t>
            </w:r>
            <w:r>
              <w:rPr>
                <w:rFonts w:ascii="Arial Narrow" w:hAnsi="Arial Narrow" w:hint="cs"/>
                <w:i/>
                <w:iCs/>
                <w:sz w:val="18"/>
                <w:szCs w:val="18"/>
                <w:rtl/>
              </w:rPr>
              <w:t>المواد</w:t>
            </w:r>
            <w:r w:rsidRPr="00030902">
              <w:rPr>
                <w:rFonts w:ascii="Arial Narrow" w:hAnsi="Arial Narrow"/>
                <w:i/>
                <w:iCs/>
                <w:sz w:val="18"/>
                <w:szCs w:val="18"/>
                <w:rtl/>
              </w:rPr>
              <w:t xml:space="preserve"> الموزعة </w:t>
            </w:r>
            <w:r>
              <w:rPr>
                <w:rFonts w:ascii="Arial Narrow" w:hAnsi="Arial Narrow" w:hint="cs"/>
                <w:i/>
                <w:iCs/>
                <w:sz w:val="18"/>
                <w:szCs w:val="18"/>
                <w:rtl/>
              </w:rPr>
              <w:t>خرجت من مخزون الطوارئ للكتلة</w:t>
            </w:r>
            <w:r w:rsidRPr="00030902">
              <w:rPr>
                <w:rFonts w:ascii="Arial Narrow" w:hAnsi="Arial Narrow"/>
                <w:i/>
                <w:iCs/>
                <w:sz w:val="18"/>
                <w:szCs w:val="18"/>
                <w:rtl/>
              </w:rPr>
              <w:t>)</w:t>
            </w:r>
          </w:p>
        </w:tc>
      </w:tr>
      <w:tr w:rsidR="00C67E7C" w:rsidRPr="00030902" w14:paraId="6EDAC8D4" w14:textId="77777777" w:rsidTr="007A74C5">
        <w:trPr>
          <w:trHeight w:val="80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5A25953A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معلومات موقع التوزيع</w:t>
            </w:r>
          </w:p>
        </w:tc>
      </w:tr>
      <w:tr w:rsidR="00C67E7C" w:rsidRPr="00030902" w14:paraId="6CDC8D6B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5A576965" w14:textId="783458A8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  <w:lang w:bidi="ar-YE"/>
              </w:rPr>
              <w:t>ال</w:t>
            </w:r>
            <w:r w:rsidR="00D235D1">
              <w:rPr>
                <w:rFonts w:ascii="Arial Narrow" w:hAnsi="Arial Narrow"/>
                <w:rtl/>
              </w:rPr>
              <w:t>محافظة*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673359C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3C34BD7E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642A235A" w14:textId="23EB5D54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</w:rPr>
              <w:t>المديرية</w:t>
            </w:r>
            <w:r w:rsidR="00C67E7C" w:rsidRPr="00030902">
              <w:rPr>
                <w:rFonts w:ascii="Arial Narrow" w:hAnsi="Arial Narrow"/>
                <w:rtl/>
              </w:rPr>
              <w:t>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3F9B19AC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6FC4C452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4E5654BA" w14:textId="5B0B172E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</w:rPr>
              <w:t>الموقع بالتحديد</w:t>
            </w:r>
            <w:r w:rsidR="00C67E7C" w:rsidRPr="00030902">
              <w:rPr>
                <w:rFonts w:ascii="Arial Narrow" w:hAnsi="Arial Narrow"/>
                <w:rtl/>
              </w:rPr>
              <w:t>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0FD481F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lang w:bidi="ar-YE"/>
              </w:rPr>
            </w:pPr>
          </w:p>
        </w:tc>
      </w:tr>
      <w:tr w:rsidR="00C67E7C" w:rsidRPr="00030902" w14:paraId="2040FE30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6AAC6FAE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الاحداثيات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744543A5" w14:textId="5A0DC62C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</w:rPr>
              <w:t>خط العرض</w:t>
            </w:r>
            <w:r w:rsidR="00C67E7C" w:rsidRPr="00030902">
              <w:rPr>
                <w:rFonts w:ascii="Arial Narrow" w:hAnsi="Arial Narrow"/>
                <w:rtl/>
              </w:rPr>
              <w:t>:</w:t>
            </w:r>
            <w:r w:rsidR="00C67E7C" w:rsidRPr="00030902">
              <w:rPr>
                <w:rFonts w:ascii="Arial Narrow" w:hAnsi="Arial Narrow"/>
                <w:rtl/>
              </w:rPr>
              <w:tab/>
            </w:r>
            <w:r w:rsidR="00C67E7C" w:rsidRPr="00030902">
              <w:rPr>
                <w:rFonts w:ascii="Arial Narrow" w:hAnsi="Arial Narrow"/>
                <w:rtl/>
              </w:rPr>
              <w:tab/>
            </w:r>
            <w:r w:rsidR="00C67E7C" w:rsidRPr="00030902">
              <w:rPr>
                <w:rFonts w:ascii="Arial Narrow" w:hAnsi="Arial Narrow"/>
                <w:rtl/>
              </w:rPr>
              <w:tab/>
              <w:t xml:space="preserve">         خط الطول:</w:t>
            </w:r>
          </w:p>
        </w:tc>
      </w:tr>
      <w:tr w:rsidR="00C67E7C" w:rsidRPr="00030902" w14:paraId="447809F4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  <w:vAlign w:val="center"/>
          </w:tcPr>
          <w:p w14:paraId="78644AFB" w14:textId="720DB248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نوع الموقع*</w:t>
            </w:r>
          </w:p>
        </w:tc>
        <w:tc>
          <w:tcPr>
            <w:tcW w:w="7867" w:type="dxa"/>
            <w:gridSpan w:val="8"/>
            <w:shd w:val="clear" w:color="auto" w:fill="auto"/>
            <w:vAlign w:val="center"/>
          </w:tcPr>
          <w:p w14:paraId="3A9D6D54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08380401" w14:textId="77777777" w:rsidTr="007A74C5">
        <w:trPr>
          <w:jc w:val="center"/>
        </w:trPr>
        <w:tc>
          <w:tcPr>
            <w:tcW w:w="2481" w:type="dxa"/>
            <w:gridSpan w:val="3"/>
            <w:shd w:val="clear" w:color="auto" w:fill="auto"/>
          </w:tcPr>
          <w:p w14:paraId="4C22B8B2" w14:textId="01BA01B2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</w:rPr>
              <w:t>سبب النزوح</w:t>
            </w:r>
            <w:r w:rsidRPr="00030902">
              <w:rPr>
                <w:rFonts w:ascii="Arial Narrow" w:hAnsi="Arial Narrow"/>
                <w:rtl/>
              </w:rPr>
              <w:t xml:space="preserve"> </w:t>
            </w:r>
            <w:r w:rsidR="00C67E7C" w:rsidRPr="00030902">
              <w:rPr>
                <w:rFonts w:ascii="Arial Narrow" w:hAnsi="Arial Narrow"/>
                <w:rtl/>
              </w:rPr>
              <w:t>*</w:t>
            </w:r>
          </w:p>
        </w:tc>
        <w:tc>
          <w:tcPr>
            <w:tcW w:w="7867" w:type="dxa"/>
            <w:gridSpan w:val="8"/>
            <w:shd w:val="clear" w:color="auto" w:fill="auto"/>
          </w:tcPr>
          <w:p w14:paraId="6B146372" w14:textId="64B7DE5B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cs"/>
                <w:rtl/>
              </w:rPr>
              <w:t>متضررين</w:t>
            </w:r>
            <w:r w:rsidR="00C67E7C" w:rsidRPr="00030902">
              <w:rPr>
                <w:rFonts w:ascii="Arial Narrow" w:hAnsi="Arial Narrow"/>
                <w:rtl/>
              </w:rPr>
              <w:t xml:space="preserve"> من النزاع </w:t>
            </w:r>
            <w:r w:rsidR="00C67E7C" w:rsidRPr="00030902">
              <w:rPr>
                <w:rFonts w:ascii="Segoe UI Symbol" w:eastAsia="MS Gothic" w:hAnsi="Segoe UI Symbol" w:cs="Segoe UI Symbol"/>
                <w:b/>
                <w:bCs/>
                <w:rtl/>
              </w:rPr>
              <w:t>☐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ab/>
            </w:r>
            <w:r>
              <w:rPr>
                <w:rFonts w:ascii="Arial Narrow" w:hAnsi="Arial Narrow" w:hint="cs"/>
                <w:rtl/>
              </w:rPr>
              <w:t>متضررين</w:t>
            </w:r>
            <w:r w:rsidR="00C67E7C" w:rsidRPr="00030902">
              <w:rPr>
                <w:rFonts w:ascii="Arial Narrow" w:hAnsi="Arial Narrow"/>
                <w:rtl/>
              </w:rPr>
              <w:t xml:space="preserve"> من الكوارث </w:t>
            </w:r>
            <w:r w:rsidR="00C67E7C" w:rsidRPr="00030902">
              <w:rPr>
                <w:rFonts w:ascii="Segoe UI Symbol" w:eastAsia="MS Gothic" w:hAnsi="Segoe UI Symbol" w:cs="Segoe UI Symbol"/>
                <w:b/>
                <w:bCs/>
                <w:rtl/>
              </w:rPr>
              <w:t>☐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ab/>
            </w:r>
            <w:r w:rsidR="00C67E7C" w:rsidRPr="00030902">
              <w:rPr>
                <w:rFonts w:ascii="Arial Narrow" w:hAnsi="Arial Narrow"/>
                <w:rtl/>
              </w:rPr>
              <w:t xml:space="preserve">_____________ أخرى (حدد) </w:t>
            </w:r>
            <w:r w:rsidR="00C67E7C" w:rsidRPr="00030902">
              <w:rPr>
                <w:rFonts w:ascii="Segoe UI Symbol" w:eastAsia="MS Gothic" w:hAnsi="Segoe UI Symbol" w:cs="Segoe UI Symbol"/>
                <w:b/>
                <w:bCs/>
                <w:rtl/>
              </w:rPr>
              <w:t>☐</w:t>
            </w:r>
          </w:p>
        </w:tc>
      </w:tr>
      <w:tr w:rsidR="00C67E7C" w:rsidRPr="00030902" w14:paraId="1C12E35F" w14:textId="77777777" w:rsidTr="007A74C5">
        <w:trPr>
          <w:trHeight w:val="192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2167898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تفاصيل فريق التوزيع</w:t>
            </w:r>
          </w:p>
        </w:tc>
      </w:tr>
      <w:tr w:rsidR="00C67E7C" w:rsidRPr="00030902" w14:paraId="7722C90A" w14:textId="77777777" w:rsidTr="007A74C5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1BA96E42" w14:textId="13B5D827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الاسم</w:t>
            </w:r>
          </w:p>
        </w:tc>
        <w:tc>
          <w:tcPr>
            <w:tcW w:w="1626" w:type="dxa"/>
            <w:gridSpan w:val="2"/>
            <w:shd w:val="clear" w:color="auto" w:fill="auto"/>
          </w:tcPr>
          <w:p w14:paraId="4DF79D09" w14:textId="67AF7CF0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المنظمة</w:t>
            </w:r>
          </w:p>
        </w:tc>
        <w:tc>
          <w:tcPr>
            <w:tcW w:w="1973" w:type="dxa"/>
            <w:gridSpan w:val="3"/>
            <w:shd w:val="clear" w:color="auto" w:fill="auto"/>
          </w:tcPr>
          <w:p w14:paraId="2F5051EA" w14:textId="65148137" w:rsidR="00C67E7C" w:rsidRPr="00030902" w:rsidRDefault="00D72AF7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العنوان</w:t>
            </w:r>
          </w:p>
        </w:tc>
        <w:tc>
          <w:tcPr>
            <w:tcW w:w="4831" w:type="dxa"/>
            <w:gridSpan w:val="4"/>
            <w:shd w:val="clear" w:color="auto" w:fill="auto"/>
          </w:tcPr>
          <w:p w14:paraId="37634A36" w14:textId="5B6DC81A" w:rsidR="00C67E7C" w:rsidRPr="00030902" w:rsidRDefault="00D72AF7" w:rsidP="00FD3B19">
            <w:pPr>
              <w:tabs>
                <w:tab w:val="left" w:pos="3780"/>
              </w:tabs>
              <w:bidi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معلومات التواصل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 xml:space="preserve"> (البريد الإلكتروني ، الهاتف المحمول ، الهاتف </w:t>
            </w:r>
            <w:r>
              <w:rPr>
                <w:rFonts w:ascii="Arial Narrow" w:hAnsi="Arial Narrow" w:hint="cs"/>
                <w:b/>
                <w:bCs/>
                <w:rtl/>
              </w:rPr>
              <w:t>الثابت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>)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ab/>
            </w:r>
          </w:p>
        </w:tc>
      </w:tr>
      <w:tr w:rsidR="00C67E7C" w:rsidRPr="00030902" w14:paraId="5E2FA087" w14:textId="77777777" w:rsidTr="007A74C5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0C877328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6" w:type="dxa"/>
            <w:gridSpan w:val="2"/>
            <w:shd w:val="clear" w:color="auto" w:fill="auto"/>
          </w:tcPr>
          <w:p w14:paraId="43597603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14:paraId="5A111892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831" w:type="dxa"/>
            <w:gridSpan w:val="4"/>
            <w:shd w:val="clear" w:color="auto" w:fill="auto"/>
          </w:tcPr>
          <w:p w14:paraId="5CE87DD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C67E7C" w:rsidRPr="00030902" w14:paraId="4897A6C5" w14:textId="77777777" w:rsidTr="007A74C5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14:paraId="642E4092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6" w:type="dxa"/>
            <w:gridSpan w:val="2"/>
            <w:shd w:val="clear" w:color="auto" w:fill="auto"/>
          </w:tcPr>
          <w:p w14:paraId="5D6FFF99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73" w:type="dxa"/>
            <w:gridSpan w:val="3"/>
            <w:shd w:val="clear" w:color="auto" w:fill="auto"/>
          </w:tcPr>
          <w:p w14:paraId="2CAD7344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831" w:type="dxa"/>
            <w:gridSpan w:val="4"/>
            <w:shd w:val="clear" w:color="auto" w:fill="auto"/>
          </w:tcPr>
          <w:p w14:paraId="152BB3A6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C67E7C" w:rsidRPr="00030902" w14:paraId="04E99EE5" w14:textId="77777777" w:rsidTr="007A74C5">
        <w:trPr>
          <w:trHeight w:val="447"/>
          <w:jc w:val="center"/>
        </w:trPr>
        <w:tc>
          <w:tcPr>
            <w:tcW w:w="10348" w:type="dxa"/>
            <w:gridSpan w:val="11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5CEA6A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أرقام المستفيدين: التوزيع حسب الموقع</w:t>
            </w:r>
          </w:p>
          <w:p w14:paraId="3499A206" w14:textId="07294CAF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 xml:space="preserve">إذا تم التوزيع في مواقع متعددة و/أو كان </w:t>
            </w:r>
            <w:r w:rsidR="00D72AF7">
              <w:rPr>
                <w:rFonts w:ascii="Arial Narrow" w:hAnsi="Arial Narrow" w:hint="cs"/>
                <w:b/>
                <w:bCs/>
                <w:i/>
                <w:iCs/>
                <w:rtl/>
              </w:rPr>
              <w:t>المستفيدين نزحو من</w:t>
            </w: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 xml:space="preserve"> أماكن </w:t>
            </w:r>
            <w:r w:rsidR="00D72AF7">
              <w:rPr>
                <w:rFonts w:ascii="Arial Narrow" w:hAnsi="Arial Narrow" w:hint="cs"/>
                <w:b/>
                <w:bCs/>
                <w:i/>
                <w:iCs/>
                <w:rtl/>
              </w:rPr>
              <w:t>متعددة</w:t>
            </w:r>
            <w:r w:rsidR="00D72AF7"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 xml:space="preserve"> </w:t>
            </w: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>، يرجى استكمال هذا الجدول الذي يشير إلى عدد المستفيدين لكل موقع و/أو</w:t>
            </w:r>
            <w:r w:rsidR="00D72AF7">
              <w:rPr>
                <w:rFonts w:ascii="Arial Narrow" w:hAnsi="Arial Narrow" w:hint="cs"/>
                <w:b/>
                <w:bCs/>
                <w:i/>
                <w:iCs/>
                <w:rtl/>
              </w:rPr>
              <w:t xml:space="preserve"> المنطقة الأصلية للنزوح</w:t>
            </w: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 xml:space="preserve">. </w:t>
            </w:r>
          </w:p>
        </w:tc>
      </w:tr>
      <w:tr w:rsidR="00C67E7C" w:rsidRPr="00030902" w14:paraId="4D18348D" w14:textId="77777777" w:rsidTr="007A74C5">
        <w:trPr>
          <w:trHeight w:val="447"/>
          <w:jc w:val="center"/>
        </w:trPr>
        <w:tc>
          <w:tcPr>
            <w:tcW w:w="1610" w:type="dxa"/>
            <w:shd w:val="clear" w:color="auto" w:fill="auto"/>
          </w:tcPr>
          <w:p w14:paraId="11815B16" w14:textId="0D6B1CA2" w:rsidR="00C67E7C" w:rsidRPr="00030902" w:rsidRDefault="00D72AF7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المحافظة</w:t>
            </w:r>
          </w:p>
        </w:tc>
        <w:tc>
          <w:tcPr>
            <w:tcW w:w="2421" w:type="dxa"/>
            <w:gridSpan w:val="5"/>
            <w:shd w:val="clear" w:color="auto" w:fill="auto"/>
          </w:tcPr>
          <w:p w14:paraId="2A900EB2" w14:textId="74EBAF9A" w:rsidR="00C67E7C" w:rsidRPr="00030902" w:rsidRDefault="00D72AF7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المديرية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 xml:space="preserve"> / </w:t>
            </w:r>
            <w:r>
              <w:rPr>
                <w:rFonts w:ascii="Arial Narrow" w:hAnsi="Arial Narrow" w:hint="cs"/>
                <w:b/>
                <w:bCs/>
                <w:rtl/>
              </w:rPr>
              <w:t>الموقع</w:t>
            </w:r>
          </w:p>
        </w:tc>
        <w:tc>
          <w:tcPr>
            <w:tcW w:w="2478" w:type="dxa"/>
            <w:gridSpan w:val="2"/>
            <w:shd w:val="clear" w:color="auto" w:fill="auto"/>
          </w:tcPr>
          <w:p w14:paraId="739082E0" w14:textId="7F379B06" w:rsidR="00C67E7C" w:rsidRPr="00030902" w:rsidRDefault="00D72AF7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عدد الأسر</w:t>
            </w:r>
          </w:p>
        </w:tc>
        <w:tc>
          <w:tcPr>
            <w:tcW w:w="3839" w:type="dxa"/>
            <w:gridSpan w:val="3"/>
            <w:shd w:val="clear" w:color="auto" w:fill="auto"/>
          </w:tcPr>
          <w:p w14:paraId="09F9BEC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الافراد</w:t>
            </w:r>
          </w:p>
        </w:tc>
      </w:tr>
      <w:tr w:rsidR="00C67E7C" w:rsidRPr="00030902" w14:paraId="1BCAEA92" w14:textId="77777777" w:rsidTr="007A74C5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14:paraId="34A4ECC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 w:val="restart"/>
            <w:shd w:val="clear" w:color="auto" w:fill="auto"/>
          </w:tcPr>
          <w:p w14:paraId="361C42D2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auto"/>
          </w:tcPr>
          <w:p w14:paraId="753C326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1676C0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>مجموع</w:t>
            </w:r>
          </w:p>
        </w:tc>
        <w:tc>
          <w:tcPr>
            <w:tcW w:w="2138" w:type="dxa"/>
            <w:shd w:val="clear" w:color="auto" w:fill="auto"/>
          </w:tcPr>
          <w:p w14:paraId="17A7CF5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07ECEA6" w14:textId="77777777" w:rsidTr="007A74C5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529596F7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4FCD56D9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1389A9D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3462D6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مجموع الإناث </w:t>
            </w:r>
          </w:p>
        </w:tc>
        <w:tc>
          <w:tcPr>
            <w:tcW w:w="2138" w:type="dxa"/>
            <w:shd w:val="clear" w:color="auto" w:fill="auto"/>
          </w:tcPr>
          <w:p w14:paraId="564858AD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0B1FD219" w14:textId="77777777" w:rsidTr="007A74C5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0BCA7C11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72064FC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772F3039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859FE0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مجموع الذكور </w:t>
            </w:r>
          </w:p>
        </w:tc>
        <w:tc>
          <w:tcPr>
            <w:tcW w:w="2138" w:type="dxa"/>
            <w:shd w:val="clear" w:color="auto" w:fill="auto"/>
          </w:tcPr>
          <w:p w14:paraId="5F7448F5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6A48978" w14:textId="77777777" w:rsidTr="007A74C5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14:paraId="5ECBBC8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 w:val="restart"/>
            <w:shd w:val="clear" w:color="auto" w:fill="auto"/>
          </w:tcPr>
          <w:p w14:paraId="490D8B9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auto"/>
          </w:tcPr>
          <w:p w14:paraId="27B22C27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954A264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>مجموع</w:t>
            </w:r>
          </w:p>
        </w:tc>
        <w:tc>
          <w:tcPr>
            <w:tcW w:w="2138" w:type="dxa"/>
            <w:shd w:val="clear" w:color="auto" w:fill="auto"/>
          </w:tcPr>
          <w:p w14:paraId="3EE6C872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26A5812D" w14:textId="77777777" w:rsidTr="007A74C5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613A8214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1C9D3008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5548528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29425DE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مجموع الإناث </w:t>
            </w:r>
          </w:p>
        </w:tc>
        <w:tc>
          <w:tcPr>
            <w:tcW w:w="2138" w:type="dxa"/>
            <w:shd w:val="clear" w:color="auto" w:fill="auto"/>
          </w:tcPr>
          <w:p w14:paraId="187DA166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72A6F647" w14:textId="77777777" w:rsidTr="007A74C5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14:paraId="36595AE3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21" w:type="dxa"/>
            <w:gridSpan w:val="5"/>
            <w:vMerge/>
            <w:shd w:val="clear" w:color="auto" w:fill="auto"/>
          </w:tcPr>
          <w:p w14:paraId="1D009181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78" w:type="dxa"/>
            <w:gridSpan w:val="2"/>
            <w:vMerge/>
            <w:shd w:val="clear" w:color="auto" w:fill="auto"/>
          </w:tcPr>
          <w:p w14:paraId="39DACFF0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A680E5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مجموع الذكور </w:t>
            </w:r>
          </w:p>
        </w:tc>
        <w:tc>
          <w:tcPr>
            <w:tcW w:w="2138" w:type="dxa"/>
            <w:shd w:val="clear" w:color="auto" w:fill="auto"/>
          </w:tcPr>
          <w:p w14:paraId="24FC005F" w14:textId="77777777" w:rsidR="00C67E7C" w:rsidRPr="00030902" w:rsidRDefault="00C67E7C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67E7C" w:rsidRPr="00030902" w14:paraId="3D84A451" w14:textId="77777777" w:rsidTr="007A74C5">
        <w:trPr>
          <w:trHeight w:val="139"/>
          <w:jc w:val="center"/>
        </w:trPr>
        <w:tc>
          <w:tcPr>
            <w:tcW w:w="10348" w:type="dxa"/>
            <w:gridSpan w:val="11"/>
            <w:shd w:val="clear" w:color="auto" w:fill="F2F2F2" w:themeFill="background1" w:themeFillShade="F2"/>
          </w:tcPr>
          <w:p w14:paraId="47F2827C" w14:textId="6E74B35B" w:rsidR="00C67E7C" w:rsidRPr="00030902" w:rsidRDefault="00D72AF7" w:rsidP="00FD3B19">
            <w:pPr>
              <w:tabs>
                <w:tab w:val="center" w:pos="1191"/>
                <w:tab w:val="right" w:pos="2383"/>
              </w:tabs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>
              <w:rPr>
                <w:rFonts w:ascii="Arial Narrow" w:hAnsi="Arial Narrow" w:hint="cs"/>
                <w:b/>
                <w:bCs/>
                <w:rtl/>
              </w:rPr>
              <w:t>المواد</w:t>
            </w:r>
            <w:r w:rsidR="00C67E7C" w:rsidRPr="00030902">
              <w:rPr>
                <w:rFonts w:ascii="Arial Narrow" w:hAnsi="Arial Narrow"/>
                <w:b/>
                <w:bCs/>
                <w:rtl/>
              </w:rPr>
              <w:t xml:space="preserve"> الموزعة</w:t>
            </w:r>
          </w:p>
        </w:tc>
      </w:tr>
      <w:tr w:rsidR="00C67E7C" w:rsidRPr="00030902" w14:paraId="3B9FC3AA" w14:textId="77777777" w:rsidTr="007A74C5">
        <w:trPr>
          <w:jc w:val="center"/>
        </w:trPr>
        <w:tc>
          <w:tcPr>
            <w:tcW w:w="3847" w:type="dxa"/>
            <w:gridSpan w:val="5"/>
            <w:shd w:val="clear" w:color="auto" w:fill="auto"/>
          </w:tcPr>
          <w:p w14:paraId="24A08607" w14:textId="002835FE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i/>
              </w:rPr>
            </w:pPr>
            <w:r w:rsidRPr="00030902">
              <w:rPr>
                <w:rFonts w:ascii="Arial Narrow" w:hAnsi="Arial Narrow"/>
                <w:rtl/>
              </w:rPr>
              <w:t xml:space="preserve">المنظمة المشترية </w:t>
            </w:r>
            <w:r w:rsidR="00D72AF7">
              <w:rPr>
                <w:rFonts w:ascii="Arial Narrow" w:hAnsi="Arial Narrow" w:hint="cs"/>
                <w:rtl/>
              </w:rPr>
              <w:t>للمواد والمخزن</w:t>
            </w:r>
            <w:r w:rsidRPr="00030902">
              <w:rPr>
                <w:rFonts w:ascii="Arial Narrow" w:hAnsi="Arial Narrow"/>
                <w:rtl/>
              </w:rPr>
              <w:t xml:space="preserve"> الذي تم الحصول منه على المخزون</w:t>
            </w:r>
          </w:p>
        </w:tc>
        <w:tc>
          <w:tcPr>
            <w:tcW w:w="6501" w:type="dxa"/>
            <w:gridSpan w:val="6"/>
            <w:shd w:val="clear" w:color="auto" w:fill="auto"/>
          </w:tcPr>
          <w:p w14:paraId="3D4282C6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E7C" w:rsidRPr="00030902" w14:paraId="61072B68" w14:textId="77777777" w:rsidTr="007A74C5">
        <w:trPr>
          <w:trHeight w:val="332"/>
          <w:jc w:val="center"/>
        </w:trPr>
        <w:tc>
          <w:tcPr>
            <w:tcW w:w="3847" w:type="dxa"/>
            <w:gridSpan w:val="5"/>
            <w:vMerge w:val="restart"/>
            <w:shd w:val="clear" w:color="auto" w:fill="auto"/>
          </w:tcPr>
          <w:p w14:paraId="7B223383" w14:textId="2E93DE66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  <w:u w:val="single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 xml:space="preserve">كمية كل </w:t>
            </w:r>
            <w:r w:rsidR="00D72AF7">
              <w:rPr>
                <w:rFonts w:ascii="Arial Narrow" w:hAnsi="Arial Narrow" w:hint="cs"/>
                <w:b/>
                <w:bCs/>
                <w:rtl/>
              </w:rPr>
              <w:t>المواد</w:t>
            </w:r>
            <w:r w:rsidRPr="00030902">
              <w:rPr>
                <w:rFonts w:ascii="Arial Narrow" w:hAnsi="Arial Narrow"/>
                <w:b/>
                <w:bCs/>
                <w:rtl/>
              </w:rPr>
              <w:t xml:space="preserve"> </w:t>
            </w:r>
            <w:r w:rsidR="00D72AF7">
              <w:rPr>
                <w:rFonts w:ascii="Arial Narrow" w:hAnsi="Arial Narrow" w:hint="cs"/>
                <w:b/>
                <w:bCs/>
                <w:rtl/>
              </w:rPr>
              <w:t xml:space="preserve">الموزعه </w:t>
            </w:r>
            <w:r w:rsidRPr="00030902">
              <w:rPr>
                <w:rFonts w:ascii="Arial Narrow" w:hAnsi="Arial Narrow"/>
                <w:b/>
                <w:bCs/>
                <w:rtl/>
              </w:rPr>
              <w:t xml:space="preserve"> </w:t>
            </w:r>
            <w:r w:rsidRPr="00030902">
              <w:rPr>
                <w:rFonts w:ascii="Arial Narrow" w:hAnsi="Arial Narrow"/>
                <w:b/>
                <w:bCs/>
                <w:i/>
                <w:iCs/>
                <w:rtl/>
              </w:rPr>
              <w:t>لكل أسرة</w:t>
            </w:r>
          </w:p>
          <w:p w14:paraId="6A1F11DD" w14:textId="62B31812" w:rsidR="00C67E7C" w:rsidRPr="00030902" w:rsidRDefault="00C67E7C" w:rsidP="00FD3B19">
            <w:pPr>
              <w:keepNext/>
              <w:keepLines/>
              <w:bidi/>
              <w:spacing w:before="200" w:after="0" w:line="240" w:lineRule="auto"/>
              <w:outlineLvl w:val="5"/>
              <w:rPr>
                <w:rFonts w:ascii="Arial Narrow" w:hAnsi="Arial Narrow"/>
                <w:i/>
              </w:rPr>
            </w:pPr>
            <w:r w:rsidRPr="00030902">
              <w:rPr>
                <w:rFonts w:ascii="Arial Narrow" w:hAnsi="Arial Narrow"/>
                <w:i/>
                <w:iCs/>
                <w:u w:val="single"/>
                <w:rtl/>
              </w:rPr>
              <w:t xml:space="preserve">- </w:t>
            </w:r>
            <w:r w:rsidR="00D72AF7">
              <w:rPr>
                <w:rFonts w:ascii="Arial Narrow" w:hAnsi="Arial Narrow" w:hint="cs"/>
                <w:i/>
                <w:iCs/>
                <w:u w:val="single"/>
                <w:rtl/>
              </w:rPr>
              <w:t>حدد</w:t>
            </w:r>
            <w:r w:rsidRPr="00030902">
              <w:rPr>
                <w:rFonts w:ascii="Arial Narrow" w:hAnsi="Arial Narrow"/>
                <w:i/>
                <w:iCs/>
                <w:u w:val="single"/>
                <w:rtl/>
              </w:rPr>
              <w:t xml:space="preserve"> الاختلافات حسب </w:t>
            </w:r>
            <w:r w:rsidR="00D72AF7">
              <w:rPr>
                <w:rFonts w:ascii="Arial Narrow" w:hAnsi="Arial Narrow" w:hint="cs"/>
                <w:i/>
                <w:iCs/>
                <w:u w:val="single"/>
                <w:rtl/>
              </w:rPr>
              <w:t>عدد أفراد</w:t>
            </w:r>
            <w:r w:rsidRPr="00030902">
              <w:rPr>
                <w:rFonts w:ascii="Arial Narrow" w:hAnsi="Arial Narrow"/>
                <w:i/>
                <w:iCs/>
                <w:u w:val="single"/>
                <w:rtl/>
              </w:rPr>
              <w:t xml:space="preserve"> الأسرة</w:t>
            </w:r>
          </w:p>
        </w:tc>
        <w:tc>
          <w:tcPr>
            <w:tcW w:w="3181" w:type="dxa"/>
            <w:gridSpan w:val="4"/>
            <w:shd w:val="clear" w:color="auto" w:fill="auto"/>
          </w:tcPr>
          <w:p w14:paraId="44FD2D1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1.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3FB6C097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5.</w:t>
            </w:r>
          </w:p>
        </w:tc>
      </w:tr>
      <w:tr w:rsidR="00C67E7C" w:rsidRPr="00030902" w14:paraId="56F0189D" w14:textId="77777777" w:rsidTr="007A74C5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6B192AB7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3F88AAF0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2.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791287C9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6.</w:t>
            </w:r>
          </w:p>
        </w:tc>
      </w:tr>
      <w:tr w:rsidR="00C67E7C" w:rsidRPr="00030902" w14:paraId="615E0284" w14:textId="77777777" w:rsidTr="007A74C5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53ED1CC5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4A759452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3.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1BC7F71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7.</w:t>
            </w:r>
          </w:p>
        </w:tc>
      </w:tr>
      <w:tr w:rsidR="00C67E7C" w:rsidRPr="00030902" w14:paraId="76453785" w14:textId="77777777" w:rsidTr="007A74C5">
        <w:trPr>
          <w:trHeight w:val="337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6E937CC2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2B261384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4.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6EC77E4D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8.</w:t>
            </w:r>
          </w:p>
        </w:tc>
      </w:tr>
      <w:tr w:rsidR="00C67E7C" w:rsidRPr="00030902" w14:paraId="56772055" w14:textId="77777777" w:rsidTr="007A74C5">
        <w:trPr>
          <w:trHeight w:val="375"/>
          <w:jc w:val="center"/>
        </w:trPr>
        <w:tc>
          <w:tcPr>
            <w:tcW w:w="3847" w:type="dxa"/>
            <w:gridSpan w:val="5"/>
            <w:vMerge w:val="restart"/>
            <w:shd w:val="clear" w:color="auto" w:fill="auto"/>
          </w:tcPr>
          <w:p w14:paraId="586FEAB7" w14:textId="0DB14213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 xml:space="preserve">الكمية الإجمالية لكل </w:t>
            </w:r>
            <w:r w:rsidR="00D72AF7">
              <w:rPr>
                <w:rFonts w:ascii="Arial Narrow" w:hAnsi="Arial Narrow" w:hint="cs"/>
                <w:b/>
                <w:bCs/>
                <w:rtl/>
              </w:rPr>
              <w:t>المواد</w:t>
            </w:r>
            <w:r w:rsidRPr="00030902">
              <w:rPr>
                <w:rFonts w:ascii="Arial Narrow" w:hAnsi="Arial Narrow"/>
                <w:b/>
                <w:bCs/>
                <w:rtl/>
              </w:rPr>
              <w:t xml:space="preserve"> </w:t>
            </w:r>
            <w:r w:rsidR="00D72AF7">
              <w:rPr>
                <w:rFonts w:ascii="Arial Narrow" w:hAnsi="Arial Narrow" w:hint="cs"/>
                <w:b/>
                <w:bCs/>
                <w:rtl/>
              </w:rPr>
              <w:t>ال</w:t>
            </w:r>
            <w:r w:rsidRPr="00030902">
              <w:rPr>
                <w:rFonts w:ascii="Arial Narrow" w:hAnsi="Arial Narrow"/>
                <w:b/>
                <w:bCs/>
                <w:rtl/>
              </w:rPr>
              <w:t>موزعة في الاستجابة</w:t>
            </w:r>
          </w:p>
        </w:tc>
        <w:tc>
          <w:tcPr>
            <w:tcW w:w="3181" w:type="dxa"/>
            <w:gridSpan w:val="4"/>
            <w:shd w:val="clear" w:color="auto" w:fill="auto"/>
          </w:tcPr>
          <w:p w14:paraId="588C62FE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1.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1CBE956C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5.</w:t>
            </w:r>
          </w:p>
        </w:tc>
      </w:tr>
      <w:tr w:rsidR="00C67E7C" w:rsidRPr="00030902" w14:paraId="5FBDEF63" w14:textId="77777777" w:rsidTr="007A74C5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33203D63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76DFD70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2.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04482B9E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6.</w:t>
            </w:r>
          </w:p>
        </w:tc>
      </w:tr>
      <w:tr w:rsidR="00C67E7C" w:rsidRPr="00030902" w14:paraId="762C3F64" w14:textId="77777777" w:rsidTr="007A74C5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1495A280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4B87D3CD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3.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34D54E5E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7.</w:t>
            </w:r>
          </w:p>
        </w:tc>
      </w:tr>
      <w:tr w:rsidR="00C67E7C" w:rsidRPr="00030902" w14:paraId="7605088E" w14:textId="77777777" w:rsidTr="007A74C5">
        <w:trPr>
          <w:trHeight w:val="375"/>
          <w:jc w:val="center"/>
        </w:trPr>
        <w:tc>
          <w:tcPr>
            <w:tcW w:w="3847" w:type="dxa"/>
            <w:gridSpan w:val="5"/>
            <w:vMerge/>
            <w:shd w:val="clear" w:color="auto" w:fill="auto"/>
          </w:tcPr>
          <w:p w14:paraId="1A88D7F7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81" w:type="dxa"/>
            <w:gridSpan w:val="4"/>
            <w:shd w:val="clear" w:color="auto" w:fill="auto"/>
          </w:tcPr>
          <w:p w14:paraId="0ED1E34B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4.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25096F71" w14:textId="77777777" w:rsidR="00C67E7C" w:rsidRPr="00030902" w:rsidRDefault="00C67E7C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rtl/>
              </w:rPr>
              <w:t>8.</w:t>
            </w:r>
          </w:p>
        </w:tc>
      </w:tr>
    </w:tbl>
    <w:p w14:paraId="4CC5AF59" w14:textId="77777777" w:rsidR="00861800" w:rsidRPr="00030902" w:rsidRDefault="00861800" w:rsidP="00861800">
      <w:pPr>
        <w:bidi/>
        <w:jc w:val="right"/>
        <w:rPr>
          <w:rFonts w:ascii="Arial Narrow" w:hAnsi="Arial Narrow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9E0CAA" w:rsidRPr="00030902" w14:paraId="1475ACF2" w14:textId="77777777" w:rsidTr="00F71A11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43AC4EFE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45F4A74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ملخص التوزيع</w:t>
            </w:r>
          </w:p>
          <w:p w14:paraId="16B8185D" w14:textId="6EFD62C3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- أين 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>تم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التوزيع وكيف تم تنظيمه؟</w:t>
            </w:r>
          </w:p>
          <w:p w14:paraId="2F8B618E" w14:textId="10AEFE4C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>- ماذا وكيف تم إبلاغ المستفيدين؟</w:t>
            </w:r>
          </w:p>
          <w:p w14:paraId="7A2284B3" w14:textId="77777777" w:rsidR="00D72AF7" w:rsidRDefault="00D72AF7" w:rsidP="00FD3B19">
            <w:pPr>
              <w:bidi/>
              <w:spacing w:after="0" w:line="240" w:lineRule="auto"/>
              <w:rPr>
                <w:rFonts w:ascii="Arial Narrow" w:hAnsi="Arial Narrow" w:cs="Arial"/>
                <w:i/>
                <w:iCs/>
                <w:rtl/>
              </w:rPr>
            </w:pPr>
            <w:r w:rsidRPr="00D72AF7">
              <w:rPr>
                <w:rFonts w:ascii="Arial Narrow" w:hAnsi="Arial Narrow" w:cs="Arial"/>
                <w:i/>
                <w:iCs/>
                <w:rtl/>
              </w:rPr>
              <w:t>- كيف تم ضمان المساواة في الوصول للرجال والنساء والفتيات والفتيان؟</w:t>
            </w:r>
          </w:p>
          <w:p w14:paraId="21B76A4C" w14:textId="0FB3A736" w:rsidR="009E0CAA" w:rsidRPr="00030902" w:rsidRDefault="009E0CAA" w:rsidP="00D72AF7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>- كيف تم الحفاظ على النظام أثناء التوزيع؟</w:t>
            </w:r>
          </w:p>
        </w:tc>
      </w:tr>
      <w:tr w:rsidR="009E0CAA" w:rsidRPr="00030902" w14:paraId="3F2D1FF1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01787066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047C9A2D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3B336EC4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0A90DA0A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412F26C2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lastRenderedPageBreak/>
              <w:t>ما هي الجهات الفاعلة التي شاركت في صنع القرار فيما يتعلق بعملية التوزيع؟</w:t>
            </w:r>
          </w:p>
          <w:p w14:paraId="48EEC1E2" w14:textId="11C4385F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rtl/>
              </w:rPr>
              <w:t xml:space="preserve">- 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اشرح الدور الذي 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>قام به فيما يلي في عملية التوزيع</w:t>
            </w:r>
            <w:r w:rsidRPr="00030902">
              <w:rPr>
                <w:rFonts w:ascii="Arial Narrow" w:hAnsi="Arial Narrow"/>
                <w:i/>
                <w:iCs/>
                <w:rtl/>
              </w:rPr>
              <w:t>: السلطات المحلية ، الشركاء ، موظفو الشؤون الإنسانية ، المتطوعون ، المستفيدون ، وما إلى ذلك.</w:t>
            </w:r>
          </w:p>
        </w:tc>
      </w:tr>
      <w:tr w:rsidR="009E0CAA" w:rsidRPr="00030902" w14:paraId="779B337C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72096A6D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E44CBA9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045FA2B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E0CAA" w:rsidRPr="00030902" w14:paraId="751F1A84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8132385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التغييرات من توصيات التقييم</w:t>
            </w:r>
          </w:p>
          <w:p w14:paraId="31466861" w14:textId="5807D2A5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i/>
                <w:iCs/>
                <w:rtl/>
              </w:rPr>
              <w:t xml:space="preserve">-إذا كانت هناك أي تغييرات على الخطة الأصلية 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>للتوزيع</w:t>
            </w:r>
            <w:r w:rsidRPr="00030902">
              <w:rPr>
                <w:rFonts w:ascii="Arial Narrow" w:hAnsi="Arial Narrow"/>
                <w:i/>
                <w:iCs/>
                <w:rtl/>
              </w:rPr>
              <w:t>، فيرجى توضيح التغييرات التي حدثت ولماذا كانت ضرورية.</w:t>
            </w:r>
          </w:p>
        </w:tc>
      </w:tr>
      <w:tr w:rsidR="009E0CAA" w:rsidRPr="00030902" w14:paraId="4B08035E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45492C85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233DB9D1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120E560E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4DA7DCF2" w14:textId="77777777" w:rsidTr="00A2249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0D761467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معايير الاستهداف</w:t>
            </w:r>
          </w:p>
          <w:p w14:paraId="05F97270" w14:textId="2CA17EEB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-</w:t>
            </w:r>
            <w:r w:rsidRPr="00030902">
              <w:rPr>
                <w:rFonts w:ascii="Arial Narrow" w:hAnsi="Arial Narrow"/>
                <w:i/>
                <w:iCs/>
                <w:rtl/>
              </w:rPr>
              <w:t>من تلقى أخير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 xml:space="preserve"> المساعدة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ولماذا؟ هل تغيرت المجموعة المستهدفة بأي شكل من الأشكال بين التقييم الأولي وأولئك الذين تلقوا في يوم التوزيع؟</w:t>
            </w:r>
          </w:p>
        </w:tc>
      </w:tr>
      <w:tr w:rsidR="009E0CAA" w:rsidRPr="00030902" w14:paraId="603CBC65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3BD41AD6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5316654C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1D39017C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2EFAA29A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54CD8BB4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5144F5A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ثالثا - التحديات والدروس المستفادة</w:t>
            </w:r>
          </w:p>
          <w:p w14:paraId="4734EF4F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rtl/>
              </w:rPr>
              <w:t>-</w:t>
            </w:r>
            <w:r w:rsidRPr="00030902">
              <w:rPr>
                <w:rFonts w:ascii="Arial Narrow" w:hAnsi="Arial Narrow"/>
                <w:i/>
                <w:iCs/>
                <w:rtl/>
              </w:rPr>
              <w:t>هل واجهت أي تحديات كبيرة ، و / أو تعلمت أي دروس مفيدة؟</w:t>
            </w:r>
          </w:p>
        </w:tc>
      </w:tr>
      <w:tr w:rsidR="009E0CAA" w:rsidRPr="00030902" w14:paraId="6E1E4437" w14:textId="77777777" w:rsidTr="00FD3B19">
        <w:trPr>
          <w:trHeight w:val="1890"/>
          <w:jc w:val="center"/>
        </w:trPr>
        <w:tc>
          <w:tcPr>
            <w:tcW w:w="10348" w:type="dxa"/>
            <w:shd w:val="clear" w:color="auto" w:fill="auto"/>
          </w:tcPr>
          <w:p w14:paraId="6C7568B5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F3ECC4E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730C38C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4CAAB67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E0CAA" w:rsidRPr="00030902" w14:paraId="123F033B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1A2BDBDB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الخطوات التالية الموصى بها</w:t>
            </w:r>
          </w:p>
          <w:p w14:paraId="1F9E2D5D" w14:textId="2AC2992D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rtl/>
              </w:rPr>
              <w:t>-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هل ينبغي اتخاذ أي إجراء آخر في المنطقة من قبل 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>كتلة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المأوى أو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 xml:space="preserve"> اي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جهات فاعلة أخرى؟</w:t>
            </w:r>
          </w:p>
        </w:tc>
      </w:tr>
      <w:tr w:rsidR="009E0CAA" w:rsidRPr="00030902" w14:paraId="6A255DC0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166BBBFD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3E178C50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286EA3C5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378D73B7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489D0155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  <w:p w14:paraId="4A48E927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0CAA" w:rsidRPr="00030902" w14:paraId="0C5BB0E4" w14:textId="77777777" w:rsidTr="00950853">
        <w:trPr>
          <w:jc w:val="center"/>
        </w:trPr>
        <w:tc>
          <w:tcPr>
            <w:tcW w:w="10348" w:type="dxa"/>
            <w:shd w:val="clear" w:color="auto" w:fill="F2F2F2" w:themeFill="background1" w:themeFillShade="F2"/>
          </w:tcPr>
          <w:p w14:paraId="368A6DC3" w14:textId="7777777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b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b/>
                <w:bCs/>
                <w:rtl/>
              </w:rPr>
              <w:t>الحكايات والقصص والصور</w:t>
            </w:r>
          </w:p>
          <w:p w14:paraId="77A1919A" w14:textId="461FF397" w:rsidR="009E0CAA" w:rsidRPr="00030902" w:rsidRDefault="009E0CAA" w:rsidP="00FD3B19">
            <w:pPr>
              <w:bidi/>
              <w:spacing w:after="0" w:line="240" w:lineRule="auto"/>
              <w:rPr>
                <w:rFonts w:ascii="Arial Narrow" w:hAnsi="Arial Narrow"/>
                <w:i/>
                <w:iCs/>
                <w:color w:val="1A2C37"/>
              </w:rPr>
            </w:pPr>
            <w:r w:rsidRPr="00030902">
              <w:rPr>
                <w:rFonts w:ascii="Arial Narrow" w:hAnsi="Arial Narrow"/>
                <w:rtl/>
              </w:rPr>
              <w:t>-</w:t>
            </w:r>
            <w:r w:rsidRPr="00030902">
              <w:rPr>
                <w:rFonts w:ascii="Arial Narrow" w:hAnsi="Arial Narrow"/>
                <w:i/>
                <w:iCs/>
                <w:rtl/>
              </w:rPr>
              <w:t xml:space="preserve"> يرجى مشاركة أي قصص مثيرة للاهتمام لتجارب الناس </w:t>
            </w:r>
            <w:r w:rsidR="00D72AF7">
              <w:rPr>
                <w:rFonts w:ascii="Arial Narrow" w:hAnsi="Arial Narrow" w:hint="cs"/>
                <w:i/>
                <w:iCs/>
                <w:rtl/>
              </w:rPr>
              <w:t>، الإستجابة لهم ، إحتياجاتهم</w:t>
            </w:r>
            <w:r w:rsidRPr="00030902">
              <w:rPr>
                <w:rFonts w:ascii="Arial Narrow" w:hAnsi="Arial Narrow"/>
                <w:i/>
                <w:iCs/>
                <w:rtl/>
              </w:rPr>
              <w:t>؛ والصور</w:t>
            </w:r>
          </w:p>
        </w:tc>
      </w:tr>
      <w:tr w:rsidR="009E0CAA" w:rsidRPr="00030902" w14:paraId="51F55A0E" w14:textId="77777777" w:rsidTr="00FD3B19">
        <w:trPr>
          <w:jc w:val="center"/>
        </w:trPr>
        <w:tc>
          <w:tcPr>
            <w:tcW w:w="10348" w:type="dxa"/>
            <w:shd w:val="clear" w:color="auto" w:fill="auto"/>
          </w:tcPr>
          <w:p w14:paraId="349DDCB1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27283F2E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  <w:p w14:paraId="4E0C891F" w14:textId="77777777" w:rsidR="009E0CAA" w:rsidRPr="00030902" w:rsidRDefault="009E0CAA" w:rsidP="00FD3B1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3F4A011" w14:textId="72199766" w:rsidR="00861800" w:rsidRPr="00030902" w:rsidRDefault="00861800" w:rsidP="00861800">
      <w:pPr>
        <w:jc w:val="right"/>
        <w:rPr>
          <w:rFonts w:ascii="Arial Narrow" w:hAnsi="Arial Narrow"/>
        </w:rPr>
      </w:pPr>
    </w:p>
    <w:sectPr w:rsidR="00861800" w:rsidRPr="0003090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FCF4" w14:textId="77777777" w:rsidR="004D4BC7" w:rsidRDefault="004D4BC7" w:rsidP="00584F10">
      <w:pPr>
        <w:spacing w:after="0" w:line="240" w:lineRule="auto"/>
      </w:pPr>
      <w:r>
        <w:separator/>
      </w:r>
    </w:p>
  </w:endnote>
  <w:endnote w:type="continuationSeparator" w:id="0">
    <w:p w14:paraId="1F8FC2A0" w14:textId="77777777" w:rsidR="004D4BC7" w:rsidRDefault="004D4BC7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D8F7" w14:textId="73C1B635" w:rsidR="00584F10" w:rsidRPr="00FE495A" w:rsidRDefault="00D650D3" w:rsidP="00D315D9">
    <w:pPr>
      <w:pStyle w:val="Footer"/>
      <w:bidi/>
      <w:jc w:val="right"/>
      <w:rPr>
        <w:sz w:val="18"/>
        <w:szCs w:val="18"/>
      </w:rPr>
    </w:pPr>
    <w:r w:rsidRPr="00FE495A">
      <w:rPr>
        <w:sz w:val="18"/>
        <w:szCs w:val="18"/>
        <w:rtl/>
      </w:rPr>
      <w:tab/>
    </w:r>
    <w:r w:rsidRPr="00FE495A">
      <w:rPr>
        <w:sz w:val="18"/>
        <w:szCs w:val="18"/>
        <w:rtl/>
      </w:rPr>
      <w:fldChar w:fldCharType="begin"/>
    </w:r>
    <w:r w:rsidRPr="00FE495A">
      <w:rPr>
        <w:sz w:val="18"/>
        <w:szCs w:val="18"/>
        <w:rtl/>
      </w:rPr>
      <w:instrText xml:space="preserve"> PAGE   \* MERGEFORMAT </w:instrText>
    </w:r>
    <w:r w:rsidRPr="00FE495A">
      <w:rPr>
        <w:sz w:val="18"/>
        <w:szCs w:val="18"/>
        <w:rtl/>
      </w:rPr>
      <w:fldChar w:fldCharType="separate"/>
    </w:r>
    <w:r w:rsidR="000833D8">
      <w:rPr>
        <w:noProof/>
        <w:sz w:val="18"/>
        <w:szCs w:val="18"/>
        <w:rtl/>
      </w:rPr>
      <w:t>2</w:t>
    </w:r>
    <w:r w:rsidRPr="00FE495A">
      <w:rPr>
        <w:noProof/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6A9" w14:textId="77777777" w:rsidR="004D4BC7" w:rsidRDefault="004D4BC7" w:rsidP="00584F10">
      <w:pPr>
        <w:spacing w:after="0" w:line="240" w:lineRule="auto"/>
      </w:pPr>
      <w:r>
        <w:separator/>
      </w:r>
    </w:p>
  </w:footnote>
  <w:footnote w:type="continuationSeparator" w:id="0">
    <w:p w14:paraId="6C90E2DD" w14:textId="77777777" w:rsidR="004D4BC7" w:rsidRDefault="004D4BC7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CD50" w14:textId="16395781" w:rsidR="000833D8" w:rsidRDefault="007A69EA">
    <w:pPr>
      <w:pStyle w:val="Header"/>
      <w:bidi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30DEB0D4" wp14:editId="771CBE08">
          <wp:simplePos x="0" y="0"/>
          <wp:positionH relativeFrom="column">
            <wp:posOffset>-374015</wp:posOffset>
          </wp:positionH>
          <wp:positionV relativeFrom="paragraph">
            <wp:posOffset>-68580</wp:posOffset>
          </wp:positionV>
          <wp:extent cx="2286000" cy="375485"/>
          <wp:effectExtent l="0" t="0" r="0" b="5715"/>
          <wp:wrapNone/>
          <wp:docPr id="4" name="Picture 4" descr="علامة سوداء مع نص أبيض&#10;&#10;الوصف الذي تم إنشاؤه تلقائ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7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1EB"/>
    <w:multiLevelType w:val="multilevel"/>
    <w:tmpl w:val="39CEEAEA"/>
    <w:lvl w:ilvl="0">
      <w:start w:val="1"/>
      <w:numFmt w:val="decimalFullWidth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FullWidth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FullWidth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FullWidth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FullWidth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FullWidth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FullWidth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FullWidth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FullWidth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1F2D3C4B"/>
    <w:multiLevelType w:val="hybridMultilevel"/>
    <w:tmpl w:val="2EB06BB2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20923DE4"/>
    <w:multiLevelType w:val="hybridMultilevel"/>
    <w:tmpl w:val="E5FEFA3A"/>
    <w:lvl w:ilvl="0" w:tplc="8800DBB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242F6511"/>
    <w:multiLevelType w:val="multilevel"/>
    <w:tmpl w:val="EDCC4070"/>
    <w:lvl w:ilvl="0">
      <w:start w:val="1"/>
      <w:numFmt w:val="decimalFullWidth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FullWidth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FullWidth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FullWidth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FullWidth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FullWidth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FullWidth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FullWidth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FullWidth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0E56"/>
    <w:multiLevelType w:val="multilevel"/>
    <w:tmpl w:val="016CFA7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FullWidth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FullWidth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FullWidth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FullWidth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FullWidth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FullWidth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FullWidth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3ABE5087"/>
    <w:multiLevelType w:val="multilevel"/>
    <w:tmpl w:val="C94AB460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FullWidth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FullWidth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FullWidth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FullWidth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FullWidth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FullWidth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FullWidth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7" w15:restartNumberingAfterBreak="0">
    <w:nsid w:val="591E202D"/>
    <w:multiLevelType w:val="hybridMultilevel"/>
    <w:tmpl w:val="A2C84C36"/>
    <w:lvl w:ilvl="0" w:tplc="8800DB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8" w15:restartNumberingAfterBreak="0">
    <w:nsid w:val="74373A1E"/>
    <w:multiLevelType w:val="hybridMultilevel"/>
    <w:tmpl w:val="D78CB1CA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 w16cid:durableId="1682008378">
    <w:abstractNumId w:val="1"/>
  </w:num>
  <w:num w:numId="2" w16cid:durableId="1268394040">
    <w:abstractNumId w:val="4"/>
  </w:num>
  <w:num w:numId="3" w16cid:durableId="953629751">
    <w:abstractNumId w:val="5"/>
  </w:num>
  <w:num w:numId="4" w16cid:durableId="593706432">
    <w:abstractNumId w:val="0"/>
  </w:num>
  <w:num w:numId="5" w16cid:durableId="1809593973">
    <w:abstractNumId w:val="8"/>
  </w:num>
  <w:num w:numId="6" w16cid:durableId="1721393402">
    <w:abstractNumId w:val="3"/>
  </w:num>
  <w:num w:numId="7" w16cid:durableId="586958950">
    <w:abstractNumId w:val="7"/>
  </w:num>
  <w:num w:numId="8" w16cid:durableId="1378581272">
    <w:abstractNumId w:val="6"/>
  </w:num>
  <w:num w:numId="9" w16cid:durableId="65044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TcyNLA0MTI3sTBV0lEKTi0uzszPAykwqgUA4sU4RSwAAAA="/>
  </w:docVars>
  <w:rsids>
    <w:rsidRoot w:val="0019418C"/>
    <w:rsid w:val="00013D97"/>
    <w:rsid w:val="00030530"/>
    <w:rsid w:val="00030902"/>
    <w:rsid w:val="00061B85"/>
    <w:rsid w:val="00062558"/>
    <w:rsid w:val="00062CF1"/>
    <w:rsid w:val="00066466"/>
    <w:rsid w:val="00071D43"/>
    <w:rsid w:val="000833D8"/>
    <w:rsid w:val="000874E5"/>
    <w:rsid w:val="00090A37"/>
    <w:rsid w:val="000E2AD1"/>
    <w:rsid w:val="00110270"/>
    <w:rsid w:val="001171B8"/>
    <w:rsid w:val="001312DF"/>
    <w:rsid w:val="00161C31"/>
    <w:rsid w:val="00163E2F"/>
    <w:rsid w:val="001767A4"/>
    <w:rsid w:val="00180E10"/>
    <w:rsid w:val="0019418C"/>
    <w:rsid w:val="001E4389"/>
    <w:rsid w:val="001F18F1"/>
    <w:rsid w:val="00203D40"/>
    <w:rsid w:val="00205387"/>
    <w:rsid w:val="002154CA"/>
    <w:rsid w:val="00217E6B"/>
    <w:rsid w:val="00241F07"/>
    <w:rsid w:val="00251501"/>
    <w:rsid w:val="00276798"/>
    <w:rsid w:val="002856C7"/>
    <w:rsid w:val="002A04AE"/>
    <w:rsid w:val="002B0591"/>
    <w:rsid w:val="002C2EE4"/>
    <w:rsid w:val="002C6296"/>
    <w:rsid w:val="002E28D1"/>
    <w:rsid w:val="002E64B5"/>
    <w:rsid w:val="002E6B43"/>
    <w:rsid w:val="002F0383"/>
    <w:rsid w:val="002F3F2F"/>
    <w:rsid w:val="00315C0F"/>
    <w:rsid w:val="00320A52"/>
    <w:rsid w:val="003232A2"/>
    <w:rsid w:val="00367F57"/>
    <w:rsid w:val="003738B6"/>
    <w:rsid w:val="003A4B8D"/>
    <w:rsid w:val="003C0D47"/>
    <w:rsid w:val="003C51D4"/>
    <w:rsid w:val="003C582E"/>
    <w:rsid w:val="003D11C2"/>
    <w:rsid w:val="003D3B37"/>
    <w:rsid w:val="003E5F45"/>
    <w:rsid w:val="003F4219"/>
    <w:rsid w:val="00400A3D"/>
    <w:rsid w:val="004424C8"/>
    <w:rsid w:val="00446AC9"/>
    <w:rsid w:val="00477BB3"/>
    <w:rsid w:val="00483E5C"/>
    <w:rsid w:val="00485CDA"/>
    <w:rsid w:val="004A76E2"/>
    <w:rsid w:val="004C4E1D"/>
    <w:rsid w:val="004C7173"/>
    <w:rsid w:val="004D4BC7"/>
    <w:rsid w:val="0050377B"/>
    <w:rsid w:val="00510903"/>
    <w:rsid w:val="00513620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D7F0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E6707"/>
    <w:rsid w:val="006F67D6"/>
    <w:rsid w:val="006F6CBD"/>
    <w:rsid w:val="00701A3A"/>
    <w:rsid w:val="00716660"/>
    <w:rsid w:val="007312A2"/>
    <w:rsid w:val="00733F2A"/>
    <w:rsid w:val="007571D6"/>
    <w:rsid w:val="00757C61"/>
    <w:rsid w:val="00761A2C"/>
    <w:rsid w:val="00765564"/>
    <w:rsid w:val="00773FD9"/>
    <w:rsid w:val="00780BF8"/>
    <w:rsid w:val="00780EFE"/>
    <w:rsid w:val="00790CB0"/>
    <w:rsid w:val="007A69EA"/>
    <w:rsid w:val="007A74C5"/>
    <w:rsid w:val="00806D4E"/>
    <w:rsid w:val="00813A44"/>
    <w:rsid w:val="00821E17"/>
    <w:rsid w:val="00821E60"/>
    <w:rsid w:val="00825528"/>
    <w:rsid w:val="00832406"/>
    <w:rsid w:val="00832E7E"/>
    <w:rsid w:val="0084110A"/>
    <w:rsid w:val="00861800"/>
    <w:rsid w:val="008705EC"/>
    <w:rsid w:val="0087156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795"/>
    <w:rsid w:val="0095081B"/>
    <w:rsid w:val="00950853"/>
    <w:rsid w:val="00951CA1"/>
    <w:rsid w:val="009547F9"/>
    <w:rsid w:val="0096584E"/>
    <w:rsid w:val="00966DF8"/>
    <w:rsid w:val="00987E70"/>
    <w:rsid w:val="009A4FE4"/>
    <w:rsid w:val="009B3CB1"/>
    <w:rsid w:val="009B6AAE"/>
    <w:rsid w:val="009C0760"/>
    <w:rsid w:val="009E0CAA"/>
    <w:rsid w:val="009E7ABF"/>
    <w:rsid w:val="00A00FCF"/>
    <w:rsid w:val="00A16B69"/>
    <w:rsid w:val="00A22493"/>
    <w:rsid w:val="00A22B22"/>
    <w:rsid w:val="00A23C02"/>
    <w:rsid w:val="00A60668"/>
    <w:rsid w:val="00A60B2D"/>
    <w:rsid w:val="00A616DE"/>
    <w:rsid w:val="00A76234"/>
    <w:rsid w:val="00A92B90"/>
    <w:rsid w:val="00A93802"/>
    <w:rsid w:val="00A977A9"/>
    <w:rsid w:val="00AA4074"/>
    <w:rsid w:val="00AB2AF8"/>
    <w:rsid w:val="00AD068B"/>
    <w:rsid w:val="00AE23F4"/>
    <w:rsid w:val="00B166BD"/>
    <w:rsid w:val="00B2499F"/>
    <w:rsid w:val="00B425DC"/>
    <w:rsid w:val="00B47014"/>
    <w:rsid w:val="00B55CBA"/>
    <w:rsid w:val="00B72373"/>
    <w:rsid w:val="00B737F0"/>
    <w:rsid w:val="00B975B2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67E7C"/>
    <w:rsid w:val="00C75497"/>
    <w:rsid w:val="00C81294"/>
    <w:rsid w:val="00C83377"/>
    <w:rsid w:val="00C83A05"/>
    <w:rsid w:val="00C91470"/>
    <w:rsid w:val="00C92CF3"/>
    <w:rsid w:val="00CB38E2"/>
    <w:rsid w:val="00CC360A"/>
    <w:rsid w:val="00CD3CC5"/>
    <w:rsid w:val="00CE4D70"/>
    <w:rsid w:val="00CE5166"/>
    <w:rsid w:val="00CF61D7"/>
    <w:rsid w:val="00D1203F"/>
    <w:rsid w:val="00D14A53"/>
    <w:rsid w:val="00D16ADE"/>
    <w:rsid w:val="00D235D1"/>
    <w:rsid w:val="00D265FC"/>
    <w:rsid w:val="00D315D9"/>
    <w:rsid w:val="00D35CA6"/>
    <w:rsid w:val="00D41053"/>
    <w:rsid w:val="00D43F43"/>
    <w:rsid w:val="00D463F7"/>
    <w:rsid w:val="00D650D3"/>
    <w:rsid w:val="00D7148C"/>
    <w:rsid w:val="00D72AF7"/>
    <w:rsid w:val="00D73ADD"/>
    <w:rsid w:val="00D81853"/>
    <w:rsid w:val="00D92430"/>
    <w:rsid w:val="00DA2FD2"/>
    <w:rsid w:val="00DB3DBA"/>
    <w:rsid w:val="00DC07F5"/>
    <w:rsid w:val="00DC3582"/>
    <w:rsid w:val="00DD187F"/>
    <w:rsid w:val="00DD1A95"/>
    <w:rsid w:val="00DE357F"/>
    <w:rsid w:val="00DF2192"/>
    <w:rsid w:val="00DF4E95"/>
    <w:rsid w:val="00E17A2A"/>
    <w:rsid w:val="00E20F5B"/>
    <w:rsid w:val="00E36C33"/>
    <w:rsid w:val="00E44682"/>
    <w:rsid w:val="00E52F1D"/>
    <w:rsid w:val="00E55792"/>
    <w:rsid w:val="00E567A1"/>
    <w:rsid w:val="00E7333B"/>
    <w:rsid w:val="00E76381"/>
    <w:rsid w:val="00E86518"/>
    <w:rsid w:val="00E91DC7"/>
    <w:rsid w:val="00E952E8"/>
    <w:rsid w:val="00E95676"/>
    <w:rsid w:val="00ED0E37"/>
    <w:rsid w:val="00ED3EEC"/>
    <w:rsid w:val="00EE3557"/>
    <w:rsid w:val="00EF2574"/>
    <w:rsid w:val="00F109C1"/>
    <w:rsid w:val="00F315E5"/>
    <w:rsid w:val="00F36432"/>
    <w:rsid w:val="00F5045A"/>
    <w:rsid w:val="00F5627F"/>
    <w:rsid w:val="00F71A11"/>
    <w:rsid w:val="00F83894"/>
    <w:rsid w:val="00F95A0C"/>
    <w:rsid w:val="00FA189D"/>
    <w:rsid w:val="00FA5EDF"/>
    <w:rsid w:val="00FA6D2A"/>
    <w:rsid w:val="00FA70D1"/>
    <w:rsid w:val="00FB42CA"/>
    <w:rsid w:val="00FC79F3"/>
    <w:rsid w:val="00FD6274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BA28A8"/>
  <w15:docId w15:val="{52D49EB5-9DB7-405A-B917-EAF3CA9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72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5.%20Distribu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B3BC-3DB7-45CD-8EE9-B43E3056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Distribution Reporting Format - Shelter NFI - Version 3 05May2013 b.dotx</Template>
  <TotalTime>46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ANOMBAWA Made</dc:creator>
  <cp:lastModifiedBy>Ali Al-Eryani</cp:lastModifiedBy>
  <cp:revision>2</cp:revision>
  <cp:lastPrinted>2017-07-18T05:36:00Z</cp:lastPrinted>
  <dcterms:created xsi:type="dcterms:W3CDTF">2024-01-09T07:16:00Z</dcterms:created>
  <dcterms:modified xsi:type="dcterms:W3CDTF">2024-01-16T07:39:00Z</dcterms:modified>
</cp:coreProperties>
</file>