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08"/>
        <w:gridCol w:w="563"/>
        <w:gridCol w:w="1063"/>
        <w:gridCol w:w="303"/>
        <w:gridCol w:w="184"/>
        <w:gridCol w:w="1486"/>
        <w:gridCol w:w="992"/>
        <w:gridCol w:w="519"/>
        <w:gridCol w:w="1182"/>
        <w:gridCol w:w="2138"/>
      </w:tblGrid>
      <w:tr w:rsidR="00C67E7C" w:rsidRPr="00030902" w14:paraId="4D5A4DF0" w14:textId="77777777" w:rsidTr="00030902">
        <w:trPr>
          <w:jc w:val="center"/>
        </w:trPr>
        <w:tc>
          <w:tcPr>
            <w:tcW w:w="10348" w:type="dxa"/>
            <w:gridSpan w:val="11"/>
            <w:shd w:val="clear" w:color="auto" w:fill="auto"/>
          </w:tcPr>
          <w:p w14:paraId="3588229F" w14:textId="7B223D06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42A50055" w14:textId="229ED03B" w:rsidR="00C67E7C" w:rsidRPr="00030902" w:rsidRDefault="00030902" w:rsidP="00FD3B1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SHELTER CLUSTER IN YEMEN</w:t>
            </w:r>
          </w:p>
          <w:p w14:paraId="4F0A9D29" w14:textId="77777777" w:rsidR="00C67E7C" w:rsidRPr="00030902" w:rsidRDefault="00C67E7C" w:rsidP="00FD3B1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DISTRIBUTION REPORT</w:t>
            </w:r>
          </w:p>
          <w:p w14:paraId="653C1764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4C43174D" w14:textId="77777777" w:rsidTr="00FD3B19">
        <w:trPr>
          <w:jc w:val="center"/>
        </w:trPr>
        <w:tc>
          <w:tcPr>
            <w:tcW w:w="3544" w:type="dxa"/>
            <w:gridSpan w:val="4"/>
            <w:shd w:val="clear" w:color="auto" w:fill="auto"/>
          </w:tcPr>
          <w:p w14:paraId="1C6CDEA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Report Date:</w:t>
            </w:r>
          </w:p>
        </w:tc>
        <w:tc>
          <w:tcPr>
            <w:tcW w:w="6804" w:type="dxa"/>
            <w:gridSpan w:val="7"/>
            <w:shd w:val="clear" w:color="auto" w:fill="auto"/>
          </w:tcPr>
          <w:p w14:paraId="17A5BCA7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Distribution Date(s):</w:t>
            </w:r>
          </w:p>
        </w:tc>
      </w:tr>
      <w:tr w:rsidR="00C67E7C" w:rsidRPr="00030902" w14:paraId="1785DD68" w14:textId="77777777" w:rsidTr="00FD3B19">
        <w:trPr>
          <w:jc w:val="center"/>
        </w:trPr>
        <w:tc>
          <w:tcPr>
            <w:tcW w:w="3544" w:type="dxa"/>
            <w:gridSpan w:val="4"/>
            <w:shd w:val="clear" w:color="auto" w:fill="auto"/>
          </w:tcPr>
          <w:p w14:paraId="44E1CD7F" w14:textId="6CFDACC4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 xml:space="preserve">Pipeline Request </w:t>
            </w:r>
            <w:r w:rsidR="009B3CB1">
              <w:rPr>
                <w:rFonts w:ascii="Arial Narrow" w:hAnsi="Arial Narrow"/>
              </w:rPr>
              <w:t>Code</w:t>
            </w:r>
            <w:r w:rsidRPr="00030902">
              <w:rPr>
                <w:rFonts w:ascii="Arial Narrow" w:hAnsi="Arial Narrow"/>
              </w:rPr>
              <w:t>*</w:t>
            </w:r>
          </w:p>
          <w:p w14:paraId="259569E3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030902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030902">
              <w:rPr>
                <w:rFonts w:ascii="Arial Narrow" w:hAnsi="Arial Narrow"/>
                <w:i/>
                <w:sz w:val="18"/>
                <w:szCs w:val="18"/>
              </w:rPr>
              <w:t>if</w:t>
            </w:r>
            <w:proofErr w:type="gramEnd"/>
            <w:r w:rsidRPr="00030902">
              <w:rPr>
                <w:rFonts w:ascii="Arial Narrow" w:hAnsi="Arial Narrow"/>
                <w:i/>
                <w:sz w:val="18"/>
                <w:szCs w:val="18"/>
              </w:rPr>
              <w:t xml:space="preserve"> the distributed items come from pipeline)</w:t>
            </w:r>
          </w:p>
        </w:tc>
        <w:tc>
          <w:tcPr>
            <w:tcW w:w="6804" w:type="dxa"/>
            <w:gridSpan w:val="7"/>
            <w:shd w:val="clear" w:color="auto" w:fill="auto"/>
          </w:tcPr>
          <w:p w14:paraId="700C00C1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6EDAC8D4" w14:textId="77777777" w:rsidTr="00A76234">
        <w:trPr>
          <w:trHeight w:val="80"/>
          <w:jc w:val="center"/>
        </w:trPr>
        <w:tc>
          <w:tcPr>
            <w:tcW w:w="10348" w:type="dxa"/>
            <w:gridSpan w:val="11"/>
            <w:shd w:val="clear" w:color="auto" w:fill="F2F2F2" w:themeFill="background1" w:themeFillShade="F2"/>
          </w:tcPr>
          <w:p w14:paraId="5A25953A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>Distribution Location Information</w:t>
            </w:r>
          </w:p>
        </w:tc>
      </w:tr>
      <w:tr w:rsidR="00C67E7C" w:rsidRPr="00030902" w14:paraId="6CDC8D6B" w14:textId="77777777" w:rsidTr="00FD3B19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5A576965" w14:textId="1363ADC2" w:rsidR="00C67E7C" w:rsidRPr="00030902" w:rsidRDefault="00D235D1" w:rsidP="00FD3B1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  <w:r w:rsidR="003D11C2">
              <w:rPr>
                <w:rFonts w:ascii="Arial Narrow" w:hAnsi="Arial Narrow"/>
              </w:rPr>
              <w:t>overno</w:t>
            </w:r>
            <w:r w:rsidR="007571D6">
              <w:rPr>
                <w:rFonts w:ascii="Arial Narrow" w:hAnsi="Arial Narrow"/>
              </w:rPr>
              <w:t>rate</w:t>
            </w:r>
            <w:r w:rsidR="00C67E7C" w:rsidRPr="00030902">
              <w:rPr>
                <w:rFonts w:ascii="Arial Narrow" w:hAnsi="Arial Narrow"/>
              </w:rPr>
              <w:t>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6673359C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3C34BD7E" w14:textId="77777777" w:rsidTr="00FD3B19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642A235A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District*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3F9B19AC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6FC4C452" w14:textId="77777777" w:rsidTr="00FD3B19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4E5654BA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Exact location/locality*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60FD481F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2040FE30" w14:textId="77777777" w:rsidTr="00FD3B19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6AAC6FAE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GPS Coordinates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744543A5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Latitude:</w:t>
            </w:r>
            <w:r w:rsidRPr="00030902">
              <w:rPr>
                <w:rFonts w:ascii="Arial Narrow" w:hAnsi="Arial Narrow"/>
              </w:rPr>
              <w:tab/>
            </w:r>
            <w:r w:rsidRPr="00030902">
              <w:rPr>
                <w:rFonts w:ascii="Arial Narrow" w:hAnsi="Arial Narrow"/>
              </w:rPr>
              <w:tab/>
            </w:r>
            <w:r w:rsidRPr="00030902">
              <w:rPr>
                <w:rFonts w:ascii="Arial Narrow" w:hAnsi="Arial Narrow"/>
              </w:rPr>
              <w:tab/>
              <w:t xml:space="preserve">         Longitude:</w:t>
            </w:r>
          </w:p>
        </w:tc>
      </w:tr>
      <w:tr w:rsidR="00C67E7C" w:rsidRPr="00030902" w14:paraId="447809F4" w14:textId="77777777" w:rsidTr="00FD3B19">
        <w:trPr>
          <w:jc w:val="center"/>
        </w:trPr>
        <w:tc>
          <w:tcPr>
            <w:tcW w:w="2481" w:type="dxa"/>
            <w:gridSpan w:val="3"/>
            <w:shd w:val="clear" w:color="auto" w:fill="auto"/>
            <w:vAlign w:val="center"/>
          </w:tcPr>
          <w:p w14:paraId="78644AFB" w14:textId="720DB248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Site Type*</w:t>
            </w:r>
          </w:p>
        </w:tc>
        <w:tc>
          <w:tcPr>
            <w:tcW w:w="7867" w:type="dxa"/>
            <w:gridSpan w:val="8"/>
            <w:shd w:val="clear" w:color="auto" w:fill="auto"/>
            <w:vAlign w:val="center"/>
          </w:tcPr>
          <w:p w14:paraId="3A9D6D54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08380401" w14:textId="77777777" w:rsidTr="00FD3B19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4C22B8B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Displacement Type*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6B14637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 xml:space="preserve">Conflict affected </w:t>
            </w:r>
            <w:r w:rsidRPr="00030902">
              <w:rPr>
                <w:rFonts w:ascii="Segoe UI Symbol" w:eastAsia="MS Gothic" w:hAnsi="Segoe UI Symbol" w:cs="Segoe UI Symbol"/>
                <w:b/>
              </w:rPr>
              <w:t>☐</w:t>
            </w:r>
            <w:r w:rsidRPr="00030902">
              <w:rPr>
                <w:rFonts w:ascii="Arial Narrow" w:hAnsi="Arial Narrow"/>
                <w:b/>
              </w:rPr>
              <w:tab/>
            </w:r>
            <w:r w:rsidRPr="00030902">
              <w:rPr>
                <w:rFonts w:ascii="Arial Narrow" w:hAnsi="Arial Narrow"/>
              </w:rPr>
              <w:t xml:space="preserve">Disaster affected </w:t>
            </w:r>
            <w:r w:rsidRPr="00030902">
              <w:rPr>
                <w:rFonts w:ascii="Segoe UI Symbol" w:eastAsia="MS Gothic" w:hAnsi="Segoe UI Symbol" w:cs="Segoe UI Symbol"/>
                <w:b/>
              </w:rPr>
              <w:t>☐</w:t>
            </w:r>
            <w:r w:rsidRPr="00030902">
              <w:rPr>
                <w:rFonts w:ascii="Arial Narrow" w:hAnsi="Arial Narrow"/>
                <w:b/>
              </w:rPr>
              <w:tab/>
            </w:r>
            <w:r w:rsidRPr="00030902">
              <w:rPr>
                <w:rFonts w:ascii="Arial Narrow" w:hAnsi="Arial Narrow"/>
              </w:rPr>
              <w:t xml:space="preserve">Other (Specify) _____________ </w:t>
            </w:r>
            <w:r w:rsidRPr="00030902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C67E7C" w:rsidRPr="00030902" w14:paraId="1C12E35F" w14:textId="77777777" w:rsidTr="007571D6">
        <w:trPr>
          <w:trHeight w:val="192"/>
          <w:jc w:val="center"/>
        </w:trPr>
        <w:tc>
          <w:tcPr>
            <w:tcW w:w="10348" w:type="dxa"/>
            <w:gridSpan w:val="11"/>
            <w:shd w:val="clear" w:color="auto" w:fill="F2F2F2" w:themeFill="background1" w:themeFillShade="F2"/>
          </w:tcPr>
          <w:p w14:paraId="21678981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>Distribution Team Details</w:t>
            </w:r>
          </w:p>
        </w:tc>
      </w:tr>
      <w:tr w:rsidR="00C67E7C" w:rsidRPr="00030902" w14:paraId="7722C90A" w14:textId="77777777" w:rsidTr="00FD3B19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14:paraId="1BA96E4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1626" w:type="dxa"/>
            <w:gridSpan w:val="2"/>
            <w:shd w:val="clear" w:color="auto" w:fill="auto"/>
          </w:tcPr>
          <w:p w14:paraId="4DF79D09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Organization</w:t>
            </w:r>
          </w:p>
        </w:tc>
        <w:tc>
          <w:tcPr>
            <w:tcW w:w="1973" w:type="dxa"/>
            <w:gridSpan w:val="3"/>
            <w:shd w:val="clear" w:color="auto" w:fill="auto"/>
          </w:tcPr>
          <w:p w14:paraId="2F5051EA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Title</w:t>
            </w:r>
          </w:p>
        </w:tc>
        <w:tc>
          <w:tcPr>
            <w:tcW w:w="4831" w:type="dxa"/>
            <w:gridSpan w:val="4"/>
            <w:shd w:val="clear" w:color="auto" w:fill="auto"/>
          </w:tcPr>
          <w:p w14:paraId="37634A36" w14:textId="77777777" w:rsidR="00C67E7C" w:rsidRPr="00030902" w:rsidRDefault="00C67E7C" w:rsidP="00FD3B19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 xml:space="preserve">Contact (email, mobile, </w:t>
            </w:r>
            <w:proofErr w:type="gramStart"/>
            <w:r w:rsidRPr="00030902">
              <w:rPr>
                <w:rFonts w:ascii="Arial Narrow" w:hAnsi="Arial Narrow"/>
                <w:b/>
              </w:rPr>
              <w:t>sat-phone</w:t>
            </w:r>
            <w:proofErr w:type="gramEnd"/>
            <w:r w:rsidRPr="00030902">
              <w:rPr>
                <w:rFonts w:ascii="Arial Narrow" w:hAnsi="Arial Narrow"/>
                <w:b/>
              </w:rPr>
              <w:t>)</w:t>
            </w:r>
            <w:r w:rsidRPr="00030902">
              <w:rPr>
                <w:rFonts w:ascii="Arial Narrow" w:hAnsi="Arial Narrow"/>
                <w:b/>
              </w:rPr>
              <w:tab/>
            </w:r>
          </w:p>
        </w:tc>
      </w:tr>
      <w:tr w:rsidR="00C67E7C" w:rsidRPr="00030902" w14:paraId="5E2FA087" w14:textId="77777777" w:rsidTr="00FD3B19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14:paraId="0C877328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6" w:type="dxa"/>
            <w:gridSpan w:val="2"/>
            <w:shd w:val="clear" w:color="auto" w:fill="auto"/>
          </w:tcPr>
          <w:p w14:paraId="43597603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14:paraId="5A11189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831" w:type="dxa"/>
            <w:gridSpan w:val="4"/>
            <w:shd w:val="clear" w:color="auto" w:fill="auto"/>
          </w:tcPr>
          <w:p w14:paraId="5CE87DD1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C67E7C" w:rsidRPr="00030902" w14:paraId="4897A6C5" w14:textId="77777777" w:rsidTr="00FD3B19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14:paraId="642E409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6" w:type="dxa"/>
            <w:gridSpan w:val="2"/>
            <w:shd w:val="clear" w:color="auto" w:fill="auto"/>
          </w:tcPr>
          <w:p w14:paraId="5D6FFF99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14:paraId="2CAD7344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831" w:type="dxa"/>
            <w:gridSpan w:val="4"/>
            <w:shd w:val="clear" w:color="auto" w:fill="auto"/>
          </w:tcPr>
          <w:p w14:paraId="152BB3A6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C67E7C" w:rsidRPr="00030902" w14:paraId="04E99EE5" w14:textId="77777777" w:rsidTr="007571D6">
        <w:trPr>
          <w:trHeight w:val="447"/>
          <w:jc w:val="center"/>
        </w:trPr>
        <w:tc>
          <w:tcPr>
            <w:tcW w:w="10348" w:type="dxa"/>
            <w:gridSpan w:val="11"/>
            <w:tcBorders>
              <w:top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5CEA6A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>Beneficiary Numbers: Breakdown by Location</w:t>
            </w:r>
          </w:p>
          <w:p w14:paraId="3499A206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030902">
              <w:rPr>
                <w:rFonts w:ascii="Arial Narrow" w:hAnsi="Arial Narrow"/>
                <w:b/>
                <w:i/>
              </w:rPr>
              <w:t xml:space="preserve">If the distribution took place in multiple locations and/or the beneficiaries had multiple places of origin, please complete this table indicating the number of beneficiaries per location and/or place of origin. </w:t>
            </w:r>
          </w:p>
        </w:tc>
      </w:tr>
      <w:tr w:rsidR="00C67E7C" w:rsidRPr="00030902" w14:paraId="4D18348D" w14:textId="77777777" w:rsidTr="00FD3B19">
        <w:trPr>
          <w:trHeight w:val="447"/>
          <w:jc w:val="center"/>
        </w:trPr>
        <w:tc>
          <w:tcPr>
            <w:tcW w:w="1610" w:type="dxa"/>
            <w:shd w:val="clear" w:color="auto" w:fill="auto"/>
          </w:tcPr>
          <w:p w14:paraId="11815B16" w14:textId="40CE9560" w:rsidR="00C67E7C" w:rsidRPr="00030902" w:rsidRDefault="007571D6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Governorate</w:t>
            </w:r>
          </w:p>
        </w:tc>
        <w:tc>
          <w:tcPr>
            <w:tcW w:w="2421" w:type="dxa"/>
            <w:gridSpan w:val="5"/>
            <w:shd w:val="clear" w:color="auto" w:fill="auto"/>
          </w:tcPr>
          <w:p w14:paraId="2A900EB2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District/Locality</w:t>
            </w:r>
          </w:p>
        </w:tc>
        <w:tc>
          <w:tcPr>
            <w:tcW w:w="2478" w:type="dxa"/>
            <w:gridSpan w:val="2"/>
            <w:shd w:val="clear" w:color="auto" w:fill="auto"/>
          </w:tcPr>
          <w:p w14:paraId="739082E0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Households</w:t>
            </w:r>
          </w:p>
        </w:tc>
        <w:tc>
          <w:tcPr>
            <w:tcW w:w="3839" w:type="dxa"/>
            <w:gridSpan w:val="3"/>
            <w:shd w:val="clear" w:color="auto" w:fill="auto"/>
          </w:tcPr>
          <w:p w14:paraId="09F9BEC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Individuals</w:t>
            </w:r>
          </w:p>
        </w:tc>
      </w:tr>
      <w:tr w:rsidR="00C67E7C" w:rsidRPr="00030902" w14:paraId="1BCAEA92" w14:textId="77777777" w:rsidTr="00FD3B19">
        <w:trPr>
          <w:trHeight w:val="124"/>
          <w:jc w:val="center"/>
        </w:trPr>
        <w:tc>
          <w:tcPr>
            <w:tcW w:w="1610" w:type="dxa"/>
            <w:vMerge w:val="restart"/>
            <w:shd w:val="clear" w:color="auto" w:fill="auto"/>
          </w:tcPr>
          <w:p w14:paraId="34A4ECC6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 w:val="restart"/>
            <w:shd w:val="clear" w:color="auto" w:fill="auto"/>
          </w:tcPr>
          <w:p w14:paraId="361C42D2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 w:val="restart"/>
            <w:shd w:val="clear" w:color="auto" w:fill="auto"/>
          </w:tcPr>
          <w:p w14:paraId="753C326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1676C0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  <w:i/>
              </w:rPr>
              <w:t>Total</w:t>
            </w:r>
          </w:p>
        </w:tc>
        <w:tc>
          <w:tcPr>
            <w:tcW w:w="2138" w:type="dxa"/>
            <w:shd w:val="clear" w:color="auto" w:fill="auto"/>
          </w:tcPr>
          <w:p w14:paraId="17A7CF5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307ECEA6" w14:textId="77777777" w:rsidTr="00FD3B19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529596F7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4FCD56D9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1389A9D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3462D66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</w:rPr>
              <w:t xml:space="preserve">Total Female </w:t>
            </w:r>
          </w:p>
        </w:tc>
        <w:tc>
          <w:tcPr>
            <w:tcW w:w="2138" w:type="dxa"/>
            <w:shd w:val="clear" w:color="auto" w:fill="auto"/>
          </w:tcPr>
          <w:p w14:paraId="564858A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0B1FD219" w14:textId="77777777" w:rsidTr="00FD3B19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0BCA7C11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72064FC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772F3039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859FE0E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</w:rPr>
              <w:t xml:space="preserve">Total Male </w:t>
            </w:r>
          </w:p>
        </w:tc>
        <w:tc>
          <w:tcPr>
            <w:tcW w:w="2138" w:type="dxa"/>
            <w:shd w:val="clear" w:color="auto" w:fill="auto"/>
          </w:tcPr>
          <w:p w14:paraId="5F7448F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36A48978" w14:textId="77777777" w:rsidTr="00FD3B19">
        <w:trPr>
          <w:trHeight w:val="124"/>
          <w:jc w:val="center"/>
        </w:trPr>
        <w:tc>
          <w:tcPr>
            <w:tcW w:w="1610" w:type="dxa"/>
            <w:vMerge w:val="restart"/>
            <w:shd w:val="clear" w:color="auto" w:fill="auto"/>
          </w:tcPr>
          <w:p w14:paraId="5ECBBC8E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 w:val="restart"/>
            <w:shd w:val="clear" w:color="auto" w:fill="auto"/>
          </w:tcPr>
          <w:p w14:paraId="490D8B9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 w:val="restart"/>
            <w:shd w:val="clear" w:color="auto" w:fill="auto"/>
          </w:tcPr>
          <w:p w14:paraId="27B22C27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954A264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  <w:i/>
              </w:rPr>
              <w:t>Total</w:t>
            </w:r>
          </w:p>
        </w:tc>
        <w:tc>
          <w:tcPr>
            <w:tcW w:w="2138" w:type="dxa"/>
            <w:shd w:val="clear" w:color="auto" w:fill="auto"/>
          </w:tcPr>
          <w:p w14:paraId="3EE6C872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26A5812D" w14:textId="77777777" w:rsidTr="00FD3B19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613A8214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1C9D3008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5548528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29425DE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</w:rPr>
              <w:t xml:space="preserve">Total Female </w:t>
            </w:r>
          </w:p>
        </w:tc>
        <w:tc>
          <w:tcPr>
            <w:tcW w:w="2138" w:type="dxa"/>
            <w:shd w:val="clear" w:color="auto" w:fill="auto"/>
          </w:tcPr>
          <w:p w14:paraId="187DA166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72A6F647" w14:textId="77777777" w:rsidTr="00FD3B19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36595AE3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1D009181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39DACFF0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A680E5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</w:rPr>
              <w:t xml:space="preserve">Total Male </w:t>
            </w:r>
          </w:p>
        </w:tc>
        <w:tc>
          <w:tcPr>
            <w:tcW w:w="2138" w:type="dxa"/>
            <w:shd w:val="clear" w:color="auto" w:fill="auto"/>
          </w:tcPr>
          <w:p w14:paraId="24FC005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3D84A451" w14:textId="77777777" w:rsidTr="007571D6">
        <w:trPr>
          <w:trHeight w:val="139"/>
          <w:jc w:val="center"/>
        </w:trPr>
        <w:tc>
          <w:tcPr>
            <w:tcW w:w="10348" w:type="dxa"/>
            <w:gridSpan w:val="11"/>
            <w:shd w:val="clear" w:color="auto" w:fill="F2F2F2" w:themeFill="background1" w:themeFillShade="F2"/>
          </w:tcPr>
          <w:p w14:paraId="47F2827C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>Stock Distributed</w:t>
            </w:r>
          </w:p>
        </w:tc>
      </w:tr>
      <w:tr w:rsidR="00C67E7C" w:rsidRPr="00030902" w14:paraId="3B9FC3AA" w14:textId="77777777" w:rsidTr="00FD3B19">
        <w:trPr>
          <w:jc w:val="center"/>
        </w:trPr>
        <w:tc>
          <w:tcPr>
            <w:tcW w:w="3847" w:type="dxa"/>
            <w:gridSpan w:val="5"/>
            <w:shd w:val="clear" w:color="auto" w:fill="auto"/>
          </w:tcPr>
          <w:p w14:paraId="24A08607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030902">
              <w:rPr>
                <w:rFonts w:ascii="Arial Narrow" w:hAnsi="Arial Narrow"/>
              </w:rPr>
              <w:t>Procuring organization and warehouse from which stock was sourced</w:t>
            </w:r>
          </w:p>
        </w:tc>
        <w:tc>
          <w:tcPr>
            <w:tcW w:w="6501" w:type="dxa"/>
            <w:gridSpan w:val="6"/>
            <w:shd w:val="clear" w:color="auto" w:fill="auto"/>
          </w:tcPr>
          <w:p w14:paraId="3D4282C6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61072B68" w14:textId="77777777" w:rsidTr="00FD3B19">
        <w:trPr>
          <w:trHeight w:val="332"/>
          <w:jc w:val="center"/>
        </w:trPr>
        <w:tc>
          <w:tcPr>
            <w:tcW w:w="3847" w:type="dxa"/>
            <w:gridSpan w:val="5"/>
            <w:vMerge w:val="restart"/>
            <w:shd w:val="clear" w:color="auto" w:fill="auto"/>
          </w:tcPr>
          <w:p w14:paraId="7B223383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  <w:u w:val="single"/>
              </w:rPr>
            </w:pPr>
            <w:r w:rsidRPr="00030902">
              <w:rPr>
                <w:rFonts w:ascii="Arial Narrow" w:hAnsi="Arial Narrow"/>
                <w:b/>
              </w:rPr>
              <w:t xml:space="preserve">Quantity of each item distributed </w:t>
            </w:r>
            <w:r w:rsidRPr="00030902">
              <w:rPr>
                <w:rFonts w:ascii="Arial Narrow" w:hAnsi="Arial Narrow"/>
                <w:b/>
                <w:i/>
              </w:rPr>
              <w:t xml:space="preserve">per </w:t>
            </w:r>
            <w:proofErr w:type="gramStart"/>
            <w:r w:rsidRPr="00030902">
              <w:rPr>
                <w:rFonts w:ascii="Arial Narrow" w:hAnsi="Arial Narrow"/>
                <w:b/>
                <w:i/>
              </w:rPr>
              <w:t>household</w:t>
            </w:r>
            <w:proofErr w:type="gramEnd"/>
          </w:p>
          <w:p w14:paraId="6A1F11DD" w14:textId="77777777" w:rsidR="00C67E7C" w:rsidRPr="00030902" w:rsidRDefault="00C67E7C" w:rsidP="00FD3B19">
            <w:pPr>
              <w:keepNext/>
              <w:keepLines/>
              <w:spacing w:before="200" w:after="0" w:line="240" w:lineRule="auto"/>
              <w:outlineLvl w:val="5"/>
              <w:rPr>
                <w:rFonts w:ascii="Arial Narrow" w:hAnsi="Arial Narrow"/>
                <w:i/>
              </w:rPr>
            </w:pPr>
            <w:r w:rsidRPr="00030902">
              <w:rPr>
                <w:rFonts w:ascii="Arial Narrow" w:hAnsi="Arial Narrow"/>
                <w:i/>
                <w:u w:val="single"/>
              </w:rPr>
              <w:t>- specify variations by household size</w:t>
            </w:r>
          </w:p>
        </w:tc>
        <w:tc>
          <w:tcPr>
            <w:tcW w:w="3181" w:type="dxa"/>
            <w:gridSpan w:val="4"/>
            <w:shd w:val="clear" w:color="auto" w:fill="auto"/>
          </w:tcPr>
          <w:p w14:paraId="44FD2D11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1.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3FB6C097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5.</w:t>
            </w:r>
          </w:p>
        </w:tc>
      </w:tr>
      <w:tr w:rsidR="00C67E7C" w:rsidRPr="00030902" w14:paraId="56F0189D" w14:textId="77777777" w:rsidTr="00FD3B19">
        <w:trPr>
          <w:trHeight w:val="337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6B192AB7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3F88AAF0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2.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791287C9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6.</w:t>
            </w:r>
          </w:p>
        </w:tc>
      </w:tr>
      <w:tr w:rsidR="00C67E7C" w:rsidRPr="00030902" w14:paraId="615E0284" w14:textId="77777777" w:rsidTr="00FD3B19">
        <w:trPr>
          <w:trHeight w:val="337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53ED1CC5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4A75945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3.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1BC7F711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7.</w:t>
            </w:r>
          </w:p>
        </w:tc>
      </w:tr>
      <w:tr w:rsidR="00C67E7C" w:rsidRPr="00030902" w14:paraId="76453785" w14:textId="77777777" w:rsidTr="00FD3B19">
        <w:trPr>
          <w:trHeight w:val="337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6E937CC2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2B261384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4.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6EC77E4D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8.</w:t>
            </w:r>
          </w:p>
        </w:tc>
      </w:tr>
      <w:tr w:rsidR="00C67E7C" w:rsidRPr="00030902" w14:paraId="56772055" w14:textId="77777777" w:rsidTr="00FD3B19">
        <w:trPr>
          <w:trHeight w:val="375"/>
          <w:jc w:val="center"/>
        </w:trPr>
        <w:tc>
          <w:tcPr>
            <w:tcW w:w="3847" w:type="dxa"/>
            <w:gridSpan w:val="5"/>
            <w:vMerge w:val="restart"/>
            <w:shd w:val="clear" w:color="auto" w:fill="auto"/>
          </w:tcPr>
          <w:p w14:paraId="586FEAB7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b/>
              </w:rPr>
              <w:t>Total quantity of each item distributed</w:t>
            </w:r>
            <w:r w:rsidRPr="00030902">
              <w:rPr>
                <w:rFonts w:ascii="Arial Narrow" w:hAnsi="Arial Narrow"/>
              </w:rPr>
              <w:t xml:space="preserve"> </w:t>
            </w:r>
            <w:r w:rsidRPr="00030902">
              <w:rPr>
                <w:rFonts w:ascii="Arial Narrow" w:hAnsi="Arial Narrow"/>
                <w:b/>
              </w:rPr>
              <w:t>in the response</w:t>
            </w:r>
          </w:p>
        </w:tc>
        <w:tc>
          <w:tcPr>
            <w:tcW w:w="3181" w:type="dxa"/>
            <w:gridSpan w:val="4"/>
            <w:shd w:val="clear" w:color="auto" w:fill="auto"/>
          </w:tcPr>
          <w:p w14:paraId="588C62FE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1.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1CBE956C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5.</w:t>
            </w:r>
          </w:p>
        </w:tc>
      </w:tr>
      <w:tr w:rsidR="00C67E7C" w:rsidRPr="00030902" w14:paraId="5FBDEF63" w14:textId="77777777" w:rsidTr="00FD3B19">
        <w:trPr>
          <w:trHeight w:val="375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33203D63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76DFD701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2.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04482B9E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6.</w:t>
            </w:r>
          </w:p>
        </w:tc>
      </w:tr>
      <w:tr w:rsidR="00C67E7C" w:rsidRPr="00030902" w14:paraId="762C3F64" w14:textId="77777777" w:rsidTr="00FD3B19">
        <w:trPr>
          <w:trHeight w:val="375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1495A280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4B87D3CD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3.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34D54E5E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7.</w:t>
            </w:r>
          </w:p>
        </w:tc>
      </w:tr>
      <w:tr w:rsidR="00C67E7C" w:rsidRPr="00030902" w14:paraId="7605088E" w14:textId="77777777" w:rsidTr="00FD3B19">
        <w:trPr>
          <w:trHeight w:val="375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1A88D7F7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0ED1E34B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4.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25096F71" w14:textId="77777777" w:rsidR="00C67E7C" w:rsidRPr="00030902" w:rsidRDefault="00C67E7C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</w:rPr>
              <w:t>8.</w:t>
            </w:r>
          </w:p>
        </w:tc>
      </w:tr>
    </w:tbl>
    <w:p w14:paraId="4CC5AF59" w14:textId="77777777" w:rsidR="00861800" w:rsidRPr="00030902" w:rsidRDefault="00861800" w:rsidP="00861800">
      <w:pPr>
        <w:jc w:val="right"/>
        <w:rPr>
          <w:rFonts w:ascii="Arial Narrow" w:hAnsi="Arial Narrow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9E0CAA" w:rsidRPr="00030902" w14:paraId="1475ACF2" w14:textId="77777777" w:rsidTr="00F71A11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43AC4EFE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45F4A74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>Summary of Distribution</w:t>
            </w:r>
          </w:p>
          <w:p w14:paraId="16B8185D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</w:rPr>
              <w:t>- Where was the distribution held and how was it organised?</w:t>
            </w:r>
          </w:p>
          <w:p w14:paraId="2F8B618E" w14:textId="10AEFE4C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</w:rPr>
              <w:t>-</w:t>
            </w:r>
            <w:r w:rsidR="00F71A11">
              <w:rPr>
                <w:rFonts w:ascii="Arial Narrow" w:hAnsi="Arial Narrow"/>
                <w:i/>
              </w:rPr>
              <w:t xml:space="preserve"> </w:t>
            </w:r>
            <w:r w:rsidRPr="00030902">
              <w:rPr>
                <w:rFonts w:ascii="Arial Narrow" w:hAnsi="Arial Narrow"/>
                <w:i/>
              </w:rPr>
              <w:t>What and how were beneficiaries informed?</w:t>
            </w:r>
          </w:p>
          <w:p w14:paraId="112A6027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</w:rPr>
              <w:t xml:space="preserve">- How was equal access ensured for men, women, </w:t>
            </w:r>
            <w:proofErr w:type="gramStart"/>
            <w:r w:rsidRPr="00030902">
              <w:rPr>
                <w:rFonts w:ascii="Arial Narrow" w:hAnsi="Arial Narrow"/>
                <w:i/>
              </w:rPr>
              <w:t>girls</w:t>
            </w:r>
            <w:proofErr w:type="gramEnd"/>
            <w:r w:rsidRPr="00030902">
              <w:rPr>
                <w:rFonts w:ascii="Arial Narrow" w:hAnsi="Arial Narrow"/>
                <w:i/>
              </w:rPr>
              <w:t xml:space="preserve"> and boys?</w:t>
            </w:r>
          </w:p>
          <w:p w14:paraId="21B76A4C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</w:rPr>
              <w:t>- How was order maintained during the distribution?</w:t>
            </w:r>
          </w:p>
        </w:tc>
      </w:tr>
      <w:tr w:rsidR="009E0CAA" w:rsidRPr="00030902" w14:paraId="3F2D1FF1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01787066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047C9A2D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3B336EC4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0A90DA0A" w14:textId="77777777" w:rsidTr="00A2249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412F26C2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lastRenderedPageBreak/>
              <w:t>What actors were involved in the decision-making regarding the distribution process?</w:t>
            </w:r>
          </w:p>
          <w:p w14:paraId="48EEC1E2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</w:rPr>
              <w:t>-</w:t>
            </w:r>
            <w:r w:rsidRPr="00030902">
              <w:rPr>
                <w:rFonts w:ascii="Arial Narrow" w:hAnsi="Arial Narrow"/>
                <w:i/>
              </w:rPr>
              <w:t>Explain what role the following people had in the process: local authorities, partners, humanitarian officers, volunteers, beneficiaries, etc.</w:t>
            </w:r>
          </w:p>
        </w:tc>
      </w:tr>
      <w:tr w:rsidR="009E0CAA" w:rsidRPr="00030902" w14:paraId="779B337C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72096A6D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E44CBA9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045FA2B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E0CAA" w:rsidRPr="00030902" w14:paraId="751F1A84" w14:textId="77777777" w:rsidTr="00A2249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18132385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>Changes from assessment recommendations</w:t>
            </w:r>
          </w:p>
          <w:p w14:paraId="31466861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</w:rPr>
              <w:t>-If there were any changes to the original plan, please explain what changes occurred and why they were necessary.</w:t>
            </w:r>
          </w:p>
        </w:tc>
      </w:tr>
      <w:tr w:rsidR="009E0CAA" w:rsidRPr="00030902" w14:paraId="4B08035E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45492C85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233DB9D1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120E560E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4DA7DCF2" w14:textId="77777777" w:rsidTr="00A2249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0D761467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</w:rPr>
              <w:t>Targeting criteria</w:t>
            </w:r>
          </w:p>
          <w:p w14:paraId="05F97270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b/>
              </w:rPr>
              <w:t>-</w:t>
            </w:r>
            <w:r w:rsidRPr="00030902">
              <w:rPr>
                <w:rFonts w:ascii="Arial Narrow" w:hAnsi="Arial Narrow"/>
                <w:i/>
              </w:rPr>
              <w:t>Who finally received and why? Did the group to be targeted change in any way between the initial assessment and those who received on distribution day?</w:t>
            </w:r>
          </w:p>
        </w:tc>
      </w:tr>
      <w:tr w:rsidR="009E0CAA" w:rsidRPr="00030902" w14:paraId="603CBC65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3BD41AD6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5316654C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1D39017C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2EFAA29A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54CD8BB4" w14:textId="77777777" w:rsidTr="0095085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15144F5A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 xml:space="preserve">Challenges and lessons </w:t>
            </w:r>
            <w:proofErr w:type="gramStart"/>
            <w:r w:rsidRPr="00030902">
              <w:rPr>
                <w:rFonts w:ascii="Arial Narrow" w:hAnsi="Arial Narrow"/>
                <w:b/>
              </w:rPr>
              <w:t>learned</w:t>
            </w:r>
            <w:proofErr w:type="gramEnd"/>
          </w:p>
          <w:p w14:paraId="4734EF4F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</w:rPr>
              <w:t>-</w:t>
            </w:r>
            <w:r w:rsidRPr="00030902">
              <w:rPr>
                <w:rFonts w:ascii="Arial Narrow" w:hAnsi="Arial Narrow"/>
                <w:i/>
              </w:rPr>
              <w:t>Did you face any major challenges, and/or learn any useful lessons?</w:t>
            </w:r>
          </w:p>
        </w:tc>
      </w:tr>
      <w:tr w:rsidR="009E0CAA" w:rsidRPr="00030902" w14:paraId="6E1E4437" w14:textId="77777777" w:rsidTr="00FD3B19">
        <w:trPr>
          <w:trHeight w:val="1890"/>
          <w:jc w:val="center"/>
        </w:trPr>
        <w:tc>
          <w:tcPr>
            <w:tcW w:w="10348" w:type="dxa"/>
            <w:shd w:val="clear" w:color="auto" w:fill="auto"/>
          </w:tcPr>
          <w:p w14:paraId="6C7568B5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F3ECC4E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730C38C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4CAAB67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E0CAA" w:rsidRPr="00030902" w14:paraId="123F033B" w14:textId="77777777" w:rsidTr="0095085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1A2BDBDB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 xml:space="preserve">Recommended next </w:t>
            </w:r>
            <w:proofErr w:type="gramStart"/>
            <w:r w:rsidRPr="00030902">
              <w:rPr>
                <w:rFonts w:ascii="Arial Narrow" w:hAnsi="Arial Narrow"/>
                <w:b/>
              </w:rPr>
              <w:t>steps</w:t>
            </w:r>
            <w:proofErr w:type="gramEnd"/>
          </w:p>
          <w:p w14:paraId="1F9E2D5D" w14:textId="764C8742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</w:rPr>
              <w:t>-</w:t>
            </w:r>
            <w:r w:rsidRPr="00030902">
              <w:rPr>
                <w:rFonts w:ascii="Arial Narrow" w:hAnsi="Arial Narrow"/>
                <w:i/>
              </w:rPr>
              <w:t>Should any further action be taken in the area by the Shelter Cluster, or other actors?</w:t>
            </w:r>
          </w:p>
        </w:tc>
      </w:tr>
      <w:tr w:rsidR="009E0CAA" w:rsidRPr="00030902" w14:paraId="6A255DC0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166BBBFD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3E178C50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286EA3C5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378D73B7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489D0155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4A48E927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0C5BB0E4" w14:textId="77777777" w:rsidTr="0095085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368A6DC3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</w:rPr>
              <w:t>Anecdotes, Stories, Photos</w:t>
            </w:r>
          </w:p>
          <w:p w14:paraId="77A1919A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</w:rPr>
              <w:t>-</w:t>
            </w:r>
            <w:r w:rsidRPr="00030902">
              <w:rPr>
                <w:rFonts w:ascii="Arial Narrow" w:hAnsi="Arial Narrow"/>
                <w:i/>
              </w:rPr>
              <w:t>Please share any interesting or illustrative stories of people’s experiences, responses, and needs; and photos</w:t>
            </w:r>
          </w:p>
        </w:tc>
      </w:tr>
      <w:tr w:rsidR="009E0CAA" w:rsidRPr="00030902" w14:paraId="51F55A0E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349DDCB1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27283F2E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4E0C891F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23F4A011" w14:textId="77777777" w:rsidR="00861800" w:rsidRPr="00030902" w:rsidRDefault="00861800" w:rsidP="00861800">
      <w:pPr>
        <w:jc w:val="right"/>
        <w:rPr>
          <w:rFonts w:ascii="Arial Narrow" w:hAnsi="Arial Narrow"/>
        </w:rPr>
      </w:pPr>
    </w:p>
    <w:sectPr w:rsidR="00861800" w:rsidRPr="0003090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FCF4" w14:textId="77777777" w:rsidR="004D4BC7" w:rsidRDefault="004D4BC7" w:rsidP="00584F10">
      <w:pPr>
        <w:spacing w:after="0" w:line="240" w:lineRule="auto"/>
      </w:pPr>
      <w:r>
        <w:separator/>
      </w:r>
    </w:p>
  </w:endnote>
  <w:endnote w:type="continuationSeparator" w:id="0">
    <w:p w14:paraId="1F8FC2A0" w14:textId="77777777" w:rsidR="004D4BC7" w:rsidRDefault="004D4BC7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D8F7" w14:textId="73C1B635" w:rsidR="00584F10" w:rsidRPr="00FE495A" w:rsidRDefault="00D650D3" w:rsidP="00D315D9">
    <w:pPr>
      <w:pStyle w:val="Footer"/>
      <w:jc w:val="right"/>
      <w:rPr>
        <w:sz w:val="18"/>
        <w:szCs w:val="18"/>
      </w:rPr>
    </w:pPr>
    <w:r w:rsidRPr="00FE495A">
      <w:rPr>
        <w:sz w:val="18"/>
        <w:szCs w:val="18"/>
      </w:rPr>
      <w:tab/>
    </w:r>
    <w:r w:rsidRPr="00FE495A">
      <w:rPr>
        <w:sz w:val="18"/>
        <w:szCs w:val="18"/>
      </w:rPr>
      <w:fldChar w:fldCharType="begin"/>
    </w:r>
    <w:r w:rsidRPr="00FE495A">
      <w:rPr>
        <w:sz w:val="18"/>
        <w:szCs w:val="18"/>
      </w:rPr>
      <w:instrText xml:space="preserve"> PAGE   \* MERGEFORMAT </w:instrText>
    </w:r>
    <w:r w:rsidRPr="00FE495A">
      <w:rPr>
        <w:sz w:val="18"/>
        <w:szCs w:val="18"/>
      </w:rPr>
      <w:fldChar w:fldCharType="separate"/>
    </w:r>
    <w:r w:rsidR="000833D8">
      <w:rPr>
        <w:noProof/>
        <w:sz w:val="18"/>
        <w:szCs w:val="18"/>
      </w:rPr>
      <w:t>2</w:t>
    </w:r>
    <w:r w:rsidRPr="00FE495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C6A9" w14:textId="77777777" w:rsidR="004D4BC7" w:rsidRDefault="004D4BC7" w:rsidP="00584F10">
      <w:pPr>
        <w:spacing w:after="0" w:line="240" w:lineRule="auto"/>
      </w:pPr>
      <w:r>
        <w:separator/>
      </w:r>
    </w:p>
  </w:footnote>
  <w:footnote w:type="continuationSeparator" w:id="0">
    <w:p w14:paraId="6C90E2DD" w14:textId="77777777" w:rsidR="004D4BC7" w:rsidRDefault="004D4BC7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CD50" w14:textId="16395781" w:rsidR="000833D8" w:rsidRDefault="007A69EA">
    <w:pPr>
      <w:pStyle w:val="Header"/>
    </w:pPr>
    <w:r>
      <w:rPr>
        <w:noProof/>
      </w:rPr>
      <w:drawing>
        <wp:inline distT="0" distB="0" distL="0" distR="0" wp14:anchorId="30DEB0D4" wp14:editId="6A327AFF">
          <wp:extent cx="2286000" cy="375485"/>
          <wp:effectExtent l="0" t="0" r="0" b="5715"/>
          <wp:docPr id="4" name="Picture 4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999" cy="38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7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8378">
    <w:abstractNumId w:val="1"/>
  </w:num>
  <w:num w:numId="2" w16cid:durableId="1268394040">
    <w:abstractNumId w:val="4"/>
  </w:num>
  <w:num w:numId="3" w16cid:durableId="953629751">
    <w:abstractNumId w:val="5"/>
  </w:num>
  <w:num w:numId="4" w16cid:durableId="593706432">
    <w:abstractNumId w:val="0"/>
  </w:num>
  <w:num w:numId="5" w16cid:durableId="1809593973">
    <w:abstractNumId w:val="8"/>
  </w:num>
  <w:num w:numId="6" w16cid:durableId="1721393402">
    <w:abstractNumId w:val="3"/>
  </w:num>
  <w:num w:numId="7" w16cid:durableId="586958950">
    <w:abstractNumId w:val="7"/>
  </w:num>
  <w:num w:numId="8" w16cid:durableId="1378581272">
    <w:abstractNumId w:val="6"/>
  </w:num>
  <w:num w:numId="9" w16cid:durableId="65044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NTcyNLA0MTI3sTBV0lEKTi0uzszPAykwqgUA4sU4RSwAAAA="/>
  </w:docVars>
  <w:rsids>
    <w:rsidRoot w:val="0019418C"/>
    <w:rsid w:val="00013D97"/>
    <w:rsid w:val="00030530"/>
    <w:rsid w:val="00030902"/>
    <w:rsid w:val="00061B85"/>
    <w:rsid w:val="00062558"/>
    <w:rsid w:val="00062CF1"/>
    <w:rsid w:val="00066466"/>
    <w:rsid w:val="00071D43"/>
    <w:rsid w:val="000833D8"/>
    <w:rsid w:val="000874E5"/>
    <w:rsid w:val="00090A37"/>
    <w:rsid w:val="000E2AD1"/>
    <w:rsid w:val="00110270"/>
    <w:rsid w:val="001171B8"/>
    <w:rsid w:val="001312DF"/>
    <w:rsid w:val="00161C31"/>
    <w:rsid w:val="00163E2F"/>
    <w:rsid w:val="001767A4"/>
    <w:rsid w:val="00180E10"/>
    <w:rsid w:val="0019418C"/>
    <w:rsid w:val="001E4389"/>
    <w:rsid w:val="001F18F1"/>
    <w:rsid w:val="00203D40"/>
    <w:rsid w:val="00205387"/>
    <w:rsid w:val="002154CA"/>
    <w:rsid w:val="00217E6B"/>
    <w:rsid w:val="00241F07"/>
    <w:rsid w:val="00251501"/>
    <w:rsid w:val="00276798"/>
    <w:rsid w:val="002856C7"/>
    <w:rsid w:val="002A04AE"/>
    <w:rsid w:val="002B0591"/>
    <w:rsid w:val="002C2EE4"/>
    <w:rsid w:val="002C6296"/>
    <w:rsid w:val="002E28D1"/>
    <w:rsid w:val="002E64B5"/>
    <w:rsid w:val="002E6B43"/>
    <w:rsid w:val="002F0383"/>
    <w:rsid w:val="002F3F2F"/>
    <w:rsid w:val="00315C0F"/>
    <w:rsid w:val="00320A52"/>
    <w:rsid w:val="003232A2"/>
    <w:rsid w:val="00367F57"/>
    <w:rsid w:val="003738B6"/>
    <w:rsid w:val="003A4B8D"/>
    <w:rsid w:val="003C0D47"/>
    <w:rsid w:val="003C51D4"/>
    <w:rsid w:val="003C582E"/>
    <w:rsid w:val="003D11C2"/>
    <w:rsid w:val="003D3B37"/>
    <w:rsid w:val="003E5F45"/>
    <w:rsid w:val="003F4219"/>
    <w:rsid w:val="00400A3D"/>
    <w:rsid w:val="004424C8"/>
    <w:rsid w:val="00446AC9"/>
    <w:rsid w:val="00477BB3"/>
    <w:rsid w:val="00483E5C"/>
    <w:rsid w:val="00485CDA"/>
    <w:rsid w:val="004A76E2"/>
    <w:rsid w:val="004C4E1D"/>
    <w:rsid w:val="004C7173"/>
    <w:rsid w:val="004D4BC7"/>
    <w:rsid w:val="0050377B"/>
    <w:rsid w:val="00510903"/>
    <w:rsid w:val="00513620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6DF3"/>
    <w:rsid w:val="005D7F03"/>
    <w:rsid w:val="005E6B61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E6707"/>
    <w:rsid w:val="006F67D6"/>
    <w:rsid w:val="006F6CBD"/>
    <w:rsid w:val="00701A3A"/>
    <w:rsid w:val="00716660"/>
    <w:rsid w:val="007312A2"/>
    <w:rsid w:val="00733F2A"/>
    <w:rsid w:val="007571D6"/>
    <w:rsid w:val="00757C61"/>
    <w:rsid w:val="00761A2C"/>
    <w:rsid w:val="00765564"/>
    <w:rsid w:val="00773FD9"/>
    <w:rsid w:val="00780BF8"/>
    <w:rsid w:val="00780EFE"/>
    <w:rsid w:val="00790CB0"/>
    <w:rsid w:val="007A69EA"/>
    <w:rsid w:val="00806D4E"/>
    <w:rsid w:val="00813A44"/>
    <w:rsid w:val="00821E17"/>
    <w:rsid w:val="00821E60"/>
    <w:rsid w:val="00825528"/>
    <w:rsid w:val="00832406"/>
    <w:rsid w:val="00832E7E"/>
    <w:rsid w:val="0084110A"/>
    <w:rsid w:val="00861800"/>
    <w:rsid w:val="008705EC"/>
    <w:rsid w:val="0087156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50795"/>
    <w:rsid w:val="0095081B"/>
    <w:rsid w:val="00950853"/>
    <w:rsid w:val="00951CA1"/>
    <w:rsid w:val="009547F9"/>
    <w:rsid w:val="0096584E"/>
    <w:rsid w:val="00966DF8"/>
    <w:rsid w:val="00987E70"/>
    <w:rsid w:val="009A4FE4"/>
    <w:rsid w:val="009B3CB1"/>
    <w:rsid w:val="009B6AAE"/>
    <w:rsid w:val="009C0760"/>
    <w:rsid w:val="009E0CAA"/>
    <w:rsid w:val="009E7ABF"/>
    <w:rsid w:val="00A00FCF"/>
    <w:rsid w:val="00A16B69"/>
    <w:rsid w:val="00A22493"/>
    <w:rsid w:val="00A22B22"/>
    <w:rsid w:val="00A23C02"/>
    <w:rsid w:val="00A60668"/>
    <w:rsid w:val="00A60B2D"/>
    <w:rsid w:val="00A616DE"/>
    <w:rsid w:val="00A76234"/>
    <w:rsid w:val="00A92B90"/>
    <w:rsid w:val="00A93802"/>
    <w:rsid w:val="00A977A9"/>
    <w:rsid w:val="00AA4074"/>
    <w:rsid w:val="00AB2AF8"/>
    <w:rsid w:val="00AD068B"/>
    <w:rsid w:val="00AE23F4"/>
    <w:rsid w:val="00B166BD"/>
    <w:rsid w:val="00B2499F"/>
    <w:rsid w:val="00B425DC"/>
    <w:rsid w:val="00B47014"/>
    <w:rsid w:val="00B55CBA"/>
    <w:rsid w:val="00B72373"/>
    <w:rsid w:val="00B737F0"/>
    <w:rsid w:val="00B975B2"/>
    <w:rsid w:val="00BA57D3"/>
    <w:rsid w:val="00BA6BB6"/>
    <w:rsid w:val="00BB0AFF"/>
    <w:rsid w:val="00BB4A12"/>
    <w:rsid w:val="00BC50CC"/>
    <w:rsid w:val="00BD6830"/>
    <w:rsid w:val="00BD6B11"/>
    <w:rsid w:val="00BE7BE0"/>
    <w:rsid w:val="00C23D0C"/>
    <w:rsid w:val="00C67E7C"/>
    <w:rsid w:val="00C75497"/>
    <w:rsid w:val="00C81294"/>
    <w:rsid w:val="00C83377"/>
    <w:rsid w:val="00C83A05"/>
    <w:rsid w:val="00C91470"/>
    <w:rsid w:val="00C92CF3"/>
    <w:rsid w:val="00CB38E2"/>
    <w:rsid w:val="00CC360A"/>
    <w:rsid w:val="00CD3CC5"/>
    <w:rsid w:val="00CE4D70"/>
    <w:rsid w:val="00CE5166"/>
    <w:rsid w:val="00CF61D7"/>
    <w:rsid w:val="00D1203F"/>
    <w:rsid w:val="00D14A53"/>
    <w:rsid w:val="00D16ADE"/>
    <w:rsid w:val="00D235D1"/>
    <w:rsid w:val="00D265FC"/>
    <w:rsid w:val="00D315D9"/>
    <w:rsid w:val="00D35CA6"/>
    <w:rsid w:val="00D41053"/>
    <w:rsid w:val="00D43F43"/>
    <w:rsid w:val="00D463F7"/>
    <w:rsid w:val="00D650D3"/>
    <w:rsid w:val="00D7148C"/>
    <w:rsid w:val="00D73ADD"/>
    <w:rsid w:val="00D81853"/>
    <w:rsid w:val="00D92430"/>
    <w:rsid w:val="00DA2FD2"/>
    <w:rsid w:val="00DB3DBA"/>
    <w:rsid w:val="00DC07F5"/>
    <w:rsid w:val="00DC3582"/>
    <w:rsid w:val="00DD187F"/>
    <w:rsid w:val="00DD1A95"/>
    <w:rsid w:val="00DE357F"/>
    <w:rsid w:val="00DF2192"/>
    <w:rsid w:val="00DF4E95"/>
    <w:rsid w:val="00E17A2A"/>
    <w:rsid w:val="00E20F5B"/>
    <w:rsid w:val="00E36C33"/>
    <w:rsid w:val="00E44682"/>
    <w:rsid w:val="00E52F1D"/>
    <w:rsid w:val="00E55792"/>
    <w:rsid w:val="00E567A1"/>
    <w:rsid w:val="00E7333B"/>
    <w:rsid w:val="00E86518"/>
    <w:rsid w:val="00E91DC7"/>
    <w:rsid w:val="00E952E8"/>
    <w:rsid w:val="00E95676"/>
    <w:rsid w:val="00ED0E37"/>
    <w:rsid w:val="00ED3EEC"/>
    <w:rsid w:val="00EE3557"/>
    <w:rsid w:val="00EF2574"/>
    <w:rsid w:val="00F109C1"/>
    <w:rsid w:val="00F315E5"/>
    <w:rsid w:val="00F36432"/>
    <w:rsid w:val="00F5045A"/>
    <w:rsid w:val="00F5627F"/>
    <w:rsid w:val="00F71A11"/>
    <w:rsid w:val="00F83894"/>
    <w:rsid w:val="00F95A0C"/>
    <w:rsid w:val="00FA189D"/>
    <w:rsid w:val="00FA5EDF"/>
    <w:rsid w:val="00FA6D2A"/>
    <w:rsid w:val="00FA70D1"/>
    <w:rsid w:val="00FB42CA"/>
    <w:rsid w:val="00FC79F3"/>
    <w:rsid w:val="00FD6274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BA28A8"/>
  <w15:docId w15:val="{52D49EB5-9DB7-405A-B917-EAF3CA9C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OM%20Juba\Partners\Forms%20-%20Juba\Templates%20-%20Jan%202014\5.%20Distribution%20Reporting%20Format%20-%20Shelter%20NFI%20-%20Version%203%2005May2013%20b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B3BC-3DB7-45CD-8EE9-B43E3056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 Distribution Reporting Format - Shelter NFI - Version 3 05May2013 b</Template>
  <TotalTime>12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ANOMBAWA Made</dc:creator>
  <cp:lastModifiedBy>Monir Al-Sobari</cp:lastModifiedBy>
  <cp:revision>18</cp:revision>
  <cp:lastPrinted>2017-07-18T05:36:00Z</cp:lastPrinted>
  <dcterms:created xsi:type="dcterms:W3CDTF">2024-01-09T07:16:00Z</dcterms:created>
  <dcterms:modified xsi:type="dcterms:W3CDTF">2024-01-09T08:01:00Z</dcterms:modified>
</cp:coreProperties>
</file>