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1E2AB" w14:textId="4D1F51E2" w:rsidR="00D21A06" w:rsidRPr="008C7872" w:rsidRDefault="009F6D97" w:rsidP="00385B21">
      <w:pPr>
        <w:tabs>
          <w:tab w:val="left" w:pos="5377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3B8F294" wp14:editId="0D4F8C3E">
                <wp:simplePos x="0" y="0"/>
                <wp:positionH relativeFrom="margin">
                  <wp:align>left</wp:align>
                </wp:positionH>
                <wp:positionV relativeFrom="margin">
                  <wp:posOffset>2176145</wp:posOffset>
                </wp:positionV>
                <wp:extent cx="2879725" cy="7586980"/>
                <wp:effectExtent l="0" t="0" r="0" b="0"/>
                <wp:wrapThrough wrapText="bothSides">
                  <wp:wrapPolygon edited="0">
                    <wp:start x="286" y="0"/>
                    <wp:lineTo x="286" y="21531"/>
                    <wp:lineTo x="21148" y="21531"/>
                    <wp:lineTo x="21148" y="0"/>
                    <wp:lineTo x="286" y="0"/>
                  </wp:wrapPolygon>
                </wp:wrapThrough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7587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01C2E4CA" w14:textId="77777777" w:rsidR="006C4E99" w:rsidRDefault="00CF7F8C" w:rsidP="006C4E9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NEED ANALYSIS</w:t>
                            </w:r>
                          </w:p>
                          <w:p w14:paraId="62704C12" w14:textId="5B4CE02E" w:rsidR="006C4E99" w:rsidRPr="009F6D97" w:rsidRDefault="006C4E99" w:rsidP="001D4DF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The Federally Administered Tribal Areas (FATA) of Pakistan</w:t>
                            </w:r>
                            <w:r w:rsidR="00D706F3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D706F3" w:rsidRPr="00D706F3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wi</w:t>
                            </w:r>
                            <w:r w:rsidR="00D706F3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th an estimated population of 8</w:t>
                            </w:r>
                            <w:r w:rsidR="00D706F3" w:rsidRPr="00D706F3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million inhabitants</w:t>
                            </w:r>
                            <w:r w:rsidR="00D706F3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Since 2008, more than 5 million people </w:t>
                            </w:r>
                            <w:r w:rsidR="00D706F3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had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been displaced from </w:t>
                            </w:r>
                            <w:r w:rsidR="00FD1A38"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the FATA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and the Malakand </w:t>
                            </w:r>
                            <w:r w:rsidR="002E08D4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Division of Khyber Pakhtunkhwa. Since 2010 some 2.6 million (94%) have been returned to their places, of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which </w:t>
                            </w:r>
                            <w:r w:rsidR="002E08D4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1.4 million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IDPs </w:t>
                            </w:r>
                            <w:r w:rsidR="002E08D4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returned in 2015-16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. From January to </w:t>
                            </w:r>
                            <w:r w:rsidR="009F6D97"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March 2018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F6D97"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21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families returned while </w:t>
                            </w:r>
                            <w:r w:rsidR="001D4DFF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0.17</w:t>
                            </w:r>
                            <w:r w:rsidR="009F6D97" w:rsidRPr="009F6D97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registered IDP</w:t>
                            </w:r>
                            <w:r w:rsidR="001D4DFF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are still in displaced areas. </w:t>
                            </w:r>
                          </w:p>
                          <w:p w14:paraId="25385E42" w14:textId="2461E437" w:rsidR="006C4E99" w:rsidRPr="009F6D97" w:rsidRDefault="006C4E99" w:rsidP="001D4DF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Shelter support interventions continue to be critical need in return areas. Under PHPF (UNOCHA)</w:t>
                            </w:r>
                            <w:r w:rsidR="009F6D97"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$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6D97"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1 m is allocated for shelter assistance to</w:t>
                            </w:r>
                            <w:r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most vulnerable families</w:t>
                            </w:r>
                            <w:r w:rsidR="009F6D97" w:rsidRPr="009F6D97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05A4C5" w14:textId="77777777" w:rsidR="009F6D97" w:rsidRPr="009F6D97" w:rsidRDefault="00CF7F8C" w:rsidP="009F6D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9F6D97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RESPONSE</w:t>
                            </w:r>
                          </w:p>
                          <w:p w14:paraId="36DA6707" w14:textId="4B44B504" w:rsidR="00B3479E" w:rsidRPr="00B3479E" w:rsidRDefault="006C4E99" w:rsidP="00B3479E">
                            <w:pPr>
                              <w:pStyle w:val="NormalWeb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The Shelter Cluster plans to assist 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recently returned</w:t>
                            </w:r>
                            <w:r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population by providing 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assistance 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in shape of conditional cash grant or shelter kit or roofing kit materials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for</w:t>
                            </w:r>
                            <w:r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permanent </w:t>
                            </w:r>
                            <w:r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helters and CRIs on need bases</w:t>
                            </w:r>
                            <w:r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 By this Shelter Cluster incorporating the early recovery and</w:t>
                            </w:r>
                            <w:r w:rsidR="001D4DFF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development response in their Humanitarian strategic plan. </w:t>
                            </w:r>
                            <w:r w:rsidR="00B3479E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2018 </w:t>
                            </w:r>
                            <w:r w:rsidR="00B3479E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shelter cluster planned to provide assistance to the 30% </w:t>
                            </w:r>
                            <w:r w:rsid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most vulnerable of the </w:t>
                            </w:r>
                            <w:r w:rsidR="00B3479E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remaining IDP’s families including returnees from Khost-Afghanistan. </w:t>
                            </w:r>
                            <w:r w:rsid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T</w:t>
                            </w:r>
                            <w:r w:rsidR="00B3479E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>otal 9,554 families will be assisted</w:t>
                            </w:r>
                            <w:r w:rsid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including</w:t>
                            </w:r>
                            <w:r w:rsidR="00B3479E" w:rsidRPr="00B3479E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en-GB"/>
                              </w:rPr>
                              <w:t xml:space="preserve"> unregistered families.</w:t>
                            </w:r>
                          </w:p>
                          <w:p w14:paraId="1E632A1B" w14:textId="27E90C71" w:rsidR="006C4E99" w:rsidRPr="001D4DFF" w:rsidRDefault="006C4E99" w:rsidP="001E3B25">
                            <w:pPr>
                              <w:pStyle w:val="NormalWeb"/>
                              <w:numPr>
                                <w:ilvl w:val="0"/>
                                <w:numId w:val="27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D4D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Shelter Cluster is in process of transition alongside other clusters in the Country.</w:t>
                            </w:r>
                          </w:p>
                          <w:p w14:paraId="3A69790E" w14:textId="5B565B68" w:rsidR="00CF7F8C" w:rsidRPr="001D4DFF" w:rsidRDefault="006C4E99" w:rsidP="004522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4D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 xml:space="preserve">The targeted HH for shelter is </w:t>
                            </w:r>
                            <w:r w:rsidR="0045220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>6,210</w:t>
                            </w:r>
                            <w:r w:rsidRPr="001D4D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 xml:space="preserve"> and NFI/CRI is </w:t>
                            </w:r>
                            <w:r w:rsidR="0045220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>3,344</w:t>
                            </w:r>
                            <w:r w:rsidRPr="001D4DF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>.</w:t>
                            </w:r>
                          </w:p>
                          <w:p w14:paraId="36B56574" w14:textId="77777777" w:rsidR="009F6D97" w:rsidRDefault="00CF7F8C" w:rsidP="009F6D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CF7F8C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GAPS / CHALLENGES </w:t>
                            </w:r>
                          </w:p>
                          <w:p w14:paraId="4636C981" w14:textId="4DD140C7" w:rsidR="009F6D97" w:rsidRDefault="006C4E99" w:rsidP="00A135F7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6C4E99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Access to the return area is still a challenge both for monitoring of ongoing projects and implementation of new projects.</w:t>
                            </w:r>
                          </w:p>
                          <w:p w14:paraId="110363E2" w14:textId="4B7386E5" w:rsidR="00CF7F8C" w:rsidRDefault="009F6D97" w:rsidP="005475DB">
                            <w:pPr>
                              <w:pStyle w:val="NormalWeb"/>
                              <w:numPr>
                                <w:ilvl w:val="0"/>
                                <w:numId w:val="30"/>
                              </w:numPr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6C4E99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6C4E99" w:rsidRPr="006C4E99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The major projection by Shelter &amp; NFI cluster in KP/FATA is around </w:t>
                            </w:r>
                            <w:r w:rsidR="00850FEE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6.6</w:t>
                            </w:r>
                            <w:r w:rsidR="006C4E99" w:rsidRPr="006C4E99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 xml:space="preserve"> M $ in 201</w:t>
                            </w:r>
                            <w:r w:rsidR="005475DB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8</w:t>
                            </w:r>
                            <w:r w:rsidR="006C4E99" w:rsidRPr="006C4E99"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</w:p>
                          <w:p w14:paraId="2FA3E309" w14:textId="77777777" w:rsidR="00B0124F" w:rsidRPr="00B0124F" w:rsidRDefault="00B0124F" w:rsidP="00B0124F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rPr>
                                <w:rFonts w:ascii="Arial" w:eastAsia="MS Mincho" w:hAnsi="Arial" w:cs="Calibri"/>
                                <w:bCs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 w14:paraId="4A1B95FD" w14:textId="5ED43064" w:rsidR="00CF7F8C" w:rsidRPr="00B0124F" w:rsidRDefault="00B0124F" w:rsidP="00B012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B0124F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COVERAGE AGAINST TARGETS</w:t>
                            </w:r>
                            <w:r w:rsidR="0060760D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 xml:space="preserve"> (HH)</w:t>
                            </w:r>
                          </w:p>
                          <w:p w14:paraId="3EF01782" w14:textId="023890E9" w:rsidR="00CF7F8C" w:rsidRPr="003824A0" w:rsidRDefault="00480518" w:rsidP="00B0124F">
                            <w:pPr>
                              <w:pStyle w:val="ListParagraph"/>
                              <w:spacing w:after="60" w:line="240" w:lineRule="auto"/>
                              <w:ind w:left="0"/>
                              <w:contextualSpacing w:val="0"/>
                              <w:jc w:val="both"/>
                              <w:rPr>
                                <w:sz w:val="18"/>
                                <w:lang w:val="en-US"/>
                              </w:rPr>
                            </w:pPr>
                            <w:r w:rsidRPr="0038050C">
                              <w:rPr>
                                <w:noProof/>
                                <w:color w:val="E5D0D0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4F1BDB2A" wp14:editId="7FAE2444">
                                  <wp:extent cx="2583180" cy="1678940"/>
                                  <wp:effectExtent l="0" t="0" r="0" b="0"/>
                                  <wp:docPr id="7" name="Chart 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F29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0;margin-top:171.35pt;width:226.75pt;height:597.4pt;z-index:251581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" filled="f" stroked="f">
                <v:path arrowok="t"/>
                <v:textbox>
                  <w:txbxContent>
                    <w:p w14:paraId="01C2E4CA" w14:textId="77777777" w:rsidR="006C4E99" w:rsidRDefault="00CF7F8C" w:rsidP="006C4E9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NEED ANALYSIS</w:t>
                      </w:r>
                    </w:p>
                    <w:p w14:paraId="62704C12" w14:textId="5B4CE02E" w:rsidR="006C4E99" w:rsidRPr="009F6D97" w:rsidRDefault="006C4E99" w:rsidP="001D4DFF">
                      <w:pPr>
                        <w:pStyle w:val="NormalWeb"/>
                        <w:numPr>
                          <w:ilvl w:val="0"/>
                          <w:numId w:val="26"/>
                        </w:numPr>
                        <w:spacing w:before="0" w:beforeAutospacing="0" w:after="0" w:afterAutospacing="0"/>
                        <w:jc w:val="both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The Federally Administered Tribal Areas (FATA) of Pakistan</w:t>
                      </w:r>
                      <w:r w:rsidR="00D706F3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D706F3" w:rsidRPr="00D706F3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wi</w:t>
                      </w:r>
                      <w:r w:rsidR="00D706F3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th an estimated population of 8</w:t>
                      </w:r>
                      <w:r w:rsidR="00D706F3" w:rsidRPr="00D706F3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million inhabitants</w:t>
                      </w:r>
                      <w:r w:rsidR="00D706F3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Since 2008, more than 5 million people </w:t>
                      </w:r>
                      <w:r w:rsidR="00D706F3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had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been displaced from </w:t>
                      </w:r>
                      <w:r w:rsidR="00FD1A38"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the FATA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and the Malakand </w:t>
                      </w:r>
                      <w:r w:rsidR="002E08D4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Division of Khyber Pakhtunkhwa. Since 2010 some 2.6 million (94%) have been returned to their places, of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which </w:t>
                      </w:r>
                      <w:r w:rsidR="002E08D4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1.4 million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IDPs </w:t>
                      </w:r>
                      <w:r w:rsidR="002E08D4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returned in 2015-16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. From January to </w:t>
                      </w:r>
                      <w:r w:rsidR="009F6D97"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March 2018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r w:rsidR="009F6D97"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21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families returned while </w:t>
                      </w:r>
                      <w:r w:rsidR="001D4DFF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0.17</w:t>
                      </w:r>
                      <w:r w:rsidR="009F6D97" w:rsidRPr="009F6D97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18"/>
                          <w:szCs w:val="18"/>
                        </w:rPr>
                        <w:t xml:space="preserve"> registered IDP</w:t>
                      </w:r>
                      <w:r w:rsidR="001D4DFF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18"/>
                          <w:szCs w:val="18"/>
                        </w:rPr>
                        <w:t>s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are still in displaced areas. </w:t>
                      </w:r>
                    </w:p>
                    <w:p w14:paraId="25385E42" w14:textId="2461E437" w:rsidR="006C4E99" w:rsidRPr="009F6D97" w:rsidRDefault="006C4E99" w:rsidP="001D4DFF">
                      <w:pPr>
                        <w:pStyle w:val="NormalWeb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Shelter support interventions continue to be critical need in return areas. Under PHPF (UNOCHA)</w:t>
                      </w:r>
                      <w:r w:rsidR="009F6D97"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$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r w:rsidR="009F6D97"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1 m is allocated for shelter assistance to</w:t>
                      </w:r>
                      <w:r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 xml:space="preserve"> most vulnerable families</w:t>
                      </w:r>
                      <w:r w:rsidR="009F6D97" w:rsidRPr="009F6D97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.</w:t>
                      </w:r>
                    </w:p>
                    <w:p w14:paraId="0305A4C5" w14:textId="77777777" w:rsidR="009F6D97" w:rsidRPr="009F6D97" w:rsidRDefault="00CF7F8C" w:rsidP="009F6D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9F6D97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18"/>
                          <w:szCs w:val="18"/>
                        </w:rPr>
                        <w:t>RESPONSE</w:t>
                      </w:r>
                    </w:p>
                    <w:p w14:paraId="36DA6707" w14:textId="4B44B504" w:rsidR="00B3479E" w:rsidRPr="00B3479E" w:rsidRDefault="006C4E99" w:rsidP="00B3479E">
                      <w:pPr>
                        <w:pStyle w:val="NormalWeb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The Shelter Cluster plans to assist 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recently returned</w:t>
                      </w:r>
                      <w:r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population by providing 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assistance 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in shape of conditional cash grant or shelter kit or roofing kit materials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for</w:t>
                      </w:r>
                      <w:r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permanent </w:t>
                      </w:r>
                      <w:r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helters and CRIs on need bases</w:t>
                      </w:r>
                      <w:r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 By this Shelter Cluster incorporating the early recovery and</w:t>
                      </w:r>
                      <w:r w:rsidR="001D4DFF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development response in their Humanitarian strategic plan. </w:t>
                      </w:r>
                      <w:r w:rsidR="00B3479E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In </w:t>
                      </w:r>
                      <w:r w:rsid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2018 </w:t>
                      </w:r>
                      <w:r w:rsidR="00B3479E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shelter cluster planned to provide assistance to the 30% </w:t>
                      </w:r>
                      <w:r w:rsid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most vulnerable of the </w:t>
                      </w:r>
                      <w:r w:rsidR="00B3479E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remaining IDP’s families including returnees from Khost-Afghanistan. </w:t>
                      </w:r>
                      <w:r w:rsid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T</w:t>
                      </w:r>
                      <w:r w:rsidR="00B3479E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>otal 9,554 families will be assisted</w:t>
                      </w:r>
                      <w:r w:rsid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including</w:t>
                      </w:r>
                      <w:r w:rsidR="00B3479E" w:rsidRPr="00B3479E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en-GB"/>
                        </w:rPr>
                        <w:t xml:space="preserve"> unregistered families.</w:t>
                      </w:r>
                    </w:p>
                    <w:p w14:paraId="1E632A1B" w14:textId="27E90C71" w:rsidR="006C4E99" w:rsidRPr="001D4DFF" w:rsidRDefault="006C4E99" w:rsidP="001E3B25">
                      <w:pPr>
                        <w:pStyle w:val="NormalWeb"/>
                        <w:numPr>
                          <w:ilvl w:val="0"/>
                          <w:numId w:val="27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1D4DF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Shelter Cluster is in process of transition alongside other clusters in the Country.</w:t>
                      </w:r>
                    </w:p>
                    <w:p w14:paraId="3A69790E" w14:textId="5B565B68" w:rsidR="00CF7F8C" w:rsidRPr="001D4DFF" w:rsidRDefault="006C4E99" w:rsidP="0045220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4DFF">
                        <w:rPr>
                          <w:rFonts w:ascii="Arial" w:hAnsi="Arial" w:cs="Arial"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  <w:t xml:space="preserve">The targeted HH for shelter is </w:t>
                      </w:r>
                      <w:r w:rsidR="00452207">
                        <w:rPr>
                          <w:rFonts w:ascii="Arial" w:hAnsi="Arial" w:cs="Arial"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  <w:t>6,210</w:t>
                      </w:r>
                      <w:r w:rsidRPr="001D4DFF">
                        <w:rPr>
                          <w:rFonts w:ascii="Arial" w:hAnsi="Arial" w:cs="Arial"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  <w:t xml:space="preserve"> and NFI/CRI is </w:t>
                      </w:r>
                      <w:r w:rsidR="00452207">
                        <w:rPr>
                          <w:rFonts w:ascii="Arial" w:hAnsi="Arial" w:cs="Arial"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  <w:t>3,344</w:t>
                      </w:r>
                      <w:r w:rsidRPr="001D4DFF">
                        <w:rPr>
                          <w:rFonts w:ascii="Arial" w:hAnsi="Arial" w:cs="Arial"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  <w:t>.</w:t>
                      </w:r>
                    </w:p>
                    <w:p w14:paraId="36B56574" w14:textId="77777777" w:rsidR="009F6D97" w:rsidRDefault="00CF7F8C" w:rsidP="009F6D9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CF7F8C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GAPS / CHALLENGES </w:t>
                      </w:r>
                    </w:p>
                    <w:p w14:paraId="4636C981" w14:textId="4DD140C7" w:rsidR="009F6D97" w:rsidRDefault="006C4E99" w:rsidP="00A135F7">
                      <w:pPr>
                        <w:pStyle w:val="NormalWeb"/>
                        <w:numPr>
                          <w:ilvl w:val="0"/>
                          <w:numId w:val="30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6C4E99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  <w:t>Access to the return area is still a challenge both for monitoring of ongoing projects and implementation of new projects.</w:t>
                      </w:r>
                    </w:p>
                    <w:p w14:paraId="110363E2" w14:textId="4B7386E5" w:rsidR="00CF7F8C" w:rsidRDefault="009F6D97" w:rsidP="005475DB">
                      <w:pPr>
                        <w:pStyle w:val="NormalWeb"/>
                        <w:numPr>
                          <w:ilvl w:val="0"/>
                          <w:numId w:val="30"/>
                        </w:numPr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  <w:r w:rsidRPr="006C4E99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6C4E99" w:rsidRPr="006C4E99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The major projection by Shelter &amp; NFI cluster in KP/FATA is around </w:t>
                      </w:r>
                      <w:r w:rsidR="00850FEE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6.6</w:t>
                      </w:r>
                      <w:r w:rsidR="006C4E99" w:rsidRPr="006C4E99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 xml:space="preserve"> M $ in 201</w:t>
                      </w:r>
                      <w:r w:rsidR="005475DB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8</w:t>
                      </w:r>
                      <w:bookmarkStart w:id="1" w:name="_GoBack"/>
                      <w:bookmarkEnd w:id="1"/>
                      <w:r w:rsidR="006C4E99" w:rsidRPr="006C4E99"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.</w:t>
                      </w:r>
                    </w:p>
                    <w:p w14:paraId="2FA3E309" w14:textId="77777777" w:rsidR="00B0124F" w:rsidRPr="00B0124F" w:rsidRDefault="00B0124F" w:rsidP="00B0124F">
                      <w:pPr>
                        <w:pStyle w:val="NormalWeb"/>
                        <w:spacing w:before="0" w:beforeAutospacing="0" w:after="0" w:afterAutospacing="0"/>
                        <w:ind w:left="360"/>
                        <w:rPr>
                          <w:rFonts w:ascii="Arial" w:eastAsia="MS Mincho" w:hAnsi="Arial" w:cs="Calibri"/>
                          <w:bCs/>
                          <w:color w:val="595959"/>
                          <w:sz w:val="18"/>
                          <w:szCs w:val="18"/>
                        </w:rPr>
                      </w:pPr>
                    </w:p>
                    <w:p w14:paraId="4A1B95FD" w14:textId="5ED43064" w:rsidR="00CF7F8C" w:rsidRPr="00B0124F" w:rsidRDefault="00B0124F" w:rsidP="00B0124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</w:pPr>
                      <w:r w:rsidRPr="00B0124F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COVERAGE AGAINST TARGETS</w:t>
                      </w:r>
                      <w:r w:rsidR="0060760D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 xml:space="preserve"> (HH)</w:t>
                      </w:r>
                    </w:p>
                    <w:p w14:paraId="3EF01782" w14:textId="023890E9" w:rsidR="00CF7F8C" w:rsidRPr="003824A0" w:rsidRDefault="00480518" w:rsidP="00B0124F">
                      <w:pPr>
                        <w:pStyle w:val="ListParagraph"/>
                        <w:spacing w:after="60" w:line="240" w:lineRule="auto"/>
                        <w:ind w:left="0"/>
                        <w:contextualSpacing w:val="0"/>
                        <w:jc w:val="both"/>
                        <w:rPr>
                          <w:sz w:val="18"/>
                          <w:lang w:val="en-US"/>
                        </w:rPr>
                      </w:pPr>
                      <w:r w:rsidRPr="0038050C">
                        <w:rPr>
                          <w:noProof/>
                          <w:color w:val="E5D0D0"/>
                          <w:sz w:val="18"/>
                          <w:lang w:eastAsia="en-GB"/>
                        </w:rPr>
                        <w:drawing>
                          <wp:inline distT="0" distB="0" distL="0" distR="0" wp14:anchorId="4F1BDB2A" wp14:editId="7FAE2444">
                            <wp:extent cx="2583180" cy="1678940"/>
                            <wp:effectExtent l="0" t="0" r="0" b="0"/>
                            <wp:docPr id="7" name="Chart 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34CAD7D" wp14:editId="45952311">
                <wp:simplePos x="0" y="0"/>
                <wp:positionH relativeFrom="margin">
                  <wp:align>right</wp:align>
                </wp:positionH>
                <wp:positionV relativeFrom="margin">
                  <wp:posOffset>2205355</wp:posOffset>
                </wp:positionV>
                <wp:extent cx="2879725" cy="7315835"/>
                <wp:effectExtent l="0" t="0" r="0" b="0"/>
                <wp:wrapThrough wrapText="bothSides">
                  <wp:wrapPolygon edited="0">
                    <wp:start x="286" y="0"/>
                    <wp:lineTo x="286" y="21542"/>
                    <wp:lineTo x="21148" y="21542"/>
                    <wp:lineTo x="21148" y="0"/>
                    <wp:lineTo x="286" y="0"/>
                  </wp:wrapPolygon>
                </wp:wrapThrough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731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5E83110F" w14:textId="738CFD3A" w:rsidR="00DB53BE" w:rsidRP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CLUSTER TEAM</w:t>
                            </w:r>
                          </w:p>
                          <w:p w14:paraId="7925601F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National Coordinator</w:t>
                            </w:r>
                          </w:p>
                          <w:p w14:paraId="29E57847" w14:textId="5F43BE11" w:rsidR="00293CE3" w:rsidRPr="00791826" w:rsidRDefault="006C4E99" w:rsidP="006C4E9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Yaris Khan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UNHCR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3440EBD" w14:textId="5D189F5F" w:rsidR="00293CE3" w:rsidRDefault="005E7965" w:rsidP="006C4E9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6C4E99" w:rsidRPr="00027148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afridiy@unhcr.org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</w:t>
                            </w:r>
                            <w:r w:rsidR="006C4E99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923008593582</w:t>
                            </w:r>
                          </w:p>
                          <w:p w14:paraId="68446330" w14:textId="77777777" w:rsidR="00DD21AD" w:rsidRDefault="00DD21AD" w:rsidP="006C4E9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75C1AD5" w14:textId="77777777" w:rsidR="00DD21AD" w:rsidRDefault="00DD21AD" w:rsidP="00DD21AD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Technical Coordinator</w:t>
                            </w:r>
                          </w:p>
                          <w:p w14:paraId="137E1B1F" w14:textId="77777777" w:rsidR="00DD21AD" w:rsidRPr="00791826" w:rsidRDefault="00DD21AD" w:rsidP="00DD21AD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Faraz Ahmad (UNHCR)</w:t>
                            </w:r>
                          </w:p>
                          <w:p w14:paraId="67E34183" w14:textId="77777777" w:rsidR="00DD21AD" w:rsidRPr="0064439B" w:rsidRDefault="00DD21AD" w:rsidP="00DD21AD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Pr="00027148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ahmadfa@unhcr.org</w:t>
                              </w:r>
                            </w:hyperlink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+923455116098</w:t>
                            </w:r>
                          </w:p>
                          <w:p w14:paraId="145522D9" w14:textId="77777777" w:rsidR="00DD21AD" w:rsidRDefault="00DD21AD" w:rsidP="00DD21AD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20B85A0" w14:textId="2C38998F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National Co-Chair</w:t>
                            </w:r>
                          </w:p>
                          <w:p w14:paraId="3F12513F" w14:textId="1DEB70A9" w:rsidR="00293CE3" w:rsidRPr="00791826" w:rsidRDefault="006C4E99" w:rsidP="006C4E9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Noor-ul-Amin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FDMA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CC3BD1F" w14:textId="6628B412" w:rsidR="00293CE3" w:rsidRDefault="005E7965" w:rsidP="006C4E99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6C4E99" w:rsidRPr="00027148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amin@fdma.gov.pk</w:t>
                              </w:r>
                            </w:hyperlink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</w:t>
                            </w:r>
                            <w:r w:rsidR="005E4AD1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923459669334</w:t>
                            </w:r>
                          </w:p>
                          <w:p w14:paraId="695EB9D1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43B7E80A" w14:textId="4F65002A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Information Management Officer</w:t>
                            </w:r>
                          </w:p>
                          <w:p w14:paraId="014DB0D6" w14:textId="4FD7B7DA" w:rsidR="00293CE3" w:rsidRPr="00791826" w:rsidRDefault="005E4AD1" w:rsidP="005E4AD1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Shafqat Mehmood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UNHCR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C85B61F" w14:textId="097C7A19" w:rsidR="00293CE3" w:rsidRPr="0064439B" w:rsidRDefault="005E7965" w:rsidP="005E4AD1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5E4AD1">
                                <w:rPr>
                                  <w:rStyle w:val="Hyperlink"/>
                                  <w:rFonts w:ascii="Arial" w:hAnsi="Arial" w:cs="Calibri"/>
                                  <w:sz w:val="18"/>
                                  <w:szCs w:val="18"/>
                                </w:rPr>
                                <w:t>m</w:t>
                              </w:r>
                            </w:hyperlink>
                            <w:r w:rsidR="005E4AD1">
                              <w:rPr>
                                <w:rStyle w:val="Hyperlink"/>
                                <w:rFonts w:ascii="Arial" w:hAnsi="Arial" w:cs="Calibri"/>
                                <w:sz w:val="18"/>
                                <w:szCs w:val="18"/>
                              </w:rPr>
                              <w:t>ehmood@unhcr.org</w:t>
                            </w:r>
                            <w:r w:rsidR="00293CE3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/ +</w:t>
                            </w:r>
                            <w:r w:rsidR="005E4AD1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923009802335</w:t>
                            </w:r>
                          </w:p>
                          <w:p w14:paraId="3C3B22EE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24AD843F" w14:textId="390ACE4E" w:rsidR="00DB53BE" w:rsidRP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bookmarkStart w:id="0" w:name="_GoBack"/>
                            <w:bookmarkEnd w:id="0"/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</w:rPr>
                              <w:t>KEY DATES</w:t>
                            </w:r>
                          </w:p>
                          <w:p w14:paraId="1ADD9D6A" w14:textId="77777777" w:rsidR="00DB53BE" w:rsidRDefault="00DB53BE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Provide a short description of the key events and dates before and/or after cluster activation.</w:t>
                            </w:r>
                          </w:p>
                          <w:p w14:paraId="42EC9BC3" w14:textId="77777777" w:rsidR="00DB53BE" w:rsidRDefault="00DB53BE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A2060C9" w14:textId="6F89FFC0" w:rsidR="00DB53BE" w:rsidRPr="008D6F3E" w:rsidRDefault="00DB53BE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="Arial" w:hAnsi="Arial"/>
                                <w:color w:val="595959" w:themeColor="text1" w:themeTint="A6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79182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Activation of </w:t>
                            </w:r>
                            <w:r w:rsidR="00CF7F8C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c</w:t>
                            </w:r>
                            <w:r w:rsidRPr="00791826"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luster: </w:t>
                            </w:r>
                            <w:r>
                              <w:rPr>
                                <w:rFonts w:ascii="Arial" w:hAnsi="Arial" w:cs="Calibri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Month Year</w:t>
                            </w:r>
                            <w:r w:rsidRPr="00791826">
                              <w:rPr>
                                <w:rFonts w:ascii="Arial" w:hAnsi="Arial"/>
                                <w:color w:val="595959" w:themeColor="text1" w:themeTint="A6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</w:p>
                          <w:p w14:paraId="27921BB7" w14:textId="77777777" w:rsidR="00293CE3" w:rsidRPr="009C4BB4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72DA370" w14:textId="00F57DA5" w:rsidR="00DB53BE" w:rsidRP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KEY DOCUMENTS</w:t>
                            </w:r>
                          </w:p>
                          <w:p w14:paraId="7093D07F" w14:textId="6DAED9B9" w:rsidR="00293CE3" w:rsidRPr="00395C2F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5C2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Shelter/NFI Cluster Strategy</w:t>
                            </w:r>
                          </w:p>
                          <w:p w14:paraId="0B3D48A2" w14:textId="527AAEED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Technical guidance</w:t>
                            </w:r>
                          </w:p>
                          <w:p w14:paraId="22848F50" w14:textId="4795A326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Maps</w:t>
                            </w:r>
                          </w:p>
                          <w:p w14:paraId="5FB8D306" w14:textId="77777777" w:rsidR="00293CE3" w:rsidRDefault="00293CE3" w:rsidP="00DB53BE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</w:pPr>
                          </w:p>
                          <w:p w14:paraId="4CE3BDCD" w14:textId="70DB51ED" w:rsidR="00DB53BE" w:rsidRP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D21A06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KEY </w:t>
                            </w: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LINKS</w:t>
                            </w:r>
                          </w:p>
                          <w:p w14:paraId="3720BBE0" w14:textId="77777777" w:rsidR="005737CB" w:rsidRDefault="005737CB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Country page on </w:t>
                            </w:r>
                            <w:r w:rsidR="00293CE3"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ShelterCluster.org</w:t>
                            </w:r>
                          </w:p>
                          <w:p w14:paraId="08BE1DB0" w14:textId="17FF8953" w:rsidR="00293CE3" w:rsidRPr="005737CB" w:rsidRDefault="005737CB" w:rsidP="005737C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firstLine="360"/>
                              <w:rPr>
                                <w:rStyle w:val="Hyperlink"/>
                                <w:rFonts w:ascii="Arial" w:hAnsi="Arial" w:cs="Arial"/>
                                <w:sz w:val="40"/>
                                <w:szCs w:val="40"/>
                                <w:u w:val="none"/>
                              </w:rPr>
                            </w:pPr>
                            <w:r w:rsidRPr="005737CB">
                              <w:rPr>
                                <w:rFonts w:eastAsia="MS Mincho"/>
                                <w:color w:val="7F1416"/>
                                <w:sz w:val="40"/>
                                <w:szCs w:val="40"/>
                              </w:rPr>
                              <w:t xml:space="preserve">XX </w:t>
                            </w:r>
                            <w:r w:rsidR="00D00B43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page views</w:t>
                            </w:r>
                            <w:r w:rsidRPr="005737CB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r w:rsidR="00B07EBD">
                              <w:rPr>
                                <w:rFonts w:eastAsia="MS Mincho"/>
                                <w:bCs/>
                                <w:color w:val="595959"/>
                                <w:sz w:val="18"/>
                                <w:szCs w:val="18"/>
                              </w:rPr>
                              <w:t>Month Year</w:t>
                            </w:r>
                          </w:p>
                          <w:p w14:paraId="70893C03" w14:textId="110CD402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Country page on </w:t>
                            </w: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HumanitarianResponse.info</w:t>
                            </w:r>
                          </w:p>
                          <w:p w14:paraId="07ADD06E" w14:textId="342E0135" w:rsidR="00293CE3" w:rsidRPr="00293CE3" w:rsidRDefault="00293CE3" w:rsidP="00DB53B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Country page on </w:t>
                            </w:r>
                            <w:r w:rsidRPr="00293CE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ReliefWeb</w:t>
                            </w:r>
                          </w:p>
                          <w:p w14:paraId="08803972" w14:textId="77777777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7F55190" w14:textId="29731E9D" w:rsidR="00DB53BE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600F17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KEY FIGURES</w:t>
                            </w:r>
                          </w:p>
                          <w:p w14:paraId="3EACA086" w14:textId="51651B34" w:rsidR="00293CE3" w:rsidRPr="00947EDF" w:rsidRDefault="005E4AD1" w:rsidP="00947EDF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color w:val="7F1416"/>
                                <w:sz w:val="18"/>
                                <w:szCs w:val="18"/>
                              </w:rPr>
                            </w:pPr>
                            <w:r w:rsidRPr="004F0429">
                              <w:rPr>
                                <w:rFonts w:ascii="Arial" w:eastAsia="MS Mincho" w:hAnsi="Arial"/>
                                <w:color w:val="7F1416"/>
                                <w:lang w:val="en-GB"/>
                              </w:rPr>
                              <w:t>20</w:t>
                            </w:r>
                            <w:r w:rsidR="00293CE3" w:rsidRPr="007D03A2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ab/>
                            </w:r>
                            <w:r w:rsidR="004F0429">
                              <w:rPr>
                                <w:rFonts w:ascii="Arial" w:eastAsia="MS Mincho" w:hAnsi="Arial"/>
                                <w:color w:val="7F1416"/>
                                <w:sz w:val="40"/>
                                <w:szCs w:val="40"/>
                                <w:lang w:val="en-GB"/>
                              </w:rPr>
                              <w:t xml:space="preserve">          </w:t>
                            </w:r>
                            <w:r w:rsidR="004F0429" w:rsidRPr="00947EDF">
                              <w:rPr>
                                <w:rFonts w:ascii="Arial" w:eastAsia="MS Mincho" w:hAnsi="Arial"/>
                                <w:color w:val="7F1416"/>
                                <w:sz w:val="18"/>
                                <w:szCs w:val="18"/>
                                <w:lang w:val="en-GB"/>
                              </w:rPr>
                              <w:t>0.169</w:t>
                            </w:r>
                            <w:r w:rsidR="00293CE3" w:rsidRPr="00947EDF">
                              <w:rPr>
                                <w:rFonts w:ascii="Arial" w:eastAsia="MS Mincho" w:hAnsi="Arial"/>
                                <w:color w:val="7F1416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4F0429" w:rsidRPr="00947EDF">
                              <w:rPr>
                                <w:rFonts w:ascii="Arial" w:eastAsia="MS Mincho" w:hAnsi="Arial"/>
                                <w:color w:val="7F1416"/>
                                <w:sz w:val="18"/>
                                <w:szCs w:val="18"/>
                                <w:lang w:val="en-GB"/>
                              </w:rPr>
                              <w:t xml:space="preserve">m </w:t>
                            </w:r>
                            <w:r w:rsidR="00293CE3" w:rsidRPr="00947EDF">
                              <w:rPr>
                                <w:rFonts w:ascii="Arial" w:eastAsia="MS Mincho" w:hAnsi="Arial"/>
                                <w:color w:val="7F1416"/>
                                <w:sz w:val="18"/>
                                <w:szCs w:val="18"/>
                                <w:lang w:val="en-GB"/>
                              </w:rPr>
                              <w:t xml:space="preserve">/ </w:t>
                            </w:r>
                            <w:r w:rsidR="00947EDF" w:rsidRPr="00947EDF">
                              <w:rPr>
                                <w:rFonts w:ascii="Arial" w:eastAsia="MS Mincho" w:hAnsi="Arial"/>
                                <w:color w:val="7F1416"/>
                                <w:sz w:val="18"/>
                                <w:szCs w:val="18"/>
                                <w:lang w:val="en-GB"/>
                              </w:rPr>
                              <w:t>64,289</w:t>
                            </w:r>
                          </w:p>
                          <w:p w14:paraId="7F96F770" w14:textId="77777777" w:rsidR="00293CE3" w:rsidRPr="003F1B98" w:rsidRDefault="00293CE3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F1B98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Cluster partners</w:t>
                            </w:r>
                            <w:r w:rsidRPr="003F1B98">
                              <w:tab/>
                              <w:t xml:space="preserve">    </w:t>
                            </w:r>
                            <w:r w:rsidRPr="003F1B98">
                              <w:rPr>
                                <w:rFonts w:ascii="Arial" w:eastAsia="MS Mincho" w:hAnsi="Arial"/>
                                <w:bCs/>
                                <w:color w:val="595959"/>
                                <w:sz w:val="18"/>
                                <w:szCs w:val="18"/>
                                <w:lang w:val="en-GB"/>
                              </w:rPr>
                              <w:t>People in need / targeted</w:t>
                            </w:r>
                          </w:p>
                          <w:p w14:paraId="20E0D027" w14:textId="77777777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6901775" w14:textId="1E552B51" w:rsidR="00DB53BE" w:rsidRDefault="00DB53BE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>FUNDING</w:t>
                            </w:r>
                            <w:r w:rsidR="00E23BD8">
                              <w:rPr>
                                <w:rFonts w:ascii="Arial" w:eastAsia="MS Mincho" w:hAnsi="Arial" w:cs="Calibri"/>
                                <w:b/>
                                <w:bCs/>
                                <w:color w:val="595959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(source: OCHA F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inancial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T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 xml:space="preserve">racking 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="001328C7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ervice</w:t>
                            </w:r>
                            <w:r w:rsidR="00E23BD8" w:rsidRPr="00E23BD8">
                              <w:rPr>
                                <w:rFonts w:ascii="Arial" w:eastAsia="MS Mincho" w:hAnsi="Arial" w:cs="Calibri"/>
                                <w:bCs/>
                                <w:i/>
                                <w:color w:val="595959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  <w:p w14:paraId="45A42E46" w14:textId="07894D91" w:rsidR="00DB53BE" w:rsidRDefault="007558DD" w:rsidP="00DB53BE">
                            <w:pPr>
                              <w:pStyle w:val="NormalWeb"/>
                              <w:shd w:val="clear" w:color="auto" w:fill="D9D9D9" w:themeFill="background1" w:themeFillShade="D9"/>
                              <w:spacing w:before="0" w:beforeAutospacing="0" w:after="0" w:afterAutospacing="0"/>
                            </w:pPr>
                            <w:r w:rsidRPr="007558DD">
                              <w:rPr>
                                <w:noProof/>
                                <w:color w:val="800000"/>
                                <w:lang w:val="en-GB" w:eastAsia="en-GB"/>
                              </w:rPr>
                              <w:drawing>
                                <wp:inline distT="0" distB="0" distL="0" distR="0" wp14:anchorId="3971722B" wp14:editId="6B71F183">
                                  <wp:extent cx="2613660" cy="848360"/>
                                  <wp:effectExtent l="0" t="0" r="15240" b="8890"/>
                                  <wp:docPr id="8" name="Chart 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CAD7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margin-left:175.55pt;margin-top:173.65pt;width:226.75pt;height:576.05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" filled="f" stroked="f">
                <v:path arrowok="t"/>
                <v:textbox>
                  <w:txbxContent>
                    <w:p w14:paraId="5E83110F" w14:textId="738CFD3A" w:rsidR="00DB53BE" w:rsidRP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CLUSTER TEAM</w:t>
                      </w:r>
                    </w:p>
                    <w:p w14:paraId="7925601F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National Coordinator</w:t>
                      </w:r>
                    </w:p>
                    <w:p w14:paraId="29E57847" w14:textId="5F43BE11" w:rsidR="00293CE3" w:rsidRPr="00791826" w:rsidRDefault="006C4E99" w:rsidP="006C4E99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Yaris Khan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UNHCR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)</w:t>
                      </w:r>
                    </w:p>
                    <w:p w14:paraId="63440EBD" w14:textId="5D189F5F" w:rsidR="00293CE3" w:rsidRDefault="005E7965" w:rsidP="006C4E99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5" w:history="1">
                        <w:r w:rsidR="006C4E99" w:rsidRPr="00027148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afridiy@unhcr.org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</w:t>
                      </w:r>
                      <w:r w:rsidR="006C4E99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923008593582</w:t>
                      </w:r>
                    </w:p>
                    <w:p w14:paraId="68446330" w14:textId="77777777" w:rsidR="00DD21AD" w:rsidRDefault="00DD21AD" w:rsidP="006C4E99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75C1AD5" w14:textId="77777777" w:rsidR="00DD21AD" w:rsidRDefault="00DD21AD" w:rsidP="00DD21AD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Technical Coordinator</w:t>
                      </w:r>
                    </w:p>
                    <w:p w14:paraId="137E1B1F" w14:textId="77777777" w:rsidR="00DD21AD" w:rsidRPr="00791826" w:rsidRDefault="00DD21AD" w:rsidP="00DD21AD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Faraz Ahmad (UNHCR)</w:t>
                      </w:r>
                    </w:p>
                    <w:p w14:paraId="67E34183" w14:textId="77777777" w:rsidR="00DD21AD" w:rsidRPr="0064439B" w:rsidRDefault="00DD21AD" w:rsidP="00DD21AD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6" w:history="1">
                        <w:r w:rsidRPr="00027148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ahmadfa@unhcr.org</w:t>
                        </w:r>
                      </w:hyperlink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+923455116098</w:t>
                      </w:r>
                    </w:p>
                    <w:p w14:paraId="145522D9" w14:textId="77777777" w:rsidR="00DD21AD" w:rsidRDefault="00DD21AD" w:rsidP="00DD21AD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20B85A0" w14:textId="2C38998F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National Co-Chair</w:t>
                      </w:r>
                    </w:p>
                    <w:p w14:paraId="3F12513F" w14:textId="1DEB70A9" w:rsidR="00293CE3" w:rsidRPr="00791826" w:rsidRDefault="006C4E99" w:rsidP="006C4E99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Noor-ul-Amin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FDMA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)</w:t>
                      </w:r>
                    </w:p>
                    <w:p w14:paraId="3CC3BD1F" w14:textId="6628B412" w:rsidR="00293CE3" w:rsidRDefault="005E7965" w:rsidP="006C4E99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7" w:history="1">
                        <w:r w:rsidR="006C4E99" w:rsidRPr="00027148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amin@fdma.gov.pk</w:t>
                        </w:r>
                      </w:hyperlink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</w:t>
                      </w:r>
                      <w:r w:rsidR="005E4AD1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923459669334</w:t>
                      </w:r>
                    </w:p>
                    <w:p w14:paraId="695EB9D1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43B7E80A" w14:textId="4F65002A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Information Management Officer</w:t>
                      </w:r>
                    </w:p>
                    <w:p w14:paraId="014DB0D6" w14:textId="4FD7B7DA" w:rsidR="00293CE3" w:rsidRPr="00791826" w:rsidRDefault="005E4AD1" w:rsidP="005E4AD1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Shafqat Mehmood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UNHCR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)</w:t>
                      </w:r>
                    </w:p>
                    <w:p w14:paraId="1C85B61F" w14:textId="097C7A19" w:rsidR="00293CE3" w:rsidRPr="0064439B" w:rsidRDefault="005E7965" w:rsidP="005E4AD1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hyperlink r:id="rId18" w:history="1">
                        <w:r w:rsidR="005E4AD1">
                          <w:rPr>
                            <w:rStyle w:val="Hyperlink"/>
                            <w:rFonts w:ascii="Arial" w:hAnsi="Arial" w:cs="Calibri"/>
                            <w:sz w:val="18"/>
                            <w:szCs w:val="18"/>
                          </w:rPr>
                          <w:t>m</w:t>
                        </w:r>
                      </w:hyperlink>
                      <w:r w:rsidR="005E4AD1">
                        <w:rPr>
                          <w:rStyle w:val="Hyperlink"/>
                          <w:rFonts w:ascii="Arial" w:hAnsi="Arial" w:cs="Calibri"/>
                          <w:sz w:val="18"/>
                          <w:szCs w:val="18"/>
                        </w:rPr>
                        <w:t>ehmood@unhcr.org</w:t>
                      </w:r>
                      <w:r w:rsidR="00293CE3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 / +</w:t>
                      </w:r>
                      <w:r w:rsidR="005E4AD1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923009802335</w:t>
                      </w:r>
                    </w:p>
                    <w:p w14:paraId="3C3B22EE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24AD843F" w14:textId="390ACE4E" w:rsidR="00DB53BE" w:rsidRP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bookmarkStart w:id="1" w:name="_GoBack"/>
                      <w:bookmarkEnd w:id="1"/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</w:rPr>
                        <w:t>KEY DATES</w:t>
                      </w:r>
                    </w:p>
                    <w:p w14:paraId="1ADD9D6A" w14:textId="77777777" w:rsidR="00DB53BE" w:rsidRDefault="00DB53BE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Provide a short description of the key events and dates before and/or after cluster activation.</w:t>
                      </w:r>
                    </w:p>
                    <w:p w14:paraId="42EC9BC3" w14:textId="77777777" w:rsidR="00DB53BE" w:rsidRDefault="00DB53BE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A2060C9" w14:textId="6F89FFC0" w:rsidR="00DB53BE" w:rsidRPr="008D6F3E" w:rsidRDefault="00DB53BE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="Arial" w:hAnsi="Arial"/>
                          <w:color w:val="595959" w:themeColor="text1" w:themeTint="A6"/>
                          <w:sz w:val="18"/>
                          <w:szCs w:val="18"/>
                          <w:u w:val="thick"/>
                        </w:rPr>
                      </w:pPr>
                      <w:r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Activation of </w:t>
                      </w:r>
                      <w:r w:rsidR="00CF7F8C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c</w:t>
                      </w:r>
                      <w:r w:rsidRPr="00791826"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 xml:space="preserve">luster: </w:t>
                      </w:r>
                      <w:r>
                        <w:rPr>
                          <w:rFonts w:ascii="Arial" w:hAnsi="Arial" w:cs="Calibri"/>
                          <w:color w:val="595959" w:themeColor="text1" w:themeTint="A6"/>
                          <w:sz w:val="18"/>
                          <w:szCs w:val="18"/>
                        </w:rPr>
                        <w:t>Month Year</w:t>
                      </w:r>
                      <w:r w:rsidRPr="00791826">
                        <w:rPr>
                          <w:rFonts w:ascii="Arial" w:hAnsi="Arial"/>
                          <w:color w:val="595959" w:themeColor="text1" w:themeTint="A6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</w:p>
                    <w:p w14:paraId="27921BB7" w14:textId="77777777" w:rsidR="00293CE3" w:rsidRPr="009C4BB4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172DA370" w14:textId="00F57DA5" w:rsidR="00DB53BE" w:rsidRP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KEY DOCUMENTS</w:t>
                      </w:r>
                    </w:p>
                    <w:p w14:paraId="7093D07F" w14:textId="6DAED9B9" w:rsidR="00293CE3" w:rsidRPr="00395C2F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5C2F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Shelter/NFI Cluster Strategy</w:t>
                      </w:r>
                    </w:p>
                    <w:p w14:paraId="0B3D48A2" w14:textId="527AAEED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Technical guidance</w:t>
                      </w:r>
                    </w:p>
                    <w:p w14:paraId="22848F50" w14:textId="4795A326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Maps</w:t>
                      </w:r>
                    </w:p>
                    <w:p w14:paraId="5FB8D306" w14:textId="77777777" w:rsidR="00293CE3" w:rsidRDefault="00293CE3" w:rsidP="00DB53BE">
                      <w:pPr>
                        <w:shd w:val="clear" w:color="auto" w:fill="D9D9D9" w:themeFill="background1" w:themeFillShade="D9"/>
                        <w:spacing w:after="0" w:line="240" w:lineRule="auto"/>
                      </w:pPr>
                    </w:p>
                    <w:p w14:paraId="4CE3BDCD" w14:textId="70DB51ED" w:rsidR="00DB53BE" w:rsidRP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D21A06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KEY </w:t>
                      </w: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LINKS</w:t>
                      </w:r>
                    </w:p>
                    <w:p w14:paraId="3720BBE0" w14:textId="77777777" w:rsidR="005737CB" w:rsidRDefault="005737CB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Country page on </w:t>
                      </w:r>
                      <w:r w:rsidR="00293CE3"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ShelterCluster.org</w:t>
                      </w:r>
                    </w:p>
                    <w:p w14:paraId="08BE1DB0" w14:textId="17FF8953" w:rsidR="00293CE3" w:rsidRPr="005737CB" w:rsidRDefault="005737CB" w:rsidP="005737CB">
                      <w:pPr>
                        <w:shd w:val="clear" w:color="auto" w:fill="D9D9D9" w:themeFill="background1" w:themeFillShade="D9"/>
                        <w:spacing w:after="0" w:line="240" w:lineRule="auto"/>
                        <w:ind w:firstLine="360"/>
                        <w:rPr>
                          <w:rStyle w:val="Hyperlink"/>
                          <w:rFonts w:ascii="Arial" w:hAnsi="Arial" w:cs="Arial"/>
                          <w:sz w:val="40"/>
                          <w:szCs w:val="40"/>
                          <w:u w:val="none"/>
                        </w:rPr>
                      </w:pPr>
                      <w:r w:rsidRPr="005737CB">
                        <w:rPr>
                          <w:rFonts w:eastAsia="MS Mincho"/>
                          <w:color w:val="7F1416"/>
                          <w:sz w:val="40"/>
                          <w:szCs w:val="40"/>
                        </w:rPr>
                        <w:t xml:space="preserve">XX </w:t>
                      </w:r>
                      <w:r w:rsidR="00D00B43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>page views</w:t>
                      </w:r>
                      <w:r w:rsidRPr="005737CB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 xml:space="preserve"> in </w:t>
                      </w:r>
                      <w:r w:rsidR="00B07EBD">
                        <w:rPr>
                          <w:rFonts w:eastAsia="MS Mincho"/>
                          <w:bCs/>
                          <w:color w:val="595959"/>
                          <w:sz w:val="18"/>
                          <w:szCs w:val="18"/>
                        </w:rPr>
                        <w:t>Month Year</w:t>
                      </w:r>
                    </w:p>
                    <w:p w14:paraId="70893C03" w14:textId="110CD402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Country page on </w:t>
                      </w: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HumanitarianResponse.info</w:t>
                      </w:r>
                    </w:p>
                    <w:p w14:paraId="07ADD06E" w14:textId="342E0135" w:rsidR="00293CE3" w:rsidRPr="00293CE3" w:rsidRDefault="00293CE3" w:rsidP="00DB53B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hd w:val="clear" w:color="auto" w:fill="D9D9D9" w:themeFill="background1" w:themeFillShade="D9"/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Country page on </w:t>
                      </w:r>
                      <w:r w:rsidRPr="00293CE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ReliefWeb</w:t>
                      </w:r>
                    </w:p>
                    <w:p w14:paraId="08803972" w14:textId="77777777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</w:p>
                    <w:p w14:paraId="57F55190" w14:textId="29731E9D" w:rsidR="00DB53BE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 w:rsidRPr="00600F17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KEY FIGURES</w:t>
                      </w:r>
                    </w:p>
                    <w:p w14:paraId="3EACA086" w14:textId="51651B34" w:rsidR="00293CE3" w:rsidRPr="00947EDF" w:rsidRDefault="005E4AD1" w:rsidP="00947EDF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color w:val="7F1416"/>
                          <w:sz w:val="18"/>
                          <w:szCs w:val="18"/>
                        </w:rPr>
                      </w:pPr>
                      <w:r w:rsidRPr="004F0429">
                        <w:rPr>
                          <w:rFonts w:ascii="Arial" w:eastAsia="MS Mincho" w:hAnsi="Arial"/>
                          <w:color w:val="7F1416"/>
                          <w:lang w:val="en-GB"/>
                        </w:rPr>
                        <w:t>20</w:t>
                      </w:r>
                      <w:r w:rsidR="00293CE3" w:rsidRPr="007D03A2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ab/>
                      </w:r>
                      <w:r w:rsidR="004F0429">
                        <w:rPr>
                          <w:rFonts w:ascii="Arial" w:eastAsia="MS Mincho" w:hAnsi="Arial"/>
                          <w:color w:val="7F1416"/>
                          <w:sz w:val="40"/>
                          <w:szCs w:val="40"/>
                          <w:lang w:val="en-GB"/>
                        </w:rPr>
                        <w:t xml:space="preserve">          </w:t>
                      </w:r>
                      <w:r w:rsidR="004F0429" w:rsidRPr="00947EDF">
                        <w:rPr>
                          <w:rFonts w:ascii="Arial" w:eastAsia="MS Mincho" w:hAnsi="Arial"/>
                          <w:color w:val="7F1416"/>
                          <w:sz w:val="18"/>
                          <w:szCs w:val="18"/>
                          <w:lang w:val="en-GB"/>
                        </w:rPr>
                        <w:t>0.169</w:t>
                      </w:r>
                      <w:r w:rsidR="00293CE3" w:rsidRPr="00947EDF">
                        <w:rPr>
                          <w:rFonts w:ascii="Arial" w:eastAsia="MS Mincho" w:hAnsi="Arial"/>
                          <w:color w:val="7F1416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4F0429" w:rsidRPr="00947EDF">
                        <w:rPr>
                          <w:rFonts w:ascii="Arial" w:eastAsia="MS Mincho" w:hAnsi="Arial"/>
                          <w:color w:val="7F1416"/>
                          <w:sz w:val="18"/>
                          <w:szCs w:val="18"/>
                          <w:lang w:val="en-GB"/>
                        </w:rPr>
                        <w:t xml:space="preserve">m </w:t>
                      </w:r>
                      <w:r w:rsidR="00293CE3" w:rsidRPr="00947EDF">
                        <w:rPr>
                          <w:rFonts w:ascii="Arial" w:eastAsia="MS Mincho" w:hAnsi="Arial"/>
                          <w:color w:val="7F1416"/>
                          <w:sz w:val="18"/>
                          <w:szCs w:val="18"/>
                          <w:lang w:val="en-GB"/>
                        </w:rPr>
                        <w:t xml:space="preserve">/ </w:t>
                      </w:r>
                      <w:r w:rsidR="00947EDF" w:rsidRPr="00947EDF">
                        <w:rPr>
                          <w:rFonts w:ascii="Arial" w:eastAsia="MS Mincho" w:hAnsi="Arial"/>
                          <w:color w:val="7F1416"/>
                          <w:sz w:val="18"/>
                          <w:szCs w:val="18"/>
                          <w:lang w:val="en-GB"/>
                        </w:rPr>
                        <w:t>64,289</w:t>
                      </w:r>
                    </w:p>
                    <w:p w14:paraId="7F96F770" w14:textId="77777777" w:rsidR="00293CE3" w:rsidRPr="003F1B98" w:rsidRDefault="00293CE3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</w:pPr>
                      <w:r w:rsidRPr="003F1B98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Cluster partners</w:t>
                      </w:r>
                      <w:r w:rsidRPr="003F1B98">
                        <w:tab/>
                        <w:t xml:space="preserve">    </w:t>
                      </w:r>
                      <w:r w:rsidRPr="003F1B98">
                        <w:rPr>
                          <w:rFonts w:ascii="Arial" w:eastAsia="MS Mincho" w:hAnsi="Arial"/>
                          <w:bCs/>
                          <w:color w:val="595959"/>
                          <w:sz w:val="18"/>
                          <w:szCs w:val="18"/>
                          <w:lang w:val="en-GB"/>
                        </w:rPr>
                        <w:t>People in need / targeted</w:t>
                      </w:r>
                    </w:p>
                    <w:p w14:paraId="20E0D027" w14:textId="77777777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</w:p>
                    <w:p w14:paraId="46901775" w14:textId="1E552B51" w:rsidR="00DB53BE" w:rsidRDefault="00DB53BE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>FUNDING</w:t>
                      </w:r>
                      <w:r w:rsidR="00E23BD8">
                        <w:rPr>
                          <w:rFonts w:ascii="Arial" w:eastAsia="MS Mincho" w:hAnsi="Arial" w:cs="Calibri"/>
                          <w:b/>
                          <w:bCs/>
                          <w:color w:val="595959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(source: OCHA F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inancial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T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 xml:space="preserve">racking 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S</w:t>
                      </w:r>
                      <w:r w:rsidR="001328C7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ervice</w:t>
                      </w:r>
                      <w:r w:rsidR="00E23BD8" w:rsidRPr="00E23BD8">
                        <w:rPr>
                          <w:rFonts w:ascii="Arial" w:eastAsia="MS Mincho" w:hAnsi="Arial" w:cs="Calibri"/>
                          <w:bCs/>
                          <w:i/>
                          <w:color w:val="595959"/>
                          <w:sz w:val="16"/>
                          <w:szCs w:val="16"/>
                          <w:lang w:val="en-GB"/>
                        </w:rPr>
                        <w:t>)</w:t>
                      </w:r>
                    </w:p>
                    <w:p w14:paraId="45A42E46" w14:textId="07894D91" w:rsidR="00DB53BE" w:rsidRDefault="007558DD" w:rsidP="00DB53BE">
                      <w:pPr>
                        <w:pStyle w:val="NormalWeb"/>
                        <w:shd w:val="clear" w:color="auto" w:fill="D9D9D9" w:themeFill="background1" w:themeFillShade="D9"/>
                        <w:spacing w:before="0" w:beforeAutospacing="0" w:after="0" w:afterAutospacing="0"/>
                      </w:pPr>
                      <w:r w:rsidRPr="007558DD">
                        <w:rPr>
                          <w:noProof/>
                          <w:color w:val="800000"/>
                          <w:lang w:val="en-GB" w:eastAsia="en-GB"/>
                        </w:rPr>
                        <w:drawing>
                          <wp:inline distT="0" distB="0" distL="0" distR="0" wp14:anchorId="3971722B" wp14:editId="6B71F183">
                            <wp:extent cx="2613660" cy="848360"/>
                            <wp:effectExtent l="0" t="0" r="15240" b="8890"/>
                            <wp:docPr id="8" name="Chart 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385B21">
        <w:rPr>
          <w:rFonts w:asciiTheme="majorHAnsi" w:eastAsia="Arial" w:hAnsiTheme="majorHAnsi"/>
          <w:noProof/>
          <w:color w:val="000000"/>
          <w:sz w:val="24"/>
          <w:szCs w:val="24"/>
          <w:lang w:eastAsia="en-GB"/>
        </w:rPr>
        <w:drawing>
          <wp:inline distT="0" distB="0" distL="0" distR="0" wp14:anchorId="4C47BEE8" wp14:editId="1DDA4C9F">
            <wp:extent cx="3131820" cy="2003898"/>
            <wp:effectExtent l="0" t="0" r="0" b="0"/>
            <wp:docPr id="3" name="Picture 2" descr="C:\Users\Masroor\Downloads\WhatsApp Image 2018-04-05 at 3.00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roor\Downloads\WhatsApp Image 2018-04-05 at 3.00.25 PM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58" cy="2057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5B21">
        <w:rPr>
          <w:noProof/>
          <w:lang w:eastAsia="en-GB"/>
        </w:rPr>
        <w:t xml:space="preserve">   </w:t>
      </w:r>
      <w:r w:rsidR="00385B21">
        <w:rPr>
          <w:noProof/>
          <w:lang w:eastAsia="en-GB"/>
        </w:rPr>
        <w:drawing>
          <wp:inline distT="0" distB="0" distL="0" distR="0" wp14:anchorId="15C61CEC" wp14:editId="7463F540">
            <wp:extent cx="2529840" cy="1960312"/>
            <wp:effectExtent l="0" t="0" r="381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124" cy="1966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74C9" w:rsidRPr="00006740">
        <w:rPr>
          <w:noProof/>
          <w:color w:val="FFFFFF" w:themeColor="background1"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582464" behindDoc="1" locked="0" layoutInCell="1" allowOverlap="1" wp14:anchorId="1A2A93EC" wp14:editId="5A0ADC60">
                <wp:simplePos x="0" y="0"/>
                <wp:positionH relativeFrom="column">
                  <wp:posOffset>1983105</wp:posOffset>
                </wp:positionH>
                <wp:positionV relativeFrom="paragraph">
                  <wp:posOffset>251460</wp:posOffset>
                </wp:positionV>
                <wp:extent cx="1645920" cy="2362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36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F67D1" w14:textId="25A39017" w:rsidR="00006740" w:rsidRPr="00006740" w:rsidRDefault="0000674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0674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Photographer / Organisation,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A93EC" id="Text Box 2" o:spid="_x0000_s1028" type="#_x0000_t202" style="position:absolute;margin-left:156.15pt;margin-top:19.8pt;width:129.6pt;height:18.6pt;z-index:-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" stroked="f">
                <v:fill opacity="0"/>
                <v:textbox>
                  <w:txbxContent>
                    <w:p w14:paraId="4EEF67D1" w14:textId="25A39017" w:rsidR="00006740" w:rsidRPr="00006740" w:rsidRDefault="00006740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06740">
                        <w:rPr>
                          <w:color w:val="FFFFFF" w:themeColor="background1"/>
                          <w:sz w:val="16"/>
                          <w:szCs w:val="16"/>
                        </w:rPr>
                        <w:t>Photographer / Organisation, Year</w:t>
                      </w:r>
                    </w:p>
                  </w:txbxContent>
                </v:textbox>
              </v:shape>
            </w:pict>
          </mc:Fallback>
        </mc:AlternateContent>
      </w:r>
      <w:r w:rsidR="00385B21">
        <w:tab/>
      </w:r>
    </w:p>
    <w:sectPr w:rsidR="00D21A06" w:rsidRPr="008C7872" w:rsidSect="006B4160">
      <w:headerReference w:type="even" r:id="rId21"/>
      <w:headerReference w:type="default" r:id="rId22"/>
      <w:pgSz w:w="11906" w:h="16838"/>
      <w:pgMar w:top="405" w:right="1417" w:bottom="540" w:left="1417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6DCA1" w14:textId="77777777" w:rsidR="005E7965" w:rsidRDefault="005E7965" w:rsidP="00584F10">
      <w:pPr>
        <w:spacing w:after="0" w:line="240" w:lineRule="auto"/>
      </w:pPr>
      <w:r>
        <w:separator/>
      </w:r>
    </w:p>
  </w:endnote>
  <w:endnote w:type="continuationSeparator" w:id="0">
    <w:p w14:paraId="4BEF7494" w14:textId="77777777" w:rsidR="005E7965" w:rsidRDefault="005E7965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804BD" w14:textId="77777777" w:rsidR="005E7965" w:rsidRDefault="005E7965" w:rsidP="00584F10">
      <w:pPr>
        <w:spacing w:after="0" w:line="240" w:lineRule="auto"/>
      </w:pPr>
      <w:r>
        <w:separator/>
      </w:r>
    </w:p>
  </w:footnote>
  <w:footnote w:type="continuationSeparator" w:id="0">
    <w:p w14:paraId="77C17856" w14:textId="77777777" w:rsidR="005E7965" w:rsidRDefault="005E7965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7260" w14:textId="4A9736C3" w:rsidR="006B4160" w:rsidRDefault="006B4160" w:rsidP="006B4160">
    <w:pPr>
      <w:pStyle w:val="NormalWeb"/>
      <w:tabs>
        <w:tab w:val="right" w:pos="9072"/>
      </w:tabs>
      <w:spacing w:before="0" w:beforeAutospacing="0" w:after="0" w:afterAutospacing="0"/>
      <w:jc w:val="both"/>
    </w:pPr>
    <w:r>
      <w:rPr>
        <w:rFonts w:ascii="Verdana" w:hAnsi="Verdana"/>
        <w:noProof/>
        <w:color w:val="595959"/>
        <w:sz w:val="12"/>
        <w:szCs w:val="12"/>
        <w:lang w:val="en-GB" w:eastAsia="en-GB"/>
      </w:rPr>
      <w:drawing>
        <wp:inline distT="0" distB="0" distL="0" distR="0" wp14:anchorId="7A002823" wp14:editId="7310B9F4">
          <wp:extent cx="2173119" cy="2819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>Country</w:t>
    </w:r>
    <w:r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>
      <w:rPr>
        <w:rFonts w:ascii="Arial" w:eastAsia="MS Mincho" w:hAnsi="Arial"/>
        <w:color w:val="800811"/>
        <w:sz w:val="44"/>
        <w:szCs w:val="44"/>
      </w:rPr>
      <w:t xml:space="preserve">Month </w:t>
    </w:r>
    <w:r>
      <w:rPr>
        <w:rFonts w:ascii="Arial" w:eastAsia="MS Mincho" w:hAnsi="Arial"/>
        <w:color w:val="800811"/>
        <w:sz w:val="44"/>
        <w:szCs w:val="44"/>
        <w:lang w:val="en-GB"/>
      </w:rPr>
      <w:t>Year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E682" w14:textId="414C099A" w:rsidR="009A75A5" w:rsidRPr="009F6D97" w:rsidRDefault="006B4160" w:rsidP="006B4160">
    <w:pPr>
      <w:pStyle w:val="NormalWeb"/>
      <w:tabs>
        <w:tab w:val="right" w:pos="9072"/>
      </w:tabs>
      <w:spacing w:before="0" w:beforeAutospacing="0" w:after="0" w:afterAutospacing="0"/>
      <w:jc w:val="both"/>
      <w:rPr>
        <w:sz w:val="22"/>
        <w:szCs w:val="22"/>
      </w:rPr>
    </w:pPr>
    <w:r>
      <w:rPr>
        <w:rFonts w:ascii="Verdana" w:hAnsi="Verdana"/>
        <w:noProof/>
        <w:color w:val="595959"/>
        <w:sz w:val="12"/>
        <w:szCs w:val="12"/>
        <w:lang w:val="en-GB" w:eastAsia="en-GB"/>
      </w:rPr>
      <w:drawing>
        <wp:inline distT="0" distB="0" distL="0" distR="0" wp14:anchorId="1B5E88D5" wp14:editId="14B40BBA">
          <wp:extent cx="2173119" cy="2819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S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697" cy="286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56CA" w:rsidRP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 xml:space="preserve"> </w:t>
    </w:r>
    <w:r w:rsidR="00385B21" w:rsidRPr="009F6D97">
      <w:rPr>
        <w:rFonts w:ascii="Arial" w:eastAsia="MS Mincho" w:hAnsi="Arial"/>
        <w:b/>
        <w:bCs/>
        <w:color w:val="800811"/>
        <w:sz w:val="48"/>
        <w:szCs w:val="48"/>
        <w:lang w:val="en-GB"/>
      </w:rPr>
      <w:t>Pakistan</w:t>
    </w:r>
    <w:r w:rsidR="005A56CA">
      <w:rPr>
        <w:rFonts w:ascii="Arial" w:eastAsia="MS Mincho" w:hAnsi="Arial"/>
        <w:b/>
        <w:bCs/>
        <w:color w:val="800811"/>
        <w:sz w:val="52"/>
        <w:szCs w:val="52"/>
        <w:lang w:val="en-GB"/>
      </w:rPr>
      <w:tab/>
    </w:r>
    <w:r w:rsidR="00385B21" w:rsidRPr="009F6D97">
      <w:rPr>
        <w:rFonts w:ascii="Arial" w:eastAsia="MS Mincho" w:hAnsi="Arial"/>
        <w:color w:val="800811"/>
        <w:sz w:val="40"/>
        <w:szCs w:val="40"/>
      </w:rPr>
      <w:t>April</w:t>
    </w:r>
    <w:r w:rsidR="005A56CA" w:rsidRPr="009F6D97">
      <w:rPr>
        <w:rFonts w:ascii="Arial" w:eastAsia="MS Mincho" w:hAnsi="Arial"/>
        <w:color w:val="800811"/>
        <w:sz w:val="40"/>
        <w:szCs w:val="40"/>
      </w:rPr>
      <w:t xml:space="preserve"> </w:t>
    </w:r>
    <w:r w:rsidR="00385B21" w:rsidRPr="009F6D97">
      <w:rPr>
        <w:rFonts w:ascii="Arial" w:eastAsia="MS Mincho" w:hAnsi="Arial"/>
        <w:color w:val="800811"/>
        <w:sz w:val="40"/>
        <w:szCs w:val="40"/>
        <w:lang w:val="en-GB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A28C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73A"/>
    <w:multiLevelType w:val="hybridMultilevel"/>
    <w:tmpl w:val="CDBEA1CA"/>
    <w:lvl w:ilvl="0" w:tplc="56008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61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0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94F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6A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4C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2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66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6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3E0179"/>
    <w:multiLevelType w:val="hybridMultilevel"/>
    <w:tmpl w:val="FB7E9AE4"/>
    <w:lvl w:ilvl="0" w:tplc="3D486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C0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0A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463D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D0A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8D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A4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E8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EC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4" w15:restartNumberingAfterBreak="0">
    <w:nsid w:val="13054E5B"/>
    <w:multiLevelType w:val="hybridMultilevel"/>
    <w:tmpl w:val="85B01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00454"/>
    <w:multiLevelType w:val="hybridMultilevel"/>
    <w:tmpl w:val="892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539CA"/>
    <w:multiLevelType w:val="hybridMultilevel"/>
    <w:tmpl w:val="5AF02EB0"/>
    <w:lvl w:ilvl="0" w:tplc="035C4AD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455C"/>
    <w:multiLevelType w:val="hybridMultilevel"/>
    <w:tmpl w:val="60F85FEA"/>
    <w:lvl w:ilvl="0" w:tplc="035C4AD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26780665"/>
    <w:multiLevelType w:val="hybridMultilevel"/>
    <w:tmpl w:val="F1C84F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9640F"/>
    <w:multiLevelType w:val="hybridMultilevel"/>
    <w:tmpl w:val="D60E9216"/>
    <w:lvl w:ilvl="0" w:tplc="DE9E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EC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A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C2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04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22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02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D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DA4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F07D2"/>
    <w:multiLevelType w:val="hybridMultilevel"/>
    <w:tmpl w:val="C3983CF8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2651B5"/>
    <w:multiLevelType w:val="hybridMultilevel"/>
    <w:tmpl w:val="B40805D6"/>
    <w:lvl w:ilvl="0" w:tplc="5394D0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2A26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C9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EB6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8E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45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A76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E44E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981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8" w15:restartNumberingAfterBreak="0">
    <w:nsid w:val="3C885C3A"/>
    <w:multiLevelType w:val="hybridMultilevel"/>
    <w:tmpl w:val="B9CECC04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47E7E"/>
    <w:multiLevelType w:val="hybridMultilevel"/>
    <w:tmpl w:val="EF0680BC"/>
    <w:lvl w:ilvl="0" w:tplc="11AC7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AC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8C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423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E7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46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C6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C3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C7D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32247"/>
    <w:multiLevelType w:val="hybridMultilevel"/>
    <w:tmpl w:val="92463086"/>
    <w:lvl w:ilvl="0" w:tplc="035C4AD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2F78A5"/>
    <w:multiLevelType w:val="hybridMultilevel"/>
    <w:tmpl w:val="2A7E8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F372E"/>
    <w:multiLevelType w:val="hybridMultilevel"/>
    <w:tmpl w:val="1C8A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1B51ED"/>
    <w:multiLevelType w:val="hybridMultilevel"/>
    <w:tmpl w:val="E47E37AC"/>
    <w:lvl w:ilvl="0" w:tplc="82383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96118"/>
    <w:multiLevelType w:val="hybridMultilevel"/>
    <w:tmpl w:val="44480B5C"/>
    <w:lvl w:ilvl="0" w:tplc="035C4AD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722C3"/>
    <w:multiLevelType w:val="hybridMultilevel"/>
    <w:tmpl w:val="03D0A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7932AF"/>
    <w:multiLevelType w:val="hybridMultilevel"/>
    <w:tmpl w:val="763E906A"/>
    <w:lvl w:ilvl="0" w:tplc="8A08D11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102ED"/>
    <w:multiLevelType w:val="hybridMultilevel"/>
    <w:tmpl w:val="EC4CB882"/>
    <w:lvl w:ilvl="0" w:tplc="035C4AD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3"/>
  </w:num>
  <w:num w:numId="5">
    <w:abstractNumId w:val="26"/>
  </w:num>
  <w:num w:numId="6">
    <w:abstractNumId w:val="10"/>
  </w:num>
  <w:num w:numId="7">
    <w:abstractNumId w:val="23"/>
  </w:num>
  <w:num w:numId="8">
    <w:abstractNumId w:val="17"/>
  </w:num>
  <w:num w:numId="9">
    <w:abstractNumId w:val="6"/>
  </w:num>
  <w:num w:numId="10">
    <w:abstractNumId w:val="2"/>
  </w:num>
  <w:num w:numId="11">
    <w:abstractNumId w:val="28"/>
  </w:num>
  <w:num w:numId="12">
    <w:abstractNumId w:val="0"/>
  </w:num>
  <w:num w:numId="13">
    <w:abstractNumId w:val="24"/>
  </w:num>
  <w:num w:numId="14">
    <w:abstractNumId w:val="14"/>
  </w:num>
  <w:num w:numId="15">
    <w:abstractNumId w:val="15"/>
  </w:num>
  <w:num w:numId="16">
    <w:abstractNumId w:val="19"/>
  </w:num>
  <w:num w:numId="17">
    <w:abstractNumId w:val="13"/>
  </w:num>
  <w:num w:numId="18">
    <w:abstractNumId w:val="1"/>
  </w:num>
  <w:num w:numId="19">
    <w:abstractNumId w:val="18"/>
  </w:num>
  <w:num w:numId="20">
    <w:abstractNumId w:val="7"/>
  </w:num>
  <w:num w:numId="21">
    <w:abstractNumId w:val="22"/>
  </w:num>
  <w:num w:numId="22">
    <w:abstractNumId w:val="11"/>
  </w:num>
  <w:num w:numId="23">
    <w:abstractNumId w:val="21"/>
  </w:num>
  <w:num w:numId="24">
    <w:abstractNumId w:val="27"/>
  </w:num>
  <w:num w:numId="25">
    <w:abstractNumId w:val="4"/>
  </w:num>
  <w:num w:numId="26">
    <w:abstractNumId w:val="29"/>
  </w:num>
  <w:num w:numId="27">
    <w:abstractNumId w:val="8"/>
  </w:num>
  <w:num w:numId="28">
    <w:abstractNumId w:val="20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evenAndOddHeaders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43"/>
    <w:rsid w:val="00006740"/>
    <w:rsid w:val="00013D97"/>
    <w:rsid w:val="00021516"/>
    <w:rsid w:val="000274C9"/>
    <w:rsid w:val="00030530"/>
    <w:rsid w:val="00032DE5"/>
    <w:rsid w:val="00042D5C"/>
    <w:rsid w:val="00054D28"/>
    <w:rsid w:val="00055935"/>
    <w:rsid w:val="00062558"/>
    <w:rsid w:val="00071D43"/>
    <w:rsid w:val="000874E5"/>
    <w:rsid w:val="00090A37"/>
    <w:rsid w:val="000A57B0"/>
    <w:rsid w:val="000E14F4"/>
    <w:rsid w:val="00102114"/>
    <w:rsid w:val="00110270"/>
    <w:rsid w:val="001171B8"/>
    <w:rsid w:val="001312DF"/>
    <w:rsid w:val="001328C7"/>
    <w:rsid w:val="00133DE5"/>
    <w:rsid w:val="00161089"/>
    <w:rsid w:val="00161C31"/>
    <w:rsid w:val="001629FA"/>
    <w:rsid w:val="00163E2F"/>
    <w:rsid w:val="00164357"/>
    <w:rsid w:val="001767A4"/>
    <w:rsid w:val="00184947"/>
    <w:rsid w:val="00193C8E"/>
    <w:rsid w:val="001B46BB"/>
    <w:rsid w:val="001B6679"/>
    <w:rsid w:val="001C12BA"/>
    <w:rsid w:val="001D4DFF"/>
    <w:rsid w:val="001E4389"/>
    <w:rsid w:val="001E4D0F"/>
    <w:rsid w:val="001F18F1"/>
    <w:rsid w:val="00203D40"/>
    <w:rsid w:val="00205143"/>
    <w:rsid w:val="00205387"/>
    <w:rsid w:val="00205602"/>
    <w:rsid w:val="002154CA"/>
    <w:rsid w:val="00217E6B"/>
    <w:rsid w:val="00241F07"/>
    <w:rsid w:val="0024259E"/>
    <w:rsid w:val="00255AE7"/>
    <w:rsid w:val="00276798"/>
    <w:rsid w:val="00276D92"/>
    <w:rsid w:val="00284CFF"/>
    <w:rsid w:val="002856C7"/>
    <w:rsid w:val="002922A0"/>
    <w:rsid w:val="00293CE3"/>
    <w:rsid w:val="002A04AE"/>
    <w:rsid w:val="002A15BE"/>
    <w:rsid w:val="002B0591"/>
    <w:rsid w:val="002B271C"/>
    <w:rsid w:val="002C153F"/>
    <w:rsid w:val="002C2EE4"/>
    <w:rsid w:val="002D56E8"/>
    <w:rsid w:val="002D5A9A"/>
    <w:rsid w:val="002E08D4"/>
    <w:rsid w:val="002E28D1"/>
    <w:rsid w:val="002E64B5"/>
    <w:rsid w:val="002E6B43"/>
    <w:rsid w:val="002E6F64"/>
    <w:rsid w:val="002F0383"/>
    <w:rsid w:val="002F3F2F"/>
    <w:rsid w:val="00310082"/>
    <w:rsid w:val="00312CA4"/>
    <w:rsid w:val="00315C0F"/>
    <w:rsid w:val="00317759"/>
    <w:rsid w:val="00320A52"/>
    <w:rsid w:val="003232A2"/>
    <w:rsid w:val="00324CC7"/>
    <w:rsid w:val="00361269"/>
    <w:rsid w:val="003738B6"/>
    <w:rsid w:val="00373B3A"/>
    <w:rsid w:val="0038050C"/>
    <w:rsid w:val="003824A0"/>
    <w:rsid w:val="00385B21"/>
    <w:rsid w:val="00395C2F"/>
    <w:rsid w:val="003A4B8D"/>
    <w:rsid w:val="003A6965"/>
    <w:rsid w:val="003C0D47"/>
    <w:rsid w:val="003C2756"/>
    <w:rsid w:val="003C340C"/>
    <w:rsid w:val="003C36F0"/>
    <w:rsid w:val="003C582E"/>
    <w:rsid w:val="003D3B37"/>
    <w:rsid w:val="003E6C5E"/>
    <w:rsid w:val="003F1B98"/>
    <w:rsid w:val="003F4219"/>
    <w:rsid w:val="00400A3D"/>
    <w:rsid w:val="004065C7"/>
    <w:rsid w:val="004244EC"/>
    <w:rsid w:val="004424C8"/>
    <w:rsid w:val="00446AC9"/>
    <w:rsid w:val="00452207"/>
    <w:rsid w:val="00477BB3"/>
    <w:rsid w:val="00480518"/>
    <w:rsid w:val="00483E5C"/>
    <w:rsid w:val="00485CDA"/>
    <w:rsid w:val="004A18E3"/>
    <w:rsid w:val="004C7173"/>
    <w:rsid w:val="004C7E3E"/>
    <w:rsid w:val="004D73ED"/>
    <w:rsid w:val="004E01C7"/>
    <w:rsid w:val="004F0429"/>
    <w:rsid w:val="004F1581"/>
    <w:rsid w:val="004F7BB5"/>
    <w:rsid w:val="0050377B"/>
    <w:rsid w:val="00510903"/>
    <w:rsid w:val="0051752C"/>
    <w:rsid w:val="00523A33"/>
    <w:rsid w:val="005260B4"/>
    <w:rsid w:val="0053049C"/>
    <w:rsid w:val="0053395D"/>
    <w:rsid w:val="005475DB"/>
    <w:rsid w:val="00550419"/>
    <w:rsid w:val="00567F7D"/>
    <w:rsid w:val="005737CB"/>
    <w:rsid w:val="0057408E"/>
    <w:rsid w:val="00574418"/>
    <w:rsid w:val="00584F10"/>
    <w:rsid w:val="005928CE"/>
    <w:rsid w:val="005940A4"/>
    <w:rsid w:val="005A56CA"/>
    <w:rsid w:val="005B7B5E"/>
    <w:rsid w:val="005C324F"/>
    <w:rsid w:val="005C6CB8"/>
    <w:rsid w:val="005D2A9A"/>
    <w:rsid w:val="005D6DF3"/>
    <w:rsid w:val="005E1544"/>
    <w:rsid w:val="005E4AD1"/>
    <w:rsid w:val="005E6B61"/>
    <w:rsid w:val="005E6FB4"/>
    <w:rsid w:val="005E7965"/>
    <w:rsid w:val="005F0D53"/>
    <w:rsid w:val="005F57A6"/>
    <w:rsid w:val="00600F17"/>
    <w:rsid w:val="00606EE7"/>
    <w:rsid w:val="0060760D"/>
    <w:rsid w:val="006124B2"/>
    <w:rsid w:val="00614D6A"/>
    <w:rsid w:val="00637779"/>
    <w:rsid w:val="00640275"/>
    <w:rsid w:val="00643791"/>
    <w:rsid w:val="0064439B"/>
    <w:rsid w:val="0064705A"/>
    <w:rsid w:val="00652B04"/>
    <w:rsid w:val="006666E1"/>
    <w:rsid w:val="006710EA"/>
    <w:rsid w:val="0067230A"/>
    <w:rsid w:val="00677930"/>
    <w:rsid w:val="006859B5"/>
    <w:rsid w:val="00690722"/>
    <w:rsid w:val="006B4160"/>
    <w:rsid w:val="006B6B15"/>
    <w:rsid w:val="006C0FAE"/>
    <w:rsid w:val="006C4E99"/>
    <w:rsid w:val="006C5FAB"/>
    <w:rsid w:val="006C6303"/>
    <w:rsid w:val="006D744A"/>
    <w:rsid w:val="006F258E"/>
    <w:rsid w:val="006F67D6"/>
    <w:rsid w:val="006F6CBD"/>
    <w:rsid w:val="00716660"/>
    <w:rsid w:val="007312A2"/>
    <w:rsid w:val="00733F2A"/>
    <w:rsid w:val="007458E8"/>
    <w:rsid w:val="007558DD"/>
    <w:rsid w:val="00761A2C"/>
    <w:rsid w:val="00765564"/>
    <w:rsid w:val="00770FF9"/>
    <w:rsid w:val="00773FD9"/>
    <w:rsid w:val="00780BF8"/>
    <w:rsid w:val="00780EFE"/>
    <w:rsid w:val="00790CB0"/>
    <w:rsid w:val="007D03A2"/>
    <w:rsid w:val="007D3D3D"/>
    <w:rsid w:val="00806D4E"/>
    <w:rsid w:val="00812B46"/>
    <w:rsid w:val="00813A44"/>
    <w:rsid w:val="00821E17"/>
    <w:rsid w:val="00821E60"/>
    <w:rsid w:val="00822345"/>
    <w:rsid w:val="00825528"/>
    <w:rsid w:val="008317BF"/>
    <w:rsid w:val="00832406"/>
    <w:rsid w:val="00832E7E"/>
    <w:rsid w:val="0084110A"/>
    <w:rsid w:val="00850FEE"/>
    <w:rsid w:val="008705EC"/>
    <w:rsid w:val="008769B9"/>
    <w:rsid w:val="00883E0D"/>
    <w:rsid w:val="008B14BE"/>
    <w:rsid w:val="008B27F4"/>
    <w:rsid w:val="008B2895"/>
    <w:rsid w:val="008C06F0"/>
    <w:rsid w:val="008C6C92"/>
    <w:rsid w:val="008C7872"/>
    <w:rsid w:val="008D3D2E"/>
    <w:rsid w:val="008D6EAF"/>
    <w:rsid w:val="008D6F3E"/>
    <w:rsid w:val="008E43A8"/>
    <w:rsid w:val="008E4732"/>
    <w:rsid w:val="008E48F4"/>
    <w:rsid w:val="008F2572"/>
    <w:rsid w:val="00901BA8"/>
    <w:rsid w:val="00902EE4"/>
    <w:rsid w:val="00913C21"/>
    <w:rsid w:val="00930F85"/>
    <w:rsid w:val="00937694"/>
    <w:rsid w:val="00947EDF"/>
    <w:rsid w:val="0095081B"/>
    <w:rsid w:val="00951BA9"/>
    <w:rsid w:val="00951CA1"/>
    <w:rsid w:val="0096584E"/>
    <w:rsid w:val="00975645"/>
    <w:rsid w:val="00986194"/>
    <w:rsid w:val="00987E70"/>
    <w:rsid w:val="00994656"/>
    <w:rsid w:val="009A4FE4"/>
    <w:rsid w:val="009A75A5"/>
    <w:rsid w:val="009B6AAE"/>
    <w:rsid w:val="009C0760"/>
    <w:rsid w:val="009C4BB4"/>
    <w:rsid w:val="009E7ABF"/>
    <w:rsid w:val="009F1B2C"/>
    <w:rsid w:val="009F6D97"/>
    <w:rsid w:val="00A00FCF"/>
    <w:rsid w:val="00A135F7"/>
    <w:rsid w:val="00A16B69"/>
    <w:rsid w:val="00A22B22"/>
    <w:rsid w:val="00A23C02"/>
    <w:rsid w:val="00A46AC1"/>
    <w:rsid w:val="00A46C3B"/>
    <w:rsid w:val="00A53279"/>
    <w:rsid w:val="00A60668"/>
    <w:rsid w:val="00A60B2D"/>
    <w:rsid w:val="00A616DE"/>
    <w:rsid w:val="00A846D1"/>
    <w:rsid w:val="00A92B90"/>
    <w:rsid w:val="00A977A9"/>
    <w:rsid w:val="00AA4074"/>
    <w:rsid w:val="00AA682E"/>
    <w:rsid w:val="00AB2AF8"/>
    <w:rsid w:val="00AC035A"/>
    <w:rsid w:val="00AE23F4"/>
    <w:rsid w:val="00B0124F"/>
    <w:rsid w:val="00B07EBD"/>
    <w:rsid w:val="00B166BD"/>
    <w:rsid w:val="00B2499F"/>
    <w:rsid w:val="00B3479E"/>
    <w:rsid w:val="00B40B45"/>
    <w:rsid w:val="00B425DC"/>
    <w:rsid w:val="00B47014"/>
    <w:rsid w:val="00B55CBA"/>
    <w:rsid w:val="00B6140C"/>
    <w:rsid w:val="00B72373"/>
    <w:rsid w:val="00B737F0"/>
    <w:rsid w:val="00B87388"/>
    <w:rsid w:val="00B95145"/>
    <w:rsid w:val="00B95F23"/>
    <w:rsid w:val="00BA57D3"/>
    <w:rsid w:val="00BA6BB6"/>
    <w:rsid w:val="00BB0AFF"/>
    <w:rsid w:val="00BB3E09"/>
    <w:rsid w:val="00BB4A12"/>
    <w:rsid w:val="00BB599E"/>
    <w:rsid w:val="00BC50CC"/>
    <w:rsid w:val="00BD6830"/>
    <w:rsid w:val="00BD6B11"/>
    <w:rsid w:val="00BD6FE2"/>
    <w:rsid w:val="00BE7BE0"/>
    <w:rsid w:val="00C23D0C"/>
    <w:rsid w:val="00C647A8"/>
    <w:rsid w:val="00C75497"/>
    <w:rsid w:val="00C803D2"/>
    <w:rsid w:val="00C81294"/>
    <w:rsid w:val="00C815A0"/>
    <w:rsid w:val="00C8637D"/>
    <w:rsid w:val="00C91470"/>
    <w:rsid w:val="00C92CF3"/>
    <w:rsid w:val="00CA13AE"/>
    <w:rsid w:val="00CB38E2"/>
    <w:rsid w:val="00CC360A"/>
    <w:rsid w:val="00CD3CC5"/>
    <w:rsid w:val="00CE5166"/>
    <w:rsid w:val="00CF7F8C"/>
    <w:rsid w:val="00D00B43"/>
    <w:rsid w:val="00D05617"/>
    <w:rsid w:val="00D1203F"/>
    <w:rsid w:val="00D14A53"/>
    <w:rsid w:val="00D16ADE"/>
    <w:rsid w:val="00D21A06"/>
    <w:rsid w:val="00D265FC"/>
    <w:rsid w:val="00D35CA6"/>
    <w:rsid w:val="00D37448"/>
    <w:rsid w:val="00D41053"/>
    <w:rsid w:val="00D463F7"/>
    <w:rsid w:val="00D53E10"/>
    <w:rsid w:val="00D650D3"/>
    <w:rsid w:val="00D706F3"/>
    <w:rsid w:val="00D7148C"/>
    <w:rsid w:val="00D73ADD"/>
    <w:rsid w:val="00D81853"/>
    <w:rsid w:val="00D91D3C"/>
    <w:rsid w:val="00D92430"/>
    <w:rsid w:val="00DA2EA6"/>
    <w:rsid w:val="00DB3DBA"/>
    <w:rsid w:val="00DB53BE"/>
    <w:rsid w:val="00DC07F5"/>
    <w:rsid w:val="00DD187F"/>
    <w:rsid w:val="00DD1A95"/>
    <w:rsid w:val="00DD21AD"/>
    <w:rsid w:val="00DD796A"/>
    <w:rsid w:val="00DE1A5E"/>
    <w:rsid w:val="00DE357F"/>
    <w:rsid w:val="00DF2192"/>
    <w:rsid w:val="00DF2B67"/>
    <w:rsid w:val="00DF4E95"/>
    <w:rsid w:val="00E17A2A"/>
    <w:rsid w:val="00E20F5B"/>
    <w:rsid w:val="00E23BD8"/>
    <w:rsid w:val="00E36C33"/>
    <w:rsid w:val="00E52F1D"/>
    <w:rsid w:val="00E55792"/>
    <w:rsid w:val="00E567A1"/>
    <w:rsid w:val="00E7333B"/>
    <w:rsid w:val="00E73970"/>
    <w:rsid w:val="00E80CBB"/>
    <w:rsid w:val="00E86518"/>
    <w:rsid w:val="00E93260"/>
    <w:rsid w:val="00E95676"/>
    <w:rsid w:val="00EA2E35"/>
    <w:rsid w:val="00EA37AB"/>
    <w:rsid w:val="00EB1A72"/>
    <w:rsid w:val="00EB4931"/>
    <w:rsid w:val="00EC4377"/>
    <w:rsid w:val="00ED0E37"/>
    <w:rsid w:val="00ED3EEC"/>
    <w:rsid w:val="00EE3557"/>
    <w:rsid w:val="00EF2574"/>
    <w:rsid w:val="00EF415F"/>
    <w:rsid w:val="00F157B3"/>
    <w:rsid w:val="00F25241"/>
    <w:rsid w:val="00F34977"/>
    <w:rsid w:val="00F36ABE"/>
    <w:rsid w:val="00F5045A"/>
    <w:rsid w:val="00F5158B"/>
    <w:rsid w:val="00F60F69"/>
    <w:rsid w:val="00F72406"/>
    <w:rsid w:val="00F95A0C"/>
    <w:rsid w:val="00FA189D"/>
    <w:rsid w:val="00FA6D2A"/>
    <w:rsid w:val="00FA70D1"/>
    <w:rsid w:val="00FC79F3"/>
    <w:rsid w:val="00FD1A38"/>
    <w:rsid w:val="00FD6274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B32B4"/>
  <w15:docId w15:val="{A2A37BCF-33DA-43D8-9F69-9E0DF7C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 w:qFormat="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6EE7"/>
    <w:rPr>
      <w:color w:val="284353"/>
    </w:rPr>
    <w:tblPr>
      <w:tblStyleRowBandSize w:val="1"/>
      <w:tblStyleColBandSize w:val="1"/>
      <w:tblBorders>
        <w:top w:val="single" w:sz="8" w:space="0" w:color="365A70"/>
        <w:bottom w:val="single" w:sz="8" w:space="0" w:color="365A7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tblPr>
      <w:tblStyleRowBandSize w:val="1"/>
      <w:tblStyleColBandSize w:val="1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tblPr>
      <w:tblStyleRowBandSize w:val="1"/>
      <w:tblStyleColBandSize w:val="1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D21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8D6F3E"/>
    <w:rPr>
      <w:sz w:val="22"/>
      <w:szCs w:val="22"/>
      <w:lang w:val="en-GB"/>
    </w:rPr>
  </w:style>
  <w:style w:type="character" w:customStyle="1" w:styleId="ms-rtethemeforecolor-2-11">
    <w:name w:val="ms-rtethemeforecolor-2-11"/>
    <w:basedOn w:val="DefaultParagraphFont"/>
    <w:rsid w:val="008D6F3E"/>
    <w:rPr>
      <w:color w:val="7F7F7F"/>
    </w:rPr>
  </w:style>
  <w:style w:type="character" w:styleId="FollowedHyperlink">
    <w:name w:val="FollowedHyperlink"/>
    <w:basedOn w:val="DefaultParagraphFont"/>
    <w:uiPriority w:val="99"/>
    <w:semiHidden/>
    <w:unhideWhenUsed/>
    <w:rsid w:val="00EC437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F2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F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4127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3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72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function.country@sheltercluster.org" TargetMode="External"/><Relationship Id="rId18" Type="http://schemas.openxmlformats.org/officeDocument/2006/relationships/hyperlink" Target="mailto:function.country@sheltercluster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min@fdma.gov.pk" TargetMode="External"/><Relationship Id="rId17" Type="http://schemas.openxmlformats.org/officeDocument/2006/relationships/hyperlink" Target="mailto:amin@fdma.gov.p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hmadfa@unhcr.org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madfa@unhcr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fridiy@unhcr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fridiy@unhcr.org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10.xml"/><Relationship Id="rId14" Type="http://schemas.openxmlformats.org/officeDocument/2006/relationships/chart" Target="charts/chart2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Cluster%20templat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Achievement YTD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AA42340-7FCA-4758-AC96-53AE126581DC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FF83D87-CAFF-4903-8B2E-7BFADB5F59AA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31C42FD-9AAA-4B52-961B-536641E89D69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90000</c:v>
                </c:pt>
                <c:pt idx="1">
                  <c:v>80000</c:v>
                </c:pt>
                <c:pt idx="2">
                  <c:v>30000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Sheet1!$F$2:$F$4</c15:f>
                <c15:dlblRangeCache>
                  <c:ptCount val="3"/>
                  <c:pt idx="0">
                    <c:v>82%</c:v>
                  </c:pt>
                  <c:pt idx="1">
                    <c:v>80%</c:v>
                  </c:pt>
                  <c:pt idx="2">
                    <c:v>60%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Gap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27DBABD-A82A-4E93-AF0F-C00748B01C12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D1EB63E-BFE3-4231-A207-80086F2A3827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80437CC-15DB-4F95-9669-9D8EE746ECAC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20000</c:v>
                </c:pt>
                <c:pt idx="1">
                  <c:v>20000</c:v>
                </c:pt>
                <c:pt idx="2">
                  <c:v>20000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Sheet1!$E$2:$E$4</c15:f>
                <c15:dlblRangeCache>
                  <c:ptCount val="3"/>
                  <c:pt idx="0">
                    <c:v>18%</c:v>
                  </c:pt>
                  <c:pt idx="1">
                    <c:v>20%</c:v>
                  </c:pt>
                  <c:pt idx="2">
                    <c:v>40%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328642664"/>
        <c:axId val="328643056"/>
      </c:barChart>
      <c:catAx>
        <c:axId val="328642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643056"/>
        <c:crosses val="autoZero"/>
        <c:auto val="1"/>
        <c:lblAlgn val="ctr"/>
        <c:lblOffset val="100"/>
        <c:noMultiLvlLbl val="0"/>
      </c:catAx>
      <c:valAx>
        <c:axId val="328643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864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Achievement YTD</c:v>
                </c:pt>
              </c:strCache>
            </c:strRef>
          </c:tx>
          <c:spPr>
            <a:solidFill>
              <a:srgbClr val="7F141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AA42340-7FCA-4758-AC96-53AE126581DC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9299B50-0608-435C-AD68-AA4DF16F3DEC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E8C3D7B-82FB-4CE1-A487-5FC707C25888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numFmt formatCode="#,##0_);\(#,##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E5D0D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90000</c:v>
                </c:pt>
                <c:pt idx="1">
                  <c:v>80000</c:v>
                </c:pt>
                <c:pt idx="2">
                  <c:v>30000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Sheet1!$F$2:$F$4</c15:f>
                <c15:dlblRangeCache>
                  <c:ptCount val="3"/>
                  <c:pt idx="0">
                    <c:v>82%</c:v>
                  </c:pt>
                  <c:pt idx="1">
                    <c:v>80%</c:v>
                  </c:pt>
                  <c:pt idx="2">
                    <c:v>60%</c:v>
                  </c:pt>
                </c15:dlblRangeCache>
              </c15:datalabelsRange>
            </c:ext>
          </c:extLst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B2727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A1A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Sheet1!$C$1</c:f>
              <c:strCache>
                <c:ptCount val="1"/>
                <c:pt idx="0">
                  <c:v>Gap</c:v>
                </c:pt>
              </c:strCache>
            </c:strRef>
          </c:tx>
          <c:spPr>
            <a:solidFill>
              <a:srgbClr val="E5D0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27DBABD-A82A-4E93-AF0F-C00748B01C12}" type="CELLRANGE">
                      <a:rPr lang="en-US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F100512-25DC-4497-9515-49A0DFA01F50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0C63E6F-B591-4BD3-805D-981F0674903B}" type="CELLRANGE">
                      <a:rPr lang="en-GB"/>
                      <a:pPr/>
                      <a:t>[CELLRANGE]</a:t>
                    </a:fld>
                    <a:endParaRPr lang="en-GB"/>
                  </a:p>
                </c:rich>
              </c:tx>
              <c:dLblPos val="inBase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7F1416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Total (110,000)</c:v>
                </c:pt>
                <c:pt idx="1">
                  <c:v>NFI (100,000)</c:v>
                </c:pt>
                <c:pt idx="2">
                  <c:v>Shelter (50,000)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20000</c:v>
                </c:pt>
                <c:pt idx="1">
                  <c:v>20000</c:v>
                </c:pt>
                <c:pt idx="2">
                  <c:v>20000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Sheet1!$E$2:$E$4</c15:f>
                <c15:dlblRangeCache>
                  <c:ptCount val="3"/>
                  <c:pt idx="0">
                    <c:v>18%</c:v>
                  </c:pt>
                  <c:pt idx="1">
                    <c:v>20%</c:v>
                  </c:pt>
                  <c:pt idx="2">
                    <c:v>40%</c:v>
                  </c:pt>
                </c15:dlblRangeCache>
              </c15:datalabelsRang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overlap val="100"/>
        <c:axId val="346436944"/>
        <c:axId val="242542416"/>
      </c:barChart>
      <c:catAx>
        <c:axId val="346436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542416"/>
        <c:crosses val="autoZero"/>
        <c:auto val="1"/>
        <c:lblAlgn val="ctr"/>
        <c:lblOffset val="100"/>
        <c:noMultiLvlLbl val="0"/>
      </c:catAx>
      <c:valAx>
        <c:axId val="242542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643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777574036122193E-2"/>
          <c:y val="6.3936300627092282E-2"/>
          <c:w val="0.38985564304461945"/>
          <c:h val="0.70077357324136136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or amount</c:v>
                </c:pt>
              </c:strCache>
            </c:strRef>
          </c:tx>
          <c:dPt>
            <c:idx val="0"/>
            <c:bubble3D val="0"/>
            <c:explosion val="4"/>
            <c:spPr>
              <a:solidFill>
                <a:srgbClr val="7F141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rgbClr val="E5D0D0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fld id="{692B48B6-7396-4D71-86F4-B3A7DC3A71C3}" type="PERCENTAGE">
                      <a:rPr lang="en-US">
                        <a:solidFill>
                          <a:srgbClr val="E5D0D0"/>
                        </a:solidFill>
                      </a:rPr>
                      <a:pPr/>
                      <a:t>[PERCENTAGE]</a:t>
                    </a:fld>
                    <a:endParaRPr lang="en-GB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7F141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18CD035-6EB0-46E2-B0CD-C40C061A8AAE}" type="PERCENTAGE">
                      <a:rPr lang="en-US">
                        <a:solidFill>
                          <a:srgbClr val="7F1416"/>
                        </a:solidFill>
                      </a:rPr>
                      <a:pPr>
                        <a:defRPr>
                          <a:solidFill>
                            <a:srgbClr val="7F1416"/>
                          </a:solidFill>
                        </a:defRPr>
                      </a:pPr>
                      <a:t>[PERCENTAGE]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7F14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Funded</c:v>
                </c:pt>
                <c:pt idx="1">
                  <c:v>Gap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</c:v>
                </c:pt>
                <c:pt idx="1">
                  <c:v>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8771797360946321E-2"/>
          <c:y val="0.73717997076712716"/>
          <c:w val="0.5664665204520668"/>
          <c:h val="0.252621528596350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0.56851</cdr:x>
      <cdr:y>0.08084</cdr:y>
    </cdr:from>
    <cdr:to>
      <cdr:x>0.97085</cdr:x>
      <cdr:y>0.8982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485900" y="68580"/>
          <a:ext cx="1051560" cy="693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GB" sz="900">
              <a:solidFill>
                <a:schemeClr val="bg2">
                  <a:lumMod val="2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Total funding required:</a:t>
          </a:r>
        </a:p>
        <a:p xmlns:a="http://schemas.openxmlformats.org/drawingml/2006/main">
          <a:r>
            <a:rPr lang="en-GB" sz="1400">
              <a:solidFill>
                <a:srgbClr val="7F1416"/>
              </a:solidFill>
              <a:latin typeface="Arial" panose="020B0604020202020204" pitchFamily="34" charset="0"/>
              <a:cs typeface="Arial" panose="020B0604020202020204" pitchFamily="34" charset="0"/>
            </a:rPr>
            <a:t>6.6 M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4C5E-E63C-4231-8858-748913C1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Cluster template.dotx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9</CharactersWithSpaces>
  <SharedDoc>false</SharedDoc>
  <HLinks>
    <vt:vector size="78" baseType="variant">
      <vt:variant>
        <vt:i4>393284</vt:i4>
      </vt:variant>
      <vt:variant>
        <vt:i4>36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https://docs.google.com/forms/d/1Hd0L6u3iD9dEdiUH5nMlW2KgXLizWkjKajaM12wGtbY/viewform</vt:lpwstr>
      </vt:variant>
      <vt:variant>
        <vt:lpwstr/>
      </vt:variant>
      <vt:variant>
        <vt:i4>5898308</vt:i4>
      </vt:variant>
      <vt:variant>
        <vt:i4>30</vt:i4>
      </vt:variant>
      <vt:variant>
        <vt:i4>0</vt:i4>
      </vt:variant>
      <vt:variant>
        <vt:i4>5</vt:i4>
      </vt:variant>
      <vt:variant>
        <vt:lpwstr>https://4f2xz.enketo.org/webform</vt:lpwstr>
      </vt:variant>
      <vt:variant>
        <vt:lpwstr/>
      </vt:variant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http://www.sheltercluster.org/library/maps-3</vt:lpwstr>
      </vt:variant>
      <vt:variant>
        <vt:lpwstr/>
      </vt:variant>
      <vt:variant>
        <vt:i4>852048</vt:i4>
      </vt:variant>
      <vt:variant>
        <vt:i4>24</vt:i4>
      </vt:variant>
      <vt:variant>
        <vt:i4>0</vt:i4>
      </vt:variant>
      <vt:variant>
        <vt:i4>5</vt:i4>
      </vt:variant>
      <vt:variant>
        <vt:lpwstr>http://www.sheltercluster.org/sites/default/files/docs/2015-02-26_cash_mtg.pdf</vt:lpwstr>
      </vt:variant>
      <vt:variant>
        <vt:lpwstr/>
      </vt:variant>
      <vt:variant>
        <vt:i4>393284</vt:i4>
      </vt:variant>
      <vt:variant>
        <vt:i4>21</vt:i4>
      </vt:variant>
      <vt:variant>
        <vt:i4>0</vt:i4>
      </vt:variant>
      <vt:variant>
        <vt:i4>5</vt:i4>
      </vt:variant>
      <vt:variant>
        <vt:lpwstr>http://www.sheltercluster.org/sites/default/files/docs/draft_pdm_report_final_v2_3-k1_pages.pdf</vt:lpwstr>
      </vt:variant>
      <vt:variant>
        <vt:lpwstr/>
      </vt:variant>
      <vt:variant>
        <vt:i4>3473464</vt:i4>
      </vt:variant>
      <vt:variant>
        <vt:i4>18</vt:i4>
      </vt:variant>
      <vt:variant>
        <vt:i4>0</vt:i4>
      </vt:variant>
      <vt:variant>
        <vt:i4>5</vt:i4>
      </vt:variant>
      <vt:variant>
        <vt:lpwstr>http://www.humanitarianresponse.info/en/operations/ukraine/document/2015-ukraine-humanitarian-response-plan</vt:lpwstr>
      </vt:variant>
      <vt:variant>
        <vt:lpwstr/>
      </vt:variant>
      <vt:variant>
        <vt:i4>720974</vt:i4>
      </vt:variant>
      <vt:variant>
        <vt:i4>15</vt:i4>
      </vt:variant>
      <vt:variant>
        <vt:i4>0</vt:i4>
      </vt:variant>
      <vt:variant>
        <vt:i4>5</vt:i4>
      </vt:variant>
      <vt:variant>
        <vt:lpwstr>http://www.sheltercluster.org/sites/default/files/docs/22092014_shelter_nfi_sector_strategy.pdf</vt:lpwstr>
      </vt:variant>
      <vt:variant>
        <vt:lpwstr/>
      </vt:variant>
      <vt:variant>
        <vt:i4>1835065</vt:i4>
      </vt:variant>
      <vt:variant>
        <vt:i4>12</vt:i4>
      </vt:variant>
      <vt:variant>
        <vt:i4>0</vt:i4>
      </vt:variant>
      <vt:variant>
        <vt:i4>5</vt:i4>
      </vt:variant>
      <vt:variant>
        <vt:lpwstr>mailto:carmina@unhcr.org</vt:lpwstr>
      </vt:variant>
      <vt:variant>
        <vt:lpwstr/>
      </vt:variant>
      <vt:variant>
        <vt:i4>7864400</vt:i4>
      </vt:variant>
      <vt:variant>
        <vt:i4>9</vt:i4>
      </vt:variant>
      <vt:variant>
        <vt:i4>0</vt:i4>
      </vt:variant>
      <vt:variant>
        <vt:i4>5</vt:i4>
      </vt:variant>
      <vt:variant>
        <vt:lpwstr>mailto:mazurenk@unhcr.org</vt:lpwstr>
      </vt:variant>
      <vt:variant>
        <vt:lpwstr/>
      </vt:variant>
      <vt:variant>
        <vt:i4>6488134</vt:i4>
      </vt:variant>
      <vt:variant>
        <vt:i4>6</vt:i4>
      </vt:variant>
      <vt:variant>
        <vt:i4>0</vt:i4>
      </vt:variant>
      <vt:variant>
        <vt:i4>5</vt:i4>
      </vt:variant>
      <vt:variant>
        <vt:lpwstr>mailto:chantefo@unhcr.org</vt:lpwstr>
      </vt:variant>
      <vt:variant>
        <vt:lpwstr/>
      </vt:variant>
      <vt:variant>
        <vt:i4>6750252</vt:i4>
      </vt:variant>
      <vt:variant>
        <vt:i4>3</vt:i4>
      </vt:variant>
      <vt:variant>
        <vt:i4>0</vt:i4>
      </vt:variant>
      <vt:variant>
        <vt:i4>5</vt:i4>
      </vt:variant>
      <vt:variant>
        <vt:lpwstr>http://www.clovekvtisni.cz/</vt:lpwstr>
      </vt:variant>
      <vt:variant>
        <vt:lpwstr/>
      </vt:variant>
      <vt:variant>
        <vt:i4>7864434</vt:i4>
      </vt:variant>
      <vt:variant>
        <vt:i4>0</vt:i4>
      </vt:variant>
      <vt:variant>
        <vt:i4>0</vt:i4>
      </vt:variant>
      <vt:variant>
        <vt:i4>5</vt:i4>
      </vt:variant>
      <vt:variant>
        <vt:lpwstr>http://unhcr.org.ua/en/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Faraz Ahmad</cp:lastModifiedBy>
  <cp:revision>2</cp:revision>
  <cp:lastPrinted>2017-01-27T13:48:00Z</cp:lastPrinted>
  <dcterms:created xsi:type="dcterms:W3CDTF">2018-05-23T10:18:00Z</dcterms:created>
  <dcterms:modified xsi:type="dcterms:W3CDTF">2018-05-23T10:18:00Z</dcterms:modified>
</cp:coreProperties>
</file>