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FD" w14:textId="36AC9D7A" w:rsidR="00EB5634" w:rsidRPr="00412D75" w:rsidRDefault="00BA0818" w:rsidP="00412D75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674914">
        <w:rPr>
          <w:rFonts w:asciiTheme="minorHAnsi" w:hAnsiTheme="minorHAnsi" w:cs="Arial"/>
          <w:color w:val="auto"/>
          <w:sz w:val="22"/>
          <w:lang w:val="en-GB"/>
        </w:rPr>
        <w:softHyphen/>
      </w:r>
    </w:p>
    <w:p w14:paraId="382CFBE3" w14:textId="59BE07B0" w:rsidR="00AD3BF4" w:rsidRPr="00CB5524" w:rsidRDefault="00695CEA" w:rsidP="00412D7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color w:val="auto"/>
          <w:sz w:val="22"/>
          <w:lang w:val="en-GB"/>
        </w:rPr>
        <w:t>Location:</w:t>
      </w:r>
      <w:r w:rsidR="00C70190" w:rsidRPr="00CB5524">
        <w:rPr>
          <w:rFonts w:asciiTheme="minorHAnsi" w:hAnsiTheme="minorHAnsi" w:cs="Arial"/>
          <w:color w:val="auto"/>
          <w:sz w:val="22"/>
          <w:lang w:val="en-GB"/>
        </w:rPr>
        <w:t xml:space="preserve"> </w:t>
      </w:r>
      <w:r w:rsidR="00081936" w:rsidRPr="00CB5524">
        <w:rPr>
          <w:rFonts w:asciiTheme="minorHAnsi" w:hAnsiTheme="minorHAnsi" w:cs="Arial"/>
          <w:color w:val="auto"/>
          <w:sz w:val="22"/>
          <w:lang w:val="en-GB"/>
        </w:rPr>
        <w:t xml:space="preserve">  </w:t>
      </w:r>
      <w:r w:rsidR="00052873">
        <w:rPr>
          <w:rFonts w:asciiTheme="minorHAnsi" w:hAnsiTheme="minorHAnsi" w:cs="Arial"/>
          <w:color w:val="auto"/>
          <w:sz w:val="22"/>
          <w:lang w:val="en-GB"/>
        </w:rPr>
        <w:t>IOM Office,</w:t>
      </w:r>
      <w:r w:rsidR="00B63857" w:rsidRPr="00CB5524">
        <w:rPr>
          <w:rFonts w:asciiTheme="minorHAnsi" w:hAnsiTheme="minorHAnsi" w:cs="Arial"/>
          <w:color w:val="auto"/>
          <w:sz w:val="22"/>
          <w:lang w:val="en-GB"/>
        </w:rPr>
        <w:t xml:space="preserve"> Sulaymaniyah</w:t>
      </w:r>
    </w:p>
    <w:p w14:paraId="30C81612" w14:textId="117D96C6" w:rsidR="00AD3BF4" w:rsidRPr="00CB5524" w:rsidRDefault="00081936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color w:val="auto"/>
          <w:sz w:val="22"/>
          <w:lang w:val="en-GB"/>
        </w:rPr>
        <w:t xml:space="preserve">Time:   </w:t>
      </w:r>
      <w:r w:rsidR="002727A1" w:rsidRPr="00CB5524">
        <w:rPr>
          <w:rFonts w:asciiTheme="minorHAnsi" w:hAnsiTheme="minorHAnsi" w:cs="Arial"/>
          <w:color w:val="auto"/>
          <w:sz w:val="22"/>
          <w:lang w:val="en-GB"/>
        </w:rPr>
        <w:t xml:space="preserve">     </w:t>
      </w:r>
      <w:r w:rsidR="00342CD4" w:rsidRPr="00CB5524">
        <w:rPr>
          <w:rFonts w:asciiTheme="minorHAnsi" w:hAnsiTheme="minorHAnsi" w:cs="Arial"/>
          <w:color w:val="auto"/>
          <w:sz w:val="22"/>
          <w:lang w:val="en-GB"/>
        </w:rPr>
        <w:t xml:space="preserve"> </w:t>
      </w:r>
      <w:r w:rsidR="00487220" w:rsidRPr="00CB5524">
        <w:rPr>
          <w:rFonts w:asciiTheme="minorHAnsi" w:hAnsiTheme="minorHAnsi" w:cs="Arial"/>
          <w:color w:val="auto"/>
          <w:sz w:val="22"/>
          <w:lang w:val="en-GB"/>
        </w:rPr>
        <w:t>10:00</w:t>
      </w:r>
      <w:r w:rsidR="00DF4C9B" w:rsidRPr="00CB5524">
        <w:rPr>
          <w:rFonts w:asciiTheme="minorHAnsi" w:hAnsiTheme="minorHAnsi" w:cs="Arial"/>
          <w:color w:val="auto"/>
          <w:sz w:val="22"/>
          <w:lang w:val="en-GB"/>
        </w:rPr>
        <w:t xml:space="preserve"> – 1</w:t>
      </w:r>
      <w:r w:rsidR="00DD0B0D" w:rsidRPr="00CB5524">
        <w:rPr>
          <w:rFonts w:asciiTheme="minorHAnsi" w:hAnsiTheme="minorHAnsi" w:cs="Arial"/>
          <w:color w:val="auto"/>
          <w:sz w:val="22"/>
          <w:lang w:val="en-GB"/>
        </w:rPr>
        <w:t>1</w:t>
      </w:r>
      <w:r w:rsidR="00DF4C9B" w:rsidRPr="00CB5524">
        <w:rPr>
          <w:rFonts w:asciiTheme="minorHAnsi" w:hAnsiTheme="minorHAnsi" w:cs="Arial"/>
          <w:color w:val="auto"/>
          <w:sz w:val="22"/>
          <w:lang w:val="en-GB"/>
        </w:rPr>
        <w:t>:</w:t>
      </w:r>
      <w:r w:rsidR="00DD0B0D" w:rsidRPr="00CB5524">
        <w:rPr>
          <w:rFonts w:asciiTheme="minorHAnsi" w:hAnsiTheme="minorHAnsi" w:cs="Arial"/>
          <w:color w:val="auto"/>
          <w:sz w:val="22"/>
          <w:lang w:val="en-GB"/>
        </w:rPr>
        <w:t>0</w:t>
      </w:r>
      <w:r w:rsidR="00487220" w:rsidRPr="00CB5524">
        <w:rPr>
          <w:rFonts w:asciiTheme="minorHAnsi" w:hAnsiTheme="minorHAnsi" w:cs="Arial"/>
          <w:color w:val="auto"/>
          <w:sz w:val="22"/>
          <w:lang w:val="en-GB"/>
        </w:rPr>
        <w:t>0</w:t>
      </w:r>
    </w:p>
    <w:p w14:paraId="0E15043A" w14:textId="4466A131" w:rsidR="00390588" w:rsidRDefault="00200D5E" w:rsidP="00412D75">
      <w:pPr>
        <w:jc w:val="both"/>
        <w:rPr>
          <w:rFonts w:asciiTheme="minorHAnsi" w:hAnsiTheme="minorHAnsi" w:cs="Arial"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color w:val="auto"/>
          <w:sz w:val="22"/>
          <w:lang w:val="en-GB"/>
        </w:rPr>
        <w:t>Present</w:t>
      </w:r>
      <w:r w:rsidR="009F46C5" w:rsidRPr="00CB5524">
        <w:rPr>
          <w:rFonts w:asciiTheme="minorHAnsi" w:hAnsiTheme="minorHAnsi" w:cs="Arial"/>
          <w:color w:val="auto"/>
          <w:sz w:val="22"/>
          <w:lang w:val="en-GB"/>
        </w:rPr>
        <w:t xml:space="preserve">: </w:t>
      </w:r>
      <w:r w:rsidR="000D0DC2" w:rsidRPr="008A1F92">
        <w:rPr>
          <w:rFonts w:asciiTheme="minorHAnsi" w:hAnsiTheme="minorHAnsi" w:cs="Arial"/>
          <w:color w:val="auto"/>
          <w:sz w:val="22"/>
          <w:lang w:val="en-GB"/>
        </w:rPr>
        <w:t xml:space="preserve"> </w:t>
      </w:r>
      <w:r w:rsidR="000E4A92">
        <w:rPr>
          <w:rFonts w:asciiTheme="minorHAnsi" w:hAnsiTheme="minorHAnsi" w:cs="Arial"/>
          <w:color w:val="auto"/>
          <w:sz w:val="22"/>
          <w:lang w:val="en-GB"/>
        </w:rPr>
        <w:t xml:space="preserve">IOM, </w:t>
      </w:r>
      <w:r w:rsidR="00A5703F">
        <w:rPr>
          <w:rFonts w:asciiTheme="minorHAnsi" w:hAnsiTheme="minorHAnsi" w:cs="Arial"/>
          <w:color w:val="auto"/>
          <w:sz w:val="22"/>
          <w:lang w:val="en-GB"/>
        </w:rPr>
        <w:t>JCCC</w:t>
      </w:r>
      <w:r w:rsidR="00052873">
        <w:rPr>
          <w:rFonts w:asciiTheme="minorHAnsi" w:hAnsiTheme="minorHAnsi" w:cs="Arial"/>
          <w:color w:val="auto"/>
          <w:sz w:val="22"/>
          <w:lang w:val="en-GB"/>
        </w:rPr>
        <w:t xml:space="preserve">, </w:t>
      </w:r>
      <w:r w:rsidR="000E4A92">
        <w:rPr>
          <w:rFonts w:asciiTheme="minorHAnsi" w:hAnsiTheme="minorHAnsi" w:cs="Arial"/>
          <w:color w:val="auto"/>
          <w:sz w:val="22"/>
          <w:lang w:val="en-GB"/>
        </w:rPr>
        <w:t>UNHCR</w:t>
      </w:r>
      <w:r w:rsidR="00C73A91">
        <w:rPr>
          <w:rFonts w:asciiTheme="minorHAnsi" w:hAnsiTheme="minorHAnsi" w:cs="Arial"/>
          <w:color w:val="auto"/>
          <w:sz w:val="22"/>
          <w:lang w:val="en-GB"/>
        </w:rPr>
        <w:t xml:space="preserve">, </w:t>
      </w:r>
      <w:r w:rsidR="00B42ED2">
        <w:rPr>
          <w:rFonts w:asciiTheme="minorHAnsi" w:hAnsiTheme="minorHAnsi" w:cs="Arial"/>
          <w:color w:val="auto"/>
          <w:sz w:val="22"/>
          <w:lang w:val="en-GB"/>
        </w:rPr>
        <w:t>OCHA</w:t>
      </w:r>
      <w:r w:rsidR="00A5703F">
        <w:rPr>
          <w:rFonts w:asciiTheme="minorHAnsi" w:hAnsiTheme="minorHAnsi" w:cs="Arial"/>
          <w:color w:val="auto"/>
          <w:sz w:val="22"/>
          <w:lang w:val="en-GB"/>
        </w:rPr>
        <w:t>, Qandil</w:t>
      </w:r>
      <w:r w:rsidR="00052873">
        <w:rPr>
          <w:rFonts w:asciiTheme="minorHAnsi" w:hAnsiTheme="minorHAnsi" w:cs="Arial"/>
          <w:color w:val="auto"/>
          <w:sz w:val="22"/>
          <w:lang w:val="en-GB"/>
        </w:rPr>
        <w:t xml:space="preserve"> and YAO</w:t>
      </w:r>
      <w:r w:rsidR="00B42ED2">
        <w:rPr>
          <w:rFonts w:asciiTheme="minorHAnsi" w:hAnsiTheme="minorHAnsi" w:cs="Arial"/>
          <w:color w:val="auto"/>
          <w:sz w:val="22"/>
          <w:lang w:val="en-GB"/>
        </w:rPr>
        <w:t xml:space="preserve">. </w:t>
      </w:r>
      <w:r w:rsidR="00C73A91">
        <w:rPr>
          <w:rFonts w:asciiTheme="minorHAnsi" w:hAnsiTheme="minorHAnsi" w:cs="Arial"/>
          <w:color w:val="auto"/>
          <w:sz w:val="22"/>
          <w:lang w:val="en-GB"/>
        </w:rPr>
        <w:t xml:space="preserve"> </w:t>
      </w:r>
    </w:p>
    <w:p w14:paraId="156DE9B6" w14:textId="77777777" w:rsidR="000365EB" w:rsidRDefault="000365EB" w:rsidP="00412D75">
      <w:pPr>
        <w:jc w:val="both"/>
        <w:rPr>
          <w:rFonts w:asciiTheme="minorHAnsi" w:hAnsiTheme="minorHAnsi" w:cs="Arial"/>
          <w:color w:val="auto"/>
          <w:sz w:val="22"/>
          <w:lang w:val="en-GB"/>
        </w:rPr>
      </w:pPr>
    </w:p>
    <w:p w14:paraId="37D23A55" w14:textId="560095C4" w:rsidR="00390588" w:rsidRPr="00390588" w:rsidRDefault="00390588" w:rsidP="00390588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  <w:r w:rsidRPr="00390588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Location:   </w:t>
      </w:r>
      <w:r w:rsidR="00B42ED2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IOM Meeting Room / </w:t>
      </w:r>
      <w:r w:rsidR="00817BE5">
        <w:rPr>
          <w:rFonts w:asciiTheme="minorHAnsi" w:hAnsiTheme="minorHAnsi" w:cs="Arial"/>
          <w:b/>
          <w:bCs/>
          <w:color w:val="auto"/>
          <w:sz w:val="22"/>
          <w:lang w:val="en-GB"/>
        </w:rPr>
        <w:t>Ti</w:t>
      </w:r>
      <w:r w:rsidR="00622751">
        <w:rPr>
          <w:rFonts w:asciiTheme="minorHAnsi" w:hAnsiTheme="minorHAnsi" w:cs="Arial"/>
          <w:b/>
          <w:bCs/>
          <w:color w:val="auto"/>
          <w:sz w:val="22"/>
          <w:lang w:val="en-GB"/>
        </w:rPr>
        <w:t>tanic</w:t>
      </w:r>
      <w:r w:rsidR="00B42ED2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</w:t>
      </w:r>
    </w:p>
    <w:p w14:paraId="1714A041" w14:textId="3380A9DC" w:rsidR="00390588" w:rsidRPr="00390588" w:rsidRDefault="00390588" w:rsidP="00390588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  <w:r w:rsidRPr="00390588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Time:         </w:t>
      </w:r>
      <w:r w:rsidR="00A5703F">
        <w:rPr>
          <w:rFonts w:asciiTheme="minorHAnsi" w:hAnsiTheme="minorHAnsi" w:cs="Arial"/>
          <w:b/>
          <w:bCs/>
          <w:color w:val="auto"/>
          <w:sz w:val="22"/>
          <w:lang w:val="en-GB"/>
        </w:rPr>
        <w:t>17</w:t>
      </w:r>
      <w:r w:rsidR="001E68FE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</w:t>
      </w:r>
      <w:r w:rsidR="00A5703F">
        <w:rPr>
          <w:rFonts w:asciiTheme="minorHAnsi" w:hAnsiTheme="minorHAnsi" w:cs="Arial"/>
          <w:b/>
          <w:bCs/>
          <w:color w:val="auto"/>
          <w:sz w:val="22"/>
          <w:lang w:val="en-GB"/>
        </w:rPr>
        <w:t>Oct</w:t>
      </w:r>
      <w:r w:rsidR="001E68FE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2019, @</w:t>
      </w:r>
      <w:r w:rsidRPr="00390588">
        <w:rPr>
          <w:rFonts w:asciiTheme="minorHAnsi" w:hAnsiTheme="minorHAnsi" w:cs="Arial"/>
          <w:b/>
          <w:bCs/>
          <w:color w:val="auto"/>
          <w:sz w:val="22"/>
          <w:lang w:val="en-GB"/>
        </w:rPr>
        <w:t>10:00 – 11:00</w:t>
      </w:r>
    </w:p>
    <w:p w14:paraId="09485ADB" w14:textId="77777777" w:rsidR="00390588" w:rsidRPr="00390588" w:rsidRDefault="00390588" w:rsidP="00390588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</w:p>
    <w:p w14:paraId="5CFC4A3D" w14:textId="41A38067" w:rsidR="004D78A5" w:rsidRPr="00CB5524" w:rsidRDefault="00566CC6" w:rsidP="00412D75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bCs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b/>
          <w:bCs/>
          <w:color w:val="auto"/>
          <w:sz w:val="22"/>
          <w:lang w:val="en-GB"/>
        </w:rPr>
        <w:t>Agenda</w:t>
      </w:r>
      <w:r w:rsidR="00E767CE" w:rsidRPr="00CB5524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 included</w:t>
      </w:r>
      <w:r w:rsidRPr="00CB5524">
        <w:rPr>
          <w:rFonts w:asciiTheme="minorHAnsi" w:hAnsiTheme="minorHAnsi" w:cs="Arial"/>
          <w:b/>
          <w:bCs/>
          <w:color w:val="auto"/>
          <w:sz w:val="22"/>
          <w:lang w:val="en-GB"/>
        </w:rPr>
        <w:t xml:space="preserve">: </w:t>
      </w:r>
    </w:p>
    <w:p w14:paraId="60243561" w14:textId="73EB4ED9" w:rsidR="007C4F29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Winter Response Plans of Partners</w:t>
      </w:r>
    </w:p>
    <w:p w14:paraId="253CE201" w14:textId="380C61F8" w:rsid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Remaining Needs and Gaps – MNCA VI and ILA IV</w:t>
      </w:r>
    </w:p>
    <w:p w14:paraId="4E17311F" w14:textId="38878677" w:rsid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Activity Info Reporting</w:t>
      </w:r>
    </w:p>
    <w:p w14:paraId="423E5F18" w14:textId="2D85FD84" w:rsid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Update from SNFI Cluster – national level</w:t>
      </w:r>
    </w:p>
    <w:p w14:paraId="085B7F1B" w14:textId="7465C176" w:rsid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Emergency Planning for refugee preparedness – UNHCR</w:t>
      </w:r>
    </w:p>
    <w:p w14:paraId="5581B98D" w14:textId="430D69F3" w:rsid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Agency Updates</w:t>
      </w:r>
    </w:p>
    <w:p w14:paraId="74A6691D" w14:textId="2B4C78EE" w:rsidR="00A5703F" w:rsidRPr="00A5703F" w:rsidRDefault="00A5703F" w:rsidP="00A5703F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AOB</w:t>
      </w:r>
    </w:p>
    <w:p w14:paraId="7A816226" w14:textId="2F759491" w:rsidR="002D1620" w:rsidRPr="00CB5524" w:rsidRDefault="00695CEA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  <w:lang w:val="en-GB"/>
        </w:rPr>
      </w:pPr>
      <w:r w:rsidRPr="00CB5524">
        <w:rPr>
          <w:rFonts w:asciiTheme="minorHAnsi" w:hAnsiTheme="minorHAnsi" w:cs="Arial"/>
          <w:b/>
          <w:color w:val="auto"/>
          <w:sz w:val="22"/>
          <w:lang w:val="en-GB"/>
        </w:rPr>
        <w:t>Summary of Action Points:</w:t>
      </w:r>
      <w:r w:rsidR="002F6089" w:rsidRPr="00CB5524">
        <w:rPr>
          <w:rFonts w:asciiTheme="minorHAnsi" w:hAnsiTheme="minorHAnsi" w:cs="Arial"/>
          <w:b/>
          <w:color w:val="auto"/>
          <w:sz w:val="22"/>
          <w:lang w:val="en-GB"/>
        </w:rPr>
        <w:t xml:space="preserve">  </w:t>
      </w:r>
      <w:r w:rsidR="00E3195E" w:rsidRPr="00CB5524">
        <w:rPr>
          <w:rFonts w:asciiTheme="minorHAnsi" w:hAnsiTheme="minorHAnsi" w:cs="Arial"/>
          <w:b/>
          <w:color w:val="auto"/>
          <w:sz w:val="22"/>
          <w:lang w:val="en-GB"/>
        </w:rPr>
        <w:t xml:space="preserve">    </w:t>
      </w:r>
    </w:p>
    <w:tbl>
      <w:tblPr>
        <w:tblW w:w="14792" w:type="dxa"/>
        <w:tblInd w:w="-10" w:type="dxa"/>
        <w:tblLook w:val="04A0" w:firstRow="1" w:lastRow="0" w:firstColumn="1" w:lastColumn="0" w:noHBand="0" w:noVBand="1"/>
      </w:tblPr>
      <w:tblGrid>
        <w:gridCol w:w="553"/>
        <w:gridCol w:w="8987"/>
        <w:gridCol w:w="3059"/>
        <w:gridCol w:w="2193"/>
      </w:tblGrid>
      <w:tr w:rsidR="00CB5524" w:rsidRPr="00CB5524" w14:paraId="79753807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65C49691" w14:textId="77777777" w:rsidR="00B406E0" w:rsidRPr="00CB5524" w:rsidRDefault="00B406E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No.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41D115BB" w14:textId="14DD8B3A" w:rsidR="00B406E0" w:rsidRPr="00CB5524" w:rsidRDefault="00B406E0" w:rsidP="00B1321F">
            <w:pPr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Action points for the next meeting 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0D3B9010" w14:textId="77777777" w:rsidR="00B406E0" w:rsidRPr="00CB5524" w:rsidRDefault="00B406E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proofErr w:type="gramStart"/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Who:</w:t>
            </w:r>
            <w:proofErr w:type="gramEnd"/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14:paraId="41126338" w14:textId="77777777" w:rsidR="00B406E0" w:rsidRPr="00CB5524" w:rsidRDefault="00B406E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Completed by When:</w:t>
            </w:r>
          </w:p>
        </w:tc>
      </w:tr>
      <w:tr w:rsidR="00CB5524" w:rsidRPr="00CB5524" w14:paraId="0BC771B1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9979" w14:textId="5A192AD7" w:rsidR="00CB5524" w:rsidRPr="00CB5524" w:rsidRDefault="007040F8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2"/>
                <w:lang w:val="en-GB"/>
              </w:rPr>
              <w:t>1</w:t>
            </w:r>
            <w:r w:rsidR="00CB5524" w:rsidRPr="00CB5524">
              <w:rPr>
                <w:rFonts w:asciiTheme="minorHAnsi" w:hAnsiTheme="minorHAnsi" w:cs="Arial"/>
                <w:color w:val="auto"/>
                <w:sz w:val="22"/>
                <w:lang w:val="en-GB"/>
              </w:rPr>
              <w:t>.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BF7A" w14:textId="15C07961" w:rsidR="00CB5524" w:rsidRPr="00CB5524" w:rsidRDefault="00811EBC" w:rsidP="00412D75">
            <w:pPr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  <w:lang w:val="en-GB"/>
              </w:rPr>
              <w:t xml:space="preserve">SNFI Cluster to share with </w:t>
            </w:r>
            <w:r w:rsidR="00A5703F">
              <w:rPr>
                <w:rFonts w:asciiTheme="minorHAnsi" w:hAnsiTheme="minorHAnsi"/>
                <w:color w:val="auto"/>
                <w:sz w:val="22"/>
                <w:lang w:val="en-GB"/>
              </w:rPr>
              <w:t>JCC and CCCM</w:t>
            </w:r>
            <w:r w:rsidR="00E87B60">
              <w:rPr>
                <w:rFonts w:asciiTheme="minorHAnsi" w:hAnsiTheme="minorHAnsi"/>
                <w:color w:val="auto"/>
                <w:sz w:val="22"/>
                <w:lang w:val="en-GB"/>
              </w:rPr>
              <w:t xml:space="preserve"> technical specs for </w:t>
            </w:r>
            <w:proofErr w:type="spellStart"/>
            <w:r w:rsidR="00E87B60">
              <w:rPr>
                <w:rFonts w:asciiTheme="minorHAnsi" w:hAnsiTheme="minorHAnsi"/>
                <w:color w:val="auto"/>
                <w:sz w:val="22"/>
                <w:lang w:val="en-GB"/>
              </w:rPr>
              <w:t>MoMD</w:t>
            </w:r>
            <w:proofErr w:type="spellEnd"/>
            <w:r w:rsidR="00E87B60">
              <w:rPr>
                <w:rFonts w:asciiTheme="minorHAnsi" w:hAnsiTheme="minorHAnsi"/>
                <w:color w:val="auto"/>
                <w:sz w:val="22"/>
                <w:lang w:val="en-GB"/>
              </w:rPr>
              <w:t xml:space="preserve"> tents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835D" w14:textId="3CF3B382" w:rsidR="00CB5524" w:rsidRPr="00CB5524" w:rsidRDefault="00BA6795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SNFI Cluster Coordinator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24AAB" w14:textId="3FB8A06E" w:rsidR="00CB5524" w:rsidRPr="00CB5524" w:rsidRDefault="00E87B6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20</w:t>
            </w:r>
            <w:r w:rsidR="00623B1B">
              <w:rPr>
                <w:rFonts w:asciiTheme="minorHAnsi" w:hAnsiTheme="minorHAnsi" w:cs="Arial"/>
                <w:color w:val="auto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2"/>
              </w:rPr>
              <w:t>Oct</w:t>
            </w:r>
            <w:r w:rsidR="00623B1B">
              <w:rPr>
                <w:rFonts w:asciiTheme="minorHAnsi" w:hAnsiTheme="minorHAnsi" w:cs="Arial"/>
                <w:color w:val="auto"/>
                <w:sz w:val="22"/>
              </w:rPr>
              <w:t>, 2019</w:t>
            </w:r>
          </w:p>
        </w:tc>
      </w:tr>
      <w:tr w:rsidR="007040F8" w:rsidRPr="00CB5524" w14:paraId="7160E88A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6E1A" w14:textId="1F31AB70" w:rsidR="007040F8" w:rsidRDefault="007040F8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2"/>
                <w:lang w:val="en-GB"/>
              </w:rPr>
              <w:t>2.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BB6D" w14:textId="6838770B" w:rsidR="007040F8" w:rsidRPr="00CB5524" w:rsidRDefault="007040F8" w:rsidP="00412D75">
            <w:pPr>
              <w:jc w:val="both"/>
              <w:rPr>
                <w:rFonts w:asciiTheme="minorHAnsi" w:hAnsiTheme="minorHAnsi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lang w:val="en-GB"/>
              </w:rPr>
              <w:t>Partners to request SNFI Cluster for any training needed at Sulaymaniyah level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38AA" w14:textId="587FE6B1" w:rsidR="007040F8" w:rsidRPr="00CB5524" w:rsidRDefault="007040F8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ALL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D9319" w14:textId="1B86F314" w:rsidR="007040F8" w:rsidRPr="00CB5524" w:rsidRDefault="00811EBC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 xml:space="preserve">30 </w:t>
            </w:r>
            <w:r w:rsidR="00E87B60">
              <w:rPr>
                <w:rFonts w:asciiTheme="minorHAnsi" w:hAnsiTheme="minorHAnsi" w:cs="Arial"/>
                <w:color w:val="auto"/>
                <w:sz w:val="22"/>
              </w:rPr>
              <w:t>Oct</w:t>
            </w:r>
            <w:r>
              <w:rPr>
                <w:rFonts w:asciiTheme="minorHAnsi" w:hAnsiTheme="minorHAnsi" w:cs="Arial"/>
                <w:color w:val="auto"/>
                <w:sz w:val="22"/>
              </w:rPr>
              <w:t>, 2019</w:t>
            </w:r>
          </w:p>
        </w:tc>
      </w:tr>
      <w:tr w:rsidR="00E87B60" w:rsidRPr="00CB5524" w14:paraId="6F09B63C" w14:textId="77777777" w:rsidTr="00BA6795">
        <w:trPr>
          <w:trHeight w:val="44"/>
          <w:tblHeader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6BFC" w14:textId="6F4B026B" w:rsidR="00E87B60" w:rsidRDefault="00E87B60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3. </w:t>
            </w:r>
          </w:p>
        </w:tc>
        <w:tc>
          <w:tcPr>
            <w:tcW w:w="8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5A98" w14:textId="02DF4C4A" w:rsidR="00E87B60" w:rsidRDefault="00A95306" w:rsidP="00412D75">
            <w:pPr>
              <w:jc w:val="both"/>
              <w:rPr>
                <w:rFonts w:asciiTheme="minorHAnsi" w:hAnsiTheme="minorHAnsi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/>
                <w:color w:val="auto"/>
                <w:sz w:val="22"/>
                <w:lang w:val="en-GB"/>
              </w:rPr>
              <w:t>Partners to coordinate refugee response preparedness actions with UNHCR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4DF6" w14:textId="1CCA1B61" w:rsidR="00E87B60" w:rsidRDefault="00A95306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ALL partners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4C0E9" w14:textId="6913A82F" w:rsidR="00E87B60" w:rsidRDefault="00A95306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</w:rPr>
              <w:t>ongoing</w:t>
            </w:r>
          </w:p>
        </w:tc>
      </w:tr>
    </w:tbl>
    <w:p w14:paraId="70F246F1" w14:textId="77777777" w:rsidR="00C73A91" w:rsidRDefault="00C73A91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  <w:lang w:val="en-GB"/>
        </w:rPr>
      </w:pPr>
    </w:p>
    <w:p w14:paraId="173802FA" w14:textId="2247118C" w:rsidR="00710C26" w:rsidRPr="00412D75" w:rsidRDefault="00695CEA" w:rsidP="00412D7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  <w:lang w:val="en-GB"/>
        </w:rPr>
      </w:pPr>
      <w:r w:rsidRPr="00412D75">
        <w:rPr>
          <w:rFonts w:asciiTheme="minorHAnsi" w:hAnsiTheme="minorHAnsi" w:cs="Arial"/>
          <w:b/>
          <w:color w:val="auto"/>
          <w:sz w:val="22"/>
          <w:lang w:val="en-GB"/>
        </w:rPr>
        <w:t>Minutes:</w:t>
      </w:r>
      <w:r w:rsidR="009C3980" w:rsidRPr="00412D75">
        <w:rPr>
          <w:rFonts w:asciiTheme="minorHAnsi" w:hAnsiTheme="minorHAnsi" w:cs="Arial"/>
          <w:b/>
          <w:color w:val="auto"/>
          <w:sz w:val="22"/>
          <w:lang w:val="en-GB"/>
        </w:rPr>
        <w:t xml:space="preserve">  </w:t>
      </w:r>
      <w:r w:rsidR="00157606" w:rsidRPr="00412D75">
        <w:rPr>
          <w:rFonts w:asciiTheme="minorHAnsi" w:hAnsiTheme="minorHAnsi" w:cs="Arial"/>
          <w:b/>
          <w:color w:val="auto"/>
          <w:sz w:val="22"/>
          <w:lang w:val="en-GB"/>
        </w:rPr>
        <w:t xml:space="preserve">  </w:t>
      </w: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9971"/>
        <w:gridCol w:w="2899"/>
      </w:tblGrid>
      <w:tr w:rsidR="00FA2E39" w:rsidRPr="00412D75" w14:paraId="326FFF5A" w14:textId="77777777" w:rsidTr="007B3EF9">
        <w:trPr>
          <w:trHeight w:val="259"/>
          <w:jc w:val="center"/>
        </w:trPr>
        <w:tc>
          <w:tcPr>
            <w:tcW w:w="2335" w:type="dxa"/>
            <w:shd w:val="clear" w:color="auto" w:fill="0F243E" w:themeFill="text2" w:themeFillShade="7F"/>
            <w:vAlign w:val="center"/>
          </w:tcPr>
          <w:p w14:paraId="5AD70138" w14:textId="77777777" w:rsidR="00695CEA" w:rsidRPr="00412D75" w:rsidRDefault="00695CEA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  <w:t>Agenda Item</w:t>
            </w:r>
          </w:p>
        </w:tc>
        <w:tc>
          <w:tcPr>
            <w:tcW w:w="9971" w:type="dxa"/>
            <w:shd w:val="clear" w:color="auto" w:fill="0F243E" w:themeFill="text2" w:themeFillShade="7F"/>
            <w:vAlign w:val="center"/>
          </w:tcPr>
          <w:p w14:paraId="0556975E" w14:textId="77777777" w:rsidR="00695CEA" w:rsidRPr="00412D75" w:rsidRDefault="00695CEA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  <w:t>Key Points</w:t>
            </w:r>
          </w:p>
        </w:tc>
        <w:tc>
          <w:tcPr>
            <w:tcW w:w="2899" w:type="dxa"/>
            <w:shd w:val="clear" w:color="auto" w:fill="0F243E" w:themeFill="text2" w:themeFillShade="7F"/>
            <w:vAlign w:val="center"/>
          </w:tcPr>
          <w:p w14:paraId="65F99257" w14:textId="77777777" w:rsidR="00695CEA" w:rsidRPr="00412D75" w:rsidRDefault="00695CEA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b/>
                <w:bCs/>
                <w:color w:val="auto"/>
                <w:sz w:val="22"/>
                <w:lang w:val="en-GB"/>
              </w:rPr>
              <w:t>Action points</w:t>
            </w:r>
          </w:p>
        </w:tc>
      </w:tr>
      <w:tr w:rsidR="00FA2E39" w:rsidRPr="00412D75" w14:paraId="38A1109A" w14:textId="77777777" w:rsidTr="007B3EF9">
        <w:trPr>
          <w:trHeight w:val="259"/>
          <w:jc w:val="center"/>
        </w:trPr>
        <w:tc>
          <w:tcPr>
            <w:tcW w:w="2335" w:type="dxa"/>
            <w:shd w:val="clear" w:color="auto" w:fill="0F243E" w:themeFill="text2" w:themeFillShade="7F"/>
            <w:vAlign w:val="center"/>
          </w:tcPr>
          <w:p w14:paraId="21CCE8CA" w14:textId="61746F97" w:rsidR="00CA2A2C" w:rsidRPr="00412D75" w:rsidRDefault="00CA2A2C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>Follow</w:t>
            </w:r>
            <w:r w:rsidR="00EF4532"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>-Up on Action Points</w:t>
            </w:r>
          </w:p>
        </w:tc>
        <w:tc>
          <w:tcPr>
            <w:tcW w:w="9971" w:type="dxa"/>
            <w:shd w:val="clear" w:color="auto" w:fill="0F243E" w:themeFill="text2" w:themeFillShade="7F"/>
            <w:vAlign w:val="center"/>
          </w:tcPr>
          <w:p w14:paraId="4D0B535E" w14:textId="24137729" w:rsidR="00CA2A2C" w:rsidRPr="00412D75" w:rsidRDefault="00CA2A2C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  <w:r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Pending action points are above for </w:t>
            </w:r>
            <w:r w:rsidR="003C7C55"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 xml:space="preserve">the </w:t>
            </w:r>
            <w:r w:rsidRPr="00412D75">
              <w:rPr>
                <w:rFonts w:asciiTheme="minorHAnsi" w:hAnsiTheme="minorHAnsi" w:cs="Arial"/>
                <w:color w:val="auto"/>
                <w:sz w:val="22"/>
                <w:lang w:val="en-GB"/>
              </w:rPr>
              <w:t>next meeting</w:t>
            </w:r>
          </w:p>
        </w:tc>
        <w:tc>
          <w:tcPr>
            <w:tcW w:w="2899" w:type="dxa"/>
            <w:shd w:val="clear" w:color="auto" w:fill="0F243E" w:themeFill="text2" w:themeFillShade="7F"/>
            <w:vAlign w:val="center"/>
          </w:tcPr>
          <w:p w14:paraId="468A09A6" w14:textId="77777777" w:rsidR="00CA2A2C" w:rsidRPr="00412D75" w:rsidRDefault="00CA2A2C" w:rsidP="00412D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 w:val="22"/>
                <w:lang w:val="en-GB"/>
              </w:rPr>
            </w:pPr>
          </w:p>
        </w:tc>
      </w:tr>
      <w:tr w:rsidR="007C33E7" w:rsidRPr="00412D75" w14:paraId="12F39FEB" w14:textId="77777777" w:rsidTr="007B3EF9">
        <w:trPr>
          <w:trHeight w:val="803"/>
          <w:jc w:val="center"/>
        </w:trPr>
        <w:tc>
          <w:tcPr>
            <w:tcW w:w="2335" w:type="dxa"/>
          </w:tcPr>
          <w:p w14:paraId="1528E6B4" w14:textId="3CDD1687" w:rsidR="007C33E7" w:rsidRDefault="007C33E7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Discussion on </w:t>
            </w:r>
            <w:r w:rsidR="00432FF3">
              <w:rPr>
                <w:rFonts w:asciiTheme="minorHAnsi" w:hAnsiTheme="minorHAnsi"/>
                <w:b/>
                <w:bCs/>
              </w:rPr>
              <w:t xml:space="preserve">winter </w:t>
            </w:r>
            <w:r>
              <w:rPr>
                <w:rFonts w:asciiTheme="minorHAnsi" w:hAnsiTheme="minorHAnsi"/>
                <w:b/>
                <w:bCs/>
              </w:rPr>
              <w:t>plans in 2019 for SNFI</w:t>
            </w:r>
          </w:p>
          <w:p w14:paraId="2F3EC6C7" w14:textId="572005E6" w:rsidR="006E0D87" w:rsidRPr="00041378" w:rsidRDefault="006E0D87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71" w:type="dxa"/>
          </w:tcPr>
          <w:p w14:paraId="06BEFFD6" w14:textId="098A6B35" w:rsidR="00A95306" w:rsidRPr="00A95306" w:rsidRDefault="00A95306" w:rsidP="00A95306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 w:rsidRPr="00A95306">
              <w:rPr>
                <w:rFonts w:asciiTheme="minorHAnsi" w:hAnsiTheme="minorHAnsi"/>
              </w:rPr>
              <w:t xml:space="preserve">So far only UNHCR has informed SNFI that they will be providing cash for winter to 3,192 </w:t>
            </w:r>
            <w:r w:rsidR="001C1187">
              <w:rPr>
                <w:rFonts w:asciiTheme="minorHAnsi" w:hAnsiTheme="minorHAnsi"/>
              </w:rPr>
              <w:t xml:space="preserve">IDP </w:t>
            </w:r>
            <w:r w:rsidRPr="00A95306">
              <w:rPr>
                <w:rFonts w:asciiTheme="minorHAnsi" w:hAnsiTheme="minorHAnsi"/>
              </w:rPr>
              <w:t>families in Sulaymaniyah governorate. The recommended amount from SNFI is 240,000 IQD (USD 200) per family.</w:t>
            </w:r>
          </w:p>
          <w:p w14:paraId="165C9F61" w14:textId="3B3E30B6" w:rsidR="0096744E" w:rsidRPr="00220D9E" w:rsidRDefault="000F7256" w:rsidP="009F677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Refugees: blanket winterization cash assistance for 2,130 families</w:t>
            </w:r>
          </w:p>
        </w:tc>
        <w:tc>
          <w:tcPr>
            <w:tcW w:w="2899" w:type="dxa"/>
          </w:tcPr>
          <w:p w14:paraId="6F7A8915" w14:textId="6292A218" w:rsidR="002F1D07" w:rsidRPr="00041378" w:rsidRDefault="00A95306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Partners to inform of winter plans, if any</w:t>
            </w:r>
            <w:r w:rsidR="004065A9">
              <w:rPr>
                <w:rFonts w:asciiTheme="minorHAnsi" w:hAnsiTheme="minorHAnsi"/>
              </w:rPr>
              <w:t>.</w:t>
            </w:r>
          </w:p>
        </w:tc>
      </w:tr>
      <w:tr w:rsidR="002536CB" w:rsidRPr="00412D75" w14:paraId="6A9F97A8" w14:textId="77777777" w:rsidTr="007B3EF9">
        <w:trPr>
          <w:trHeight w:val="803"/>
          <w:jc w:val="center"/>
        </w:trPr>
        <w:tc>
          <w:tcPr>
            <w:tcW w:w="2335" w:type="dxa"/>
          </w:tcPr>
          <w:p w14:paraId="7D292EA5" w14:textId="4AC54DC5" w:rsidR="002536CB" w:rsidRDefault="002536CB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Remaining Needs and Gaps</w:t>
            </w:r>
          </w:p>
        </w:tc>
        <w:tc>
          <w:tcPr>
            <w:tcW w:w="9971" w:type="dxa"/>
          </w:tcPr>
          <w:p w14:paraId="54C300EE" w14:textId="77777777" w:rsidR="002536CB" w:rsidRDefault="002536CB" w:rsidP="00A95306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In-camp targets have been covered more than 200%</w:t>
            </w:r>
            <w:r w:rsidR="007B3B51">
              <w:rPr>
                <w:rFonts w:asciiTheme="minorHAnsi" w:hAnsiTheme="minorHAnsi"/>
              </w:rPr>
              <w:t>.</w:t>
            </w:r>
          </w:p>
          <w:p w14:paraId="1A8C347F" w14:textId="77777777" w:rsidR="007B3B51" w:rsidRDefault="007B3B51" w:rsidP="00A95306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0% coverage for out of camp populations, while MCNA VI shows that </w:t>
            </w:r>
            <w:proofErr w:type="spellStart"/>
            <w:r w:rsidR="00BE27E5">
              <w:rPr>
                <w:rFonts w:asciiTheme="minorHAnsi" w:hAnsiTheme="minorHAnsi"/>
              </w:rPr>
              <w:t>OoC</w:t>
            </w:r>
            <w:proofErr w:type="spellEnd"/>
            <w:r w:rsidR="00BE27E5">
              <w:rPr>
                <w:rFonts w:asciiTheme="minorHAnsi" w:hAnsiTheme="minorHAnsi"/>
              </w:rPr>
              <w:t xml:space="preserve"> IDPs</w:t>
            </w:r>
            <w:r>
              <w:rPr>
                <w:rFonts w:asciiTheme="minorHAnsi" w:hAnsiTheme="minorHAnsi"/>
              </w:rPr>
              <w:t xml:space="preserve"> in Sulaymaniyah governorate need </w:t>
            </w:r>
            <w:r w:rsidR="00BE27E5">
              <w:rPr>
                <w:rFonts w:asciiTheme="minorHAnsi" w:hAnsiTheme="minorHAnsi"/>
              </w:rPr>
              <w:t>cooking stove (17%), Kitchen Set (27%)</w:t>
            </w:r>
            <w:r w:rsidR="000D258A">
              <w:rPr>
                <w:rFonts w:asciiTheme="minorHAnsi" w:hAnsiTheme="minorHAnsi"/>
              </w:rPr>
              <w:t>, Blankets (27%), Clothing (17%), Bedding (32%) and Mat</w:t>
            </w:r>
            <w:r w:rsidR="008C311D">
              <w:rPr>
                <w:rFonts w:asciiTheme="minorHAnsi" w:hAnsiTheme="minorHAnsi"/>
              </w:rPr>
              <w:t>t</w:t>
            </w:r>
            <w:r w:rsidR="000D258A">
              <w:rPr>
                <w:rFonts w:asciiTheme="minorHAnsi" w:hAnsiTheme="minorHAnsi"/>
              </w:rPr>
              <w:t>resses/Mats (</w:t>
            </w:r>
            <w:r w:rsidR="008C311D">
              <w:rPr>
                <w:rFonts w:asciiTheme="minorHAnsi" w:hAnsiTheme="minorHAnsi"/>
              </w:rPr>
              <w:t>36%)</w:t>
            </w:r>
          </w:p>
          <w:p w14:paraId="2334B941" w14:textId="77777777" w:rsidR="008C311D" w:rsidRDefault="008C311D" w:rsidP="00A95306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Additionally, there are 76 families living in critical shelter (Unfinished and Abandoned Buildings, Schools</w:t>
            </w:r>
            <w:r w:rsidR="00DB5419">
              <w:rPr>
                <w:rFonts w:asciiTheme="minorHAnsi" w:hAnsiTheme="minorHAnsi"/>
              </w:rPr>
              <w:t>, Religious Buildings and Informal settings) – ILA IV</w:t>
            </w:r>
          </w:p>
          <w:p w14:paraId="2FEF5C5D" w14:textId="7D9B387B" w:rsidR="000B29C6" w:rsidRPr="000B29C6" w:rsidRDefault="000B29C6" w:rsidP="00A95306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  <w:b/>
              </w:rPr>
            </w:pPr>
            <w:r w:rsidRPr="000B29C6">
              <w:rPr>
                <w:rFonts w:asciiTheme="minorHAnsi" w:hAnsiTheme="minorHAnsi"/>
                <w:b/>
              </w:rPr>
              <w:t>Activity Info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CA1C4B">
              <w:rPr>
                <w:rFonts w:asciiTheme="minorHAnsi" w:hAnsiTheme="minorHAnsi"/>
                <w:b/>
              </w:rPr>
              <w:t>–</w:t>
            </w:r>
            <w:r>
              <w:rPr>
                <w:rFonts w:asciiTheme="minorHAnsi" w:hAnsiTheme="minorHAnsi"/>
              </w:rPr>
              <w:t xml:space="preserve"> </w:t>
            </w:r>
            <w:r w:rsidR="00CA1C4B">
              <w:rPr>
                <w:rFonts w:asciiTheme="minorHAnsi" w:hAnsiTheme="minorHAnsi"/>
              </w:rPr>
              <w:t xml:space="preserve">YAO and BCF (UNHCR-funded) </w:t>
            </w:r>
            <w:r w:rsidR="001C1187">
              <w:rPr>
                <w:rFonts w:asciiTheme="minorHAnsi" w:hAnsiTheme="minorHAnsi"/>
              </w:rPr>
              <w:t xml:space="preserve">are </w:t>
            </w:r>
            <w:r w:rsidR="00CA1C4B">
              <w:rPr>
                <w:rFonts w:asciiTheme="minorHAnsi" w:hAnsiTheme="minorHAnsi"/>
              </w:rPr>
              <w:t>reporting.</w:t>
            </w:r>
          </w:p>
        </w:tc>
        <w:tc>
          <w:tcPr>
            <w:tcW w:w="2899" w:type="dxa"/>
          </w:tcPr>
          <w:p w14:paraId="431CFA8E" w14:textId="77777777" w:rsidR="002536CB" w:rsidRDefault="008C311D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Partners to focus efforts at out of Camp IDPs until the end of the year.</w:t>
            </w:r>
          </w:p>
          <w:p w14:paraId="22DB385C" w14:textId="77777777" w:rsidR="00CA1C4B" w:rsidRDefault="00CA1C4B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</w:p>
          <w:p w14:paraId="62C9B4E9" w14:textId="77777777" w:rsidR="00CA1C4B" w:rsidRDefault="00CA1C4B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</w:p>
          <w:p w14:paraId="0CB72F55" w14:textId="7207F766" w:rsidR="00CA1C4B" w:rsidRDefault="0048401E" w:rsidP="00EE510D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SNFi</w:t>
            </w:r>
            <w:proofErr w:type="spellEnd"/>
            <w:r>
              <w:rPr>
                <w:rFonts w:asciiTheme="minorHAnsi" w:hAnsiTheme="minorHAnsi"/>
              </w:rPr>
              <w:t xml:space="preserve"> Cluster to reach out to Iraqi Red Crescent to bring them to report activities in AI.</w:t>
            </w:r>
          </w:p>
        </w:tc>
      </w:tr>
      <w:tr w:rsidR="0020635B" w:rsidRPr="00412D75" w14:paraId="69E722CA" w14:textId="77777777" w:rsidTr="007B3EF9">
        <w:trPr>
          <w:trHeight w:val="803"/>
          <w:jc w:val="center"/>
        </w:trPr>
        <w:tc>
          <w:tcPr>
            <w:tcW w:w="2335" w:type="dxa"/>
          </w:tcPr>
          <w:p w14:paraId="09CB0393" w14:textId="77777777" w:rsidR="0020635B" w:rsidRPr="00041378" w:rsidRDefault="0020635B" w:rsidP="00845EA8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General</w:t>
            </w:r>
            <w:r w:rsidRPr="00041378">
              <w:rPr>
                <w:rFonts w:asciiTheme="minorHAnsi" w:hAnsiTheme="minorHAnsi"/>
                <w:b/>
                <w:bCs/>
              </w:rPr>
              <w:t xml:space="preserve"> Cluster Updates</w:t>
            </w:r>
          </w:p>
        </w:tc>
        <w:tc>
          <w:tcPr>
            <w:tcW w:w="9971" w:type="dxa"/>
          </w:tcPr>
          <w:p w14:paraId="66241BDF" w14:textId="77777777" w:rsidR="0020635B" w:rsidRDefault="000C5F34" w:rsidP="000C5F3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HNO: </w:t>
            </w:r>
            <w:r w:rsidRPr="000C5F34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people in need (</w:t>
            </w:r>
            <w:r w:rsidRPr="000C5F34">
              <w:rPr>
                <w:rFonts w:asciiTheme="minorHAnsi" w:hAnsiTheme="minorHAnsi"/>
              </w:rPr>
              <w:t>PIN</w:t>
            </w:r>
            <w:r>
              <w:rPr>
                <w:rFonts w:asciiTheme="minorHAnsi" w:hAnsiTheme="minorHAnsi"/>
              </w:rPr>
              <w:t>)</w:t>
            </w:r>
            <w:r w:rsidRPr="000C5F34">
              <w:rPr>
                <w:rFonts w:asciiTheme="minorHAnsi" w:hAnsiTheme="minorHAnsi"/>
              </w:rPr>
              <w:t xml:space="preserve"> for Sulaymaniyah governorate is estimated at 40,944 individuals in need of some shelter and/or NFI support. The targets for </w:t>
            </w:r>
            <w:r>
              <w:rPr>
                <w:rFonts w:asciiTheme="minorHAnsi" w:hAnsiTheme="minorHAnsi"/>
              </w:rPr>
              <w:t xml:space="preserve">2020 </w:t>
            </w:r>
            <w:r w:rsidRPr="000C5F34">
              <w:rPr>
                <w:rFonts w:asciiTheme="minorHAnsi" w:hAnsiTheme="minorHAnsi"/>
              </w:rPr>
              <w:t>HRP will be set in November/December 2019.</w:t>
            </w:r>
          </w:p>
          <w:p w14:paraId="2C56EC98" w14:textId="09AB71C9" w:rsidR="008A1C51" w:rsidRPr="000C5F34" w:rsidRDefault="008A1C51" w:rsidP="000C5F34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SNFI Cluster</w:t>
            </w:r>
            <w:r>
              <w:rPr>
                <w:rFonts w:asciiTheme="minorHAnsi" w:hAnsiTheme="minorHAnsi"/>
              </w:rPr>
              <w:t xml:space="preserve"> has </w:t>
            </w:r>
            <w:proofErr w:type="spellStart"/>
            <w:r>
              <w:rPr>
                <w:rFonts w:asciiTheme="minorHAnsi" w:hAnsiTheme="minorHAnsi"/>
              </w:rPr>
              <w:t>MoMD</w:t>
            </w:r>
            <w:proofErr w:type="spellEnd"/>
            <w:r>
              <w:rPr>
                <w:rFonts w:asciiTheme="minorHAnsi" w:hAnsiTheme="minorHAnsi"/>
              </w:rPr>
              <w:t xml:space="preserve">-type tents in tock in Erbil – proposal to replace all remaining </w:t>
            </w:r>
            <w:proofErr w:type="spellStart"/>
            <w:r>
              <w:rPr>
                <w:rFonts w:asciiTheme="minorHAnsi" w:hAnsiTheme="minorHAnsi"/>
              </w:rPr>
              <w:t>MoMD</w:t>
            </w:r>
            <w:proofErr w:type="spellEnd"/>
            <w:r>
              <w:rPr>
                <w:rFonts w:asciiTheme="minorHAnsi" w:hAnsiTheme="minorHAnsi"/>
              </w:rPr>
              <w:t xml:space="preserve"> tents in </w:t>
            </w:r>
            <w:proofErr w:type="spellStart"/>
            <w:r>
              <w:rPr>
                <w:rFonts w:asciiTheme="minorHAnsi" w:hAnsiTheme="minorHAnsi"/>
              </w:rPr>
              <w:t>Ashti</w:t>
            </w:r>
            <w:proofErr w:type="spellEnd"/>
            <w:r>
              <w:rPr>
                <w:rFonts w:asciiTheme="minorHAnsi" w:hAnsiTheme="minorHAnsi"/>
              </w:rPr>
              <w:t xml:space="preserve"> IDP</w:t>
            </w:r>
            <w:r w:rsidR="004318B0">
              <w:rPr>
                <w:rFonts w:asciiTheme="minorHAnsi" w:hAnsiTheme="minorHAnsi"/>
              </w:rPr>
              <w:t>.</w:t>
            </w:r>
          </w:p>
        </w:tc>
        <w:tc>
          <w:tcPr>
            <w:tcW w:w="2899" w:type="dxa"/>
          </w:tcPr>
          <w:p w14:paraId="4CA4D0B2" w14:textId="71A7E5E5" w:rsidR="0020635B" w:rsidRPr="00D825D1" w:rsidRDefault="008A1C51" w:rsidP="00845EA8">
            <w:pPr>
              <w:pStyle w:val="ListParagraph"/>
              <w:spacing w:after="0" w:line="240" w:lineRule="auto"/>
              <w:ind w:left="0"/>
              <w:contextualSpacing w:val="0"/>
            </w:pPr>
            <w:r>
              <w:t xml:space="preserve">JCC, SNFI and CCCM Clusters to coordinate on </w:t>
            </w:r>
            <w:r w:rsidR="007B3EF9">
              <w:t>tent replacement</w:t>
            </w:r>
            <w:r w:rsidR="004318B0">
              <w:t xml:space="preserve"> ensure tents are in place before the winter season.</w:t>
            </w:r>
          </w:p>
        </w:tc>
      </w:tr>
      <w:tr w:rsidR="0020635B" w:rsidRPr="00412D75" w14:paraId="7FAC2316" w14:textId="77777777" w:rsidTr="007B3EF9">
        <w:trPr>
          <w:trHeight w:val="1695"/>
          <w:jc w:val="center"/>
        </w:trPr>
        <w:tc>
          <w:tcPr>
            <w:tcW w:w="2335" w:type="dxa"/>
          </w:tcPr>
          <w:p w14:paraId="071EDDC9" w14:textId="75C7180D" w:rsidR="0020635B" w:rsidRDefault="00FD150D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Emergency Planning for Refugees - UNHCR</w:t>
            </w:r>
          </w:p>
        </w:tc>
        <w:tc>
          <w:tcPr>
            <w:tcW w:w="9971" w:type="dxa"/>
          </w:tcPr>
          <w:p w14:paraId="059737F7" w14:textId="77777777" w:rsidR="0020635B" w:rsidRPr="00DC676A" w:rsidRDefault="00032E21" w:rsidP="004A1322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UNHCR </w:t>
            </w:r>
            <w:r>
              <w:rPr>
                <w:rFonts w:asciiTheme="minorHAnsi" w:hAnsiTheme="minorHAnsi"/>
              </w:rPr>
              <w:t>is leading the preparedness planning for possible refugee influx from NES</w:t>
            </w:r>
            <w:r w:rsidR="003E5C48">
              <w:rPr>
                <w:rFonts w:asciiTheme="minorHAnsi" w:hAnsiTheme="minorHAnsi"/>
              </w:rPr>
              <w:t xml:space="preserve">. They have capacity to assist </w:t>
            </w:r>
            <w:r w:rsidR="00690D72">
              <w:rPr>
                <w:rFonts w:asciiTheme="minorHAnsi" w:hAnsiTheme="minorHAnsi"/>
              </w:rPr>
              <w:t>2,000 families in the initial stages. Propos</w:t>
            </w:r>
            <w:bookmarkStart w:id="0" w:name="_GoBack"/>
            <w:bookmarkEnd w:id="0"/>
            <w:r w:rsidR="00690D72">
              <w:rPr>
                <w:rFonts w:asciiTheme="minorHAnsi" w:hAnsiTheme="minorHAnsi"/>
              </w:rPr>
              <w:t>ed action is to support for people to settle mostly out of camps, or to</w:t>
            </w:r>
            <w:r w:rsidR="00DC676A">
              <w:rPr>
                <w:rFonts w:asciiTheme="minorHAnsi" w:hAnsiTheme="minorHAnsi"/>
              </w:rPr>
              <w:t xml:space="preserve"> re-open </w:t>
            </w:r>
            <w:proofErr w:type="spellStart"/>
            <w:r w:rsidR="00DC676A">
              <w:rPr>
                <w:rFonts w:asciiTheme="minorHAnsi" w:hAnsiTheme="minorHAnsi"/>
              </w:rPr>
              <w:t>Barzinha</w:t>
            </w:r>
            <w:proofErr w:type="spellEnd"/>
            <w:r w:rsidR="00DC676A">
              <w:rPr>
                <w:rFonts w:asciiTheme="minorHAnsi" w:hAnsiTheme="minorHAnsi"/>
              </w:rPr>
              <w:t xml:space="preserve"> or </w:t>
            </w:r>
            <w:proofErr w:type="spellStart"/>
            <w:r w:rsidR="00DC676A">
              <w:rPr>
                <w:rFonts w:asciiTheme="minorHAnsi" w:hAnsiTheme="minorHAnsi"/>
              </w:rPr>
              <w:t>Surdesh</w:t>
            </w:r>
            <w:proofErr w:type="spellEnd"/>
            <w:r w:rsidR="00DC676A">
              <w:rPr>
                <w:rFonts w:asciiTheme="minorHAnsi" w:hAnsiTheme="minorHAnsi"/>
              </w:rPr>
              <w:t>.</w:t>
            </w:r>
          </w:p>
          <w:p w14:paraId="462F1DE5" w14:textId="7604FC75" w:rsidR="00DC676A" w:rsidRPr="00220D9E" w:rsidRDefault="00DC676A" w:rsidP="004A1322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Cash </w:t>
            </w:r>
            <w:r>
              <w:rPr>
                <w:rFonts w:asciiTheme="minorHAnsi" w:hAnsiTheme="minorHAnsi"/>
              </w:rPr>
              <w:t>for rent will be the preferred assistance</w:t>
            </w:r>
            <w:r w:rsidR="002E48D2">
              <w:rPr>
                <w:rFonts w:asciiTheme="minorHAnsi" w:hAnsiTheme="minorHAnsi"/>
              </w:rPr>
              <w:t>. UNHCR has no warehouse in Sulaymaniyah but Core Relief Items could be requested from Erbil, if needed.</w:t>
            </w:r>
          </w:p>
        </w:tc>
        <w:tc>
          <w:tcPr>
            <w:tcW w:w="2899" w:type="dxa"/>
          </w:tcPr>
          <w:p w14:paraId="189AA4AC" w14:textId="77777777" w:rsidR="0020635B" w:rsidRDefault="0020635B" w:rsidP="00D825D1">
            <w:pP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</w:pPr>
          </w:p>
        </w:tc>
      </w:tr>
      <w:tr w:rsidR="002F1D07" w:rsidRPr="00412D75" w14:paraId="3FFA1617" w14:textId="77777777" w:rsidTr="007B3EF9">
        <w:trPr>
          <w:trHeight w:val="803"/>
          <w:jc w:val="center"/>
        </w:trPr>
        <w:tc>
          <w:tcPr>
            <w:tcW w:w="2335" w:type="dxa"/>
          </w:tcPr>
          <w:p w14:paraId="636ED20E" w14:textId="291B2442" w:rsidR="002F1D07" w:rsidRPr="00041378" w:rsidRDefault="002F1D07" w:rsidP="007C33E7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Partner</w:t>
            </w:r>
            <w:r w:rsidRPr="00041378">
              <w:rPr>
                <w:rFonts w:asciiTheme="minorHAnsi" w:hAnsiTheme="minorHAnsi"/>
                <w:b/>
                <w:bCs/>
              </w:rPr>
              <w:t xml:space="preserve"> Updates</w:t>
            </w:r>
          </w:p>
        </w:tc>
        <w:tc>
          <w:tcPr>
            <w:tcW w:w="9971" w:type="dxa"/>
          </w:tcPr>
          <w:p w14:paraId="1E5A8B63" w14:textId="77777777" w:rsidR="00220D9E" w:rsidRDefault="00F24350" w:rsidP="004A1322">
            <w:pPr>
              <w:pStyle w:val="ListParagraph"/>
              <w:numPr>
                <w:ilvl w:val="0"/>
                <w:numId w:val="35"/>
              </w:numPr>
              <w:tabs>
                <w:tab w:val="left" w:pos="2050"/>
              </w:tabs>
              <w:jc w:val="both"/>
              <w:rPr>
                <w:rFonts w:asciiTheme="minorHAnsi" w:hAnsiTheme="minorHAnsi"/>
              </w:rPr>
            </w:pPr>
            <w:r w:rsidRPr="00220D9E">
              <w:rPr>
                <w:rFonts w:asciiTheme="minorHAnsi" w:hAnsiTheme="minorHAnsi"/>
                <w:b/>
              </w:rPr>
              <w:t>UNHCR-</w:t>
            </w:r>
            <w:r w:rsidR="002F1D07" w:rsidRPr="00220D9E">
              <w:rPr>
                <w:rFonts w:asciiTheme="minorHAnsi" w:hAnsiTheme="minorHAnsi"/>
                <w:b/>
              </w:rPr>
              <w:t>YAO</w:t>
            </w:r>
            <w:r w:rsidR="00683567" w:rsidRPr="00220D9E">
              <w:rPr>
                <w:rFonts w:asciiTheme="minorHAnsi" w:hAnsiTheme="minorHAnsi"/>
                <w:b/>
              </w:rPr>
              <w:t xml:space="preserve"> </w:t>
            </w:r>
            <w:r w:rsidR="008F195C" w:rsidRPr="00220D9E">
              <w:rPr>
                <w:rFonts w:asciiTheme="minorHAnsi" w:hAnsiTheme="minorHAnsi"/>
                <w:b/>
              </w:rPr>
              <w:t>–</w:t>
            </w:r>
            <w:r w:rsidR="002F1D07" w:rsidRPr="00220D9E">
              <w:rPr>
                <w:rFonts w:asciiTheme="minorHAnsi" w:hAnsiTheme="minorHAnsi"/>
              </w:rPr>
              <w:t xml:space="preserve"> </w:t>
            </w:r>
            <w:r w:rsidR="00123F9D" w:rsidRPr="00220D9E">
              <w:rPr>
                <w:rFonts w:asciiTheme="minorHAnsi" w:hAnsiTheme="minorHAnsi"/>
              </w:rPr>
              <w:t xml:space="preserve">NFI distributions in the camps are continuing, except for </w:t>
            </w:r>
            <w:proofErr w:type="spellStart"/>
            <w:r w:rsidR="00123F9D" w:rsidRPr="00220D9E">
              <w:rPr>
                <w:rFonts w:asciiTheme="minorHAnsi" w:hAnsiTheme="minorHAnsi"/>
              </w:rPr>
              <w:t>Surdesh</w:t>
            </w:r>
            <w:proofErr w:type="spellEnd"/>
            <w:r w:rsidR="00123F9D" w:rsidRPr="00220D9E">
              <w:rPr>
                <w:rFonts w:asciiTheme="minorHAnsi" w:hAnsiTheme="minorHAnsi"/>
              </w:rPr>
              <w:t>, where humanitarian activities have finished on 31 July 2019.</w:t>
            </w:r>
            <w:r w:rsidR="00D966B3" w:rsidRPr="00220D9E">
              <w:rPr>
                <w:rFonts w:asciiTheme="minorHAnsi" w:hAnsiTheme="minorHAnsi"/>
              </w:rPr>
              <w:t xml:space="preserve"> </w:t>
            </w:r>
          </w:p>
          <w:p w14:paraId="44FAC4B6" w14:textId="03F51C5F" w:rsidR="00A141CB" w:rsidRDefault="00A141CB" w:rsidP="000112D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IOM </w:t>
            </w:r>
            <w:r w:rsidR="005E2182">
              <w:rPr>
                <w:rFonts w:asciiTheme="minorHAnsi" w:hAnsiTheme="minorHAnsi"/>
              </w:rPr>
              <w:t xml:space="preserve">distributed basic NFI to 190 families that have been displaced since January 2019. </w:t>
            </w:r>
            <w:r w:rsidR="00046EBA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 xml:space="preserve">o </w:t>
            </w:r>
            <w:r w:rsidR="00046EBA">
              <w:rPr>
                <w:rFonts w:asciiTheme="minorHAnsi" w:hAnsiTheme="minorHAnsi"/>
              </w:rPr>
              <w:t xml:space="preserve">additional </w:t>
            </w:r>
            <w:r>
              <w:rPr>
                <w:rFonts w:asciiTheme="minorHAnsi" w:hAnsiTheme="minorHAnsi"/>
              </w:rPr>
              <w:t>planned activities</w:t>
            </w:r>
            <w:r w:rsidR="00D82859">
              <w:rPr>
                <w:rFonts w:asciiTheme="minorHAnsi" w:hAnsiTheme="minorHAnsi"/>
              </w:rPr>
              <w:t>.</w:t>
            </w:r>
          </w:p>
          <w:p w14:paraId="2D7D4BE9" w14:textId="13E38150" w:rsidR="00D82859" w:rsidRPr="00613EBD" w:rsidRDefault="00661116" w:rsidP="00046EB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CCCM:</w:t>
            </w:r>
            <w:r>
              <w:rPr>
                <w:rFonts w:asciiTheme="minorHAnsi" w:hAnsiTheme="minorHAnsi"/>
              </w:rPr>
              <w:t xml:space="preserve"> discussions for the consolidation of </w:t>
            </w:r>
            <w:proofErr w:type="spellStart"/>
            <w:r w:rsidR="008A2CC4">
              <w:rPr>
                <w:rFonts w:asciiTheme="minorHAnsi" w:hAnsiTheme="minorHAnsi"/>
              </w:rPr>
              <w:t>Qoratu</w:t>
            </w:r>
            <w:proofErr w:type="spellEnd"/>
            <w:r w:rsidR="008A2CC4">
              <w:rPr>
                <w:rFonts w:asciiTheme="minorHAnsi" w:hAnsiTheme="minorHAnsi"/>
              </w:rPr>
              <w:t xml:space="preserve"> camp </w:t>
            </w:r>
            <w:r w:rsidR="00046EBA">
              <w:rPr>
                <w:rFonts w:asciiTheme="minorHAnsi" w:hAnsiTheme="minorHAnsi"/>
              </w:rPr>
              <w:t>are ongoing</w:t>
            </w:r>
            <w:r w:rsidR="008A2CC4">
              <w:rPr>
                <w:rFonts w:asciiTheme="minorHAnsi" w:hAnsiTheme="minorHAnsi"/>
              </w:rPr>
              <w:t xml:space="preserve">. </w:t>
            </w:r>
            <w:r w:rsidR="00046EBA">
              <w:rPr>
                <w:rFonts w:asciiTheme="minorHAnsi" w:hAnsiTheme="minorHAnsi"/>
              </w:rPr>
              <w:t>Intention surveys to be carried out by Protection to inform where people will go after the closure.</w:t>
            </w:r>
            <w:r w:rsidR="009172AA">
              <w:rPr>
                <w:rFonts w:asciiTheme="minorHAnsi" w:hAnsiTheme="minorHAnsi"/>
              </w:rPr>
              <w:t xml:space="preserve"> Meeting with authorities: IDPs from </w:t>
            </w:r>
            <w:proofErr w:type="spellStart"/>
            <w:r w:rsidR="009172AA">
              <w:rPr>
                <w:rFonts w:asciiTheme="minorHAnsi" w:hAnsiTheme="minorHAnsi"/>
              </w:rPr>
              <w:t>Qurato</w:t>
            </w:r>
            <w:proofErr w:type="spellEnd"/>
            <w:r w:rsidR="006C178A">
              <w:rPr>
                <w:rFonts w:asciiTheme="minorHAnsi" w:hAnsiTheme="minorHAnsi"/>
              </w:rPr>
              <w:t xml:space="preserve"> to move to out of camp locations, area of origin or </w:t>
            </w:r>
            <w:proofErr w:type="spellStart"/>
            <w:r w:rsidR="006C178A">
              <w:rPr>
                <w:rFonts w:asciiTheme="minorHAnsi" w:hAnsiTheme="minorHAnsi"/>
              </w:rPr>
              <w:t>Tazade</w:t>
            </w:r>
            <w:proofErr w:type="spellEnd"/>
            <w:r w:rsidR="006C178A">
              <w:rPr>
                <w:rFonts w:asciiTheme="minorHAnsi" w:hAnsiTheme="minorHAnsi"/>
              </w:rPr>
              <w:t xml:space="preserve"> camp.</w:t>
            </w:r>
          </w:p>
        </w:tc>
        <w:tc>
          <w:tcPr>
            <w:tcW w:w="2899" w:type="dxa"/>
          </w:tcPr>
          <w:p w14:paraId="359B7346" w14:textId="4636AFD9" w:rsidR="002F1D07" w:rsidRDefault="004F21A7" w:rsidP="00D825D1">
            <w:pP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</w:pPr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Partners to update their </w:t>
            </w:r>
            <w:r w:rsidR="00EA789F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activities</w:t>
            </w:r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 for the remaining of 2019 in Activity Info (4W template</w:t>
            </w:r>
            <w:r w:rsidR="00A141CB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 for planned activities</w:t>
            </w:r>
            <w:r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) and </w:t>
            </w:r>
            <w:r w:rsidR="00EA789F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Contingency template</w:t>
            </w:r>
            <w:r w:rsidR="00A141CB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 xml:space="preserve"> for emergency stock</w:t>
            </w:r>
            <w:r w:rsidR="00EA789F">
              <w:rPr>
                <w:rFonts w:asciiTheme="minorHAnsi" w:eastAsia="Times New Roman" w:hAnsiTheme="minorHAnsi" w:cs="Arial"/>
                <w:color w:val="auto"/>
                <w:sz w:val="22"/>
                <w:lang w:val="en-GB"/>
              </w:rPr>
              <w:t>)</w:t>
            </w:r>
          </w:p>
          <w:p w14:paraId="1813CE3A" w14:textId="77777777" w:rsidR="005A306A" w:rsidRDefault="005A306A" w:rsidP="002F1D07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</w:p>
          <w:p w14:paraId="272F9BBB" w14:textId="53717C7E" w:rsidR="005A306A" w:rsidRPr="00A52FD7" w:rsidRDefault="005A306A" w:rsidP="007F11E0">
            <w:pPr>
              <w:pStyle w:val="ListParagraph"/>
              <w:spacing w:after="0" w:line="240" w:lineRule="auto"/>
              <w:ind w:left="0"/>
              <w:contextualSpacing w:val="0"/>
            </w:pPr>
          </w:p>
        </w:tc>
      </w:tr>
      <w:tr w:rsidR="002F1D07" w:rsidRPr="00412D75" w14:paraId="3BCA8382" w14:textId="77777777" w:rsidTr="007B3EF9">
        <w:trPr>
          <w:trHeight w:val="354"/>
          <w:jc w:val="center"/>
        </w:trPr>
        <w:tc>
          <w:tcPr>
            <w:tcW w:w="2335" w:type="dxa"/>
          </w:tcPr>
          <w:p w14:paraId="2630A530" w14:textId="748B9198" w:rsidR="002F1D07" w:rsidRPr="00041378" w:rsidDel="00861120" w:rsidRDefault="002F1D07" w:rsidP="007C33E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lang w:val="en-GB"/>
              </w:rPr>
            </w:pPr>
            <w:r w:rsidRPr="00041378">
              <w:rPr>
                <w:rFonts w:asciiTheme="minorHAnsi" w:eastAsia="Times New Roman" w:hAnsiTheme="minorHAnsi" w:cs="Times New Roman"/>
                <w:b/>
                <w:bCs/>
                <w:color w:val="auto"/>
                <w:sz w:val="22"/>
                <w:lang w:val="en-GB"/>
              </w:rPr>
              <w:t>AOB</w:t>
            </w:r>
          </w:p>
        </w:tc>
        <w:tc>
          <w:tcPr>
            <w:tcW w:w="9971" w:type="dxa"/>
          </w:tcPr>
          <w:p w14:paraId="6A9EEFB5" w14:textId="32E36FAD" w:rsidR="002F1D07" w:rsidRDefault="002F1D07" w:rsidP="004330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 w:rsidRPr="0043300A">
              <w:rPr>
                <w:rFonts w:asciiTheme="minorHAnsi" w:hAnsiTheme="minorHAnsi"/>
                <w:b/>
              </w:rPr>
              <w:t>Cristiana Cipollini</w:t>
            </w:r>
            <w:r w:rsidRPr="004A733D">
              <w:rPr>
                <w:rFonts w:asciiTheme="minorHAnsi" w:hAnsiTheme="minorHAnsi"/>
              </w:rPr>
              <w:t xml:space="preserve"> </w:t>
            </w:r>
            <w:r w:rsidR="0043300A">
              <w:rPr>
                <w:rFonts w:asciiTheme="minorHAnsi" w:hAnsiTheme="minorHAnsi"/>
              </w:rPr>
              <w:t xml:space="preserve">is </w:t>
            </w:r>
            <w:r w:rsidR="00860F05">
              <w:rPr>
                <w:rFonts w:asciiTheme="minorHAnsi" w:hAnsiTheme="minorHAnsi"/>
              </w:rPr>
              <w:t>Focal Point for</w:t>
            </w:r>
            <w:r w:rsidRPr="004A733D">
              <w:rPr>
                <w:rFonts w:asciiTheme="minorHAnsi" w:hAnsiTheme="minorHAnsi"/>
              </w:rPr>
              <w:t xml:space="preserve"> SNFI </w:t>
            </w:r>
            <w:r w:rsidR="00860F05">
              <w:rPr>
                <w:rFonts w:asciiTheme="minorHAnsi" w:hAnsiTheme="minorHAnsi"/>
              </w:rPr>
              <w:t>Cluster in Sulaymaniyah</w:t>
            </w:r>
            <w:r w:rsidR="00CC45AD">
              <w:rPr>
                <w:rFonts w:asciiTheme="minorHAnsi" w:hAnsiTheme="minorHAnsi"/>
              </w:rPr>
              <w:t xml:space="preserve">: </w:t>
            </w:r>
            <w:hyperlink r:id="rId11" w:history="1">
              <w:r w:rsidR="001F3D64" w:rsidRPr="00AF0FCE">
                <w:rPr>
                  <w:rStyle w:val="Hyperlink"/>
                  <w:rFonts w:asciiTheme="minorHAnsi" w:hAnsiTheme="minorHAnsi"/>
                </w:rPr>
                <w:t>cipolini@unhcr.org</w:t>
              </w:r>
            </w:hyperlink>
            <w:r w:rsidR="001F3D64">
              <w:rPr>
                <w:rFonts w:asciiTheme="minorHAnsi" w:hAnsiTheme="minorHAnsi"/>
              </w:rPr>
              <w:t xml:space="preserve"> or </w:t>
            </w:r>
            <w:r>
              <w:rPr>
                <w:rFonts w:asciiTheme="minorHAnsi" w:hAnsiTheme="minorHAnsi"/>
              </w:rPr>
              <w:t>0772</w:t>
            </w:r>
            <w:r w:rsidR="001F3D6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6174005</w:t>
            </w:r>
            <w:r w:rsidR="001F3D64">
              <w:rPr>
                <w:rFonts w:asciiTheme="minorHAnsi" w:hAnsiTheme="minorHAnsi"/>
              </w:rPr>
              <w:t>.</w:t>
            </w:r>
          </w:p>
          <w:p w14:paraId="4BD4BC3B" w14:textId="13B6F7B4" w:rsidR="002F1D07" w:rsidRDefault="002F1D07" w:rsidP="004330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Rawaz</w:t>
            </w:r>
            <w:proofErr w:type="spellEnd"/>
            <w:r>
              <w:rPr>
                <w:rFonts w:asciiTheme="minorHAnsi" w:hAnsiTheme="minorHAnsi"/>
              </w:rPr>
              <w:t xml:space="preserve"> Jalal Hama Ali (REAC</w:t>
            </w:r>
            <w:r w:rsidR="00CC45AD">
              <w:rPr>
                <w:rFonts w:asciiTheme="minorHAnsi" w:hAnsiTheme="minorHAnsi"/>
              </w:rPr>
              <w:t>H) is co-chairing SNFI Cluster</w:t>
            </w:r>
            <w:r w:rsidR="00860F05">
              <w:rPr>
                <w:rFonts w:asciiTheme="minorHAnsi" w:hAnsiTheme="minorHAnsi"/>
              </w:rPr>
              <w:t xml:space="preserve"> Sulaymaniyah</w:t>
            </w:r>
            <w:r w:rsidR="00CC45AD">
              <w:rPr>
                <w:rFonts w:asciiTheme="minorHAnsi" w:hAnsiTheme="minorHAnsi"/>
              </w:rPr>
              <w:t xml:space="preserve">: </w:t>
            </w:r>
            <w:hyperlink r:id="rId12" w:history="1">
              <w:r w:rsidRPr="001F3D64">
                <w:rPr>
                  <w:rStyle w:val="Hyperlink"/>
                </w:rPr>
                <w:t>rawazj@reach-iraq.org</w:t>
              </w:r>
            </w:hyperlink>
            <w:r w:rsidRPr="004A733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or </w:t>
            </w:r>
            <w:r w:rsidRPr="0043300A">
              <w:rPr>
                <w:rFonts w:asciiTheme="minorHAnsi" w:hAnsiTheme="minorHAnsi"/>
              </w:rPr>
              <w:t>0770 1201983.</w:t>
            </w:r>
          </w:p>
          <w:p w14:paraId="7FBB5B90" w14:textId="0DA4EB18" w:rsidR="002F1D07" w:rsidRPr="004A733D" w:rsidRDefault="002F1D07" w:rsidP="004330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Petya Boevska is the Sub-national SNFI Cluster Coordinator, based in Erbil and a</w:t>
            </w:r>
            <w:r w:rsidR="00CC45AD">
              <w:rPr>
                <w:rFonts w:asciiTheme="minorHAnsi" w:hAnsiTheme="minorHAnsi"/>
              </w:rPr>
              <w:t xml:space="preserve">ttending sub-national meetings: </w:t>
            </w:r>
            <w:hyperlink r:id="rId13" w:history="1">
              <w:r w:rsidRPr="0043300A">
                <w:t>coord3.iraq@sheltercluster.org</w:t>
              </w:r>
            </w:hyperlink>
            <w:r>
              <w:rPr>
                <w:rFonts w:asciiTheme="minorHAnsi" w:hAnsiTheme="minorHAnsi"/>
              </w:rPr>
              <w:t xml:space="preserve"> or by phone </w:t>
            </w:r>
            <w:r w:rsidR="005D68A9" w:rsidRPr="0043300A">
              <w:rPr>
                <w:rFonts w:asciiTheme="minorHAnsi" w:hAnsiTheme="minorHAnsi"/>
              </w:rPr>
              <w:t>0771 9945692</w:t>
            </w:r>
            <w:r w:rsidR="005D68A9">
              <w:rPr>
                <w:rFonts w:asciiTheme="minorHAnsi" w:hAnsiTheme="minorHAnsi"/>
              </w:rPr>
              <w:t>.</w:t>
            </w:r>
          </w:p>
          <w:p w14:paraId="333DF2C3" w14:textId="71D44889" w:rsidR="002F1D07" w:rsidRPr="00EE510D" w:rsidRDefault="002F1D07" w:rsidP="007B3EF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inorHAnsi" w:hAnsiTheme="minorHAnsi"/>
              </w:rPr>
            </w:pPr>
            <w:r w:rsidRPr="00041378">
              <w:rPr>
                <w:rFonts w:asciiTheme="minorHAnsi" w:hAnsiTheme="minorHAnsi"/>
              </w:rPr>
              <w:t xml:space="preserve">Activity Info Reports </w:t>
            </w:r>
            <w:r>
              <w:rPr>
                <w:rFonts w:asciiTheme="minorHAnsi" w:hAnsiTheme="minorHAnsi"/>
              </w:rPr>
              <w:t xml:space="preserve">are </w:t>
            </w:r>
            <w:r w:rsidRPr="00041378">
              <w:rPr>
                <w:rFonts w:asciiTheme="minorHAnsi" w:hAnsiTheme="minorHAnsi"/>
              </w:rPr>
              <w:t xml:space="preserve">due </w:t>
            </w:r>
            <w:r>
              <w:rPr>
                <w:rFonts w:asciiTheme="minorHAnsi" w:hAnsiTheme="minorHAnsi"/>
              </w:rPr>
              <w:t xml:space="preserve">from Partners on the </w:t>
            </w:r>
            <w:r w:rsidRPr="00041378">
              <w:rPr>
                <w:rFonts w:asciiTheme="minorHAnsi" w:hAnsiTheme="minorHAnsi"/>
              </w:rPr>
              <w:t>5</w:t>
            </w:r>
            <w:r w:rsidRPr="0043300A">
              <w:rPr>
                <w:rFonts w:asciiTheme="minorHAnsi" w:hAnsiTheme="minorHAnsi"/>
              </w:rPr>
              <w:t>th</w:t>
            </w:r>
            <w:r>
              <w:rPr>
                <w:rFonts w:asciiTheme="minorHAnsi" w:hAnsiTheme="minorHAnsi"/>
              </w:rPr>
              <w:t xml:space="preserve"> of every m</w:t>
            </w:r>
            <w:r w:rsidRPr="00041378">
              <w:rPr>
                <w:rFonts w:asciiTheme="minorHAnsi" w:hAnsiTheme="minorHAnsi"/>
              </w:rPr>
              <w:t>onth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899" w:type="dxa"/>
          </w:tcPr>
          <w:p w14:paraId="6A96F1E3" w14:textId="2255C550" w:rsidR="002F1D07" w:rsidRPr="00041378" w:rsidRDefault="002F1D07" w:rsidP="007C33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hanging="282"/>
              <w:contextualSpacing w:val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3024ACE9" w14:textId="308D2E08" w:rsidR="003E135D" w:rsidRPr="009B7F09" w:rsidRDefault="003E135D" w:rsidP="007B3EF9">
      <w:pPr>
        <w:autoSpaceDE w:val="0"/>
        <w:autoSpaceDN w:val="0"/>
        <w:adjustRightInd w:val="0"/>
        <w:jc w:val="both"/>
        <w:rPr>
          <w:rFonts w:asciiTheme="minorHAnsi" w:eastAsia="Calibri Light,Arial" w:hAnsiTheme="minorHAnsi" w:cs="Calibri Light,Arial"/>
          <w:sz w:val="22"/>
          <w:lang w:val="en-GB"/>
        </w:rPr>
      </w:pPr>
    </w:p>
    <w:sectPr w:rsidR="003E135D" w:rsidRPr="009B7F09" w:rsidSect="00980586">
      <w:headerReference w:type="default" r:id="rId14"/>
      <w:footerReference w:type="default" r:id="rId15"/>
      <w:headerReference w:type="first" r:id="rId16"/>
      <w:footerReference w:type="first" r:id="rId17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B340D" w14:textId="77777777" w:rsidR="00A44AC5" w:rsidRDefault="00A44AC5" w:rsidP="00244D64">
      <w:r>
        <w:separator/>
      </w:r>
    </w:p>
    <w:p w14:paraId="57B8A76B" w14:textId="77777777" w:rsidR="00A44AC5" w:rsidRDefault="00A44AC5"/>
  </w:endnote>
  <w:endnote w:type="continuationSeparator" w:id="0">
    <w:p w14:paraId="0E130747" w14:textId="77777777" w:rsidR="00A44AC5" w:rsidRDefault="00A44AC5" w:rsidP="00244D64">
      <w:r>
        <w:continuationSeparator/>
      </w:r>
    </w:p>
    <w:p w14:paraId="0B0AF5AE" w14:textId="77777777" w:rsidR="00A44AC5" w:rsidRDefault="00A44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020358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8F3E9" w14:textId="46C4B562" w:rsidR="00B23AA6" w:rsidRDefault="00B23AA6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AD25ED" w:rsidRPr="00AD25E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3235B193" w14:textId="77777777" w:rsidR="00B23AA6" w:rsidRPr="001850E1" w:rsidRDefault="00B23AA6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9BC4" w14:textId="5A4860E0" w:rsidR="00B23AA6" w:rsidRPr="00187447" w:rsidRDefault="00A44AC5" w:rsidP="006323FD">
    <w:pPr>
      <w:pStyle w:val="Footer"/>
      <w:rPr>
        <w:rFonts w:cs="Arial"/>
        <w:i/>
        <w:sz w:val="16"/>
        <w:szCs w:val="16"/>
      </w:rPr>
    </w:pPr>
    <w:hyperlink r:id="rId1" w:history="1">
      <w:r w:rsidR="00B2483A" w:rsidRPr="00AF0FCE">
        <w:rPr>
          <w:rStyle w:val="Hyperlink"/>
          <w:rFonts w:cs="Arial"/>
          <w:b/>
          <w:sz w:val="16"/>
        </w:rPr>
        <w:t>www.sheltercluster.org/response/Iraq</w:t>
      </w:r>
    </w:hyperlink>
    <w:r w:rsidR="00B2483A">
      <w:rPr>
        <w:rFonts w:cs="Arial"/>
        <w:b/>
        <w:color w:val="056CB6"/>
        <w:sz w:val="16"/>
      </w:rPr>
      <w:t xml:space="preserve"> </w:t>
    </w:r>
    <w:r w:rsidR="00B2483A">
      <w:rPr>
        <w:rFonts w:cs="Arial"/>
        <w:b/>
        <w:color w:val="056CB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82A0F" w14:textId="77777777" w:rsidR="00A44AC5" w:rsidRDefault="00A44AC5" w:rsidP="00244D64">
      <w:r>
        <w:separator/>
      </w:r>
    </w:p>
    <w:p w14:paraId="0EE245F0" w14:textId="77777777" w:rsidR="00A44AC5" w:rsidRDefault="00A44AC5"/>
  </w:footnote>
  <w:footnote w:type="continuationSeparator" w:id="0">
    <w:p w14:paraId="6CC5F922" w14:textId="77777777" w:rsidR="00A44AC5" w:rsidRDefault="00A44AC5" w:rsidP="00244D64">
      <w:r>
        <w:continuationSeparator/>
      </w:r>
    </w:p>
    <w:p w14:paraId="01F38A43" w14:textId="77777777" w:rsidR="00A44AC5" w:rsidRDefault="00A44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77777777" w:rsidR="00B23AA6" w:rsidRPr="00435969" w:rsidRDefault="00B23AA6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94DFF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AD25ED"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66314EB6" w14:textId="77777777" w:rsidR="00B23AA6" w:rsidRDefault="00B23A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0713" w14:textId="77777777" w:rsidR="00B23AA6" w:rsidRDefault="00B23AA6">
    <w:pPr>
      <w:pStyle w:val="Header"/>
    </w:pPr>
    <w:r>
      <w:rPr>
        <w:noProof/>
        <w:lang w:val="en-GB" w:eastAsia="en-GB"/>
      </w:rPr>
      <w:drawing>
        <wp:inline distT="0" distB="0" distL="0" distR="0" wp14:anchorId="13E3C450" wp14:editId="23EEE5BD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03C03428" w14:textId="77777777" w:rsidR="00B23AA6" w:rsidRDefault="00B23AA6" w:rsidP="00F55641"/>
  <w:p w14:paraId="51644F2D" w14:textId="77777777" w:rsidR="00B23AA6" w:rsidRDefault="00B23AA6" w:rsidP="00D75041">
    <w:pPr>
      <w:spacing w:line="276" w:lineRule="auto"/>
      <w:rPr>
        <w:rFonts w:cs="Arial"/>
        <w:b/>
        <w:szCs w:val="20"/>
      </w:rPr>
    </w:pPr>
    <w:r w:rsidRPr="00B63857">
      <w:rPr>
        <w:rFonts w:cs="Arial"/>
        <w:b/>
        <w:szCs w:val="20"/>
        <w:lang w:val="en-GB"/>
      </w:rPr>
      <w:t>Sulaymaniyah</w:t>
    </w:r>
    <w:r>
      <w:rPr>
        <w:rFonts w:cs="Arial"/>
        <w:b/>
        <w:szCs w:val="20"/>
      </w:rPr>
      <w:t xml:space="preserve"> Shelter and </w:t>
    </w:r>
    <w:r w:rsidRPr="00F42214">
      <w:rPr>
        <w:rFonts w:cs="Arial"/>
        <w:b/>
        <w:szCs w:val="20"/>
      </w:rPr>
      <w:t xml:space="preserve">NFI </w:t>
    </w:r>
    <w:r>
      <w:rPr>
        <w:rFonts w:cs="Arial"/>
        <w:b/>
        <w:szCs w:val="20"/>
      </w:rPr>
      <w:t xml:space="preserve">Cluster Coordination Meeting </w:t>
    </w:r>
  </w:p>
  <w:p w14:paraId="58E75B0C" w14:textId="35F40606" w:rsidR="00B23AA6" w:rsidRDefault="00B23AA6" w:rsidP="00D75041">
    <w:pPr>
      <w:spacing w:line="276" w:lineRule="auto"/>
      <w:rPr>
        <w:rFonts w:cs="Arial"/>
        <w:b/>
        <w:szCs w:val="20"/>
      </w:rPr>
    </w:pPr>
    <w:r>
      <w:rPr>
        <w:rFonts w:cs="Arial"/>
        <w:b/>
        <w:szCs w:val="20"/>
      </w:rPr>
      <w:t xml:space="preserve"> </w:t>
    </w:r>
    <w:r w:rsidR="0061061B">
      <w:rPr>
        <w:rFonts w:cs="Arial"/>
        <w:b/>
        <w:szCs w:val="20"/>
      </w:rPr>
      <w:t>22 August</w:t>
    </w:r>
    <w:r>
      <w:rPr>
        <w:rFonts w:cs="Arial"/>
        <w:b/>
        <w:szCs w:val="20"/>
      </w:rPr>
      <w:t xml:space="preserve">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4C3"/>
    <w:multiLevelType w:val="hybridMultilevel"/>
    <w:tmpl w:val="E2C09CF0"/>
    <w:lvl w:ilvl="0" w:tplc="AFF85020">
      <w:start w:val="77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434F5"/>
    <w:multiLevelType w:val="hybridMultilevel"/>
    <w:tmpl w:val="C6182628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176E1"/>
    <w:multiLevelType w:val="hybridMultilevel"/>
    <w:tmpl w:val="AB242842"/>
    <w:lvl w:ilvl="0" w:tplc="040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" w15:restartNumberingAfterBreak="0">
    <w:nsid w:val="08D3426B"/>
    <w:multiLevelType w:val="hybridMultilevel"/>
    <w:tmpl w:val="6B8442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B8B0A6">
      <w:start w:val="17"/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49C0"/>
    <w:multiLevelType w:val="hybridMultilevel"/>
    <w:tmpl w:val="342AABC4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34D8E"/>
    <w:multiLevelType w:val="hybridMultilevel"/>
    <w:tmpl w:val="F7307E2C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F10C8"/>
    <w:multiLevelType w:val="hybridMultilevel"/>
    <w:tmpl w:val="1C6C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F545F"/>
    <w:multiLevelType w:val="hybridMultilevel"/>
    <w:tmpl w:val="0AD01AA0"/>
    <w:lvl w:ilvl="0" w:tplc="2744CF3E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B7F92"/>
    <w:multiLevelType w:val="hybridMultilevel"/>
    <w:tmpl w:val="AE5A4E62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A792E"/>
    <w:multiLevelType w:val="hybridMultilevel"/>
    <w:tmpl w:val="633EDD76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46740"/>
    <w:multiLevelType w:val="hybridMultilevel"/>
    <w:tmpl w:val="DC7CFC96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E7194"/>
    <w:multiLevelType w:val="hybridMultilevel"/>
    <w:tmpl w:val="0266569E"/>
    <w:lvl w:ilvl="0" w:tplc="080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CE7627C"/>
    <w:multiLevelType w:val="hybridMultilevel"/>
    <w:tmpl w:val="DAA46D44"/>
    <w:lvl w:ilvl="0" w:tplc="5246A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B41FA"/>
    <w:multiLevelType w:val="hybridMultilevel"/>
    <w:tmpl w:val="B0BA6936"/>
    <w:lvl w:ilvl="0" w:tplc="5246A27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F6DC2"/>
    <w:multiLevelType w:val="hybridMultilevel"/>
    <w:tmpl w:val="2690AFEC"/>
    <w:lvl w:ilvl="0" w:tplc="245086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0FB5"/>
    <w:multiLevelType w:val="hybridMultilevel"/>
    <w:tmpl w:val="904C5D9A"/>
    <w:lvl w:ilvl="0" w:tplc="040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7" w15:restartNumberingAfterBreak="0">
    <w:nsid w:val="31EA0844"/>
    <w:multiLevelType w:val="hybridMultilevel"/>
    <w:tmpl w:val="636ED71C"/>
    <w:lvl w:ilvl="0" w:tplc="9B80EB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16230"/>
    <w:multiLevelType w:val="hybridMultilevel"/>
    <w:tmpl w:val="657A961A"/>
    <w:lvl w:ilvl="0" w:tplc="95AAFDF0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6F46D7F"/>
    <w:multiLevelType w:val="hybridMultilevel"/>
    <w:tmpl w:val="CBCA89F0"/>
    <w:lvl w:ilvl="0" w:tplc="5246A27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E33E15"/>
    <w:multiLevelType w:val="hybridMultilevel"/>
    <w:tmpl w:val="C15EEFEA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8227A"/>
    <w:multiLevelType w:val="hybridMultilevel"/>
    <w:tmpl w:val="2664417A"/>
    <w:lvl w:ilvl="0" w:tplc="BA841196">
      <w:start w:val="237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C1C418E"/>
    <w:multiLevelType w:val="hybridMultilevel"/>
    <w:tmpl w:val="E09C4AA2"/>
    <w:lvl w:ilvl="0" w:tplc="F37A1826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8F7C4F"/>
    <w:multiLevelType w:val="hybridMultilevel"/>
    <w:tmpl w:val="8FF66CAC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C15A4"/>
    <w:multiLevelType w:val="hybridMultilevel"/>
    <w:tmpl w:val="F7066CF0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966C06"/>
    <w:multiLevelType w:val="hybridMultilevel"/>
    <w:tmpl w:val="7484473E"/>
    <w:lvl w:ilvl="0" w:tplc="7136C4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97F4D"/>
    <w:multiLevelType w:val="hybridMultilevel"/>
    <w:tmpl w:val="261A0CAE"/>
    <w:lvl w:ilvl="0" w:tplc="6F4AF0F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A7FB6"/>
    <w:multiLevelType w:val="hybridMultilevel"/>
    <w:tmpl w:val="57304132"/>
    <w:lvl w:ilvl="0" w:tplc="6F4AF0F0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4AF0F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Arial" w:hint="default"/>
        <w:color w:val="auto"/>
        <w:sz w:val="22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A61A2"/>
    <w:multiLevelType w:val="hybridMultilevel"/>
    <w:tmpl w:val="6FA204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8F2EE1"/>
    <w:multiLevelType w:val="hybridMultilevel"/>
    <w:tmpl w:val="3AC03D8A"/>
    <w:lvl w:ilvl="0" w:tplc="245086C2">
      <w:numFmt w:val="bullet"/>
      <w:lvlText w:val="-"/>
      <w:lvlJc w:val="left"/>
      <w:pPr>
        <w:ind w:left="768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8B5582B"/>
    <w:multiLevelType w:val="hybridMultilevel"/>
    <w:tmpl w:val="351A99E0"/>
    <w:lvl w:ilvl="0" w:tplc="931E86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B6A9E"/>
    <w:multiLevelType w:val="hybridMultilevel"/>
    <w:tmpl w:val="E2DA70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9539AC"/>
    <w:multiLevelType w:val="hybridMultilevel"/>
    <w:tmpl w:val="799A8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82859"/>
    <w:multiLevelType w:val="hybridMultilevel"/>
    <w:tmpl w:val="2206B29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508E1"/>
    <w:multiLevelType w:val="hybridMultilevel"/>
    <w:tmpl w:val="8CC00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907298"/>
    <w:multiLevelType w:val="hybridMultilevel"/>
    <w:tmpl w:val="15C23A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8E49E7"/>
    <w:multiLevelType w:val="hybridMultilevel"/>
    <w:tmpl w:val="65F2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9"/>
  </w:num>
  <w:num w:numId="4">
    <w:abstractNumId w:val="12"/>
  </w:num>
  <w:num w:numId="5">
    <w:abstractNumId w:val="19"/>
  </w:num>
  <w:num w:numId="6">
    <w:abstractNumId w:val="11"/>
  </w:num>
  <w:num w:numId="7">
    <w:abstractNumId w:val="23"/>
  </w:num>
  <w:num w:numId="8">
    <w:abstractNumId w:val="31"/>
  </w:num>
  <w:num w:numId="9">
    <w:abstractNumId w:val="3"/>
  </w:num>
  <w:num w:numId="10">
    <w:abstractNumId w:val="16"/>
  </w:num>
  <w:num w:numId="11">
    <w:abstractNumId w:val="2"/>
  </w:num>
  <w:num w:numId="12">
    <w:abstractNumId w:val="8"/>
  </w:num>
  <w:num w:numId="13">
    <w:abstractNumId w:val="13"/>
  </w:num>
  <w:num w:numId="14">
    <w:abstractNumId w:val="14"/>
  </w:num>
  <w:num w:numId="15">
    <w:abstractNumId w:val="35"/>
  </w:num>
  <w:num w:numId="16">
    <w:abstractNumId w:val="36"/>
  </w:num>
  <w:num w:numId="17">
    <w:abstractNumId w:val="32"/>
  </w:num>
  <w:num w:numId="18">
    <w:abstractNumId w:val="10"/>
  </w:num>
  <w:num w:numId="19">
    <w:abstractNumId w:val="9"/>
  </w:num>
  <w:num w:numId="20">
    <w:abstractNumId w:val="4"/>
  </w:num>
  <w:num w:numId="21">
    <w:abstractNumId w:val="5"/>
  </w:num>
  <w:num w:numId="22">
    <w:abstractNumId w:val="1"/>
  </w:num>
  <w:num w:numId="23">
    <w:abstractNumId w:val="20"/>
  </w:num>
  <w:num w:numId="24">
    <w:abstractNumId w:val="27"/>
  </w:num>
  <w:num w:numId="25">
    <w:abstractNumId w:val="24"/>
  </w:num>
  <w:num w:numId="26">
    <w:abstractNumId w:val="25"/>
  </w:num>
  <w:num w:numId="27">
    <w:abstractNumId w:val="15"/>
  </w:num>
  <w:num w:numId="28">
    <w:abstractNumId w:val="0"/>
  </w:num>
  <w:num w:numId="29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</w:num>
  <w:num w:numId="31">
    <w:abstractNumId w:val="17"/>
  </w:num>
  <w:num w:numId="32">
    <w:abstractNumId w:val="34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37"/>
  </w:num>
  <w:num w:numId="38">
    <w:abstractNumId w:val="18"/>
  </w:num>
  <w:num w:numId="39">
    <w:abstractNumId w:val="26"/>
  </w:num>
  <w:num w:numId="4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075"/>
    <w:rsid w:val="000000FC"/>
    <w:rsid w:val="0000030A"/>
    <w:rsid w:val="00000446"/>
    <w:rsid w:val="000009D2"/>
    <w:rsid w:val="00000A94"/>
    <w:rsid w:val="00000D8D"/>
    <w:rsid w:val="00000F1B"/>
    <w:rsid w:val="00001372"/>
    <w:rsid w:val="000018C5"/>
    <w:rsid w:val="00001BE5"/>
    <w:rsid w:val="00002049"/>
    <w:rsid w:val="0000294D"/>
    <w:rsid w:val="00002BCA"/>
    <w:rsid w:val="00002D5D"/>
    <w:rsid w:val="00003298"/>
    <w:rsid w:val="000033B2"/>
    <w:rsid w:val="0000344C"/>
    <w:rsid w:val="000039CC"/>
    <w:rsid w:val="00003B1C"/>
    <w:rsid w:val="00003D9E"/>
    <w:rsid w:val="00003EF0"/>
    <w:rsid w:val="000042BF"/>
    <w:rsid w:val="000050D0"/>
    <w:rsid w:val="0000565A"/>
    <w:rsid w:val="0000575A"/>
    <w:rsid w:val="00005AC5"/>
    <w:rsid w:val="00006249"/>
    <w:rsid w:val="000062F1"/>
    <w:rsid w:val="00006ACF"/>
    <w:rsid w:val="00006B1C"/>
    <w:rsid w:val="00006BB3"/>
    <w:rsid w:val="00006D56"/>
    <w:rsid w:val="00007BCD"/>
    <w:rsid w:val="00007C5D"/>
    <w:rsid w:val="00007DFB"/>
    <w:rsid w:val="00007E8E"/>
    <w:rsid w:val="0001007C"/>
    <w:rsid w:val="000103C5"/>
    <w:rsid w:val="000107B9"/>
    <w:rsid w:val="00011B84"/>
    <w:rsid w:val="00011C9E"/>
    <w:rsid w:val="00011F67"/>
    <w:rsid w:val="000123B9"/>
    <w:rsid w:val="00012408"/>
    <w:rsid w:val="0001240F"/>
    <w:rsid w:val="000126DD"/>
    <w:rsid w:val="0001273D"/>
    <w:rsid w:val="0001276B"/>
    <w:rsid w:val="000127B3"/>
    <w:rsid w:val="000129C8"/>
    <w:rsid w:val="00012BD5"/>
    <w:rsid w:val="00013E8B"/>
    <w:rsid w:val="000144D5"/>
    <w:rsid w:val="00014A5A"/>
    <w:rsid w:val="00014BAB"/>
    <w:rsid w:val="000151A8"/>
    <w:rsid w:val="00015CE7"/>
    <w:rsid w:val="00015E06"/>
    <w:rsid w:val="00016019"/>
    <w:rsid w:val="00016082"/>
    <w:rsid w:val="000165E2"/>
    <w:rsid w:val="00016933"/>
    <w:rsid w:val="00016BCC"/>
    <w:rsid w:val="0001715D"/>
    <w:rsid w:val="000173C3"/>
    <w:rsid w:val="000174A8"/>
    <w:rsid w:val="000175B3"/>
    <w:rsid w:val="000179BD"/>
    <w:rsid w:val="00017DEA"/>
    <w:rsid w:val="00017DF6"/>
    <w:rsid w:val="00020046"/>
    <w:rsid w:val="000201E2"/>
    <w:rsid w:val="000204A3"/>
    <w:rsid w:val="00020587"/>
    <w:rsid w:val="00020739"/>
    <w:rsid w:val="000207C7"/>
    <w:rsid w:val="0002080B"/>
    <w:rsid w:val="0002087C"/>
    <w:rsid w:val="00020FD2"/>
    <w:rsid w:val="00021901"/>
    <w:rsid w:val="00021B08"/>
    <w:rsid w:val="00021D22"/>
    <w:rsid w:val="00021E33"/>
    <w:rsid w:val="000223D8"/>
    <w:rsid w:val="0002273B"/>
    <w:rsid w:val="00022C10"/>
    <w:rsid w:val="00023106"/>
    <w:rsid w:val="000232F1"/>
    <w:rsid w:val="000233F4"/>
    <w:rsid w:val="00023A99"/>
    <w:rsid w:val="00023E5D"/>
    <w:rsid w:val="00023F41"/>
    <w:rsid w:val="0002425A"/>
    <w:rsid w:val="000244F5"/>
    <w:rsid w:val="00024747"/>
    <w:rsid w:val="0002481C"/>
    <w:rsid w:val="00024825"/>
    <w:rsid w:val="00024975"/>
    <w:rsid w:val="00024C37"/>
    <w:rsid w:val="00024D2A"/>
    <w:rsid w:val="000250A4"/>
    <w:rsid w:val="00025133"/>
    <w:rsid w:val="00025427"/>
    <w:rsid w:val="00025909"/>
    <w:rsid w:val="000259B3"/>
    <w:rsid w:val="00025DBA"/>
    <w:rsid w:val="00025EA0"/>
    <w:rsid w:val="00025EDE"/>
    <w:rsid w:val="00025FB2"/>
    <w:rsid w:val="0002652B"/>
    <w:rsid w:val="00026539"/>
    <w:rsid w:val="000265D2"/>
    <w:rsid w:val="00026644"/>
    <w:rsid w:val="0002664E"/>
    <w:rsid w:val="00026673"/>
    <w:rsid w:val="00026AD7"/>
    <w:rsid w:val="00027285"/>
    <w:rsid w:val="0002776C"/>
    <w:rsid w:val="00027865"/>
    <w:rsid w:val="000279EE"/>
    <w:rsid w:val="000300CD"/>
    <w:rsid w:val="0003011A"/>
    <w:rsid w:val="0003016B"/>
    <w:rsid w:val="000304DB"/>
    <w:rsid w:val="00030693"/>
    <w:rsid w:val="00030815"/>
    <w:rsid w:val="0003092D"/>
    <w:rsid w:val="00030E69"/>
    <w:rsid w:val="000314FA"/>
    <w:rsid w:val="00031543"/>
    <w:rsid w:val="000319A3"/>
    <w:rsid w:val="00031C5F"/>
    <w:rsid w:val="00031CAA"/>
    <w:rsid w:val="000320B1"/>
    <w:rsid w:val="00032B7C"/>
    <w:rsid w:val="00032E21"/>
    <w:rsid w:val="00032EFB"/>
    <w:rsid w:val="00033287"/>
    <w:rsid w:val="00033471"/>
    <w:rsid w:val="0003398A"/>
    <w:rsid w:val="00033A10"/>
    <w:rsid w:val="00033C0F"/>
    <w:rsid w:val="00033D0E"/>
    <w:rsid w:val="00033DD0"/>
    <w:rsid w:val="00034228"/>
    <w:rsid w:val="0003437A"/>
    <w:rsid w:val="0003465E"/>
    <w:rsid w:val="000347FB"/>
    <w:rsid w:val="00034B42"/>
    <w:rsid w:val="00034FB9"/>
    <w:rsid w:val="0003557B"/>
    <w:rsid w:val="000356E8"/>
    <w:rsid w:val="000356FA"/>
    <w:rsid w:val="000361B5"/>
    <w:rsid w:val="000361BF"/>
    <w:rsid w:val="000361E5"/>
    <w:rsid w:val="000365EB"/>
    <w:rsid w:val="0003665C"/>
    <w:rsid w:val="00036C30"/>
    <w:rsid w:val="00036EA9"/>
    <w:rsid w:val="00036F3F"/>
    <w:rsid w:val="00036FE8"/>
    <w:rsid w:val="000370A6"/>
    <w:rsid w:val="00037262"/>
    <w:rsid w:val="00037344"/>
    <w:rsid w:val="00037509"/>
    <w:rsid w:val="00037E75"/>
    <w:rsid w:val="000400C6"/>
    <w:rsid w:val="00040456"/>
    <w:rsid w:val="00040475"/>
    <w:rsid w:val="00040589"/>
    <w:rsid w:val="00040738"/>
    <w:rsid w:val="00040789"/>
    <w:rsid w:val="000407F2"/>
    <w:rsid w:val="00040D22"/>
    <w:rsid w:val="00040EFA"/>
    <w:rsid w:val="00041378"/>
    <w:rsid w:val="00041645"/>
    <w:rsid w:val="00041A20"/>
    <w:rsid w:val="00041AD4"/>
    <w:rsid w:val="00041ADE"/>
    <w:rsid w:val="0004254C"/>
    <w:rsid w:val="000429DF"/>
    <w:rsid w:val="00042E9D"/>
    <w:rsid w:val="00042F63"/>
    <w:rsid w:val="000433E5"/>
    <w:rsid w:val="000437C5"/>
    <w:rsid w:val="000437D9"/>
    <w:rsid w:val="00043E5F"/>
    <w:rsid w:val="00044C2F"/>
    <w:rsid w:val="00044CD2"/>
    <w:rsid w:val="0004527E"/>
    <w:rsid w:val="000452F5"/>
    <w:rsid w:val="000455B3"/>
    <w:rsid w:val="000459F3"/>
    <w:rsid w:val="00045CD9"/>
    <w:rsid w:val="00045E61"/>
    <w:rsid w:val="000462EF"/>
    <w:rsid w:val="000464A4"/>
    <w:rsid w:val="000465B3"/>
    <w:rsid w:val="000468AF"/>
    <w:rsid w:val="00046EBA"/>
    <w:rsid w:val="00047458"/>
    <w:rsid w:val="000478B3"/>
    <w:rsid w:val="000478F7"/>
    <w:rsid w:val="00047928"/>
    <w:rsid w:val="00047A02"/>
    <w:rsid w:val="00047F8F"/>
    <w:rsid w:val="00050242"/>
    <w:rsid w:val="000502DA"/>
    <w:rsid w:val="0005036E"/>
    <w:rsid w:val="00050403"/>
    <w:rsid w:val="00050420"/>
    <w:rsid w:val="00051111"/>
    <w:rsid w:val="000515B5"/>
    <w:rsid w:val="00051647"/>
    <w:rsid w:val="0005172A"/>
    <w:rsid w:val="00051957"/>
    <w:rsid w:val="00052873"/>
    <w:rsid w:val="00052CDB"/>
    <w:rsid w:val="000530BF"/>
    <w:rsid w:val="000531E4"/>
    <w:rsid w:val="00053413"/>
    <w:rsid w:val="0005365F"/>
    <w:rsid w:val="00053730"/>
    <w:rsid w:val="00053739"/>
    <w:rsid w:val="00053E07"/>
    <w:rsid w:val="00053F9A"/>
    <w:rsid w:val="0005452B"/>
    <w:rsid w:val="00054997"/>
    <w:rsid w:val="00054C61"/>
    <w:rsid w:val="00055A35"/>
    <w:rsid w:val="00055AAA"/>
    <w:rsid w:val="00056238"/>
    <w:rsid w:val="00056243"/>
    <w:rsid w:val="0005667D"/>
    <w:rsid w:val="0005681C"/>
    <w:rsid w:val="00056A57"/>
    <w:rsid w:val="00057300"/>
    <w:rsid w:val="0005737A"/>
    <w:rsid w:val="00057E4D"/>
    <w:rsid w:val="000603D9"/>
    <w:rsid w:val="0006050E"/>
    <w:rsid w:val="000606D7"/>
    <w:rsid w:val="0006071C"/>
    <w:rsid w:val="000607A0"/>
    <w:rsid w:val="00060AD4"/>
    <w:rsid w:val="000612AE"/>
    <w:rsid w:val="00061681"/>
    <w:rsid w:val="0006171A"/>
    <w:rsid w:val="00061C48"/>
    <w:rsid w:val="0006211E"/>
    <w:rsid w:val="00062456"/>
    <w:rsid w:val="000626AA"/>
    <w:rsid w:val="00062BD9"/>
    <w:rsid w:val="00062CCD"/>
    <w:rsid w:val="0006314E"/>
    <w:rsid w:val="00063746"/>
    <w:rsid w:val="00063CF5"/>
    <w:rsid w:val="00063EDA"/>
    <w:rsid w:val="00063FC4"/>
    <w:rsid w:val="00064576"/>
    <w:rsid w:val="000646D5"/>
    <w:rsid w:val="00065069"/>
    <w:rsid w:val="000657F7"/>
    <w:rsid w:val="0006584C"/>
    <w:rsid w:val="00065BC7"/>
    <w:rsid w:val="00065C71"/>
    <w:rsid w:val="00065F84"/>
    <w:rsid w:val="0006609B"/>
    <w:rsid w:val="000660D8"/>
    <w:rsid w:val="0006620C"/>
    <w:rsid w:val="00066292"/>
    <w:rsid w:val="00066D33"/>
    <w:rsid w:val="0006703D"/>
    <w:rsid w:val="0006705C"/>
    <w:rsid w:val="000670BE"/>
    <w:rsid w:val="00067513"/>
    <w:rsid w:val="00067550"/>
    <w:rsid w:val="000676DA"/>
    <w:rsid w:val="00067838"/>
    <w:rsid w:val="00067850"/>
    <w:rsid w:val="00067D5D"/>
    <w:rsid w:val="00067F2B"/>
    <w:rsid w:val="00070102"/>
    <w:rsid w:val="00070157"/>
    <w:rsid w:val="000702D9"/>
    <w:rsid w:val="00070575"/>
    <w:rsid w:val="00070753"/>
    <w:rsid w:val="00070831"/>
    <w:rsid w:val="00070F91"/>
    <w:rsid w:val="000714CD"/>
    <w:rsid w:val="00071C76"/>
    <w:rsid w:val="00071F8C"/>
    <w:rsid w:val="0007206E"/>
    <w:rsid w:val="0007220B"/>
    <w:rsid w:val="00072247"/>
    <w:rsid w:val="000723D4"/>
    <w:rsid w:val="0007243A"/>
    <w:rsid w:val="0007275C"/>
    <w:rsid w:val="00072A18"/>
    <w:rsid w:val="00072A9A"/>
    <w:rsid w:val="00072CA4"/>
    <w:rsid w:val="00073118"/>
    <w:rsid w:val="00073B40"/>
    <w:rsid w:val="00073E9C"/>
    <w:rsid w:val="000740C1"/>
    <w:rsid w:val="000750AC"/>
    <w:rsid w:val="00075145"/>
    <w:rsid w:val="00075C04"/>
    <w:rsid w:val="00075E16"/>
    <w:rsid w:val="00075EE1"/>
    <w:rsid w:val="000763CF"/>
    <w:rsid w:val="000764B2"/>
    <w:rsid w:val="000765C4"/>
    <w:rsid w:val="000767F2"/>
    <w:rsid w:val="000768F9"/>
    <w:rsid w:val="00076985"/>
    <w:rsid w:val="00076BBD"/>
    <w:rsid w:val="00077322"/>
    <w:rsid w:val="00077970"/>
    <w:rsid w:val="000779B1"/>
    <w:rsid w:val="00077DA5"/>
    <w:rsid w:val="00080007"/>
    <w:rsid w:val="000806E1"/>
    <w:rsid w:val="000809B2"/>
    <w:rsid w:val="000816D7"/>
    <w:rsid w:val="000816EB"/>
    <w:rsid w:val="0008189D"/>
    <w:rsid w:val="00081936"/>
    <w:rsid w:val="00081B80"/>
    <w:rsid w:val="00081BFB"/>
    <w:rsid w:val="00081E69"/>
    <w:rsid w:val="00081F1C"/>
    <w:rsid w:val="00081F57"/>
    <w:rsid w:val="000822CE"/>
    <w:rsid w:val="0008241F"/>
    <w:rsid w:val="00082453"/>
    <w:rsid w:val="00082490"/>
    <w:rsid w:val="0008255A"/>
    <w:rsid w:val="000828B3"/>
    <w:rsid w:val="00082D5A"/>
    <w:rsid w:val="00083051"/>
    <w:rsid w:val="000834C9"/>
    <w:rsid w:val="0008353F"/>
    <w:rsid w:val="00083D1C"/>
    <w:rsid w:val="00084135"/>
    <w:rsid w:val="00084175"/>
    <w:rsid w:val="000841FD"/>
    <w:rsid w:val="00084512"/>
    <w:rsid w:val="00084663"/>
    <w:rsid w:val="00084776"/>
    <w:rsid w:val="00084D01"/>
    <w:rsid w:val="00084E81"/>
    <w:rsid w:val="00084EB7"/>
    <w:rsid w:val="00084FA5"/>
    <w:rsid w:val="000853DA"/>
    <w:rsid w:val="00085781"/>
    <w:rsid w:val="00085A8B"/>
    <w:rsid w:val="00086151"/>
    <w:rsid w:val="00086514"/>
    <w:rsid w:val="0008692D"/>
    <w:rsid w:val="00086ABF"/>
    <w:rsid w:val="00086C00"/>
    <w:rsid w:val="00086EE8"/>
    <w:rsid w:val="00087067"/>
    <w:rsid w:val="000873AC"/>
    <w:rsid w:val="0008762E"/>
    <w:rsid w:val="00087C4D"/>
    <w:rsid w:val="00090545"/>
    <w:rsid w:val="0009072E"/>
    <w:rsid w:val="00090A23"/>
    <w:rsid w:val="00090FFA"/>
    <w:rsid w:val="00091323"/>
    <w:rsid w:val="00091352"/>
    <w:rsid w:val="00091534"/>
    <w:rsid w:val="0009174D"/>
    <w:rsid w:val="00091822"/>
    <w:rsid w:val="00091990"/>
    <w:rsid w:val="00091A75"/>
    <w:rsid w:val="00091B44"/>
    <w:rsid w:val="00091BEE"/>
    <w:rsid w:val="00091FAD"/>
    <w:rsid w:val="00091FFD"/>
    <w:rsid w:val="000922F9"/>
    <w:rsid w:val="000924E8"/>
    <w:rsid w:val="00092C4F"/>
    <w:rsid w:val="00092DD4"/>
    <w:rsid w:val="000937BC"/>
    <w:rsid w:val="000939A7"/>
    <w:rsid w:val="00093A34"/>
    <w:rsid w:val="00093AC1"/>
    <w:rsid w:val="00093CE0"/>
    <w:rsid w:val="00094046"/>
    <w:rsid w:val="00094294"/>
    <w:rsid w:val="00094841"/>
    <w:rsid w:val="00094A39"/>
    <w:rsid w:val="00094A74"/>
    <w:rsid w:val="00094B36"/>
    <w:rsid w:val="00094C08"/>
    <w:rsid w:val="00094E38"/>
    <w:rsid w:val="0009500A"/>
    <w:rsid w:val="0009524D"/>
    <w:rsid w:val="000957F0"/>
    <w:rsid w:val="000959C5"/>
    <w:rsid w:val="00095DD5"/>
    <w:rsid w:val="00095EA8"/>
    <w:rsid w:val="00096031"/>
    <w:rsid w:val="00096591"/>
    <w:rsid w:val="00096AB6"/>
    <w:rsid w:val="00096B8A"/>
    <w:rsid w:val="00096C96"/>
    <w:rsid w:val="000970AA"/>
    <w:rsid w:val="00097982"/>
    <w:rsid w:val="000979C0"/>
    <w:rsid w:val="00097E8D"/>
    <w:rsid w:val="000A0E40"/>
    <w:rsid w:val="000A0F12"/>
    <w:rsid w:val="000A10D6"/>
    <w:rsid w:val="000A10ED"/>
    <w:rsid w:val="000A14E6"/>
    <w:rsid w:val="000A15C7"/>
    <w:rsid w:val="000A18E8"/>
    <w:rsid w:val="000A1BE5"/>
    <w:rsid w:val="000A2089"/>
    <w:rsid w:val="000A20E6"/>
    <w:rsid w:val="000A25B5"/>
    <w:rsid w:val="000A2736"/>
    <w:rsid w:val="000A3777"/>
    <w:rsid w:val="000A37BC"/>
    <w:rsid w:val="000A3AF6"/>
    <w:rsid w:val="000A4567"/>
    <w:rsid w:val="000A4957"/>
    <w:rsid w:val="000A4A26"/>
    <w:rsid w:val="000A4A77"/>
    <w:rsid w:val="000A4BC9"/>
    <w:rsid w:val="000A558D"/>
    <w:rsid w:val="000A5958"/>
    <w:rsid w:val="000A5BEF"/>
    <w:rsid w:val="000A5C1A"/>
    <w:rsid w:val="000A5E8F"/>
    <w:rsid w:val="000A62C2"/>
    <w:rsid w:val="000A666E"/>
    <w:rsid w:val="000A6735"/>
    <w:rsid w:val="000A6C19"/>
    <w:rsid w:val="000A6F51"/>
    <w:rsid w:val="000A74A5"/>
    <w:rsid w:val="000A7A12"/>
    <w:rsid w:val="000A7D11"/>
    <w:rsid w:val="000A7DCF"/>
    <w:rsid w:val="000B00E6"/>
    <w:rsid w:val="000B02BD"/>
    <w:rsid w:val="000B02F6"/>
    <w:rsid w:val="000B0B72"/>
    <w:rsid w:val="000B1485"/>
    <w:rsid w:val="000B1700"/>
    <w:rsid w:val="000B1CB5"/>
    <w:rsid w:val="000B2078"/>
    <w:rsid w:val="000B2708"/>
    <w:rsid w:val="000B29C6"/>
    <w:rsid w:val="000B2C41"/>
    <w:rsid w:val="000B2C9D"/>
    <w:rsid w:val="000B3C5F"/>
    <w:rsid w:val="000B4114"/>
    <w:rsid w:val="000B43F2"/>
    <w:rsid w:val="000B44A8"/>
    <w:rsid w:val="000B47B1"/>
    <w:rsid w:val="000B4A30"/>
    <w:rsid w:val="000B4FD6"/>
    <w:rsid w:val="000B5028"/>
    <w:rsid w:val="000B50F5"/>
    <w:rsid w:val="000B593F"/>
    <w:rsid w:val="000B5AE7"/>
    <w:rsid w:val="000B603D"/>
    <w:rsid w:val="000B61D1"/>
    <w:rsid w:val="000B671F"/>
    <w:rsid w:val="000B6927"/>
    <w:rsid w:val="000B6A2F"/>
    <w:rsid w:val="000B6B2E"/>
    <w:rsid w:val="000B6E1A"/>
    <w:rsid w:val="000B76DD"/>
    <w:rsid w:val="000B79FE"/>
    <w:rsid w:val="000C0037"/>
    <w:rsid w:val="000C0122"/>
    <w:rsid w:val="000C0250"/>
    <w:rsid w:val="000C02F4"/>
    <w:rsid w:val="000C0755"/>
    <w:rsid w:val="000C0A03"/>
    <w:rsid w:val="000C0F0B"/>
    <w:rsid w:val="000C104F"/>
    <w:rsid w:val="000C1514"/>
    <w:rsid w:val="000C197A"/>
    <w:rsid w:val="000C2E33"/>
    <w:rsid w:val="000C3321"/>
    <w:rsid w:val="000C3852"/>
    <w:rsid w:val="000C3FDD"/>
    <w:rsid w:val="000C4275"/>
    <w:rsid w:val="000C4463"/>
    <w:rsid w:val="000C44D6"/>
    <w:rsid w:val="000C4614"/>
    <w:rsid w:val="000C4BC6"/>
    <w:rsid w:val="000C5037"/>
    <w:rsid w:val="000C52F9"/>
    <w:rsid w:val="000C5848"/>
    <w:rsid w:val="000C59B5"/>
    <w:rsid w:val="000C5F34"/>
    <w:rsid w:val="000C60A2"/>
    <w:rsid w:val="000C618B"/>
    <w:rsid w:val="000C625F"/>
    <w:rsid w:val="000C6A43"/>
    <w:rsid w:val="000C6B39"/>
    <w:rsid w:val="000C6E9A"/>
    <w:rsid w:val="000C70FB"/>
    <w:rsid w:val="000C79DE"/>
    <w:rsid w:val="000C7D32"/>
    <w:rsid w:val="000C7F76"/>
    <w:rsid w:val="000D0604"/>
    <w:rsid w:val="000D0613"/>
    <w:rsid w:val="000D0CA4"/>
    <w:rsid w:val="000D0DC2"/>
    <w:rsid w:val="000D0F53"/>
    <w:rsid w:val="000D121E"/>
    <w:rsid w:val="000D1299"/>
    <w:rsid w:val="000D17CE"/>
    <w:rsid w:val="000D1884"/>
    <w:rsid w:val="000D1BC2"/>
    <w:rsid w:val="000D1C1C"/>
    <w:rsid w:val="000D1DE6"/>
    <w:rsid w:val="000D258A"/>
    <w:rsid w:val="000D27A1"/>
    <w:rsid w:val="000D2AAA"/>
    <w:rsid w:val="000D2B59"/>
    <w:rsid w:val="000D2F42"/>
    <w:rsid w:val="000D2FDC"/>
    <w:rsid w:val="000D30FA"/>
    <w:rsid w:val="000D3151"/>
    <w:rsid w:val="000D374B"/>
    <w:rsid w:val="000D39AD"/>
    <w:rsid w:val="000D39D3"/>
    <w:rsid w:val="000D4803"/>
    <w:rsid w:val="000D4A5F"/>
    <w:rsid w:val="000D4FB0"/>
    <w:rsid w:val="000D5313"/>
    <w:rsid w:val="000D532A"/>
    <w:rsid w:val="000D589D"/>
    <w:rsid w:val="000D5BF3"/>
    <w:rsid w:val="000D5E99"/>
    <w:rsid w:val="000D5FE6"/>
    <w:rsid w:val="000D6218"/>
    <w:rsid w:val="000D692C"/>
    <w:rsid w:val="000D7071"/>
    <w:rsid w:val="000D7200"/>
    <w:rsid w:val="000D7873"/>
    <w:rsid w:val="000D7B49"/>
    <w:rsid w:val="000D7D32"/>
    <w:rsid w:val="000E0701"/>
    <w:rsid w:val="000E08EB"/>
    <w:rsid w:val="000E0D9D"/>
    <w:rsid w:val="000E0DF5"/>
    <w:rsid w:val="000E0FDB"/>
    <w:rsid w:val="000E11B9"/>
    <w:rsid w:val="000E1508"/>
    <w:rsid w:val="000E17A6"/>
    <w:rsid w:val="000E19AC"/>
    <w:rsid w:val="000E2052"/>
    <w:rsid w:val="000E2123"/>
    <w:rsid w:val="000E239E"/>
    <w:rsid w:val="000E2564"/>
    <w:rsid w:val="000E2703"/>
    <w:rsid w:val="000E2827"/>
    <w:rsid w:val="000E289F"/>
    <w:rsid w:val="000E2B38"/>
    <w:rsid w:val="000E2EC0"/>
    <w:rsid w:val="000E3368"/>
    <w:rsid w:val="000E388C"/>
    <w:rsid w:val="000E3BBE"/>
    <w:rsid w:val="000E41FC"/>
    <w:rsid w:val="000E4275"/>
    <w:rsid w:val="000E4A92"/>
    <w:rsid w:val="000E4B5D"/>
    <w:rsid w:val="000E5597"/>
    <w:rsid w:val="000E5768"/>
    <w:rsid w:val="000E597E"/>
    <w:rsid w:val="000E5E5D"/>
    <w:rsid w:val="000E61F2"/>
    <w:rsid w:val="000E6205"/>
    <w:rsid w:val="000E65D3"/>
    <w:rsid w:val="000E6ADD"/>
    <w:rsid w:val="000E6F9D"/>
    <w:rsid w:val="000E70E9"/>
    <w:rsid w:val="000E75BF"/>
    <w:rsid w:val="000F0011"/>
    <w:rsid w:val="000F006A"/>
    <w:rsid w:val="000F0218"/>
    <w:rsid w:val="000F0358"/>
    <w:rsid w:val="000F0FDC"/>
    <w:rsid w:val="000F130C"/>
    <w:rsid w:val="000F1346"/>
    <w:rsid w:val="000F1418"/>
    <w:rsid w:val="000F1FFE"/>
    <w:rsid w:val="000F2C63"/>
    <w:rsid w:val="000F2FBA"/>
    <w:rsid w:val="000F30B8"/>
    <w:rsid w:val="000F376B"/>
    <w:rsid w:val="000F4A9B"/>
    <w:rsid w:val="000F4E00"/>
    <w:rsid w:val="000F5225"/>
    <w:rsid w:val="000F569F"/>
    <w:rsid w:val="000F56F6"/>
    <w:rsid w:val="000F59BB"/>
    <w:rsid w:val="000F5A8F"/>
    <w:rsid w:val="000F5D1B"/>
    <w:rsid w:val="000F5F74"/>
    <w:rsid w:val="000F60D7"/>
    <w:rsid w:val="000F622A"/>
    <w:rsid w:val="000F63C3"/>
    <w:rsid w:val="000F6932"/>
    <w:rsid w:val="000F6CA5"/>
    <w:rsid w:val="000F6E8B"/>
    <w:rsid w:val="000F7256"/>
    <w:rsid w:val="000F781C"/>
    <w:rsid w:val="000F798F"/>
    <w:rsid w:val="000F7AD9"/>
    <w:rsid w:val="000F7B39"/>
    <w:rsid w:val="00100035"/>
    <w:rsid w:val="00100B8F"/>
    <w:rsid w:val="001015C9"/>
    <w:rsid w:val="00101764"/>
    <w:rsid w:val="00101DEF"/>
    <w:rsid w:val="00102034"/>
    <w:rsid w:val="00102070"/>
    <w:rsid w:val="001020FE"/>
    <w:rsid w:val="00102187"/>
    <w:rsid w:val="001021C8"/>
    <w:rsid w:val="00102AD6"/>
    <w:rsid w:val="00102CAA"/>
    <w:rsid w:val="00102FDD"/>
    <w:rsid w:val="00103631"/>
    <w:rsid w:val="00103C2C"/>
    <w:rsid w:val="00103EFF"/>
    <w:rsid w:val="0010401D"/>
    <w:rsid w:val="00104633"/>
    <w:rsid w:val="00104EC3"/>
    <w:rsid w:val="001052EF"/>
    <w:rsid w:val="00105529"/>
    <w:rsid w:val="001058EB"/>
    <w:rsid w:val="00106443"/>
    <w:rsid w:val="001064B2"/>
    <w:rsid w:val="00106629"/>
    <w:rsid w:val="001067CF"/>
    <w:rsid w:val="001069C7"/>
    <w:rsid w:val="001069D1"/>
    <w:rsid w:val="00106DB9"/>
    <w:rsid w:val="00107022"/>
    <w:rsid w:val="0010703E"/>
    <w:rsid w:val="001071D0"/>
    <w:rsid w:val="001079A7"/>
    <w:rsid w:val="00107A33"/>
    <w:rsid w:val="00107B8B"/>
    <w:rsid w:val="00107DAC"/>
    <w:rsid w:val="00107EDF"/>
    <w:rsid w:val="001100BB"/>
    <w:rsid w:val="00110471"/>
    <w:rsid w:val="00110767"/>
    <w:rsid w:val="0011114E"/>
    <w:rsid w:val="0011115A"/>
    <w:rsid w:val="00111246"/>
    <w:rsid w:val="0011190D"/>
    <w:rsid w:val="00111AA6"/>
    <w:rsid w:val="001126BF"/>
    <w:rsid w:val="00112B50"/>
    <w:rsid w:val="00112DFB"/>
    <w:rsid w:val="001135B9"/>
    <w:rsid w:val="001139CA"/>
    <w:rsid w:val="00113B66"/>
    <w:rsid w:val="00113CC0"/>
    <w:rsid w:val="00113D19"/>
    <w:rsid w:val="00113F91"/>
    <w:rsid w:val="00114B53"/>
    <w:rsid w:val="00114D04"/>
    <w:rsid w:val="0011511A"/>
    <w:rsid w:val="00115588"/>
    <w:rsid w:val="001159EF"/>
    <w:rsid w:val="00115B30"/>
    <w:rsid w:val="00115D06"/>
    <w:rsid w:val="001167F3"/>
    <w:rsid w:val="001168E7"/>
    <w:rsid w:val="0011708B"/>
    <w:rsid w:val="001172FF"/>
    <w:rsid w:val="00117C33"/>
    <w:rsid w:val="001205F8"/>
    <w:rsid w:val="00120882"/>
    <w:rsid w:val="001208FB"/>
    <w:rsid w:val="001210D0"/>
    <w:rsid w:val="00121560"/>
    <w:rsid w:val="001217A7"/>
    <w:rsid w:val="00121B24"/>
    <w:rsid w:val="00121C6E"/>
    <w:rsid w:val="00122881"/>
    <w:rsid w:val="00122B70"/>
    <w:rsid w:val="00122F90"/>
    <w:rsid w:val="001232CB"/>
    <w:rsid w:val="00123DF5"/>
    <w:rsid w:val="00123F9D"/>
    <w:rsid w:val="001240A3"/>
    <w:rsid w:val="00124859"/>
    <w:rsid w:val="00125326"/>
    <w:rsid w:val="001254D6"/>
    <w:rsid w:val="00125A08"/>
    <w:rsid w:val="00125CFF"/>
    <w:rsid w:val="00126062"/>
    <w:rsid w:val="001276EE"/>
    <w:rsid w:val="001277C1"/>
    <w:rsid w:val="00127BCF"/>
    <w:rsid w:val="00127CE3"/>
    <w:rsid w:val="00127E13"/>
    <w:rsid w:val="00127F88"/>
    <w:rsid w:val="001302D6"/>
    <w:rsid w:val="00130836"/>
    <w:rsid w:val="00130A0A"/>
    <w:rsid w:val="001310B5"/>
    <w:rsid w:val="0013110B"/>
    <w:rsid w:val="001319E0"/>
    <w:rsid w:val="00131A0D"/>
    <w:rsid w:val="00131EB2"/>
    <w:rsid w:val="001322BE"/>
    <w:rsid w:val="00132431"/>
    <w:rsid w:val="00132907"/>
    <w:rsid w:val="001337D1"/>
    <w:rsid w:val="00133BEC"/>
    <w:rsid w:val="00134235"/>
    <w:rsid w:val="00134617"/>
    <w:rsid w:val="001348B5"/>
    <w:rsid w:val="00134FAB"/>
    <w:rsid w:val="001351EA"/>
    <w:rsid w:val="0013548E"/>
    <w:rsid w:val="00135E54"/>
    <w:rsid w:val="00136175"/>
    <w:rsid w:val="001361BC"/>
    <w:rsid w:val="001363C7"/>
    <w:rsid w:val="001367C6"/>
    <w:rsid w:val="00136C88"/>
    <w:rsid w:val="00136E8B"/>
    <w:rsid w:val="00136F2F"/>
    <w:rsid w:val="00136F32"/>
    <w:rsid w:val="001371B9"/>
    <w:rsid w:val="0013729B"/>
    <w:rsid w:val="00137382"/>
    <w:rsid w:val="00137383"/>
    <w:rsid w:val="0013792E"/>
    <w:rsid w:val="001379A4"/>
    <w:rsid w:val="001379C8"/>
    <w:rsid w:val="00137A8C"/>
    <w:rsid w:val="0014023D"/>
    <w:rsid w:val="00140427"/>
    <w:rsid w:val="00140878"/>
    <w:rsid w:val="00140929"/>
    <w:rsid w:val="00140C0C"/>
    <w:rsid w:val="00140D5A"/>
    <w:rsid w:val="00140D84"/>
    <w:rsid w:val="00140FC9"/>
    <w:rsid w:val="00141170"/>
    <w:rsid w:val="0014153C"/>
    <w:rsid w:val="00141782"/>
    <w:rsid w:val="001417AE"/>
    <w:rsid w:val="001419F4"/>
    <w:rsid w:val="00141A49"/>
    <w:rsid w:val="00141D5C"/>
    <w:rsid w:val="0014233F"/>
    <w:rsid w:val="0014253C"/>
    <w:rsid w:val="00142E76"/>
    <w:rsid w:val="00142F5A"/>
    <w:rsid w:val="00142FD8"/>
    <w:rsid w:val="0014354B"/>
    <w:rsid w:val="00143A6E"/>
    <w:rsid w:val="0014433D"/>
    <w:rsid w:val="00144891"/>
    <w:rsid w:val="0014493F"/>
    <w:rsid w:val="00144C7A"/>
    <w:rsid w:val="00144DAB"/>
    <w:rsid w:val="00144DD9"/>
    <w:rsid w:val="00145172"/>
    <w:rsid w:val="00145213"/>
    <w:rsid w:val="00145515"/>
    <w:rsid w:val="0014573D"/>
    <w:rsid w:val="00145AE6"/>
    <w:rsid w:val="0014627B"/>
    <w:rsid w:val="00146B26"/>
    <w:rsid w:val="00146C33"/>
    <w:rsid w:val="00146E03"/>
    <w:rsid w:val="00146ECE"/>
    <w:rsid w:val="001474EB"/>
    <w:rsid w:val="00147D63"/>
    <w:rsid w:val="00147EFA"/>
    <w:rsid w:val="00150922"/>
    <w:rsid w:val="001512C7"/>
    <w:rsid w:val="00151620"/>
    <w:rsid w:val="00151739"/>
    <w:rsid w:val="0015189E"/>
    <w:rsid w:val="00151A88"/>
    <w:rsid w:val="00151DDD"/>
    <w:rsid w:val="00151E1F"/>
    <w:rsid w:val="00151E58"/>
    <w:rsid w:val="00151F59"/>
    <w:rsid w:val="00151FA3"/>
    <w:rsid w:val="00152117"/>
    <w:rsid w:val="001521D8"/>
    <w:rsid w:val="001522AC"/>
    <w:rsid w:val="001523FC"/>
    <w:rsid w:val="00152645"/>
    <w:rsid w:val="00152696"/>
    <w:rsid w:val="0015287F"/>
    <w:rsid w:val="00152A06"/>
    <w:rsid w:val="00152AF9"/>
    <w:rsid w:val="00152B12"/>
    <w:rsid w:val="00153539"/>
    <w:rsid w:val="001537E2"/>
    <w:rsid w:val="00153860"/>
    <w:rsid w:val="00153D70"/>
    <w:rsid w:val="00154221"/>
    <w:rsid w:val="00154773"/>
    <w:rsid w:val="001549FE"/>
    <w:rsid w:val="00154A72"/>
    <w:rsid w:val="00154DE0"/>
    <w:rsid w:val="001552C3"/>
    <w:rsid w:val="001558C7"/>
    <w:rsid w:val="001559A3"/>
    <w:rsid w:val="00155B0F"/>
    <w:rsid w:val="0015622E"/>
    <w:rsid w:val="001562A8"/>
    <w:rsid w:val="001563AC"/>
    <w:rsid w:val="00156515"/>
    <w:rsid w:val="0015669B"/>
    <w:rsid w:val="001567F7"/>
    <w:rsid w:val="00156ABF"/>
    <w:rsid w:val="00156CC1"/>
    <w:rsid w:val="00157606"/>
    <w:rsid w:val="00157CF8"/>
    <w:rsid w:val="00157FBD"/>
    <w:rsid w:val="001605C5"/>
    <w:rsid w:val="001606CD"/>
    <w:rsid w:val="001607CE"/>
    <w:rsid w:val="00160F17"/>
    <w:rsid w:val="00161005"/>
    <w:rsid w:val="00161307"/>
    <w:rsid w:val="001618A5"/>
    <w:rsid w:val="001619DF"/>
    <w:rsid w:val="00161B50"/>
    <w:rsid w:val="00161DE1"/>
    <w:rsid w:val="00161EDB"/>
    <w:rsid w:val="001623BC"/>
    <w:rsid w:val="001625FE"/>
    <w:rsid w:val="001628B3"/>
    <w:rsid w:val="00162B52"/>
    <w:rsid w:val="00162C77"/>
    <w:rsid w:val="00162F7B"/>
    <w:rsid w:val="001636F1"/>
    <w:rsid w:val="00163CF0"/>
    <w:rsid w:val="00163EFF"/>
    <w:rsid w:val="00164334"/>
    <w:rsid w:val="0016451D"/>
    <w:rsid w:val="00164995"/>
    <w:rsid w:val="00164F27"/>
    <w:rsid w:val="00165024"/>
    <w:rsid w:val="00165211"/>
    <w:rsid w:val="001652E5"/>
    <w:rsid w:val="00165D08"/>
    <w:rsid w:val="00165D74"/>
    <w:rsid w:val="00165E2E"/>
    <w:rsid w:val="00165FE0"/>
    <w:rsid w:val="0016600A"/>
    <w:rsid w:val="001662CF"/>
    <w:rsid w:val="001668EE"/>
    <w:rsid w:val="00166C5C"/>
    <w:rsid w:val="00166D72"/>
    <w:rsid w:val="00166E22"/>
    <w:rsid w:val="00166FF7"/>
    <w:rsid w:val="00167261"/>
    <w:rsid w:val="00167A23"/>
    <w:rsid w:val="00167D1D"/>
    <w:rsid w:val="00167E42"/>
    <w:rsid w:val="00167E66"/>
    <w:rsid w:val="00170583"/>
    <w:rsid w:val="00170637"/>
    <w:rsid w:val="001710E8"/>
    <w:rsid w:val="0017128D"/>
    <w:rsid w:val="001714F3"/>
    <w:rsid w:val="001716B6"/>
    <w:rsid w:val="001717B4"/>
    <w:rsid w:val="00171A76"/>
    <w:rsid w:val="00171B05"/>
    <w:rsid w:val="00171C13"/>
    <w:rsid w:val="00171F3A"/>
    <w:rsid w:val="0017232C"/>
    <w:rsid w:val="0017235D"/>
    <w:rsid w:val="001726F0"/>
    <w:rsid w:val="00172A19"/>
    <w:rsid w:val="00172C01"/>
    <w:rsid w:val="00172CF6"/>
    <w:rsid w:val="00172F06"/>
    <w:rsid w:val="00173068"/>
    <w:rsid w:val="00173188"/>
    <w:rsid w:val="00173533"/>
    <w:rsid w:val="001736E7"/>
    <w:rsid w:val="00173998"/>
    <w:rsid w:val="00173A34"/>
    <w:rsid w:val="00173FCF"/>
    <w:rsid w:val="001741FC"/>
    <w:rsid w:val="00174637"/>
    <w:rsid w:val="0017468B"/>
    <w:rsid w:val="0017482E"/>
    <w:rsid w:val="00174981"/>
    <w:rsid w:val="00174F7D"/>
    <w:rsid w:val="00175361"/>
    <w:rsid w:val="0017541F"/>
    <w:rsid w:val="001754D2"/>
    <w:rsid w:val="001754E2"/>
    <w:rsid w:val="001754F8"/>
    <w:rsid w:val="00175859"/>
    <w:rsid w:val="001762A1"/>
    <w:rsid w:val="00176542"/>
    <w:rsid w:val="001765EC"/>
    <w:rsid w:val="00176632"/>
    <w:rsid w:val="00176F56"/>
    <w:rsid w:val="00177370"/>
    <w:rsid w:val="0017739E"/>
    <w:rsid w:val="001802BD"/>
    <w:rsid w:val="001802DC"/>
    <w:rsid w:val="001806D1"/>
    <w:rsid w:val="00181307"/>
    <w:rsid w:val="001815DE"/>
    <w:rsid w:val="00181D9F"/>
    <w:rsid w:val="00182276"/>
    <w:rsid w:val="001823CF"/>
    <w:rsid w:val="00182472"/>
    <w:rsid w:val="001824A0"/>
    <w:rsid w:val="00182752"/>
    <w:rsid w:val="001829B1"/>
    <w:rsid w:val="0018369C"/>
    <w:rsid w:val="00183797"/>
    <w:rsid w:val="0018382B"/>
    <w:rsid w:val="00183C55"/>
    <w:rsid w:val="00183DB8"/>
    <w:rsid w:val="001843C1"/>
    <w:rsid w:val="0018454B"/>
    <w:rsid w:val="0018456C"/>
    <w:rsid w:val="001850E1"/>
    <w:rsid w:val="001850F9"/>
    <w:rsid w:val="001851EE"/>
    <w:rsid w:val="00185415"/>
    <w:rsid w:val="001858BD"/>
    <w:rsid w:val="001858BF"/>
    <w:rsid w:val="00185ADB"/>
    <w:rsid w:val="00185CA2"/>
    <w:rsid w:val="00185DEC"/>
    <w:rsid w:val="00185E0B"/>
    <w:rsid w:val="001863A8"/>
    <w:rsid w:val="001863E8"/>
    <w:rsid w:val="001864B0"/>
    <w:rsid w:val="00186557"/>
    <w:rsid w:val="00186883"/>
    <w:rsid w:val="00186AA2"/>
    <w:rsid w:val="00186C8A"/>
    <w:rsid w:val="00186FED"/>
    <w:rsid w:val="00187447"/>
    <w:rsid w:val="00187800"/>
    <w:rsid w:val="00187899"/>
    <w:rsid w:val="00187985"/>
    <w:rsid w:val="00187BEB"/>
    <w:rsid w:val="00187D57"/>
    <w:rsid w:val="001903E9"/>
    <w:rsid w:val="001907F4"/>
    <w:rsid w:val="00190A31"/>
    <w:rsid w:val="001910A8"/>
    <w:rsid w:val="00191974"/>
    <w:rsid w:val="0019197D"/>
    <w:rsid w:val="00191B28"/>
    <w:rsid w:val="0019200F"/>
    <w:rsid w:val="00192725"/>
    <w:rsid w:val="0019278C"/>
    <w:rsid w:val="00192C7D"/>
    <w:rsid w:val="00192DE5"/>
    <w:rsid w:val="00193152"/>
    <w:rsid w:val="00193733"/>
    <w:rsid w:val="001942EA"/>
    <w:rsid w:val="0019447E"/>
    <w:rsid w:val="0019458D"/>
    <w:rsid w:val="00194F84"/>
    <w:rsid w:val="0019502B"/>
    <w:rsid w:val="00195282"/>
    <w:rsid w:val="001958D7"/>
    <w:rsid w:val="00195BD6"/>
    <w:rsid w:val="001962FB"/>
    <w:rsid w:val="00196426"/>
    <w:rsid w:val="001964FC"/>
    <w:rsid w:val="00196EB0"/>
    <w:rsid w:val="00197146"/>
    <w:rsid w:val="00197234"/>
    <w:rsid w:val="00197331"/>
    <w:rsid w:val="001973FA"/>
    <w:rsid w:val="00197662"/>
    <w:rsid w:val="0019768C"/>
    <w:rsid w:val="00197D8B"/>
    <w:rsid w:val="001A0017"/>
    <w:rsid w:val="001A002B"/>
    <w:rsid w:val="001A0498"/>
    <w:rsid w:val="001A05AD"/>
    <w:rsid w:val="001A0639"/>
    <w:rsid w:val="001A07CD"/>
    <w:rsid w:val="001A0971"/>
    <w:rsid w:val="001A09B2"/>
    <w:rsid w:val="001A0FB7"/>
    <w:rsid w:val="001A176D"/>
    <w:rsid w:val="001A179D"/>
    <w:rsid w:val="001A1C5A"/>
    <w:rsid w:val="001A207D"/>
    <w:rsid w:val="001A22FA"/>
    <w:rsid w:val="001A22FD"/>
    <w:rsid w:val="001A2D1C"/>
    <w:rsid w:val="001A30D6"/>
    <w:rsid w:val="001A3880"/>
    <w:rsid w:val="001A3B8E"/>
    <w:rsid w:val="001A3C89"/>
    <w:rsid w:val="001A3ED1"/>
    <w:rsid w:val="001A4AB7"/>
    <w:rsid w:val="001A4ADF"/>
    <w:rsid w:val="001A50E7"/>
    <w:rsid w:val="001A52A9"/>
    <w:rsid w:val="001A5BE7"/>
    <w:rsid w:val="001A644B"/>
    <w:rsid w:val="001A6635"/>
    <w:rsid w:val="001A69EF"/>
    <w:rsid w:val="001A6A58"/>
    <w:rsid w:val="001A6AFB"/>
    <w:rsid w:val="001A6CCF"/>
    <w:rsid w:val="001A7840"/>
    <w:rsid w:val="001A78EE"/>
    <w:rsid w:val="001B01F4"/>
    <w:rsid w:val="001B0459"/>
    <w:rsid w:val="001B0D7A"/>
    <w:rsid w:val="001B0F9A"/>
    <w:rsid w:val="001B1ADD"/>
    <w:rsid w:val="001B1DB7"/>
    <w:rsid w:val="001B1EA8"/>
    <w:rsid w:val="001B2207"/>
    <w:rsid w:val="001B26D2"/>
    <w:rsid w:val="001B2D5B"/>
    <w:rsid w:val="001B2D92"/>
    <w:rsid w:val="001B2F21"/>
    <w:rsid w:val="001B39F6"/>
    <w:rsid w:val="001B3A55"/>
    <w:rsid w:val="001B3B77"/>
    <w:rsid w:val="001B4260"/>
    <w:rsid w:val="001B485E"/>
    <w:rsid w:val="001B49DA"/>
    <w:rsid w:val="001B4A24"/>
    <w:rsid w:val="001B4A34"/>
    <w:rsid w:val="001B4A83"/>
    <w:rsid w:val="001B4FF6"/>
    <w:rsid w:val="001B5087"/>
    <w:rsid w:val="001B580C"/>
    <w:rsid w:val="001B58FA"/>
    <w:rsid w:val="001B5907"/>
    <w:rsid w:val="001B5C2E"/>
    <w:rsid w:val="001B5E1C"/>
    <w:rsid w:val="001B5E8E"/>
    <w:rsid w:val="001B605F"/>
    <w:rsid w:val="001B62B1"/>
    <w:rsid w:val="001B63B0"/>
    <w:rsid w:val="001B69BD"/>
    <w:rsid w:val="001B6C55"/>
    <w:rsid w:val="001B7CD9"/>
    <w:rsid w:val="001B7DAB"/>
    <w:rsid w:val="001B7ECE"/>
    <w:rsid w:val="001C015C"/>
    <w:rsid w:val="001C0281"/>
    <w:rsid w:val="001C035D"/>
    <w:rsid w:val="001C03AE"/>
    <w:rsid w:val="001C1187"/>
    <w:rsid w:val="001C149F"/>
    <w:rsid w:val="001C175D"/>
    <w:rsid w:val="001C1A99"/>
    <w:rsid w:val="001C1FEE"/>
    <w:rsid w:val="001C2BC3"/>
    <w:rsid w:val="001C329F"/>
    <w:rsid w:val="001C32B4"/>
    <w:rsid w:val="001C3440"/>
    <w:rsid w:val="001C39B0"/>
    <w:rsid w:val="001C4065"/>
    <w:rsid w:val="001C40B4"/>
    <w:rsid w:val="001C4124"/>
    <w:rsid w:val="001C4863"/>
    <w:rsid w:val="001C4B1B"/>
    <w:rsid w:val="001C4B1E"/>
    <w:rsid w:val="001C4B24"/>
    <w:rsid w:val="001C4BDA"/>
    <w:rsid w:val="001C4C0A"/>
    <w:rsid w:val="001C5333"/>
    <w:rsid w:val="001C535A"/>
    <w:rsid w:val="001C5700"/>
    <w:rsid w:val="001C59CE"/>
    <w:rsid w:val="001C5A25"/>
    <w:rsid w:val="001C5C98"/>
    <w:rsid w:val="001C6811"/>
    <w:rsid w:val="001C6A37"/>
    <w:rsid w:val="001C6A8F"/>
    <w:rsid w:val="001C6D4A"/>
    <w:rsid w:val="001C71AE"/>
    <w:rsid w:val="001C7624"/>
    <w:rsid w:val="001C77A4"/>
    <w:rsid w:val="001C7885"/>
    <w:rsid w:val="001D00DB"/>
    <w:rsid w:val="001D054F"/>
    <w:rsid w:val="001D057F"/>
    <w:rsid w:val="001D05BE"/>
    <w:rsid w:val="001D0658"/>
    <w:rsid w:val="001D074B"/>
    <w:rsid w:val="001D08E8"/>
    <w:rsid w:val="001D094E"/>
    <w:rsid w:val="001D095D"/>
    <w:rsid w:val="001D0ACB"/>
    <w:rsid w:val="001D0E70"/>
    <w:rsid w:val="001D10B5"/>
    <w:rsid w:val="001D1337"/>
    <w:rsid w:val="001D13AB"/>
    <w:rsid w:val="001D14B7"/>
    <w:rsid w:val="001D1579"/>
    <w:rsid w:val="001D1D58"/>
    <w:rsid w:val="001D23F4"/>
    <w:rsid w:val="001D2514"/>
    <w:rsid w:val="001D2AEA"/>
    <w:rsid w:val="001D2D8D"/>
    <w:rsid w:val="001D2EF1"/>
    <w:rsid w:val="001D2F5C"/>
    <w:rsid w:val="001D310E"/>
    <w:rsid w:val="001D3321"/>
    <w:rsid w:val="001D341A"/>
    <w:rsid w:val="001D361B"/>
    <w:rsid w:val="001D3E7B"/>
    <w:rsid w:val="001D3EED"/>
    <w:rsid w:val="001D4124"/>
    <w:rsid w:val="001D4482"/>
    <w:rsid w:val="001D4C6C"/>
    <w:rsid w:val="001D4CE8"/>
    <w:rsid w:val="001D4D80"/>
    <w:rsid w:val="001D519D"/>
    <w:rsid w:val="001D5F5A"/>
    <w:rsid w:val="001D6061"/>
    <w:rsid w:val="001D6572"/>
    <w:rsid w:val="001D65DF"/>
    <w:rsid w:val="001D6A9B"/>
    <w:rsid w:val="001D7502"/>
    <w:rsid w:val="001D7555"/>
    <w:rsid w:val="001D79C0"/>
    <w:rsid w:val="001D7BE9"/>
    <w:rsid w:val="001D7C9C"/>
    <w:rsid w:val="001D7D65"/>
    <w:rsid w:val="001E0070"/>
    <w:rsid w:val="001E022C"/>
    <w:rsid w:val="001E0C5C"/>
    <w:rsid w:val="001E1064"/>
    <w:rsid w:val="001E186F"/>
    <w:rsid w:val="001E1A5F"/>
    <w:rsid w:val="001E1B96"/>
    <w:rsid w:val="001E20CF"/>
    <w:rsid w:val="001E229A"/>
    <w:rsid w:val="001E243E"/>
    <w:rsid w:val="001E3539"/>
    <w:rsid w:val="001E3749"/>
    <w:rsid w:val="001E3813"/>
    <w:rsid w:val="001E3B64"/>
    <w:rsid w:val="001E413E"/>
    <w:rsid w:val="001E457D"/>
    <w:rsid w:val="001E482A"/>
    <w:rsid w:val="001E50D9"/>
    <w:rsid w:val="001E52CF"/>
    <w:rsid w:val="001E55B9"/>
    <w:rsid w:val="001E5AEA"/>
    <w:rsid w:val="001E5B2A"/>
    <w:rsid w:val="001E62C4"/>
    <w:rsid w:val="001E677B"/>
    <w:rsid w:val="001E67DB"/>
    <w:rsid w:val="001E68FE"/>
    <w:rsid w:val="001E69F0"/>
    <w:rsid w:val="001E767D"/>
    <w:rsid w:val="001E7842"/>
    <w:rsid w:val="001E7CD9"/>
    <w:rsid w:val="001E7CFE"/>
    <w:rsid w:val="001E7D74"/>
    <w:rsid w:val="001F0146"/>
    <w:rsid w:val="001F020B"/>
    <w:rsid w:val="001F0221"/>
    <w:rsid w:val="001F077F"/>
    <w:rsid w:val="001F07B2"/>
    <w:rsid w:val="001F0903"/>
    <w:rsid w:val="001F0AF0"/>
    <w:rsid w:val="001F0DD1"/>
    <w:rsid w:val="001F13F7"/>
    <w:rsid w:val="001F1673"/>
    <w:rsid w:val="001F1FB1"/>
    <w:rsid w:val="001F2194"/>
    <w:rsid w:val="001F2562"/>
    <w:rsid w:val="001F2856"/>
    <w:rsid w:val="001F2A34"/>
    <w:rsid w:val="001F2ED2"/>
    <w:rsid w:val="001F367B"/>
    <w:rsid w:val="001F36AF"/>
    <w:rsid w:val="001F3744"/>
    <w:rsid w:val="001F3801"/>
    <w:rsid w:val="001F3C34"/>
    <w:rsid w:val="001F3D64"/>
    <w:rsid w:val="001F408F"/>
    <w:rsid w:val="001F469A"/>
    <w:rsid w:val="001F541B"/>
    <w:rsid w:val="001F5670"/>
    <w:rsid w:val="001F5A02"/>
    <w:rsid w:val="001F68AC"/>
    <w:rsid w:val="001F7F79"/>
    <w:rsid w:val="002003AC"/>
    <w:rsid w:val="0020097A"/>
    <w:rsid w:val="00200D5E"/>
    <w:rsid w:val="00200D6F"/>
    <w:rsid w:val="00200F96"/>
    <w:rsid w:val="00201623"/>
    <w:rsid w:val="002019F9"/>
    <w:rsid w:val="00201BF1"/>
    <w:rsid w:val="00201C45"/>
    <w:rsid w:val="00201F0E"/>
    <w:rsid w:val="002025DC"/>
    <w:rsid w:val="00202D09"/>
    <w:rsid w:val="002033A0"/>
    <w:rsid w:val="002033EF"/>
    <w:rsid w:val="002035B5"/>
    <w:rsid w:val="002035FD"/>
    <w:rsid w:val="00203671"/>
    <w:rsid w:val="00203BAD"/>
    <w:rsid w:val="00203C42"/>
    <w:rsid w:val="00203C83"/>
    <w:rsid w:val="00204253"/>
    <w:rsid w:val="002044C6"/>
    <w:rsid w:val="00204BC7"/>
    <w:rsid w:val="00204CB5"/>
    <w:rsid w:val="00204D4E"/>
    <w:rsid w:val="00204F19"/>
    <w:rsid w:val="00205531"/>
    <w:rsid w:val="00205B91"/>
    <w:rsid w:val="00205C95"/>
    <w:rsid w:val="00205D3B"/>
    <w:rsid w:val="00205E7E"/>
    <w:rsid w:val="0020635B"/>
    <w:rsid w:val="0020695E"/>
    <w:rsid w:val="00206C30"/>
    <w:rsid w:val="00206CDB"/>
    <w:rsid w:val="00206E44"/>
    <w:rsid w:val="00206E85"/>
    <w:rsid w:val="002076FA"/>
    <w:rsid w:val="00207B63"/>
    <w:rsid w:val="00207C88"/>
    <w:rsid w:val="00207EEA"/>
    <w:rsid w:val="00207F53"/>
    <w:rsid w:val="002102D7"/>
    <w:rsid w:val="00210620"/>
    <w:rsid w:val="002107BA"/>
    <w:rsid w:val="00210C04"/>
    <w:rsid w:val="00210E00"/>
    <w:rsid w:val="00211AAA"/>
    <w:rsid w:val="00211B1A"/>
    <w:rsid w:val="00212101"/>
    <w:rsid w:val="0021218C"/>
    <w:rsid w:val="00212372"/>
    <w:rsid w:val="002128A9"/>
    <w:rsid w:val="002128BF"/>
    <w:rsid w:val="00212A55"/>
    <w:rsid w:val="00213223"/>
    <w:rsid w:val="00213A22"/>
    <w:rsid w:val="00213BCA"/>
    <w:rsid w:val="00213C16"/>
    <w:rsid w:val="00213C82"/>
    <w:rsid w:val="00213DC1"/>
    <w:rsid w:val="002140AD"/>
    <w:rsid w:val="0021493B"/>
    <w:rsid w:val="00214E9C"/>
    <w:rsid w:val="00214FD8"/>
    <w:rsid w:val="002151C6"/>
    <w:rsid w:val="00215265"/>
    <w:rsid w:val="00215300"/>
    <w:rsid w:val="00215C37"/>
    <w:rsid w:val="0021626D"/>
    <w:rsid w:val="0021632A"/>
    <w:rsid w:val="00216433"/>
    <w:rsid w:val="00216AED"/>
    <w:rsid w:val="00216E39"/>
    <w:rsid w:val="00216E80"/>
    <w:rsid w:val="00217101"/>
    <w:rsid w:val="002179CB"/>
    <w:rsid w:val="00217A4C"/>
    <w:rsid w:val="00217B7C"/>
    <w:rsid w:val="002200AF"/>
    <w:rsid w:val="0022032D"/>
    <w:rsid w:val="002205E7"/>
    <w:rsid w:val="002206D7"/>
    <w:rsid w:val="00220845"/>
    <w:rsid w:val="00220D9E"/>
    <w:rsid w:val="00220DEB"/>
    <w:rsid w:val="002210B9"/>
    <w:rsid w:val="0022198D"/>
    <w:rsid w:val="002221B8"/>
    <w:rsid w:val="0022266B"/>
    <w:rsid w:val="0022281B"/>
    <w:rsid w:val="00222942"/>
    <w:rsid w:val="00222C89"/>
    <w:rsid w:val="0022315C"/>
    <w:rsid w:val="00223513"/>
    <w:rsid w:val="00223A95"/>
    <w:rsid w:val="00223B9D"/>
    <w:rsid w:val="00223BC1"/>
    <w:rsid w:val="00223FEE"/>
    <w:rsid w:val="00224321"/>
    <w:rsid w:val="002248F3"/>
    <w:rsid w:val="00224E13"/>
    <w:rsid w:val="002256B7"/>
    <w:rsid w:val="00225772"/>
    <w:rsid w:val="00225B54"/>
    <w:rsid w:val="00225B60"/>
    <w:rsid w:val="00225C94"/>
    <w:rsid w:val="00225E4C"/>
    <w:rsid w:val="00225E6F"/>
    <w:rsid w:val="002261EF"/>
    <w:rsid w:val="00226303"/>
    <w:rsid w:val="00226433"/>
    <w:rsid w:val="00226572"/>
    <w:rsid w:val="00226945"/>
    <w:rsid w:val="00226F45"/>
    <w:rsid w:val="002279A8"/>
    <w:rsid w:val="00230807"/>
    <w:rsid w:val="00232061"/>
    <w:rsid w:val="0023212D"/>
    <w:rsid w:val="002321B7"/>
    <w:rsid w:val="00232656"/>
    <w:rsid w:val="00232F5F"/>
    <w:rsid w:val="00233587"/>
    <w:rsid w:val="002335ED"/>
    <w:rsid w:val="00233A1F"/>
    <w:rsid w:val="00233A83"/>
    <w:rsid w:val="00233D15"/>
    <w:rsid w:val="00234256"/>
    <w:rsid w:val="00234534"/>
    <w:rsid w:val="0023462D"/>
    <w:rsid w:val="002347E8"/>
    <w:rsid w:val="00234A9D"/>
    <w:rsid w:val="00235364"/>
    <w:rsid w:val="0023596F"/>
    <w:rsid w:val="002359E8"/>
    <w:rsid w:val="00235DC1"/>
    <w:rsid w:val="00236FB6"/>
    <w:rsid w:val="0023701F"/>
    <w:rsid w:val="00237344"/>
    <w:rsid w:val="002374BF"/>
    <w:rsid w:val="002375EF"/>
    <w:rsid w:val="0023763D"/>
    <w:rsid w:val="002378C0"/>
    <w:rsid w:val="00237AA6"/>
    <w:rsid w:val="00237B02"/>
    <w:rsid w:val="00237C14"/>
    <w:rsid w:val="00237C3C"/>
    <w:rsid w:val="00240073"/>
    <w:rsid w:val="002401DD"/>
    <w:rsid w:val="002401EF"/>
    <w:rsid w:val="00240E9C"/>
    <w:rsid w:val="00240FD2"/>
    <w:rsid w:val="002414AF"/>
    <w:rsid w:val="00241DFE"/>
    <w:rsid w:val="00241E10"/>
    <w:rsid w:val="002423EA"/>
    <w:rsid w:val="00242489"/>
    <w:rsid w:val="00242766"/>
    <w:rsid w:val="002428F2"/>
    <w:rsid w:val="00242A5D"/>
    <w:rsid w:val="00242FDD"/>
    <w:rsid w:val="00243087"/>
    <w:rsid w:val="00243318"/>
    <w:rsid w:val="0024362D"/>
    <w:rsid w:val="00244496"/>
    <w:rsid w:val="0024463E"/>
    <w:rsid w:val="002446A0"/>
    <w:rsid w:val="00244826"/>
    <w:rsid w:val="0024498B"/>
    <w:rsid w:val="00244D64"/>
    <w:rsid w:val="00244FEE"/>
    <w:rsid w:val="0024548E"/>
    <w:rsid w:val="00245E26"/>
    <w:rsid w:val="002460D8"/>
    <w:rsid w:val="00246203"/>
    <w:rsid w:val="00246420"/>
    <w:rsid w:val="00246A9E"/>
    <w:rsid w:val="00246EAF"/>
    <w:rsid w:val="0024735C"/>
    <w:rsid w:val="00247FBA"/>
    <w:rsid w:val="00247FEC"/>
    <w:rsid w:val="00250158"/>
    <w:rsid w:val="00250576"/>
    <w:rsid w:val="0025066F"/>
    <w:rsid w:val="0025077D"/>
    <w:rsid w:val="002508C4"/>
    <w:rsid w:val="0025090C"/>
    <w:rsid w:val="0025098A"/>
    <w:rsid w:val="00250A1F"/>
    <w:rsid w:val="00250A36"/>
    <w:rsid w:val="00250DAB"/>
    <w:rsid w:val="002519E5"/>
    <w:rsid w:val="00251DAB"/>
    <w:rsid w:val="00251DCC"/>
    <w:rsid w:val="002520A5"/>
    <w:rsid w:val="002520D3"/>
    <w:rsid w:val="002520FD"/>
    <w:rsid w:val="002526A1"/>
    <w:rsid w:val="00252AF0"/>
    <w:rsid w:val="002530B6"/>
    <w:rsid w:val="002536CB"/>
    <w:rsid w:val="00253AEA"/>
    <w:rsid w:val="00253E4B"/>
    <w:rsid w:val="00254564"/>
    <w:rsid w:val="00254770"/>
    <w:rsid w:val="00254BA1"/>
    <w:rsid w:val="00254C78"/>
    <w:rsid w:val="00254E12"/>
    <w:rsid w:val="002550A8"/>
    <w:rsid w:val="002558EF"/>
    <w:rsid w:val="0025604B"/>
    <w:rsid w:val="002566DA"/>
    <w:rsid w:val="00256843"/>
    <w:rsid w:val="00256CA0"/>
    <w:rsid w:val="00256D53"/>
    <w:rsid w:val="00256DAB"/>
    <w:rsid w:val="002578B0"/>
    <w:rsid w:val="00257FDA"/>
    <w:rsid w:val="0026027B"/>
    <w:rsid w:val="0026029C"/>
    <w:rsid w:val="002609AA"/>
    <w:rsid w:val="00260B74"/>
    <w:rsid w:val="00260E6D"/>
    <w:rsid w:val="0026106E"/>
    <w:rsid w:val="00261151"/>
    <w:rsid w:val="00261395"/>
    <w:rsid w:val="002616E1"/>
    <w:rsid w:val="00261CBF"/>
    <w:rsid w:val="00262062"/>
    <w:rsid w:val="002623AD"/>
    <w:rsid w:val="00262C11"/>
    <w:rsid w:val="00262C66"/>
    <w:rsid w:val="0026319E"/>
    <w:rsid w:val="002636F5"/>
    <w:rsid w:val="00263E57"/>
    <w:rsid w:val="00264420"/>
    <w:rsid w:val="00264992"/>
    <w:rsid w:val="00264A70"/>
    <w:rsid w:val="00264CAB"/>
    <w:rsid w:val="002651D9"/>
    <w:rsid w:val="00265A49"/>
    <w:rsid w:val="00265D9F"/>
    <w:rsid w:val="00266083"/>
    <w:rsid w:val="00266090"/>
    <w:rsid w:val="00266345"/>
    <w:rsid w:val="002666ED"/>
    <w:rsid w:val="0026678C"/>
    <w:rsid w:val="002667A0"/>
    <w:rsid w:val="002668C5"/>
    <w:rsid w:val="00266909"/>
    <w:rsid w:val="00266B87"/>
    <w:rsid w:val="00266E0E"/>
    <w:rsid w:val="00266F68"/>
    <w:rsid w:val="002670C6"/>
    <w:rsid w:val="0026725C"/>
    <w:rsid w:val="002673F8"/>
    <w:rsid w:val="00267489"/>
    <w:rsid w:val="00267AF8"/>
    <w:rsid w:val="00267DC0"/>
    <w:rsid w:val="00267DFB"/>
    <w:rsid w:val="0027024B"/>
    <w:rsid w:val="00270DA4"/>
    <w:rsid w:val="0027151B"/>
    <w:rsid w:val="00271852"/>
    <w:rsid w:val="00271903"/>
    <w:rsid w:val="002719AA"/>
    <w:rsid w:val="00271B10"/>
    <w:rsid w:val="002727A1"/>
    <w:rsid w:val="00272B28"/>
    <w:rsid w:val="0027302C"/>
    <w:rsid w:val="002731EC"/>
    <w:rsid w:val="002737EB"/>
    <w:rsid w:val="00273813"/>
    <w:rsid w:val="00273A2A"/>
    <w:rsid w:val="00273AE5"/>
    <w:rsid w:val="00273D0A"/>
    <w:rsid w:val="0027429B"/>
    <w:rsid w:val="00274411"/>
    <w:rsid w:val="0027443E"/>
    <w:rsid w:val="0027490D"/>
    <w:rsid w:val="002757C9"/>
    <w:rsid w:val="00275982"/>
    <w:rsid w:val="00275DBF"/>
    <w:rsid w:val="0027614A"/>
    <w:rsid w:val="002764F9"/>
    <w:rsid w:val="0027685F"/>
    <w:rsid w:val="00276A2D"/>
    <w:rsid w:val="00277009"/>
    <w:rsid w:val="00277247"/>
    <w:rsid w:val="002777FB"/>
    <w:rsid w:val="00277843"/>
    <w:rsid w:val="00277D31"/>
    <w:rsid w:val="00277F5E"/>
    <w:rsid w:val="00280130"/>
    <w:rsid w:val="0028017F"/>
    <w:rsid w:val="00280274"/>
    <w:rsid w:val="00280A62"/>
    <w:rsid w:val="00280CD0"/>
    <w:rsid w:val="00280E8C"/>
    <w:rsid w:val="00280FBE"/>
    <w:rsid w:val="00281525"/>
    <w:rsid w:val="00281642"/>
    <w:rsid w:val="00281B44"/>
    <w:rsid w:val="002824D2"/>
    <w:rsid w:val="0028286A"/>
    <w:rsid w:val="00282928"/>
    <w:rsid w:val="00282964"/>
    <w:rsid w:val="00282A26"/>
    <w:rsid w:val="00282CE1"/>
    <w:rsid w:val="00282D27"/>
    <w:rsid w:val="00282D5E"/>
    <w:rsid w:val="00282ECC"/>
    <w:rsid w:val="00283736"/>
    <w:rsid w:val="00283F83"/>
    <w:rsid w:val="002848BA"/>
    <w:rsid w:val="0028493A"/>
    <w:rsid w:val="00284F61"/>
    <w:rsid w:val="00285287"/>
    <w:rsid w:val="00285746"/>
    <w:rsid w:val="002859E1"/>
    <w:rsid w:val="00285A6A"/>
    <w:rsid w:val="00285D97"/>
    <w:rsid w:val="00285E57"/>
    <w:rsid w:val="0028632F"/>
    <w:rsid w:val="00286428"/>
    <w:rsid w:val="002867AC"/>
    <w:rsid w:val="002874CC"/>
    <w:rsid w:val="00287A10"/>
    <w:rsid w:val="00290068"/>
    <w:rsid w:val="002900D9"/>
    <w:rsid w:val="0029087F"/>
    <w:rsid w:val="002908F9"/>
    <w:rsid w:val="00290959"/>
    <w:rsid w:val="00290DF0"/>
    <w:rsid w:val="00290DF9"/>
    <w:rsid w:val="00291597"/>
    <w:rsid w:val="00291722"/>
    <w:rsid w:val="002917E4"/>
    <w:rsid w:val="00291C3C"/>
    <w:rsid w:val="00291F11"/>
    <w:rsid w:val="00291F33"/>
    <w:rsid w:val="00292671"/>
    <w:rsid w:val="00292A23"/>
    <w:rsid w:val="00292D40"/>
    <w:rsid w:val="00292F9A"/>
    <w:rsid w:val="002931C5"/>
    <w:rsid w:val="002932D4"/>
    <w:rsid w:val="0029367C"/>
    <w:rsid w:val="002936C0"/>
    <w:rsid w:val="00293740"/>
    <w:rsid w:val="00293C83"/>
    <w:rsid w:val="00294484"/>
    <w:rsid w:val="00294B0E"/>
    <w:rsid w:val="00294BEA"/>
    <w:rsid w:val="00294ECE"/>
    <w:rsid w:val="002950A7"/>
    <w:rsid w:val="002950F2"/>
    <w:rsid w:val="0029529F"/>
    <w:rsid w:val="0029539C"/>
    <w:rsid w:val="0029595A"/>
    <w:rsid w:val="00295D4A"/>
    <w:rsid w:val="00295D90"/>
    <w:rsid w:val="0029605E"/>
    <w:rsid w:val="0029612C"/>
    <w:rsid w:val="00296A47"/>
    <w:rsid w:val="002978C8"/>
    <w:rsid w:val="00297EDE"/>
    <w:rsid w:val="00297F16"/>
    <w:rsid w:val="00297F5F"/>
    <w:rsid w:val="002A0009"/>
    <w:rsid w:val="002A0016"/>
    <w:rsid w:val="002A0250"/>
    <w:rsid w:val="002A08D0"/>
    <w:rsid w:val="002A0FFA"/>
    <w:rsid w:val="002A19EB"/>
    <w:rsid w:val="002A1A98"/>
    <w:rsid w:val="002A1C2A"/>
    <w:rsid w:val="002A1FFC"/>
    <w:rsid w:val="002A205C"/>
    <w:rsid w:val="002A2235"/>
    <w:rsid w:val="002A225B"/>
    <w:rsid w:val="002A2633"/>
    <w:rsid w:val="002A2797"/>
    <w:rsid w:val="002A28D0"/>
    <w:rsid w:val="002A2C10"/>
    <w:rsid w:val="002A3103"/>
    <w:rsid w:val="002A3601"/>
    <w:rsid w:val="002A36DD"/>
    <w:rsid w:val="002A3C67"/>
    <w:rsid w:val="002A3F07"/>
    <w:rsid w:val="002A40B1"/>
    <w:rsid w:val="002A4319"/>
    <w:rsid w:val="002A486F"/>
    <w:rsid w:val="002A4BDD"/>
    <w:rsid w:val="002A53CC"/>
    <w:rsid w:val="002A54C1"/>
    <w:rsid w:val="002A5940"/>
    <w:rsid w:val="002A6121"/>
    <w:rsid w:val="002A64ED"/>
    <w:rsid w:val="002A64FF"/>
    <w:rsid w:val="002A683D"/>
    <w:rsid w:val="002A69C9"/>
    <w:rsid w:val="002A69DB"/>
    <w:rsid w:val="002A6EE1"/>
    <w:rsid w:val="002A6F9B"/>
    <w:rsid w:val="002A71E5"/>
    <w:rsid w:val="002A76A9"/>
    <w:rsid w:val="002B06A7"/>
    <w:rsid w:val="002B06AD"/>
    <w:rsid w:val="002B0749"/>
    <w:rsid w:val="002B096F"/>
    <w:rsid w:val="002B0DB5"/>
    <w:rsid w:val="002B113A"/>
    <w:rsid w:val="002B1229"/>
    <w:rsid w:val="002B1520"/>
    <w:rsid w:val="002B1968"/>
    <w:rsid w:val="002B19C1"/>
    <w:rsid w:val="002B1B50"/>
    <w:rsid w:val="002B1B84"/>
    <w:rsid w:val="002B1C75"/>
    <w:rsid w:val="002B1CC3"/>
    <w:rsid w:val="002B20E9"/>
    <w:rsid w:val="002B2184"/>
    <w:rsid w:val="002B233E"/>
    <w:rsid w:val="002B23BF"/>
    <w:rsid w:val="002B2533"/>
    <w:rsid w:val="002B2804"/>
    <w:rsid w:val="002B2E3C"/>
    <w:rsid w:val="002B2E8E"/>
    <w:rsid w:val="002B30EE"/>
    <w:rsid w:val="002B3240"/>
    <w:rsid w:val="002B3248"/>
    <w:rsid w:val="002B355B"/>
    <w:rsid w:val="002B38F4"/>
    <w:rsid w:val="002B3CBC"/>
    <w:rsid w:val="002B40E4"/>
    <w:rsid w:val="002B45D0"/>
    <w:rsid w:val="002B4AF0"/>
    <w:rsid w:val="002B4E3A"/>
    <w:rsid w:val="002B54E2"/>
    <w:rsid w:val="002B58D9"/>
    <w:rsid w:val="002B5AC9"/>
    <w:rsid w:val="002B5AD1"/>
    <w:rsid w:val="002B5CA2"/>
    <w:rsid w:val="002B60E8"/>
    <w:rsid w:val="002B61F9"/>
    <w:rsid w:val="002B6497"/>
    <w:rsid w:val="002B64EA"/>
    <w:rsid w:val="002B66EE"/>
    <w:rsid w:val="002B6B27"/>
    <w:rsid w:val="002B6C7B"/>
    <w:rsid w:val="002B6C8A"/>
    <w:rsid w:val="002B712B"/>
    <w:rsid w:val="002B727E"/>
    <w:rsid w:val="002B73E7"/>
    <w:rsid w:val="002B7BCB"/>
    <w:rsid w:val="002B7C33"/>
    <w:rsid w:val="002C030B"/>
    <w:rsid w:val="002C09A8"/>
    <w:rsid w:val="002C0A37"/>
    <w:rsid w:val="002C0BF5"/>
    <w:rsid w:val="002C0EB2"/>
    <w:rsid w:val="002C1061"/>
    <w:rsid w:val="002C1165"/>
    <w:rsid w:val="002C121A"/>
    <w:rsid w:val="002C139E"/>
    <w:rsid w:val="002C161B"/>
    <w:rsid w:val="002C1671"/>
    <w:rsid w:val="002C189C"/>
    <w:rsid w:val="002C1A27"/>
    <w:rsid w:val="002C1EDB"/>
    <w:rsid w:val="002C2361"/>
    <w:rsid w:val="002C2730"/>
    <w:rsid w:val="002C29A0"/>
    <w:rsid w:val="002C2A73"/>
    <w:rsid w:val="002C2B74"/>
    <w:rsid w:val="002C3E41"/>
    <w:rsid w:val="002C43E9"/>
    <w:rsid w:val="002C459B"/>
    <w:rsid w:val="002C4F60"/>
    <w:rsid w:val="002C50A8"/>
    <w:rsid w:val="002C515B"/>
    <w:rsid w:val="002C5544"/>
    <w:rsid w:val="002C6053"/>
    <w:rsid w:val="002C648C"/>
    <w:rsid w:val="002C6C26"/>
    <w:rsid w:val="002C6C69"/>
    <w:rsid w:val="002C6F55"/>
    <w:rsid w:val="002C70B3"/>
    <w:rsid w:val="002C74C4"/>
    <w:rsid w:val="002C7644"/>
    <w:rsid w:val="002C7952"/>
    <w:rsid w:val="002C7A52"/>
    <w:rsid w:val="002C7BCD"/>
    <w:rsid w:val="002C7CA6"/>
    <w:rsid w:val="002C7CF1"/>
    <w:rsid w:val="002D0162"/>
    <w:rsid w:val="002D01FC"/>
    <w:rsid w:val="002D027C"/>
    <w:rsid w:val="002D0308"/>
    <w:rsid w:val="002D04A9"/>
    <w:rsid w:val="002D08DF"/>
    <w:rsid w:val="002D0918"/>
    <w:rsid w:val="002D0A1B"/>
    <w:rsid w:val="002D0B0C"/>
    <w:rsid w:val="002D0BF6"/>
    <w:rsid w:val="002D0F72"/>
    <w:rsid w:val="002D0F79"/>
    <w:rsid w:val="002D13E3"/>
    <w:rsid w:val="002D1620"/>
    <w:rsid w:val="002D1690"/>
    <w:rsid w:val="002D1E9B"/>
    <w:rsid w:val="002D1F14"/>
    <w:rsid w:val="002D2708"/>
    <w:rsid w:val="002D27F4"/>
    <w:rsid w:val="002D2CDB"/>
    <w:rsid w:val="002D2DB6"/>
    <w:rsid w:val="002D2FD9"/>
    <w:rsid w:val="002D3239"/>
    <w:rsid w:val="002D3540"/>
    <w:rsid w:val="002D3C50"/>
    <w:rsid w:val="002D3C9C"/>
    <w:rsid w:val="002D3D54"/>
    <w:rsid w:val="002D3F1F"/>
    <w:rsid w:val="002D4163"/>
    <w:rsid w:val="002D41A8"/>
    <w:rsid w:val="002D4C9C"/>
    <w:rsid w:val="002D5440"/>
    <w:rsid w:val="002D5B96"/>
    <w:rsid w:val="002D6295"/>
    <w:rsid w:val="002D6314"/>
    <w:rsid w:val="002D6632"/>
    <w:rsid w:val="002D675F"/>
    <w:rsid w:val="002D6C42"/>
    <w:rsid w:val="002D6F6F"/>
    <w:rsid w:val="002D714D"/>
    <w:rsid w:val="002D76E4"/>
    <w:rsid w:val="002D7AF1"/>
    <w:rsid w:val="002D7C1A"/>
    <w:rsid w:val="002E00DA"/>
    <w:rsid w:val="002E07A1"/>
    <w:rsid w:val="002E080E"/>
    <w:rsid w:val="002E0A57"/>
    <w:rsid w:val="002E0A6B"/>
    <w:rsid w:val="002E0BDB"/>
    <w:rsid w:val="002E0E00"/>
    <w:rsid w:val="002E13DA"/>
    <w:rsid w:val="002E17FB"/>
    <w:rsid w:val="002E1995"/>
    <w:rsid w:val="002E1CE2"/>
    <w:rsid w:val="002E1D2D"/>
    <w:rsid w:val="002E1FD5"/>
    <w:rsid w:val="002E2093"/>
    <w:rsid w:val="002E2423"/>
    <w:rsid w:val="002E25B8"/>
    <w:rsid w:val="002E2806"/>
    <w:rsid w:val="002E288E"/>
    <w:rsid w:val="002E2959"/>
    <w:rsid w:val="002E2FD2"/>
    <w:rsid w:val="002E3926"/>
    <w:rsid w:val="002E39CF"/>
    <w:rsid w:val="002E3A38"/>
    <w:rsid w:val="002E3DBE"/>
    <w:rsid w:val="002E3FA0"/>
    <w:rsid w:val="002E4078"/>
    <w:rsid w:val="002E40EC"/>
    <w:rsid w:val="002E4219"/>
    <w:rsid w:val="002E4252"/>
    <w:rsid w:val="002E465C"/>
    <w:rsid w:val="002E4771"/>
    <w:rsid w:val="002E47E2"/>
    <w:rsid w:val="002E481C"/>
    <w:rsid w:val="002E48D2"/>
    <w:rsid w:val="002E4C3D"/>
    <w:rsid w:val="002E50C3"/>
    <w:rsid w:val="002E53BD"/>
    <w:rsid w:val="002E574E"/>
    <w:rsid w:val="002E620B"/>
    <w:rsid w:val="002E630F"/>
    <w:rsid w:val="002E6430"/>
    <w:rsid w:val="002E672C"/>
    <w:rsid w:val="002E6B4C"/>
    <w:rsid w:val="002E6B90"/>
    <w:rsid w:val="002E6F89"/>
    <w:rsid w:val="002E707F"/>
    <w:rsid w:val="002E735E"/>
    <w:rsid w:val="002E76F6"/>
    <w:rsid w:val="002E7724"/>
    <w:rsid w:val="002E7B81"/>
    <w:rsid w:val="002F0A8E"/>
    <w:rsid w:val="002F0E92"/>
    <w:rsid w:val="002F1191"/>
    <w:rsid w:val="002F1968"/>
    <w:rsid w:val="002F1B95"/>
    <w:rsid w:val="002F1D07"/>
    <w:rsid w:val="002F1ECD"/>
    <w:rsid w:val="002F265F"/>
    <w:rsid w:val="002F2BE3"/>
    <w:rsid w:val="002F2C4E"/>
    <w:rsid w:val="002F336F"/>
    <w:rsid w:val="002F360F"/>
    <w:rsid w:val="002F367D"/>
    <w:rsid w:val="002F3CC0"/>
    <w:rsid w:val="002F3EF2"/>
    <w:rsid w:val="002F4205"/>
    <w:rsid w:val="002F4597"/>
    <w:rsid w:val="002F4A8B"/>
    <w:rsid w:val="002F4E62"/>
    <w:rsid w:val="002F53D2"/>
    <w:rsid w:val="002F550E"/>
    <w:rsid w:val="002F5584"/>
    <w:rsid w:val="002F58E6"/>
    <w:rsid w:val="002F58F6"/>
    <w:rsid w:val="002F594B"/>
    <w:rsid w:val="002F5A48"/>
    <w:rsid w:val="002F5B3F"/>
    <w:rsid w:val="002F5B57"/>
    <w:rsid w:val="002F5BFE"/>
    <w:rsid w:val="002F5FE0"/>
    <w:rsid w:val="002F6002"/>
    <w:rsid w:val="002F6089"/>
    <w:rsid w:val="002F60F7"/>
    <w:rsid w:val="002F624A"/>
    <w:rsid w:val="002F68BB"/>
    <w:rsid w:val="002F6D50"/>
    <w:rsid w:val="002F6E05"/>
    <w:rsid w:val="002F6EF0"/>
    <w:rsid w:val="002F6F3B"/>
    <w:rsid w:val="002F7140"/>
    <w:rsid w:val="002F71AA"/>
    <w:rsid w:val="002F71B2"/>
    <w:rsid w:val="002F7290"/>
    <w:rsid w:val="002F7814"/>
    <w:rsid w:val="002F7888"/>
    <w:rsid w:val="002F78F6"/>
    <w:rsid w:val="002F78FA"/>
    <w:rsid w:val="002F7CA2"/>
    <w:rsid w:val="002F7D55"/>
    <w:rsid w:val="002F7E44"/>
    <w:rsid w:val="002F7EA7"/>
    <w:rsid w:val="00300251"/>
    <w:rsid w:val="00300609"/>
    <w:rsid w:val="00300BEE"/>
    <w:rsid w:val="0030149D"/>
    <w:rsid w:val="003017E4"/>
    <w:rsid w:val="003017E8"/>
    <w:rsid w:val="00301FA0"/>
    <w:rsid w:val="0030202B"/>
    <w:rsid w:val="003026E0"/>
    <w:rsid w:val="00302D57"/>
    <w:rsid w:val="0030302B"/>
    <w:rsid w:val="00303414"/>
    <w:rsid w:val="0030379B"/>
    <w:rsid w:val="00303F5C"/>
    <w:rsid w:val="00305065"/>
    <w:rsid w:val="003054CA"/>
    <w:rsid w:val="00305964"/>
    <w:rsid w:val="00305F2E"/>
    <w:rsid w:val="0030625D"/>
    <w:rsid w:val="00306604"/>
    <w:rsid w:val="003069C8"/>
    <w:rsid w:val="00306A2C"/>
    <w:rsid w:val="00306BDF"/>
    <w:rsid w:val="003073AB"/>
    <w:rsid w:val="00307936"/>
    <w:rsid w:val="003079A0"/>
    <w:rsid w:val="00307B9A"/>
    <w:rsid w:val="0031003E"/>
    <w:rsid w:val="003100A4"/>
    <w:rsid w:val="003106B8"/>
    <w:rsid w:val="003109CC"/>
    <w:rsid w:val="0031112B"/>
    <w:rsid w:val="003112EE"/>
    <w:rsid w:val="0031141F"/>
    <w:rsid w:val="0031195D"/>
    <w:rsid w:val="00311B40"/>
    <w:rsid w:val="003122CD"/>
    <w:rsid w:val="003122E8"/>
    <w:rsid w:val="0031236A"/>
    <w:rsid w:val="003124DA"/>
    <w:rsid w:val="003124F1"/>
    <w:rsid w:val="00312BCC"/>
    <w:rsid w:val="00312CCE"/>
    <w:rsid w:val="00312E02"/>
    <w:rsid w:val="00313238"/>
    <w:rsid w:val="00313B2C"/>
    <w:rsid w:val="003144FF"/>
    <w:rsid w:val="00314571"/>
    <w:rsid w:val="00314589"/>
    <w:rsid w:val="003146DB"/>
    <w:rsid w:val="003148D2"/>
    <w:rsid w:val="003149FC"/>
    <w:rsid w:val="00314A66"/>
    <w:rsid w:val="00315107"/>
    <w:rsid w:val="00315368"/>
    <w:rsid w:val="0031580B"/>
    <w:rsid w:val="0031582A"/>
    <w:rsid w:val="00315A65"/>
    <w:rsid w:val="00315ACA"/>
    <w:rsid w:val="00315C3A"/>
    <w:rsid w:val="00316312"/>
    <w:rsid w:val="00316594"/>
    <w:rsid w:val="00316662"/>
    <w:rsid w:val="003166C3"/>
    <w:rsid w:val="00316833"/>
    <w:rsid w:val="00316BD6"/>
    <w:rsid w:val="00316DCA"/>
    <w:rsid w:val="00316F5A"/>
    <w:rsid w:val="0031718D"/>
    <w:rsid w:val="0031751B"/>
    <w:rsid w:val="003179C5"/>
    <w:rsid w:val="00317B4E"/>
    <w:rsid w:val="00317B9C"/>
    <w:rsid w:val="003200C6"/>
    <w:rsid w:val="003207B9"/>
    <w:rsid w:val="00320D3A"/>
    <w:rsid w:val="00320FDB"/>
    <w:rsid w:val="00321250"/>
    <w:rsid w:val="00321439"/>
    <w:rsid w:val="003218BB"/>
    <w:rsid w:val="00321DBE"/>
    <w:rsid w:val="003229F2"/>
    <w:rsid w:val="00322ACC"/>
    <w:rsid w:val="00322F02"/>
    <w:rsid w:val="0032372B"/>
    <w:rsid w:val="00323D85"/>
    <w:rsid w:val="00323DB1"/>
    <w:rsid w:val="00323DE8"/>
    <w:rsid w:val="003244DA"/>
    <w:rsid w:val="003251DE"/>
    <w:rsid w:val="00325517"/>
    <w:rsid w:val="0032553E"/>
    <w:rsid w:val="00325613"/>
    <w:rsid w:val="0032583A"/>
    <w:rsid w:val="00325A3A"/>
    <w:rsid w:val="00325C59"/>
    <w:rsid w:val="00326161"/>
    <w:rsid w:val="00326221"/>
    <w:rsid w:val="00326235"/>
    <w:rsid w:val="00326264"/>
    <w:rsid w:val="003268D7"/>
    <w:rsid w:val="003268FF"/>
    <w:rsid w:val="00326B2C"/>
    <w:rsid w:val="0032716C"/>
    <w:rsid w:val="0032767E"/>
    <w:rsid w:val="003278CD"/>
    <w:rsid w:val="003279D9"/>
    <w:rsid w:val="00327B0C"/>
    <w:rsid w:val="00327CE1"/>
    <w:rsid w:val="00327DDB"/>
    <w:rsid w:val="0033037A"/>
    <w:rsid w:val="003307A8"/>
    <w:rsid w:val="003307F7"/>
    <w:rsid w:val="00330C01"/>
    <w:rsid w:val="00330FD1"/>
    <w:rsid w:val="0033147A"/>
    <w:rsid w:val="0033170F"/>
    <w:rsid w:val="00331927"/>
    <w:rsid w:val="00331BF4"/>
    <w:rsid w:val="00331FCB"/>
    <w:rsid w:val="003325E4"/>
    <w:rsid w:val="0033284F"/>
    <w:rsid w:val="00332A36"/>
    <w:rsid w:val="00332A8A"/>
    <w:rsid w:val="00332AB7"/>
    <w:rsid w:val="00332C12"/>
    <w:rsid w:val="00332D73"/>
    <w:rsid w:val="00332D99"/>
    <w:rsid w:val="00332E8A"/>
    <w:rsid w:val="00332EEC"/>
    <w:rsid w:val="00332F6F"/>
    <w:rsid w:val="00332F80"/>
    <w:rsid w:val="003331A0"/>
    <w:rsid w:val="0033371B"/>
    <w:rsid w:val="00333AD0"/>
    <w:rsid w:val="00333F0B"/>
    <w:rsid w:val="003340DA"/>
    <w:rsid w:val="00334111"/>
    <w:rsid w:val="00334146"/>
    <w:rsid w:val="00334168"/>
    <w:rsid w:val="0033452E"/>
    <w:rsid w:val="00334DD1"/>
    <w:rsid w:val="00334F2E"/>
    <w:rsid w:val="00334F4D"/>
    <w:rsid w:val="003357FF"/>
    <w:rsid w:val="00335880"/>
    <w:rsid w:val="00335911"/>
    <w:rsid w:val="00335DB5"/>
    <w:rsid w:val="00335E65"/>
    <w:rsid w:val="00335FBA"/>
    <w:rsid w:val="00336544"/>
    <w:rsid w:val="00336920"/>
    <w:rsid w:val="00336A2A"/>
    <w:rsid w:val="00336A94"/>
    <w:rsid w:val="00336D7A"/>
    <w:rsid w:val="003371EE"/>
    <w:rsid w:val="00337265"/>
    <w:rsid w:val="0033737F"/>
    <w:rsid w:val="003375A7"/>
    <w:rsid w:val="00337F57"/>
    <w:rsid w:val="00340BF3"/>
    <w:rsid w:val="003410F7"/>
    <w:rsid w:val="003413A4"/>
    <w:rsid w:val="00341864"/>
    <w:rsid w:val="00341CD9"/>
    <w:rsid w:val="00341E41"/>
    <w:rsid w:val="00342501"/>
    <w:rsid w:val="00342662"/>
    <w:rsid w:val="00342663"/>
    <w:rsid w:val="00342A8B"/>
    <w:rsid w:val="00342C4B"/>
    <w:rsid w:val="00342C65"/>
    <w:rsid w:val="00342CD4"/>
    <w:rsid w:val="00342F59"/>
    <w:rsid w:val="003438B9"/>
    <w:rsid w:val="0034393E"/>
    <w:rsid w:val="00343B46"/>
    <w:rsid w:val="0034429C"/>
    <w:rsid w:val="0034442F"/>
    <w:rsid w:val="003449DE"/>
    <w:rsid w:val="00344A16"/>
    <w:rsid w:val="00344CC6"/>
    <w:rsid w:val="00345354"/>
    <w:rsid w:val="0034556B"/>
    <w:rsid w:val="003455F1"/>
    <w:rsid w:val="003467BD"/>
    <w:rsid w:val="00346B73"/>
    <w:rsid w:val="00346C06"/>
    <w:rsid w:val="0034741A"/>
    <w:rsid w:val="003479DD"/>
    <w:rsid w:val="00347A5F"/>
    <w:rsid w:val="00350250"/>
    <w:rsid w:val="00350897"/>
    <w:rsid w:val="0035126F"/>
    <w:rsid w:val="00351271"/>
    <w:rsid w:val="00351634"/>
    <w:rsid w:val="003519CA"/>
    <w:rsid w:val="00351FE5"/>
    <w:rsid w:val="003523DE"/>
    <w:rsid w:val="0035253A"/>
    <w:rsid w:val="0035263D"/>
    <w:rsid w:val="00352C94"/>
    <w:rsid w:val="00352EA3"/>
    <w:rsid w:val="00353081"/>
    <w:rsid w:val="00353092"/>
    <w:rsid w:val="00353435"/>
    <w:rsid w:val="003538AD"/>
    <w:rsid w:val="00353904"/>
    <w:rsid w:val="00353F78"/>
    <w:rsid w:val="00354942"/>
    <w:rsid w:val="00354BE8"/>
    <w:rsid w:val="00354F60"/>
    <w:rsid w:val="00355558"/>
    <w:rsid w:val="00355FBD"/>
    <w:rsid w:val="00356A68"/>
    <w:rsid w:val="00356B64"/>
    <w:rsid w:val="00357178"/>
    <w:rsid w:val="00357368"/>
    <w:rsid w:val="0035795E"/>
    <w:rsid w:val="00357EBF"/>
    <w:rsid w:val="003606A1"/>
    <w:rsid w:val="00360B9A"/>
    <w:rsid w:val="00360CEC"/>
    <w:rsid w:val="00361111"/>
    <w:rsid w:val="003611CE"/>
    <w:rsid w:val="003612EC"/>
    <w:rsid w:val="003618D7"/>
    <w:rsid w:val="00361F6D"/>
    <w:rsid w:val="00361F7F"/>
    <w:rsid w:val="003624DD"/>
    <w:rsid w:val="003625A1"/>
    <w:rsid w:val="0036289E"/>
    <w:rsid w:val="00362E70"/>
    <w:rsid w:val="0036354D"/>
    <w:rsid w:val="00363698"/>
    <w:rsid w:val="003641E7"/>
    <w:rsid w:val="00364360"/>
    <w:rsid w:val="00364BCE"/>
    <w:rsid w:val="0036537A"/>
    <w:rsid w:val="00365DB3"/>
    <w:rsid w:val="00366390"/>
    <w:rsid w:val="0036644A"/>
    <w:rsid w:val="003665CA"/>
    <w:rsid w:val="00366624"/>
    <w:rsid w:val="00366A6E"/>
    <w:rsid w:val="00366B54"/>
    <w:rsid w:val="003700C9"/>
    <w:rsid w:val="00370184"/>
    <w:rsid w:val="0037050C"/>
    <w:rsid w:val="003705C0"/>
    <w:rsid w:val="00370A0E"/>
    <w:rsid w:val="00370D02"/>
    <w:rsid w:val="0037123C"/>
    <w:rsid w:val="003712D1"/>
    <w:rsid w:val="0037166D"/>
    <w:rsid w:val="0037175E"/>
    <w:rsid w:val="003718DA"/>
    <w:rsid w:val="00371EDE"/>
    <w:rsid w:val="00372606"/>
    <w:rsid w:val="00372901"/>
    <w:rsid w:val="0037290C"/>
    <w:rsid w:val="00372DBB"/>
    <w:rsid w:val="00373106"/>
    <w:rsid w:val="0037350A"/>
    <w:rsid w:val="00373513"/>
    <w:rsid w:val="00373563"/>
    <w:rsid w:val="00373631"/>
    <w:rsid w:val="0037380C"/>
    <w:rsid w:val="00373CDB"/>
    <w:rsid w:val="00373DD9"/>
    <w:rsid w:val="00373E78"/>
    <w:rsid w:val="003745AC"/>
    <w:rsid w:val="003747F6"/>
    <w:rsid w:val="003748D5"/>
    <w:rsid w:val="003752AB"/>
    <w:rsid w:val="0037563F"/>
    <w:rsid w:val="00375C5E"/>
    <w:rsid w:val="003762BC"/>
    <w:rsid w:val="00376393"/>
    <w:rsid w:val="00376681"/>
    <w:rsid w:val="003766E8"/>
    <w:rsid w:val="00376F64"/>
    <w:rsid w:val="0037708F"/>
    <w:rsid w:val="00377152"/>
    <w:rsid w:val="0037719A"/>
    <w:rsid w:val="0037751C"/>
    <w:rsid w:val="00377919"/>
    <w:rsid w:val="003803C2"/>
    <w:rsid w:val="003805FE"/>
    <w:rsid w:val="003807AE"/>
    <w:rsid w:val="00381472"/>
    <w:rsid w:val="00381AD1"/>
    <w:rsid w:val="00381C4E"/>
    <w:rsid w:val="00382090"/>
    <w:rsid w:val="003824B6"/>
    <w:rsid w:val="00382723"/>
    <w:rsid w:val="0038274A"/>
    <w:rsid w:val="00382CCC"/>
    <w:rsid w:val="003836A5"/>
    <w:rsid w:val="00383B2A"/>
    <w:rsid w:val="00383D36"/>
    <w:rsid w:val="0038479F"/>
    <w:rsid w:val="00384D56"/>
    <w:rsid w:val="00384E02"/>
    <w:rsid w:val="00384E3A"/>
    <w:rsid w:val="003854AE"/>
    <w:rsid w:val="003855FC"/>
    <w:rsid w:val="003859CC"/>
    <w:rsid w:val="00385CBA"/>
    <w:rsid w:val="00385DC3"/>
    <w:rsid w:val="00385E14"/>
    <w:rsid w:val="00385E95"/>
    <w:rsid w:val="0038635C"/>
    <w:rsid w:val="0038645A"/>
    <w:rsid w:val="00386997"/>
    <w:rsid w:val="00386C4B"/>
    <w:rsid w:val="003878BC"/>
    <w:rsid w:val="00387A95"/>
    <w:rsid w:val="00387AD4"/>
    <w:rsid w:val="00387D87"/>
    <w:rsid w:val="00387EF9"/>
    <w:rsid w:val="00390100"/>
    <w:rsid w:val="00390588"/>
    <w:rsid w:val="00390596"/>
    <w:rsid w:val="00390BB6"/>
    <w:rsid w:val="0039126B"/>
    <w:rsid w:val="003915C7"/>
    <w:rsid w:val="003917CA"/>
    <w:rsid w:val="0039186A"/>
    <w:rsid w:val="00391994"/>
    <w:rsid w:val="00391BB7"/>
    <w:rsid w:val="00391E63"/>
    <w:rsid w:val="00391F20"/>
    <w:rsid w:val="00392379"/>
    <w:rsid w:val="003926DB"/>
    <w:rsid w:val="00392872"/>
    <w:rsid w:val="00392C05"/>
    <w:rsid w:val="00392D94"/>
    <w:rsid w:val="00392FE4"/>
    <w:rsid w:val="00392FF8"/>
    <w:rsid w:val="0039342D"/>
    <w:rsid w:val="00393859"/>
    <w:rsid w:val="0039397C"/>
    <w:rsid w:val="00393AF1"/>
    <w:rsid w:val="00394A95"/>
    <w:rsid w:val="00394BE8"/>
    <w:rsid w:val="00394D3D"/>
    <w:rsid w:val="00395C7F"/>
    <w:rsid w:val="003962BB"/>
    <w:rsid w:val="003964FD"/>
    <w:rsid w:val="00396525"/>
    <w:rsid w:val="00396804"/>
    <w:rsid w:val="00396854"/>
    <w:rsid w:val="00396902"/>
    <w:rsid w:val="00396DB8"/>
    <w:rsid w:val="00396F8D"/>
    <w:rsid w:val="003973C5"/>
    <w:rsid w:val="0039751C"/>
    <w:rsid w:val="003978DF"/>
    <w:rsid w:val="003A00F9"/>
    <w:rsid w:val="003A0CAB"/>
    <w:rsid w:val="003A15C9"/>
    <w:rsid w:val="003A1E8E"/>
    <w:rsid w:val="003A1ED6"/>
    <w:rsid w:val="003A241B"/>
    <w:rsid w:val="003A2479"/>
    <w:rsid w:val="003A2599"/>
    <w:rsid w:val="003A26FE"/>
    <w:rsid w:val="003A285D"/>
    <w:rsid w:val="003A2860"/>
    <w:rsid w:val="003A2E15"/>
    <w:rsid w:val="003A2EDD"/>
    <w:rsid w:val="003A3222"/>
    <w:rsid w:val="003A35C0"/>
    <w:rsid w:val="003A3CDE"/>
    <w:rsid w:val="003A4069"/>
    <w:rsid w:val="003A48BC"/>
    <w:rsid w:val="003A55B7"/>
    <w:rsid w:val="003A5AEF"/>
    <w:rsid w:val="003A5F4C"/>
    <w:rsid w:val="003A6238"/>
    <w:rsid w:val="003A6327"/>
    <w:rsid w:val="003A6A16"/>
    <w:rsid w:val="003A6AB9"/>
    <w:rsid w:val="003A6C3E"/>
    <w:rsid w:val="003A6C6C"/>
    <w:rsid w:val="003A6FDF"/>
    <w:rsid w:val="003A7BDC"/>
    <w:rsid w:val="003A7E0B"/>
    <w:rsid w:val="003B08D4"/>
    <w:rsid w:val="003B12A8"/>
    <w:rsid w:val="003B1FC5"/>
    <w:rsid w:val="003B201C"/>
    <w:rsid w:val="003B3260"/>
    <w:rsid w:val="003B3264"/>
    <w:rsid w:val="003B3688"/>
    <w:rsid w:val="003B3697"/>
    <w:rsid w:val="003B3781"/>
    <w:rsid w:val="003B3800"/>
    <w:rsid w:val="003B3807"/>
    <w:rsid w:val="003B384E"/>
    <w:rsid w:val="003B3AB7"/>
    <w:rsid w:val="003B3F7C"/>
    <w:rsid w:val="003B4465"/>
    <w:rsid w:val="003B4725"/>
    <w:rsid w:val="003B47AA"/>
    <w:rsid w:val="003B47F2"/>
    <w:rsid w:val="003B482A"/>
    <w:rsid w:val="003B48C2"/>
    <w:rsid w:val="003B4C4B"/>
    <w:rsid w:val="003B4FA3"/>
    <w:rsid w:val="003B5000"/>
    <w:rsid w:val="003B58D1"/>
    <w:rsid w:val="003B59EC"/>
    <w:rsid w:val="003B5C5F"/>
    <w:rsid w:val="003B608E"/>
    <w:rsid w:val="003B61E8"/>
    <w:rsid w:val="003B6320"/>
    <w:rsid w:val="003B6512"/>
    <w:rsid w:val="003B712A"/>
    <w:rsid w:val="003B7724"/>
    <w:rsid w:val="003B7828"/>
    <w:rsid w:val="003B79E7"/>
    <w:rsid w:val="003B7BDE"/>
    <w:rsid w:val="003B7C72"/>
    <w:rsid w:val="003C048E"/>
    <w:rsid w:val="003C0958"/>
    <w:rsid w:val="003C1043"/>
    <w:rsid w:val="003C10B1"/>
    <w:rsid w:val="003C1C24"/>
    <w:rsid w:val="003C1CFF"/>
    <w:rsid w:val="003C1F59"/>
    <w:rsid w:val="003C2230"/>
    <w:rsid w:val="003C2741"/>
    <w:rsid w:val="003C27FD"/>
    <w:rsid w:val="003C2A82"/>
    <w:rsid w:val="003C2C6B"/>
    <w:rsid w:val="003C2CC7"/>
    <w:rsid w:val="003C3076"/>
    <w:rsid w:val="003C30D8"/>
    <w:rsid w:val="003C3701"/>
    <w:rsid w:val="003C39D9"/>
    <w:rsid w:val="003C3A9C"/>
    <w:rsid w:val="003C3DCB"/>
    <w:rsid w:val="003C45E9"/>
    <w:rsid w:val="003C4703"/>
    <w:rsid w:val="003C4868"/>
    <w:rsid w:val="003C4E0D"/>
    <w:rsid w:val="003C54C4"/>
    <w:rsid w:val="003C5520"/>
    <w:rsid w:val="003C578E"/>
    <w:rsid w:val="003C58EC"/>
    <w:rsid w:val="003C590E"/>
    <w:rsid w:val="003C593F"/>
    <w:rsid w:val="003C5955"/>
    <w:rsid w:val="003C59E3"/>
    <w:rsid w:val="003C5E6D"/>
    <w:rsid w:val="003C5F87"/>
    <w:rsid w:val="003C611C"/>
    <w:rsid w:val="003C6217"/>
    <w:rsid w:val="003C645D"/>
    <w:rsid w:val="003C649C"/>
    <w:rsid w:val="003C66C3"/>
    <w:rsid w:val="003C670D"/>
    <w:rsid w:val="003C681B"/>
    <w:rsid w:val="003C6B91"/>
    <w:rsid w:val="003C6DAB"/>
    <w:rsid w:val="003C6ED0"/>
    <w:rsid w:val="003C714C"/>
    <w:rsid w:val="003C7586"/>
    <w:rsid w:val="003C773A"/>
    <w:rsid w:val="003C77B3"/>
    <w:rsid w:val="003C7C55"/>
    <w:rsid w:val="003C7EF8"/>
    <w:rsid w:val="003D0502"/>
    <w:rsid w:val="003D0F21"/>
    <w:rsid w:val="003D16E9"/>
    <w:rsid w:val="003D1D9F"/>
    <w:rsid w:val="003D1DED"/>
    <w:rsid w:val="003D2065"/>
    <w:rsid w:val="003D2970"/>
    <w:rsid w:val="003D2E3A"/>
    <w:rsid w:val="003D2EE2"/>
    <w:rsid w:val="003D30F3"/>
    <w:rsid w:val="003D33E7"/>
    <w:rsid w:val="003D3452"/>
    <w:rsid w:val="003D3A18"/>
    <w:rsid w:val="003D3A25"/>
    <w:rsid w:val="003D3AA8"/>
    <w:rsid w:val="003D4260"/>
    <w:rsid w:val="003D4567"/>
    <w:rsid w:val="003D508D"/>
    <w:rsid w:val="003D52C4"/>
    <w:rsid w:val="003D52FC"/>
    <w:rsid w:val="003D553A"/>
    <w:rsid w:val="003D55FA"/>
    <w:rsid w:val="003D57C6"/>
    <w:rsid w:val="003D5CA0"/>
    <w:rsid w:val="003D6102"/>
    <w:rsid w:val="003D67C3"/>
    <w:rsid w:val="003D6D53"/>
    <w:rsid w:val="003D70A4"/>
    <w:rsid w:val="003D712F"/>
    <w:rsid w:val="003D71DD"/>
    <w:rsid w:val="003D736A"/>
    <w:rsid w:val="003D770A"/>
    <w:rsid w:val="003D7B71"/>
    <w:rsid w:val="003D7C9E"/>
    <w:rsid w:val="003E011A"/>
    <w:rsid w:val="003E0124"/>
    <w:rsid w:val="003E031F"/>
    <w:rsid w:val="003E04C3"/>
    <w:rsid w:val="003E0624"/>
    <w:rsid w:val="003E0977"/>
    <w:rsid w:val="003E0ABF"/>
    <w:rsid w:val="003E0CBB"/>
    <w:rsid w:val="003E135D"/>
    <w:rsid w:val="003E175B"/>
    <w:rsid w:val="003E1BEB"/>
    <w:rsid w:val="003E2145"/>
    <w:rsid w:val="003E2819"/>
    <w:rsid w:val="003E2848"/>
    <w:rsid w:val="003E3419"/>
    <w:rsid w:val="003E381D"/>
    <w:rsid w:val="003E387D"/>
    <w:rsid w:val="003E3998"/>
    <w:rsid w:val="003E3ABD"/>
    <w:rsid w:val="003E3E67"/>
    <w:rsid w:val="003E40F0"/>
    <w:rsid w:val="003E4791"/>
    <w:rsid w:val="003E4F44"/>
    <w:rsid w:val="003E50A0"/>
    <w:rsid w:val="003E51A0"/>
    <w:rsid w:val="003E54D9"/>
    <w:rsid w:val="003E5AE8"/>
    <w:rsid w:val="003E5B6A"/>
    <w:rsid w:val="003E5B89"/>
    <w:rsid w:val="003E5C48"/>
    <w:rsid w:val="003E5E96"/>
    <w:rsid w:val="003E5F51"/>
    <w:rsid w:val="003E678D"/>
    <w:rsid w:val="003E6825"/>
    <w:rsid w:val="003E70A1"/>
    <w:rsid w:val="003E7216"/>
    <w:rsid w:val="003E74D5"/>
    <w:rsid w:val="003E7549"/>
    <w:rsid w:val="003E76EA"/>
    <w:rsid w:val="003E7709"/>
    <w:rsid w:val="003E7781"/>
    <w:rsid w:val="003E7AF8"/>
    <w:rsid w:val="003E7D58"/>
    <w:rsid w:val="003E7F74"/>
    <w:rsid w:val="003E7FD6"/>
    <w:rsid w:val="003F04A2"/>
    <w:rsid w:val="003F04E0"/>
    <w:rsid w:val="003F0894"/>
    <w:rsid w:val="003F0BB5"/>
    <w:rsid w:val="003F0BD6"/>
    <w:rsid w:val="003F0D12"/>
    <w:rsid w:val="003F0E1A"/>
    <w:rsid w:val="003F1186"/>
    <w:rsid w:val="003F11AB"/>
    <w:rsid w:val="003F1F1F"/>
    <w:rsid w:val="003F25D1"/>
    <w:rsid w:val="003F2836"/>
    <w:rsid w:val="003F2955"/>
    <w:rsid w:val="003F29BD"/>
    <w:rsid w:val="003F2BBF"/>
    <w:rsid w:val="003F2F4C"/>
    <w:rsid w:val="003F3024"/>
    <w:rsid w:val="003F315C"/>
    <w:rsid w:val="003F3510"/>
    <w:rsid w:val="003F3634"/>
    <w:rsid w:val="003F3948"/>
    <w:rsid w:val="003F3BEF"/>
    <w:rsid w:val="003F3BFE"/>
    <w:rsid w:val="003F3D6F"/>
    <w:rsid w:val="003F3FBE"/>
    <w:rsid w:val="003F4480"/>
    <w:rsid w:val="003F4D98"/>
    <w:rsid w:val="003F4DE6"/>
    <w:rsid w:val="003F5042"/>
    <w:rsid w:val="003F627F"/>
    <w:rsid w:val="003F6442"/>
    <w:rsid w:val="003F6A26"/>
    <w:rsid w:val="003F70E8"/>
    <w:rsid w:val="003F7515"/>
    <w:rsid w:val="003F790A"/>
    <w:rsid w:val="003F7AD9"/>
    <w:rsid w:val="003F7BEB"/>
    <w:rsid w:val="003F7C2E"/>
    <w:rsid w:val="003F7CFC"/>
    <w:rsid w:val="003F7FB3"/>
    <w:rsid w:val="004001C4"/>
    <w:rsid w:val="004002FE"/>
    <w:rsid w:val="004003FD"/>
    <w:rsid w:val="004004DC"/>
    <w:rsid w:val="004010F1"/>
    <w:rsid w:val="0040130D"/>
    <w:rsid w:val="0040134F"/>
    <w:rsid w:val="0040137B"/>
    <w:rsid w:val="004013DB"/>
    <w:rsid w:val="00401446"/>
    <w:rsid w:val="004015CC"/>
    <w:rsid w:val="00401610"/>
    <w:rsid w:val="0040167D"/>
    <w:rsid w:val="004016B3"/>
    <w:rsid w:val="004017F8"/>
    <w:rsid w:val="00401E2B"/>
    <w:rsid w:val="0040202D"/>
    <w:rsid w:val="0040204D"/>
    <w:rsid w:val="004023D2"/>
    <w:rsid w:val="004024B6"/>
    <w:rsid w:val="00402946"/>
    <w:rsid w:val="00402993"/>
    <w:rsid w:val="0040317B"/>
    <w:rsid w:val="004033B1"/>
    <w:rsid w:val="00403A96"/>
    <w:rsid w:val="00403D5E"/>
    <w:rsid w:val="00403E03"/>
    <w:rsid w:val="00404339"/>
    <w:rsid w:val="0040463F"/>
    <w:rsid w:val="00404D25"/>
    <w:rsid w:val="00404DE3"/>
    <w:rsid w:val="00404F46"/>
    <w:rsid w:val="004050AD"/>
    <w:rsid w:val="00405249"/>
    <w:rsid w:val="004054B7"/>
    <w:rsid w:val="0040559D"/>
    <w:rsid w:val="004057F2"/>
    <w:rsid w:val="00405810"/>
    <w:rsid w:val="00405BD5"/>
    <w:rsid w:val="00405F25"/>
    <w:rsid w:val="00406466"/>
    <w:rsid w:val="004065A9"/>
    <w:rsid w:val="004068E5"/>
    <w:rsid w:val="004069E5"/>
    <w:rsid w:val="00406B40"/>
    <w:rsid w:val="00406BD6"/>
    <w:rsid w:val="00406D95"/>
    <w:rsid w:val="00407095"/>
    <w:rsid w:val="00407392"/>
    <w:rsid w:val="004077A7"/>
    <w:rsid w:val="00407A06"/>
    <w:rsid w:val="00407AA7"/>
    <w:rsid w:val="00407B03"/>
    <w:rsid w:val="004104D2"/>
    <w:rsid w:val="004106B8"/>
    <w:rsid w:val="00410C60"/>
    <w:rsid w:val="004116A9"/>
    <w:rsid w:val="0041184A"/>
    <w:rsid w:val="00412408"/>
    <w:rsid w:val="004124C0"/>
    <w:rsid w:val="004125D7"/>
    <w:rsid w:val="004126EB"/>
    <w:rsid w:val="00412B10"/>
    <w:rsid w:val="00412B3C"/>
    <w:rsid w:val="00412D6E"/>
    <w:rsid w:val="00412D75"/>
    <w:rsid w:val="00412D92"/>
    <w:rsid w:val="00412DE5"/>
    <w:rsid w:val="00413009"/>
    <w:rsid w:val="004133D1"/>
    <w:rsid w:val="00413672"/>
    <w:rsid w:val="00413AC4"/>
    <w:rsid w:val="00414520"/>
    <w:rsid w:val="0041477B"/>
    <w:rsid w:val="00414B04"/>
    <w:rsid w:val="00414CA7"/>
    <w:rsid w:val="0041554E"/>
    <w:rsid w:val="004156AC"/>
    <w:rsid w:val="00415DE2"/>
    <w:rsid w:val="00415E6A"/>
    <w:rsid w:val="00416296"/>
    <w:rsid w:val="0041636B"/>
    <w:rsid w:val="0041686C"/>
    <w:rsid w:val="00416A02"/>
    <w:rsid w:val="00416D92"/>
    <w:rsid w:val="00416E8F"/>
    <w:rsid w:val="00417020"/>
    <w:rsid w:val="004177D9"/>
    <w:rsid w:val="00417FEE"/>
    <w:rsid w:val="0042022A"/>
    <w:rsid w:val="004202B5"/>
    <w:rsid w:val="0042045C"/>
    <w:rsid w:val="004204B1"/>
    <w:rsid w:val="0042057F"/>
    <w:rsid w:val="0042074E"/>
    <w:rsid w:val="00420D8F"/>
    <w:rsid w:val="00420EC6"/>
    <w:rsid w:val="004211BE"/>
    <w:rsid w:val="004216B1"/>
    <w:rsid w:val="004216C1"/>
    <w:rsid w:val="0042174B"/>
    <w:rsid w:val="0042175D"/>
    <w:rsid w:val="004219AC"/>
    <w:rsid w:val="00422242"/>
    <w:rsid w:val="004223A6"/>
    <w:rsid w:val="00423193"/>
    <w:rsid w:val="004232AF"/>
    <w:rsid w:val="0042349D"/>
    <w:rsid w:val="0042391E"/>
    <w:rsid w:val="00423936"/>
    <w:rsid w:val="00424231"/>
    <w:rsid w:val="0042432C"/>
    <w:rsid w:val="004245B3"/>
    <w:rsid w:val="00424B85"/>
    <w:rsid w:val="00424C7F"/>
    <w:rsid w:val="00424DB3"/>
    <w:rsid w:val="00424E42"/>
    <w:rsid w:val="00424FBD"/>
    <w:rsid w:val="0042519A"/>
    <w:rsid w:val="00425390"/>
    <w:rsid w:val="004258C6"/>
    <w:rsid w:val="004259FE"/>
    <w:rsid w:val="00426626"/>
    <w:rsid w:val="00426689"/>
    <w:rsid w:val="00426F0D"/>
    <w:rsid w:val="00426FCE"/>
    <w:rsid w:val="00426FEB"/>
    <w:rsid w:val="004270A0"/>
    <w:rsid w:val="0042711B"/>
    <w:rsid w:val="004274BC"/>
    <w:rsid w:val="004278A3"/>
    <w:rsid w:val="004279E8"/>
    <w:rsid w:val="00427A37"/>
    <w:rsid w:val="00427EFB"/>
    <w:rsid w:val="0043006C"/>
    <w:rsid w:val="0043019D"/>
    <w:rsid w:val="0043047E"/>
    <w:rsid w:val="0043135A"/>
    <w:rsid w:val="004316DB"/>
    <w:rsid w:val="004318B0"/>
    <w:rsid w:val="00431C01"/>
    <w:rsid w:val="00431E80"/>
    <w:rsid w:val="004322F1"/>
    <w:rsid w:val="004324F8"/>
    <w:rsid w:val="00432FF3"/>
    <w:rsid w:val="0043300A"/>
    <w:rsid w:val="00433013"/>
    <w:rsid w:val="004335DA"/>
    <w:rsid w:val="00433BD3"/>
    <w:rsid w:val="00433F9A"/>
    <w:rsid w:val="00434326"/>
    <w:rsid w:val="004343C1"/>
    <w:rsid w:val="004344BA"/>
    <w:rsid w:val="00434A91"/>
    <w:rsid w:val="00434AEE"/>
    <w:rsid w:val="00434BEB"/>
    <w:rsid w:val="00435190"/>
    <w:rsid w:val="00435969"/>
    <w:rsid w:val="0043599A"/>
    <w:rsid w:val="00435D14"/>
    <w:rsid w:val="00436356"/>
    <w:rsid w:val="004365D3"/>
    <w:rsid w:val="00436615"/>
    <w:rsid w:val="00436AF4"/>
    <w:rsid w:val="00437537"/>
    <w:rsid w:val="004379ED"/>
    <w:rsid w:val="00437B44"/>
    <w:rsid w:val="00437BCC"/>
    <w:rsid w:val="00437C84"/>
    <w:rsid w:val="00437DD6"/>
    <w:rsid w:val="00440047"/>
    <w:rsid w:val="0044093D"/>
    <w:rsid w:val="00440FDD"/>
    <w:rsid w:val="0044108F"/>
    <w:rsid w:val="004411DA"/>
    <w:rsid w:val="00441577"/>
    <w:rsid w:val="004417A0"/>
    <w:rsid w:val="00441A9A"/>
    <w:rsid w:val="00441AFB"/>
    <w:rsid w:val="00441E36"/>
    <w:rsid w:val="00441EA0"/>
    <w:rsid w:val="00442A14"/>
    <w:rsid w:val="00442CB8"/>
    <w:rsid w:val="00442E8B"/>
    <w:rsid w:val="00443F4F"/>
    <w:rsid w:val="00444227"/>
    <w:rsid w:val="0044520F"/>
    <w:rsid w:val="00445509"/>
    <w:rsid w:val="004455B2"/>
    <w:rsid w:val="00445968"/>
    <w:rsid w:val="00445F76"/>
    <w:rsid w:val="00446388"/>
    <w:rsid w:val="004463D5"/>
    <w:rsid w:val="004466D7"/>
    <w:rsid w:val="0044688D"/>
    <w:rsid w:val="004469C1"/>
    <w:rsid w:val="00446DF8"/>
    <w:rsid w:val="0044716C"/>
    <w:rsid w:val="004476DA"/>
    <w:rsid w:val="00447C84"/>
    <w:rsid w:val="00450997"/>
    <w:rsid w:val="00450D67"/>
    <w:rsid w:val="0045131C"/>
    <w:rsid w:val="0045146D"/>
    <w:rsid w:val="0045148B"/>
    <w:rsid w:val="00451B29"/>
    <w:rsid w:val="00452030"/>
    <w:rsid w:val="00452260"/>
    <w:rsid w:val="00452AE9"/>
    <w:rsid w:val="00452BA7"/>
    <w:rsid w:val="0045312D"/>
    <w:rsid w:val="0045328B"/>
    <w:rsid w:val="004534BF"/>
    <w:rsid w:val="00453546"/>
    <w:rsid w:val="00453C52"/>
    <w:rsid w:val="00453E32"/>
    <w:rsid w:val="00453F6B"/>
    <w:rsid w:val="00453F7E"/>
    <w:rsid w:val="00454219"/>
    <w:rsid w:val="0045475F"/>
    <w:rsid w:val="00454766"/>
    <w:rsid w:val="00454B7B"/>
    <w:rsid w:val="00454C4F"/>
    <w:rsid w:val="004550A8"/>
    <w:rsid w:val="004551BA"/>
    <w:rsid w:val="004552BE"/>
    <w:rsid w:val="0045552A"/>
    <w:rsid w:val="0045574B"/>
    <w:rsid w:val="0045597E"/>
    <w:rsid w:val="004559FE"/>
    <w:rsid w:val="00455C96"/>
    <w:rsid w:val="00455F70"/>
    <w:rsid w:val="00456177"/>
    <w:rsid w:val="004565D2"/>
    <w:rsid w:val="00456942"/>
    <w:rsid w:val="0045699E"/>
    <w:rsid w:val="004574FF"/>
    <w:rsid w:val="00457A17"/>
    <w:rsid w:val="00457B72"/>
    <w:rsid w:val="00460137"/>
    <w:rsid w:val="004601A6"/>
    <w:rsid w:val="0046045D"/>
    <w:rsid w:val="00460A9C"/>
    <w:rsid w:val="00460B58"/>
    <w:rsid w:val="00460D4F"/>
    <w:rsid w:val="0046103B"/>
    <w:rsid w:val="0046106A"/>
    <w:rsid w:val="004613C7"/>
    <w:rsid w:val="0046149D"/>
    <w:rsid w:val="004617FC"/>
    <w:rsid w:val="00462079"/>
    <w:rsid w:val="00462FE3"/>
    <w:rsid w:val="00463287"/>
    <w:rsid w:val="0046334C"/>
    <w:rsid w:val="00463E55"/>
    <w:rsid w:val="00463EC5"/>
    <w:rsid w:val="00463F29"/>
    <w:rsid w:val="00463F5F"/>
    <w:rsid w:val="004640A4"/>
    <w:rsid w:val="00464799"/>
    <w:rsid w:val="00464F4F"/>
    <w:rsid w:val="0046559B"/>
    <w:rsid w:val="004655ED"/>
    <w:rsid w:val="00465869"/>
    <w:rsid w:val="00465907"/>
    <w:rsid w:val="0046611A"/>
    <w:rsid w:val="00466324"/>
    <w:rsid w:val="004666B4"/>
    <w:rsid w:val="0046678C"/>
    <w:rsid w:val="00466795"/>
    <w:rsid w:val="004667EF"/>
    <w:rsid w:val="00466D36"/>
    <w:rsid w:val="00466F50"/>
    <w:rsid w:val="00466F7C"/>
    <w:rsid w:val="0046721E"/>
    <w:rsid w:val="004675D7"/>
    <w:rsid w:val="004676FD"/>
    <w:rsid w:val="00467A31"/>
    <w:rsid w:val="004701BA"/>
    <w:rsid w:val="00470201"/>
    <w:rsid w:val="00470812"/>
    <w:rsid w:val="00471282"/>
    <w:rsid w:val="004715A0"/>
    <w:rsid w:val="004718A6"/>
    <w:rsid w:val="0047198F"/>
    <w:rsid w:val="00471E58"/>
    <w:rsid w:val="004727FD"/>
    <w:rsid w:val="00472937"/>
    <w:rsid w:val="00472B8D"/>
    <w:rsid w:val="00472E91"/>
    <w:rsid w:val="00472EC1"/>
    <w:rsid w:val="00472F19"/>
    <w:rsid w:val="0047329A"/>
    <w:rsid w:val="004736F5"/>
    <w:rsid w:val="00473786"/>
    <w:rsid w:val="00473790"/>
    <w:rsid w:val="004737DA"/>
    <w:rsid w:val="00473876"/>
    <w:rsid w:val="00473B02"/>
    <w:rsid w:val="00474223"/>
    <w:rsid w:val="004747F1"/>
    <w:rsid w:val="00474876"/>
    <w:rsid w:val="00474B7F"/>
    <w:rsid w:val="00474C6D"/>
    <w:rsid w:val="00474CF8"/>
    <w:rsid w:val="00474DE0"/>
    <w:rsid w:val="00474E60"/>
    <w:rsid w:val="00475703"/>
    <w:rsid w:val="00475A94"/>
    <w:rsid w:val="00475A98"/>
    <w:rsid w:val="00475DF4"/>
    <w:rsid w:val="00476311"/>
    <w:rsid w:val="00476455"/>
    <w:rsid w:val="004764D2"/>
    <w:rsid w:val="00476DEC"/>
    <w:rsid w:val="00477D5F"/>
    <w:rsid w:val="00477EC7"/>
    <w:rsid w:val="00480036"/>
    <w:rsid w:val="00480070"/>
    <w:rsid w:val="00480E1B"/>
    <w:rsid w:val="00480F43"/>
    <w:rsid w:val="00481039"/>
    <w:rsid w:val="00481418"/>
    <w:rsid w:val="00481433"/>
    <w:rsid w:val="004816D2"/>
    <w:rsid w:val="004821B1"/>
    <w:rsid w:val="004821C9"/>
    <w:rsid w:val="004822F4"/>
    <w:rsid w:val="0048233C"/>
    <w:rsid w:val="00482357"/>
    <w:rsid w:val="00482643"/>
    <w:rsid w:val="00482B61"/>
    <w:rsid w:val="00482C42"/>
    <w:rsid w:val="00482D2C"/>
    <w:rsid w:val="00483171"/>
    <w:rsid w:val="00483282"/>
    <w:rsid w:val="0048334D"/>
    <w:rsid w:val="00483360"/>
    <w:rsid w:val="00483421"/>
    <w:rsid w:val="004834CE"/>
    <w:rsid w:val="00483528"/>
    <w:rsid w:val="00483BA5"/>
    <w:rsid w:val="0048401E"/>
    <w:rsid w:val="0048423A"/>
    <w:rsid w:val="0048455D"/>
    <w:rsid w:val="00484BFB"/>
    <w:rsid w:val="00485273"/>
    <w:rsid w:val="0048530A"/>
    <w:rsid w:val="00485349"/>
    <w:rsid w:val="0048547A"/>
    <w:rsid w:val="00485A7A"/>
    <w:rsid w:val="00486090"/>
    <w:rsid w:val="004863B6"/>
    <w:rsid w:val="00486749"/>
    <w:rsid w:val="004869D4"/>
    <w:rsid w:val="00486A1D"/>
    <w:rsid w:val="004871F6"/>
    <w:rsid w:val="00487220"/>
    <w:rsid w:val="0048743F"/>
    <w:rsid w:val="004875BD"/>
    <w:rsid w:val="00487AC5"/>
    <w:rsid w:val="00490025"/>
    <w:rsid w:val="004903F2"/>
    <w:rsid w:val="00491293"/>
    <w:rsid w:val="0049139F"/>
    <w:rsid w:val="00491908"/>
    <w:rsid w:val="00491AE0"/>
    <w:rsid w:val="00491C0F"/>
    <w:rsid w:val="00491D90"/>
    <w:rsid w:val="00491E80"/>
    <w:rsid w:val="00492715"/>
    <w:rsid w:val="004927A7"/>
    <w:rsid w:val="00492903"/>
    <w:rsid w:val="00492A88"/>
    <w:rsid w:val="00492A8C"/>
    <w:rsid w:val="00492D43"/>
    <w:rsid w:val="00492F41"/>
    <w:rsid w:val="00493627"/>
    <w:rsid w:val="0049399B"/>
    <w:rsid w:val="00493AA7"/>
    <w:rsid w:val="00493B99"/>
    <w:rsid w:val="00493EC8"/>
    <w:rsid w:val="00493ED0"/>
    <w:rsid w:val="00493F87"/>
    <w:rsid w:val="00494200"/>
    <w:rsid w:val="00494547"/>
    <w:rsid w:val="00494931"/>
    <w:rsid w:val="00495055"/>
    <w:rsid w:val="004954B7"/>
    <w:rsid w:val="0049599F"/>
    <w:rsid w:val="00495E16"/>
    <w:rsid w:val="00495F07"/>
    <w:rsid w:val="004963CF"/>
    <w:rsid w:val="0049670B"/>
    <w:rsid w:val="00496C9B"/>
    <w:rsid w:val="00496D85"/>
    <w:rsid w:val="00496F19"/>
    <w:rsid w:val="004974DD"/>
    <w:rsid w:val="0049761B"/>
    <w:rsid w:val="00497774"/>
    <w:rsid w:val="00497B57"/>
    <w:rsid w:val="00497CB0"/>
    <w:rsid w:val="004A0185"/>
    <w:rsid w:val="004A02BF"/>
    <w:rsid w:val="004A0743"/>
    <w:rsid w:val="004A0A82"/>
    <w:rsid w:val="004A107C"/>
    <w:rsid w:val="004A12B0"/>
    <w:rsid w:val="004A1437"/>
    <w:rsid w:val="004A1A72"/>
    <w:rsid w:val="004A1E30"/>
    <w:rsid w:val="004A2018"/>
    <w:rsid w:val="004A20C6"/>
    <w:rsid w:val="004A2770"/>
    <w:rsid w:val="004A2BDD"/>
    <w:rsid w:val="004A2D03"/>
    <w:rsid w:val="004A3170"/>
    <w:rsid w:val="004A328D"/>
    <w:rsid w:val="004A32C7"/>
    <w:rsid w:val="004A35C2"/>
    <w:rsid w:val="004A3A5D"/>
    <w:rsid w:val="004A3BB4"/>
    <w:rsid w:val="004A45CD"/>
    <w:rsid w:val="004A4ABC"/>
    <w:rsid w:val="004A54C1"/>
    <w:rsid w:val="004A5628"/>
    <w:rsid w:val="004A599A"/>
    <w:rsid w:val="004A59E1"/>
    <w:rsid w:val="004A5C08"/>
    <w:rsid w:val="004A5C92"/>
    <w:rsid w:val="004A5E16"/>
    <w:rsid w:val="004A5EF2"/>
    <w:rsid w:val="004A5F1F"/>
    <w:rsid w:val="004A6067"/>
    <w:rsid w:val="004A6552"/>
    <w:rsid w:val="004A6A7B"/>
    <w:rsid w:val="004A6A81"/>
    <w:rsid w:val="004A6CB6"/>
    <w:rsid w:val="004A6D4A"/>
    <w:rsid w:val="004A6F74"/>
    <w:rsid w:val="004A7337"/>
    <w:rsid w:val="004A733D"/>
    <w:rsid w:val="004A7370"/>
    <w:rsid w:val="004A7543"/>
    <w:rsid w:val="004A7865"/>
    <w:rsid w:val="004A792A"/>
    <w:rsid w:val="004A7AE4"/>
    <w:rsid w:val="004A7C78"/>
    <w:rsid w:val="004B0AC5"/>
    <w:rsid w:val="004B0D6D"/>
    <w:rsid w:val="004B0DD3"/>
    <w:rsid w:val="004B0E01"/>
    <w:rsid w:val="004B0E0E"/>
    <w:rsid w:val="004B1039"/>
    <w:rsid w:val="004B145B"/>
    <w:rsid w:val="004B1631"/>
    <w:rsid w:val="004B1948"/>
    <w:rsid w:val="004B1C6C"/>
    <w:rsid w:val="004B1E2E"/>
    <w:rsid w:val="004B2270"/>
    <w:rsid w:val="004B2287"/>
    <w:rsid w:val="004B26EA"/>
    <w:rsid w:val="004B277E"/>
    <w:rsid w:val="004B2FB5"/>
    <w:rsid w:val="004B3019"/>
    <w:rsid w:val="004B30AA"/>
    <w:rsid w:val="004B32D8"/>
    <w:rsid w:val="004B336C"/>
    <w:rsid w:val="004B3814"/>
    <w:rsid w:val="004B3EC7"/>
    <w:rsid w:val="004B42D4"/>
    <w:rsid w:val="004B470D"/>
    <w:rsid w:val="004B4903"/>
    <w:rsid w:val="004B4A2C"/>
    <w:rsid w:val="004B4EDA"/>
    <w:rsid w:val="004B50A3"/>
    <w:rsid w:val="004B51DB"/>
    <w:rsid w:val="004B554D"/>
    <w:rsid w:val="004B59C4"/>
    <w:rsid w:val="004B59DD"/>
    <w:rsid w:val="004B5A28"/>
    <w:rsid w:val="004B5E0A"/>
    <w:rsid w:val="004B5E11"/>
    <w:rsid w:val="004B6280"/>
    <w:rsid w:val="004B63C0"/>
    <w:rsid w:val="004B6A14"/>
    <w:rsid w:val="004B6C35"/>
    <w:rsid w:val="004B712B"/>
    <w:rsid w:val="004B7414"/>
    <w:rsid w:val="004B7DD3"/>
    <w:rsid w:val="004B7F10"/>
    <w:rsid w:val="004C0438"/>
    <w:rsid w:val="004C097C"/>
    <w:rsid w:val="004C120B"/>
    <w:rsid w:val="004C19CD"/>
    <w:rsid w:val="004C1C8C"/>
    <w:rsid w:val="004C1DBA"/>
    <w:rsid w:val="004C1F99"/>
    <w:rsid w:val="004C2011"/>
    <w:rsid w:val="004C2238"/>
    <w:rsid w:val="004C26C8"/>
    <w:rsid w:val="004C28D3"/>
    <w:rsid w:val="004C2C1B"/>
    <w:rsid w:val="004C2C9E"/>
    <w:rsid w:val="004C313E"/>
    <w:rsid w:val="004C3428"/>
    <w:rsid w:val="004C34E9"/>
    <w:rsid w:val="004C428E"/>
    <w:rsid w:val="004C4334"/>
    <w:rsid w:val="004C44B3"/>
    <w:rsid w:val="004C4552"/>
    <w:rsid w:val="004C4566"/>
    <w:rsid w:val="004C4F87"/>
    <w:rsid w:val="004C5C33"/>
    <w:rsid w:val="004C5CFF"/>
    <w:rsid w:val="004C6310"/>
    <w:rsid w:val="004C67C3"/>
    <w:rsid w:val="004C685C"/>
    <w:rsid w:val="004C68FD"/>
    <w:rsid w:val="004C6B4E"/>
    <w:rsid w:val="004C7301"/>
    <w:rsid w:val="004C78D3"/>
    <w:rsid w:val="004C7A19"/>
    <w:rsid w:val="004C7AAF"/>
    <w:rsid w:val="004C7AE6"/>
    <w:rsid w:val="004C7C18"/>
    <w:rsid w:val="004C7D6C"/>
    <w:rsid w:val="004C7E86"/>
    <w:rsid w:val="004C7F61"/>
    <w:rsid w:val="004D000E"/>
    <w:rsid w:val="004D026A"/>
    <w:rsid w:val="004D07F3"/>
    <w:rsid w:val="004D0B5A"/>
    <w:rsid w:val="004D0FFD"/>
    <w:rsid w:val="004D120A"/>
    <w:rsid w:val="004D13A6"/>
    <w:rsid w:val="004D1EF4"/>
    <w:rsid w:val="004D2192"/>
    <w:rsid w:val="004D219C"/>
    <w:rsid w:val="004D2497"/>
    <w:rsid w:val="004D27C7"/>
    <w:rsid w:val="004D2A6C"/>
    <w:rsid w:val="004D2B02"/>
    <w:rsid w:val="004D2B25"/>
    <w:rsid w:val="004D2DBC"/>
    <w:rsid w:val="004D30EC"/>
    <w:rsid w:val="004D386D"/>
    <w:rsid w:val="004D390C"/>
    <w:rsid w:val="004D3BBB"/>
    <w:rsid w:val="004D3E3E"/>
    <w:rsid w:val="004D3E3F"/>
    <w:rsid w:val="004D3F7B"/>
    <w:rsid w:val="004D4354"/>
    <w:rsid w:val="004D446F"/>
    <w:rsid w:val="004D4489"/>
    <w:rsid w:val="004D4B8B"/>
    <w:rsid w:val="004D4CE5"/>
    <w:rsid w:val="004D4D0E"/>
    <w:rsid w:val="004D5423"/>
    <w:rsid w:val="004D5484"/>
    <w:rsid w:val="004D549C"/>
    <w:rsid w:val="004D55E6"/>
    <w:rsid w:val="004D55FA"/>
    <w:rsid w:val="004D5C04"/>
    <w:rsid w:val="004D615E"/>
    <w:rsid w:val="004D674C"/>
    <w:rsid w:val="004D67A9"/>
    <w:rsid w:val="004D6993"/>
    <w:rsid w:val="004D6A6C"/>
    <w:rsid w:val="004D6CCC"/>
    <w:rsid w:val="004D6DFE"/>
    <w:rsid w:val="004D6EA4"/>
    <w:rsid w:val="004D704F"/>
    <w:rsid w:val="004D72B0"/>
    <w:rsid w:val="004D730A"/>
    <w:rsid w:val="004D783E"/>
    <w:rsid w:val="004D78A5"/>
    <w:rsid w:val="004E0289"/>
    <w:rsid w:val="004E02B0"/>
    <w:rsid w:val="004E02B6"/>
    <w:rsid w:val="004E0500"/>
    <w:rsid w:val="004E0A32"/>
    <w:rsid w:val="004E0CC0"/>
    <w:rsid w:val="004E143D"/>
    <w:rsid w:val="004E168B"/>
    <w:rsid w:val="004E17BB"/>
    <w:rsid w:val="004E1C9A"/>
    <w:rsid w:val="004E1F6A"/>
    <w:rsid w:val="004E1F76"/>
    <w:rsid w:val="004E2151"/>
    <w:rsid w:val="004E28D4"/>
    <w:rsid w:val="004E29B3"/>
    <w:rsid w:val="004E2AE3"/>
    <w:rsid w:val="004E2BE4"/>
    <w:rsid w:val="004E3315"/>
    <w:rsid w:val="004E34DD"/>
    <w:rsid w:val="004E3532"/>
    <w:rsid w:val="004E3812"/>
    <w:rsid w:val="004E3AD3"/>
    <w:rsid w:val="004E3B11"/>
    <w:rsid w:val="004E3D3F"/>
    <w:rsid w:val="004E4065"/>
    <w:rsid w:val="004E42E9"/>
    <w:rsid w:val="004E42EB"/>
    <w:rsid w:val="004E42FA"/>
    <w:rsid w:val="004E43EE"/>
    <w:rsid w:val="004E4815"/>
    <w:rsid w:val="004E4A48"/>
    <w:rsid w:val="004E587D"/>
    <w:rsid w:val="004E5966"/>
    <w:rsid w:val="004E628D"/>
    <w:rsid w:val="004E6400"/>
    <w:rsid w:val="004E66D6"/>
    <w:rsid w:val="004E673D"/>
    <w:rsid w:val="004E685A"/>
    <w:rsid w:val="004E6E02"/>
    <w:rsid w:val="004E7355"/>
    <w:rsid w:val="004E781B"/>
    <w:rsid w:val="004E7952"/>
    <w:rsid w:val="004F008D"/>
    <w:rsid w:val="004F021B"/>
    <w:rsid w:val="004F0230"/>
    <w:rsid w:val="004F02A7"/>
    <w:rsid w:val="004F02CB"/>
    <w:rsid w:val="004F0536"/>
    <w:rsid w:val="004F09B2"/>
    <w:rsid w:val="004F0BF4"/>
    <w:rsid w:val="004F0CB1"/>
    <w:rsid w:val="004F0FD1"/>
    <w:rsid w:val="004F191E"/>
    <w:rsid w:val="004F1A11"/>
    <w:rsid w:val="004F1DEF"/>
    <w:rsid w:val="004F1DF3"/>
    <w:rsid w:val="004F21A7"/>
    <w:rsid w:val="004F225A"/>
    <w:rsid w:val="004F2342"/>
    <w:rsid w:val="004F2FB9"/>
    <w:rsid w:val="004F2FD1"/>
    <w:rsid w:val="004F2FF2"/>
    <w:rsid w:val="004F35D0"/>
    <w:rsid w:val="004F3771"/>
    <w:rsid w:val="004F3863"/>
    <w:rsid w:val="004F3A84"/>
    <w:rsid w:val="004F3B5A"/>
    <w:rsid w:val="004F3FDF"/>
    <w:rsid w:val="004F448D"/>
    <w:rsid w:val="004F44A5"/>
    <w:rsid w:val="004F4618"/>
    <w:rsid w:val="004F556D"/>
    <w:rsid w:val="004F5849"/>
    <w:rsid w:val="004F5EB7"/>
    <w:rsid w:val="004F6294"/>
    <w:rsid w:val="004F6310"/>
    <w:rsid w:val="004F6440"/>
    <w:rsid w:val="004F64D5"/>
    <w:rsid w:val="004F65EC"/>
    <w:rsid w:val="004F662C"/>
    <w:rsid w:val="004F67C1"/>
    <w:rsid w:val="004F697C"/>
    <w:rsid w:val="004F6FFA"/>
    <w:rsid w:val="004F70BF"/>
    <w:rsid w:val="004F74C3"/>
    <w:rsid w:val="004F78F9"/>
    <w:rsid w:val="004F7A23"/>
    <w:rsid w:val="004F7AFA"/>
    <w:rsid w:val="0050034A"/>
    <w:rsid w:val="005006F8"/>
    <w:rsid w:val="0050094A"/>
    <w:rsid w:val="00501153"/>
    <w:rsid w:val="00501158"/>
    <w:rsid w:val="005011F5"/>
    <w:rsid w:val="005012F8"/>
    <w:rsid w:val="0050143B"/>
    <w:rsid w:val="005022EC"/>
    <w:rsid w:val="005025EF"/>
    <w:rsid w:val="00502E08"/>
    <w:rsid w:val="00503004"/>
    <w:rsid w:val="00503939"/>
    <w:rsid w:val="00503D93"/>
    <w:rsid w:val="00504ACA"/>
    <w:rsid w:val="00504BBC"/>
    <w:rsid w:val="0050536A"/>
    <w:rsid w:val="00505699"/>
    <w:rsid w:val="005056E2"/>
    <w:rsid w:val="00505FCC"/>
    <w:rsid w:val="005063D2"/>
    <w:rsid w:val="00506517"/>
    <w:rsid w:val="005067DE"/>
    <w:rsid w:val="00506C41"/>
    <w:rsid w:val="00506F6C"/>
    <w:rsid w:val="005074AA"/>
    <w:rsid w:val="00507BDD"/>
    <w:rsid w:val="00507EA2"/>
    <w:rsid w:val="0051033C"/>
    <w:rsid w:val="00510449"/>
    <w:rsid w:val="005104B5"/>
    <w:rsid w:val="00510615"/>
    <w:rsid w:val="00510BAF"/>
    <w:rsid w:val="00510E86"/>
    <w:rsid w:val="00511068"/>
    <w:rsid w:val="00511A2F"/>
    <w:rsid w:val="0051211C"/>
    <w:rsid w:val="0051290E"/>
    <w:rsid w:val="00513828"/>
    <w:rsid w:val="00513913"/>
    <w:rsid w:val="00513C03"/>
    <w:rsid w:val="00513D7B"/>
    <w:rsid w:val="00513DF1"/>
    <w:rsid w:val="00513DFC"/>
    <w:rsid w:val="00513E92"/>
    <w:rsid w:val="00513F71"/>
    <w:rsid w:val="005141B1"/>
    <w:rsid w:val="0051454F"/>
    <w:rsid w:val="00514573"/>
    <w:rsid w:val="00514BAA"/>
    <w:rsid w:val="00514C34"/>
    <w:rsid w:val="00514CC6"/>
    <w:rsid w:val="00514D93"/>
    <w:rsid w:val="00514EBE"/>
    <w:rsid w:val="0051501A"/>
    <w:rsid w:val="00516505"/>
    <w:rsid w:val="0051694E"/>
    <w:rsid w:val="00516B13"/>
    <w:rsid w:val="00516CD1"/>
    <w:rsid w:val="00516E88"/>
    <w:rsid w:val="0051705C"/>
    <w:rsid w:val="00517180"/>
    <w:rsid w:val="00517704"/>
    <w:rsid w:val="00517DE9"/>
    <w:rsid w:val="00520261"/>
    <w:rsid w:val="00520322"/>
    <w:rsid w:val="005205D0"/>
    <w:rsid w:val="00520996"/>
    <w:rsid w:val="00520BB4"/>
    <w:rsid w:val="00520DC7"/>
    <w:rsid w:val="00520E6A"/>
    <w:rsid w:val="00520F9F"/>
    <w:rsid w:val="00520FF4"/>
    <w:rsid w:val="0052125F"/>
    <w:rsid w:val="00521443"/>
    <w:rsid w:val="00521C32"/>
    <w:rsid w:val="00521F2C"/>
    <w:rsid w:val="005221BC"/>
    <w:rsid w:val="005224C1"/>
    <w:rsid w:val="0052285E"/>
    <w:rsid w:val="00522A1E"/>
    <w:rsid w:val="00522F21"/>
    <w:rsid w:val="00522F4F"/>
    <w:rsid w:val="00522FE2"/>
    <w:rsid w:val="005230A5"/>
    <w:rsid w:val="00523695"/>
    <w:rsid w:val="00523963"/>
    <w:rsid w:val="00523A16"/>
    <w:rsid w:val="00524047"/>
    <w:rsid w:val="00524269"/>
    <w:rsid w:val="00524EDE"/>
    <w:rsid w:val="00525126"/>
    <w:rsid w:val="005255E2"/>
    <w:rsid w:val="00525BB9"/>
    <w:rsid w:val="00525C55"/>
    <w:rsid w:val="00525C97"/>
    <w:rsid w:val="00526653"/>
    <w:rsid w:val="00526B74"/>
    <w:rsid w:val="00526C96"/>
    <w:rsid w:val="00526E4B"/>
    <w:rsid w:val="005270A0"/>
    <w:rsid w:val="005275BB"/>
    <w:rsid w:val="00527636"/>
    <w:rsid w:val="005277CF"/>
    <w:rsid w:val="005304B6"/>
    <w:rsid w:val="005306CE"/>
    <w:rsid w:val="00530757"/>
    <w:rsid w:val="0053075B"/>
    <w:rsid w:val="00530CF9"/>
    <w:rsid w:val="00530E95"/>
    <w:rsid w:val="005310D7"/>
    <w:rsid w:val="005312DD"/>
    <w:rsid w:val="0053184D"/>
    <w:rsid w:val="00531A9B"/>
    <w:rsid w:val="00531CDA"/>
    <w:rsid w:val="00531EC0"/>
    <w:rsid w:val="00531EDF"/>
    <w:rsid w:val="00531F15"/>
    <w:rsid w:val="005322F2"/>
    <w:rsid w:val="00533187"/>
    <w:rsid w:val="00533A7F"/>
    <w:rsid w:val="00533CC9"/>
    <w:rsid w:val="00533F99"/>
    <w:rsid w:val="00534554"/>
    <w:rsid w:val="0053482B"/>
    <w:rsid w:val="00534D69"/>
    <w:rsid w:val="00534E74"/>
    <w:rsid w:val="00535059"/>
    <w:rsid w:val="0053530E"/>
    <w:rsid w:val="00535486"/>
    <w:rsid w:val="00535542"/>
    <w:rsid w:val="005355AE"/>
    <w:rsid w:val="00536027"/>
    <w:rsid w:val="00536140"/>
    <w:rsid w:val="00536386"/>
    <w:rsid w:val="005364FF"/>
    <w:rsid w:val="00536A8D"/>
    <w:rsid w:val="00537354"/>
    <w:rsid w:val="005373B7"/>
    <w:rsid w:val="005376F3"/>
    <w:rsid w:val="00537CA0"/>
    <w:rsid w:val="005404DA"/>
    <w:rsid w:val="00541448"/>
    <w:rsid w:val="00541725"/>
    <w:rsid w:val="0054182A"/>
    <w:rsid w:val="0054183C"/>
    <w:rsid w:val="00541F5F"/>
    <w:rsid w:val="0054216B"/>
    <w:rsid w:val="005425C0"/>
    <w:rsid w:val="005431FA"/>
    <w:rsid w:val="00543448"/>
    <w:rsid w:val="0054354E"/>
    <w:rsid w:val="00543756"/>
    <w:rsid w:val="00543B45"/>
    <w:rsid w:val="00543C23"/>
    <w:rsid w:val="00543E71"/>
    <w:rsid w:val="00543F56"/>
    <w:rsid w:val="005441ED"/>
    <w:rsid w:val="005442BA"/>
    <w:rsid w:val="00544A6C"/>
    <w:rsid w:val="00544DC1"/>
    <w:rsid w:val="0054503F"/>
    <w:rsid w:val="0054562D"/>
    <w:rsid w:val="005458A2"/>
    <w:rsid w:val="0054645A"/>
    <w:rsid w:val="005468E6"/>
    <w:rsid w:val="005473F0"/>
    <w:rsid w:val="00547832"/>
    <w:rsid w:val="005478A6"/>
    <w:rsid w:val="0054791D"/>
    <w:rsid w:val="00547A56"/>
    <w:rsid w:val="00547ED2"/>
    <w:rsid w:val="00547F78"/>
    <w:rsid w:val="0055010C"/>
    <w:rsid w:val="00550289"/>
    <w:rsid w:val="00550357"/>
    <w:rsid w:val="00550710"/>
    <w:rsid w:val="00550798"/>
    <w:rsid w:val="00550C3D"/>
    <w:rsid w:val="0055109F"/>
    <w:rsid w:val="00551133"/>
    <w:rsid w:val="00551322"/>
    <w:rsid w:val="00551DCD"/>
    <w:rsid w:val="00551F82"/>
    <w:rsid w:val="005522C7"/>
    <w:rsid w:val="00552300"/>
    <w:rsid w:val="00552668"/>
    <w:rsid w:val="00552B85"/>
    <w:rsid w:val="00552C09"/>
    <w:rsid w:val="00552E0E"/>
    <w:rsid w:val="00552EC7"/>
    <w:rsid w:val="00553746"/>
    <w:rsid w:val="005537B1"/>
    <w:rsid w:val="00553803"/>
    <w:rsid w:val="00553971"/>
    <w:rsid w:val="005540F9"/>
    <w:rsid w:val="005547EA"/>
    <w:rsid w:val="005549E9"/>
    <w:rsid w:val="0055503D"/>
    <w:rsid w:val="005553B5"/>
    <w:rsid w:val="005559FB"/>
    <w:rsid w:val="00555C0B"/>
    <w:rsid w:val="00555EB6"/>
    <w:rsid w:val="0055611D"/>
    <w:rsid w:val="005565D8"/>
    <w:rsid w:val="00556B5C"/>
    <w:rsid w:val="005572E2"/>
    <w:rsid w:val="005575DE"/>
    <w:rsid w:val="0055768D"/>
    <w:rsid w:val="00557B73"/>
    <w:rsid w:val="00557B7F"/>
    <w:rsid w:val="00557FFB"/>
    <w:rsid w:val="0056005D"/>
    <w:rsid w:val="005601A8"/>
    <w:rsid w:val="0056020C"/>
    <w:rsid w:val="00560686"/>
    <w:rsid w:val="005607D8"/>
    <w:rsid w:val="00560877"/>
    <w:rsid w:val="00560C5B"/>
    <w:rsid w:val="00560CBD"/>
    <w:rsid w:val="005611CA"/>
    <w:rsid w:val="00561403"/>
    <w:rsid w:val="005617D0"/>
    <w:rsid w:val="005617F3"/>
    <w:rsid w:val="0056206B"/>
    <w:rsid w:val="005620D4"/>
    <w:rsid w:val="00562140"/>
    <w:rsid w:val="00562230"/>
    <w:rsid w:val="00562327"/>
    <w:rsid w:val="00562AA1"/>
    <w:rsid w:val="00562AB4"/>
    <w:rsid w:val="005632A5"/>
    <w:rsid w:val="00563383"/>
    <w:rsid w:val="00563A45"/>
    <w:rsid w:val="00563C9C"/>
    <w:rsid w:val="0056423F"/>
    <w:rsid w:val="005643F4"/>
    <w:rsid w:val="005649AD"/>
    <w:rsid w:val="005651C6"/>
    <w:rsid w:val="005653C4"/>
    <w:rsid w:val="00565675"/>
    <w:rsid w:val="0056598B"/>
    <w:rsid w:val="00565993"/>
    <w:rsid w:val="0056631F"/>
    <w:rsid w:val="00566BA9"/>
    <w:rsid w:val="00566CC6"/>
    <w:rsid w:val="00566F97"/>
    <w:rsid w:val="005673AB"/>
    <w:rsid w:val="0056746F"/>
    <w:rsid w:val="005677C4"/>
    <w:rsid w:val="00567A9D"/>
    <w:rsid w:val="005700CE"/>
    <w:rsid w:val="005704CB"/>
    <w:rsid w:val="005707D7"/>
    <w:rsid w:val="005708B2"/>
    <w:rsid w:val="00570C4C"/>
    <w:rsid w:val="00570E4B"/>
    <w:rsid w:val="00570F8B"/>
    <w:rsid w:val="005710ED"/>
    <w:rsid w:val="0057148D"/>
    <w:rsid w:val="00571511"/>
    <w:rsid w:val="005715CC"/>
    <w:rsid w:val="00571707"/>
    <w:rsid w:val="00571A0D"/>
    <w:rsid w:val="00571A8F"/>
    <w:rsid w:val="0057253A"/>
    <w:rsid w:val="005729E1"/>
    <w:rsid w:val="00573113"/>
    <w:rsid w:val="005731A5"/>
    <w:rsid w:val="0057342F"/>
    <w:rsid w:val="005735D9"/>
    <w:rsid w:val="00573839"/>
    <w:rsid w:val="00573A0D"/>
    <w:rsid w:val="005740D2"/>
    <w:rsid w:val="00574156"/>
    <w:rsid w:val="005741AC"/>
    <w:rsid w:val="00574730"/>
    <w:rsid w:val="00574FB4"/>
    <w:rsid w:val="0057505C"/>
    <w:rsid w:val="005752F3"/>
    <w:rsid w:val="0057539D"/>
    <w:rsid w:val="00575C74"/>
    <w:rsid w:val="00575F15"/>
    <w:rsid w:val="005762DB"/>
    <w:rsid w:val="00576B25"/>
    <w:rsid w:val="00576D1E"/>
    <w:rsid w:val="00576FE9"/>
    <w:rsid w:val="00577066"/>
    <w:rsid w:val="0057735F"/>
    <w:rsid w:val="005773F3"/>
    <w:rsid w:val="00577516"/>
    <w:rsid w:val="005776D3"/>
    <w:rsid w:val="005776FA"/>
    <w:rsid w:val="00577A4B"/>
    <w:rsid w:val="00577BEE"/>
    <w:rsid w:val="00577C67"/>
    <w:rsid w:val="005804B3"/>
    <w:rsid w:val="0058082F"/>
    <w:rsid w:val="00580C64"/>
    <w:rsid w:val="00580E23"/>
    <w:rsid w:val="00581072"/>
    <w:rsid w:val="00581272"/>
    <w:rsid w:val="0058146E"/>
    <w:rsid w:val="005818DD"/>
    <w:rsid w:val="00581938"/>
    <w:rsid w:val="00581966"/>
    <w:rsid w:val="00581A7E"/>
    <w:rsid w:val="00581CF4"/>
    <w:rsid w:val="00582019"/>
    <w:rsid w:val="00582094"/>
    <w:rsid w:val="00582917"/>
    <w:rsid w:val="00582D19"/>
    <w:rsid w:val="00582F83"/>
    <w:rsid w:val="00582FB9"/>
    <w:rsid w:val="00583136"/>
    <w:rsid w:val="00583644"/>
    <w:rsid w:val="00583722"/>
    <w:rsid w:val="00583ADB"/>
    <w:rsid w:val="00583B39"/>
    <w:rsid w:val="00583FD8"/>
    <w:rsid w:val="00584062"/>
    <w:rsid w:val="0058410B"/>
    <w:rsid w:val="005842CC"/>
    <w:rsid w:val="005843EA"/>
    <w:rsid w:val="00584559"/>
    <w:rsid w:val="005845E2"/>
    <w:rsid w:val="00584CD7"/>
    <w:rsid w:val="0058506E"/>
    <w:rsid w:val="005850B5"/>
    <w:rsid w:val="0058521A"/>
    <w:rsid w:val="0058537D"/>
    <w:rsid w:val="0058538D"/>
    <w:rsid w:val="005853E2"/>
    <w:rsid w:val="0058579A"/>
    <w:rsid w:val="00585B96"/>
    <w:rsid w:val="00585C2D"/>
    <w:rsid w:val="00585C3E"/>
    <w:rsid w:val="0058633A"/>
    <w:rsid w:val="00586833"/>
    <w:rsid w:val="00586E77"/>
    <w:rsid w:val="0058770E"/>
    <w:rsid w:val="00587C45"/>
    <w:rsid w:val="0059026B"/>
    <w:rsid w:val="00590285"/>
    <w:rsid w:val="00590384"/>
    <w:rsid w:val="0059059D"/>
    <w:rsid w:val="0059090D"/>
    <w:rsid w:val="00590EFF"/>
    <w:rsid w:val="00591136"/>
    <w:rsid w:val="00591393"/>
    <w:rsid w:val="00591459"/>
    <w:rsid w:val="00591612"/>
    <w:rsid w:val="00591930"/>
    <w:rsid w:val="00591BD0"/>
    <w:rsid w:val="00591CD6"/>
    <w:rsid w:val="00591E38"/>
    <w:rsid w:val="00591EEC"/>
    <w:rsid w:val="00591F58"/>
    <w:rsid w:val="00591F5B"/>
    <w:rsid w:val="005921B4"/>
    <w:rsid w:val="00592417"/>
    <w:rsid w:val="0059261E"/>
    <w:rsid w:val="00592A9F"/>
    <w:rsid w:val="00592F25"/>
    <w:rsid w:val="005930D8"/>
    <w:rsid w:val="0059331A"/>
    <w:rsid w:val="00593849"/>
    <w:rsid w:val="005939FC"/>
    <w:rsid w:val="00593A9C"/>
    <w:rsid w:val="00593E5D"/>
    <w:rsid w:val="00594269"/>
    <w:rsid w:val="0059433F"/>
    <w:rsid w:val="0059531E"/>
    <w:rsid w:val="005955F7"/>
    <w:rsid w:val="005959D5"/>
    <w:rsid w:val="00595BB8"/>
    <w:rsid w:val="00596FB8"/>
    <w:rsid w:val="00597679"/>
    <w:rsid w:val="00597B83"/>
    <w:rsid w:val="005A025F"/>
    <w:rsid w:val="005A1286"/>
    <w:rsid w:val="005A1937"/>
    <w:rsid w:val="005A1ED5"/>
    <w:rsid w:val="005A24B0"/>
    <w:rsid w:val="005A2A22"/>
    <w:rsid w:val="005A2B6D"/>
    <w:rsid w:val="005A2FFE"/>
    <w:rsid w:val="005A306A"/>
    <w:rsid w:val="005A3220"/>
    <w:rsid w:val="005A3448"/>
    <w:rsid w:val="005A37F4"/>
    <w:rsid w:val="005A389E"/>
    <w:rsid w:val="005A3B29"/>
    <w:rsid w:val="005A4093"/>
    <w:rsid w:val="005A4184"/>
    <w:rsid w:val="005A41AC"/>
    <w:rsid w:val="005A451B"/>
    <w:rsid w:val="005A4639"/>
    <w:rsid w:val="005A47A3"/>
    <w:rsid w:val="005A527B"/>
    <w:rsid w:val="005A534C"/>
    <w:rsid w:val="005A5571"/>
    <w:rsid w:val="005A5D03"/>
    <w:rsid w:val="005A6333"/>
    <w:rsid w:val="005A6979"/>
    <w:rsid w:val="005A6B37"/>
    <w:rsid w:val="005A6D07"/>
    <w:rsid w:val="005B00E7"/>
    <w:rsid w:val="005B0408"/>
    <w:rsid w:val="005B0540"/>
    <w:rsid w:val="005B0658"/>
    <w:rsid w:val="005B0B1B"/>
    <w:rsid w:val="005B0C49"/>
    <w:rsid w:val="005B114E"/>
    <w:rsid w:val="005B185B"/>
    <w:rsid w:val="005B1A4B"/>
    <w:rsid w:val="005B1A8A"/>
    <w:rsid w:val="005B1ADE"/>
    <w:rsid w:val="005B1E07"/>
    <w:rsid w:val="005B2524"/>
    <w:rsid w:val="005B28BB"/>
    <w:rsid w:val="005B28F9"/>
    <w:rsid w:val="005B2C7E"/>
    <w:rsid w:val="005B2CC6"/>
    <w:rsid w:val="005B2CF4"/>
    <w:rsid w:val="005B2D33"/>
    <w:rsid w:val="005B3225"/>
    <w:rsid w:val="005B3568"/>
    <w:rsid w:val="005B3843"/>
    <w:rsid w:val="005B3917"/>
    <w:rsid w:val="005B3C10"/>
    <w:rsid w:val="005B5131"/>
    <w:rsid w:val="005B524B"/>
    <w:rsid w:val="005B5441"/>
    <w:rsid w:val="005B550E"/>
    <w:rsid w:val="005B5728"/>
    <w:rsid w:val="005B586D"/>
    <w:rsid w:val="005B5A8C"/>
    <w:rsid w:val="005B602F"/>
    <w:rsid w:val="005B6630"/>
    <w:rsid w:val="005B6C38"/>
    <w:rsid w:val="005B6DB3"/>
    <w:rsid w:val="005B6EA3"/>
    <w:rsid w:val="005B711B"/>
    <w:rsid w:val="005B75FE"/>
    <w:rsid w:val="005B7CF9"/>
    <w:rsid w:val="005B7E6C"/>
    <w:rsid w:val="005B7EBA"/>
    <w:rsid w:val="005C0224"/>
    <w:rsid w:val="005C0385"/>
    <w:rsid w:val="005C03E6"/>
    <w:rsid w:val="005C0A06"/>
    <w:rsid w:val="005C0CC2"/>
    <w:rsid w:val="005C0FAE"/>
    <w:rsid w:val="005C151F"/>
    <w:rsid w:val="005C19E3"/>
    <w:rsid w:val="005C1D17"/>
    <w:rsid w:val="005C1EB0"/>
    <w:rsid w:val="005C1F95"/>
    <w:rsid w:val="005C20F5"/>
    <w:rsid w:val="005C224F"/>
    <w:rsid w:val="005C28C7"/>
    <w:rsid w:val="005C2A8A"/>
    <w:rsid w:val="005C302F"/>
    <w:rsid w:val="005C31EE"/>
    <w:rsid w:val="005C38CC"/>
    <w:rsid w:val="005C3BE1"/>
    <w:rsid w:val="005C3C0F"/>
    <w:rsid w:val="005C3C75"/>
    <w:rsid w:val="005C3D3F"/>
    <w:rsid w:val="005C3FEB"/>
    <w:rsid w:val="005C46A6"/>
    <w:rsid w:val="005C4951"/>
    <w:rsid w:val="005C4F4B"/>
    <w:rsid w:val="005C53ED"/>
    <w:rsid w:val="005C5524"/>
    <w:rsid w:val="005C58D9"/>
    <w:rsid w:val="005C59C5"/>
    <w:rsid w:val="005C5C9B"/>
    <w:rsid w:val="005C6342"/>
    <w:rsid w:val="005C66E6"/>
    <w:rsid w:val="005C6820"/>
    <w:rsid w:val="005C68C5"/>
    <w:rsid w:val="005C69C3"/>
    <w:rsid w:val="005C6E52"/>
    <w:rsid w:val="005C75D7"/>
    <w:rsid w:val="005C76C4"/>
    <w:rsid w:val="005C7727"/>
    <w:rsid w:val="005C7831"/>
    <w:rsid w:val="005D02DB"/>
    <w:rsid w:val="005D0525"/>
    <w:rsid w:val="005D0809"/>
    <w:rsid w:val="005D1614"/>
    <w:rsid w:val="005D17A5"/>
    <w:rsid w:val="005D193E"/>
    <w:rsid w:val="005D1B23"/>
    <w:rsid w:val="005D1BAB"/>
    <w:rsid w:val="005D2573"/>
    <w:rsid w:val="005D28EC"/>
    <w:rsid w:val="005D2AC5"/>
    <w:rsid w:val="005D2F15"/>
    <w:rsid w:val="005D2F5A"/>
    <w:rsid w:val="005D33D9"/>
    <w:rsid w:val="005D3A96"/>
    <w:rsid w:val="005D3AB4"/>
    <w:rsid w:val="005D3B6D"/>
    <w:rsid w:val="005D3B6E"/>
    <w:rsid w:val="005D3B72"/>
    <w:rsid w:val="005D4921"/>
    <w:rsid w:val="005D49CC"/>
    <w:rsid w:val="005D4A4F"/>
    <w:rsid w:val="005D4BB0"/>
    <w:rsid w:val="005D5033"/>
    <w:rsid w:val="005D5049"/>
    <w:rsid w:val="005D504F"/>
    <w:rsid w:val="005D53FA"/>
    <w:rsid w:val="005D577E"/>
    <w:rsid w:val="005D59DE"/>
    <w:rsid w:val="005D5D0A"/>
    <w:rsid w:val="005D62B2"/>
    <w:rsid w:val="005D65AA"/>
    <w:rsid w:val="005D65AC"/>
    <w:rsid w:val="005D68A9"/>
    <w:rsid w:val="005D6C0D"/>
    <w:rsid w:val="005D74F5"/>
    <w:rsid w:val="005D771E"/>
    <w:rsid w:val="005D7C85"/>
    <w:rsid w:val="005D7D6C"/>
    <w:rsid w:val="005E0115"/>
    <w:rsid w:val="005E0372"/>
    <w:rsid w:val="005E050F"/>
    <w:rsid w:val="005E05C9"/>
    <w:rsid w:val="005E061D"/>
    <w:rsid w:val="005E1597"/>
    <w:rsid w:val="005E1C32"/>
    <w:rsid w:val="005E1C7F"/>
    <w:rsid w:val="005E1CC3"/>
    <w:rsid w:val="005E2182"/>
    <w:rsid w:val="005E26A7"/>
    <w:rsid w:val="005E2AFA"/>
    <w:rsid w:val="005E2B77"/>
    <w:rsid w:val="005E3065"/>
    <w:rsid w:val="005E36F8"/>
    <w:rsid w:val="005E37B0"/>
    <w:rsid w:val="005E3D3E"/>
    <w:rsid w:val="005E4107"/>
    <w:rsid w:val="005E4187"/>
    <w:rsid w:val="005E4213"/>
    <w:rsid w:val="005E432E"/>
    <w:rsid w:val="005E446D"/>
    <w:rsid w:val="005E4482"/>
    <w:rsid w:val="005E4878"/>
    <w:rsid w:val="005E4C0B"/>
    <w:rsid w:val="005E4C62"/>
    <w:rsid w:val="005E524E"/>
    <w:rsid w:val="005E5431"/>
    <w:rsid w:val="005E6460"/>
    <w:rsid w:val="005E653B"/>
    <w:rsid w:val="005E66E0"/>
    <w:rsid w:val="005E6BB8"/>
    <w:rsid w:val="005E6F68"/>
    <w:rsid w:val="005E794A"/>
    <w:rsid w:val="005E7C7E"/>
    <w:rsid w:val="005F04A6"/>
    <w:rsid w:val="005F04CA"/>
    <w:rsid w:val="005F0A43"/>
    <w:rsid w:val="005F110C"/>
    <w:rsid w:val="005F12D8"/>
    <w:rsid w:val="005F1396"/>
    <w:rsid w:val="005F1A17"/>
    <w:rsid w:val="005F1EF0"/>
    <w:rsid w:val="005F1F92"/>
    <w:rsid w:val="005F205F"/>
    <w:rsid w:val="005F2271"/>
    <w:rsid w:val="005F29B8"/>
    <w:rsid w:val="005F29F3"/>
    <w:rsid w:val="005F3360"/>
    <w:rsid w:val="005F3BF1"/>
    <w:rsid w:val="005F3CBA"/>
    <w:rsid w:val="005F3F9C"/>
    <w:rsid w:val="005F43E7"/>
    <w:rsid w:val="005F4B8A"/>
    <w:rsid w:val="005F578B"/>
    <w:rsid w:val="005F592B"/>
    <w:rsid w:val="005F5FA6"/>
    <w:rsid w:val="005F62CA"/>
    <w:rsid w:val="005F6354"/>
    <w:rsid w:val="005F6571"/>
    <w:rsid w:val="005F6609"/>
    <w:rsid w:val="005F68AF"/>
    <w:rsid w:val="005F6BDB"/>
    <w:rsid w:val="005F6EDB"/>
    <w:rsid w:val="005F7065"/>
    <w:rsid w:val="005F72FA"/>
    <w:rsid w:val="005F75E8"/>
    <w:rsid w:val="005F77BC"/>
    <w:rsid w:val="005F79B2"/>
    <w:rsid w:val="005F7D58"/>
    <w:rsid w:val="005F7D90"/>
    <w:rsid w:val="0060030B"/>
    <w:rsid w:val="00600400"/>
    <w:rsid w:val="00600CA6"/>
    <w:rsid w:val="00600E10"/>
    <w:rsid w:val="00600EAF"/>
    <w:rsid w:val="00600ED7"/>
    <w:rsid w:val="006012F5"/>
    <w:rsid w:val="0060169C"/>
    <w:rsid w:val="00601B24"/>
    <w:rsid w:val="006020EA"/>
    <w:rsid w:val="006024E4"/>
    <w:rsid w:val="0060288E"/>
    <w:rsid w:val="00603365"/>
    <w:rsid w:val="006033FC"/>
    <w:rsid w:val="006034D5"/>
    <w:rsid w:val="00604010"/>
    <w:rsid w:val="0060450A"/>
    <w:rsid w:val="006047DF"/>
    <w:rsid w:val="00604A45"/>
    <w:rsid w:val="00604D4A"/>
    <w:rsid w:val="006051DA"/>
    <w:rsid w:val="0060585B"/>
    <w:rsid w:val="006059CB"/>
    <w:rsid w:val="0060630D"/>
    <w:rsid w:val="00606355"/>
    <w:rsid w:val="0060649C"/>
    <w:rsid w:val="00606937"/>
    <w:rsid w:val="00606EE8"/>
    <w:rsid w:val="006071AE"/>
    <w:rsid w:val="00607410"/>
    <w:rsid w:val="006074A0"/>
    <w:rsid w:val="00607547"/>
    <w:rsid w:val="0060796D"/>
    <w:rsid w:val="00607BE2"/>
    <w:rsid w:val="00607D4D"/>
    <w:rsid w:val="0061006D"/>
    <w:rsid w:val="0061061B"/>
    <w:rsid w:val="00610865"/>
    <w:rsid w:val="00610923"/>
    <w:rsid w:val="006112AC"/>
    <w:rsid w:val="00611334"/>
    <w:rsid w:val="00613262"/>
    <w:rsid w:val="00613365"/>
    <w:rsid w:val="00613802"/>
    <w:rsid w:val="00613C98"/>
    <w:rsid w:val="00613CDB"/>
    <w:rsid w:val="00613EBD"/>
    <w:rsid w:val="00614096"/>
    <w:rsid w:val="006140F1"/>
    <w:rsid w:val="00614154"/>
    <w:rsid w:val="0061445F"/>
    <w:rsid w:val="0061453C"/>
    <w:rsid w:val="00614774"/>
    <w:rsid w:val="006148A7"/>
    <w:rsid w:val="00614A68"/>
    <w:rsid w:val="00614BF5"/>
    <w:rsid w:val="006153FC"/>
    <w:rsid w:val="00615867"/>
    <w:rsid w:val="0061664B"/>
    <w:rsid w:val="00616A33"/>
    <w:rsid w:val="00616D27"/>
    <w:rsid w:val="00616D73"/>
    <w:rsid w:val="00616EBE"/>
    <w:rsid w:val="0061708A"/>
    <w:rsid w:val="0061708D"/>
    <w:rsid w:val="006173E1"/>
    <w:rsid w:val="00617455"/>
    <w:rsid w:val="006178C4"/>
    <w:rsid w:val="00620002"/>
    <w:rsid w:val="006200F3"/>
    <w:rsid w:val="006203EA"/>
    <w:rsid w:val="00620695"/>
    <w:rsid w:val="006207A5"/>
    <w:rsid w:val="00620C82"/>
    <w:rsid w:val="00620CC3"/>
    <w:rsid w:val="00620D61"/>
    <w:rsid w:val="00620EB6"/>
    <w:rsid w:val="006210EB"/>
    <w:rsid w:val="0062126A"/>
    <w:rsid w:val="0062155F"/>
    <w:rsid w:val="0062159B"/>
    <w:rsid w:val="00621790"/>
    <w:rsid w:val="006217F1"/>
    <w:rsid w:val="0062180C"/>
    <w:rsid w:val="00621F03"/>
    <w:rsid w:val="00622199"/>
    <w:rsid w:val="0062239E"/>
    <w:rsid w:val="006224F5"/>
    <w:rsid w:val="0062260F"/>
    <w:rsid w:val="006226AA"/>
    <w:rsid w:val="00622751"/>
    <w:rsid w:val="00622996"/>
    <w:rsid w:val="00622ABA"/>
    <w:rsid w:val="00622B67"/>
    <w:rsid w:val="00622E3B"/>
    <w:rsid w:val="00622EC9"/>
    <w:rsid w:val="00623B1B"/>
    <w:rsid w:val="00623C99"/>
    <w:rsid w:val="00623D63"/>
    <w:rsid w:val="00623DA0"/>
    <w:rsid w:val="00623F12"/>
    <w:rsid w:val="0062489B"/>
    <w:rsid w:val="00624B04"/>
    <w:rsid w:val="00624F0C"/>
    <w:rsid w:val="00624F1D"/>
    <w:rsid w:val="0062532B"/>
    <w:rsid w:val="00625772"/>
    <w:rsid w:val="006258F1"/>
    <w:rsid w:val="006260B9"/>
    <w:rsid w:val="006260CD"/>
    <w:rsid w:val="00626347"/>
    <w:rsid w:val="00626637"/>
    <w:rsid w:val="00626FC4"/>
    <w:rsid w:val="0062700F"/>
    <w:rsid w:val="00627115"/>
    <w:rsid w:val="0062724F"/>
    <w:rsid w:val="0062746E"/>
    <w:rsid w:val="006276FB"/>
    <w:rsid w:val="006277CD"/>
    <w:rsid w:val="00627C65"/>
    <w:rsid w:val="00627C7D"/>
    <w:rsid w:val="00630043"/>
    <w:rsid w:val="006301AD"/>
    <w:rsid w:val="006309AD"/>
    <w:rsid w:val="00630A07"/>
    <w:rsid w:val="00630A6E"/>
    <w:rsid w:val="00630F24"/>
    <w:rsid w:val="00630FB5"/>
    <w:rsid w:val="0063115B"/>
    <w:rsid w:val="00631269"/>
    <w:rsid w:val="0063159F"/>
    <w:rsid w:val="0063179A"/>
    <w:rsid w:val="00631980"/>
    <w:rsid w:val="00631A19"/>
    <w:rsid w:val="00631F8E"/>
    <w:rsid w:val="00631FD1"/>
    <w:rsid w:val="006323FD"/>
    <w:rsid w:val="006324CB"/>
    <w:rsid w:val="006328C0"/>
    <w:rsid w:val="00632B63"/>
    <w:rsid w:val="00632DE6"/>
    <w:rsid w:val="00632E7E"/>
    <w:rsid w:val="00632EEA"/>
    <w:rsid w:val="00632F7D"/>
    <w:rsid w:val="006330CB"/>
    <w:rsid w:val="006339F3"/>
    <w:rsid w:val="00633C0D"/>
    <w:rsid w:val="006341F3"/>
    <w:rsid w:val="00635427"/>
    <w:rsid w:val="00635BAA"/>
    <w:rsid w:val="00635F23"/>
    <w:rsid w:val="00636160"/>
    <w:rsid w:val="00636197"/>
    <w:rsid w:val="006361F2"/>
    <w:rsid w:val="006363E5"/>
    <w:rsid w:val="006365C0"/>
    <w:rsid w:val="00636848"/>
    <w:rsid w:val="00636DDB"/>
    <w:rsid w:val="006371F3"/>
    <w:rsid w:val="00637456"/>
    <w:rsid w:val="006374FD"/>
    <w:rsid w:val="006378EC"/>
    <w:rsid w:val="00637B34"/>
    <w:rsid w:val="006403B2"/>
    <w:rsid w:val="00640567"/>
    <w:rsid w:val="00640A12"/>
    <w:rsid w:val="00640D90"/>
    <w:rsid w:val="0064144D"/>
    <w:rsid w:val="00641470"/>
    <w:rsid w:val="006415BE"/>
    <w:rsid w:val="0064173D"/>
    <w:rsid w:val="00641CB3"/>
    <w:rsid w:val="00641E2A"/>
    <w:rsid w:val="006426F0"/>
    <w:rsid w:val="006429E5"/>
    <w:rsid w:val="00642C0E"/>
    <w:rsid w:val="00642E52"/>
    <w:rsid w:val="00643060"/>
    <w:rsid w:val="00643310"/>
    <w:rsid w:val="0064371F"/>
    <w:rsid w:val="006437FF"/>
    <w:rsid w:val="00644445"/>
    <w:rsid w:val="006444F4"/>
    <w:rsid w:val="00644B08"/>
    <w:rsid w:val="00645024"/>
    <w:rsid w:val="00645105"/>
    <w:rsid w:val="006452ED"/>
    <w:rsid w:val="00645644"/>
    <w:rsid w:val="0064593E"/>
    <w:rsid w:val="00645BC0"/>
    <w:rsid w:val="00645CC7"/>
    <w:rsid w:val="00645D16"/>
    <w:rsid w:val="006460C6"/>
    <w:rsid w:val="006462D5"/>
    <w:rsid w:val="0064634B"/>
    <w:rsid w:val="00646805"/>
    <w:rsid w:val="00646905"/>
    <w:rsid w:val="00646B01"/>
    <w:rsid w:val="00646E6C"/>
    <w:rsid w:val="006478E9"/>
    <w:rsid w:val="00647A9A"/>
    <w:rsid w:val="006501FB"/>
    <w:rsid w:val="006509A4"/>
    <w:rsid w:val="00650C13"/>
    <w:rsid w:val="00651184"/>
    <w:rsid w:val="00651B31"/>
    <w:rsid w:val="00651B39"/>
    <w:rsid w:val="00651D86"/>
    <w:rsid w:val="00652321"/>
    <w:rsid w:val="006523A5"/>
    <w:rsid w:val="00652496"/>
    <w:rsid w:val="006524BF"/>
    <w:rsid w:val="006527F9"/>
    <w:rsid w:val="00652B3C"/>
    <w:rsid w:val="00652E09"/>
    <w:rsid w:val="00653C2A"/>
    <w:rsid w:val="00653D62"/>
    <w:rsid w:val="00653D66"/>
    <w:rsid w:val="00654BDD"/>
    <w:rsid w:val="00654CFF"/>
    <w:rsid w:val="00654EF4"/>
    <w:rsid w:val="006551AE"/>
    <w:rsid w:val="00655267"/>
    <w:rsid w:val="006554B3"/>
    <w:rsid w:val="0065561A"/>
    <w:rsid w:val="00655A5D"/>
    <w:rsid w:val="00655AA7"/>
    <w:rsid w:val="00655C0E"/>
    <w:rsid w:val="00655C25"/>
    <w:rsid w:val="00655F93"/>
    <w:rsid w:val="0065616A"/>
    <w:rsid w:val="006564E6"/>
    <w:rsid w:val="00656897"/>
    <w:rsid w:val="00656B1C"/>
    <w:rsid w:val="00656C1B"/>
    <w:rsid w:val="00656D7A"/>
    <w:rsid w:val="00656E6E"/>
    <w:rsid w:val="0065741D"/>
    <w:rsid w:val="006576FE"/>
    <w:rsid w:val="00660026"/>
    <w:rsid w:val="00660130"/>
    <w:rsid w:val="0066020B"/>
    <w:rsid w:val="0066046E"/>
    <w:rsid w:val="0066049E"/>
    <w:rsid w:val="0066094F"/>
    <w:rsid w:val="00660A42"/>
    <w:rsid w:val="00660E27"/>
    <w:rsid w:val="00661116"/>
    <w:rsid w:val="006611A4"/>
    <w:rsid w:val="00661332"/>
    <w:rsid w:val="006613DC"/>
    <w:rsid w:val="00661567"/>
    <w:rsid w:val="00661773"/>
    <w:rsid w:val="00661888"/>
    <w:rsid w:val="00661F41"/>
    <w:rsid w:val="006620C4"/>
    <w:rsid w:val="006623C8"/>
    <w:rsid w:val="0066294A"/>
    <w:rsid w:val="00662A16"/>
    <w:rsid w:val="00662C11"/>
    <w:rsid w:val="00662C58"/>
    <w:rsid w:val="00662D11"/>
    <w:rsid w:val="00662D18"/>
    <w:rsid w:val="00662DBD"/>
    <w:rsid w:val="006630A3"/>
    <w:rsid w:val="006630ED"/>
    <w:rsid w:val="00663408"/>
    <w:rsid w:val="006634D1"/>
    <w:rsid w:val="0066352B"/>
    <w:rsid w:val="006636DA"/>
    <w:rsid w:val="006639F6"/>
    <w:rsid w:val="00663C90"/>
    <w:rsid w:val="00664377"/>
    <w:rsid w:val="006643C4"/>
    <w:rsid w:val="006645A2"/>
    <w:rsid w:val="006646D0"/>
    <w:rsid w:val="00664DF1"/>
    <w:rsid w:val="006651D8"/>
    <w:rsid w:val="006655D6"/>
    <w:rsid w:val="006657AD"/>
    <w:rsid w:val="00665BF7"/>
    <w:rsid w:val="006662A2"/>
    <w:rsid w:val="006672D0"/>
    <w:rsid w:val="006673DD"/>
    <w:rsid w:val="006678ED"/>
    <w:rsid w:val="00667900"/>
    <w:rsid w:val="00667937"/>
    <w:rsid w:val="00667E01"/>
    <w:rsid w:val="00667F3F"/>
    <w:rsid w:val="00670658"/>
    <w:rsid w:val="00670761"/>
    <w:rsid w:val="00671026"/>
    <w:rsid w:val="00671AEA"/>
    <w:rsid w:val="00671FEC"/>
    <w:rsid w:val="00672762"/>
    <w:rsid w:val="0067320A"/>
    <w:rsid w:val="00673557"/>
    <w:rsid w:val="006739C6"/>
    <w:rsid w:val="00673D77"/>
    <w:rsid w:val="0067478D"/>
    <w:rsid w:val="00674914"/>
    <w:rsid w:val="00674B48"/>
    <w:rsid w:val="00674CB3"/>
    <w:rsid w:val="00675093"/>
    <w:rsid w:val="006752ED"/>
    <w:rsid w:val="006754DC"/>
    <w:rsid w:val="006755A1"/>
    <w:rsid w:val="00675AC7"/>
    <w:rsid w:val="00675BAD"/>
    <w:rsid w:val="00675CEC"/>
    <w:rsid w:val="00676411"/>
    <w:rsid w:val="00676701"/>
    <w:rsid w:val="00676CA1"/>
    <w:rsid w:val="006770CB"/>
    <w:rsid w:val="006771FE"/>
    <w:rsid w:val="00677667"/>
    <w:rsid w:val="00677827"/>
    <w:rsid w:val="00677C6E"/>
    <w:rsid w:val="0068006D"/>
    <w:rsid w:val="00680585"/>
    <w:rsid w:val="00680D52"/>
    <w:rsid w:val="006812EB"/>
    <w:rsid w:val="00681464"/>
    <w:rsid w:val="00681A16"/>
    <w:rsid w:val="00681F19"/>
    <w:rsid w:val="00682258"/>
    <w:rsid w:val="00682540"/>
    <w:rsid w:val="00682F88"/>
    <w:rsid w:val="00683567"/>
    <w:rsid w:val="00683BCE"/>
    <w:rsid w:val="00684340"/>
    <w:rsid w:val="006849D0"/>
    <w:rsid w:val="00684A6A"/>
    <w:rsid w:val="00684E45"/>
    <w:rsid w:val="00684EBF"/>
    <w:rsid w:val="00684EE7"/>
    <w:rsid w:val="00684FCF"/>
    <w:rsid w:val="00685576"/>
    <w:rsid w:val="00685673"/>
    <w:rsid w:val="0068590C"/>
    <w:rsid w:val="00685965"/>
    <w:rsid w:val="00685A18"/>
    <w:rsid w:val="0068649E"/>
    <w:rsid w:val="006864A4"/>
    <w:rsid w:val="006867E7"/>
    <w:rsid w:val="00687513"/>
    <w:rsid w:val="00687A0B"/>
    <w:rsid w:val="00687DBC"/>
    <w:rsid w:val="00690372"/>
    <w:rsid w:val="00690739"/>
    <w:rsid w:val="00690874"/>
    <w:rsid w:val="00690D72"/>
    <w:rsid w:val="006912D7"/>
    <w:rsid w:val="006915EA"/>
    <w:rsid w:val="00691867"/>
    <w:rsid w:val="006918CD"/>
    <w:rsid w:val="00691902"/>
    <w:rsid w:val="006919D1"/>
    <w:rsid w:val="00691C57"/>
    <w:rsid w:val="00691EFC"/>
    <w:rsid w:val="00691EFF"/>
    <w:rsid w:val="00691F37"/>
    <w:rsid w:val="00691FAE"/>
    <w:rsid w:val="006920BA"/>
    <w:rsid w:val="006921CD"/>
    <w:rsid w:val="00692809"/>
    <w:rsid w:val="0069283A"/>
    <w:rsid w:val="006931E9"/>
    <w:rsid w:val="006936FF"/>
    <w:rsid w:val="0069396B"/>
    <w:rsid w:val="00693C1D"/>
    <w:rsid w:val="00693C2E"/>
    <w:rsid w:val="00694272"/>
    <w:rsid w:val="006943F3"/>
    <w:rsid w:val="006944A2"/>
    <w:rsid w:val="00694883"/>
    <w:rsid w:val="00694B55"/>
    <w:rsid w:val="00694DDA"/>
    <w:rsid w:val="0069500F"/>
    <w:rsid w:val="00695521"/>
    <w:rsid w:val="006957F9"/>
    <w:rsid w:val="00695CEA"/>
    <w:rsid w:val="0069633B"/>
    <w:rsid w:val="006964C7"/>
    <w:rsid w:val="00696943"/>
    <w:rsid w:val="00697C61"/>
    <w:rsid w:val="006A018A"/>
    <w:rsid w:val="006A024C"/>
    <w:rsid w:val="006A02DE"/>
    <w:rsid w:val="006A03D2"/>
    <w:rsid w:val="006A03EF"/>
    <w:rsid w:val="006A0491"/>
    <w:rsid w:val="006A076D"/>
    <w:rsid w:val="006A0C4E"/>
    <w:rsid w:val="006A1046"/>
    <w:rsid w:val="006A11DA"/>
    <w:rsid w:val="006A1638"/>
    <w:rsid w:val="006A1C0A"/>
    <w:rsid w:val="006A1D0A"/>
    <w:rsid w:val="006A1FD8"/>
    <w:rsid w:val="006A2B30"/>
    <w:rsid w:val="006A2D24"/>
    <w:rsid w:val="006A2D7D"/>
    <w:rsid w:val="006A3033"/>
    <w:rsid w:val="006A338F"/>
    <w:rsid w:val="006A33FE"/>
    <w:rsid w:val="006A3ABF"/>
    <w:rsid w:val="006A3EEE"/>
    <w:rsid w:val="006A4396"/>
    <w:rsid w:val="006A4685"/>
    <w:rsid w:val="006A46AD"/>
    <w:rsid w:val="006A46BB"/>
    <w:rsid w:val="006A4708"/>
    <w:rsid w:val="006A4D3B"/>
    <w:rsid w:val="006A4ED5"/>
    <w:rsid w:val="006A53FA"/>
    <w:rsid w:val="006A5B84"/>
    <w:rsid w:val="006A5B92"/>
    <w:rsid w:val="006A5C71"/>
    <w:rsid w:val="006A5CA3"/>
    <w:rsid w:val="006A5F90"/>
    <w:rsid w:val="006A6677"/>
    <w:rsid w:val="006A686D"/>
    <w:rsid w:val="006A6960"/>
    <w:rsid w:val="006A6C34"/>
    <w:rsid w:val="006A6DD9"/>
    <w:rsid w:val="006A6F53"/>
    <w:rsid w:val="006A74C0"/>
    <w:rsid w:val="006A7703"/>
    <w:rsid w:val="006A7FD0"/>
    <w:rsid w:val="006B00DD"/>
    <w:rsid w:val="006B04F1"/>
    <w:rsid w:val="006B0833"/>
    <w:rsid w:val="006B0998"/>
    <w:rsid w:val="006B09E5"/>
    <w:rsid w:val="006B0D9F"/>
    <w:rsid w:val="006B0F77"/>
    <w:rsid w:val="006B1236"/>
    <w:rsid w:val="006B181D"/>
    <w:rsid w:val="006B19EE"/>
    <w:rsid w:val="006B1C5A"/>
    <w:rsid w:val="006B1E0F"/>
    <w:rsid w:val="006B2050"/>
    <w:rsid w:val="006B212C"/>
    <w:rsid w:val="006B2144"/>
    <w:rsid w:val="006B2696"/>
    <w:rsid w:val="006B278E"/>
    <w:rsid w:val="006B28A3"/>
    <w:rsid w:val="006B2BE4"/>
    <w:rsid w:val="006B2CAA"/>
    <w:rsid w:val="006B3592"/>
    <w:rsid w:val="006B41FD"/>
    <w:rsid w:val="006B428F"/>
    <w:rsid w:val="006B4390"/>
    <w:rsid w:val="006B46C2"/>
    <w:rsid w:val="006B4A78"/>
    <w:rsid w:val="006B4CBA"/>
    <w:rsid w:val="006B5519"/>
    <w:rsid w:val="006B5528"/>
    <w:rsid w:val="006B5774"/>
    <w:rsid w:val="006B5A31"/>
    <w:rsid w:val="006B6012"/>
    <w:rsid w:val="006B62E6"/>
    <w:rsid w:val="006B634D"/>
    <w:rsid w:val="006B69F9"/>
    <w:rsid w:val="006B6CAD"/>
    <w:rsid w:val="006B6F78"/>
    <w:rsid w:val="006B70A9"/>
    <w:rsid w:val="006B72FA"/>
    <w:rsid w:val="006B748C"/>
    <w:rsid w:val="006B7717"/>
    <w:rsid w:val="006B7A08"/>
    <w:rsid w:val="006C02C0"/>
    <w:rsid w:val="006C0426"/>
    <w:rsid w:val="006C068D"/>
    <w:rsid w:val="006C06EC"/>
    <w:rsid w:val="006C07C5"/>
    <w:rsid w:val="006C0C2B"/>
    <w:rsid w:val="006C0C6A"/>
    <w:rsid w:val="006C0E2B"/>
    <w:rsid w:val="006C12CD"/>
    <w:rsid w:val="006C16F8"/>
    <w:rsid w:val="006C1772"/>
    <w:rsid w:val="006C178A"/>
    <w:rsid w:val="006C1B40"/>
    <w:rsid w:val="006C1B4D"/>
    <w:rsid w:val="006C1DBE"/>
    <w:rsid w:val="006C2349"/>
    <w:rsid w:val="006C250C"/>
    <w:rsid w:val="006C259F"/>
    <w:rsid w:val="006C2781"/>
    <w:rsid w:val="006C2889"/>
    <w:rsid w:val="006C295A"/>
    <w:rsid w:val="006C32FC"/>
    <w:rsid w:val="006C34B9"/>
    <w:rsid w:val="006C34E2"/>
    <w:rsid w:val="006C378E"/>
    <w:rsid w:val="006C3DBF"/>
    <w:rsid w:val="006C3E23"/>
    <w:rsid w:val="006C43A1"/>
    <w:rsid w:val="006C4447"/>
    <w:rsid w:val="006C448E"/>
    <w:rsid w:val="006C45BD"/>
    <w:rsid w:val="006C4934"/>
    <w:rsid w:val="006C498C"/>
    <w:rsid w:val="006C4A15"/>
    <w:rsid w:val="006C5120"/>
    <w:rsid w:val="006C56B1"/>
    <w:rsid w:val="006C57EC"/>
    <w:rsid w:val="006C58EB"/>
    <w:rsid w:val="006C5FE4"/>
    <w:rsid w:val="006C619B"/>
    <w:rsid w:val="006C6794"/>
    <w:rsid w:val="006C687E"/>
    <w:rsid w:val="006C6DEA"/>
    <w:rsid w:val="006C6EB6"/>
    <w:rsid w:val="006C79F0"/>
    <w:rsid w:val="006C7CFD"/>
    <w:rsid w:val="006C7E6F"/>
    <w:rsid w:val="006D01AC"/>
    <w:rsid w:val="006D05BA"/>
    <w:rsid w:val="006D0698"/>
    <w:rsid w:val="006D074D"/>
    <w:rsid w:val="006D075E"/>
    <w:rsid w:val="006D0D00"/>
    <w:rsid w:val="006D13F0"/>
    <w:rsid w:val="006D1597"/>
    <w:rsid w:val="006D1BED"/>
    <w:rsid w:val="006D1D18"/>
    <w:rsid w:val="006D1D33"/>
    <w:rsid w:val="006D1E59"/>
    <w:rsid w:val="006D2238"/>
    <w:rsid w:val="006D24DB"/>
    <w:rsid w:val="006D2D14"/>
    <w:rsid w:val="006D2D32"/>
    <w:rsid w:val="006D32A4"/>
    <w:rsid w:val="006D349B"/>
    <w:rsid w:val="006D36BA"/>
    <w:rsid w:val="006D3A86"/>
    <w:rsid w:val="006D3B10"/>
    <w:rsid w:val="006D3C38"/>
    <w:rsid w:val="006D3E54"/>
    <w:rsid w:val="006D3F36"/>
    <w:rsid w:val="006D40DC"/>
    <w:rsid w:val="006D444B"/>
    <w:rsid w:val="006D49A6"/>
    <w:rsid w:val="006D4DF5"/>
    <w:rsid w:val="006D502D"/>
    <w:rsid w:val="006D5295"/>
    <w:rsid w:val="006D58C8"/>
    <w:rsid w:val="006D59CE"/>
    <w:rsid w:val="006D5F4F"/>
    <w:rsid w:val="006D5F9C"/>
    <w:rsid w:val="006D6838"/>
    <w:rsid w:val="006D6C4E"/>
    <w:rsid w:val="006D6C86"/>
    <w:rsid w:val="006D6CE8"/>
    <w:rsid w:val="006D746A"/>
    <w:rsid w:val="006D7574"/>
    <w:rsid w:val="006D7707"/>
    <w:rsid w:val="006D77C5"/>
    <w:rsid w:val="006D7B34"/>
    <w:rsid w:val="006E02A1"/>
    <w:rsid w:val="006E06CD"/>
    <w:rsid w:val="006E0BD9"/>
    <w:rsid w:val="006E0BED"/>
    <w:rsid w:val="006E0D87"/>
    <w:rsid w:val="006E14CD"/>
    <w:rsid w:val="006E1FD9"/>
    <w:rsid w:val="006E2881"/>
    <w:rsid w:val="006E28C0"/>
    <w:rsid w:val="006E29F3"/>
    <w:rsid w:val="006E2A86"/>
    <w:rsid w:val="006E2C33"/>
    <w:rsid w:val="006E2DA3"/>
    <w:rsid w:val="006E3B2E"/>
    <w:rsid w:val="006E3BF0"/>
    <w:rsid w:val="006E4023"/>
    <w:rsid w:val="006E4893"/>
    <w:rsid w:val="006E48AC"/>
    <w:rsid w:val="006E4BCA"/>
    <w:rsid w:val="006E50AE"/>
    <w:rsid w:val="006E58EA"/>
    <w:rsid w:val="006E5A48"/>
    <w:rsid w:val="006E5B13"/>
    <w:rsid w:val="006E5CE0"/>
    <w:rsid w:val="006E5D69"/>
    <w:rsid w:val="006E65AD"/>
    <w:rsid w:val="006E665C"/>
    <w:rsid w:val="006E67A2"/>
    <w:rsid w:val="006E6B22"/>
    <w:rsid w:val="006E7011"/>
    <w:rsid w:val="006E732C"/>
    <w:rsid w:val="006E7360"/>
    <w:rsid w:val="006E74BF"/>
    <w:rsid w:val="006E795F"/>
    <w:rsid w:val="006E7EFB"/>
    <w:rsid w:val="006F033A"/>
    <w:rsid w:val="006F0A31"/>
    <w:rsid w:val="006F0B24"/>
    <w:rsid w:val="006F0E50"/>
    <w:rsid w:val="006F12C5"/>
    <w:rsid w:val="006F1535"/>
    <w:rsid w:val="006F1CA4"/>
    <w:rsid w:val="006F1CBF"/>
    <w:rsid w:val="006F1D96"/>
    <w:rsid w:val="006F1E20"/>
    <w:rsid w:val="006F1F4E"/>
    <w:rsid w:val="006F2003"/>
    <w:rsid w:val="006F24D4"/>
    <w:rsid w:val="006F3EC9"/>
    <w:rsid w:val="006F40B2"/>
    <w:rsid w:val="006F426F"/>
    <w:rsid w:val="006F4309"/>
    <w:rsid w:val="006F47B6"/>
    <w:rsid w:val="006F4916"/>
    <w:rsid w:val="006F4AF1"/>
    <w:rsid w:val="006F5417"/>
    <w:rsid w:val="006F5464"/>
    <w:rsid w:val="006F5DFE"/>
    <w:rsid w:val="006F6040"/>
    <w:rsid w:val="006F617F"/>
    <w:rsid w:val="006F618B"/>
    <w:rsid w:val="006F630B"/>
    <w:rsid w:val="006F6724"/>
    <w:rsid w:val="006F6B05"/>
    <w:rsid w:val="006F6D79"/>
    <w:rsid w:val="006F6DC4"/>
    <w:rsid w:val="006F6EFE"/>
    <w:rsid w:val="006F705E"/>
    <w:rsid w:val="006F7A02"/>
    <w:rsid w:val="006F7C36"/>
    <w:rsid w:val="006F7F8E"/>
    <w:rsid w:val="0070025F"/>
    <w:rsid w:val="0070098A"/>
    <w:rsid w:val="007009DB"/>
    <w:rsid w:val="00700A90"/>
    <w:rsid w:val="00700A92"/>
    <w:rsid w:val="00700AD5"/>
    <w:rsid w:val="00700D44"/>
    <w:rsid w:val="00701086"/>
    <w:rsid w:val="007017AB"/>
    <w:rsid w:val="0070236D"/>
    <w:rsid w:val="007023DD"/>
    <w:rsid w:val="007025CA"/>
    <w:rsid w:val="007029CD"/>
    <w:rsid w:val="00702A34"/>
    <w:rsid w:val="00703195"/>
    <w:rsid w:val="007032E4"/>
    <w:rsid w:val="007034CE"/>
    <w:rsid w:val="00703B60"/>
    <w:rsid w:val="007040F8"/>
    <w:rsid w:val="00704722"/>
    <w:rsid w:val="007047AF"/>
    <w:rsid w:val="00704A77"/>
    <w:rsid w:val="00704CE8"/>
    <w:rsid w:val="007050DD"/>
    <w:rsid w:val="00705BD5"/>
    <w:rsid w:val="00705F41"/>
    <w:rsid w:val="00706306"/>
    <w:rsid w:val="00706438"/>
    <w:rsid w:val="00706C51"/>
    <w:rsid w:val="00706EEF"/>
    <w:rsid w:val="0070737F"/>
    <w:rsid w:val="0070753A"/>
    <w:rsid w:val="007100B7"/>
    <w:rsid w:val="00710219"/>
    <w:rsid w:val="00710C26"/>
    <w:rsid w:val="00710C43"/>
    <w:rsid w:val="00710FB0"/>
    <w:rsid w:val="00711220"/>
    <w:rsid w:val="0071141F"/>
    <w:rsid w:val="00711582"/>
    <w:rsid w:val="007116F4"/>
    <w:rsid w:val="00711BBA"/>
    <w:rsid w:val="00712FE9"/>
    <w:rsid w:val="0071331C"/>
    <w:rsid w:val="007136E6"/>
    <w:rsid w:val="007139E4"/>
    <w:rsid w:val="00713C89"/>
    <w:rsid w:val="00713EC0"/>
    <w:rsid w:val="00714035"/>
    <w:rsid w:val="007142CF"/>
    <w:rsid w:val="007144B1"/>
    <w:rsid w:val="00714867"/>
    <w:rsid w:val="00714C43"/>
    <w:rsid w:val="00714DAE"/>
    <w:rsid w:val="00714ED6"/>
    <w:rsid w:val="007156BF"/>
    <w:rsid w:val="007156D2"/>
    <w:rsid w:val="007157C2"/>
    <w:rsid w:val="00715ECC"/>
    <w:rsid w:val="00716552"/>
    <w:rsid w:val="007167D3"/>
    <w:rsid w:val="00716A2C"/>
    <w:rsid w:val="00717791"/>
    <w:rsid w:val="00717A1B"/>
    <w:rsid w:val="00717AA5"/>
    <w:rsid w:val="00717C9D"/>
    <w:rsid w:val="007202F9"/>
    <w:rsid w:val="007205B0"/>
    <w:rsid w:val="00720660"/>
    <w:rsid w:val="007206C9"/>
    <w:rsid w:val="00720700"/>
    <w:rsid w:val="00720A87"/>
    <w:rsid w:val="00720AAF"/>
    <w:rsid w:val="00720E56"/>
    <w:rsid w:val="00720E8E"/>
    <w:rsid w:val="00720FB3"/>
    <w:rsid w:val="00721955"/>
    <w:rsid w:val="00721A41"/>
    <w:rsid w:val="00721CB6"/>
    <w:rsid w:val="00721D5E"/>
    <w:rsid w:val="007225AF"/>
    <w:rsid w:val="00722862"/>
    <w:rsid w:val="00722922"/>
    <w:rsid w:val="0072293A"/>
    <w:rsid w:val="00722A61"/>
    <w:rsid w:val="00723185"/>
    <w:rsid w:val="007236DF"/>
    <w:rsid w:val="00723FB3"/>
    <w:rsid w:val="00723FDC"/>
    <w:rsid w:val="00724288"/>
    <w:rsid w:val="007246EE"/>
    <w:rsid w:val="00724F21"/>
    <w:rsid w:val="00724FB0"/>
    <w:rsid w:val="0072568B"/>
    <w:rsid w:val="007258C0"/>
    <w:rsid w:val="00725B39"/>
    <w:rsid w:val="00725B60"/>
    <w:rsid w:val="00725D7C"/>
    <w:rsid w:val="00725ED5"/>
    <w:rsid w:val="00725F0C"/>
    <w:rsid w:val="00726010"/>
    <w:rsid w:val="00726A29"/>
    <w:rsid w:val="00726A2A"/>
    <w:rsid w:val="00727A2F"/>
    <w:rsid w:val="00727EB2"/>
    <w:rsid w:val="00727EC5"/>
    <w:rsid w:val="007301A0"/>
    <w:rsid w:val="007304D1"/>
    <w:rsid w:val="00730AD9"/>
    <w:rsid w:val="00730B65"/>
    <w:rsid w:val="007311B1"/>
    <w:rsid w:val="00731216"/>
    <w:rsid w:val="007314E0"/>
    <w:rsid w:val="007315B8"/>
    <w:rsid w:val="007318ED"/>
    <w:rsid w:val="00731B0C"/>
    <w:rsid w:val="007324C4"/>
    <w:rsid w:val="00732567"/>
    <w:rsid w:val="00732AB1"/>
    <w:rsid w:val="00733088"/>
    <w:rsid w:val="007335B3"/>
    <w:rsid w:val="00733C05"/>
    <w:rsid w:val="0073406C"/>
    <w:rsid w:val="00734238"/>
    <w:rsid w:val="007347BC"/>
    <w:rsid w:val="0073488B"/>
    <w:rsid w:val="00734DC3"/>
    <w:rsid w:val="007350B0"/>
    <w:rsid w:val="0073541D"/>
    <w:rsid w:val="00735525"/>
    <w:rsid w:val="00735997"/>
    <w:rsid w:val="00735BFB"/>
    <w:rsid w:val="00736105"/>
    <w:rsid w:val="0073644E"/>
    <w:rsid w:val="007364B4"/>
    <w:rsid w:val="00736774"/>
    <w:rsid w:val="0073692D"/>
    <w:rsid w:val="00736D6B"/>
    <w:rsid w:val="00736EDB"/>
    <w:rsid w:val="007372CE"/>
    <w:rsid w:val="00737789"/>
    <w:rsid w:val="00737E80"/>
    <w:rsid w:val="00740170"/>
    <w:rsid w:val="0074018F"/>
    <w:rsid w:val="00740613"/>
    <w:rsid w:val="00740646"/>
    <w:rsid w:val="007407C5"/>
    <w:rsid w:val="00740879"/>
    <w:rsid w:val="00740A00"/>
    <w:rsid w:val="00740A89"/>
    <w:rsid w:val="0074118D"/>
    <w:rsid w:val="0074142A"/>
    <w:rsid w:val="007415B2"/>
    <w:rsid w:val="00741927"/>
    <w:rsid w:val="00741CD5"/>
    <w:rsid w:val="00741D69"/>
    <w:rsid w:val="00741F70"/>
    <w:rsid w:val="00742910"/>
    <w:rsid w:val="00742DD7"/>
    <w:rsid w:val="00742E82"/>
    <w:rsid w:val="00743A83"/>
    <w:rsid w:val="00744209"/>
    <w:rsid w:val="0074436E"/>
    <w:rsid w:val="00744749"/>
    <w:rsid w:val="007449DB"/>
    <w:rsid w:val="00744D77"/>
    <w:rsid w:val="0074595E"/>
    <w:rsid w:val="00745F6B"/>
    <w:rsid w:val="007461DF"/>
    <w:rsid w:val="00746615"/>
    <w:rsid w:val="007466F7"/>
    <w:rsid w:val="0074687E"/>
    <w:rsid w:val="007468FC"/>
    <w:rsid w:val="0074696C"/>
    <w:rsid w:val="00746A1B"/>
    <w:rsid w:val="00747881"/>
    <w:rsid w:val="007479D5"/>
    <w:rsid w:val="00747E57"/>
    <w:rsid w:val="007500DE"/>
    <w:rsid w:val="0075012B"/>
    <w:rsid w:val="00750192"/>
    <w:rsid w:val="007501F0"/>
    <w:rsid w:val="007505A2"/>
    <w:rsid w:val="00750721"/>
    <w:rsid w:val="007507F1"/>
    <w:rsid w:val="00750DBC"/>
    <w:rsid w:val="00750DF4"/>
    <w:rsid w:val="007510BF"/>
    <w:rsid w:val="007519FD"/>
    <w:rsid w:val="00751DC9"/>
    <w:rsid w:val="00752430"/>
    <w:rsid w:val="0075299E"/>
    <w:rsid w:val="007529AC"/>
    <w:rsid w:val="00752BEA"/>
    <w:rsid w:val="00752E8C"/>
    <w:rsid w:val="007531FF"/>
    <w:rsid w:val="00753290"/>
    <w:rsid w:val="00753484"/>
    <w:rsid w:val="007535F9"/>
    <w:rsid w:val="0075371A"/>
    <w:rsid w:val="0075372F"/>
    <w:rsid w:val="00753925"/>
    <w:rsid w:val="00753F06"/>
    <w:rsid w:val="00753FB9"/>
    <w:rsid w:val="00754125"/>
    <w:rsid w:val="0075414F"/>
    <w:rsid w:val="00754451"/>
    <w:rsid w:val="00754488"/>
    <w:rsid w:val="00754A47"/>
    <w:rsid w:val="00754BCC"/>
    <w:rsid w:val="00754DF7"/>
    <w:rsid w:val="0075525D"/>
    <w:rsid w:val="00755327"/>
    <w:rsid w:val="00755338"/>
    <w:rsid w:val="00755523"/>
    <w:rsid w:val="00755970"/>
    <w:rsid w:val="00755C5C"/>
    <w:rsid w:val="00755DDB"/>
    <w:rsid w:val="007560B9"/>
    <w:rsid w:val="00756477"/>
    <w:rsid w:val="0075684E"/>
    <w:rsid w:val="007568A8"/>
    <w:rsid w:val="00756BEE"/>
    <w:rsid w:val="00756DFB"/>
    <w:rsid w:val="00757008"/>
    <w:rsid w:val="007571B8"/>
    <w:rsid w:val="0075738A"/>
    <w:rsid w:val="0075781F"/>
    <w:rsid w:val="00757972"/>
    <w:rsid w:val="00757C56"/>
    <w:rsid w:val="00757DFF"/>
    <w:rsid w:val="00757E8D"/>
    <w:rsid w:val="0076054F"/>
    <w:rsid w:val="00760A31"/>
    <w:rsid w:val="00760A7A"/>
    <w:rsid w:val="00760FCD"/>
    <w:rsid w:val="00760FEE"/>
    <w:rsid w:val="00761174"/>
    <w:rsid w:val="0076126E"/>
    <w:rsid w:val="00761585"/>
    <w:rsid w:val="00761708"/>
    <w:rsid w:val="007620D8"/>
    <w:rsid w:val="00762BF1"/>
    <w:rsid w:val="00762D5B"/>
    <w:rsid w:val="00762E4D"/>
    <w:rsid w:val="00762FB6"/>
    <w:rsid w:val="00763070"/>
    <w:rsid w:val="00763A9D"/>
    <w:rsid w:val="00763C00"/>
    <w:rsid w:val="00763C95"/>
    <w:rsid w:val="00763D63"/>
    <w:rsid w:val="00763DB1"/>
    <w:rsid w:val="0076425B"/>
    <w:rsid w:val="00764385"/>
    <w:rsid w:val="007646FE"/>
    <w:rsid w:val="00764714"/>
    <w:rsid w:val="00764BBD"/>
    <w:rsid w:val="00764C88"/>
    <w:rsid w:val="00765185"/>
    <w:rsid w:val="00765615"/>
    <w:rsid w:val="007658AC"/>
    <w:rsid w:val="00765F55"/>
    <w:rsid w:val="00765FF6"/>
    <w:rsid w:val="00766003"/>
    <w:rsid w:val="007669C2"/>
    <w:rsid w:val="00766C1F"/>
    <w:rsid w:val="00766D70"/>
    <w:rsid w:val="007672E5"/>
    <w:rsid w:val="00767354"/>
    <w:rsid w:val="00767789"/>
    <w:rsid w:val="00767CD0"/>
    <w:rsid w:val="00767F9E"/>
    <w:rsid w:val="0077012A"/>
    <w:rsid w:val="00770336"/>
    <w:rsid w:val="007703D6"/>
    <w:rsid w:val="007709CD"/>
    <w:rsid w:val="00770B2A"/>
    <w:rsid w:val="00770B63"/>
    <w:rsid w:val="00770BEB"/>
    <w:rsid w:val="00770CC5"/>
    <w:rsid w:val="0077101A"/>
    <w:rsid w:val="0077112C"/>
    <w:rsid w:val="007712F5"/>
    <w:rsid w:val="00771526"/>
    <w:rsid w:val="007717AA"/>
    <w:rsid w:val="00771859"/>
    <w:rsid w:val="00771906"/>
    <w:rsid w:val="00771C96"/>
    <w:rsid w:val="00771D79"/>
    <w:rsid w:val="00772014"/>
    <w:rsid w:val="007722E7"/>
    <w:rsid w:val="00772797"/>
    <w:rsid w:val="00772864"/>
    <w:rsid w:val="007729E5"/>
    <w:rsid w:val="00772EB2"/>
    <w:rsid w:val="00773223"/>
    <w:rsid w:val="00773438"/>
    <w:rsid w:val="00773A7F"/>
    <w:rsid w:val="00773FB2"/>
    <w:rsid w:val="007740E7"/>
    <w:rsid w:val="00774CF5"/>
    <w:rsid w:val="00774FD6"/>
    <w:rsid w:val="0077510A"/>
    <w:rsid w:val="00775171"/>
    <w:rsid w:val="00775561"/>
    <w:rsid w:val="0077567D"/>
    <w:rsid w:val="0077587E"/>
    <w:rsid w:val="00775AF9"/>
    <w:rsid w:val="00775F04"/>
    <w:rsid w:val="0077618F"/>
    <w:rsid w:val="00776531"/>
    <w:rsid w:val="007769E0"/>
    <w:rsid w:val="00776A29"/>
    <w:rsid w:val="00776C9F"/>
    <w:rsid w:val="00776ED1"/>
    <w:rsid w:val="00777714"/>
    <w:rsid w:val="0077773A"/>
    <w:rsid w:val="00777E43"/>
    <w:rsid w:val="00777E78"/>
    <w:rsid w:val="007804B1"/>
    <w:rsid w:val="00780A81"/>
    <w:rsid w:val="00780BB1"/>
    <w:rsid w:val="00780EBA"/>
    <w:rsid w:val="00781293"/>
    <w:rsid w:val="007816E7"/>
    <w:rsid w:val="0078172F"/>
    <w:rsid w:val="00781EEF"/>
    <w:rsid w:val="0078203B"/>
    <w:rsid w:val="00782353"/>
    <w:rsid w:val="00782880"/>
    <w:rsid w:val="007828A6"/>
    <w:rsid w:val="00782A5F"/>
    <w:rsid w:val="00782EB9"/>
    <w:rsid w:val="00782FDA"/>
    <w:rsid w:val="00783166"/>
    <w:rsid w:val="00783237"/>
    <w:rsid w:val="007839F1"/>
    <w:rsid w:val="00783B63"/>
    <w:rsid w:val="00783BCE"/>
    <w:rsid w:val="00784C37"/>
    <w:rsid w:val="00784CF2"/>
    <w:rsid w:val="00784E43"/>
    <w:rsid w:val="00784F1B"/>
    <w:rsid w:val="007851EA"/>
    <w:rsid w:val="00785A0C"/>
    <w:rsid w:val="00785C72"/>
    <w:rsid w:val="007861D3"/>
    <w:rsid w:val="007866E8"/>
    <w:rsid w:val="007867B8"/>
    <w:rsid w:val="007868B6"/>
    <w:rsid w:val="00786DCE"/>
    <w:rsid w:val="00787328"/>
    <w:rsid w:val="007874C9"/>
    <w:rsid w:val="0078754A"/>
    <w:rsid w:val="00787CA5"/>
    <w:rsid w:val="00787CBB"/>
    <w:rsid w:val="00787D0C"/>
    <w:rsid w:val="007901B2"/>
    <w:rsid w:val="00790876"/>
    <w:rsid w:val="00790946"/>
    <w:rsid w:val="00790D3C"/>
    <w:rsid w:val="00790FF2"/>
    <w:rsid w:val="00791260"/>
    <w:rsid w:val="007915D6"/>
    <w:rsid w:val="00791AF1"/>
    <w:rsid w:val="00791E1A"/>
    <w:rsid w:val="00792B0E"/>
    <w:rsid w:val="00792C9F"/>
    <w:rsid w:val="007930D9"/>
    <w:rsid w:val="00793148"/>
    <w:rsid w:val="007934EE"/>
    <w:rsid w:val="0079354B"/>
    <w:rsid w:val="00793CEE"/>
    <w:rsid w:val="00793D6A"/>
    <w:rsid w:val="00793F01"/>
    <w:rsid w:val="00793FF0"/>
    <w:rsid w:val="007944D4"/>
    <w:rsid w:val="0079486A"/>
    <w:rsid w:val="007948B0"/>
    <w:rsid w:val="00794C37"/>
    <w:rsid w:val="0079528B"/>
    <w:rsid w:val="00795481"/>
    <w:rsid w:val="0079549D"/>
    <w:rsid w:val="00795720"/>
    <w:rsid w:val="00795883"/>
    <w:rsid w:val="007959D5"/>
    <w:rsid w:val="00795CBD"/>
    <w:rsid w:val="007965A7"/>
    <w:rsid w:val="00796A67"/>
    <w:rsid w:val="00796B02"/>
    <w:rsid w:val="00796BD6"/>
    <w:rsid w:val="00796D45"/>
    <w:rsid w:val="00796EE1"/>
    <w:rsid w:val="00796F35"/>
    <w:rsid w:val="007971B6"/>
    <w:rsid w:val="00797213"/>
    <w:rsid w:val="007979B5"/>
    <w:rsid w:val="00797FD4"/>
    <w:rsid w:val="007A018E"/>
    <w:rsid w:val="007A0959"/>
    <w:rsid w:val="007A09AA"/>
    <w:rsid w:val="007A0C65"/>
    <w:rsid w:val="007A1421"/>
    <w:rsid w:val="007A1433"/>
    <w:rsid w:val="007A1443"/>
    <w:rsid w:val="007A156C"/>
    <w:rsid w:val="007A1A1B"/>
    <w:rsid w:val="007A1D73"/>
    <w:rsid w:val="007A1EB4"/>
    <w:rsid w:val="007A1EBD"/>
    <w:rsid w:val="007A21A2"/>
    <w:rsid w:val="007A23A1"/>
    <w:rsid w:val="007A23F7"/>
    <w:rsid w:val="007A27F7"/>
    <w:rsid w:val="007A2AC4"/>
    <w:rsid w:val="007A2AE6"/>
    <w:rsid w:val="007A2BEF"/>
    <w:rsid w:val="007A316C"/>
    <w:rsid w:val="007A32C0"/>
    <w:rsid w:val="007A3488"/>
    <w:rsid w:val="007A3D2A"/>
    <w:rsid w:val="007A4A62"/>
    <w:rsid w:val="007A546C"/>
    <w:rsid w:val="007A54E5"/>
    <w:rsid w:val="007A562F"/>
    <w:rsid w:val="007A5865"/>
    <w:rsid w:val="007A5BD3"/>
    <w:rsid w:val="007A5DC1"/>
    <w:rsid w:val="007A5E9E"/>
    <w:rsid w:val="007A5EB5"/>
    <w:rsid w:val="007A5FBF"/>
    <w:rsid w:val="007A6D16"/>
    <w:rsid w:val="007A77BC"/>
    <w:rsid w:val="007A7A21"/>
    <w:rsid w:val="007B001D"/>
    <w:rsid w:val="007B0168"/>
    <w:rsid w:val="007B0B1D"/>
    <w:rsid w:val="007B0D0A"/>
    <w:rsid w:val="007B0F34"/>
    <w:rsid w:val="007B127C"/>
    <w:rsid w:val="007B12DD"/>
    <w:rsid w:val="007B13C5"/>
    <w:rsid w:val="007B1A24"/>
    <w:rsid w:val="007B1B11"/>
    <w:rsid w:val="007B2713"/>
    <w:rsid w:val="007B2861"/>
    <w:rsid w:val="007B2901"/>
    <w:rsid w:val="007B2A89"/>
    <w:rsid w:val="007B2CF8"/>
    <w:rsid w:val="007B2D58"/>
    <w:rsid w:val="007B2F43"/>
    <w:rsid w:val="007B324C"/>
    <w:rsid w:val="007B36C5"/>
    <w:rsid w:val="007B3867"/>
    <w:rsid w:val="007B3B51"/>
    <w:rsid w:val="007B3EDF"/>
    <w:rsid w:val="007B3EF9"/>
    <w:rsid w:val="007B40DF"/>
    <w:rsid w:val="007B4191"/>
    <w:rsid w:val="007B4DA4"/>
    <w:rsid w:val="007B5189"/>
    <w:rsid w:val="007B53AD"/>
    <w:rsid w:val="007B57D9"/>
    <w:rsid w:val="007B59F5"/>
    <w:rsid w:val="007B5CDB"/>
    <w:rsid w:val="007B5E6D"/>
    <w:rsid w:val="007B6210"/>
    <w:rsid w:val="007B66D1"/>
    <w:rsid w:val="007B6E7F"/>
    <w:rsid w:val="007B7048"/>
    <w:rsid w:val="007B7165"/>
    <w:rsid w:val="007B7202"/>
    <w:rsid w:val="007B75D6"/>
    <w:rsid w:val="007B75FB"/>
    <w:rsid w:val="007B7AEA"/>
    <w:rsid w:val="007B7B2E"/>
    <w:rsid w:val="007C017A"/>
    <w:rsid w:val="007C0190"/>
    <w:rsid w:val="007C01EF"/>
    <w:rsid w:val="007C06C2"/>
    <w:rsid w:val="007C0C66"/>
    <w:rsid w:val="007C11D7"/>
    <w:rsid w:val="007C12B4"/>
    <w:rsid w:val="007C16FE"/>
    <w:rsid w:val="007C1826"/>
    <w:rsid w:val="007C1972"/>
    <w:rsid w:val="007C1E7B"/>
    <w:rsid w:val="007C1F9A"/>
    <w:rsid w:val="007C247A"/>
    <w:rsid w:val="007C2ED3"/>
    <w:rsid w:val="007C33E7"/>
    <w:rsid w:val="007C3612"/>
    <w:rsid w:val="007C3756"/>
    <w:rsid w:val="007C3991"/>
    <w:rsid w:val="007C45FF"/>
    <w:rsid w:val="007C4AF2"/>
    <w:rsid w:val="007C4F18"/>
    <w:rsid w:val="007C4F29"/>
    <w:rsid w:val="007C4FBB"/>
    <w:rsid w:val="007C5455"/>
    <w:rsid w:val="007C5829"/>
    <w:rsid w:val="007C5D9E"/>
    <w:rsid w:val="007C6412"/>
    <w:rsid w:val="007C6551"/>
    <w:rsid w:val="007C680A"/>
    <w:rsid w:val="007C6A50"/>
    <w:rsid w:val="007C70F5"/>
    <w:rsid w:val="007C71B2"/>
    <w:rsid w:val="007C71C5"/>
    <w:rsid w:val="007C71F3"/>
    <w:rsid w:val="007C72E3"/>
    <w:rsid w:val="007C76AD"/>
    <w:rsid w:val="007C774A"/>
    <w:rsid w:val="007C78D0"/>
    <w:rsid w:val="007C7922"/>
    <w:rsid w:val="007C7A66"/>
    <w:rsid w:val="007C7FF1"/>
    <w:rsid w:val="007D008E"/>
    <w:rsid w:val="007D01F1"/>
    <w:rsid w:val="007D09FC"/>
    <w:rsid w:val="007D0A76"/>
    <w:rsid w:val="007D0ADC"/>
    <w:rsid w:val="007D0F7C"/>
    <w:rsid w:val="007D16F0"/>
    <w:rsid w:val="007D205B"/>
    <w:rsid w:val="007D20E1"/>
    <w:rsid w:val="007D250A"/>
    <w:rsid w:val="007D2586"/>
    <w:rsid w:val="007D29D6"/>
    <w:rsid w:val="007D3218"/>
    <w:rsid w:val="007D32E9"/>
    <w:rsid w:val="007D3572"/>
    <w:rsid w:val="007D37F4"/>
    <w:rsid w:val="007D3A42"/>
    <w:rsid w:val="007D3BC9"/>
    <w:rsid w:val="007D3D53"/>
    <w:rsid w:val="007D409A"/>
    <w:rsid w:val="007D41BF"/>
    <w:rsid w:val="007D41DA"/>
    <w:rsid w:val="007D41E1"/>
    <w:rsid w:val="007D447E"/>
    <w:rsid w:val="007D463B"/>
    <w:rsid w:val="007D4B03"/>
    <w:rsid w:val="007D4B40"/>
    <w:rsid w:val="007D4C86"/>
    <w:rsid w:val="007D4FA9"/>
    <w:rsid w:val="007D55A5"/>
    <w:rsid w:val="007D5CD7"/>
    <w:rsid w:val="007D5E57"/>
    <w:rsid w:val="007D6997"/>
    <w:rsid w:val="007D6DDA"/>
    <w:rsid w:val="007D6FB7"/>
    <w:rsid w:val="007D6FE6"/>
    <w:rsid w:val="007D78C0"/>
    <w:rsid w:val="007D7AA4"/>
    <w:rsid w:val="007D7B1C"/>
    <w:rsid w:val="007D7D54"/>
    <w:rsid w:val="007E020E"/>
    <w:rsid w:val="007E0463"/>
    <w:rsid w:val="007E07F3"/>
    <w:rsid w:val="007E090A"/>
    <w:rsid w:val="007E10EF"/>
    <w:rsid w:val="007E10F6"/>
    <w:rsid w:val="007E16E4"/>
    <w:rsid w:val="007E207C"/>
    <w:rsid w:val="007E223C"/>
    <w:rsid w:val="007E23E8"/>
    <w:rsid w:val="007E2726"/>
    <w:rsid w:val="007E27D8"/>
    <w:rsid w:val="007E295F"/>
    <w:rsid w:val="007E29B5"/>
    <w:rsid w:val="007E2AB3"/>
    <w:rsid w:val="007E2CC1"/>
    <w:rsid w:val="007E2F1E"/>
    <w:rsid w:val="007E2F95"/>
    <w:rsid w:val="007E3058"/>
    <w:rsid w:val="007E33D6"/>
    <w:rsid w:val="007E396F"/>
    <w:rsid w:val="007E3E85"/>
    <w:rsid w:val="007E3F37"/>
    <w:rsid w:val="007E468C"/>
    <w:rsid w:val="007E480B"/>
    <w:rsid w:val="007E4900"/>
    <w:rsid w:val="007E4944"/>
    <w:rsid w:val="007E49A5"/>
    <w:rsid w:val="007E5659"/>
    <w:rsid w:val="007E5AEE"/>
    <w:rsid w:val="007E62D4"/>
    <w:rsid w:val="007E665F"/>
    <w:rsid w:val="007E6B1A"/>
    <w:rsid w:val="007E6B53"/>
    <w:rsid w:val="007E6B9B"/>
    <w:rsid w:val="007E6D70"/>
    <w:rsid w:val="007E6EBD"/>
    <w:rsid w:val="007E719D"/>
    <w:rsid w:val="007E7242"/>
    <w:rsid w:val="007E73B5"/>
    <w:rsid w:val="007E749D"/>
    <w:rsid w:val="007E7538"/>
    <w:rsid w:val="007E7725"/>
    <w:rsid w:val="007E7D5D"/>
    <w:rsid w:val="007F046A"/>
    <w:rsid w:val="007F0673"/>
    <w:rsid w:val="007F0706"/>
    <w:rsid w:val="007F11E0"/>
    <w:rsid w:val="007F142C"/>
    <w:rsid w:val="007F1965"/>
    <w:rsid w:val="007F1FA3"/>
    <w:rsid w:val="007F210D"/>
    <w:rsid w:val="007F26CD"/>
    <w:rsid w:val="007F299D"/>
    <w:rsid w:val="007F30F0"/>
    <w:rsid w:val="007F335D"/>
    <w:rsid w:val="007F338B"/>
    <w:rsid w:val="007F34D9"/>
    <w:rsid w:val="007F37F2"/>
    <w:rsid w:val="007F39BC"/>
    <w:rsid w:val="007F3D43"/>
    <w:rsid w:val="007F41AD"/>
    <w:rsid w:val="007F45D6"/>
    <w:rsid w:val="007F4673"/>
    <w:rsid w:val="007F47AE"/>
    <w:rsid w:val="007F4D12"/>
    <w:rsid w:val="007F4D51"/>
    <w:rsid w:val="007F53A6"/>
    <w:rsid w:val="007F555D"/>
    <w:rsid w:val="007F5DC2"/>
    <w:rsid w:val="007F615E"/>
    <w:rsid w:val="007F61C8"/>
    <w:rsid w:val="007F6A3D"/>
    <w:rsid w:val="007F6C6A"/>
    <w:rsid w:val="007F6CF5"/>
    <w:rsid w:val="007F6F2D"/>
    <w:rsid w:val="007F7263"/>
    <w:rsid w:val="008005E4"/>
    <w:rsid w:val="00800934"/>
    <w:rsid w:val="00800C50"/>
    <w:rsid w:val="0080169A"/>
    <w:rsid w:val="00801804"/>
    <w:rsid w:val="008018A2"/>
    <w:rsid w:val="00801B1E"/>
    <w:rsid w:val="008020AC"/>
    <w:rsid w:val="00802286"/>
    <w:rsid w:val="008023DF"/>
    <w:rsid w:val="00802972"/>
    <w:rsid w:val="008029BE"/>
    <w:rsid w:val="00802B32"/>
    <w:rsid w:val="00802BC9"/>
    <w:rsid w:val="0080304D"/>
    <w:rsid w:val="008032B5"/>
    <w:rsid w:val="008032BD"/>
    <w:rsid w:val="00803468"/>
    <w:rsid w:val="008042A2"/>
    <w:rsid w:val="00804388"/>
    <w:rsid w:val="0080462C"/>
    <w:rsid w:val="0080573B"/>
    <w:rsid w:val="00806261"/>
    <w:rsid w:val="0080694F"/>
    <w:rsid w:val="00806E16"/>
    <w:rsid w:val="00806EAA"/>
    <w:rsid w:val="00807171"/>
    <w:rsid w:val="0080724A"/>
    <w:rsid w:val="00807411"/>
    <w:rsid w:val="00807955"/>
    <w:rsid w:val="00810165"/>
    <w:rsid w:val="008104F2"/>
    <w:rsid w:val="008105BE"/>
    <w:rsid w:val="00810728"/>
    <w:rsid w:val="00810885"/>
    <w:rsid w:val="00810B20"/>
    <w:rsid w:val="00810D4B"/>
    <w:rsid w:val="00810F76"/>
    <w:rsid w:val="008113D3"/>
    <w:rsid w:val="008117B2"/>
    <w:rsid w:val="008118BC"/>
    <w:rsid w:val="00811903"/>
    <w:rsid w:val="00811A35"/>
    <w:rsid w:val="00811C32"/>
    <w:rsid w:val="00811C9D"/>
    <w:rsid w:val="00811E43"/>
    <w:rsid w:val="00811EBC"/>
    <w:rsid w:val="00812446"/>
    <w:rsid w:val="00812575"/>
    <w:rsid w:val="008128DF"/>
    <w:rsid w:val="00812D38"/>
    <w:rsid w:val="00813120"/>
    <w:rsid w:val="00813862"/>
    <w:rsid w:val="00813B9C"/>
    <w:rsid w:val="00814542"/>
    <w:rsid w:val="008148B3"/>
    <w:rsid w:val="00814997"/>
    <w:rsid w:val="00814B82"/>
    <w:rsid w:val="00814E66"/>
    <w:rsid w:val="00814FD1"/>
    <w:rsid w:val="008153B0"/>
    <w:rsid w:val="00815507"/>
    <w:rsid w:val="00815E09"/>
    <w:rsid w:val="00815F7F"/>
    <w:rsid w:val="00816065"/>
    <w:rsid w:val="008165EF"/>
    <w:rsid w:val="00816ADC"/>
    <w:rsid w:val="00816BE1"/>
    <w:rsid w:val="00816DEA"/>
    <w:rsid w:val="00816EB8"/>
    <w:rsid w:val="008176E4"/>
    <w:rsid w:val="00817BE5"/>
    <w:rsid w:val="00817C1D"/>
    <w:rsid w:val="00817D05"/>
    <w:rsid w:val="00817EA8"/>
    <w:rsid w:val="0082013A"/>
    <w:rsid w:val="008202DC"/>
    <w:rsid w:val="00820613"/>
    <w:rsid w:val="008207E3"/>
    <w:rsid w:val="0082083D"/>
    <w:rsid w:val="00820A14"/>
    <w:rsid w:val="00820B34"/>
    <w:rsid w:val="00820D04"/>
    <w:rsid w:val="00820EAA"/>
    <w:rsid w:val="00821100"/>
    <w:rsid w:val="00821358"/>
    <w:rsid w:val="00821562"/>
    <w:rsid w:val="0082189B"/>
    <w:rsid w:val="00821B19"/>
    <w:rsid w:val="00821BB3"/>
    <w:rsid w:val="008220B6"/>
    <w:rsid w:val="008221C6"/>
    <w:rsid w:val="00822427"/>
    <w:rsid w:val="0082252A"/>
    <w:rsid w:val="0082253A"/>
    <w:rsid w:val="00822958"/>
    <w:rsid w:val="008229CA"/>
    <w:rsid w:val="00822BE1"/>
    <w:rsid w:val="0082377E"/>
    <w:rsid w:val="008238FC"/>
    <w:rsid w:val="00823A46"/>
    <w:rsid w:val="00823FE7"/>
    <w:rsid w:val="00824626"/>
    <w:rsid w:val="00824693"/>
    <w:rsid w:val="00824714"/>
    <w:rsid w:val="00824AC3"/>
    <w:rsid w:val="00824B88"/>
    <w:rsid w:val="00824CB2"/>
    <w:rsid w:val="00824D3D"/>
    <w:rsid w:val="00824F0B"/>
    <w:rsid w:val="0082520E"/>
    <w:rsid w:val="00825683"/>
    <w:rsid w:val="008258A9"/>
    <w:rsid w:val="00825C39"/>
    <w:rsid w:val="00825F86"/>
    <w:rsid w:val="00826005"/>
    <w:rsid w:val="00826202"/>
    <w:rsid w:val="00826710"/>
    <w:rsid w:val="00826EA7"/>
    <w:rsid w:val="008270E2"/>
    <w:rsid w:val="00827156"/>
    <w:rsid w:val="00827575"/>
    <w:rsid w:val="0082783F"/>
    <w:rsid w:val="00827CF2"/>
    <w:rsid w:val="00830485"/>
    <w:rsid w:val="00830503"/>
    <w:rsid w:val="008305D3"/>
    <w:rsid w:val="00830914"/>
    <w:rsid w:val="00830956"/>
    <w:rsid w:val="00830A7C"/>
    <w:rsid w:val="00830B7D"/>
    <w:rsid w:val="00831207"/>
    <w:rsid w:val="0083126D"/>
    <w:rsid w:val="00831329"/>
    <w:rsid w:val="00831794"/>
    <w:rsid w:val="00831BBF"/>
    <w:rsid w:val="00831F21"/>
    <w:rsid w:val="00831F99"/>
    <w:rsid w:val="008321F8"/>
    <w:rsid w:val="00832205"/>
    <w:rsid w:val="00832216"/>
    <w:rsid w:val="008322ED"/>
    <w:rsid w:val="00832A16"/>
    <w:rsid w:val="00832B4A"/>
    <w:rsid w:val="00832FE8"/>
    <w:rsid w:val="0083329D"/>
    <w:rsid w:val="0083363F"/>
    <w:rsid w:val="00833B2F"/>
    <w:rsid w:val="00833D75"/>
    <w:rsid w:val="00834035"/>
    <w:rsid w:val="00834579"/>
    <w:rsid w:val="0083484F"/>
    <w:rsid w:val="008348C9"/>
    <w:rsid w:val="00834AB7"/>
    <w:rsid w:val="0083506A"/>
    <w:rsid w:val="0083552E"/>
    <w:rsid w:val="008356F6"/>
    <w:rsid w:val="00835827"/>
    <w:rsid w:val="00835989"/>
    <w:rsid w:val="00835EF7"/>
    <w:rsid w:val="00836083"/>
    <w:rsid w:val="008360E8"/>
    <w:rsid w:val="008364A5"/>
    <w:rsid w:val="00836520"/>
    <w:rsid w:val="00836581"/>
    <w:rsid w:val="0083694E"/>
    <w:rsid w:val="00836C1E"/>
    <w:rsid w:val="00837268"/>
    <w:rsid w:val="00837A88"/>
    <w:rsid w:val="00837CFD"/>
    <w:rsid w:val="0084002D"/>
    <w:rsid w:val="0084012C"/>
    <w:rsid w:val="008406B3"/>
    <w:rsid w:val="0084140D"/>
    <w:rsid w:val="00841464"/>
    <w:rsid w:val="008416B7"/>
    <w:rsid w:val="00842266"/>
    <w:rsid w:val="0084230E"/>
    <w:rsid w:val="008426B6"/>
    <w:rsid w:val="008429E6"/>
    <w:rsid w:val="00842B68"/>
    <w:rsid w:val="0084305B"/>
    <w:rsid w:val="008430A7"/>
    <w:rsid w:val="0084344C"/>
    <w:rsid w:val="008439B0"/>
    <w:rsid w:val="00843A43"/>
    <w:rsid w:val="00843AB8"/>
    <w:rsid w:val="00843D12"/>
    <w:rsid w:val="00843D49"/>
    <w:rsid w:val="008445ED"/>
    <w:rsid w:val="00844965"/>
    <w:rsid w:val="00844C22"/>
    <w:rsid w:val="00844CDA"/>
    <w:rsid w:val="00844F05"/>
    <w:rsid w:val="00845373"/>
    <w:rsid w:val="00845416"/>
    <w:rsid w:val="00845826"/>
    <w:rsid w:val="00845A3F"/>
    <w:rsid w:val="00845D6F"/>
    <w:rsid w:val="00845F4A"/>
    <w:rsid w:val="008464B7"/>
    <w:rsid w:val="00846626"/>
    <w:rsid w:val="008466EC"/>
    <w:rsid w:val="008467BC"/>
    <w:rsid w:val="00846EDD"/>
    <w:rsid w:val="00847082"/>
    <w:rsid w:val="0084711A"/>
    <w:rsid w:val="0084712F"/>
    <w:rsid w:val="008501EF"/>
    <w:rsid w:val="00850558"/>
    <w:rsid w:val="0085075E"/>
    <w:rsid w:val="00851384"/>
    <w:rsid w:val="00851A0C"/>
    <w:rsid w:val="00851AA0"/>
    <w:rsid w:val="0085230A"/>
    <w:rsid w:val="00852812"/>
    <w:rsid w:val="00852950"/>
    <w:rsid w:val="0085295F"/>
    <w:rsid w:val="0085312E"/>
    <w:rsid w:val="008539DD"/>
    <w:rsid w:val="00854179"/>
    <w:rsid w:val="0085481F"/>
    <w:rsid w:val="00854A15"/>
    <w:rsid w:val="00854BCE"/>
    <w:rsid w:val="008560E0"/>
    <w:rsid w:val="00856852"/>
    <w:rsid w:val="00856A22"/>
    <w:rsid w:val="00856DAA"/>
    <w:rsid w:val="0085704F"/>
    <w:rsid w:val="0085739A"/>
    <w:rsid w:val="0085739C"/>
    <w:rsid w:val="008573FF"/>
    <w:rsid w:val="008574E8"/>
    <w:rsid w:val="00857B4B"/>
    <w:rsid w:val="00857E8D"/>
    <w:rsid w:val="008600ED"/>
    <w:rsid w:val="008601BA"/>
    <w:rsid w:val="00860811"/>
    <w:rsid w:val="00860AE8"/>
    <w:rsid w:val="00860B14"/>
    <w:rsid w:val="00860BAC"/>
    <w:rsid w:val="00860CBF"/>
    <w:rsid w:val="00860D99"/>
    <w:rsid w:val="00860F05"/>
    <w:rsid w:val="00860F54"/>
    <w:rsid w:val="0086110A"/>
    <w:rsid w:val="00861120"/>
    <w:rsid w:val="0086133C"/>
    <w:rsid w:val="0086142F"/>
    <w:rsid w:val="008619BD"/>
    <w:rsid w:val="00862770"/>
    <w:rsid w:val="0086279F"/>
    <w:rsid w:val="00862AF1"/>
    <w:rsid w:val="00862DC3"/>
    <w:rsid w:val="00862F06"/>
    <w:rsid w:val="0086389A"/>
    <w:rsid w:val="00863EFB"/>
    <w:rsid w:val="00863F25"/>
    <w:rsid w:val="0086409F"/>
    <w:rsid w:val="008642E0"/>
    <w:rsid w:val="00864522"/>
    <w:rsid w:val="00864B4A"/>
    <w:rsid w:val="00864D3E"/>
    <w:rsid w:val="00864DA1"/>
    <w:rsid w:val="00865202"/>
    <w:rsid w:val="008652D6"/>
    <w:rsid w:val="0086536C"/>
    <w:rsid w:val="00865446"/>
    <w:rsid w:val="00865FBC"/>
    <w:rsid w:val="008660E6"/>
    <w:rsid w:val="0086635E"/>
    <w:rsid w:val="00866441"/>
    <w:rsid w:val="00866557"/>
    <w:rsid w:val="00866693"/>
    <w:rsid w:val="00866853"/>
    <w:rsid w:val="00866B75"/>
    <w:rsid w:val="00866E5E"/>
    <w:rsid w:val="00866FEA"/>
    <w:rsid w:val="00867879"/>
    <w:rsid w:val="00867B69"/>
    <w:rsid w:val="00870526"/>
    <w:rsid w:val="008706B6"/>
    <w:rsid w:val="008706E4"/>
    <w:rsid w:val="008707E5"/>
    <w:rsid w:val="00870883"/>
    <w:rsid w:val="00870B9E"/>
    <w:rsid w:val="00871642"/>
    <w:rsid w:val="008718A2"/>
    <w:rsid w:val="008724F5"/>
    <w:rsid w:val="008728BA"/>
    <w:rsid w:val="00872C93"/>
    <w:rsid w:val="00872E1A"/>
    <w:rsid w:val="00872E20"/>
    <w:rsid w:val="00873155"/>
    <w:rsid w:val="0087319B"/>
    <w:rsid w:val="00873287"/>
    <w:rsid w:val="00873353"/>
    <w:rsid w:val="008735A6"/>
    <w:rsid w:val="00873895"/>
    <w:rsid w:val="00873E4F"/>
    <w:rsid w:val="0087421A"/>
    <w:rsid w:val="008744D9"/>
    <w:rsid w:val="00874A99"/>
    <w:rsid w:val="00874C73"/>
    <w:rsid w:val="00874CFE"/>
    <w:rsid w:val="00874DB9"/>
    <w:rsid w:val="00874E66"/>
    <w:rsid w:val="008752C7"/>
    <w:rsid w:val="00875710"/>
    <w:rsid w:val="00875DDF"/>
    <w:rsid w:val="008763BC"/>
    <w:rsid w:val="008765F9"/>
    <w:rsid w:val="00876A92"/>
    <w:rsid w:val="00876C39"/>
    <w:rsid w:val="00876D69"/>
    <w:rsid w:val="00876E51"/>
    <w:rsid w:val="00876E81"/>
    <w:rsid w:val="00877068"/>
    <w:rsid w:val="00877226"/>
    <w:rsid w:val="00877B38"/>
    <w:rsid w:val="00877EF7"/>
    <w:rsid w:val="00877F79"/>
    <w:rsid w:val="0088056B"/>
    <w:rsid w:val="00880A82"/>
    <w:rsid w:val="00880ECE"/>
    <w:rsid w:val="00881776"/>
    <w:rsid w:val="00881996"/>
    <w:rsid w:val="00881BCD"/>
    <w:rsid w:val="00881C4A"/>
    <w:rsid w:val="00881D64"/>
    <w:rsid w:val="0088299C"/>
    <w:rsid w:val="00882BD5"/>
    <w:rsid w:val="008832CB"/>
    <w:rsid w:val="00883469"/>
    <w:rsid w:val="008838DD"/>
    <w:rsid w:val="00884255"/>
    <w:rsid w:val="008842D5"/>
    <w:rsid w:val="00884499"/>
    <w:rsid w:val="00884665"/>
    <w:rsid w:val="008847F1"/>
    <w:rsid w:val="00884823"/>
    <w:rsid w:val="00884AA8"/>
    <w:rsid w:val="00884E07"/>
    <w:rsid w:val="008850AC"/>
    <w:rsid w:val="008854DF"/>
    <w:rsid w:val="00885E1A"/>
    <w:rsid w:val="0088644F"/>
    <w:rsid w:val="00886472"/>
    <w:rsid w:val="00886574"/>
    <w:rsid w:val="00886AA2"/>
    <w:rsid w:val="00886CE3"/>
    <w:rsid w:val="00886F1F"/>
    <w:rsid w:val="00887362"/>
    <w:rsid w:val="00890481"/>
    <w:rsid w:val="008907C3"/>
    <w:rsid w:val="00890A52"/>
    <w:rsid w:val="00890F12"/>
    <w:rsid w:val="00891003"/>
    <w:rsid w:val="00891646"/>
    <w:rsid w:val="0089165C"/>
    <w:rsid w:val="00891986"/>
    <w:rsid w:val="00891A33"/>
    <w:rsid w:val="00891A46"/>
    <w:rsid w:val="00891E07"/>
    <w:rsid w:val="008924BE"/>
    <w:rsid w:val="008924F4"/>
    <w:rsid w:val="008925A3"/>
    <w:rsid w:val="008927C4"/>
    <w:rsid w:val="00892D5A"/>
    <w:rsid w:val="00892E90"/>
    <w:rsid w:val="008931FB"/>
    <w:rsid w:val="00893253"/>
    <w:rsid w:val="00893365"/>
    <w:rsid w:val="008936A0"/>
    <w:rsid w:val="00893EAE"/>
    <w:rsid w:val="00894690"/>
    <w:rsid w:val="00894708"/>
    <w:rsid w:val="00894D11"/>
    <w:rsid w:val="00895637"/>
    <w:rsid w:val="00895980"/>
    <w:rsid w:val="00895AE0"/>
    <w:rsid w:val="00895D86"/>
    <w:rsid w:val="00895E46"/>
    <w:rsid w:val="00895EBB"/>
    <w:rsid w:val="00895F47"/>
    <w:rsid w:val="00895FBF"/>
    <w:rsid w:val="00896396"/>
    <w:rsid w:val="0089646B"/>
    <w:rsid w:val="008965C0"/>
    <w:rsid w:val="00896976"/>
    <w:rsid w:val="00896E03"/>
    <w:rsid w:val="00897505"/>
    <w:rsid w:val="00897884"/>
    <w:rsid w:val="00897998"/>
    <w:rsid w:val="008979A2"/>
    <w:rsid w:val="00897FEF"/>
    <w:rsid w:val="008A01D0"/>
    <w:rsid w:val="008A04A1"/>
    <w:rsid w:val="008A0953"/>
    <w:rsid w:val="008A0DB1"/>
    <w:rsid w:val="008A1B0A"/>
    <w:rsid w:val="008A1B40"/>
    <w:rsid w:val="008A1C51"/>
    <w:rsid w:val="008A1F10"/>
    <w:rsid w:val="008A1F92"/>
    <w:rsid w:val="008A2724"/>
    <w:rsid w:val="008A29E6"/>
    <w:rsid w:val="008A2CC4"/>
    <w:rsid w:val="008A3070"/>
    <w:rsid w:val="008A35B5"/>
    <w:rsid w:val="008A4084"/>
    <w:rsid w:val="008A4140"/>
    <w:rsid w:val="008A419A"/>
    <w:rsid w:val="008A44C9"/>
    <w:rsid w:val="008A4B59"/>
    <w:rsid w:val="008A4DE3"/>
    <w:rsid w:val="008A50F5"/>
    <w:rsid w:val="008A560A"/>
    <w:rsid w:val="008A5C1E"/>
    <w:rsid w:val="008A62A4"/>
    <w:rsid w:val="008A6ACE"/>
    <w:rsid w:val="008A6D12"/>
    <w:rsid w:val="008A7612"/>
    <w:rsid w:val="008A76DD"/>
    <w:rsid w:val="008A77CD"/>
    <w:rsid w:val="008A78E1"/>
    <w:rsid w:val="008A7E00"/>
    <w:rsid w:val="008B0388"/>
    <w:rsid w:val="008B045E"/>
    <w:rsid w:val="008B04DD"/>
    <w:rsid w:val="008B0638"/>
    <w:rsid w:val="008B06CC"/>
    <w:rsid w:val="008B0A91"/>
    <w:rsid w:val="008B0BC1"/>
    <w:rsid w:val="008B0D63"/>
    <w:rsid w:val="008B102D"/>
    <w:rsid w:val="008B1040"/>
    <w:rsid w:val="008B15C7"/>
    <w:rsid w:val="008B170F"/>
    <w:rsid w:val="008B188C"/>
    <w:rsid w:val="008B1DFF"/>
    <w:rsid w:val="008B1F7A"/>
    <w:rsid w:val="008B205A"/>
    <w:rsid w:val="008B20A7"/>
    <w:rsid w:val="008B24C2"/>
    <w:rsid w:val="008B2556"/>
    <w:rsid w:val="008B25A1"/>
    <w:rsid w:val="008B2731"/>
    <w:rsid w:val="008B2ADB"/>
    <w:rsid w:val="008B2B49"/>
    <w:rsid w:val="008B2B79"/>
    <w:rsid w:val="008B3557"/>
    <w:rsid w:val="008B37A4"/>
    <w:rsid w:val="008B3856"/>
    <w:rsid w:val="008B3C9B"/>
    <w:rsid w:val="008B3EC5"/>
    <w:rsid w:val="008B40A8"/>
    <w:rsid w:val="008B4108"/>
    <w:rsid w:val="008B41AD"/>
    <w:rsid w:val="008B41B1"/>
    <w:rsid w:val="008B451F"/>
    <w:rsid w:val="008B4DCA"/>
    <w:rsid w:val="008B5114"/>
    <w:rsid w:val="008B56F6"/>
    <w:rsid w:val="008B58A3"/>
    <w:rsid w:val="008B5979"/>
    <w:rsid w:val="008B5BE0"/>
    <w:rsid w:val="008B5CBA"/>
    <w:rsid w:val="008B5F31"/>
    <w:rsid w:val="008B6275"/>
    <w:rsid w:val="008B64EE"/>
    <w:rsid w:val="008B6540"/>
    <w:rsid w:val="008B65E1"/>
    <w:rsid w:val="008B67F8"/>
    <w:rsid w:val="008B69F7"/>
    <w:rsid w:val="008B6BFB"/>
    <w:rsid w:val="008B7DFC"/>
    <w:rsid w:val="008B7E31"/>
    <w:rsid w:val="008B7FD8"/>
    <w:rsid w:val="008C0125"/>
    <w:rsid w:val="008C0236"/>
    <w:rsid w:val="008C03D9"/>
    <w:rsid w:val="008C09C2"/>
    <w:rsid w:val="008C1305"/>
    <w:rsid w:val="008C1696"/>
    <w:rsid w:val="008C18AB"/>
    <w:rsid w:val="008C1970"/>
    <w:rsid w:val="008C1B3E"/>
    <w:rsid w:val="008C1DFB"/>
    <w:rsid w:val="008C1E96"/>
    <w:rsid w:val="008C2B58"/>
    <w:rsid w:val="008C311D"/>
    <w:rsid w:val="008C38A7"/>
    <w:rsid w:val="008C3C7C"/>
    <w:rsid w:val="008C4485"/>
    <w:rsid w:val="008C44ED"/>
    <w:rsid w:val="008C45A5"/>
    <w:rsid w:val="008C5824"/>
    <w:rsid w:val="008C5B85"/>
    <w:rsid w:val="008C5D4D"/>
    <w:rsid w:val="008C64DB"/>
    <w:rsid w:val="008C64F0"/>
    <w:rsid w:val="008C65EB"/>
    <w:rsid w:val="008C6612"/>
    <w:rsid w:val="008C6BDF"/>
    <w:rsid w:val="008C6F2E"/>
    <w:rsid w:val="008C728D"/>
    <w:rsid w:val="008C72DD"/>
    <w:rsid w:val="008C7625"/>
    <w:rsid w:val="008D0152"/>
    <w:rsid w:val="008D023B"/>
    <w:rsid w:val="008D0299"/>
    <w:rsid w:val="008D0752"/>
    <w:rsid w:val="008D086C"/>
    <w:rsid w:val="008D0D2A"/>
    <w:rsid w:val="008D0E4F"/>
    <w:rsid w:val="008D1599"/>
    <w:rsid w:val="008D1760"/>
    <w:rsid w:val="008D18AA"/>
    <w:rsid w:val="008D1A2C"/>
    <w:rsid w:val="008D1F11"/>
    <w:rsid w:val="008D2238"/>
    <w:rsid w:val="008D2D88"/>
    <w:rsid w:val="008D2F5C"/>
    <w:rsid w:val="008D3C13"/>
    <w:rsid w:val="008D4035"/>
    <w:rsid w:val="008D40B6"/>
    <w:rsid w:val="008D414A"/>
    <w:rsid w:val="008D4310"/>
    <w:rsid w:val="008D435B"/>
    <w:rsid w:val="008D43EE"/>
    <w:rsid w:val="008D443F"/>
    <w:rsid w:val="008D4738"/>
    <w:rsid w:val="008D474F"/>
    <w:rsid w:val="008D4C42"/>
    <w:rsid w:val="008D5720"/>
    <w:rsid w:val="008D5E57"/>
    <w:rsid w:val="008D63CA"/>
    <w:rsid w:val="008D6567"/>
    <w:rsid w:val="008D6AAE"/>
    <w:rsid w:val="008D6F5A"/>
    <w:rsid w:val="008D7467"/>
    <w:rsid w:val="008D7747"/>
    <w:rsid w:val="008D7C39"/>
    <w:rsid w:val="008D7E6E"/>
    <w:rsid w:val="008D7EA0"/>
    <w:rsid w:val="008E0199"/>
    <w:rsid w:val="008E031B"/>
    <w:rsid w:val="008E0418"/>
    <w:rsid w:val="008E0780"/>
    <w:rsid w:val="008E0909"/>
    <w:rsid w:val="008E1009"/>
    <w:rsid w:val="008E133A"/>
    <w:rsid w:val="008E1592"/>
    <w:rsid w:val="008E16FA"/>
    <w:rsid w:val="008E1B12"/>
    <w:rsid w:val="008E1C20"/>
    <w:rsid w:val="008E1C54"/>
    <w:rsid w:val="008E1C7C"/>
    <w:rsid w:val="008E1CA5"/>
    <w:rsid w:val="008E201F"/>
    <w:rsid w:val="008E2660"/>
    <w:rsid w:val="008E28C9"/>
    <w:rsid w:val="008E3080"/>
    <w:rsid w:val="008E30AF"/>
    <w:rsid w:val="008E30E5"/>
    <w:rsid w:val="008E3345"/>
    <w:rsid w:val="008E34AA"/>
    <w:rsid w:val="008E3E28"/>
    <w:rsid w:val="008E404E"/>
    <w:rsid w:val="008E4132"/>
    <w:rsid w:val="008E4677"/>
    <w:rsid w:val="008E550B"/>
    <w:rsid w:val="008E5534"/>
    <w:rsid w:val="008E5A5B"/>
    <w:rsid w:val="008E5AC3"/>
    <w:rsid w:val="008E5F80"/>
    <w:rsid w:val="008E6432"/>
    <w:rsid w:val="008E6714"/>
    <w:rsid w:val="008E7177"/>
    <w:rsid w:val="008E7A24"/>
    <w:rsid w:val="008F03A6"/>
    <w:rsid w:val="008F0568"/>
    <w:rsid w:val="008F088A"/>
    <w:rsid w:val="008F0B16"/>
    <w:rsid w:val="008F0D7C"/>
    <w:rsid w:val="008F195C"/>
    <w:rsid w:val="008F1B7F"/>
    <w:rsid w:val="008F1E55"/>
    <w:rsid w:val="008F1FE2"/>
    <w:rsid w:val="008F2341"/>
    <w:rsid w:val="008F2482"/>
    <w:rsid w:val="008F2809"/>
    <w:rsid w:val="008F2AF8"/>
    <w:rsid w:val="008F2C33"/>
    <w:rsid w:val="008F303C"/>
    <w:rsid w:val="008F31F3"/>
    <w:rsid w:val="008F34C2"/>
    <w:rsid w:val="008F34F2"/>
    <w:rsid w:val="008F3724"/>
    <w:rsid w:val="008F39F2"/>
    <w:rsid w:val="008F3D86"/>
    <w:rsid w:val="008F4123"/>
    <w:rsid w:val="008F41D0"/>
    <w:rsid w:val="008F4822"/>
    <w:rsid w:val="008F494D"/>
    <w:rsid w:val="008F4D75"/>
    <w:rsid w:val="008F4F02"/>
    <w:rsid w:val="008F5598"/>
    <w:rsid w:val="008F56A9"/>
    <w:rsid w:val="008F57C4"/>
    <w:rsid w:val="008F583A"/>
    <w:rsid w:val="008F5DAE"/>
    <w:rsid w:val="008F5DE4"/>
    <w:rsid w:val="008F607C"/>
    <w:rsid w:val="008F63EE"/>
    <w:rsid w:val="008F6489"/>
    <w:rsid w:val="008F65C7"/>
    <w:rsid w:val="008F676D"/>
    <w:rsid w:val="008F6933"/>
    <w:rsid w:val="008F6994"/>
    <w:rsid w:val="008F6B7A"/>
    <w:rsid w:val="008F6FAA"/>
    <w:rsid w:val="008F7231"/>
    <w:rsid w:val="008F739A"/>
    <w:rsid w:val="008F75EB"/>
    <w:rsid w:val="008F766D"/>
    <w:rsid w:val="008F7769"/>
    <w:rsid w:val="008F784C"/>
    <w:rsid w:val="008F78E3"/>
    <w:rsid w:val="009003F7"/>
    <w:rsid w:val="00900415"/>
    <w:rsid w:val="00900670"/>
    <w:rsid w:val="0090096C"/>
    <w:rsid w:val="00900C0B"/>
    <w:rsid w:val="00900D74"/>
    <w:rsid w:val="00900DC9"/>
    <w:rsid w:val="00900E0D"/>
    <w:rsid w:val="0090142A"/>
    <w:rsid w:val="00901457"/>
    <w:rsid w:val="009014C5"/>
    <w:rsid w:val="00901D34"/>
    <w:rsid w:val="009020AE"/>
    <w:rsid w:val="009022FE"/>
    <w:rsid w:val="00902859"/>
    <w:rsid w:val="00903529"/>
    <w:rsid w:val="00903602"/>
    <w:rsid w:val="00903B5E"/>
    <w:rsid w:val="0090406C"/>
    <w:rsid w:val="00904194"/>
    <w:rsid w:val="009043F7"/>
    <w:rsid w:val="00904565"/>
    <w:rsid w:val="009052AE"/>
    <w:rsid w:val="00905BA3"/>
    <w:rsid w:val="00905C01"/>
    <w:rsid w:val="00906124"/>
    <w:rsid w:val="009061FD"/>
    <w:rsid w:val="0090705A"/>
    <w:rsid w:val="009072E2"/>
    <w:rsid w:val="00907686"/>
    <w:rsid w:val="00907793"/>
    <w:rsid w:val="00907A23"/>
    <w:rsid w:val="00907AE2"/>
    <w:rsid w:val="00907CAB"/>
    <w:rsid w:val="00907DAE"/>
    <w:rsid w:val="00907DBE"/>
    <w:rsid w:val="00910F48"/>
    <w:rsid w:val="00911204"/>
    <w:rsid w:val="00911373"/>
    <w:rsid w:val="00911463"/>
    <w:rsid w:val="009115F7"/>
    <w:rsid w:val="009116B6"/>
    <w:rsid w:val="00911711"/>
    <w:rsid w:val="00911825"/>
    <w:rsid w:val="00911F8E"/>
    <w:rsid w:val="009123D4"/>
    <w:rsid w:val="00912489"/>
    <w:rsid w:val="00912698"/>
    <w:rsid w:val="00912B7C"/>
    <w:rsid w:val="00913292"/>
    <w:rsid w:val="009134B2"/>
    <w:rsid w:val="0091445D"/>
    <w:rsid w:val="00914825"/>
    <w:rsid w:val="00914C4B"/>
    <w:rsid w:val="00914FDD"/>
    <w:rsid w:val="00915135"/>
    <w:rsid w:val="009151B4"/>
    <w:rsid w:val="00915781"/>
    <w:rsid w:val="00915BBE"/>
    <w:rsid w:val="00915CFE"/>
    <w:rsid w:val="00915DE5"/>
    <w:rsid w:val="00916669"/>
    <w:rsid w:val="00916AB0"/>
    <w:rsid w:val="00916CA5"/>
    <w:rsid w:val="00916FAF"/>
    <w:rsid w:val="00917142"/>
    <w:rsid w:val="009172AA"/>
    <w:rsid w:val="009179B9"/>
    <w:rsid w:val="00917A7F"/>
    <w:rsid w:val="00917B2F"/>
    <w:rsid w:val="00917F20"/>
    <w:rsid w:val="00917F51"/>
    <w:rsid w:val="00920100"/>
    <w:rsid w:val="0092068B"/>
    <w:rsid w:val="00920B31"/>
    <w:rsid w:val="00921839"/>
    <w:rsid w:val="009219EF"/>
    <w:rsid w:val="00921AAD"/>
    <w:rsid w:val="00921C68"/>
    <w:rsid w:val="00921CC4"/>
    <w:rsid w:val="00921D5E"/>
    <w:rsid w:val="00921DCD"/>
    <w:rsid w:val="00922257"/>
    <w:rsid w:val="00922882"/>
    <w:rsid w:val="009229AD"/>
    <w:rsid w:val="00922AD9"/>
    <w:rsid w:val="00922F85"/>
    <w:rsid w:val="009235C4"/>
    <w:rsid w:val="0092383D"/>
    <w:rsid w:val="0092386D"/>
    <w:rsid w:val="00923B2D"/>
    <w:rsid w:val="00923F92"/>
    <w:rsid w:val="009240C2"/>
    <w:rsid w:val="009241AA"/>
    <w:rsid w:val="009242C2"/>
    <w:rsid w:val="009242D2"/>
    <w:rsid w:val="009244EF"/>
    <w:rsid w:val="009245A8"/>
    <w:rsid w:val="009250A3"/>
    <w:rsid w:val="0092513D"/>
    <w:rsid w:val="00925686"/>
    <w:rsid w:val="009256B4"/>
    <w:rsid w:val="00925FFD"/>
    <w:rsid w:val="0092664A"/>
    <w:rsid w:val="00926BA4"/>
    <w:rsid w:val="009270EE"/>
    <w:rsid w:val="0092738E"/>
    <w:rsid w:val="009274AA"/>
    <w:rsid w:val="00927564"/>
    <w:rsid w:val="00930029"/>
    <w:rsid w:val="00930046"/>
    <w:rsid w:val="00930194"/>
    <w:rsid w:val="009302C0"/>
    <w:rsid w:val="009302C3"/>
    <w:rsid w:val="00930306"/>
    <w:rsid w:val="00930603"/>
    <w:rsid w:val="0093070B"/>
    <w:rsid w:val="00930782"/>
    <w:rsid w:val="0093128B"/>
    <w:rsid w:val="0093149A"/>
    <w:rsid w:val="00931D4E"/>
    <w:rsid w:val="009324A4"/>
    <w:rsid w:val="009326B3"/>
    <w:rsid w:val="009329A6"/>
    <w:rsid w:val="00932D09"/>
    <w:rsid w:val="00932F07"/>
    <w:rsid w:val="009332BA"/>
    <w:rsid w:val="00933448"/>
    <w:rsid w:val="0093366F"/>
    <w:rsid w:val="00933698"/>
    <w:rsid w:val="0093384B"/>
    <w:rsid w:val="00933DF2"/>
    <w:rsid w:val="0093403F"/>
    <w:rsid w:val="00934079"/>
    <w:rsid w:val="009342E0"/>
    <w:rsid w:val="0093435F"/>
    <w:rsid w:val="009346C8"/>
    <w:rsid w:val="0093480C"/>
    <w:rsid w:val="00934DBD"/>
    <w:rsid w:val="00934F00"/>
    <w:rsid w:val="00935059"/>
    <w:rsid w:val="00935503"/>
    <w:rsid w:val="00935652"/>
    <w:rsid w:val="00935717"/>
    <w:rsid w:val="00935855"/>
    <w:rsid w:val="00935ADD"/>
    <w:rsid w:val="00936248"/>
    <w:rsid w:val="009366F1"/>
    <w:rsid w:val="00936754"/>
    <w:rsid w:val="009368A6"/>
    <w:rsid w:val="00936F57"/>
    <w:rsid w:val="009372BE"/>
    <w:rsid w:val="00937419"/>
    <w:rsid w:val="00937AD1"/>
    <w:rsid w:val="009402B7"/>
    <w:rsid w:val="009406F0"/>
    <w:rsid w:val="00940B96"/>
    <w:rsid w:val="00940CAA"/>
    <w:rsid w:val="00941120"/>
    <w:rsid w:val="009414D1"/>
    <w:rsid w:val="009417AF"/>
    <w:rsid w:val="00941985"/>
    <w:rsid w:val="00941C55"/>
    <w:rsid w:val="00941DA5"/>
    <w:rsid w:val="00941E85"/>
    <w:rsid w:val="009420A4"/>
    <w:rsid w:val="009420F1"/>
    <w:rsid w:val="00942445"/>
    <w:rsid w:val="00942720"/>
    <w:rsid w:val="009427B5"/>
    <w:rsid w:val="00942958"/>
    <w:rsid w:val="00942973"/>
    <w:rsid w:val="0094353A"/>
    <w:rsid w:val="00943888"/>
    <w:rsid w:val="00943BDF"/>
    <w:rsid w:val="00943BFF"/>
    <w:rsid w:val="00943DC8"/>
    <w:rsid w:val="0094425D"/>
    <w:rsid w:val="00944711"/>
    <w:rsid w:val="00944A1A"/>
    <w:rsid w:val="00945066"/>
    <w:rsid w:val="00945668"/>
    <w:rsid w:val="009457B4"/>
    <w:rsid w:val="00945912"/>
    <w:rsid w:val="00945B40"/>
    <w:rsid w:val="00945BF8"/>
    <w:rsid w:val="00945DE4"/>
    <w:rsid w:val="00946580"/>
    <w:rsid w:val="00946925"/>
    <w:rsid w:val="009469F3"/>
    <w:rsid w:val="00946BAB"/>
    <w:rsid w:val="00946D8F"/>
    <w:rsid w:val="00946FB5"/>
    <w:rsid w:val="00947292"/>
    <w:rsid w:val="009474D1"/>
    <w:rsid w:val="00947B41"/>
    <w:rsid w:val="00950150"/>
    <w:rsid w:val="009501C4"/>
    <w:rsid w:val="00950260"/>
    <w:rsid w:val="00950443"/>
    <w:rsid w:val="00950463"/>
    <w:rsid w:val="0095046D"/>
    <w:rsid w:val="00950653"/>
    <w:rsid w:val="0095081E"/>
    <w:rsid w:val="009508E2"/>
    <w:rsid w:val="00950A6D"/>
    <w:rsid w:val="00950C2E"/>
    <w:rsid w:val="00950D36"/>
    <w:rsid w:val="00950F11"/>
    <w:rsid w:val="00950F68"/>
    <w:rsid w:val="0095101B"/>
    <w:rsid w:val="00951533"/>
    <w:rsid w:val="0095214E"/>
    <w:rsid w:val="0095222F"/>
    <w:rsid w:val="0095226D"/>
    <w:rsid w:val="009522A8"/>
    <w:rsid w:val="00952531"/>
    <w:rsid w:val="00952AC1"/>
    <w:rsid w:val="00952BF5"/>
    <w:rsid w:val="009536F4"/>
    <w:rsid w:val="00953920"/>
    <w:rsid w:val="00954B46"/>
    <w:rsid w:val="00955431"/>
    <w:rsid w:val="00955707"/>
    <w:rsid w:val="009562E9"/>
    <w:rsid w:val="0095737B"/>
    <w:rsid w:val="00957538"/>
    <w:rsid w:val="009579E2"/>
    <w:rsid w:val="00957A68"/>
    <w:rsid w:val="00957BE1"/>
    <w:rsid w:val="00957D7B"/>
    <w:rsid w:val="00957E91"/>
    <w:rsid w:val="009600D2"/>
    <w:rsid w:val="0096098C"/>
    <w:rsid w:val="00960A5C"/>
    <w:rsid w:val="00960D52"/>
    <w:rsid w:val="0096131C"/>
    <w:rsid w:val="009615CD"/>
    <w:rsid w:val="0096166A"/>
    <w:rsid w:val="0096190F"/>
    <w:rsid w:val="00962481"/>
    <w:rsid w:val="009627CF"/>
    <w:rsid w:val="009628C7"/>
    <w:rsid w:val="00962C3F"/>
    <w:rsid w:val="00962DCE"/>
    <w:rsid w:val="00963062"/>
    <w:rsid w:val="009639C7"/>
    <w:rsid w:val="00963B01"/>
    <w:rsid w:val="00963B6D"/>
    <w:rsid w:val="009645AB"/>
    <w:rsid w:val="00964B66"/>
    <w:rsid w:val="00965113"/>
    <w:rsid w:val="0096559C"/>
    <w:rsid w:val="00965686"/>
    <w:rsid w:val="009659E5"/>
    <w:rsid w:val="00965B42"/>
    <w:rsid w:val="00965D7A"/>
    <w:rsid w:val="00965E00"/>
    <w:rsid w:val="00965F2A"/>
    <w:rsid w:val="00966382"/>
    <w:rsid w:val="00966626"/>
    <w:rsid w:val="00966799"/>
    <w:rsid w:val="00966ADD"/>
    <w:rsid w:val="00966B90"/>
    <w:rsid w:val="00966E71"/>
    <w:rsid w:val="009670CB"/>
    <w:rsid w:val="00967282"/>
    <w:rsid w:val="009672BD"/>
    <w:rsid w:val="0096744E"/>
    <w:rsid w:val="0096746B"/>
    <w:rsid w:val="00967D58"/>
    <w:rsid w:val="00967EA3"/>
    <w:rsid w:val="00970365"/>
    <w:rsid w:val="00970943"/>
    <w:rsid w:val="00970EED"/>
    <w:rsid w:val="00970FBF"/>
    <w:rsid w:val="0097131C"/>
    <w:rsid w:val="009716E2"/>
    <w:rsid w:val="00971F31"/>
    <w:rsid w:val="009721A6"/>
    <w:rsid w:val="009722D4"/>
    <w:rsid w:val="00972334"/>
    <w:rsid w:val="009725D6"/>
    <w:rsid w:val="0097265D"/>
    <w:rsid w:val="00972AC7"/>
    <w:rsid w:val="00972EAB"/>
    <w:rsid w:val="009731AE"/>
    <w:rsid w:val="009731CD"/>
    <w:rsid w:val="0097321C"/>
    <w:rsid w:val="0097327F"/>
    <w:rsid w:val="0097362A"/>
    <w:rsid w:val="00973A84"/>
    <w:rsid w:val="00974060"/>
    <w:rsid w:val="009744A3"/>
    <w:rsid w:val="00974866"/>
    <w:rsid w:val="00974BE9"/>
    <w:rsid w:val="00974F5F"/>
    <w:rsid w:val="00974F67"/>
    <w:rsid w:val="00975464"/>
    <w:rsid w:val="009755B3"/>
    <w:rsid w:val="009759F9"/>
    <w:rsid w:val="00975E3A"/>
    <w:rsid w:val="00975FD2"/>
    <w:rsid w:val="00976193"/>
    <w:rsid w:val="00976C6B"/>
    <w:rsid w:val="00976ED5"/>
    <w:rsid w:val="0097707E"/>
    <w:rsid w:val="00977141"/>
    <w:rsid w:val="009779BF"/>
    <w:rsid w:val="00977F6D"/>
    <w:rsid w:val="009800B9"/>
    <w:rsid w:val="00980586"/>
    <w:rsid w:val="00980673"/>
    <w:rsid w:val="00980796"/>
    <w:rsid w:val="00980893"/>
    <w:rsid w:val="00980AB9"/>
    <w:rsid w:val="00980AC6"/>
    <w:rsid w:val="00980D2E"/>
    <w:rsid w:val="00980F07"/>
    <w:rsid w:val="00981178"/>
    <w:rsid w:val="00981319"/>
    <w:rsid w:val="00981547"/>
    <w:rsid w:val="00981860"/>
    <w:rsid w:val="009819FA"/>
    <w:rsid w:val="00981A80"/>
    <w:rsid w:val="0098206F"/>
    <w:rsid w:val="009827FF"/>
    <w:rsid w:val="00982AF9"/>
    <w:rsid w:val="009830BA"/>
    <w:rsid w:val="0098316A"/>
    <w:rsid w:val="0098346B"/>
    <w:rsid w:val="00983542"/>
    <w:rsid w:val="0098361D"/>
    <w:rsid w:val="009838DD"/>
    <w:rsid w:val="00983ED9"/>
    <w:rsid w:val="009846F6"/>
    <w:rsid w:val="0098508E"/>
    <w:rsid w:val="009851CC"/>
    <w:rsid w:val="0098557A"/>
    <w:rsid w:val="009855BD"/>
    <w:rsid w:val="00985745"/>
    <w:rsid w:val="00985819"/>
    <w:rsid w:val="00985C64"/>
    <w:rsid w:val="00985DC0"/>
    <w:rsid w:val="00985DF5"/>
    <w:rsid w:val="00986CAA"/>
    <w:rsid w:val="00987199"/>
    <w:rsid w:val="009871E5"/>
    <w:rsid w:val="0098740D"/>
    <w:rsid w:val="00987431"/>
    <w:rsid w:val="009874C9"/>
    <w:rsid w:val="00987B74"/>
    <w:rsid w:val="00987CC3"/>
    <w:rsid w:val="00987CE2"/>
    <w:rsid w:val="00990738"/>
    <w:rsid w:val="00990C78"/>
    <w:rsid w:val="00990D20"/>
    <w:rsid w:val="00990D46"/>
    <w:rsid w:val="00990DC1"/>
    <w:rsid w:val="00991196"/>
    <w:rsid w:val="00991275"/>
    <w:rsid w:val="00991423"/>
    <w:rsid w:val="00991912"/>
    <w:rsid w:val="00991A41"/>
    <w:rsid w:val="00991A62"/>
    <w:rsid w:val="00991B30"/>
    <w:rsid w:val="00991BBB"/>
    <w:rsid w:val="00991D49"/>
    <w:rsid w:val="0099262E"/>
    <w:rsid w:val="00992669"/>
    <w:rsid w:val="0099281C"/>
    <w:rsid w:val="00992C30"/>
    <w:rsid w:val="00992D59"/>
    <w:rsid w:val="00992F57"/>
    <w:rsid w:val="00993C00"/>
    <w:rsid w:val="00993DBE"/>
    <w:rsid w:val="00993EE0"/>
    <w:rsid w:val="0099408E"/>
    <w:rsid w:val="00994335"/>
    <w:rsid w:val="009943A4"/>
    <w:rsid w:val="009944DD"/>
    <w:rsid w:val="00994BE3"/>
    <w:rsid w:val="00994F17"/>
    <w:rsid w:val="00994F1A"/>
    <w:rsid w:val="00994F50"/>
    <w:rsid w:val="009952BC"/>
    <w:rsid w:val="0099571A"/>
    <w:rsid w:val="00995EAE"/>
    <w:rsid w:val="00995EC5"/>
    <w:rsid w:val="00996086"/>
    <w:rsid w:val="0099621F"/>
    <w:rsid w:val="00996395"/>
    <w:rsid w:val="00996647"/>
    <w:rsid w:val="00996661"/>
    <w:rsid w:val="0099688B"/>
    <w:rsid w:val="009968C1"/>
    <w:rsid w:val="00996E6A"/>
    <w:rsid w:val="0099793E"/>
    <w:rsid w:val="009A0655"/>
    <w:rsid w:val="009A170B"/>
    <w:rsid w:val="009A1738"/>
    <w:rsid w:val="009A210C"/>
    <w:rsid w:val="009A220A"/>
    <w:rsid w:val="009A24E9"/>
    <w:rsid w:val="009A255F"/>
    <w:rsid w:val="009A2A75"/>
    <w:rsid w:val="009A3046"/>
    <w:rsid w:val="009A3161"/>
    <w:rsid w:val="009A32FA"/>
    <w:rsid w:val="009A387E"/>
    <w:rsid w:val="009A3A26"/>
    <w:rsid w:val="009A4381"/>
    <w:rsid w:val="009A464A"/>
    <w:rsid w:val="009A46D2"/>
    <w:rsid w:val="009A4A5A"/>
    <w:rsid w:val="009A4AFE"/>
    <w:rsid w:val="009A4F08"/>
    <w:rsid w:val="009A5924"/>
    <w:rsid w:val="009A68B9"/>
    <w:rsid w:val="009A6AEA"/>
    <w:rsid w:val="009A6B84"/>
    <w:rsid w:val="009A707F"/>
    <w:rsid w:val="009A720B"/>
    <w:rsid w:val="009A79E3"/>
    <w:rsid w:val="009A7CE9"/>
    <w:rsid w:val="009B024B"/>
    <w:rsid w:val="009B03C3"/>
    <w:rsid w:val="009B07A4"/>
    <w:rsid w:val="009B08B1"/>
    <w:rsid w:val="009B179F"/>
    <w:rsid w:val="009B1A2A"/>
    <w:rsid w:val="009B1AB0"/>
    <w:rsid w:val="009B1B6C"/>
    <w:rsid w:val="009B1F64"/>
    <w:rsid w:val="009B280E"/>
    <w:rsid w:val="009B2A5A"/>
    <w:rsid w:val="009B2CC9"/>
    <w:rsid w:val="009B3065"/>
    <w:rsid w:val="009B3BFB"/>
    <w:rsid w:val="009B413A"/>
    <w:rsid w:val="009B4256"/>
    <w:rsid w:val="009B4264"/>
    <w:rsid w:val="009B4750"/>
    <w:rsid w:val="009B4855"/>
    <w:rsid w:val="009B4BAE"/>
    <w:rsid w:val="009B5164"/>
    <w:rsid w:val="009B5677"/>
    <w:rsid w:val="009B576C"/>
    <w:rsid w:val="009B577F"/>
    <w:rsid w:val="009B691A"/>
    <w:rsid w:val="009B6C1D"/>
    <w:rsid w:val="009B6DA8"/>
    <w:rsid w:val="009B6F4D"/>
    <w:rsid w:val="009B7066"/>
    <w:rsid w:val="009B7252"/>
    <w:rsid w:val="009B735B"/>
    <w:rsid w:val="009B752D"/>
    <w:rsid w:val="009B7F09"/>
    <w:rsid w:val="009C047F"/>
    <w:rsid w:val="009C075C"/>
    <w:rsid w:val="009C1608"/>
    <w:rsid w:val="009C1B82"/>
    <w:rsid w:val="009C20EB"/>
    <w:rsid w:val="009C20EE"/>
    <w:rsid w:val="009C22F4"/>
    <w:rsid w:val="009C25C5"/>
    <w:rsid w:val="009C273E"/>
    <w:rsid w:val="009C27AF"/>
    <w:rsid w:val="009C2C37"/>
    <w:rsid w:val="009C2F80"/>
    <w:rsid w:val="009C3295"/>
    <w:rsid w:val="009C3775"/>
    <w:rsid w:val="009C37FB"/>
    <w:rsid w:val="009C3816"/>
    <w:rsid w:val="009C3980"/>
    <w:rsid w:val="009C3FF8"/>
    <w:rsid w:val="009C40BF"/>
    <w:rsid w:val="009C457A"/>
    <w:rsid w:val="009C4D5F"/>
    <w:rsid w:val="009C54E0"/>
    <w:rsid w:val="009C5691"/>
    <w:rsid w:val="009C5E40"/>
    <w:rsid w:val="009C62D4"/>
    <w:rsid w:val="009C6879"/>
    <w:rsid w:val="009C6F69"/>
    <w:rsid w:val="009C711D"/>
    <w:rsid w:val="009C7248"/>
    <w:rsid w:val="009C72B6"/>
    <w:rsid w:val="009C72C6"/>
    <w:rsid w:val="009C7469"/>
    <w:rsid w:val="009C7485"/>
    <w:rsid w:val="009C7C09"/>
    <w:rsid w:val="009C7D71"/>
    <w:rsid w:val="009D01B9"/>
    <w:rsid w:val="009D038F"/>
    <w:rsid w:val="009D0EFF"/>
    <w:rsid w:val="009D12DC"/>
    <w:rsid w:val="009D1895"/>
    <w:rsid w:val="009D18EE"/>
    <w:rsid w:val="009D1D63"/>
    <w:rsid w:val="009D1D8E"/>
    <w:rsid w:val="009D1F8A"/>
    <w:rsid w:val="009D2320"/>
    <w:rsid w:val="009D274A"/>
    <w:rsid w:val="009D2781"/>
    <w:rsid w:val="009D278B"/>
    <w:rsid w:val="009D28F6"/>
    <w:rsid w:val="009D2996"/>
    <w:rsid w:val="009D2A4C"/>
    <w:rsid w:val="009D2EA3"/>
    <w:rsid w:val="009D3333"/>
    <w:rsid w:val="009D3713"/>
    <w:rsid w:val="009D37E6"/>
    <w:rsid w:val="009D3A73"/>
    <w:rsid w:val="009D3C59"/>
    <w:rsid w:val="009D3D35"/>
    <w:rsid w:val="009D421D"/>
    <w:rsid w:val="009D47C0"/>
    <w:rsid w:val="009D4BF3"/>
    <w:rsid w:val="009D51C1"/>
    <w:rsid w:val="009D5368"/>
    <w:rsid w:val="009D57F4"/>
    <w:rsid w:val="009D59FE"/>
    <w:rsid w:val="009D5D77"/>
    <w:rsid w:val="009D6922"/>
    <w:rsid w:val="009D6A78"/>
    <w:rsid w:val="009D71C9"/>
    <w:rsid w:val="009D72A6"/>
    <w:rsid w:val="009D72CE"/>
    <w:rsid w:val="009D79FA"/>
    <w:rsid w:val="009D7A62"/>
    <w:rsid w:val="009E0BF3"/>
    <w:rsid w:val="009E0DA3"/>
    <w:rsid w:val="009E0F40"/>
    <w:rsid w:val="009E1000"/>
    <w:rsid w:val="009E139C"/>
    <w:rsid w:val="009E1B02"/>
    <w:rsid w:val="009E1C17"/>
    <w:rsid w:val="009E1C8B"/>
    <w:rsid w:val="009E1D4C"/>
    <w:rsid w:val="009E1EB2"/>
    <w:rsid w:val="009E251E"/>
    <w:rsid w:val="009E25A3"/>
    <w:rsid w:val="009E32D1"/>
    <w:rsid w:val="009E3649"/>
    <w:rsid w:val="009E386A"/>
    <w:rsid w:val="009E39B2"/>
    <w:rsid w:val="009E3B7C"/>
    <w:rsid w:val="009E3D82"/>
    <w:rsid w:val="009E428B"/>
    <w:rsid w:val="009E432C"/>
    <w:rsid w:val="009E43E2"/>
    <w:rsid w:val="009E472C"/>
    <w:rsid w:val="009E4779"/>
    <w:rsid w:val="009E4BC8"/>
    <w:rsid w:val="009E4CCE"/>
    <w:rsid w:val="009E5418"/>
    <w:rsid w:val="009E6006"/>
    <w:rsid w:val="009E6817"/>
    <w:rsid w:val="009E6963"/>
    <w:rsid w:val="009E6BA9"/>
    <w:rsid w:val="009E6D80"/>
    <w:rsid w:val="009E6F96"/>
    <w:rsid w:val="009E6FF4"/>
    <w:rsid w:val="009E74D7"/>
    <w:rsid w:val="009E7A09"/>
    <w:rsid w:val="009F08EF"/>
    <w:rsid w:val="009F0F00"/>
    <w:rsid w:val="009F11E3"/>
    <w:rsid w:val="009F12E1"/>
    <w:rsid w:val="009F1436"/>
    <w:rsid w:val="009F15B9"/>
    <w:rsid w:val="009F160D"/>
    <w:rsid w:val="009F188B"/>
    <w:rsid w:val="009F1BAD"/>
    <w:rsid w:val="009F1CAE"/>
    <w:rsid w:val="009F21BB"/>
    <w:rsid w:val="009F2662"/>
    <w:rsid w:val="009F276E"/>
    <w:rsid w:val="009F2EDD"/>
    <w:rsid w:val="009F31D0"/>
    <w:rsid w:val="009F3994"/>
    <w:rsid w:val="009F39BE"/>
    <w:rsid w:val="009F3AF1"/>
    <w:rsid w:val="009F3D90"/>
    <w:rsid w:val="009F41B9"/>
    <w:rsid w:val="009F46C5"/>
    <w:rsid w:val="009F4A92"/>
    <w:rsid w:val="009F4C2A"/>
    <w:rsid w:val="009F4CA4"/>
    <w:rsid w:val="009F4D9A"/>
    <w:rsid w:val="009F4E75"/>
    <w:rsid w:val="009F5181"/>
    <w:rsid w:val="009F5319"/>
    <w:rsid w:val="009F548F"/>
    <w:rsid w:val="009F57CD"/>
    <w:rsid w:val="009F5AF9"/>
    <w:rsid w:val="009F5CEA"/>
    <w:rsid w:val="009F5CFD"/>
    <w:rsid w:val="009F5DB0"/>
    <w:rsid w:val="009F6118"/>
    <w:rsid w:val="009F63C6"/>
    <w:rsid w:val="009F6774"/>
    <w:rsid w:val="009F6D66"/>
    <w:rsid w:val="009F7C8F"/>
    <w:rsid w:val="00A00105"/>
    <w:rsid w:val="00A00334"/>
    <w:rsid w:val="00A00433"/>
    <w:rsid w:val="00A006D0"/>
    <w:rsid w:val="00A00A2D"/>
    <w:rsid w:val="00A00A4C"/>
    <w:rsid w:val="00A00CD9"/>
    <w:rsid w:val="00A00F6E"/>
    <w:rsid w:val="00A01221"/>
    <w:rsid w:val="00A015C7"/>
    <w:rsid w:val="00A019C6"/>
    <w:rsid w:val="00A01E17"/>
    <w:rsid w:val="00A01F9D"/>
    <w:rsid w:val="00A02565"/>
    <w:rsid w:val="00A026CA"/>
    <w:rsid w:val="00A0289E"/>
    <w:rsid w:val="00A02A97"/>
    <w:rsid w:val="00A02BF3"/>
    <w:rsid w:val="00A02C25"/>
    <w:rsid w:val="00A02C67"/>
    <w:rsid w:val="00A032D2"/>
    <w:rsid w:val="00A03762"/>
    <w:rsid w:val="00A03A2B"/>
    <w:rsid w:val="00A03E1C"/>
    <w:rsid w:val="00A04444"/>
    <w:rsid w:val="00A049F9"/>
    <w:rsid w:val="00A04C07"/>
    <w:rsid w:val="00A04DB6"/>
    <w:rsid w:val="00A04F68"/>
    <w:rsid w:val="00A05011"/>
    <w:rsid w:val="00A05500"/>
    <w:rsid w:val="00A0561F"/>
    <w:rsid w:val="00A05691"/>
    <w:rsid w:val="00A05AB9"/>
    <w:rsid w:val="00A05DDA"/>
    <w:rsid w:val="00A05DEB"/>
    <w:rsid w:val="00A061C8"/>
    <w:rsid w:val="00A0624B"/>
    <w:rsid w:val="00A06870"/>
    <w:rsid w:val="00A06ED6"/>
    <w:rsid w:val="00A070A9"/>
    <w:rsid w:val="00A070DD"/>
    <w:rsid w:val="00A07187"/>
    <w:rsid w:val="00A074C1"/>
    <w:rsid w:val="00A0770D"/>
    <w:rsid w:val="00A07716"/>
    <w:rsid w:val="00A07783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796"/>
    <w:rsid w:val="00A129A7"/>
    <w:rsid w:val="00A12AF7"/>
    <w:rsid w:val="00A12B82"/>
    <w:rsid w:val="00A13118"/>
    <w:rsid w:val="00A136A5"/>
    <w:rsid w:val="00A13D10"/>
    <w:rsid w:val="00A141CB"/>
    <w:rsid w:val="00A143B5"/>
    <w:rsid w:val="00A14406"/>
    <w:rsid w:val="00A148D9"/>
    <w:rsid w:val="00A149A6"/>
    <w:rsid w:val="00A1547E"/>
    <w:rsid w:val="00A15557"/>
    <w:rsid w:val="00A156EC"/>
    <w:rsid w:val="00A15AB0"/>
    <w:rsid w:val="00A15AD5"/>
    <w:rsid w:val="00A15C75"/>
    <w:rsid w:val="00A15E28"/>
    <w:rsid w:val="00A16C09"/>
    <w:rsid w:val="00A16E74"/>
    <w:rsid w:val="00A175E8"/>
    <w:rsid w:val="00A17D7E"/>
    <w:rsid w:val="00A17EDB"/>
    <w:rsid w:val="00A20038"/>
    <w:rsid w:val="00A20093"/>
    <w:rsid w:val="00A20724"/>
    <w:rsid w:val="00A20834"/>
    <w:rsid w:val="00A20B2A"/>
    <w:rsid w:val="00A20BE5"/>
    <w:rsid w:val="00A20C4B"/>
    <w:rsid w:val="00A21422"/>
    <w:rsid w:val="00A21B3A"/>
    <w:rsid w:val="00A21D1A"/>
    <w:rsid w:val="00A22773"/>
    <w:rsid w:val="00A22896"/>
    <w:rsid w:val="00A229BE"/>
    <w:rsid w:val="00A229E5"/>
    <w:rsid w:val="00A22C2F"/>
    <w:rsid w:val="00A231F3"/>
    <w:rsid w:val="00A237A2"/>
    <w:rsid w:val="00A23859"/>
    <w:rsid w:val="00A23B0B"/>
    <w:rsid w:val="00A23C79"/>
    <w:rsid w:val="00A23C8B"/>
    <w:rsid w:val="00A23E4B"/>
    <w:rsid w:val="00A24265"/>
    <w:rsid w:val="00A2434A"/>
    <w:rsid w:val="00A2476F"/>
    <w:rsid w:val="00A24824"/>
    <w:rsid w:val="00A248F2"/>
    <w:rsid w:val="00A24A3A"/>
    <w:rsid w:val="00A24DF9"/>
    <w:rsid w:val="00A25465"/>
    <w:rsid w:val="00A2558C"/>
    <w:rsid w:val="00A2569E"/>
    <w:rsid w:val="00A25B71"/>
    <w:rsid w:val="00A25C40"/>
    <w:rsid w:val="00A25D6E"/>
    <w:rsid w:val="00A26091"/>
    <w:rsid w:val="00A26BA4"/>
    <w:rsid w:val="00A26DD4"/>
    <w:rsid w:val="00A2767F"/>
    <w:rsid w:val="00A278F3"/>
    <w:rsid w:val="00A27A51"/>
    <w:rsid w:val="00A27CB4"/>
    <w:rsid w:val="00A27E2D"/>
    <w:rsid w:val="00A27F7C"/>
    <w:rsid w:val="00A30109"/>
    <w:rsid w:val="00A302B4"/>
    <w:rsid w:val="00A3071C"/>
    <w:rsid w:val="00A307AB"/>
    <w:rsid w:val="00A308D3"/>
    <w:rsid w:val="00A30F1C"/>
    <w:rsid w:val="00A3103F"/>
    <w:rsid w:val="00A3118F"/>
    <w:rsid w:val="00A31283"/>
    <w:rsid w:val="00A31984"/>
    <w:rsid w:val="00A3218B"/>
    <w:rsid w:val="00A3227D"/>
    <w:rsid w:val="00A3232F"/>
    <w:rsid w:val="00A32698"/>
    <w:rsid w:val="00A32BB0"/>
    <w:rsid w:val="00A32C84"/>
    <w:rsid w:val="00A32CDE"/>
    <w:rsid w:val="00A32E6C"/>
    <w:rsid w:val="00A3352D"/>
    <w:rsid w:val="00A33839"/>
    <w:rsid w:val="00A33885"/>
    <w:rsid w:val="00A33EC5"/>
    <w:rsid w:val="00A33FF4"/>
    <w:rsid w:val="00A34197"/>
    <w:rsid w:val="00A34625"/>
    <w:rsid w:val="00A34861"/>
    <w:rsid w:val="00A348CD"/>
    <w:rsid w:val="00A34930"/>
    <w:rsid w:val="00A34B5B"/>
    <w:rsid w:val="00A34C6E"/>
    <w:rsid w:val="00A34F52"/>
    <w:rsid w:val="00A350A5"/>
    <w:rsid w:val="00A354E1"/>
    <w:rsid w:val="00A357EE"/>
    <w:rsid w:val="00A35CC4"/>
    <w:rsid w:val="00A36743"/>
    <w:rsid w:val="00A36AB0"/>
    <w:rsid w:val="00A36AB9"/>
    <w:rsid w:val="00A37214"/>
    <w:rsid w:val="00A374D1"/>
    <w:rsid w:val="00A376CE"/>
    <w:rsid w:val="00A37755"/>
    <w:rsid w:val="00A377FE"/>
    <w:rsid w:val="00A37ED2"/>
    <w:rsid w:val="00A408BE"/>
    <w:rsid w:val="00A40983"/>
    <w:rsid w:val="00A40BB4"/>
    <w:rsid w:val="00A40EB4"/>
    <w:rsid w:val="00A41599"/>
    <w:rsid w:val="00A42127"/>
    <w:rsid w:val="00A423B1"/>
    <w:rsid w:val="00A424EF"/>
    <w:rsid w:val="00A42E26"/>
    <w:rsid w:val="00A42F8A"/>
    <w:rsid w:val="00A43597"/>
    <w:rsid w:val="00A439DE"/>
    <w:rsid w:val="00A43C64"/>
    <w:rsid w:val="00A43F40"/>
    <w:rsid w:val="00A4401E"/>
    <w:rsid w:val="00A448A1"/>
    <w:rsid w:val="00A44AC5"/>
    <w:rsid w:val="00A44EF2"/>
    <w:rsid w:val="00A45070"/>
    <w:rsid w:val="00A45396"/>
    <w:rsid w:val="00A455A7"/>
    <w:rsid w:val="00A4591E"/>
    <w:rsid w:val="00A45C8D"/>
    <w:rsid w:val="00A45CE4"/>
    <w:rsid w:val="00A46135"/>
    <w:rsid w:val="00A46DF7"/>
    <w:rsid w:val="00A47023"/>
    <w:rsid w:val="00A47334"/>
    <w:rsid w:val="00A4770A"/>
    <w:rsid w:val="00A4782B"/>
    <w:rsid w:val="00A47E54"/>
    <w:rsid w:val="00A47F69"/>
    <w:rsid w:val="00A506F1"/>
    <w:rsid w:val="00A50A5D"/>
    <w:rsid w:val="00A5148B"/>
    <w:rsid w:val="00A514D6"/>
    <w:rsid w:val="00A51957"/>
    <w:rsid w:val="00A51CE0"/>
    <w:rsid w:val="00A5258E"/>
    <w:rsid w:val="00A52CD7"/>
    <w:rsid w:val="00A52FD7"/>
    <w:rsid w:val="00A52FEC"/>
    <w:rsid w:val="00A5316D"/>
    <w:rsid w:val="00A5330A"/>
    <w:rsid w:val="00A53645"/>
    <w:rsid w:val="00A53696"/>
    <w:rsid w:val="00A53A17"/>
    <w:rsid w:val="00A53F34"/>
    <w:rsid w:val="00A545E8"/>
    <w:rsid w:val="00A54BC7"/>
    <w:rsid w:val="00A54D82"/>
    <w:rsid w:val="00A551AB"/>
    <w:rsid w:val="00A55776"/>
    <w:rsid w:val="00A55B50"/>
    <w:rsid w:val="00A55B5A"/>
    <w:rsid w:val="00A55DA0"/>
    <w:rsid w:val="00A5634C"/>
    <w:rsid w:val="00A5637C"/>
    <w:rsid w:val="00A56428"/>
    <w:rsid w:val="00A56934"/>
    <w:rsid w:val="00A56F18"/>
    <w:rsid w:val="00A5703F"/>
    <w:rsid w:val="00A57492"/>
    <w:rsid w:val="00A57DE2"/>
    <w:rsid w:val="00A60273"/>
    <w:rsid w:val="00A60311"/>
    <w:rsid w:val="00A603AF"/>
    <w:rsid w:val="00A60478"/>
    <w:rsid w:val="00A6056F"/>
    <w:rsid w:val="00A608B4"/>
    <w:rsid w:val="00A60AAA"/>
    <w:rsid w:val="00A60EC3"/>
    <w:rsid w:val="00A6102A"/>
    <w:rsid w:val="00A61033"/>
    <w:rsid w:val="00A61BAE"/>
    <w:rsid w:val="00A61FC1"/>
    <w:rsid w:val="00A62341"/>
    <w:rsid w:val="00A62423"/>
    <w:rsid w:val="00A62936"/>
    <w:rsid w:val="00A62EB9"/>
    <w:rsid w:val="00A63057"/>
    <w:rsid w:val="00A631CB"/>
    <w:rsid w:val="00A633BD"/>
    <w:rsid w:val="00A634C1"/>
    <w:rsid w:val="00A638A7"/>
    <w:rsid w:val="00A63AA0"/>
    <w:rsid w:val="00A63B52"/>
    <w:rsid w:val="00A63EDE"/>
    <w:rsid w:val="00A63F4C"/>
    <w:rsid w:val="00A63FF2"/>
    <w:rsid w:val="00A645A6"/>
    <w:rsid w:val="00A64B34"/>
    <w:rsid w:val="00A64DF1"/>
    <w:rsid w:val="00A64E92"/>
    <w:rsid w:val="00A64F16"/>
    <w:rsid w:val="00A651FE"/>
    <w:rsid w:val="00A652ED"/>
    <w:rsid w:val="00A658EF"/>
    <w:rsid w:val="00A65A51"/>
    <w:rsid w:val="00A65B82"/>
    <w:rsid w:val="00A65E28"/>
    <w:rsid w:val="00A65F65"/>
    <w:rsid w:val="00A66000"/>
    <w:rsid w:val="00A660E0"/>
    <w:rsid w:val="00A66284"/>
    <w:rsid w:val="00A66A45"/>
    <w:rsid w:val="00A66BF1"/>
    <w:rsid w:val="00A66DA8"/>
    <w:rsid w:val="00A66FA7"/>
    <w:rsid w:val="00A6705C"/>
    <w:rsid w:val="00A672A1"/>
    <w:rsid w:val="00A676F2"/>
    <w:rsid w:val="00A67AD2"/>
    <w:rsid w:val="00A67ADB"/>
    <w:rsid w:val="00A67BE6"/>
    <w:rsid w:val="00A70104"/>
    <w:rsid w:val="00A705A3"/>
    <w:rsid w:val="00A705C4"/>
    <w:rsid w:val="00A706F8"/>
    <w:rsid w:val="00A70768"/>
    <w:rsid w:val="00A7084A"/>
    <w:rsid w:val="00A70BE1"/>
    <w:rsid w:val="00A70CC0"/>
    <w:rsid w:val="00A70E15"/>
    <w:rsid w:val="00A719FB"/>
    <w:rsid w:val="00A71FA9"/>
    <w:rsid w:val="00A72076"/>
    <w:rsid w:val="00A72113"/>
    <w:rsid w:val="00A72193"/>
    <w:rsid w:val="00A72470"/>
    <w:rsid w:val="00A72508"/>
    <w:rsid w:val="00A7253B"/>
    <w:rsid w:val="00A72D4D"/>
    <w:rsid w:val="00A72F74"/>
    <w:rsid w:val="00A73905"/>
    <w:rsid w:val="00A73F99"/>
    <w:rsid w:val="00A73FA1"/>
    <w:rsid w:val="00A741D4"/>
    <w:rsid w:val="00A74569"/>
    <w:rsid w:val="00A74981"/>
    <w:rsid w:val="00A74A52"/>
    <w:rsid w:val="00A74C1E"/>
    <w:rsid w:val="00A74CCB"/>
    <w:rsid w:val="00A74E80"/>
    <w:rsid w:val="00A74EEF"/>
    <w:rsid w:val="00A75073"/>
    <w:rsid w:val="00A75480"/>
    <w:rsid w:val="00A757C5"/>
    <w:rsid w:val="00A76074"/>
    <w:rsid w:val="00A76091"/>
    <w:rsid w:val="00A762FF"/>
    <w:rsid w:val="00A76BB0"/>
    <w:rsid w:val="00A77105"/>
    <w:rsid w:val="00A77396"/>
    <w:rsid w:val="00A77731"/>
    <w:rsid w:val="00A77828"/>
    <w:rsid w:val="00A7783A"/>
    <w:rsid w:val="00A77BE0"/>
    <w:rsid w:val="00A805A1"/>
    <w:rsid w:val="00A80632"/>
    <w:rsid w:val="00A80734"/>
    <w:rsid w:val="00A80AC8"/>
    <w:rsid w:val="00A80ACF"/>
    <w:rsid w:val="00A80B42"/>
    <w:rsid w:val="00A80DBC"/>
    <w:rsid w:val="00A814CE"/>
    <w:rsid w:val="00A81602"/>
    <w:rsid w:val="00A81BE0"/>
    <w:rsid w:val="00A8236B"/>
    <w:rsid w:val="00A82824"/>
    <w:rsid w:val="00A82C94"/>
    <w:rsid w:val="00A82FAD"/>
    <w:rsid w:val="00A8314C"/>
    <w:rsid w:val="00A831E2"/>
    <w:rsid w:val="00A83229"/>
    <w:rsid w:val="00A83871"/>
    <w:rsid w:val="00A83FD7"/>
    <w:rsid w:val="00A8409D"/>
    <w:rsid w:val="00A84140"/>
    <w:rsid w:val="00A844F5"/>
    <w:rsid w:val="00A84891"/>
    <w:rsid w:val="00A84A41"/>
    <w:rsid w:val="00A84C2D"/>
    <w:rsid w:val="00A84D41"/>
    <w:rsid w:val="00A84E43"/>
    <w:rsid w:val="00A84F44"/>
    <w:rsid w:val="00A84FC0"/>
    <w:rsid w:val="00A856DD"/>
    <w:rsid w:val="00A859B2"/>
    <w:rsid w:val="00A85C6C"/>
    <w:rsid w:val="00A85E86"/>
    <w:rsid w:val="00A86006"/>
    <w:rsid w:val="00A860A9"/>
    <w:rsid w:val="00A863A6"/>
    <w:rsid w:val="00A86629"/>
    <w:rsid w:val="00A86961"/>
    <w:rsid w:val="00A86AB6"/>
    <w:rsid w:val="00A878AF"/>
    <w:rsid w:val="00A878C6"/>
    <w:rsid w:val="00A8790B"/>
    <w:rsid w:val="00A90B93"/>
    <w:rsid w:val="00A90D4C"/>
    <w:rsid w:val="00A91225"/>
    <w:rsid w:val="00A91512"/>
    <w:rsid w:val="00A91AA8"/>
    <w:rsid w:val="00A91CA8"/>
    <w:rsid w:val="00A91EA6"/>
    <w:rsid w:val="00A91F21"/>
    <w:rsid w:val="00A921AF"/>
    <w:rsid w:val="00A922E8"/>
    <w:rsid w:val="00A923AA"/>
    <w:rsid w:val="00A92607"/>
    <w:rsid w:val="00A9282B"/>
    <w:rsid w:val="00A92917"/>
    <w:rsid w:val="00A92C90"/>
    <w:rsid w:val="00A93118"/>
    <w:rsid w:val="00A93482"/>
    <w:rsid w:val="00A93FB2"/>
    <w:rsid w:val="00A94056"/>
    <w:rsid w:val="00A942BA"/>
    <w:rsid w:val="00A9435B"/>
    <w:rsid w:val="00A94520"/>
    <w:rsid w:val="00A949E2"/>
    <w:rsid w:val="00A94BCC"/>
    <w:rsid w:val="00A94DBE"/>
    <w:rsid w:val="00A94E3B"/>
    <w:rsid w:val="00A94EDA"/>
    <w:rsid w:val="00A94F6E"/>
    <w:rsid w:val="00A94FC5"/>
    <w:rsid w:val="00A94FE3"/>
    <w:rsid w:val="00A95306"/>
    <w:rsid w:val="00A95355"/>
    <w:rsid w:val="00A9538B"/>
    <w:rsid w:val="00A95555"/>
    <w:rsid w:val="00A95A62"/>
    <w:rsid w:val="00A95FBE"/>
    <w:rsid w:val="00A9603E"/>
    <w:rsid w:val="00A96511"/>
    <w:rsid w:val="00A96661"/>
    <w:rsid w:val="00A96A2B"/>
    <w:rsid w:val="00A96B12"/>
    <w:rsid w:val="00A96BDE"/>
    <w:rsid w:val="00A96D7A"/>
    <w:rsid w:val="00A96EAB"/>
    <w:rsid w:val="00A970F0"/>
    <w:rsid w:val="00A9785C"/>
    <w:rsid w:val="00A97A23"/>
    <w:rsid w:val="00A97BED"/>
    <w:rsid w:val="00AA001A"/>
    <w:rsid w:val="00AA0118"/>
    <w:rsid w:val="00AA0176"/>
    <w:rsid w:val="00AA0272"/>
    <w:rsid w:val="00AA046E"/>
    <w:rsid w:val="00AA04A4"/>
    <w:rsid w:val="00AA0CA8"/>
    <w:rsid w:val="00AA0CC1"/>
    <w:rsid w:val="00AA0F01"/>
    <w:rsid w:val="00AA118F"/>
    <w:rsid w:val="00AA1A52"/>
    <w:rsid w:val="00AA1F51"/>
    <w:rsid w:val="00AA1F61"/>
    <w:rsid w:val="00AA2086"/>
    <w:rsid w:val="00AA226D"/>
    <w:rsid w:val="00AA277B"/>
    <w:rsid w:val="00AA2C5D"/>
    <w:rsid w:val="00AA31CC"/>
    <w:rsid w:val="00AA3272"/>
    <w:rsid w:val="00AA33A2"/>
    <w:rsid w:val="00AA36A5"/>
    <w:rsid w:val="00AA3713"/>
    <w:rsid w:val="00AA3F4B"/>
    <w:rsid w:val="00AA4945"/>
    <w:rsid w:val="00AA50E4"/>
    <w:rsid w:val="00AA58E1"/>
    <w:rsid w:val="00AA59FE"/>
    <w:rsid w:val="00AA5C63"/>
    <w:rsid w:val="00AA5E6E"/>
    <w:rsid w:val="00AA5FBF"/>
    <w:rsid w:val="00AA62D2"/>
    <w:rsid w:val="00AA631D"/>
    <w:rsid w:val="00AA6454"/>
    <w:rsid w:val="00AA69FF"/>
    <w:rsid w:val="00AA6D01"/>
    <w:rsid w:val="00AA6F6D"/>
    <w:rsid w:val="00AA739F"/>
    <w:rsid w:val="00AA7418"/>
    <w:rsid w:val="00AA77C2"/>
    <w:rsid w:val="00AA7C59"/>
    <w:rsid w:val="00AA7C6B"/>
    <w:rsid w:val="00AA7D82"/>
    <w:rsid w:val="00AA7FCE"/>
    <w:rsid w:val="00AB020F"/>
    <w:rsid w:val="00AB03AA"/>
    <w:rsid w:val="00AB0444"/>
    <w:rsid w:val="00AB0509"/>
    <w:rsid w:val="00AB0E3C"/>
    <w:rsid w:val="00AB10EE"/>
    <w:rsid w:val="00AB1150"/>
    <w:rsid w:val="00AB121F"/>
    <w:rsid w:val="00AB1295"/>
    <w:rsid w:val="00AB1CF3"/>
    <w:rsid w:val="00AB1ED5"/>
    <w:rsid w:val="00AB208A"/>
    <w:rsid w:val="00AB2283"/>
    <w:rsid w:val="00AB2559"/>
    <w:rsid w:val="00AB2706"/>
    <w:rsid w:val="00AB2811"/>
    <w:rsid w:val="00AB28F1"/>
    <w:rsid w:val="00AB318F"/>
    <w:rsid w:val="00AB3366"/>
    <w:rsid w:val="00AB34D9"/>
    <w:rsid w:val="00AB36CA"/>
    <w:rsid w:val="00AB37A7"/>
    <w:rsid w:val="00AB37E4"/>
    <w:rsid w:val="00AB41AD"/>
    <w:rsid w:val="00AB4470"/>
    <w:rsid w:val="00AB44D7"/>
    <w:rsid w:val="00AB4B01"/>
    <w:rsid w:val="00AB4F2A"/>
    <w:rsid w:val="00AB5199"/>
    <w:rsid w:val="00AB60CC"/>
    <w:rsid w:val="00AB6711"/>
    <w:rsid w:val="00AB675E"/>
    <w:rsid w:val="00AB6E80"/>
    <w:rsid w:val="00AB7404"/>
    <w:rsid w:val="00AB7A19"/>
    <w:rsid w:val="00AC015F"/>
    <w:rsid w:val="00AC0434"/>
    <w:rsid w:val="00AC1423"/>
    <w:rsid w:val="00AC1517"/>
    <w:rsid w:val="00AC1AE8"/>
    <w:rsid w:val="00AC2076"/>
    <w:rsid w:val="00AC24B6"/>
    <w:rsid w:val="00AC25F2"/>
    <w:rsid w:val="00AC3141"/>
    <w:rsid w:val="00AC4123"/>
    <w:rsid w:val="00AC451F"/>
    <w:rsid w:val="00AC4A83"/>
    <w:rsid w:val="00AC4B32"/>
    <w:rsid w:val="00AC4B5E"/>
    <w:rsid w:val="00AC4D2B"/>
    <w:rsid w:val="00AC4D57"/>
    <w:rsid w:val="00AC558C"/>
    <w:rsid w:val="00AC575E"/>
    <w:rsid w:val="00AC58C6"/>
    <w:rsid w:val="00AC5A05"/>
    <w:rsid w:val="00AC5F21"/>
    <w:rsid w:val="00AC601F"/>
    <w:rsid w:val="00AC608A"/>
    <w:rsid w:val="00AC60F5"/>
    <w:rsid w:val="00AC6211"/>
    <w:rsid w:val="00AC67A5"/>
    <w:rsid w:val="00AC67E3"/>
    <w:rsid w:val="00AC67FF"/>
    <w:rsid w:val="00AC7411"/>
    <w:rsid w:val="00AC795C"/>
    <w:rsid w:val="00AD0171"/>
    <w:rsid w:val="00AD0351"/>
    <w:rsid w:val="00AD09AE"/>
    <w:rsid w:val="00AD0A0F"/>
    <w:rsid w:val="00AD0D3E"/>
    <w:rsid w:val="00AD0F8C"/>
    <w:rsid w:val="00AD0F97"/>
    <w:rsid w:val="00AD1281"/>
    <w:rsid w:val="00AD1314"/>
    <w:rsid w:val="00AD1322"/>
    <w:rsid w:val="00AD1404"/>
    <w:rsid w:val="00AD154B"/>
    <w:rsid w:val="00AD16C4"/>
    <w:rsid w:val="00AD17A1"/>
    <w:rsid w:val="00AD1A24"/>
    <w:rsid w:val="00AD1E2A"/>
    <w:rsid w:val="00AD1E33"/>
    <w:rsid w:val="00AD25ED"/>
    <w:rsid w:val="00AD29A9"/>
    <w:rsid w:val="00AD2A0E"/>
    <w:rsid w:val="00AD2B97"/>
    <w:rsid w:val="00AD2C18"/>
    <w:rsid w:val="00AD323B"/>
    <w:rsid w:val="00AD36AB"/>
    <w:rsid w:val="00AD3B75"/>
    <w:rsid w:val="00AD3BF4"/>
    <w:rsid w:val="00AD3BF9"/>
    <w:rsid w:val="00AD40E4"/>
    <w:rsid w:val="00AD46CF"/>
    <w:rsid w:val="00AD4797"/>
    <w:rsid w:val="00AD4A69"/>
    <w:rsid w:val="00AD4F17"/>
    <w:rsid w:val="00AD53D4"/>
    <w:rsid w:val="00AD54A6"/>
    <w:rsid w:val="00AD55DD"/>
    <w:rsid w:val="00AD5D98"/>
    <w:rsid w:val="00AD5F87"/>
    <w:rsid w:val="00AD5FA4"/>
    <w:rsid w:val="00AD67A1"/>
    <w:rsid w:val="00AD695F"/>
    <w:rsid w:val="00AD6C3D"/>
    <w:rsid w:val="00AD6EC8"/>
    <w:rsid w:val="00AD6F83"/>
    <w:rsid w:val="00AD72DB"/>
    <w:rsid w:val="00AD756A"/>
    <w:rsid w:val="00AD7DE0"/>
    <w:rsid w:val="00AD7FE7"/>
    <w:rsid w:val="00AE0347"/>
    <w:rsid w:val="00AE096F"/>
    <w:rsid w:val="00AE1394"/>
    <w:rsid w:val="00AE13A4"/>
    <w:rsid w:val="00AE148F"/>
    <w:rsid w:val="00AE2304"/>
    <w:rsid w:val="00AE259A"/>
    <w:rsid w:val="00AE29FF"/>
    <w:rsid w:val="00AE2A13"/>
    <w:rsid w:val="00AE2B0C"/>
    <w:rsid w:val="00AE3E29"/>
    <w:rsid w:val="00AE4828"/>
    <w:rsid w:val="00AE486D"/>
    <w:rsid w:val="00AE5175"/>
    <w:rsid w:val="00AE582F"/>
    <w:rsid w:val="00AE59B0"/>
    <w:rsid w:val="00AE5B99"/>
    <w:rsid w:val="00AE67E6"/>
    <w:rsid w:val="00AE6A7C"/>
    <w:rsid w:val="00AE71DA"/>
    <w:rsid w:val="00AE74CC"/>
    <w:rsid w:val="00AE75C0"/>
    <w:rsid w:val="00AE7C14"/>
    <w:rsid w:val="00AF030C"/>
    <w:rsid w:val="00AF0343"/>
    <w:rsid w:val="00AF05D1"/>
    <w:rsid w:val="00AF0A28"/>
    <w:rsid w:val="00AF0BCD"/>
    <w:rsid w:val="00AF12CC"/>
    <w:rsid w:val="00AF1369"/>
    <w:rsid w:val="00AF196D"/>
    <w:rsid w:val="00AF1C16"/>
    <w:rsid w:val="00AF1C26"/>
    <w:rsid w:val="00AF2072"/>
    <w:rsid w:val="00AF2116"/>
    <w:rsid w:val="00AF2233"/>
    <w:rsid w:val="00AF2934"/>
    <w:rsid w:val="00AF2DEA"/>
    <w:rsid w:val="00AF3110"/>
    <w:rsid w:val="00AF3540"/>
    <w:rsid w:val="00AF37AB"/>
    <w:rsid w:val="00AF3F15"/>
    <w:rsid w:val="00AF449F"/>
    <w:rsid w:val="00AF456E"/>
    <w:rsid w:val="00AF4BEC"/>
    <w:rsid w:val="00AF51DF"/>
    <w:rsid w:val="00AF527F"/>
    <w:rsid w:val="00AF52FC"/>
    <w:rsid w:val="00AF552C"/>
    <w:rsid w:val="00AF5A21"/>
    <w:rsid w:val="00AF6210"/>
    <w:rsid w:val="00AF6587"/>
    <w:rsid w:val="00AF674F"/>
    <w:rsid w:val="00AF7EF3"/>
    <w:rsid w:val="00AF7F11"/>
    <w:rsid w:val="00AF7FCF"/>
    <w:rsid w:val="00B00079"/>
    <w:rsid w:val="00B002E6"/>
    <w:rsid w:val="00B00548"/>
    <w:rsid w:val="00B006F8"/>
    <w:rsid w:val="00B007B8"/>
    <w:rsid w:val="00B00FD6"/>
    <w:rsid w:val="00B00FFC"/>
    <w:rsid w:val="00B011BE"/>
    <w:rsid w:val="00B01384"/>
    <w:rsid w:val="00B0149F"/>
    <w:rsid w:val="00B015C8"/>
    <w:rsid w:val="00B01730"/>
    <w:rsid w:val="00B019D3"/>
    <w:rsid w:val="00B01B2A"/>
    <w:rsid w:val="00B01E14"/>
    <w:rsid w:val="00B02266"/>
    <w:rsid w:val="00B023A5"/>
    <w:rsid w:val="00B025D8"/>
    <w:rsid w:val="00B028B6"/>
    <w:rsid w:val="00B02B6C"/>
    <w:rsid w:val="00B02F37"/>
    <w:rsid w:val="00B030DC"/>
    <w:rsid w:val="00B034EF"/>
    <w:rsid w:val="00B038DC"/>
    <w:rsid w:val="00B03F5F"/>
    <w:rsid w:val="00B04885"/>
    <w:rsid w:val="00B049F8"/>
    <w:rsid w:val="00B04CE0"/>
    <w:rsid w:val="00B054D1"/>
    <w:rsid w:val="00B05688"/>
    <w:rsid w:val="00B056F5"/>
    <w:rsid w:val="00B05714"/>
    <w:rsid w:val="00B05918"/>
    <w:rsid w:val="00B05BE7"/>
    <w:rsid w:val="00B05EDA"/>
    <w:rsid w:val="00B06419"/>
    <w:rsid w:val="00B06467"/>
    <w:rsid w:val="00B06706"/>
    <w:rsid w:val="00B0730B"/>
    <w:rsid w:val="00B077E8"/>
    <w:rsid w:val="00B07E38"/>
    <w:rsid w:val="00B07EE5"/>
    <w:rsid w:val="00B07F23"/>
    <w:rsid w:val="00B100A8"/>
    <w:rsid w:val="00B101CC"/>
    <w:rsid w:val="00B1034A"/>
    <w:rsid w:val="00B10634"/>
    <w:rsid w:val="00B10ED5"/>
    <w:rsid w:val="00B1116E"/>
    <w:rsid w:val="00B11A2D"/>
    <w:rsid w:val="00B11B2F"/>
    <w:rsid w:val="00B11E21"/>
    <w:rsid w:val="00B11E56"/>
    <w:rsid w:val="00B1239E"/>
    <w:rsid w:val="00B123FA"/>
    <w:rsid w:val="00B124CB"/>
    <w:rsid w:val="00B12767"/>
    <w:rsid w:val="00B12E93"/>
    <w:rsid w:val="00B13046"/>
    <w:rsid w:val="00B1321F"/>
    <w:rsid w:val="00B134CD"/>
    <w:rsid w:val="00B138DC"/>
    <w:rsid w:val="00B13A9C"/>
    <w:rsid w:val="00B143FC"/>
    <w:rsid w:val="00B145BB"/>
    <w:rsid w:val="00B14664"/>
    <w:rsid w:val="00B14973"/>
    <w:rsid w:val="00B14CF9"/>
    <w:rsid w:val="00B14FB8"/>
    <w:rsid w:val="00B1507B"/>
    <w:rsid w:val="00B154A1"/>
    <w:rsid w:val="00B156EB"/>
    <w:rsid w:val="00B156FF"/>
    <w:rsid w:val="00B157D8"/>
    <w:rsid w:val="00B15F28"/>
    <w:rsid w:val="00B15FB0"/>
    <w:rsid w:val="00B16092"/>
    <w:rsid w:val="00B161EA"/>
    <w:rsid w:val="00B163B0"/>
    <w:rsid w:val="00B1654D"/>
    <w:rsid w:val="00B16B57"/>
    <w:rsid w:val="00B16C66"/>
    <w:rsid w:val="00B16FBC"/>
    <w:rsid w:val="00B175A3"/>
    <w:rsid w:val="00B17819"/>
    <w:rsid w:val="00B178D4"/>
    <w:rsid w:val="00B1795D"/>
    <w:rsid w:val="00B17E20"/>
    <w:rsid w:val="00B17E77"/>
    <w:rsid w:val="00B205A5"/>
    <w:rsid w:val="00B20688"/>
    <w:rsid w:val="00B20E21"/>
    <w:rsid w:val="00B20FF8"/>
    <w:rsid w:val="00B21431"/>
    <w:rsid w:val="00B21599"/>
    <w:rsid w:val="00B21864"/>
    <w:rsid w:val="00B218DD"/>
    <w:rsid w:val="00B21998"/>
    <w:rsid w:val="00B21C1A"/>
    <w:rsid w:val="00B21CD0"/>
    <w:rsid w:val="00B220FD"/>
    <w:rsid w:val="00B22692"/>
    <w:rsid w:val="00B226E0"/>
    <w:rsid w:val="00B2275D"/>
    <w:rsid w:val="00B228C4"/>
    <w:rsid w:val="00B2297D"/>
    <w:rsid w:val="00B22F4C"/>
    <w:rsid w:val="00B2307A"/>
    <w:rsid w:val="00B2337C"/>
    <w:rsid w:val="00B23394"/>
    <w:rsid w:val="00B233CB"/>
    <w:rsid w:val="00B23511"/>
    <w:rsid w:val="00B23AA6"/>
    <w:rsid w:val="00B23B1C"/>
    <w:rsid w:val="00B23C45"/>
    <w:rsid w:val="00B23E5C"/>
    <w:rsid w:val="00B24119"/>
    <w:rsid w:val="00B244C0"/>
    <w:rsid w:val="00B24601"/>
    <w:rsid w:val="00B2483A"/>
    <w:rsid w:val="00B2498E"/>
    <w:rsid w:val="00B249F5"/>
    <w:rsid w:val="00B24A57"/>
    <w:rsid w:val="00B24B65"/>
    <w:rsid w:val="00B24EC7"/>
    <w:rsid w:val="00B25052"/>
    <w:rsid w:val="00B253D0"/>
    <w:rsid w:val="00B25814"/>
    <w:rsid w:val="00B258FD"/>
    <w:rsid w:val="00B2596D"/>
    <w:rsid w:val="00B25CB0"/>
    <w:rsid w:val="00B25DDC"/>
    <w:rsid w:val="00B25FFB"/>
    <w:rsid w:val="00B26236"/>
    <w:rsid w:val="00B26612"/>
    <w:rsid w:val="00B2669A"/>
    <w:rsid w:val="00B26783"/>
    <w:rsid w:val="00B26D5C"/>
    <w:rsid w:val="00B26E34"/>
    <w:rsid w:val="00B26FCC"/>
    <w:rsid w:val="00B27896"/>
    <w:rsid w:val="00B2799C"/>
    <w:rsid w:val="00B27D58"/>
    <w:rsid w:val="00B27FEA"/>
    <w:rsid w:val="00B30284"/>
    <w:rsid w:val="00B307FD"/>
    <w:rsid w:val="00B30AA0"/>
    <w:rsid w:val="00B30AAA"/>
    <w:rsid w:val="00B30C31"/>
    <w:rsid w:val="00B30D2B"/>
    <w:rsid w:val="00B3124D"/>
    <w:rsid w:val="00B312F1"/>
    <w:rsid w:val="00B31384"/>
    <w:rsid w:val="00B3150A"/>
    <w:rsid w:val="00B3176E"/>
    <w:rsid w:val="00B317EA"/>
    <w:rsid w:val="00B31984"/>
    <w:rsid w:val="00B31FDB"/>
    <w:rsid w:val="00B323F4"/>
    <w:rsid w:val="00B32727"/>
    <w:rsid w:val="00B32E8A"/>
    <w:rsid w:val="00B32F19"/>
    <w:rsid w:val="00B32F9E"/>
    <w:rsid w:val="00B33101"/>
    <w:rsid w:val="00B333BE"/>
    <w:rsid w:val="00B33BEA"/>
    <w:rsid w:val="00B340C5"/>
    <w:rsid w:val="00B345CE"/>
    <w:rsid w:val="00B345E7"/>
    <w:rsid w:val="00B34618"/>
    <w:rsid w:val="00B348B4"/>
    <w:rsid w:val="00B34961"/>
    <w:rsid w:val="00B34A48"/>
    <w:rsid w:val="00B34DAB"/>
    <w:rsid w:val="00B34DD3"/>
    <w:rsid w:val="00B34F85"/>
    <w:rsid w:val="00B34F87"/>
    <w:rsid w:val="00B34FA2"/>
    <w:rsid w:val="00B35831"/>
    <w:rsid w:val="00B358F4"/>
    <w:rsid w:val="00B359FA"/>
    <w:rsid w:val="00B364CC"/>
    <w:rsid w:val="00B366C3"/>
    <w:rsid w:val="00B3679E"/>
    <w:rsid w:val="00B3697F"/>
    <w:rsid w:val="00B36B28"/>
    <w:rsid w:val="00B36C25"/>
    <w:rsid w:val="00B36C45"/>
    <w:rsid w:val="00B36DA6"/>
    <w:rsid w:val="00B37869"/>
    <w:rsid w:val="00B37B60"/>
    <w:rsid w:val="00B37B8E"/>
    <w:rsid w:val="00B37C76"/>
    <w:rsid w:val="00B406E0"/>
    <w:rsid w:val="00B40716"/>
    <w:rsid w:val="00B41072"/>
    <w:rsid w:val="00B41078"/>
    <w:rsid w:val="00B41186"/>
    <w:rsid w:val="00B4127C"/>
    <w:rsid w:val="00B41419"/>
    <w:rsid w:val="00B41729"/>
    <w:rsid w:val="00B41797"/>
    <w:rsid w:val="00B41C4E"/>
    <w:rsid w:val="00B41CB7"/>
    <w:rsid w:val="00B41EAC"/>
    <w:rsid w:val="00B421E6"/>
    <w:rsid w:val="00B42221"/>
    <w:rsid w:val="00B42323"/>
    <w:rsid w:val="00B4246C"/>
    <w:rsid w:val="00B42607"/>
    <w:rsid w:val="00B4276F"/>
    <w:rsid w:val="00B4277A"/>
    <w:rsid w:val="00B429A1"/>
    <w:rsid w:val="00B42B40"/>
    <w:rsid w:val="00B42D0A"/>
    <w:rsid w:val="00B42DF3"/>
    <w:rsid w:val="00B42ED2"/>
    <w:rsid w:val="00B431D3"/>
    <w:rsid w:val="00B4335F"/>
    <w:rsid w:val="00B437EF"/>
    <w:rsid w:val="00B43CD0"/>
    <w:rsid w:val="00B43DA3"/>
    <w:rsid w:val="00B43E29"/>
    <w:rsid w:val="00B44728"/>
    <w:rsid w:val="00B44B9E"/>
    <w:rsid w:val="00B44EAD"/>
    <w:rsid w:val="00B44F46"/>
    <w:rsid w:val="00B45037"/>
    <w:rsid w:val="00B45088"/>
    <w:rsid w:val="00B455FA"/>
    <w:rsid w:val="00B45734"/>
    <w:rsid w:val="00B45AFF"/>
    <w:rsid w:val="00B45B85"/>
    <w:rsid w:val="00B45BE6"/>
    <w:rsid w:val="00B45DA2"/>
    <w:rsid w:val="00B45F5A"/>
    <w:rsid w:val="00B46432"/>
    <w:rsid w:val="00B46540"/>
    <w:rsid w:val="00B466F2"/>
    <w:rsid w:val="00B46E10"/>
    <w:rsid w:val="00B47504"/>
    <w:rsid w:val="00B47B86"/>
    <w:rsid w:val="00B50523"/>
    <w:rsid w:val="00B50B2B"/>
    <w:rsid w:val="00B50B6E"/>
    <w:rsid w:val="00B50C83"/>
    <w:rsid w:val="00B50E9B"/>
    <w:rsid w:val="00B50F5A"/>
    <w:rsid w:val="00B51118"/>
    <w:rsid w:val="00B511FC"/>
    <w:rsid w:val="00B5131D"/>
    <w:rsid w:val="00B51477"/>
    <w:rsid w:val="00B51564"/>
    <w:rsid w:val="00B51744"/>
    <w:rsid w:val="00B51F56"/>
    <w:rsid w:val="00B5201B"/>
    <w:rsid w:val="00B521EE"/>
    <w:rsid w:val="00B52227"/>
    <w:rsid w:val="00B52537"/>
    <w:rsid w:val="00B525CF"/>
    <w:rsid w:val="00B5279D"/>
    <w:rsid w:val="00B52904"/>
    <w:rsid w:val="00B52A4E"/>
    <w:rsid w:val="00B52ABA"/>
    <w:rsid w:val="00B52B14"/>
    <w:rsid w:val="00B52E77"/>
    <w:rsid w:val="00B53998"/>
    <w:rsid w:val="00B53C14"/>
    <w:rsid w:val="00B53C9A"/>
    <w:rsid w:val="00B53F67"/>
    <w:rsid w:val="00B54C97"/>
    <w:rsid w:val="00B54CF2"/>
    <w:rsid w:val="00B54E07"/>
    <w:rsid w:val="00B550EA"/>
    <w:rsid w:val="00B5565F"/>
    <w:rsid w:val="00B560E0"/>
    <w:rsid w:val="00B565AB"/>
    <w:rsid w:val="00B5685B"/>
    <w:rsid w:val="00B56883"/>
    <w:rsid w:val="00B56A4C"/>
    <w:rsid w:val="00B56B56"/>
    <w:rsid w:val="00B56ED9"/>
    <w:rsid w:val="00B571AF"/>
    <w:rsid w:val="00B579B9"/>
    <w:rsid w:val="00B579F0"/>
    <w:rsid w:val="00B57B37"/>
    <w:rsid w:val="00B57E74"/>
    <w:rsid w:val="00B6021C"/>
    <w:rsid w:val="00B6086D"/>
    <w:rsid w:val="00B60A0E"/>
    <w:rsid w:val="00B61C77"/>
    <w:rsid w:val="00B6263A"/>
    <w:rsid w:val="00B627B9"/>
    <w:rsid w:val="00B629B3"/>
    <w:rsid w:val="00B62E17"/>
    <w:rsid w:val="00B62EB4"/>
    <w:rsid w:val="00B6313A"/>
    <w:rsid w:val="00B63466"/>
    <w:rsid w:val="00B63845"/>
    <w:rsid w:val="00B63857"/>
    <w:rsid w:val="00B638AB"/>
    <w:rsid w:val="00B63F47"/>
    <w:rsid w:val="00B64111"/>
    <w:rsid w:val="00B64790"/>
    <w:rsid w:val="00B64C8D"/>
    <w:rsid w:val="00B64E4B"/>
    <w:rsid w:val="00B652B1"/>
    <w:rsid w:val="00B65323"/>
    <w:rsid w:val="00B65469"/>
    <w:rsid w:val="00B6589E"/>
    <w:rsid w:val="00B65CF5"/>
    <w:rsid w:val="00B65F7A"/>
    <w:rsid w:val="00B6631B"/>
    <w:rsid w:val="00B6758A"/>
    <w:rsid w:val="00B675E6"/>
    <w:rsid w:val="00B67BD0"/>
    <w:rsid w:val="00B70378"/>
    <w:rsid w:val="00B704F9"/>
    <w:rsid w:val="00B715E7"/>
    <w:rsid w:val="00B71600"/>
    <w:rsid w:val="00B716CA"/>
    <w:rsid w:val="00B719BC"/>
    <w:rsid w:val="00B71D65"/>
    <w:rsid w:val="00B72860"/>
    <w:rsid w:val="00B72C22"/>
    <w:rsid w:val="00B72DA3"/>
    <w:rsid w:val="00B73629"/>
    <w:rsid w:val="00B73874"/>
    <w:rsid w:val="00B738F7"/>
    <w:rsid w:val="00B7405E"/>
    <w:rsid w:val="00B7456C"/>
    <w:rsid w:val="00B74709"/>
    <w:rsid w:val="00B74971"/>
    <w:rsid w:val="00B74CA4"/>
    <w:rsid w:val="00B74DCA"/>
    <w:rsid w:val="00B75133"/>
    <w:rsid w:val="00B752D3"/>
    <w:rsid w:val="00B752E6"/>
    <w:rsid w:val="00B75359"/>
    <w:rsid w:val="00B755CD"/>
    <w:rsid w:val="00B755F5"/>
    <w:rsid w:val="00B75709"/>
    <w:rsid w:val="00B75E49"/>
    <w:rsid w:val="00B7617F"/>
    <w:rsid w:val="00B7674D"/>
    <w:rsid w:val="00B76E27"/>
    <w:rsid w:val="00B77221"/>
    <w:rsid w:val="00B778F0"/>
    <w:rsid w:val="00B77F4D"/>
    <w:rsid w:val="00B806EA"/>
    <w:rsid w:val="00B807DE"/>
    <w:rsid w:val="00B80BB6"/>
    <w:rsid w:val="00B81303"/>
    <w:rsid w:val="00B814DD"/>
    <w:rsid w:val="00B8154E"/>
    <w:rsid w:val="00B8202D"/>
    <w:rsid w:val="00B8242D"/>
    <w:rsid w:val="00B824AE"/>
    <w:rsid w:val="00B83070"/>
    <w:rsid w:val="00B830A2"/>
    <w:rsid w:val="00B83327"/>
    <w:rsid w:val="00B8354D"/>
    <w:rsid w:val="00B836DE"/>
    <w:rsid w:val="00B83755"/>
    <w:rsid w:val="00B83887"/>
    <w:rsid w:val="00B83CAC"/>
    <w:rsid w:val="00B83FC0"/>
    <w:rsid w:val="00B843E6"/>
    <w:rsid w:val="00B8498E"/>
    <w:rsid w:val="00B84996"/>
    <w:rsid w:val="00B84C76"/>
    <w:rsid w:val="00B84D5B"/>
    <w:rsid w:val="00B84DA8"/>
    <w:rsid w:val="00B85073"/>
    <w:rsid w:val="00B85441"/>
    <w:rsid w:val="00B8585B"/>
    <w:rsid w:val="00B85915"/>
    <w:rsid w:val="00B8600B"/>
    <w:rsid w:val="00B8605E"/>
    <w:rsid w:val="00B863EB"/>
    <w:rsid w:val="00B86B27"/>
    <w:rsid w:val="00B86C4A"/>
    <w:rsid w:val="00B86CCE"/>
    <w:rsid w:val="00B86E8A"/>
    <w:rsid w:val="00B871AC"/>
    <w:rsid w:val="00B8726A"/>
    <w:rsid w:val="00B8732C"/>
    <w:rsid w:val="00B875CB"/>
    <w:rsid w:val="00B903C4"/>
    <w:rsid w:val="00B905EB"/>
    <w:rsid w:val="00B905EC"/>
    <w:rsid w:val="00B908E5"/>
    <w:rsid w:val="00B90DE8"/>
    <w:rsid w:val="00B90DFC"/>
    <w:rsid w:val="00B9117A"/>
    <w:rsid w:val="00B9121F"/>
    <w:rsid w:val="00B91434"/>
    <w:rsid w:val="00B914B7"/>
    <w:rsid w:val="00B9150F"/>
    <w:rsid w:val="00B91938"/>
    <w:rsid w:val="00B92007"/>
    <w:rsid w:val="00B9239E"/>
    <w:rsid w:val="00B92492"/>
    <w:rsid w:val="00B92B4B"/>
    <w:rsid w:val="00B92DC9"/>
    <w:rsid w:val="00B92DDC"/>
    <w:rsid w:val="00B93732"/>
    <w:rsid w:val="00B9381D"/>
    <w:rsid w:val="00B93C32"/>
    <w:rsid w:val="00B9414E"/>
    <w:rsid w:val="00B9428B"/>
    <w:rsid w:val="00B944CF"/>
    <w:rsid w:val="00B94683"/>
    <w:rsid w:val="00B9470C"/>
    <w:rsid w:val="00B948C6"/>
    <w:rsid w:val="00B94AE1"/>
    <w:rsid w:val="00B94C7F"/>
    <w:rsid w:val="00B95166"/>
    <w:rsid w:val="00B95C3E"/>
    <w:rsid w:val="00B95D6D"/>
    <w:rsid w:val="00B95DEB"/>
    <w:rsid w:val="00B95FFC"/>
    <w:rsid w:val="00B96396"/>
    <w:rsid w:val="00B96668"/>
    <w:rsid w:val="00B966A6"/>
    <w:rsid w:val="00B96BE1"/>
    <w:rsid w:val="00B96D4D"/>
    <w:rsid w:val="00B970DF"/>
    <w:rsid w:val="00B972D4"/>
    <w:rsid w:val="00B97881"/>
    <w:rsid w:val="00B97A26"/>
    <w:rsid w:val="00B97CF5"/>
    <w:rsid w:val="00B97D86"/>
    <w:rsid w:val="00B97FFD"/>
    <w:rsid w:val="00BA03F1"/>
    <w:rsid w:val="00BA0818"/>
    <w:rsid w:val="00BA08B6"/>
    <w:rsid w:val="00BA0910"/>
    <w:rsid w:val="00BA09DE"/>
    <w:rsid w:val="00BA0D71"/>
    <w:rsid w:val="00BA1075"/>
    <w:rsid w:val="00BA10EC"/>
    <w:rsid w:val="00BA1183"/>
    <w:rsid w:val="00BA13C3"/>
    <w:rsid w:val="00BA149E"/>
    <w:rsid w:val="00BA157E"/>
    <w:rsid w:val="00BA160F"/>
    <w:rsid w:val="00BA169E"/>
    <w:rsid w:val="00BA208B"/>
    <w:rsid w:val="00BA226F"/>
    <w:rsid w:val="00BA2719"/>
    <w:rsid w:val="00BA2E65"/>
    <w:rsid w:val="00BA33D3"/>
    <w:rsid w:val="00BA3A85"/>
    <w:rsid w:val="00BA476B"/>
    <w:rsid w:val="00BA4BAD"/>
    <w:rsid w:val="00BA4EAA"/>
    <w:rsid w:val="00BA50C3"/>
    <w:rsid w:val="00BA5416"/>
    <w:rsid w:val="00BA5452"/>
    <w:rsid w:val="00BA554F"/>
    <w:rsid w:val="00BA5F09"/>
    <w:rsid w:val="00BA62A2"/>
    <w:rsid w:val="00BA654D"/>
    <w:rsid w:val="00BA6621"/>
    <w:rsid w:val="00BA6681"/>
    <w:rsid w:val="00BA66B2"/>
    <w:rsid w:val="00BA6795"/>
    <w:rsid w:val="00BA683A"/>
    <w:rsid w:val="00BA6A34"/>
    <w:rsid w:val="00BA773F"/>
    <w:rsid w:val="00BA775F"/>
    <w:rsid w:val="00BA796B"/>
    <w:rsid w:val="00BB01DD"/>
    <w:rsid w:val="00BB0229"/>
    <w:rsid w:val="00BB039B"/>
    <w:rsid w:val="00BB048D"/>
    <w:rsid w:val="00BB05B3"/>
    <w:rsid w:val="00BB0EBE"/>
    <w:rsid w:val="00BB0F1F"/>
    <w:rsid w:val="00BB10D8"/>
    <w:rsid w:val="00BB1102"/>
    <w:rsid w:val="00BB1239"/>
    <w:rsid w:val="00BB12BA"/>
    <w:rsid w:val="00BB12FE"/>
    <w:rsid w:val="00BB153A"/>
    <w:rsid w:val="00BB1A76"/>
    <w:rsid w:val="00BB200B"/>
    <w:rsid w:val="00BB26D8"/>
    <w:rsid w:val="00BB30A3"/>
    <w:rsid w:val="00BB3573"/>
    <w:rsid w:val="00BB3C1A"/>
    <w:rsid w:val="00BB4375"/>
    <w:rsid w:val="00BB43E8"/>
    <w:rsid w:val="00BB5209"/>
    <w:rsid w:val="00BB576A"/>
    <w:rsid w:val="00BB58B3"/>
    <w:rsid w:val="00BB593C"/>
    <w:rsid w:val="00BB5E9F"/>
    <w:rsid w:val="00BB6406"/>
    <w:rsid w:val="00BB6795"/>
    <w:rsid w:val="00BB68F1"/>
    <w:rsid w:val="00BB6A51"/>
    <w:rsid w:val="00BB6CB1"/>
    <w:rsid w:val="00BB6DF7"/>
    <w:rsid w:val="00BB6EC1"/>
    <w:rsid w:val="00BB737B"/>
    <w:rsid w:val="00BB7612"/>
    <w:rsid w:val="00BB7661"/>
    <w:rsid w:val="00BB7A28"/>
    <w:rsid w:val="00BB7B58"/>
    <w:rsid w:val="00BB7E4C"/>
    <w:rsid w:val="00BC08D4"/>
    <w:rsid w:val="00BC0D4F"/>
    <w:rsid w:val="00BC12D5"/>
    <w:rsid w:val="00BC16C4"/>
    <w:rsid w:val="00BC17C6"/>
    <w:rsid w:val="00BC1841"/>
    <w:rsid w:val="00BC1A2E"/>
    <w:rsid w:val="00BC1AD7"/>
    <w:rsid w:val="00BC1CEE"/>
    <w:rsid w:val="00BC1F21"/>
    <w:rsid w:val="00BC23BE"/>
    <w:rsid w:val="00BC269C"/>
    <w:rsid w:val="00BC29D0"/>
    <w:rsid w:val="00BC2A8F"/>
    <w:rsid w:val="00BC2B77"/>
    <w:rsid w:val="00BC2DB2"/>
    <w:rsid w:val="00BC2EE9"/>
    <w:rsid w:val="00BC3031"/>
    <w:rsid w:val="00BC3220"/>
    <w:rsid w:val="00BC3689"/>
    <w:rsid w:val="00BC4162"/>
    <w:rsid w:val="00BC4199"/>
    <w:rsid w:val="00BC4261"/>
    <w:rsid w:val="00BC440C"/>
    <w:rsid w:val="00BC44F7"/>
    <w:rsid w:val="00BC49E4"/>
    <w:rsid w:val="00BC4B8A"/>
    <w:rsid w:val="00BC4CF1"/>
    <w:rsid w:val="00BC59EA"/>
    <w:rsid w:val="00BC5A02"/>
    <w:rsid w:val="00BC5BE5"/>
    <w:rsid w:val="00BC5C5C"/>
    <w:rsid w:val="00BC5FEE"/>
    <w:rsid w:val="00BC62C0"/>
    <w:rsid w:val="00BC6437"/>
    <w:rsid w:val="00BC64E1"/>
    <w:rsid w:val="00BC64F9"/>
    <w:rsid w:val="00BC65F1"/>
    <w:rsid w:val="00BC668C"/>
    <w:rsid w:val="00BC6819"/>
    <w:rsid w:val="00BC6B17"/>
    <w:rsid w:val="00BC6EF3"/>
    <w:rsid w:val="00BC77F1"/>
    <w:rsid w:val="00BC785A"/>
    <w:rsid w:val="00BC7AAC"/>
    <w:rsid w:val="00BC7E2F"/>
    <w:rsid w:val="00BD0288"/>
    <w:rsid w:val="00BD092D"/>
    <w:rsid w:val="00BD095A"/>
    <w:rsid w:val="00BD0D13"/>
    <w:rsid w:val="00BD0D51"/>
    <w:rsid w:val="00BD1C73"/>
    <w:rsid w:val="00BD1CA0"/>
    <w:rsid w:val="00BD1EAB"/>
    <w:rsid w:val="00BD1EC7"/>
    <w:rsid w:val="00BD1EF6"/>
    <w:rsid w:val="00BD2329"/>
    <w:rsid w:val="00BD2627"/>
    <w:rsid w:val="00BD293D"/>
    <w:rsid w:val="00BD2B0D"/>
    <w:rsid w:val="00BD310F"/>
    <w:rsid w:val="00BD360D"/>
    <w:rsid w:val="00BD3835"/>
    <w:rsid w:val="00BD3B73"/>
    <w:rsid w:val="00BD3B91"/>
    <w:rsid w:val="00BD3D24"/>
    <w:rsid w:val="00BD3D30"/>
    <w:rsid w:val="00BD3ED1"/>
    <w:rsid w:val="00BD491A"/>
    <w:rsid w:val="00BD4E9E"/>
    <w:rsid w:val="00BD52CB"/>
    <w:rsid w:val="00BD5425"/>
    <w:rsid w:val="00BD55E9"/>
    <w:rsid w:val="00BD594F"/>
    <w:rsid w:val="00BD5AD5"/>
    <w:rsid w:val="00BD5B73"/>
    <w:rsid w:val="00BD5E41"/>
    <w:rsid w:val="00BD5FD9"/>
    <w:rsid w:val="00BD624E"/>
    <w:rsid w:val="00BD627B"/>
    <w:rsid w:val="00BD634D"/>
    <w:rsid w:val="00BD64AF"/>
    <w:rsid w:val="00BD64C7"/>
    <w:rsid w:val="00BD66BE"/>
    <w:rsid w:val="00BD6D34"/>
    <w:rsid w:val="00BD71C7"/>
    <w:rsid w:val="00BD7555"/>
    <w:rsid w:val="00BD7741"/>
    <w:rsid w:val="00BD7BB6"/>
    <w:rsid w:val="00BD7ECD"/>
    <w:rsid w:val="00BD7F7E"/>
    <w:rsid w:val="00BE0635"/>
    <w:rsid w:val="00BE0D18"/>
    <w:rsid w:val="00BE14A0"/>
    <w:rsid w:val="00BE175E"/>
    <w:rsid w:val="00BE1895"/>
    <w:rsid w:val="00BE1A4B"/>
    <w:rsid w:val="00BE1CA3"/>
    <w:rsid w:val="00BE2022"/>
    <w:rsid w:val="00BE22D8"/>
    <w:rsid w:val="00BE27E5"/>
    <w:rsid w:val="00BE2ABA"/>
    <w:rsid w:val="00BE2E40"/>
    <w:rsid w:val="00BE3EB8"/>
    <w:rsid w:val="00BE4357"/>
    <w:rsid w:val="00BE45B9"/>
    <w:rsid w:val="00BE45CE"/>
    <w:rsid w:val="00BE4759"/>
    <w:rsid w:val="00BE4D47"/>
    <w:rsid w:val="00BE4E3C"/>
    <w:rsid w:val="00BE4F06"/>
    <w:rsid w:val="00BE5187"/>
    <w:rsid w:val="00BE5330"/>
    <w:rsid w:val="00BE5425"/>
    <w:rsid w:val="00BE59A4"/>
    <w:rsid w:val="00BE5B63"/>
    <w:rsid w:val="00BE5BF9"/>
    <w:rsid w:val="00BE5F9B"/>
    <w:rsid w:val="00BE634B"/>
    <w:rsid w:val="00BE637F"/>
    <w:rsid w:val="00BE7BD4"/>
    <w:rsid w:val="00BF0093"/>
    <w:rsid w:val="00BF0251"/>
    <w:rsid w:val="00BF03DF"/>
    <w:rsid w:val="00BF071E"/>
    <w:rsid w:val="00BF0F07"/>
    <w:rsid w:val="00BF0F33"/>
    <w:rsid w:val="00BF16E0"/>
    <w:rsid w:val="00BF1C1A"/>
    <w:rsid w:val="00BF1C91"/>
    <w:rsid w:val="00BF2041"/>
    <w:rsid w:val="00BF2324"/>
    <w:rsid w:val="00BF234B"/>
    <w:rsid w:val="00BF241A"/>
    <w:rsid w:val="00BF26BD"/>
    <w:rsid w:val="00BF289F"/>
    <w:rsid w:val="00BF2C6A"/>
    <w:rsid w:val="00BF2DDC"/>
    <w:rsid w:val="00BF31CA"/>
    <w:rsid w:val="00BF326D"/>
    <w:rsid w:val="00BF3E0C"/>
    <w:rsid w:val="00BF3E6F"/>
    <w:rsid w:val="00BF3ED7"/>
    <w:rsid w:val="00BF3EEB"/>
    <w:rsid w:val="00BF40CD"/>
    <w:rsid w:val="00BF41EE"/>
    <w:rsid w:val="00BF4282"/>
    <w:rsid w:val="00BF4853"/>
    <w:rsid w:val="00BF58BA"/>
    <w:rsid w:val="00BF5D2B"/>
    <w:rsid w:val="00BF5DA3"/>
    <w:rsid w:val="00BF60A3"/>
    <w:rsid w:val="00BF60A4"/>
    <w:rsid w:val="00BF648C"/>
    <w:rsid w:val="00BF66C3"/>
    <w:rsid w:val="00BF6B7F"/>
    <w:rsid w:val="00BF6F6D"/>
    <w:rsid w:val="00BF76AC"/>
    <w:rsid w:val="00BF79F2"/>
    <w:rsid w:val="00BF7A9E"/>
    <w:rsid w:val="00BF7EA5"/>
    <w:rsid w:val="00BF7ECB"/>
    <w:rsid w:val="00BF7F60"/>
    <w:rsid w:val="00C0053C"/>
    <w:rsid w:val="00C0081C"/>
    <w:rsid w:val="00C00999"/>
    <w:rsid w:val="00C00A6A"/>
    <w:rsid w:val="00C00AF7"/>
    <w:rsid w:val="00C00F42"/>
    <w:rsid w:val="00C013A5"/>
    <w:rsid w:val="00C01411"/>
    <w:rsid w:val="00C01CBC"/>
    <w:rsid w:val="00C0201D"/>
    <w:rsid w:val="00C02190"/>
    <w:rsid w:val="00C02292"/>
    <w:rsid w:val="00C0247E"/>
    <w:rsid w:val="00C025B3"/>
    <w:rsid w:val="00C02D1B"/>
    <w:rsid w:val="00C030FC"/>
    <w:rsid w:val="00C0322B"/>
    <w:rsid w:val="00C039E2"/>
    <w:rsid w:val="00C03CC3"/>
    <w:rsid w:val="00C03D21"/>
    <w:rsid w:val="00C03E0B"/>
    <w:rsid w:val="00C03E40"/>
    <w:rsid w:val="00C03E84"/>
    <w:rsid w:val="00C03EC2"/>
    <w:rsid w:val="00C03FCB"/>
    <w:rsid w:val="00C04713"/>
    <w:rsid w:val="00C04E58"/>
    <w:rsid w:val="00C052EB"/>
    <w:rsid w:val="00C05695"/>
    <w:rsid w:val="00C05737"/>
    <w:rsid w:val="00C05C68"/>
    <w:rsid w:val="00C06147"/>
    <w:rsid w:val="00C06243"/>
    <w:rsid w:val="00C069C4"/>
    <w:rsid w:val="00C06C2F"/>
    <w:rsid w:val="00C06C40"/>
    <w:rsid w:val="00C06D1B"/>
    <w:rsid w:val="00C06E93"/>
    <w:rsid w:val="00C06FDA"/>
    <w:rsid w:val="00C07495"/>
    <w:rsid w:val="00C074ED"/>
    <w:rsid w:val="00C07513"/>
    <w:rsid w:val="00C0753D"/>
    <w:rsid w:val="00C075F2"/>
    <w:rsid w:val="00C0795C"/>
    <w:rsid w:val="00C07B89"/>
    <w:rsid w:val="00C07CB8"/>
    <w:rsid w:val="00C07DE0"/>
    <w:rsid w:val="00C102C0"/>
    <w:rsid w:val="00C1033C"/>
    <w:rsid w:val="00C1054F"/>
    <w:rsid w:val="00C10A83"/>
    <w:rsid w:val="00C10E02"/>
    <w:rsid w:val="00C11346"/>
    <w:rsid w:val="00C1169A"/>
    <w:rsid w:val="00C11CF3"/>
    <w:rsid w:val="00C12C90"/>
    <w:rsid w:val="00C12F51"/>
    <w:rsid w:val="00C13182"/>
    <w:rsid w:val="00C13581"/>
    <w:rsid w:val="00C14799"/>
    <w:rsid w:val="00C14C9C"/>
    <w:rsid w:val="00C14F0B"/>
    <w:rsid w:val="00C15709"/>
    <w:rsid w:val="00C158F3"/>
    <w:rsid w:val="00C15914"/>
    <w:rsid w:val="00C15A4D"/>
    <w:rsid w:val="00C15C8E"/>
    <w:rsid w:val="00C15F2E"/>
    <w:rsid w:val="00C161E2"/>
    <w:rsid w:val="00C16356"/>
    <w:rsid w:val="00C168E1"/>
    <w:rsid w:val="00C169E6"/>
    <w:rsid w:val="00C16A40"/>
    <w:rsid w:val="00C16ECB"/>
    <w:rsid w:val="00C17480"/>
    <w:rsid w:val="00C177CA"/>
    <w:rsid w:val="00C17DEF"/>
    <w:rsid w:val="00C205FD"/>
    <w:rsid w:val="00C2086A"/>
    <w:rsid w:val="00C209D1"/>
    <w:rsid w:val="00C20E00"/>
    <w:rsid w:val="00C20F84"/>
    <w:rsid w:val="00C20FB2"/>
    <w:rsid w:val="00C21530"/>
    <w:rsid w:val="00C215FA"/>
    <w:rsid w:val="00C2173E"/>
    <w:rsid w:val="00C22532"/>
    <w:rsid w:val="00C2277D"/>
    <w:rsid w:val="00C227CA"/>
    <w:rsid w:val="00C228D6"/>
    <w:rsid w:val="00C228DD"/>
    <w:rsid w:val="00C2295E"/>
    <w:rsid w:val="00C22DDD"/>
    <w:rsid w:val="00C23625"/>
    <w:rsid w:val="00C23AC4"/>
    <w:rsid w:val="00C23AE1"/>
    <w:rsid w:val="00C23B97"/>
    <w:rsid w:val="00C23E17"/>
    <w:rsid w:val="00C24A22"/>
    <w:rsid w:val="00C24B4A"/>
    <w:rsid w:val="00C24FBF"/>
    <w:rsid w:val="00C25AC7"/>
    <w:rsid w:val="00C25EA2"/>
    <w:rsid w:val="00C25EB2"/>
    <w:rsid w:val="00C261EA"/>
    <w:rsid w:val="00C264D8"/>
    <w:rsid w:val="00C2650E"/>
    <w:rsid w:val="00C2668B"/>
    <w:rsid w:val="00C26C61"/>
    <w:rsid w:val="00C26DC1"/>
    <w:rsid w:val="00C278C2"/>
    <w:rsid w:val="00C3020D"/>
    <w:rsid w:val="00C30B06"/>
    <w:rsid w:val="00C30C50"/>
    <w:rsid w:val="00C3114A"/>
    <w:rsid w:val="00C31324"/>
    <w:rsid w:val="00C317C5"/>
    <w:rsid w:val="00C319C5"/>
    <w:rsid w:val="00C31ABB"/>
    <w:rsid w:val="00C31AD9"/>
    <w:rsid w:val="00C31BE2"/>
    <w:rsid w:val="00C31ED3"/>
    <w:rsid w:val="00C32241"/>
    <w:rsid w:val="00C322C5"/>
    <w:rsid w:val="00C32334"/>
    <w:rsid w:val="00C3273A"/>
    <w:rsid w:val="00C328BA"/>
    <w:rsid w:val="00C32947"/>
    <w:rsid w:val="00C32948"/>
    <w:rsid w:val="00C32A48"/>
    <w:rsid w:val="00C32B39"/>
    <w:rsid w:val="00C32CB5"/>
    <w:rsid w:val="00C32E71"/>
    <w:rsid w:val="00C33140"/>
    <w:rsid w:val="00C33174"/>
    <w:rsid w:val="00C332BE"/>
    <w:rsid w:val="00C33555"/>
    <w:rsid w:val="00C33579"/>
    <w:rsid w:val="00C33B20"/>
    <w:rsid w:val="00C34235"/>
    <w:rsid w:val="00C345BC"/>
    <w:rsid w:val="00C34970"/>
    <w:rsid w:val="00C34C46"/>
    <w:rsid w:val="00C34C49"/>
    <w:rsid w:val="00C34CD0"/>
    <w:rsid w:val="00C34E8C"/>
    <w:rsid w:val="00C34FC2"/>
    <w:rsid w:val="00C35173"/>
    <w:rsid w:val="00C355FB"/>
    <w:rsid w:val="00C35712"/>
    <w:rsid w:val="00C35814"/>
    <w:rsid w:val="00C35A8E"/>
    <w:rsid w:val="00C360BE"/>
    <w:rsid w:val="00C36264"/>
    <w:rsid w:val="00C36594"/>
    <w:rsid w:val="00C365ED"/>
    <w:rsid w:val="00C366BE"/>
    <w:rsid w:val="00C3696B"/>
    <w:rsid w:val="00C36A35"/>
    <w:rsid w:val="00C37036"/>
    <w:rsid w:val="00C37390"/>
    <w:rsid w:val="00C37AC0"/>
    <w:rsid w:val="00C40178"/>
    <w:rsid w:val="00C40330"/>
    <w:rsid w:val="00C40538"/>
    <w:rsid w:val="00C405F2"/>
    <w:rsid w:val="00C40BED"/>
    <w:rsid w:val="00C40D14"/>
    <w:rsid w:val="00C413A7"/>
    <w:rsid w:val="00C418B0"/>
    <w:rsid w:val="00C418D6"/>
    <w:rsid w:val="00C41A50"/>
    <w:rsid w:val="00C41A9D"/>
    <w:rsid w:val="00C41AFB"/>
    <w:rsid w:val="00C423C2"/>
    <w:rsid w:val="00C4247E"/>
    <w:rsid w:val="00C42CDD"/>
    <w:rsid w:val="00C433BA"/>
    <w:rsid w:val="00C434E1"/>
    <w:rsid w:val="00C4373C"/>
    <w:rsid w:val="00C4392C"/>
    <w:rsid w:val="00C439EA"/>
    <w:rsid w:val="00C43A7B"/>
    <w:rsid w:val="00C43BA6"/>
    <w:rsid w:val="00C43D9A"/>
    <w:rsid w:val="00C4435F"/>
    <w:rsid w:val="00C44569"/>
    <w:rsid w:val="00C4474F"/>
    <w:rsid w:val="00C448CA"/>
    <w:rsid w:val="00C44C76"/>
    <w:rsid w:val="00C44EE8"/>
    <w:rsid w:val="00C45046"/>
    <w:rsid w:val="00C4548F"/>
    <w:rsid w:val="00C4570A"/>
    <w:rsid w:val="00C4574F"/>
    <w:rsid w:val="00C45968"/>
    <w:rsid w:val="00C45D23"/>
    <w:rsid w:val="00C45DFF"/>
    <w:rsid w:val="00C45FA7"/>
    <w:rsid w:val="00C46414"/>
    <w:rsid w:val="00C46482"/>
    <w:rsid w:val="00C46504"/>
    <w:rsid w:val="00C4657C"/>
    <w:rsid w:val="00C4664A"/>
    <w:rsid w:val="00C466E8"/>
    <w:rsid w:val="00C46B8B"/>
    <w:rsid w:val="00C470B3"/>
    <w:rsid w:val="00C4760C"/>
    <w:rsid w:val="00C4767B"/>
    <w:rsid w:val="00C476AC"/>
    <w:rsid w:val="00C47766"/>
    <w:rsid w:val="00C47DCF"/>
    <w:rsid w:val="00C506E8"/>
    <w:rsid w:val="00C50A2A"/>
    <w:rsid w:val="00C50ABF"/>
    <w:rsid w:val="00C50C6D"/>
    <w:rsid w:val="00C513BF"/>
    <w:rsid w:val="00C522E6"/>
    <w:rsid w:val="00C5250A"/>
    <w:rsid w:val="00C53309"/>
    <w:rsid w:val="00C53D96"/>
    <w:rsid w:val="00C540E4"/>
    <w:rsid w:val="00C54147"/>
    <w:rsid w:val="00C545F1"/>
    <w:rsid w:val="00C5493B"/>
    <w:rsid w:val="00C54B4F"/>
    <w:rsid w:val="00C54BBF"/>
    <w:rsid w:val="00C54C92"/>
    <w:rsid w:val="00C5506E"/>
    <w:rsid w:val="00C553A6"/>
    <w:rsid w:val="00C55559"/>
    <w:rsid w:val="00C55657"/>
    <w:rsid w:val="00C557CB"/>
    <w:rsid w:val="00C55F15"/>
    <w:rsid w:val="00C55FE1"/>
    <w:rsid w:val="00C56157"/>
    <w:rsid w:val="00C561BB"/>
    <w:rsid w:val="00C569D6"/>
    <w:rsid w:val="00C56C24"/>
    <w:rsid w:val="00C56E56"/>
    <w:rsid w:val="00C57D25"/>
    <w:rsid w:val="00C601E2"/>
    <w:rsid w:val="00C604C8"/>
    <w:rsid w:val="00C607D1"/>
    <w:rsid w:val="00C60862"/>
    <w:rsid w:val="00C6094C"/>
    <w:rsid w:val="00C60E61"/>
    <w:rsid w:val="00C6130A"/>
    <w:rsid w:val="00C61655"/>
    <w:rsid w:val="00C61A7A"/>
    <w:rsid w:val="00C61DE4"/>
    <w:rsid w:val="00C61E34"/>
    <w:rsid w:val="00C61F8C"/>
    <w:rsid w:val="00C62075"/>
    <w:rsid w:val="00C6218E"/>
    <w:rsid w:val="00C6260D"/>
    <w:rsid w:val="00C62B81"/>
    <w:rsid w:val="00C62EA8"/>
    <w:rsid w:val="00C63920"/>
    <w:rsid w:val="00C63F24"/>
    <w:rsid w:val="00C6443D"/>
    <w:rsid w:val="00C6451D"/>
    <w:rsid w:val="00C648FA"/>
    <w:rsid w:val="00C64C38"/>
    <w:rsid w:val="00C64CBC"/>
    <w:rsid w:val="00C64F1B"/>
    <w:rsid w:val="00C65B52"/>
    <w:rsid w:val="00C65C40"/>
    <w:rsid w:val="00C65EB4"/>
    <w:rsid w:val="00C65F9B"/>
    <w:rsid w:val="00C6616A"/>
    <w:rsid w:val="00C666B2"/>
    <w:rsid w:val="00C66AB9"/>
    <w:rsid w:val="00C66F6A"/>
    <w:rsid w:val="00C67362"/>
    <w:rsid w:val="00C67682"/>
    <w:rsid w:val="00C67798"/>
    <w:rsid w:val="00C677F7"/>
    <w:rsid w:val="00C678E4"/>
    <w:rsid w:val="00C67A95"/>
    <w:rsid w:val="00C7007E"/>
    <w:rsid w:val="00C70190"/>
    <w:rsid w:val="00C70332"/>
    <w:rsid w:val="00C70856"/>
    <w:rsid w:val="00C7085A"/>
    <w:rsid w:val="00C70863"/>
    <w:rsid w:val="00C708A8"/>
    <w:rsid w:val="00C708AD"/>
    <w:rsid w:val="00C708DE"/>
    <w:rsid w:val="00C70E35"/>
    <w:rsid w:val="00C7101A"/>
    <w:rsid w:val="00C7117E"/>
    <w:rsid w:val="00C71AF7"/>
    <w:rsid w:val="00C71B8E"/>
    <w:rsid w:val="00C71FD1"/>
    <w:rsid w:val="00C72068"/>
    <w:rsid w:val="00C72526"/>
    <w:rsid w:val="00C7258C"/>
    <w:rsid w:val="00C727BA"/>
    <w:rsid w:val="00C72B2E"/>
    <w:rsid w:val="00C72BAF"/>
    <w:rsid w:val="00C7326F"/>
    <w:rsid w:val="00C735FA"/>
    <w:rsid w:val="00C73760"/>
    <w:rsid w:val="00C737E2"/>
    <w:rsid w:val="00C73A91"/>
    <w:rsid w:val="00C73C9A"/>
    <w:rsid w:val="00C73DF6"/>
    <w:rsid w:val="00C73F0A"/>
    <w:rsid w:val="00C743D0"/>
    <w:rsid w:val="00C744BB"/>
    <w:rsid w:val="00C74794"/>
    <w:rsid w:val="00C74C6F"/>
    <w:rsid w:val="00C74ECD"/>
    <w:rsid w:val="00C750C5"/>
    <w:rsid w:val="00C75472"/>
    <w:rsid w:val="00C754CD"/>
    <w:rsid w:val="00C757D9"/>
    <w:rsid w:val="00C758A9"/>
    <w:rsid w:val="00C75A4E"/>
    <w:rsid w:val="00C75DC0"/>
    <w:rsid w:val="00C7646F"/>
    <w:rsid w:val="00C76899"/>
    <w:rsid w:val="00C76BC1"/>
    <w:rsid w:val="00C7731B"/>
    <w:rsid w:val="00C77AFC"/>
    <w:rsid w:val="00C77CBF"/>
    <w:rsid w:val="00C77D39"/>
    <w:rsid w:val="00C77DD9"/>
    <w:rsid w:val="00C77F36"/>
    <w:rsid w:val="00C8011B"/>
    <w:rsid w:val="00C80CDF"/>
    <w:rsid w:val="00C81075"/>
    <w:rsid w:val="00C81687"/>
    <w:rsid w:val="00C817DC"/>
    <w:rsid w:val="00C81842"/>
    <w:rsid w:val="00C819EE"/>
    <w:rsid w:val="00C81C81"/>
    <w:rsid w:val="00C81D2F"/>
    <w:rsid w:val="00C820E3"/>
    <w:rsid w:val="00C8255D"/>
    <w:rsid w:val="00C825C6"/>
    <w:rsid w:val="00C82A96"/>
    <w:rsid w:val="00C82B39"/>
    <w:rsid w:val="00C82F4D"/>
    <w:rsid w:val="00C82FE3"/>
    <w:rsid w:val="00C83240"/>
    <w:rsid w:val="00C833DD"/>
    <w:rsid w:val="00C839AD"/>
    <w:rsid w:val="00C839C4"/>
    <w:rsid w:val="00C83A14"/>
    <w:rsid w:val="00C83CE6"/>
    <w:rsid w:val="00C83F9A"/>
    <w:rsid w:val="00C8419A"/>
    <w:rsid w:val="00C84863"/>
    <w:rsid w:val="00C84983"/>
    <w:rsid w:val="00C849E8"/>
    <w:rsid w:val="00C849F3"/>
    <w:rsid w:val="00C84A6E"/>
    <w:rsid w:val="00C84C15"/>
    <w:rsid w:val="00C84C90"/>
    <w:rsid w:val="00C84CE4"/>
    <w:rsid w:val="00C84E04"/>
    <w:rsid w:val="00C84F6B"/>
    <w:rsid w:val="00C8685F"/>
    <w:rsid w:val="00C868E0"/>
    <w:rsid w:val="00C86CF4"/>
    <w:rsid w:val="00C87004"/>
    <w:rsid w:val="00C870A4"/>
    <w:rsid w:val="00C87393"/>
    <w:rsid w:val="00C8763D"/>
    <w:rsid w:val="00C8765C"/>
    <w:rsid w:val="00C877AE"/>
    <w:rsid w:val="00C87C22"/>
    <w:rsid w:val="00C90231"/>
    <w:rsid w:val="00C90520"/>
    <w:rsid w:val="00C907CB"/>
    <w:rsid w:val="00C908B0"/>
    <w:rsid w:val="00C909BA"/>
    <w:rsid w:val="00C90FCE"/>
    <w:rsid w:val="00C91634"/>
    <w:rsid w:val="00C919E4"/>
    <w:rsid w:val="00C91B5B"/>
    <w:rsid w:val="00C9215F"/>
    <w:rsid w:val="00C92219"/>
    <w:rsid w:val="00C927E9"/>
    <w:rsid w:val="00C928CC"/>
    <w:rsid w:val="00C92990"/>
    <w:rsid w:val="00C92CC7"/>
    <w:rsid w:val="00C92D3C"/>
    <w:rsid w:val="00C92F83"/>
    <w:rsid w:val="00C934E4"/>
    <w:rsid w:val="00C936C8"/>
    <w:rsid w:val="00C93926"/>
    <w:rsid w:val="00C93EDC"/>
    <w:rsid w:val="00C94952"/>
    <w:rsid w:val="00C94C72"/>
    <w:rsid w:val="00C954A5"/>
    <w:rsid w:val="00C954CC"/>
    <w:rsid w:val="00C9596E"/>
    <w:rsid w:val="00C95B4F"/>
    <w:rsid w:val="00C95C26"/>
    <w:rsid w:val="00C95D32"/>
    <w:rsid w:val="00C95FD3"/>
    <w:rsid w:val="00C95FDD"/>
    <w:rsid w:val="00C95FF2"/>
    <w:rsid w:val="00C960FF"/>
    <w:rsid w:val="00C9631A"/>
    <w:rsid w:val="00C96375"/>
    <w:rsid w:val="00C9684E"/>
    <w:rsid w:val="00C96B4F"/>
    <w:rsid w:val="00C97693"/>
    <w:rsid w:val="00C979BB"/>
    <w:rsid w:val="00C97AC2"/>
    <w:rsid w:val="00C97BC5"/>
    <w:rsid w:val="00C97C14"/>
    <w:rsid w:val="00C97F40"/>
    <w:rsid w:val="00CA0103"/>
    <w:rsid w:val="00CA01FA"/>
    <w:rsid w:val="00CA08FB"/>
    <w:rsid w:val="00CA0BA5"/>
    <w:rsid w:val="00CA11DF"/>
    <w:rsid w:val="00CA11F5"/>
    <w:rsid w:val="00CA123A"/>
    <w:rsid w:val="00CA1303"/>
    <w:rsid w:val="00CA1529"/>
    <w:rsid w:val="00CA17CF"/>
    <w:rsid w:val="00CA1B7D"/>
    <w:rsid w:val="00CA1C4B"/>
    <w:rsid w:val="00CA1CA1"/>
    <w:rsid w:val="00CA1E75"/>
    <w:rsid w:val="00CA2474"/>
    <w:rsid w:val="00CA291C"/>
    <w:rsid w:val="00CA2A2C"/>
    <w:rsid w:val="00CA33DB"/>
    <w:rsid w:val="00CA39E8"/>
    <w:rsid w:val="00CA4103"/>
    <w:rsid w:val="00CA4198"/>
    <w:rsid w:val="00CA4258"/>
    <w:rsid w:val="00CA4433"/>
    <w:rsid w:val="00CA4815"/>
    <w:rsid w:val="00CA4BAD"/>
    <w:rsid w:val="00CA4BDA"/>
    <w:rsid w:val="00CA4DA9"/>
    <w:rsid w:val="00CA4EEF"/>
    <w:rsid w:val="00CA4F4F"/>
    <w:rsid w:val="00CA5199"/>
    <w:rsid w:val="00CA52A4"/>
    <w:rsid w:val="00CA52FE"/>
    <w:rsid w:val="00CA537C"/>
    <w:rsid w:val="00CA549E"/>
    <w:rsid w:val="00CA5CD8"/>
    <w:rsid w:val="00CA5E55"/>
    <w:rsid w:val="00CA6D17"/>
    <w:rsid w:val="00CA6D73"/>
    <w:rsid w:val="00CA6E2F"/>
    <w:rsid w:val="00CA701B"/>
    <w:rsid w:val="00CA771D"/>
    <w:rsid w:val="00CB0105"/>
    <w:rsid w:val="00CB0204"/>
    <w:rsid w:val="00CB03C0"/>
    <w:rsid w:val="00CB05F1"/>
    <w:rsid w:val="00CB069C"/>
    <w:rsid w:val="00CB07FB"/>
    <w:rsid w:val="00CB08EB"/>
    <w:rsid w:val="00CB091E"/>
    <w:rsid w:val="00CB1BBE"/>
    <w:rsid w:val="00CB1BD7"/>
    <w:rsid w:val="00CB1C19"/>
    <w:rsid w:val="00CB1FD3"/>
    <w:rsid w:val="00CB2160"/>
    <w:rsid w:val="00CB23D1"/>
    <w:rsid w:val="00CB27B1"/>
    <w:rsid w:val="00CB2A67"/>
    <w:rsid w:val="00CB2B9E"/>
    <w:rsid w:val="00CB3D09"/>
    <w:rsid w:val="00CB4141"/>
    <w:rsid w:val="00CB4898"/>
    <w:rsid w:val="00CB4BDA"/>
    <w:rsid w:val="00CB4CB7"/>
    <w:rsid w:val="00CB51D4"/>
    <w:rsid w:val="00CB51FD"/>
    <w:rsid w:val="00CB52A8"/>
    <w:rsid w:val="00CB5524"/>
    <w:rsid w:val="00CB5741"/>
    <w:rsid w:val="00CB5A46"/>
    <w:rsid w:val="00CB6078"/>
    <w:rsid w:val="00CB635D"/>
    <w:rsid w:val="00CB638A"/>
    <w:rsid w:val="00CB6819"/>
    <w:rsid w:val="00CB6A24"/>
    <w:rsid w:val="00CB6B38"/>
    <w:rsid w:val="00CB6D5F"/>
    <w:rsid w:val="00CB70E5"/>
    <w:rsid w:val="00CB7392"/>
    <w:rsid w:val="00CB76BD"/>
    <w:rsid w:val="00CB772E"/>
    <w:rsid w:val="00CB7DF6"/>
    <w:rsid w:val="00CC0274"/>
    <w:rsid w:val="00CC0319"/>
    <w:rsid w:val="00CC06A9"/>
    <w:rsid w:val="00CC0796"/>
    <w:rsid w:val="00CC0E59"/>
    <w:rsid w:val="00CC0EC8"/>
    <w:rsid w:val="00CC1357"/>
    <w:rsid w:val="00CC13A9"/>
    <w:rsid w:val="00CC1737"/>
    <w:rsid w:val="00CC1A16"/>
    <w:rsid w:val="00CC1C08"/>
    <w:rsid w:val="00CC1D54"/>
    <w:rsid w:val="00CC2058"/>
    <w:rsid w:val="00CC27BC"/>
    <w:rsid w:val="00CC2808"/>
    <w:rsid w:val="00CC2BE1"/>
    <w:rsid w:val="00CC2F02"/>
    <w:rsid w:val="00CC2FA1"/>
    <w:rsid w:val="00CC3057"/>
    <w:rsid w:val="00CC3080"/>
    <w:rsid w:val="00CC3368"/>
    <w:rsid w:val="00CC3AC7"/>
    <w:rsid w:val="00CC3C33"/>
    <w:rsid w:val="00CC3D8D"/>
    <w:rsid w:val="00CC412D"/>
    <w:rsid w:val="00CC4455"/>
    <w:rsid w:val="00CC44C7"/>
    <w:rsid w:val="00CC45AD"/>
    <w:rsid w:val="00CC4868"/>
    <w:rsid w:val="00CC4BFD"/>
    <w:rsid w:val="00CC4C1D"/>
    <w:rsid w:val="00CC4D44"/>
    <w:rsid w:val="00CC5113"/>
    <w:rsid w:val="00CC5480"/>
    <w:rsid w:val="00CC6010"/>
    <w:rsid w:val="00CC6077"/>
    <w:rsid w:val="00CC63BC"/>
    <w:rsid w:val="00CC6433"/>
    <w:rsid w:val="00CC6491"/>
    <w:rsid w:val="00CC6D14"/>
    <w:rsid w:val="00CC6D81"/>
    <w:rsid w:val="00CC7348"/>
    <w:rsid w:val="00CC77A3"/>
    <w:rsid w:val="00CC7BBC"/>
    <w:rsid w:val="00CD038A"/>
    <w:rsid w:val="00CD0CB1"/>
    <w:rsid w:val="00CD0D82"/>
    <w:rsid w:val="00CD0F12"/>
    <w:rsid w:val="00CD1272"/>
    <w:rsid w:val="00CD136D"/>
    <w:rsid w:val="00CD19A4"/>
    <w:rsid w:val="00CD1ECB"/>
    <w:rsid w:val="00CD2F43"/>
    <w:rsid w:val="00CD307A"/>
    <w:rsid w:val="00CD389D"/>
    <w:rsid w:val="00CD38B3"/>
    <w:rsid w:val="00CD396B"/>
    <w:rsid w:val="00CD39C4"/>
    <w:rsid w:val="00CD3C06"/>
    <w:rsid w:val="00CD3EEC"/>
    <w:rsid w:val="00CD4033"/>
    <w:rsid w:val="00CD4172"/>
    <w:rsid w:val="00CD4350"/>
    <w:rsid w:val="00CD4415"/>
    <w:rsid w:val="00CD445D"/>
    <w:rsid w:val="00CD46F9"/>
    <w:rsid w:val="00CD4DAC"/>
    <w:rsid w:val="00CD50F3"/>
    <w:rsid w:val="00CD5712"/>
    <w:rsid w:val="00CD6282"/>
    <w:rsid w:val="00CD643E"/>
    <w:rsid w:val="00CD661F"/>
    <w:rsid w:val="00CD6B4E"/>
    <w:rsid w:val="00CD6D47"/>
    <w:rsid w:val="00CD75D3"/>
    <w:rsid w:val="00CD767D"/>
    <w:rsid w:val="00CD78FC"/>
    <w:rsid w:val="00CE01CA"/>
    <w:rsid w:val="00CE03D8"/>
    <w:rsid w:val="00CE0471"/>
    <w:rsid w:val="00CE09A6"/>
    <w:rsid w:val="00CE09D9"/>
    <w:rsid w:val="00CE0D78"/>
    <w:rsid w:val="00CE1E97"/>
    <w:rsid w:val="00CE1EF9"/>
    <w:rsid w:val="00CE1F90"/>
    <w:rsid w:val="00CE2398"/>
    <w:rsid w:val="00CE264C"/>
    <w:rsid w:val="00CE27EC"/>
    <w:rsid w:val="00CE2E57"/>
    <w:rsid w:val="00CE2F24"/>
    <w:rsid w:val="00CE2F8B"/>
    <w:rsid w:val="00CE310D"/>
    <w:rsid w:val="00CE372D"/>
    <w:rsid w:val="00CE46EA"/>
    <w:rsid w:val="00CE4B33"/>
    <w:rsid w:val="00CE4BB9"/>
    <w:rsid w:val="00CE5442"/>
    <w:rsid w:val="00CE54BA"/>
    <w:rsid w:val="00CE562B"/>
    <w:rsid w:val="00CE577A"/>
    <w:rsid w:val="00CE593E"/>
    <w:rsid w:val="00CE5A0F"/>
    <w:rsid w:val="00CE5BF4"/>
    <w:rsid w:val="00CE6339"/>
    <w:rsid w:val="00CE6A8E"/>
    <w:rsid w:val="00CE7373"/>
    <w:rsid w:val="00CE74A9"/>
    <w:rsid w:val="00CE75BC"/>
    <w:rsid w:val="00CE75EB"/>
    <w:rsid w:val="00CE777B"/>
    <w:rsid w:val="00CF013B"/>
    <w:rsid w:val="00CF0244"/>
    <w:rsid w:val="00CF02AF"/>
    <w:rsid w:val="00CF0980"/>
    <w:rsid w:val="00CF098F"/>
    <w:rsid w:val="00CF0A1D"/>
    <w:rsid w:val="00CF0E46"/>
    <w:rsid w:val="00CF1022"/>
    <w:rsid w:val="00CF10A1"/>
    <w:rsid w:val="00CF1E7A"/>
    <w:rsid w:val="00CF25FE"/>
    <w:rsid w:val="00CF282C"/>
    <w:rsid w:val="00CF2EE1"/>
    <w:rsid w:val="00CF2EEC"/>
    <w:rsid w:val="00CF3201"/>
    <w:rsid w:val="00CF3607"/>
    <w:rsid w:val="00CF3902"/>
    <w:rsid w:val="00CF3BEE"/>
    <w:rsid w:val="00CF3D1E"/>
    <w:rsid w:val="00CF3D7B"/>
    <w:rsid w:val="00CF3E04"/>
    <w:rsid w:val="00CF3E81"/>
    <w:rsid w:val="00CF4245"/>
    <w:rsid w:val="00CF449B"/>
    <w:rsid w:val="00CF44EA"/>
    <w:rsid w:val="00CF4814"/>
    <w:rsid w:val="00CF483C"/>
    <w:rsid w:val="00CF4847"/>
    <w:rsid w:val="00CF4864"/>
    <w:rsid w:val="00CF4B0A"/>
    <w:rsid w:val="00CF4F60"/>
    <w:rsid w:val="00CF50EE"/>
    <w:rsid w:val="00CF5D39"/>
    <w:rsid w:val="00CF6ADB"/>
    <w:rsid w:val="00CF6DCB"/>
    <w:rsid w:val="00CF6F3F"/>
    <w:rsid w:val="00CF6F61"/>
    <w:rsid w:val="00CF74CE"/>
    <w:rsid w:val="00CF787D"/>
    <w:rsid w:val="00CF7AEA"/>
    <w:rsid w:val="00D0061D"/>
    <w:rsid w:val="00D0088E"/>
    <w:rsid w:val="00D01BBE"/>
    <w:rsid w:val="00D020F5"/>
    <w:rsid w:val="00D021CD"/>
    <w:rsid w:val="00D02375"/>
    <w:rsid w:val="00D023D9"/>
    <w:rsid w:val="00D02662"/>
    <w:rsid w:val="00D02682"/>
    <w:rsid w:val="00D02BF5"/>
    <w:rsid w:val="00D02D86"/>
    <w:rsid w:val="00D02F23"/>
    <w:rsid w:val="00D02FD4"/>
    <w:rsid w:val="00D03076"/>
    <w:rsid w:val="00D03600"/>
    <w:rsid w:val="00D0374E"/>
    <w:rsid w:val="00D03772"/>
    <w:rsid w:val="00D03937"/>
    <w:rsid w:val="00D03BDB"/>
    <w:rsid w:val="00D03C28"/>
    <w:rsid w:val="00D03DA2"/>
    <w:rsid w:val="00D03F86"/>
    <w:rsid w:val="00D046DB"/>
    <w:rsid w:val="00D0472A"/>
    <w:rsid w:val="00D047EF"/>
    <w:rsid w:val="00D04837"/>
    <w:rsid w:val="00D04BF2"/>
    <w:rsid w:val="00D04CAF"/>
    <w:rsid w:val="00D05403"/>
    <w:rsid w:val="00D05643"/>
    <w:rsid w:val="00D056F7"/>
    <w:rsid w:val="00D05D42"/>
    <w:rsid w:val="00D0626D"/>
    <w:rsid w:val="00D06902"/>
    <w:rsid w:val="00D06BF3"/>
    <w:rsid w:val="00D06D9C"/>
    <w:rsid w:val="00D07263"/>
    <w:rsid w:val="00D075BB"/>
    <w:rsid w:val="00D076B7"/>
    <w:rsid w:val="00D07D71"/>
    <w:rsid w:val="00D10020"/>
    <w:rsid w:val="00D103E6"/>
    <w:rsid w:val="00D10620"/>
    <w:rsid w:val="00D10A86"/>
    <w:rsid w:val="00D1127F"/>
    <w:rsid w:val="00D11495"/>
    <w:rsid w:val="00D11E51"/>
    <w:rsid w:val="00D11E7A"/>
    <w:rsid w:val="00D11F5E"/>
    <w:rsid w:val="00D12391"/>
    <w:rsid w:val="00D12944"/>
    <w:rsid w:val="00D12B87"/>
    <w:rsid w:val="00D12CDB"/>
    <w:rsid w:val="00D1342D"/>
    <w:rsid w:val="00D1357D"/>
    <w:rsid w:val="00D1365A"/>
    <w:rsid w:val="00D13D2A"/>
    <w:rsid w:val="00D13EA3"/>
    <w:rsid w:val="00D13EC1"/>
    <w:rsid w:val="00D13F3E"/>
    <w:rsid w:val="00D1402A"/>
    <w:rsid w:val="00D141C6"/>
    <w:rsid w:val="00D1490E"/>
    <w:rsid w:val="00D14A18"/>
    <w:rsid w:val="00D14C4C"/>
    <w:rsid w:val="00D154C7"/>
    <w:rsid w:val="00D1569E"/>
    <w:rsid w:val="00D15A38"/>
    <w:rsid w:val="00D15C65"/>
    <w:rsid w:val="00D15FE2"/>
    <w:rsid w:val="00D16482"/>
    <w:rsid w:val="00D168ED"/>
    <w:rsid w:val="00D16B9A"/>
    <w:rsid w:val="00D16DF2"/>
    <w:rsid w:val="00D16F8D"/>
    <w:rsid w:val="00D17168"/>
    <w:rsid w:val="00D17798"/>
    <w:rsid w:val="00D17AB4"/>
    <w:rsid w:val="00D200F6"/>
    <w:rsid w:val="00D201E1"/>
    <w:rsid w:val="00D20216"/>
    <w:rsid w:val="00D202B0"/>
    <w:rsid w:val="00D202BA"/>
    <w:rsid w:val="00D20349"/>
    <w:rsid w:val="00D20478"/>
    <w:rsid w:val="00D2051A"/>
    <w:rsid w:val="00D20541"/>
    <w:rsid w:val="00D20709"/>
    <w:rsid w:val="00D20A94"/>
    <w:rsid w:val="00D21060"/>
    <w:rsid w:val="00D218AE"/>
    <w:rsid w:val="00D21E27"/>
    <w:rsid w:val="00D223B9"/>
    <w:rsid w:val="00D22653"/>
    <w:rsid w:val="00D22727"/>
    <w:rsid w:val="00D2283B"/>
    <w:rsid w:val="00D22E4F"/>
    <w:rsid w:val="00D23104"/>
    <w:rsid w:val="00D232AC"/>
    <w:rsid w:val="00D234EB"/>
    <w:rsid w:val="00D23C19"/>
    <w:rsid w:val="00D23F00"/>
    <w:rsid w:val="00D2402D"/>
    <w:rsid w:val="00D24133"/>
    <w:rsid w:val="00D2419F"/>
    <w:rsid w:val="00D24544"/>
    <w:rsid w:val="00D24FE5"/>
    <w:rsid w:val="00D25061"/>
    <w:rsid w:val="00D255D5"/>
    <w:rsid w:val="00D256CE"/>
    <w:rsid w:val="00D259FF"/>
    <w:rsid w:val="00D25A24"/>
    <w:rsid w:val="00D25D1B"/>
    <w:rsid w:val="00D25F42"/>
    <w:rsid w:val="00D25FBB"/>
    <w:rsid w:val="00D26184"/>
    <w:rsid w:val="00D264C8"/>
    <w:rsid w:val="00D26933"/>
    <w:rsid w:val="00D2733A"/>
    <w:rsid w:val="00D2738D"/>
    <w:rsid w:val="00D2752E"/>
    <w:rsid w:val="00D27621"/>
    <w:rsid w:val="00D277A7"/>
    <w:rsid w:val="00D27DB5"/>
    <w:rsid w:val="00D300A7"/>
    <w:rsid w:val="00D300C6"/>
    <w:rsid w:val="00D304A7"/>
    <w:rsid w:val="00D30998"/>
    <w:rsid w:val="00D30ADC"/>
    <w:rsid w:val="00D30D92"/>
    <w:rsid w:val="00D30ECF"/>
    <w:rsid w:val="00D3125B"/>
    <w:rsid w:val="00D312AE"/>
    <w:rsid w:val="00D317B9"/>
    <w:rsid w:val="00D31911"/>
    <w:rsid w:val="00D31C0D"/>
    <w:rsid w:val="00D31C28"/>
    <w:rsid w:val="00D32177"/>
    <w:rsid w:val="00D321B8"/>
    <w:rsid w:val="00D32229"/>
    <w:rsid w:val="00D32698"/>
    <w:rsid w:val="00D32760"/>
    <w:rsid w:val="00D32ECA"/>
    <w:rsid w:val="00D33304"/>
    <w:rsid w:val="00D333E3"/>
    <w:rsid w:val="00D33517"/>
    <w:rsid w:val="00D33815"/>
    <w:rsid w:val="00D33B50"/>
    <w:rsid w:val="00D33C71"/>
    <w:rsid w:val="00D33FE5"/>
    <w:rsid w:val="00D340D2"/>
    <w:rsid w:val="00D34825"/>
    <w:rsid w:val="00D34A25"/>
    <w:rsid w:val="00D34B1E"/>
    <w:rsid w:val="00D34DAC"/>
    <w:rsid w:val="00D3541E"/>
    <w:rsid w:val="00D35A30"/>
    <w:rsid w:val="00D35AA3"/>
    <w:rsid w:val="00D35BFB"/>
    <w:rsid w:val="00D35C37"/>
    <w:rsid w:val="00D35D1E"/>
    <w:rsid w:val="00D35F1F"/>
    <w:rsid w:val="00D35F92"/>
    <w:rsid w:val="00D360E3"/>
    <w:rsid w:val="00D3644A"/>
    <w:rsid w:val="00D36672"/>
    <w:rsid w:val="00D366AE"/>
    <w:rsid w:val="00D366FE"/>
    <w:rsid w:val="00D367EA"/>
    <w:rsid w:val="00D3688A"/>
    <w:rsid w:val="00D368C3"/>
    <w:rsid w:val="00D36B99"/>
    <w:rsid w:val="00D37018"/>
    <w:rsid w:val="00D3719E"/>
    <w:rsid w:val="00D371F2"/>
    <w:rsid w:val="00D37743"/>
    <w:rsid w:val="00D37C75"/>
    <w:rsid w:val="00D403F2"/>
    <w:rsid w:val="00D40586"/>
    <w:rsid w:val="00D40DF3"/>
    <w:rsid w:val="00D4151C"/>
    <w:rsid w:val="00D4209F"/>
    <w:rsid w:val="00D42AA1"/>
    <w:rsid w:val="00D42F32"/>
    <w:rsid w:val="00D42FE1"/>
    <w:rsid w:val="00D4337B"/>
    <w:rsid w:val="00D435CB"/>
    <w:rsid w:val="00D436FD"/>
    <w:rsid w:val="00D4370A"/>
    <w:rsid w:val="00D44137"/>
    <w:rsid w:val="00D441F8"/>
    <w:rsid w:val="00D443D1"/>
    <w:rsid w:val="00D4459F"/>
    <w:rsid w:val="00D449BD"/>
    <w:rsid w:val="00D44A1E"/>
    <w:rsid w:val="00D44D8B"/>
    <w:rsid w:val="00D4508B"/>
    <w:rsid w:val="00D4525B"/>
    <w:rsid w:val="00D452B4"/>
    <w:rsid w:val="00D45403"/>
    <w:rsid w:val="00D4550C"/>
    <w:rsid w:val="00D4551E"/>
    <w:rsid w:val="00D45A76"/>
    <w:rsid w:val="00D4604E"/>
    <w:rsid w:val="00D46AD0"/>
    <w:rsid w:val="00D47106"/>
    <w:rsid w:val="00D4723E"/>
    <w:rsid w:val="00D4734C"/>
    <w:rsid w:val="00D47A30"/>
    <w:rsid w:val="00D47ACC"/>
    <w:rsid w:val="00D47AF3"/>
    <w:rsid w:val="00D5017A"/>
    <w:rsid w:val="00D50349"/>
    <w:rsid w:val="00D503CF"/>
    <w:rsid w:val="00D50B62"/>
    <w:rsid w:val="00D50CFE"/>
    <w:rsid w:val="00D50F9D"/>
    <w:rsid w:val="00D50FD7"/>
    <w:rsid w:val="00D51057"/>
    <w:rsid w:val="00D51546"/>
    <w:rsid w:val="00D5175D"/>
    <w:rsid w:val="00D51C9C"/>
    <w:rsid w:val="00D51D35"/>
    <w:rsid w:val="00D51F64"/>
    <w:rsid w:val="00D51FF0"/>
    <w:rsid w:val="00D52370"/>
    <w:rsid w:val="00D5240B"/>
    <w:rsid w:val="00D528C1"/>
    <w:rsid w:val="00D52A4A"/>
    <w:rsid w:val="00D52E35"/>
    <w:rsid w:val="00D5303C"/>
    <w:rsid w:val="00D53055"/>
    <w:rsid w:val="00D53964"/>
    <w:rsid w:val="00D53A35"/>
    <w:rsid w:val="00D53B50"/>
    <w:rsid w:val="00D53C36"/>
    <w:rsid w:val="00D54004"/>
    <w:rsid w:val="00D5433A"/>
    <w:rsid w:val="00D54642"/>
    <w:rsid w:val="00D54769"/>
    <w:rsid w:val="00D54A70"/>
    <w:rsid w:val="00D54B1F"/>
    <w:rsid w:val="00D54BD9"/>
    <w:rsid w:val="00D54FD2"/>
    <w:rsid w:val="00D5521E"/>
    <w:rsid w:val="00D55262"/>
    <w:rsid w:val="00D55280"/>
    <w:rsid w:val="00D552E8"/>
    <w:rsid w:val="00D55476"/>
    <w:rsid w:val="00D55D52"/>
    <w:rsid w:val="00D55F68"/>
    <w:rsid w:val="00D56407"/>
    <w:rsid w:val="00D56AFF"/>
    <w:rsid w:val="00D56DD0"/>
    <w:rsid w:val="00D579C1"/>
    <w:rsid w:val="00D57F27"/>
    <w:rsid w:val="00D60B08"/>
    <w:rsid w:val="00D61BE6"/>
    <w:rsid w:val="00D620EC"/>
    <w:rsid w:val="00D62798"/>
    <w:rsid w:val="00D627B2"/>
    <w:rsid w:val="00D62D4C"/>
    <w:rsid w:val="00D62EDA"/>
    <w:rsid w:val="00D63179"/>
    <w:rsid w:val="00D63306"/>
    <w:rsid w:val="00D63A39"/>
    <w:rsid w:val="00D63A6A"/>
    <w:rsid w:val="00D63DA2"/>
    <w:rsid w:val="00D644BE"/>
    <w:rsid w:val="00D64911"/>
    <w:rsid w:val="00D6550C"/>
    <w:rsid w:val="00D660A2"/>
    <w:rsid w:val="00D66423"/>
    <w:rsid w:val="00D664A3"/>
    <w:rsid w:val="00D668BB"/>
    <w:rsid w:val="00D670D5"/>
    <w:rsid w:val="00D6724D"/>
    <w:rsid w:val="00D67300"/>
    <w:rsid w:val="00D676D6"/>
    <w:rsid w:val="00D6799B"/>
    <w:rsid w:val="00D67CCD"/>
    <w:rsid w:val="00D67D5D"/>
    <w:rsid w:val="00D67DD1"/>
    <w:rsid w:val="00D7082B"/>
    <w:rsid w:val="00D70B4A"/>
    <w:rsid w:val="00D70B5D"/>
    <w:rsid w:val="00D70CDB"/>
    <w:rsid w:val="00D711BC"/>
    <w:rsid w:val="00D7143F"/>
    <w:rsid w:val="00D71470"/>
    <w:rsid w:val="00D71479"/>
    <w:rsid w:val="00D717A4"/>
    <w:rsid w:val="00D71CCD"/>
    <w:rsid w:val="00D72567"/>
    <w:rsid w:val="00D72881"/>
    <w:rsid w:val="00D72FB5"/>
    <w:rsid w:val="00D73C80"/>
    <w:rsid w:val="00D73CC1"/>
    <w:rsid w:val="00D73F28"/>
    <w:rsid w:val="00D74634"/>
    <w:rsid w:val="00D74A7C"/>
    <w:rsid w:val="00D74ED3"/>
    <w:rsid w:val="00D74F38"/>
    <w:rsid w:val="00D75041"/>
    <w:rsid w:val="00D767F4"/>
    <w:rsid w:val="00D76D0C"/>
    <w:rsid w:val="00D775F2"/>
    <w:rsid w:val="00D77A0F"/>
    <w:rsid w:val="00D77A2A"/>
    <w:rsid w:val="00D77A2E"/>
    <w:rsid w:val="00D77B8B"/>
    <w:rsid w:val="00D77C39"/>
    <w:rsid w:val="00D77FCE"/>
    <w:rsid w:val="00D8010D"/>
    <w:rsid w:val="00D8068F"/>
    <w:rsid w:val="00D80844"/>
    <w:rsid w:val="00D80B1E"/>
    <w:rsid w:val="00D80B47"/>
    <w:rsid w:val="00D80E39"/>
    <w:rsid w:val="00D80FC4"/>
    <w:rsid w:val="00D812CE"/>
    <w:rsid w:val="00D81528"/>
    <w:rsid w:val="00D8164D"/>
    <w:rsid w:val="00D81709"/>
    <w:rsid w:val="00D81B71"/>
    <w:rsid w:val="00D82589"/>
    <w:rsid w:val="00D825D1"/>
    <w:rsid w:val="00D82859"/>
    <w:rsid w:val="00D82B9D"/>
    <w:rsid w:val="00D82C48"/>
    <w:rsid w:val="00D839EC"/>
    <w:rsid w:val="00D83C03"/>
    <w:rsid w:val="00D84082"/>
    <w:rsid w:val="00D84252"/>
    <w:rsid w:val="00D8434F"/>
    <w:rsid w:val="00D8447E"/>
    <w:rsid w:val="00D84542"/>
    <w:rsid w:val="00D845A1"/>
    <w:rsid w:val="00D847B3"/>
    <w:rsid w:val="00D848BF"/>
    <w:rsid w:val="00D84B6B"/>
    <w:rsid w:val="00D84DD6"/>
    <w:rsid w:val="00D85087"/>
    <w:rsid w:val="00D85793"/>
    <w:rsid w:val="00D86311"/>
    <w:rsid w:val="00D86AD0"/>
    <w:rsid w:val="00D86B29"/>
    <w:rsid w:val="00D86EEE"/>
    <w:rsid w:val="00D872FA"/>
    <w:rsid w:val="00D873D7"/>
    <w:rsid w:val="00D873DE"/>
    <w:rsid w:val="00D8741D"/>
    <w:rsid w:val="00D8761F"/>
    <w:rsid w:val="00D878FB"/>
    <w:rsid w:val="00D87B10"/>
    <w:rsid w:val="00D87E74"/>
    <w:rsid w:val="00D87E92"/>
    <w:rsid w:val="00D87F01"/>
    <w:rsid w:val="00D87F09"/>
    <w:rsid w:val="00D90037"/>
    <w:rsid w:val="00D90515"/>
    <w:rsid w:val="00D9068F"/>
    <w:rsid w:val="00D9098B"/>
    <w:rsid w:val="00D90BF6"/>
    <w:rsid w:val="00D913C7"/>
    <w:rsid w:val="00D91817"/>
    <w:rsid w:val="00D91947"/>
    <w:rsid w:val="00D919AB"/>
    <w:rsid w:val="00D91AC9"/>
    <w:rsid w:val="00D91FAE"/>
    <w:rsid w:val="00D923A6"/>
    <w:rsid w:val="00D92536"/>
    <w:rsid w:val="00D92CDB"/>
    <w:rsid w:val="00D92D6B"/>
    <w:rsid w:val="00D9391F"/>
    <w:rsid w:val="00D93D55"/>
    <w:rsid w:val="00D94501"/>
    <w:rsid w:val="00D94975"/>
    <w:rsid w:val="00D94AC4"/>
    <w:rsid w:val="00D94EAC"/>
    <w:rsid w:val="00D953C9"/>
    <w:rsid w:val="00D95486"/>
    <w:rsid w:val="00D957E7"/>
    <w:rsid w:val="00D9590F"/>
    <w:rsid w:val="00D959DF"/>
    <w:rsid w:val="00D95DC3"/>
    <w:rsid w:val="00D962F9"/>
    <w:rsid w:val="00D966B3"/>
    <w:rsid w:val="00D96CB6"/>
    <w:rsid w:val="00D96DFC"/>
    <w:rsid w:val="00D96EF5"/>
    <w:rsid w:val="00D97764"/>
    <w:rsid w:val="00D979A1"/>
    <w:rsid w:val="00D97AA8"/>
    <w:rsid w:val="00DA00D2"/>
    <w:rsid w:val="00DA015C"/>
    <w:rsid w:val="00DA027D"/>
    <w:rsid w:val="00DA0315"/>
    <w:rsid w:val="00DA03F7"/>
    <w:rsid w:val="00DA03FD"/>
    <w:rsid w:val="00DA047B"/>
    <w:rsid w:val="00DA0628"/>
    <w:rsid w:val="00DA07A0"/>
    <w:rsid w:val="00DA0B49"/>
    <w:rsid w:val="00DA1529"/>
    <w:rsid w:val="00DA153F"/>
    <w:rsid w:val="00DA1DA4"/>
    <w:rsid w:val="00DA2A5A"/>
    <w:rsid w:val="00DA2BCE"/>
    <w:rsid w:val="00DA2CBC"/>
    <w:rsid w:val="00DA30E5"/>
    <w:rsid w:val="00DA331F"/>
    <w:rsid w:val="00DA3569"/>
    <w:rsid w:val="00DA3579"/>
    <w:rsid w:val="00DA36E2"/>
    <w:rsid w:val="00DA3834"/>
    <w:rsid w:val="00DA39BC"/>
    <w:rsid w:val="00DA3A51"/>
    <w:rsid w:val="00DA4034"/>
    <w:rsid w:val="00DA57FD"/>
    <w:rsid w:val="00DA5C57"/>
    <w:rsid w:val="00DA5D8E"/>
    <w:rsid w:val="00DA605B"/>
    <w:rsid w:val="00DA609D"/>
    <w:rsid w:val="00DA61AE"/>
    <w:rsid w:val="00DA6274"/>
    <w:rsid w:val="00DA633C"/>
    <w:rsid w:val="00DA672B"/>
    <w:rsid w:val="00DA6C96"/>
    <w:rsid w:val="00DA6FBB"/>
    <w:rsid w:val="00DA70E5"/>
    <w:rsid w:val="00DA7387"/>
    <w:rsid w:val="00DA79CE"/>
    <w:rsid w:val="00DB022B"/>
    <w:rsid w:val="00DB02B5"/>
    <w:rsid w:val="00DB0478"/>
    <w:rsid w:val="00DB185F"/>
    <w:rsid w:val="00DB1BE8"/>
    <w:rsid w:val="00DB1D80"/>
    <w:rsid w:val="00DB230E"/>
    <w:rsid w:val="00DB2855"/>
    <w:rsid w:val="00DB290F"/>
    <w:rsid w:val="00DB2C74"/>
    <w:rsid w:val="00DB2DDA"/>
    <w:rsid w:val="00DB2F8E"/>
    <w:rsid w:val="00DB306D"/>
    <w:rsid w:val="00DB3449"/>
    <w:rsid w:val="00DB37DA"/>
    <w:rsid w:val="00DB3C8D"/>
    <w:rsid w:val="00DB3EA7"/>
    <w:rsid w:val="00DB40A2"/>
    <w:rsid w:val="00DB4F10"/>
    <w:rsid w:val="00DB5419"/>
    <w:rsid w:val="00DB55D2"/>
    <w:rsid w:val="00DB5741"/>
    <w:rsid w:val="00DB6674"/>
    <w:rsid w:val="00DB6783"/>
    <w:rsid w:val="00DB67E9"/>
    <w:rsid w:val="00DB6915"/>
    <w:rsid w:val="00DB6969"/>
    <w:rsid w:val="00DB6F36"/>
    <w:rsid w:val="00DB7121"/>
    <w:rsid w:val="00DB73D6"/>
    <w:rsid w:val="00DB78E5"/>
    <w:rsid w:val="00DB7FE9"/>
    <w:rsid w:val="00DC00BF"/>
    <w:rsid w:val="00DC035A"/>
    <w:rsid w:val="00DC03AD"/>
    <w:rsid w:val="00DC0947"/>
    <w:rsid w:val="00DC0B6A"/>
    <w:rsid w:val="00DC0D0E"/>
    <w:rsid w:val="00DC0DFE"/>
    <w:rsid w:val="00DC0E16"/>
    <w:rsid w:val="00DC105A"/>
    <w:rsid w:val="00DC1437"/>
    <w:rsid w:val="00DC1729"/>
    <w:rsid w:val="00DC1D31"/>
    <w:rsid w:val="00DC1F0E"/>
    <w:rsid w:val="00DC20B2"/>
    <w:rsid w:val="00DC224F"/>
    <w:rsid w:val="00DC246D"/>
    <w:rsid w:val="00DC2EF5"/>
    <w:rsid w:val="00DC3543"/>
    <w:rsid w:val="00DC3544"/>
    <w:rsid w:val="00DC3EC0"/>
    <w:rsid w:val="00DC4641"/>
    <w:rsid w:val="00DC4E34"/>
    <w:rsid w:val="00DC51D3"/>
    <w:rsid w:val="00DC54FA"/>
    <w:rsid w:val="00DC56F7"/>
    <w:rsid w:val="00DC574F"/>
    <w:rsid w:val="00DC5C20"/>
    <w:rsid w:val="00DC5FE6"/>
    <w:rsid w:val="00DC6686"/>
    <w:rsid w:val="00DC6760"/>
    <w:rsid w:val="00DC676A"/>
    <w:rsid w:val="00DC6C76"/>
    <w:rsid w:val="00DC6EE3"/>
    <w:rsid w:val="00DC7145"/>
    <w:rsid w:val="00DC72A4"/>
    <w:rsid w:val="00DC7421"/>
    <w:rsid w:val="00DC782F"/>
    <w:rsid w:val="00DC7B06"/>
    <w:rsid w:val="00DC7D6C"/>
    <w:rsid w:val="00DC7D9D"/>
    <w:rsid w:val="00DC7EAA"/>
    <w:rsid w:val="00DC7F08"/>
    <w:rsid w:val="00DC7F35"/>
    <w:rsid w:val="00DD05FB"/>
    <w:rsid w:val="00DD0A4C"/>
    <w:rsid w:val="00DD0B0D"/>
    <w:rsid w:val="00DD0C0B"/>
    <w:rsid w:val="00DD0FB1"/>
    <w:rsid w:val="00DD0FBB"/>
    <w:rsid w:val="00DD1052"/>
    <w:rsid w:val="00DD1524"/>
    <w:rsid w:val="00DD15D7"/>
    <w:rsid w:val="00DD169A"/>
    <w:rsid w:val="00DD16DD"/>
    <w:rsid w:val="00DD1BEA"/>
    <w:rsid w:val="00DD1C13"/>
    <w:rsid w:val="00DD1EFD"/>
    <w:rsid w:val="00DD228B"/>
    <w:rsid w:val="00DD2644"/>
    <w:rsid w:val="00DD29C1"/>
    <w:rsid w:val="00DD2B39"/>
    <w:rsid w:val="00DD31E7"/>
    <w:rsid w:val="00DD384B"/>
    <w:rsid w:val="00DD3AD7"/>
    <w:rsid w:val="00DD3B3E"/>
    <w:rsid w:val="00DD4440"/>
    <w:rsid w:val="00DD4C0C"/>
    <w:rsid w:val="00DD4FC0"/>
    <w:rsid w:val="00DD5665"/>
    <w:rsid w:val="00DD5E9D"/>
    <w:rsid w:val="00DD65B4"/>
    <w:rsid w:val="00DD7237"/>
    <w:rsid w:val="00DD7635"/>
    <w:rsid w:val="00DD7775"/>
    <w:rsid w:val="00DD7C3D"/>
    <w:rsid w:val="00DD7C7D"/>
    <w:rsid w:val="00DD7CDC"/>
    <w:rsid w:val="00DD7E20"/>
    <w:rsid w:val="00DE0322"/>
    <w:rsid w:val="00DE03BF"/>
    <w:rsid w:val="00DE0944"/>
    <w:rsid w:val="00DE0B32"/>
    <w:rsid w:val="00DE0E75"/>
    <w:rsid w:val="00DE0F2B"/>
    <w:rsid w:val="00DE1CD0"/>
    <w:rsid w:val="00DE2485"/>
    <w:rsid w:val="00DE274A"/>
    <w:rsid w:val="00DE2D56"/>
    <w:rsid w:val="00DE2EF7"/>
    <w:rsid w:val="00DE3277"/>
    <w:rsid w:val="00DE340C"/>
    <w:rsid w:val="00DE385A"/>
    <w:rsid w:val="00DE3FDF"/>
    <w:rsid w:val="00DE404D"/>
    <w:rsid w:val="00DE416F"/>
    <w:rsid w:val="00DE485F"/>
    <w:rsid w:val="00DE4C1A"/>
    <w:rsid w:val="00DE4C1D"/>
    <w:rsid w:val="00DE4C9B"/>
    <w:rsid w:val="00DE4D9C"/>
    <w:rsid w:val="00DE52D4"/>
    <w:rsid w:val="00DE53D9"/>
    <w:rsid w:val="00DE5D1A"/>
    <w:rsid w:val="00DE5E65"/>
    <w:rsid w:val="00DE5F91"/>
    <w:rsid w:val="00DE6CD1"/>
    <w:rsid w:val="00DE78AC"/>
    <w:rsid w:val="00DE7BB4"/>
    <w:rsid w:val="00DE7C4A"/>
    <w:rsid w:val="00DF11C7"/>
    <w:rsid w:val="00DF1948"/>
    <w:rsid w:val="00DF1B58"/>
    <w:rsid w:val="00DF1C6A"/>
    <w:rsid w:val="00DF1E7D"/>
    <w:rsid w:val="00DF1F1C"/>
    <w:rsid w:val="00DF1F63"/>
    <w:rsid w:val="00DF2319"/>
    <w:rsid w:val="00DF23C5"/>
    <w:rsid w:val="00DF27ED"/>
    <w:rsid w:val="00DF3145"/>
    <w:rsid w:val="00DF3364"/>
    <w:rsid w:val="00DF34EE"/>
    <w:rsid w:val="00DF357D"/>
    <w:rsid w:val="00DF39AB"/>
    <w:rsid w:val="00DF3B59"/>
    <w:rsid w:val="00DF43D1"/>
    <w:rsid w:val="00DF4916"/>
    <w:rsid w:val="00DF4BAC"/>
    <w:rsid w:val="00DF4C9B"/>
    <w:rsid w:val="00DF55EA"/>
    <w:rsid w:val="00DF57CC"/>
    <w:rsid w:val="00DF57F3"/>
    <w:rsid w:val="00DF5F20"/>
    <w:rsid w:val="00DF65DE"/>
    <w:rsid w:val="00DF6617"/>
    <w:rsid w:val="00DF696E"/>
    <w:rsid w:val="00DF7082"/>
    <w:rsid w:val="00DF7829"/>
    <w:rsid w:val="00DF7959"/>
    <w:rsid w:val="00DF7A16"/>
    <w:rsid w:val="00DF7AAB"/>
    <w:rsid w:val="00DF7BD8"/>
    <w:rsid w:val="00DF7C2A"/>
    <w:rsid w:val="00DF7DB8"/>
    <w:rsid w:val="00E00791"/>
    <w:rsid w:val="00E00B9D"/>
    <w:rsid w:val="00E0109F"/>
    <w:rsid w:val="00E01282"/>
    <w:rsid w:val="00E01A33"/>
    <w:rsid w:val="00E01B3F"/>
    <w:rsid w:val="00E01C80"/>
    <w:rsid w:val="00E01D2C"/>
    <w:rsid w:val="00E021D9"/>
    <w:rsid w:val="00E022B4"/>
    <w:rsid w:val="00E02707"/>
    <w:rsid w:val="00E0289C"/>
    <w:rsid w:val="00E02D44"/>
    <w:rsid w:val="00E03152"/>
    <w:rsid w:val="00E0357F"/>
    <w:rsid w:val="00E0365F"/>
    <w:rsid w:val="00E03660"/>
    <w:rsid w:val="00E04251"/>
    <w:rsid w:val="00E04393"/>
    <w:rsid w:val="00E04923"/>
    <w:rsid w:val="00E04A1A"/>
    <w:rsid w:val="00E04A4D"/>
    <w:rsid w:val="00E04B97"/>
    <w:rsid w:val="00E04BC1"/>
    <w:rsid w:val="00E04C89"/>
    <w:rsid w:val="00E04C8A"/>
    <w:rsid w:val="00E05AE9"/>
    <w:rsid w:val="00E05EAC"/>
    <w:rsid w:val="00E05EEB"/>
    <w:rsid w:val="00E05F1C"/>
    <w:rsid w:val="00E06348"/>
    <w:rsid w:val="00E06378"/>
    <w:rsid w:val="00E064AE"/>
    <w:rsid w:val="00E066B7"/>
    <w:rsid w:val="00E068F5"/>
    <w:rsid w:val="00E06D84"/>
    <w:rsid w:val="00E07077"/>
    <w:rsid w:val="00E071FE"/>
    <w:rsid w:val="00E077B1"/>
    <w:rsid w:val="00E07A37"/>
    <w:rsid w:val="00E07D49"/>
    <w:rsid w:val="00E07E58"/>
    <w:rsid w:val="00E10534"/>
    <w:rsid w:val="00E10884"/>
    <w:rsid w:val="00E10A04"/>
    <w:rsid w:val="00E10F17"/>
    <w:rsid w:val="00E1116F"/>
    <w:rsid w:val="00E1161E"/>
    <w:rsid w:val="00E118D4"/>
    <w:rsid w:val="00E11DD1"/>
    <w:rsid w:val="00E120DD"/>
    <w:rsid w:val="00E12AFE"/>
    <w:rsid w:val="00E12B38"/>
    <w:rsid w:val="00E12E77"/>
    <w:rsid w:val="00E1347F"/>
    <w:rsid w:val="00E136D8"/>
    <w:rsid w:val="00E136E7"/>
    <w:rsid w:val="00E13745"/>
    <w:rsid w:val="00E1387B"/>
    <w:rsid w:val="00E138BA"/>
    <w:rsid w:val="00E13E51"/>
    <w:rsid w:val="00E13ED9"/>
    <w:rsid w:val="00E1420A"/>
    <w:rsid w:val="00E1423D"/>
    <w:rsid w:val="00E148F7"/>
    <w:rsid w:val="00E15259"/>
    <w:rsid w:val="00E155A8"/>
    <w:rsid w:val="00E15CAE"/>
    <w:rsid w:val="00E1611E"/>
    <w:rsid w:val="00E1663B"/>
    <w:rsid w:val="00E170D7"/>
    <w:rsid w:val="00E17520"/>
    <w:rsid w:val="00E179D2"/>
    <w:rsid w:val="00E17B94"/>
    <w:rsid w:val="00E17C1E"/>
    <w:rsid w:val="00E2083B"/>
    <w:rsid w:val="00E208F1"/>
    <w:rsid w:val="00E212C7"/>
    <w:rsid w:val="00E2180E"/>
    <w:rsid w:val="00E219C3"/>
    <w:rsid w:val="00E2214D"/>
    <w:rsid w:val="00E2224C"/>
    <w:rsid w:val="00E2266C"/>
    <w:rsid w:val="00E226D6"/>
    <w:rsid w:val="00E229C9"/>
    <w:rsid w:val="00E22C1D"/>
    <w:rsid w:val="00E23A1D"/>
    <w:rsid w:val="00E23DB6"/>
    <w:rsid w:val="00E249E5"/>
    <w:rsid w:val="00E24E67"/>
    <w:rsid w:val="00E250A4"/>
    <w:rsid w:val="00E2518B"/>
    <w:rsid w:val="00E25207"/>
    <w:rsid w:val="00E2532F"/>
    <w:rsid w:val="00E256E0"/>
    <w:rsid w:val="00E25D16"/>
    <w:rsid w:val="00E26055"/>
    <w:rsid w:val="00E26199"/>
    <w:rsid w:val="00E268C0"/>
    <w:rsid w:val="00E26F56"/>
    <w:rsid w:val="00E2721C"/>
    <w:rsid w:val="00E27477"/>
    <w:rsid w:val="00E27507"/>
    <w:rsid w:val="00E27E61"/>
    <w:rsid w:val="00E27E86"/>
    <w:rsid w:val="00E3011F"/>
    <w:rsid w:val="00E3014F"/>
    <w:rsid w:val="00E303D7"/>
    <w:rsid w:val="00E30458"/>
    <w:rsid w:val="00E30549"/>
    <w:rsid w:val="00E30C22"/>
    <w:rsid w:val="00E30C33"/>
    <w:rsid w:val="00E31282"/>
    <w:rsid w:val="00E313A9"/>
    <w:rsid w:val="00E31405"/>
    <w:rsid w:val="00E31414"/>
    <w:rsid w:val="00E31940"/>
    <w:rsid w:val="00E3195E"/>
    <w:rsid w:val="00E321E2"/>
    <w:rsid w:val="00E323BC"/>
    <w:rsid w:val="00E32836"/>
    <w:rsid w:val="00E32B66"/>
    <w:rsid w:val="00E32D2F"/>
    <w:rsid w:val="00E337F1"/>
    <w:rsid w:val="00E3398F"/>
    <w:rsid w:val="00E33DEC"/>
    <w:rsid w:val="00E33EFA"/>
    <w:rsid w:val="00E33FD5"/>
    <w:rsid w:val="00E3409D"/>
    <w:rsid w:val="00E340F0"/>
    <w:rsid w:val="00E34187"/>
    <w:rsid w:val="00E34A92"/>
    <w:rsid w:val="00E34BB4"/>
    <w:rsid w:val="00E35374"/>
    <w:rsid w:val="00E358F6"/>
    <w:rsid w:val="00E35D3C"/>
    <w:rsid w:val="00E362FD"/>
    <w:rsid w:val="00E36AD9"/>
    <w:rsid w:val="00E371CE"/>
    <w:rsid w:val="00E372FE"/>
    <w:rsid w:val="00E37327"/>
    <w:rsid w:val="00E37339"/>
    <w:rsid w:val="00E3750E"/>
    <w:rsid w:val="00E375E9"/>
    <w:rsid w:val="00E37603"/>
    <w:rsid w:val="00E37732"/>
    <w:rsid w:val="00E379D3"/>
    <w:rsid w:val="00E37D8C"/>
    <w:rsid w:val="00E37F8E"/>
    <w:rsid w:val="00E40421"/>
    <w:rsid w:val="00E4064B"/>
    <w:rsid w:val="00E4065F"/>
    <w:rsid w:val="00E409CD"/>
    <w:rsid w:val="00E42727"/>
    <w:rsid w:val="00E42771"/>
    <w:rsid w:val="00E42854"/>
    <w:rsid w:val="00E4295C"/>
    <w:rsid w:val="00E4299A"/>
    <w:rsid w:val="00E42DDE"/>
    <w:rsid w:val="00E4300A"/>
    <w:rsid w:val="00E4323B"/>
    <w:rsid w:val="00E4346D"/>
    <w:rsid w:val="00E4362C"/>
    <w:rsid w:val="00E437E2"/>
    <w:rsid w:val="00E439C4"/>
    <w:rsid w:val="00E43B6B"/>
    <w:rsid w:val="00E44455"/>
    <w:rsid w:val="00E44685"/>
    <w:rsid w:val="00E44A6C"/>
    <w:rsid w:val="00E44B57"/>
    <w:rsid w:val="00E44C43"/>
    <w:rsid w:val="00E450AD"/>
    <w:rsid w:val="00E4515D"/>
    <w:rsid w:val="00E45322"/>
    <w:rsid w:val="00E4534C"/>
    <w:rsid w:val="00E45A82"/>
    <w:rsid w:val="00E45FFE"/>
    <w:rsid w:val="00E460A0"/>
    <w:rsid w:val="00E461C8"/>
    <w:rsid w:val="00E46227"/>
    <w:rsid w:val="00E463E9"/>
    <w:rsid w:val="00E47046"/>
    <w:rsid w:val="00E47086"/>
    <w:rsid w:val="00E473A5"/>
    <w:rsid w:val="00E47868"/>
    <w:rsid w:val="00E479CE"/>
    <w:rsid w:val="00E47A43"/>
    <w:rsid w:val="00E47C8F"/>
    <w:rsid w:val="00E47DB8"/>
    <w:rsid w:val="00E47F64"/>
    <w:rsid w:val="00E50091"/>
    <w:rsid w:val="00E505B0"/>
    <w:rsid w:val="00E507B9"/>
    <w:rsid w:val="00E50AAB"/>
    <w:rsid w:val="00E50EFE"/>
    <w:rsid w:val="00E51833"/>
    <w:rsid w:val="00E518DD"/>
    <w:rsid w:val="00E52198"/>
    <w:rsid w:val="00E523E7"/>
    <w:rsid w:val="00E523FD"/>
    <w:rsid w:val="00E52481"/>
    <w:rsid w:val="00E5282B"/>
    <w:rsid w:val="00E52901"/>
    <w:rsid w:val="00E52BC8"/>
    <w:rsid w:val="00E53559"/>
    <w:rsid w:val="00E53979"/>
    <w:rsid w:val="00E53A35"/>
    <w:rsid w:val="00E53A75"/>
    <w:rsid w:val="00E53B78"/>
    <w:rsid w:val="00E53F78"/>
    <w:rsid w:val="00E54153"/>
    <w:rsid w:val="00E54208"/>
    <w:rsid w:val="00E543B3"/>
    <w:rsid w:val="00E5440D"/>
    <w:rsid w:val="00E54591"/>
    <w:rsid w:val="00E546F1"/>
    <w:rsid w:val="00E5488C"/>
    <w:rsid w:val="00E550F8"/>
    <w:rsid w:val="00E55FBB"/>
    <w:rsid w:val="00E5690F"/>
    <w:rsid w:val="00E5692C"/>
    <w:rsid w:val="00E56971"/>
    <w:rsid w:val="00E56A1A"/>
    <w:rsid w:val="00E56A9A"/>
    <w:rsid w:val="00E56C0E"/>
    <w:rsid w:val="00E56EDC"/>
    <w:rsid w:val="00E57197"/>
    <w:rsid w:val="00E57733"/>
    <w:rsid w:val="00E579A8"/>
    <w:rsid w:val="00E579BC"/>
    <w:rsid w:val="00E57D3E"/>
    <w:rsid w:val="00E57E1D"/>
    <w:rsid w:val="00E60446"/>
    <w:rsid w:val="00E607BC"/>
    <w:rsid w:val="00E607DD"/>
    <w:rsid w:val="00E609B8"/>
    <w:rsid w:val="00E609EC"/>
    <w:rsid w:val="00E60DA0"/>
    <w:rsid w:val="00E6100B"/>
    <w:rsid w:val="00E610C3"/>
    <w:rsid w:val="00E613CF"/>
    <w:rsid w:val="00E617B1"/>
    <w:rsid w:val="00E61835"/>
    <w:rsid w:val="00E61865"/>
    <w:rsid w:val="00E618EF"/>
    <w:rsid w:val="00E61AC3"/>
    <w:rsid w:val="00E61AEA"/>
    <w:rsid w:val="00E61EAF"/>
    <w:rsid w:val="00E62110"/>
    <w:rsid w:val="00E621C5"/>
    <w:rsid w:val="00E62462"/>
    <w:rsid w:val="00E62570"/>
    <w:rsid w:val="00E626FA"/>
    <w:rsid w:val="00E62E95"/>
    <w:rsid w:val="00E63322"/>
    <w:rsid w:val="00E63450"/>
    <w:rsid w:val="00E6350C"/>
    <w:rsid w:val="00E63716"/>
    <w:rsid w:val="00E63891"/>
    <w:rsid w:val="00E638E4"/>
    <w:rsid w:val="00E63AA5"/>
    <w:rsid w:val="00E63CCD"/>
    <w:rsid w:val="00E641E5"/>
    <w:rsid w:val="00E6422C"/>
    <w:rsid w:val="00E6437B"/>
    <w:rsid w:val="00E647AD"/>
    <w:rsid w:val="00E64C2D"/>
    <w:rsid w:val="00E64C74"/>
    <w:rsid w:val="00E64F0E"/>
    <w:rsid w:val="00E65153"/>
    <w:rsid w:val="00E65248"/>
    <w:rsid w:val="00E654A1"/>
    <w:rsid w:val="00E65E2A"/>
    <w:rsid w:val="00E660C1"/>
    <w:rsid w:val="00E66131"/>
    <w:rsid w:val="00E66249"/>
    <w:rsid w:val="00E66357"/>
    <w:rsid w:val="00E66723"/>
    <w:rsid w:val="00E66782"/>
    <w:rsid w:val="00E6681E"/>
    <w:rsid w:val="00E66912"/>
    <w:rsid w:val="00E66C4F"/>
    <w:rsid w:val="00E66E65"/>
    <w:rsid w:val="00E67303"/>
    <w:rsid w:val="00E67468"/>
    <w:rsid w:val="00E6757A"/>
    <w:rsid w:val="00E67945"/>
    <w:rsid w:val="00E6798C"/>
    <w:rsid w:val="00E679FA"/>
    <w:rsid w:val="00E67CB6"/>
    <w:rsid w:val="00E67D59"/>
    <w:rsid w:val="00E67F14"/>
    <w:rsid w:val="00E70D8A"/>
    <w:rsid w:val="00E70EF0"/>
    <w:rsid w:val="00E71228"/>
    <w:rsid w:val="00E71454"/>
    <w:rsid w:val="00E71565"/>
    <w:rsid w:val="00E71FBF"/>
    <w:rsid w:val="00E7211E"/>
    <w:rsid w:val="00E72177"/>
    <w:rsid w:val="00E7253E"/>
    <w:rsid w:val="00E725FC"/>
    <w:rsid w:val="00E727A2"/>
    <w:rsid w:val="00E72BDC"/>
    <w:rsid w:val="00E72C54"/>
    <w:rsid w:val="00E737D6"/>
    <w:rsid w:val="00E737FD"/>
    <w:rsid w:val="00E73B62"/>
    <w:rsid w:val="00E73C38"/>
    <w:rsid w:val="00E73D3B"/>
    <w:rsid w:val="00E7408A"/>
    <w:rsid w:val="00E74AAB"/>
    <w:rsid w:val="00E74D81"/>
    <w:rsid w:val="00E74E33"/>
    <w:rsid w:val="00E74FD5"/>
    <w:rsid w:val="00E7515E"/>
    <w:rsid w:val="00E75191"/>
    <w:rsid w:val="00E754D3"/>
    <w:rsid w:val="00E75724"/>
    <w:rsid w:val="00E7604C"/>
    <w:rsid w:val="00E7617D"/>
    <w:rsid w:val="00E761CA"/>
    <w:rsid w:val="00E76276"/>
    <w:rsid w:val="00E767CE"/>
    <w:rsid w:val="00E76C4A"/>
    <w:rsid w:val="00E76C68"/>
    <w:rsid w:val="00E7731A"/>
    <w:rsid w:val="00E775E1"/>
    <w:rsid w:val="00E775F9"/>
    <w:rsid w:val="00E776AB"/>
    <w:rsid w:val="00E80C0F"/>
    <w:rsid w:val="00E8168B"/>
    <w:rsid w:val="00E81808"/>
    <w:rsid w:val="00E8196D"/>
    <w:rsid w:val="00E819AF"/>
    <w:rsid w:val="00E8233E"/>
    <w:rsid w:val="00E828E3"/>
    <w:rsid w:val="00E82A8C"/>
    <w:rsid w:val="00E82DE4"/>
    <w:rsid w:val="00E82F1A"/>
    <w:rsid w:val="00E83185"/>
    <w:rsid w:val="00E83574"/>
    <w:rsid w:val="00E835C7"/>
    <w:rsid w:val="00E8382F"/>
    <w:rsid w:val="00E83C2F"/>
    <w:rsid w:val="00E83C97"/>
    <w:rsid w:val="00E84354"/>
    <w:rsid w:val="00E847C9"/>
    <w:rsid w:val="00E84C03"/>
    <w:rsid w:val="00E84C29"/>
    <w:rsid w:val="00E84EDA"/>
    <w:rsid w:val="00E8509B"/>
    <w:rsid w:val="00E8545E"/>
    <w:rsid w:val="00E85601"/>
    <w:rsid w:val="00E85644"/>
    <w:rsid w:val="00E857A9"/>
    <w:rsid w:val="00E85B84"/>
    <w:rsid w:val="00E8610E"/>
    <w:rsid w:val="00E864D5"/>
    <w:rsid w:val="00E8669C"/>
    <w:rsid w:val="00E86BF9"/>
    <w:rsid w:val="00E873E6"/>
    <w:rsid w:val="00E875EB"/>
    <w:rsid w:val="00E87822"/>
    <w:rsid w:val="00E879A6"/>
    <w:rsid w:val="00E87AC4"/>
    <w:rsid w:val="00E87B60"/>
    <w:rsid w:val="00E87C17"/>
    <w:rsid w:val="00E87CD1"/>
    <w:rsid w:val="00E87F54"/>
    <w:rsid w:val="00E90208"/>
    <w:rsid w:val="00E90A1D"/>
    <w:rsid w:val="00E90AE8"/>
    <w:rsid w:val="00E90E73"/>
    <w:rsid w:val="00E9103C"/>
    <w:rsid w:val="00E914DD"/>
    <w:rsid w:val="00E917D2"/>
    <w:rsid w:val="00E91B35"/>
    <w:rsid w:val="00E91C06"/>
    <w:rsid w:val="00E91CFD"/>
    <w:rsid w:val="00E9203C"/>
    <w:rsid w:val="00E921C0"/>
    <w:rsid w:val="00E92337"/>
    <w:rsid w:val="00E92358"/>
    <w:rsid w:val="00E92708"/>
    <w:rsid w:val="00E92818"/>
    <w:rsid w:val="00E92AE6"/>
    <w:rsid w:val="00E92D4C"/>
    <w:rsid w:val="00E92DC2"/>
    <w:rsid w:val="00E9459C"/>
    <w:rsid w:val="00E945FB"/>
    <w:rsid w:val="00E94870"/>
    <w:rsid w:val="00E94CC4"/>
    <w:rsid w:val="00E94D00"/>
    <w:rsid w:val="00E94E51"/>
    <w:rsid w:val="00E94E59"/>
    <w:rsid w:val="00E95055"/>
    <w:rsid w:val="00E950E3"/>
    <w:rsid w:val="00E95133"/>
    <w:rsid w:val="00E95260"/>
    <w:rsid w:val="00E9540D"/>
    <w:rsid w:val="00E959C6"/>
    <w:rsid w:val="00E95A09"/>
    <w:rsid w:val="00E95B89"/>
    <w:rsid w:val="00E960A8"/>
    <w:rsid w:val="00E96650"/>
    <w:rsid w:val="00E96667"/>
    <w:rsid w:val="00E97070"/>
    <w:rsid w:val="00E97308"/>
    <w:rsid w:val="00E97347"/>
    <w:rsid w:val="00E9736A"/>
    <w:rsid w:val="00E97627"/>
    <w:rsid w:val="00E97B2E"/>
    <w:rsid w:val="00E97CA3"/>
    <w:rsid w:val="00E97D34"/>
    <w:rsid w:val="00EA01AA"/>
    <w:rsid w:val="00EA042D"/>
    <w:rsid w:val="00EA0A78"/>
    <w:rsid w:val="00EA109A"/>
    <w:rsid w:val="00EA19B0"/>
    <w:rsid w:val="00EA1D79"/>
    <w:rsid w:val="00EA21F3"/>
    <w:rsid w:val="00EA2214"/>
    <w:rsid w:val="00EA266B"/>
    <w:rsid w:val="00EA3222"/>
    <w:rsid w:val="00EA3693"/>
    <w:rsid w:val="00EA36BD"/>
    <w:rsid w:val="00EA3C49"/>
    <w:rsid w:val="00EA4249"/>
    <w:rsid w:val="00EA42DB"/>
    <w:rsid w:val="00EA43B2"/>
    <w:rsid w:val="00EA455C"/>
    <w:rsid w:val="00EA4841"/>
    <w:rsid w:val="00EA4D13"/>
    <w:rsid w:val="00EA4D28"/>
    <w:rsid w:val="00EA4EA9"/>
    <w:rsid w:val="00EA4F97"/>
    <w:rsid w:val="00EA505E"/>
    <w:rsid w:val="00EA5AA9"/>
    <w:rsid w:val="00EA5E7D"/>
    <w:rsid w:val="00EA608B"/>
    <w:rsid w:val="00EA60E0"/>
    <w:rsid w:val="00EA6649"/>
    <w:rsid w:val="00EA66C2"/>
    <w:rsid w:val="00EA6CBA"/>
    <w:rsid w:val="00EA6E77"/>
    <w:rsid w:val="00EA6F68"/>
    <w:rsid w:val="00EA6FB9"/>
    <w:rsid w:val="00EA7047"/>
    <w:rsid w:val="00EA70A4"/>
    <w:rsid w:val="00EA7292"/>
    <w:rsid w:val="00EA73A0"/>
    <w:rsid w:val="00EA789F"/>
    <w:rsid w:val="00EA78C6"/>
    <w:rsid w:val="00EA7B0D"/>
    <w:rsid w:val="00EA7BB5"/>
    <w:rsid w:val="00EA7E88"/>
    <w:rsid w:val="00EB0059"/>
    <w:rsid w:val="00EB06C5"/>
    <w:rsid w:val="00EB06F4"/>
    <w:rsid w:val="00EB07FA"/>
    <w:rsid w:val="00EB0992"/>
    <w:rsid w:val="00EB11F1"/>
    <w:rsid w:val="00EB1696"/>
    <w:rsid w:val="00EB17A8"/>
    <w:rsid w:val="00EB2122"/>
    <w:rsid w:val="00EB22D1"/>
    <w:rsid w:val="00EB22E0"/>
    <w:rsid w:val="00EB2ADE"/>
    <w:rsid w:val="00EB2E58"/>
    <w:rsid w:val="00EB333B"/>
    <w:rsid w:val="00EB38D6"/>
    <w:rsid w:val="00EB3FEA"/>
    <w:rsid w:val="00EB43A7"/>
    <w:rsid w:val="00EB4420"/>
    <w:rsid w:val="00EB49EC"/>
    <w:rsid w:val="00EB5143"/>
    <w:rsid w:val="00EB5325"/>
    <w:rsid w:val="00EB5634"/>
    <w:rsid w:val="00EB5B05"/>
    <w:rsid w:val="00EB5EF4"/>
    <w:rsid w:val="00EB62E2"/>
    <w:rsid w:val="00EB6858"/>
    <w:rsid w:val="00EB70E2"/>
    <w:rsid w:val="00EB7130"/>
    <w:rsid w:val="00EB75B4"/>
    <w:rsid w:val="00EB75DF"/>
    <w:rsid w:val="00EB7B40"/>
    <w:rsid w:val="00EB7FA9"/>
    <w:rsid w:val="00EC01E0"/>
    <w:rsid w:val="00EC0291"/>
    <w:rsid w:val="00EC02EC"/>
    <w:rsid w:val="00EC0323"/>
    <w:rsid w:val="00EC0475"/>
    <w:rsid w:val="00EC0697"/>
    <w:rsid w:val="00EC099B"/>
    <w:rsid w:val="00EC117C"/>
    <w:rsid w:val="00EC1207"/>
    <w:rsid w:val="00EC1698"/>
    <w:rsid w:val="00EC1C32"/>
    <w:rsid w:val="00EC1E4A"/>
    <w:rsid w:val="00EC1E73"/>
    <w:rsid w:val="00EC2281"/>
    <w:rsid w:val="00EC25EB"/>
    <w:rsid w:val="00EC300E"/>
    <w:rsid w:val="00EC3084"/>
    <w:rsid w:val="00EC3128"/>
    <w:rsid w:val="00EC3927"/>
    <w:rsid w:val="00EC3EAB"/>
    <w:rsid w:val="00EC3EB2"/>
    <w:rsid w:val="00EC4040"/>
    <w:rsid w:val="00EC4273"/>
    <w:rsid w:val="00EC448C"/>
    <w:rsid w:val="00EC46E7"/>
    <w:rsid w:val="00EC47BB"/>
    <w:rsid w:val="00EC5391"/>
    <w:rsid w:val="00EC55E1"/>
    <w:rsid w:val="00EC592D"/>
    <w:rsid w:val="00EC5C14"/>
    <w:rsid w:val="00EC5CAE"/>
    <w:rsid w:val="00EC5DE5"/>
    <w:rsid w:val="00EC5E1A"/>
    <w:rsid w:val="00EC601C"/>
    <w:rsid w:val="00EC6171"/>
    <w:rsid w:val="00EC62D0"/>
    <w:rsid w:val="00EC6623"/>
    <w:rsid w:val="00EC6A5E"/>
    <w:rsid w:val="00EC6ACC"/>
    <w:rsid w:val="00EC6F89"/>
    <w:rsid w:val="00EC7216"/>
    <w:rsid w:val="00EC72A8"/>
    <w:rsid w:val="00EC75BC"/>
    <w:rsid w:val="00EC7636"/>
    <w:rsid w:val="00EC77DE"/>
    <w:rsid w:val="00EC788C"/>
    <w:rsid w:val="00ED015C"/>
    <w:rsid w:val="00ED03CD"/>
    <w:rsid w:val="00ED053E"/>
    <w:rsid w:val="00ED09D5"/>
    <w:rsid w:val="00ED0AA9"/>
    <w:rsid w:val="00ED0F33"/>
    <w:rsid w:val="00ED1560"/>
    <w:rsid w:val="00ED17DC"/>
    <w:rsid w:val="00ED17E7"/>
    <w:rsid w:val="00ED184A"/>
    <w:rsid w:val="00ED1977"/>
    <w:rsid w:val="00ED1982"/>
    <w:rsid w:val="00ED1AE1"/>
    <w:rsid w:val="00ED1EFA"/>
    <w:rsid w:val="00ED1F42"/>
    <w:rsid w:val="00ED218B"/>
    <w:rsid w:val="00ED285E"/>
    <w:rsid w:val="00ED29B0"/>
    <w:rsid w:val="00ED2CE7"/>
    <w:rsid w:val="00ED3011"/>
    <w:rsid w:val="00ED391E"/>
    <w:rsid w:val="00ED3C42"/>
    <w:rsid w:val="00ED4010"/>
    <w:rsid w:val="00ED412E"/>
    <w:rsid w:val="00ED41FF"/>
    <w:rsid w:val="00ED4726"/>
    <w:rsid w:val="00ED490B"/>
    <w:rsid w:val="00ED4B3A"/>
    <w:rsid w:val="00ED4CFF"/>
    <w:rsid w:val="00ED513E"/>
    <w:rsid w:val="00ED517C"/>
    <w:rsid w:val="00ED52EB"/>
    <w:rsid w:val="00ED533C"/>
    <w:rsid w:val="00ED545D"/>
    <w:rsid w:val="00ED55A5"/>
    <w:rsid w:val="00ED5AA1"/>
    <w:rsid w:val="00ED5CE5"/>
    <w:rsid w:val="00ED5D36"/>
    <w:rsid w:val="00ED6103"/>
    <w:rsid w:val="00ED622E"/>
    <w:rsid w:val="00ED6DAD"/>
    <w:rsid w:val="00ED6FBB"/>
    <w:rsid w:val="00ED727B"/>
    <w:rsid w:val="00ED7451"/>
    <w:rsid w:val="00ED7B1B"/>
    <w:rsid w:val="00ED7B9D"/>
    <w:rsid w:val="00ED7D7E"/>
    <w:rsid w:val="00ED7FCB"/>
    <w:rsid w:val="00EE049D"/>
    <w:rsid w:val="00EE0631"/>
    <w:rsid w:val="00EE0732"/>
    <w:rsid w:val="00EE0829"/>
    <w:rsid w:val="00EE0DDA"/>
    <w:rsid w:val="00EE0F87"/>
    <w:rsid w:val="00EE1515"/>
    <w:rsid w:val="00EE194D"/>
    <w:rsid w:val="00EE1985"/>
    <w:rsid w:val="00EE2060"/>
    <w:rsid w:val="00EE23E7"/>
    <w:rsid w:val="00EE29A6"/>
    <w:rsid w:val="00EE2BA5"/>
    <w:rsid w:val="00EE2D03"/>
    <w:rsid w:val="00EE3205"/>
    <w:rsid w:val="00EE33E5"/>
    <w:rsid w:val="00EE3410"/>
    <w:rsid w:val="00EE364E"/>
    <w:rsid w:val="00EE398E"/>
    <w:rsid w:val="00EE3A8D"/>
    <w:rsid w:val="00EE4759"/>
    <w:rsid w:val="00EE4BB3"/>
    <w:rsid w:val="00EE4EBC"/>
    <w:rsid w:val="00EE50EA"/>
    <w:rsid w:val="00EE510D"/>
    <w:rsid w:val="00EE5133"/>
    <w:rsid w:val="00EE5234"/>
    <w:rsid w:val="00EE539E"/>
    <w:rsid w:val="00EE53CC"/>
    <w:rsid w:val="00EE5681"/>
    <w:rsid w:val="00EE5BC0"/>
    <w:rsid w:val="00EE5E9A"/>
    <w:rsid w:val="00EE6062"/>
    <w:rsid w:val="00EE6100"/>
    <w:rsid w:val="00EE6539"/>
    <w:rsid w:val="00EE65A2"/>
    <w:rsid w:val="00EE6938"/>
    <w:rsid w:val="00EE743F"/>
    <w:rsid w:val="00EE77FC"/>
    <w:rsid w:val="00EE788D"/>
    <w:rsid w:val="00EE7C58"/>
    <w:rsid w:val="00EE7E98"/>
    <w:rsid w:val="00EF05A2"/>
    <w:rsid w:val="00EF0869"/>
    <w:rsid w:val="00EF0A02"/>
    <w:rsid w:val="00EF0F4B"/>
    <w:rsid w:val="00EF100F"/>
    <w:rsid w:val="00EF1D7B"/>
    <w:rsid w:val="00EF1E68"/>
    <w:rsid w:val="00EF1EC6"/>
    <w:rsid w:val="00EF232B"/>
    <w:rsid w:val="00EF2697"/>
    <w:rsid w:val="00EF2EFC"/>
    <w:rsid w:val="00EF31AC"/>
    <w:rsid w:val="00EF32B8"/>
    <w:rsid w:val="00EF3343"/>
    <w:rsid w:val="00EF33DE"/>
    <w:rsid w:val="00EF3435"/>
    <w:rsid w:val="00EF34F4"/>
    <w:rsid w:val="00EF35AE"/>
    <w:rsid w:val="00EF3F14"/>
    <w:rsid w:val="00EF41C9"/>
    <w:rsid w:val="00EF42D3"/>
    <w:rsid w:val="00EF4532"/>
    <w:rsid w:val="00EF4787"/>
    <w:rsid w:val="00EF47AF"/>
    <w:rsid w:val="00EF4900"/>
    <w:rsid w:val="00EF496E"/>
    <w:rsid w:val="00EF4CB9"/>
    <w:rsid w:val="00EF4F08"/>
    <w:rsid w:val="00EF4F4B"/>
    <w:rsid w:val="00EF51E0"/>
    <w:rsid w:val="00EF52E2"/>
    <w:rsid w:val="00EF547C"/>
    <w:rsid w:val="00EF5509"/>
    <w:rsid w:val="00EF5927"/>
    <w:rsid w:val="00EF5950"/>
    <w:rsid w:val="00EF5B8E"/>
    <w:rsid w:val="00EF5D23"/>
    <w:rsid w:val="00EF5DE1"/>
    <w:rsid w:val="00EF5EAD"/>
    <w:rsid w:val="00EF6186"/>
    <w:rsid w:val="00EF6387"/>
    <w:rsid w:val="00EF68CB"/>
    <w:rsid w:val="00EF695A"/>
    <w:rsid w:val="00EF6CA7"/>
    <w:rsid w:val="00EF6FA8"/>
    <w:rsid w:val="00EF7075"/>
    <w:rsid w:val="00EF7BC3"/>
    <w:rsid w:val="00EF7ECF"/>
    <w:rsid w:val="00F00245"/>
    <w:rsid w:val="00F005AF"/>
    <w:rsid w:val="00F0068C"/>
    <w:rsid w:val="00F00755"/>
    <w:rsid w:val="00F00989"/>
    <w:rsid w:val="00F00E0D"/>
    <w:rsid w:val="00F010D8"/>
    <w:rsid w:val="00F013B5"/>
    <w:rsid w:val="00F0176D"/>
    <w:rsid w:val="00F01823"/>
    <w:rsid w:val="00F018AC"/>
    <w:rsid w:val="00F01BD1"/>
    <w:rsid w:val="00F01CB3"/>
    <w:rsid w:val="00F0266B"/>
    <w:rsid w:val="00F02BA3"/>
    <w:rsid w:val="00F02ED2"/>
    <w:rsid w:val="00F02FF2"/>
    <w:rsid w:val="00F035AC"/>
    <w:rsid w:val="00F0374B"/>
    <w:rsid w:val="00F038DB"/>
    <w:rsid w:val="00F03CA5"/>
    <w:rsid w:val="00F04296"/>
    <w:rsid w:val="00F04460"/>
    <w:rsid w:val="00F04AA5"/>
    <w:rsid w:val="00F04C04"/>
    <w:rsid w:val="00F04D59"/>
    <w:rsid w:val="00F04EB1"/>
    <w:rsid w:val="00F057C4"/>
    <w:rsid w:val="00F05A54"/>
    <w:rsid w:val="00F05A5C"/>
    <w:rsid w:val="00F05B5C"/>
    <w:rsid w:val="00F05BE0"/>
    <w:rsid w:val="00F05F16"/>
    <w:rsid w:val="00F05FF7"/>
    <w:rsid w:val="00F060F7"/>
    <w:rsid w:val="00F06429"/>
    <w:rsid w:val="00F064D0"/>
    <w:rsid w:val="00F07138"/>
    <w:rsid w:val="00F07A14"/>
    <w:rsid w:val="00F07E54"/>
    <w:rsid w:val="00F10103"/>
    <w:rsid w:val="00F103A4"/>
    <w:rsid w:val="00F104D5"/>
    <w:rsid w:val="00F106B7"/>
    <w:rsid w:val="00F107E2"/>
    <w:rsid w:val="00F11752"/>
    <w:rsid w:val="00F11828"/>
    <w:rsid w:val="00F11B8C"/>
    <w:rsid w:val="00F12132"/>
    <w:rsid w:val="00F123BE"/>
    <w:rsid w:val="00F1279D"/>
    <w:rsid w:val="00F129B8"/>
    <w:rsid w:val="00F12C95"/>
    <w:rsid w:val="00F12F4B"/>
    <w:rsid w:val="00F13009"/>
    <w:rsid w:val="00F13550"/>
    <w:rsid w:val="00F13690"/>
    <w:rsid w:val="00F136D5"/>
    <w:rsid w:val="00F13742"/>
    <w:rsid w:val="00F13A0D"/>
    <w:rsid w:val="00F14028"/>
    <w:rsid w:val="00F14133"/>
    <w:rsid w:val="00F14738"/>
    <w:rsid w:val="00F14E39"/>
    <w:rsid w:val="00F14F80"/>
    <w:rsid w:val="00F151F5"/>
    <w:rsid w:val="00F1522C"/>
    <w:rsid w:val="00F1547F"/>
    <w:rsid w:val="00F155ED"/>
    <w:rsid w:val="00F157E2"/>
    <w:rsid w:val="00F15F4A"/>
    <w:rsid w:val="00F1626A"/>
    <w:rsid w:val="00F1649F"/>
    <w:rsid w:val="00F164C8"/>
    <w:rsid w:val="00F17075"/>
    <w:rsid w:val="00F17085"/>
    <w:rsid w:val="00F17277"/>
    <w:rsid w:val="00F172AC"/>
    <w:rsid w:val="00F201A0"/>
    <w:rsid w:val="00F20661"/>
    <w:rsid w:val="00F207A3"/>
    <w:rsid w:val="00F207D0"/>
    <w:rsid w:val="00F2082C"/>
    <w:rsid w:val="00F209B2"/>
    <w:rsid w:val="00F20A5A"/>
    <w:rsid w:val="00F20B51"/>
    <w:rsid w:val="00F2103D"/>
    <w:rsid w:val="00F21040"/>
    <w:rsid w:val="00F21311"/>
    <w:rsid w:val="00F2176D"/>
    <w:rsid w:val="00F21B54"/>
    <w:rsid w:val="00F21D92"/>
    <w:rsid w:val="00F21D93"/>
    <w:rsid w:val="00F221BE"/>
    <w:rsid w:val="00F222D6"/>
    <w:rsid w:val="00F226A8"/>
    <w:rsid w:val="00F2275B"/>
    <w:rsid w:val="00F227FE"/>
    <w:rsid w:val="00F23412"/>
    <w:rsid w:val="00F2366C"/>
    <w:rsid w:val="00F23CF6"/>
    <w:rsid w:val="00F23E04"/>
    <w:rsid w:val="00F240AC"/>
    <w:rsid w:val="00F24350"/>
    <w:rsid w:val="00F2440C"/>
    <w:rsid w:val="00F2453D"/>
    <w:rsid w:val="00F25080"/>
    <w:rsid w:val="00F25573"/>
    <w:rsid w:val="00F25AD2"/>
    <w:rsid w:val="00F25C3C"/>
    <w:rsid w:val="00F25D89"/>
    <w:rsid w:val="00F26070"/>
    <w:rsid w:val="00F2609A"/>
    <w:rsid w:val="00F261CC"/>
    <w:rsid w:val="00F264E9"/>
    <w:rsid w:val="00F26634"/>
    <w:rsid w:val="00F26AA9"/>
    <w:rsid w:val="00F26D84"/>
    <w:rsid w:val="00F270BC"/>
    <w:rsid w:val="00F277A6"/>
    <w:rsid w:val="00F27AD3"/>
    <w:rsid w:val="00F30633"/>
    <w:rsid w:val="00F3094E"/>
    <w:rsid w:val="00F30C83"/>
    <w:rsid w:val="00F3196C"/>
    <w:rsid w:val="00F31FF4"/>
    <w:rsid w:val="00F323A0"/>
    <w:rsid w:val="00F327C8"/>
    <w:rsid w:val="00F32A54"/>
    <w:rsid w:val="00F33280"/>
    <w:rsid w:val="00F33770"/>
    <w:rsid w:val="00F33800"/>
    <w:rsid w:val="00F33AD9"/>
    <w:rsid w:val="00F33BAE"/>
    <w:rsid w:val="00F33FA4"/>
    <w:rsid w:val="00F33FAB"/>
    <w:rsid w:val="00F33FE4"/>
    <w:rsid w:val="00F34400"/>
    <w:rsid w:val="00F348C5"/>
    <w:rsid w:val="00F34DD2"/>
    <w:rsid w:val="00F3523F"/>
    <w:rsid w:val="00F3532A"/>
    <w:rsid w:val="00F35AC2"/>
    <w:rsid w:val="00F35C53"/>
    <w:rsid w:val="00F35F8E"/>
    <w:rsid w:val="00F3614B"/>
    <w:rsid w:val="00F361B1"/>
    <w:rsid w:val="00F363B3"/>
    <w:rsid w:val="00F363DF"/>
    <w:rsid w:val="00F3668F"/>
    <w:rsid w:val="00F376D4"/>
    <w:rsid w:val="00F37979"/>
    <w:rsid w:val="00F37980"/>
    <w:rsid w:val="00F37D9C"/>
    <w:rsid w:val="00F37F52"/>
    <w:rsid w:val="00F4033B"/>
    <w:rsid w:val="00F409DD"/>
    <w:rsid w:val="00F40A41"/>
    <w:rsid w:val="00F40DD4"/>
    <w:rsid w:val="00F40DEF"/>
    <w:rsid w:val="00F410A6"/>
    <w:rsid w:val="00F41552"/>
    <w:rsid w:val="00F416EE"/>
    <w:rsid w:val="00F41999"/>
    <w:rsid w:val="00F41DA9"/>
    <w:rsid w:val="00F41F40"/>
    <w:rsid w:val="00F425B4"/>
    <w:rsid w:val="00F4302F"/>
    <w:rsid w:val="00F439B2"/>
    <w:rsid w:val="00F439F1"/>
    <w:rsid w:val="00F43C88"/>
    <w:rsid w:val="00F44741"/>
    <w:rsid w:val="00F44C23"/>
    <w:rsid w:val="00F4540E"/>
    <w:rsid w:val="00F4589B"/>
    <w:rsid w:val="00F45996"/>
    <w:rsid w:val="00F45C8A"/>
    <w:rsid w:val="00F460A1"/>
    <w:rsid w:val="00F46109"/>
    <w:rsid w:val="00F4617C"/>
    <w:rsid w:val="00F4661F"/>
    <w:rsid w:val="00F4668D"/>
    <w:rsid w:val="00F4690B"/>
    <w:rsid w:val="00F47108"/>
    <w:rsid w:val="00F473F9"/>
    <w:rsid w:val="00F476AA"/>
    <w:rsid w:val="00F4779E"/>
    <w:rsid w:val="00F47972"/>
    <w:rsid w:val="00F47B42"/>
    <w:rsid w:val="00F50080"/>
    <w:rsid w:val="00F505D4"/>
    <w:rsid w:val="00F506C4"/>
    <w:rsid w:val="00F50D3D"/>
    <w:rsid w:val="00F50F35"/>
    <w:rsid w:val="00F512AB"/>
    <w:rsid w:val="00F51AB5"/>
    <w:rsid w:val="00F51B2C"/>
    <w:rsid w:val="00F51C61"/>
    <w:rsid w:val="00F51C93"/>
    <w:rsid w:val="00F522F7"/>
    <w:rsid w:val="00F52CE2"/>
    <w:rsid w:val="00F52E89"/>
    <w:rsid w:val="00F52E99"/>
    <w:rsid w:val="00F537D3"/>
    <w:rsid w:val="00F54023"/>
    <w:rsid w:val="00F54081"/>
    <w:rsid w:val="00F5432B"/>
    <w:rsid w:val="00F543A2"/>
    <w:rsid w:val="00F546F0"/>
    <w:rsid w:val="00F54DE8"/>
    <w:rsid w:val="00F54E04"/>
    <w:rsid w:val="00F54E25"/>
    <w:rsid w:val="00F550EB"/>
    <w:rsid w:val="00F55500"/>
    <w:rsid w:val="00F55641"/>
    <w:rsid w:val="00F562DB"/>
    <w:rsid w:val="00F564CE"/>
    <w:rsid w:val="00F564F3"/>
    <w:rsid w:val="00F5695B"/>
    <w:rsid w:val="00F56F42"/>
    <w:rsid w:val="00F56FBD"/>
    <w:rsid w:val="00F56FD3"/>
    <w:rsid w:val="00F57065"/>
    <w:rsid w:val="00F575EC"/>
    <w:rsid w:val="00F576E6"/>
    <w:rsid w:val="00F577CC"/>
    <w:rsid w:val="00F57FBB"/>
    <w:rsid w:val="00F6039C"/>
    <w:rsid w:val="00F606D9"/>
    <w:rsid w:val="00F61030"/>
    <w:rsid w:val="00F610CE"/>
    <w:rsid w:val="00F618D5"/>
    <w:rsid w:val="00F619F3"/>
    <w:rsid w:val="00F6208B"/>
    <w:rsid w:val="00F622D0"/>
    <w:rsid w:val="00F622E4"/>
    <w:rsid w:val="00F6256A"/>
    <w:rsid w:val="00F6296E"/>
    <w:rsid w:val="00F62B6E"/>
    <w:rsid w:val="00F63035"/>
    <w:rsid w:val="00F6316B"/>
    <w:rsid w:val="00F6374C"/>
    <w:rsid w:val="00F637B0"/>
    <w:rsid w:val="00F63820"/>
    <w:rsid w:val="00F639AD"/>
    <w:rsid w:val="00F63E6C"/>
    <w:rsid w:val="00F6402E"/>
    <w:rsid w:val="00F6440D"/>
    <w:rsid w:val="00F64618"/>
    <w:rsid w:val="00F64D8E"/>
    <w:rsid w:val="00F64F02"/>
    <w:rsid w:val="00F65070"/>
    <w:rsid w:val="00F6538C"/>
    <w:rsid w:val="00F65705"/>
    <w:rsid w:val="00F6584F"/>
    <w:rsid w:val="00F659D2"/>
    <w:rsid w:val="00F65A95"/>
    <w:rsid w:val="00F6604F"/>
    <w:rsid w:val="00F66399"/>
    <w:rsid w:val="00F66559"/>
    <w:rsid w:val="00F66B4D"/>
    <w:rsid w:val="00F670F3"/>
    <w:rsid w:val="00F6718C"/>
    <w:rsid w:val="00F67380"/>
    <w:rsid w:val="00F676FC"/>
    <w:rsid w:val="00F67974"/>
    <w:rsid w:val="00F679DF"/>
    <w:rsid w:val="00F67CDF"/>
    <w:rsid w:val="00F67F80"/>
    <w:rsid w:val="00F70722"/>
    <w:rsid w:val="00F70C71"/>
    <w:rsid w:val="00F70C79"/>
    <w:rsid w:val="00F70D76"/>
    <w:rsid w:val="00F70DE6"/>
    <w:rsid w:val="00F719E0"/>
    <w:rsid w:val="00F7262D"/>
    <w:rsid w:val="00F72725"/>
    <w:rsid w:val="00F727F7"/>
    <w:rsid w:val="00F72961"/>
    <w:rsid w:val="00F72B98"/>
    <w:rsid w:val="00F72CEC"/>
    <w:rsid w:val="00F72EA9"/>
    <w:rsid w:val="00F72EE7"/>
    <w:rsid w:val="00F73011"/>
    <w:rsid w:val="00F731E5"/>
    <w:rsid w:val="00F738F6"/>
    <w:rsid w:val="00F73976"/>
    <w:rsid w:val="00F73F38"/>
    <w:rsid w:val="00F73FF3"/>
    <w:rsid w:val="00F74657"/>
    <w:rsid w:val="00F74660"/>
    <w:rsid w:val="00F746EB"/>
    <w:rsid w:val="00F749AD"/>
    <w:rsid w:val="00F749BF"/>
    <w:rsid w:val="00F75036"/>
    <w:rsid w:val="00F7508F"/>
    <w:rsid w:val="00F7556E"/>
    <w:rsid w:val="00F7583B"/>
    <w:rsid w:val="00F764DC"/>
    <w:rsid w:val="00F76790"/>
    <w:rsid w:val="00F767A1"/>
    <w:rsid w:val="00F76956"/>
    <w:rsid w:val="00F76CCB"/>
    <w:rsid w:val="00F76D61"/>
    <w:rsid w:val="00F770CE"/>
    <w:rsid w:val="00F775BF"/>
    <w:rsid w:val="00F779A8"/>
    <w:rsid w:val="00F77CF5"/>
    <w:rsid w:val="00F77F8C"/>
    <w:rsid w:val="00F80136"/>
    <w:rsid w:val="00F80599"/>
    <w:rsid w:val="00F80D84"/>
    <w:rsid w:val="00F81158"/>
    <w:rsid w:val="00F81613"/>
    <w:rsid w:val="00F81752"/>
    <w:rsid w:val="00F81C0C"/>
    <w:rsid w:val="00F8229C"/>
    <w:rsid w:val="00F82443"/>
    <w:rsid w:val="00F824E9"/>
    <w:rsid w:val="00F8266A"/>
    <w:rsid w:val="00F82975"/>
    <w:rsid w:val="00F82A19"/>
    <w:rsid w:val="00F830E7"/>
    <w:rsid w:val="00F8369B"/>
    <w:rsid w:val="00F83A53"/>
    <w:rsid w:val="00F83B30"/>
    <w:rsid w:val="00F83CAA"/>
    <w:rsid w:val="00F83E30"/>
    <w:rsid w:val="00F848B1"/>
    <w:rsid w:val="00F84F04"/>
    <w:rsid w:val="00F85053"/>
    <w:rsid w:val="00F850A0"/>
    <w:rsid w:val="00F85499"/>
    <w:rsid w:val="00F855C6"/>
    <w:rsid w:val="00F858E5"/>
    <w:rsid w:val="00F85BF0"/>
    <w:rsid w:val="00F85C20"/>
    <w:rsid w:val="00F85D09"/>
    <w:rsid w:val="00F861D2"/>
    <w:rsid w:val="00F863E4"/>
    <w:rsid w:val="00F8671C"/>
    <w:rsid w:val="00F8682B"/>
    <w:rsid w:val="00F869C4"/>
    <w:rsid w:val="00F86FC2"/>
    <w:rsid w:val="00F87427"/>
    <w:rsid w:val="00F8744C"/>
    <w:rsid w:val="00F87493"/>
    <w:rsid w:val="00F875A6"/>
    <w:rsid w:val="00F87AFD"/>
    <w:rsid w:val="00F903F6"/>
    <w:rsid w:val="00F91106"/>
    <w:rsid w:val="00F91178"/>
    <w:rsid w:val="00F912BF"/>
    <w:rsid w:val="00F91729"/>
    <w:rsid w:val="00F919CA"/>
    <w:rsid w:val="00F91DE7"/>
    <w:rsid w:val="00F91EA5"/>
    <w:rsid w:val="00F92019"/>
    <w:rsid w:val="00F9244F"/>
    <w:rsid w:val="00F92522"/>
    <w:rsid w:val="00F92636"/>
    <w:rsid w:val="00F9265D"/>
    <w:rsid w:val="00F92915"/>
    <w:rsid w:val="00F9291F"/>
    <w:rsid w:val="00F93406"/>
    <w:rsid w:val="00F934F2"/>
    <w:rsid w:val="00F939FF"/>
    <w:rsid w:val="00F93AB7"/>
    <w:rsid w:val="00F93B76"/>
    <w:rsid w:val="00F942BF"/>
    <w:rsid w:val="00F945E3"/>
    <w:rsid w:val="00F94BD4"/>
    <w:rsid w:val="00F94C01"/>
    <w:rsid w:val="00F94C84"/>
    <w:rsid w:val="00F94ECF"/>
    <w:rsid w:val="00F9529D"/>
    <w:rsid w:val="00F95725"/>
    <w:rsid w:val="00F95936"/>
    <w:rsid w:val="00F95C2C"/>
    <w:rsid w:val="00F95F1F"/>
    <w:rsid w:val="00F95F85"/>
    <w:rsid w:val="00F9616F"/>
    <w:rsid w:val="00F96EBE"/>
    <w:rsid w:val="00F96F38"/>
    <w:rsid w:val="00F96FB5"/>
    <w:rsid w:val="00F96FD2"/>
    <w:rsid w:val="00F97029"/>
    <w:rsid w:val="00F97106"/>
    <w:rsid w:val="00F9712D"/>
    <w:rsid w:val="00F971E0"/>
    <w:rsid w:val="00F97B85"/>
    <w:rsid w:val="00F97CCF"/>
    <w:rsid w:val="00F97EB6"/>
    <w:rsid w:val="00FA058B"/>
    <w:rsid w:val="00FA0A60"/>
    <w:rsid w:val="00FA1163"/>
    <w:rsid w:val="00FA13C8"/>
    <w:rsid w:val="00FA18D3"/>
    <w:rsid w:val="00FA226D"/>
    <w:rsid w:val="00FA252C"/>
    <w:rsid w:val="00FA2BB0"/>
    <w:rsid w:val="00FA2E39"/>
    <w:rsid w:val="00FA2EF4"/>
    <w:rsid w:val="00FA2F15"/>
    <w:rsid w:val="00FA2F17"/>
    <w:rsid w:val="00FA30B5"/>
    <w:rsid w:val="00FA3763"/>
    <w:rsid w:val="00FA3782"/>
    <w:rsid w:val="00FA37F7"/>
    <w:rsid w:val="00FA3B13"/>
    <w:rsid w:val="00FA4385"/>
    <w:rsid w:val="00FA47D8"/>
    <w:rsid w:val="00FA4A95"/>
    <w:rsid w:val="00FA52A7"/>
    <w:rsid w:val="00FA52E6"/>
    <w:rsid w:val="00FA57F8"/>
    <w:rsid w:val="00FA598A"/>
    <w:rsid w:val="00FA5A63"/>
    <w:rsid w:val="00FA5EA3"/>
    <w:rsid w:val="00FA628C"/>
    <w:rsid w:val="00FA62A5"/>
    <w:rsid w:val="00FA659F"/>
    <w:rsid w:val="00FA66CE"/>
    <w:rsid w:val="00FA672F"/>
    <w:rsid w:val="00FA710F"/>
    <w:rsid w:val="00FA74FB"/>
    <w:rsid w:val="00FA757A"/>
    <w:rsid w:val="00FA7817"/>
    <w:rsid w:val="00FA7C3C"/>
    <w:rsid w:val="00FA7CC6"/>
    <w:rsid w:val="00FA7D9C"/>
    <w:rsid w:val="00FB1414"/>
    <w:rsid w:val="00FB18A0"/>
    <w:rsid w:val="00FB1A17"/>
    <w:rsid w:val="00FB1CF3"/>
    <w:rsid w:val="00FB2101"/>
    <w:rsid w:val="00FB21BD"/>
    <w:rsid w:val="00FB29C5"/>
    <w:rsid w:val="00FB29D9"/>
    <w:rsid w:val="00FB2A67"/>
    <w:rsid w:val="00FB2CAB"/>
    <w:rsid w:val="00FB32A6"/>
    <w:rsid w:val="00FB3BDC"/>
    <w:rsid w:val="00FB3D51"/>
    <w:rsid w:val="00FB3DE1"/>
    <w:rsid w:val="00FB41AB"/>
    <w:rsid w:val="00FB4327"/>
    <w:rsid w:val="00FB4888"/>
    <w:rsid w:val="00FB48B0"/>
    <w:rsid w:val="00FB4B37"/>
    <w:rsid w:val="00FB4C13"/>
    <w:rsid w:val="00FB4D0D"/>
    <w:rsid w:val="00FB531A"/>
    <w:rsid w:val="00FB5579"/>
    <w:rsid w:val="00FB5601"/>
    <w:rsid w:val="00FB589F"/>
    <w:rsid w:val="00FB58C9"/>
    <w:rsid w:val="00FB5AE2"/>
    <w:rsid w:val="00FB5B9B"/>
    <w:rsid w:val="00FB624F"/>
    <w:rsid w:val="00FB62FF"/>
    <w:rsid w:val="00FB6365"/>
    <w:rsid w:val="00FB67D8"/>
    <w:rsid w:val="00FB68B6"/>
    <w:rsid w:val="00FB6CEC"/>
    <w:rsid w:val="00FB6D3B"/>
    <w:rsid w:val="00FB6E64"/>
    <w:rsid w:val="00FB73C6"/>
    <w:rsid w:val="00FB7482"/>
    <w:rsid w:val="00FB77A6"/>
    <w:rsid w:val="00FB7DEA"/>
    <w:rsid w:val="00FB7F7D"/>
    <w:rsid w:val="00FC0076"/>
    <w:rsid w:val="00FC04A4"/>
    <w:rsid w:val="00FC04B2"/>
    <w:rsid w:val="00FC0D92"/>
    <w:rsid w:val="00FC125C"/>
    <w:rsid w:val="00FC16BE"/>
    <w:rsid w:val="00FC1787"/>
    <w:rsid w:val="00FC1B86"/>
    <w:rsid w:val="00FC1FBC"/>
    <w:rsid w:val="00FC2146"/>
    <w:rsid w:val="00FC24B3"/>
    <w:rsid w:val="00FC251A"/>
    <w:rsid w:val="00FC2C60"/>
    <w:rsid w:val="00FC2F03"/>
    <w:rsid w:val="00FC37FA"/>
    <w:rsid w:val="00FC44AB"/>
    <w:rsid w:val="00FC468A"/>
    <w:rsid w:val="00FC48F6"/>
    <w:rsid w:val="00FC4AF1"/>
    <w:rsid w:val="00FC4E2F"/>
    <w:rsid w:val="00FC58F1"/>
    <w:rsid w:val="00FC590B"/>
    <w:rsid w:val="00FC6155"/>
    <w:rsid w:val="00FC6174"/>
    <w:rsid w:val="00FC62CC"/>
    <w:rsid w:val="00FC6405"/>
    <w:rsid w:val="00FC6769"/>
    <w:rsid w:val="00FC6934"/>
    <w:rsid w:val="00FC6E9C"/>
    <w:rsid w:val="00FC71F2"/>
    <w:rsid w:val="00FC76A2"/>
    <w:rsid w:val="00FC7949"/>
    <w:rsid w:val="00FC7995"/>
    <w:rsid w:val="00FC7C07"/>
    <w:rsid w:val="00FC7CFF"/>
    <w:rsid w:val="00FD033E"/>
    <w:rsid w:val="00FD058C"/>
    <w:rsid w:val="00FD0715"/>
    <w:rsid w:val="00FD0DCB"/>
    <w:rsid w:val="00FD0FFF"/>
    <w:rsid w:val="00FD11DC"/>
    <w:rsid w:val="00FD150D"/>
    <w:rsid w:val="00FD1DBB"/>
    <w:rsid w:val="00FD1DC5"/>
    <w:rsid w:val="00FD1F7D"/>
    <w:rsid w:val="00FD24E7"/>
    <w:rsid w:val="00FD2CC3"/>
    <w:rsid w:val="00FD2F69"/>
    <w:rsid w:val="00FD3175"/>
    <w:rsid w:val="00FD32F3"/>
    <w:rsid w:val="00FD36F7"/>
    <w:rsid w:val="00FD39C2"/>
    <w:rsid w:val="00FD3A1A"/>
    <w:rsid w:val="00FD4082"/>
    <w:rsid w:val="00FD4395"/>
    <w:rsid w:val="00FD46D1"/>
    <w:rsid w:val="00FD4840"/>
    <w:rsid w:val="00FD4D0D"/>
    <w:rsid w:val="00FD4F03"/>
    <w:rsid w:val="00FD5123"/>
    <w:rsid w:val="00FD5549"/>
    <w:rsid w:val="00FD56CC"/>
    <w:rsid w:val="00FD5757"/>
    <w:rsid w:val="00FD5AC5"/>
    <w:rsid w:val="00FD5BF2"/>
    <w:rsid w:val="00FD5E97"/>
    <w:rsid w:val="00FD63AF"/>
    <w:rsid w:val="00FD63E6"/>
    <w:rsid w:val="00FD6425"/>
    <w:rsid w:val="00FD6721"/>
    <w:rsid w:val="00FD6EFD"/>
    <w:rsid w:val="00FD708A"/>
    <w:rsid w:val="00FD7314"/>
    <w:rsid w:val="00FD78B8"/>
    <w:rsid w:val="00FD7BAA"/>
    <w:rsid w:val="00FD7D01"/>
    <w:rsid w:val="00FD7D38"/>
    <w:rsid w:val="00FD7DDC"/>
    <w:rsid w:val="00FD7E67"/>
    <w:rsid w:val="00FE06E4"/>
    <w:rsid w:val="00FE090A"/>
    <w:rsid w:val="00FE0AF2"/>
    <w:rsid w:val="00FE0B2C"/>
    <w:rsid w:val="00FE0E2B"/>
    <w:rsid w:val="00FE125D"/>
    <w:rsid w:val="00FE1267"/>
    <w:rsid w:val="00FE15B3"/>
    <w:rsid w:val="00FE15BD"/>
    <w:rsid w:val="00FE15EE"/>
    <w:rsid w:val="00FE1646"/>
    <w:rsid w:val="00FE190A"/>
    <w:rsid w:val="00FE1D36"/>
    <w:rsid w:val="00FE2436"/>
    <w:rsid w:val="00FE2681"/>
    <w:rsid w:val="00FE26D5"/>
    <w:rsid w:val="00FE26F7"/>
    <w:rsid w:val="00FE2724"/>
    <w:rsid w:val="00FE28C2"/>
    <w:rsid w:val="00FE2D20"/>
    <w:rsid w:val="00FE2F69"/>
    <w:rsid w:val="00FE338C"/>
    <w:rsid w:val="00FE355C"/>
    <w:rsid w:val="00FE35C6"/>
    <w:rsid w:val="00FE374F"/>
    <w:rsid w:val="00FE3B86"/>
    <w:rsid w:val="00FE3F1B"/>
    <w:rsid w:val="00FE45B1"/>
    <w:rsid w:val="00FE46EA"/>
    <w:rsid w:val="00FE4959"/>
    <w:rsid w:val="00FE4A23"/>
    <w:rsid w:val="00FE4C55"/>
    <w:rsid w:val="00FE4CA7"/>
    <w:rsid w:val="00FE4D5C"/>
    <w:rsid w:val="00FE4D9F"/>
    <w:rsid w:val="00FE4E17"/>
    <w:rsid w:val="00FE4FA6"/>
    <w:rsid w:val="00FE5094"/>
    <w:rsid w:val="00FE52F7"/>
    <w:rsid w:val="00FE5362"/>
    <w:rsid w:val="00FE5419"/>
    <w:rsid w:val="00FE5509"/>
    <w:rsid w:val="00FE5D71"/>
    <w:rsid w:val="00FE6274"/>
    <w:rsid w:val="00FE6524"/>
    <w:rsid w:val="00FE66D4"/>
    <w:rsid w:val="00FE66E1"/>
    <w:rsid w:val="00FE689A"/>
    <w:rsid w:val="00FE69A3"/>
    <w:rsid w:val="00FE6A47"/>
    <w:rsid w:val="00FE6AAA"/>
    <w:rsid w:val="00FE6BDA"/>
    <w:rsid w:val="00FE6D1A"/>
    <w:rsid w:val="00FE6F94"/>
    <w:rsid w:val="00FE704D"/>
    <w:rsid w:val="00FE7378"/>
    <w:rsid w:val="00FE73BA"/>
    <w:rsid w:val="00FE7422"/>
    <w:rsid w:val="00FE75A8"/>
    <w:rsid w:val="00FE76A9"/>
    <w:rsid w:val="00FE7E73"/>
    <w:rsid w:val="00FE7FD4"/>
    <w:rsid w:val="00FF0073"/>
    <w:rsid w:val="00FF01F2"/>
    <w:rsid w:val="00FF088F"/>
    <w:rsid w:val="00FF0A23"/>
    <w:rsid w:val="00FF1068"/>
    <w:rsid w:val="00FF10B1"/>
    <w:rsid w:val="00FF1425"/>
    <w:rsid w:val="00FF1484"/>
    <w:rsid w:val="00FF15FC"/>
    <w:rsid w:val="00FF1A4B"/>
    <w:rsid w:val="00FF1D6F"/>
    <w:rsid w:val="00FF206C"/>
    <w:rsid w:val="00FF2304"/>
    <w:rsid w:val="00FF2591"/>
    <w:rsid w:val="00FF2978"/>
    <w:rsid w:val="00FF2CEE"/>
    <w:rsid w:val="00FF2FAF"/>
    <w:rsid w:val="00FF3280"/>
    <w:rsid w:val="00FF37E4"/>
    <w:rsid w:val="00FF3E4A"/>
    <w:rsid w:val="00FF41E9"/>
    <w:rsid w:val="00FF4763"/>
    <w:rsid w:val="00FF4868"/>
    <w:rsid w:val="00FF4C0C"/>
    <w:rsid w:val="00FF5859"/>
    <w:rsid w:val="00FF5C51"/>
    <w:rsid w:val="00FF5E03"/>
    <w:rsid w:val="00FF608A"/>
    <w:rsid w:val="00FF627E"/>
    <w:rsid w:val="00FF6548"/>
    <w:rsid w:val="00FF663F"/>
    <w:rsid w:val="00FF70B9"/>
    <w:rsid w:val="00FF750C"/>
    <w:rsid w:val="00FF75F2"/>
    <w:rsid w:val="00FF7AFC"/>
    <w:rsid w:val="00FF7C2F"/>
    <w:rsid w:val="00FF7C54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B0AFF9D3-DF3D-4A76-8D23-B98F5FA1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0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6BB3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13745"/>
    <w:rPr>
      <w:rFonts w:ascii="Calibri" w:hAnsi="Calibr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374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D40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5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54E1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F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3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29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82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8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7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1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9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8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6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4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95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2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83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1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5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66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ord3.iraq@sheltercluster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wazj@reach-iraq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polini@unhc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ltercluster.org/response/Iraq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DB879925F945BDD44DDBC3D362AE" ma:contentTypeVersion="11" ma:contentTypeDescription="Create a new document." ma:contentTypeScope="" ma:versionID="f65de671e67e04d060034109e640a4f3">
  <xsd:schema xmlns:xsd="http://www.w3.org/2001/XMLSchema" xmlns:xs="http://www.w3.org/2001/XMLSchema" xmlns:p="http://schemas.microsoft.com/office/2006/metadata/properties" xmlns:ns3="b0086e6d-ccee-4394-8a90-3038f615112e" xmlns:ns4="e5717377-e627-41d0-889c-3498db6c393c" targetNamespace="http://schemas.microsoft.com/office/2006/metadata/properties" ma:root="true" ma:fieldsID="618c78391e1a09f3085fc99483579952" ns3:_="" ns4:_="">
    <xsd:import namespace="b0086e6d-ccee-4394-8a90-3038f615112e"/>
    <xsd:import namespace="e5717377-e627-41d0-889c-3498db6c39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86e6d-ccee-4394-8a90-3038f61511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7377-e627-41d0-889c-3498db6c3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6B89-E07D-4E03-AB22-AFE32266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86e6d-ccee-4394-8a90-3038f615112e"/>
    <ds:schemaRef ds:uri="e5717377-e627-41d0-889c-3498db6c3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88C27-FE6D-4335-8943-42BCEF2E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27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MSB</dc:creator>
  <cp:lastModifiedBy>Petya Boevska</cp:lastModifiedBy>
  <cp:revision>34</cp:revision>
  <cp:lastPrinted>2019-04-11T06:30:00Z</cp:lastPrinted>
  <dcterms:created xsi:type="dcterms:W3CDTF">2019-10-20T13:50:00Z</dcterms:created>
  <dcterms:modified xsi:type="dcterms:W3CDTF">2019-11-17T06:53:00Z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0x0101009304DB879925F945BDD44DDBC3D362AE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