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2ABFD" w14:textId="36AC9D7A" w:rsidR="00EB5634" w:rsidRPr="00412D75" w:rsidRDefault="00BA0818" w:rsidP="00412D75">
      <w:pPr>
        <w:tabs>
          <w:tab w:val="left" w:pos="7657"/>
        </w:tabs>
        <w:autoSpaceDE w:val="0"/>
        <w:autoSpaceDN w:val="0"/>
        <w:adjustRightInd w:val="0"/>
        <w:ind w:right="509"/>
        <w:jc w:val="both"/>
        <w:rPr>
          <w:rFonts w:asciiTheme="minorHAnsi" w:hAnsiTheme="minorHAnsi" w:cs="Arial"/>
          <w:color w:val="auto"/>
          <w:sz w:val="22"/>
          <w:lang w:val="en-GB"/>
        </w:rPr>
      </w:pPr>
      <w:r w:rsidRPr="00674914">
        <w:rPr>
          <w:rFonts w:asciiTheme="minorHAnsi" w:hAnsiTheme="minorHAnsi" w:cs="Arial"/>
          <w:color w:val="auto"/>
          <w:sz w:val="22"/>
          <w:lang w:val="en-GB"/>
        </w:rPr>
        <w:softHyphen/>
      </w:r>
    </w:p>
    <w:p w14:paraId="382CFBE3" w14:textId="59BE07B0" w:rsidR="00AD3BF4" w:rsidRPr="00CB5524" w:rsidRDefault="00695CEA" w:rsidP="00412D75">
      <w:pPr>
        <w:autoSpaceDE w:val="0"/>
        <w:autoSpaceDN w:val="0"/>
        <w:adjustRightInd w:val="0"/>
        <w:ind w:right="509"/>
        <w:jc w:val="both"/>
        <w:rPr>
          <w:rFonts w:asciiTheme="minorHAnsi" w:hAnsiTheme="minorHAnsi" w:cs="Arial"/>
          <w:color w:val="auto"/>
          <w:sz w:val="22"/>
          <w:lang w:val="en-GB"/>
        </w:rPr>
      </w:pPr>
      <w:r w:rsidRPr="00CB5524">
        <w:rPr>
          <w:rFonts w:asciiTheme="minorHAnsi" w:hAnsiTheme="minorHAnsi" w:cs="Arial"/>
          <w:color w:val="auto"/>
          <w:sz w:val="22"/>
          <w:lang w:val="en-GB"/>
        </w:rPr>
        <w:t>Location:</w:t>
      </w:r>
      <w:r w:rsidR="00C70190" w:rsidRPr="00CB5524">
        <w:rPr>
          <w:rFonts w:asciiTheme="minorHAnsi" w:hAnsiTheme="minorHAnsi" w:cs="Arial"/>
          <w:color w:val="auto"/>
          <w:sz w:val="22"/>
          <w:lang w:val="en-GB"/>
        </w:rPr>
        <w:t xml:space="preserve"> </w:t>
      </w:r>
      <w:r w:rsidR="00081936" w:rsidRPr="00CB5524">
        <w:rPr>
          <w:rFonts w:asciiTheme="minorHAnsi" w:hAnsiTheme="minorHAnsi" w:cs="Arial"/>
          <w:color w:val="auto"/>
          <w:sz w:val="22"/>
          <w:lang w:val="en-GB"/>
        </w:rPr>
        <w:t xml:space="preserve">  </w:t>
      </w:r>
      <w:r w:rsidR="00052873">
        <w:rPr>
          <w:rFonts w:asciiTheme="minorHAnsi" w:hAnsiTheme="minorHAnsi" w:cs="Arial"/>
          <w:color w:val="auto"/>
          <w:sz w:val="22"/>
          <w:lang w:val="en-GB"/>
        </w:rPr>
        <w:t>IOM Office,</w:t>
      </w:r>
      <w:r w:rsidR="00B63857" w:rsidRPr="00CB5524">
        <w:rPr>
          <w:rFonts w:asciiTheme="minorHAnsi" w:hAnsiTheme="minorHAnsi" w:cs="Arial"/>
          <w:color w:val="auto"/>
          <w:sz w:val="22"/>
          <w:lang w:val="en-GB"/>
        </w:rPr>
        <w:t xml:space="preserve"> Sulaymaniyah</w:t>
      </w:r>
    </w:p>
    <w:p w14:paraId="30C81612" w14:textId="117D96C6" w:rsidR="00AD3BF4" w:rsidRPr="00CB5524" w:rsidRDefault="00081936" w:rsidP="00412D75">
      <w:pPr>
        <w:autoSpaceDE w:val="0"/>
        <w:autoSpaceDN w:val="0"/>
        <w:adjustRightInd w:val="0"/>
        <w:jc w:val="both"/>
        <w:rPr>
          <w:rFonts w:asciiTheme="minorHAnsi" w:hAnsiTheme="minorHAnsi" w:cs="Arial"/>
          <w:color w:val="auto"/>
          <w:sz w:val="22"/>
          <w:lang w:val="en-GB"/>
        </w:rPr>
      </w:pPr>
      <w:r w:rsidRPr="00CB5524">
        <w:rPr>
          <w:rFonts w:asciiTheme="minorHAnsi" w:hAnsiTheme="minorHAnsi" w:cs="Arial"/>
          <w:color w:val="auto"/>
          <w:sz w:val="22"/>
          <w:lang w:val="en-GB"/>
        </w:rPr>
        <w:t xml:space="preserve">Time:   </w:t>
      </w:r>
      <w:r w:rsidR="002727A1" w:rsidRPr="00CB5524">
        <w:rPr>
          <w:rFonts w:asciiTheme="minorHAnsi" w:hAnsiTheme="minorHAnsi" w:cs="Arial"/>
          <w:color w:val="auto"/>
          <w:sz w:val="22"/>
          <w:lang w:val="en-GB"/>
        </w:rPr>
        <w:t xml:space="preserve">     </w:t>
      </w:r>
      <w:r w:rsidR="00342CD4" w:rsidRPr="00CB5524">
        <w:rPr>
          <w:rFonts w:asciiTheme="minorHAnsi" w:hAnsiTheme="minorHAnsi" w:cs="Arial"/>
          <w:color w:val="auto"/>
          <w:sz w:val="22"/>
          <w:lang w:val="en-GB"/>
        </w:rPr>
        <w:t xml:space="preserve"> </w:t>
      </w:r>
      <w:r w:rsidR="00487220" w:rsidRPr="00CB5524">
        <w:rPr>
          <w:rFonts w:asciiTheme="minorHAnsi" w:hAnsiTheme="minorHAnsi" w:cs="Arial"/>
          <w:color w:val="auto"/>
          <w:sz w:val="22"/>
          <w:lang w:val="en-GB"/>
        </w:rPr>
        <w:t>10:00</w:t>
      </w:r>
      <w:r w:rsidR="00DF4C9B" w:rsidRPr="00CB5524">
        <w:rPr>
          <w:rFonts w:asciiTheme="minorHAnsi" w:hAnsiTheme="minorHAnsi" w:cs="Arial"/>
          <w:color w:val="auto"/>
          <w:sz w:val="22"/>
          <w:lang w:val="en-GB"/>
        </w:rPr>
        <w:t xml:space="preserve"> – 1</w:t>
      </w:r>
      <w:r w:rsidR="00DD0B0D" w:rsidRPr="00CB5524">
        <w:rPr>
          <w:rFonts w:asciiTheme="minorHAnsi" w:hAnsiTheme="minorHAnsi" w:cs="Arial"/>
          <w:color w:val="auto"/>
          <w:sz w:val="22"/>
          <w:lang w:val="en-GB"/>
        </w:rPr>
        <w:t>1</w:t>
      </w:r>
      <w:r w:rsidR="00DF4C9B" w:rsidRPr="00CB5524">
        <w:rPr>
          <w:rFonts w:asciiTheme="minorHAnsi" w:hAnsiTheme="minorHAnsi" w:cs="Arial"/>
          <w:color w:val="auto"/>
          <w:sz w:val="22"/>
          <w:lang w:val="en-GB"/>
        </w:rPr>
        <w:t>:</w:t>
      </w:r>
      <w:r w:rsidR="00DD0B0D" w:rsidRPr="00CB5524">
        <w:rPr>
          <w:rFonts w:asciiTheme="minorHAnsi" w:hAnsiTheme="minorHAnsi" w:cs="Arial"/>
          <w:color w:val="auto"/>
          <w:sz w:val="22"/>
          <w:lang w:val="en-GB"/>
        </w:rPr>
        <w:t>0</w:t>
      </w:r>
      <w:r w:rsidR="00487220" w:rsidRPr="00CB5524">
        <w:rPr>
          <w:rFonts w:asciiTheme="minorHAnsi" w:hAnsiTheme="minorHAnsi" w:cs="Arial"/>
          <w:color w:val="auto"/>
          <w:sz w:val="22"/>
          <w:lang w:val="en-GB"/>
        </w:rPr>
        <w:t>0</w:t>
      </w:r>
    </w:p>
    <w:p w14:paraId="0E15043A" w14:textId="39732895" w:rsidR="00390588" w:rsidRDefault="00200D5E" w:rsidP="00412D75">
      <w:pPr>
        <w:jc w:val="both"/>
        <w:rPr>
          <w:rFonts w:asciiTheme="minorHAnsi" w:hAnsiTheme="minorHAnsi" w:cs="Arial"/>
          <w:color w:val="auto"/>
          <w:sz w:val="22"/>
          <w:lang w:val="en-GB"/>
        </w:rPr>
      </w:pPr>
      <w:r w:rsidRPr="00CB5524">
        <w:rPr>
          <w:rFonts w:asciiTheme="minorHAnsi" w:hAnsiTheme="minorHAnsi" w:cs="Arial"/>
          <w:color w:val="auto"/>
          <w:sz w:val="22"/>
          <w:lang w:val="en-GB"/>
        </w:rPr>
        <w:t>Present</w:t>
      </w:r>
      <w:r w:rsidR="009F46C5" w:rsidRPr="00CB5524">
        <w:rPr>
          <w:rFonts w:asciiTheme="minorHAnsi" w:hAnsiTheme="minorHAnsi" w:cs="Arial"/>
          <w:color w:val="auto"/>
          <w:sz w:val="22"/>
          <w:lang w:val="en-GB"/>
        </w:rPr>
        <w:t xml:space="preserve">: </w:t>
      </w:r>
      <w:r w:rsidR="000D0DC2" w:rsidRPr="008A1F92">
        <w:rPr>
          <w:rFonts w:asciiTheme="minorHAnsi" w:hAnsiTheme="minorHAnsi" w:cs="Arial"/>
          <w:color w:val="auto"/>
          <w:sz w:val="22"/>
          <w:lang w:val="en-GB"/>
        </w:rPr>
        <w:t xml:space="preserve"> </w:t>
      </w:r>
      <w:r w:rsidR="000E4A92">
        <w:rPr>
          <w:rFonts w:asciiTheme="minorHAnsi" w:hAnsiTheme="minorHAnsi" w:cs="Arial"/>
          <w:color w:val="auto"/>
          <w:sz w:val="22"/>
          <w:lang w:val="en-GB"/>
        </w:rPr>
        <w:t xml:space="preserve">IOM, </w:t>
      </w:r>
      <w:proofErr w:type="spellStart"/>
      <w:r w:rsidR="002875C0">
        <w:rPr>
          <w:rFonts w:asciiTheme="minorHAnsi" w:hAnsiTheme="minorHAnsi" w:cs="Arial"/>
          <w:color w:val="auto"/>
          <w:sz w:val="22"/>
          <w:lang w:val="en-GB"/>
        </w:rPr>
        <w:t>MoMD</w:t>
      </w:r>
      <w:proofErr w:type="spellEnd"/>
      <w:r w:rsidR="00052873">
        <w:rPr>
          <w:rFonts w:asciiTheme="minorHAnsi" w:hAnsiTheme="minorHAnsi" w:cs="Arial"/>
          <w:color w:val="auto"/>
          <w:sz w:val="22"/>
          <w:lang w:val="en-GB"/>
        </w:rPr>
        <w:t xml:space="preserve">, </w:t>
      </w:r>
      <w:r w:rsidR="000E4A92">
        <w:rPr>
          <w:rFonts w:asciiTheme="minorHAnsi" w:hAnsiTheme="minorHAnsi" w:cs="Arial"/>
          <w:color w:val="auto"/>
          <w:sz w:val="22"/>
          <w:lang w:val="en-GB"/>
        </w:rPr>
        <w:t>UNHCR</w:t>
      </w:r>
      <w:r w:rsidR="00C73A91">
        <w:rPr>
          <w:rFonts w:asciiTheme="minorHAnsi" w:hAnsiTheme="minorHAnsi" w:cs="Arial"/>
          <w:color w:val="auto"/>
          <w:sz w:val="22"/>
          <w:lang w:val="en-GB"/>
        </w:rPr>
        <w:t xml:space="preserve">, </w:t>
      </w:r>
      <w:r w:rsidR="00B42ED2">
        <w:rPr>
          <w:rFonts w:asciiTheme="minorHAnsi" w:hAnsiTheme="minorHAnsi" w:cs="Arial"/>
          <w:color w:val="auto"/>
          <w:sz w:val="22"/>
          <w:lang w:val="en-GB"/>
        </w:rPr>
        <w:t>OCHA</w:t>
      </w:r>
      <w:r w:rsidR="00052873">
        <w:rPr>
          <w:rFonts w:asciiTheme="minorHAnsi" w:hAnsiTheme="minorHAnsi" w:cs="Arial"/>
          <w:color w:val="auto"/>
          <w:sz w:val="22"/>
          <w:lang w:val="en-GB"/>
        </w:rPr>
        <w:t xml:space="preserve"> and YAO</w:t>
      </w:r>
      <w:r w:rsidR="00B42ED2">
        <w:rPr>
          <w:rFonts w:asciiTheme="minorHAnsi" w:hAnsiTheme="minorHAnsi" w:cs="Arial"/>
          <w:color w:val="auto"/>
          <w:sz w:val="22"/>
          <w:lang w:val="en-GB"/>
        </w:rPr>
        <w:t xml:space="preserve">. </w:t>
      </w:r>
      <w:r w:rsidR="00C73A91">
        <w:rPr>
          <w:rFonts w:asciiTheme="minorHAnsi" w:hAnsiTheme="minorHAnsi" w:cs="Arial"/>
          <w:color w:val="auto"/>
          <w:sz w:val="22"/>
          <w:lang w:val="en-GB"/>
        </w:rPr>
        <w:t xml:space="preserve"> </w:t>
      </w:r>
    </w:p>
    <w:p w14:paraId="156DE9B6" w14:textId="77777777" w:rsidR="000365EB" w:rsidRDefault="000365EB" w:rsidP="00412D75">
      <w:pPr>
        <w:jc w:val="both"/>
        <w:rPr>
          <w:rFonts w:asciiTheme="minorHAnsi" w:hAnsiTheme="minorHAnsi" w:cs="Arial"/>
          <w:color w:val="auto"/>
          <w:sz w:val="22"/>
          <w:lang w:val="en-GB"/>
        </w:rPr>
      </w:pPr>
    </w:p>
    <w:p w14:paraId="37D23A55" w14:textId="560095C4" w:rsidR="00390588" w:rsidRPr="00390588" w:rsidRDefault="00390588" w:rsidP="00390588">
      <w:pPr>
        <w:autoSpaceDE w:val="0"/>
        <w:autoSpaceDN w:val="0"/>
        <w:adjustRightInd w:val="0"/>
        <w:ind w:left="1418" w:right="650" w:hanging="1418"/>
        <w:jc w:val="both"/>
        <w:rPr>
          <w:rFonts w:asciiTheme="minorHAnsi" w:hAnsiTheme="minorHAnsi" w:cs="Arial"/>
          <w:b/>
          <w:bCs/>
          <w:color w:val="auto"/>
          <w:sz w:val="22"/>
          <w:lang w:val="en-GB"/>
        </w:rPr>
      </w:pPr>
      <w:r w:rsidRPr="00390588">
        <w:rPr>
          <w:rFonts w:asciiTheme="minorHAnsi" w:hAnsiTheme="minorHAnsi" w:cs="Arial"/>
          <w:b/>
          <w:bCs/>
          <w:color w:val="auto"/>
          <w:sz w:val="22"/>
          <w:lang w:val="en-GB"/>
        </w:rPr>
        <w:t xml:space="preserve">Location:   </w:t>
      </w:r>
      <w:r w:rsidR="00B42ED2">
        <w:rPr>
          <w:rFonts w:asciiTheme="minorHAnsi" w:hAnsiTheme="minorHAnsi" w:cs="Arial"/>
          <w:b/>
          <w:bCs/>
          <w:color w:val="auto"/>
          <w:sz w:val="22"/>
          <w:lang w:val="en-GB"/>
        </w:rPr>
        <w:t xml:space="preserve">IOM Meeting Room / </w:t>
      </w:r>
      <w:r w:rsidR="00817BE5">
        <w:rPr>
          <w:rFonts w:asciiTheme="minorHAnsi" w:hAnsiTheme="minorHAnsi" w:cs="Arial"/>
          <w:b/>
          <w:bCs/>
          <w:color w:val="auto"/>
          <w:sz w:val="22"/>
          <w:lang w:val="en-GB"/>
        </w:rPr>
        <w:t>Ti</w:t>
      </w:r>
      <w:r w:rsidR="00622751">
        <w:rPr>
          <w:rFonts w:asciiTheme="minorHAnsi" w:hAnsiTheme="minorHAnsi" w:cs="Arial"/>
          <w:b/>
          <w:bCs/>
          <w:color w:val="auto"/>
          <w:sz w:val="22"/>
          <w:lang w:val="en-GB"/>
        </w:rPr>
        <w:t>tanic</w:t>
      </w:r>
      <w:r w:rsidR="00B42ED2">
        <w:rPr>
          <w:rFonts w:asciiTheme="minorHAnsi" w:hAnsiTheme="minorHAnsi" w:cs="Arial"/>
          <w:b/>
          <w:bCs/>
          <w:color w:val="auto"/>
          <w:sz w:val="22"/>
          <w:lang w:val="en-GB"/>
        </w:rPr>
        <w:t xml:space="preserve"> </w:t>
      </w:r>
    </w:p>
    <w:p w14:paraId="1714A041" w14:textId="4CB66C98" w:rsidR="00390588" w:rsidRPr="00390588" w:rsidRDefault="00390588" w:rsidP="00390588">
      <w:pPr>
        <w:autoSpaceDE w:val="0"/>
        <w:autoSpaceDN w:val="0"/>
        <w:adjustRightInd w:val="0"/>
        <w:ind w:left="1418" w:right="650" w:hanging="1418"/>
        <w:jc w:val="both"/>
        <w:rPr>
          <w:rFonts w:asciiTheme="minorHAnsi" w:hAnsiTheme="minorHAnsi" w:cs="Arial"/>
          <w:b/>
          <w:bCs/>
          <w:color w:val="auto"/>
          <w:sz w:val="22"/>
          <w:lang w:val="en-GB"/>
        </w:rPr>
      </w:pPr>
      <w:r w:rsidRPr="00390588">
        <w:rPr>
          <w:rFonts w:asciiTheme="minorHAnsi" w:hAnsiTheme="minorHAnsi" w:cs="Arial"/>
          <w:b/>
          <w:bCs/>
          <w:color w:val="auto"/>
          <w:sz w:val="22"/>
          <w:lang w:val="en-GB"/>
        </w:rPr>
        <w:t xml:space="preserve">Time:         </w:t>
      </w:r>
      <w:r w:rsidR="002875C0">
        <w:rPr>
          <w:rFonts w:asciiTheme="minorHAnsi" w:hAnsiTheme="minorHAnsi" w:cs="Arial"/>
          <w:b/>
          <w:bCs/>
          <w:color w:val="auto"/>
          <w:sz w:val="22"/>
          <w:lang w:val="en-GB"/>
        </w:rPr>
        <w:t>21</w:t>
      </w:r>
      <w:r w:rsidR="001E68FE">
        <w:rPr>
          <w:rFonts w:asciiTheme="minorHAnsi" w:hAnsiTheme="minorHAnsi" w:cs="Arial"/>
          <w:b/>
          <w:bCs/>
          <w:color w:val="auto"/>
          <w:sz w:val="22"/>
          <w:lang w:val="en-GB"/>
        </w:rPr>
        <w:t xml:space="preserve"> </w:t>
      </w:r>
      <w:r w:rsidR="002875C0">
        <w:rPr>
          <w:rFonts w:asciiTheme="minorHAnsi" w:hAnsiTheme="minorHAnsi" w:cs="Arial"/>
          <w:b/>
          <w:bCs/>
          <w:color w:val="auto"/>
          <w:sz w:val="22"/>
          <w:lang w:val="en-GB"/>
        </w:rPr>
        <w:t>Nov</w:t>
      </w:r>
      <w:r w:rsidR="001E68FE">
        <w:rPr>
          <w:rFonts w:asciiTheme="minorHAnsi" w:hAnsiTheme="minorHAnsi" w:cs="Arial"/>
          <w:b/>
          <w:bCs/>
          <w:color w:val="auto"/>
          <w:sz w:val="22"/>
          <w:lang w:val="en-GB"/>
        </w:rPr>
        <w:t xml:space="preserve"> 2019, @</w:t>
      </w:r>
      <w:r w:rsidRPr="00390588">
        <w:rPr>
          <w:rFonts w:asciiTheme="minorHAnsi" w:hAnsiTheme="minorHAnsi" w:cs="Arial"/>
          <w:b/>
          <w:bCs/>
          <w:color w:val="auto"/>
          <w:sz w:val="22"/>
          <w:lang w:val="en-GB"/>
        </w:rPr>
        <w:t>10:00 – 11:00</w:t>
      </w:r>
    </w:p>
    <w:p w14:paraId="09485ADB" w14:textId="77777777" w:rsidR="00390588" w:rsidRPr="00390588" w:rsidRDefault="00390588" w:rsidP="00390588">
      <w:pPr>
        <w:autoSpaceDE w:val="0"/>
        <w:autoSpaceDN w:val="0"/>
        <w:adjustRightInd w:val="0"/>
        <w:ind w:left="1418" w:right="650" w:hanging="1418"/>
        <w:jc w:val="both"/>
        <w:rPr>
          <w:rFonts w:asciiTheme="minorHAnsi" w:hAnsiTheme="minorHAnsi" w:cs="Arial"/>
          <w:b/>
          <w:bCs/>
          <w:color w:val="auto"/>
          <w:sz w:val="22"/>
          <w:lang w:val="en-GB"/>
        </w:rPr>
      </w:pPr>
    </w:p>
    <w:p w14:paraId="5CFC4A3D" w14:textId="41A38067" w:rsidR="004D78A5" w:rsidRPr="00CB5524" w:rsidRDefault="00566CC6" w:rsidP="00412D75">
      <w:pPr>
        <w:autoSpaceDE w:val="0"/>
        <w:autoSpaceDN w:val="0"/>
        <w:adjustRightInd w:val="0"/>
        <w:ind w:left="1418" w:right="650" w:hanging="1418"/>
        <w:jc w:val="both"/>
        <w:rPr>
          <w:rFonts w:asciiTheme="minorHAnsi" w:hAnsiTheme="minorHAnsi" w:cs="Arial"/>
          <w:b/>
          <w:bCs/>
          <w:color w:val="auto"/>
          <w:sz w:val="22"/>
          <w:lang w:val="en-GB"/>
        </w:rPr>
      </w:pPr>
      <w:r w:rsidRPr="00CB5524">
        <w:rPr>
          <w:rFonts w:asciiTheme="minorHAnsi" w:hAnsiTheme="minorHAnsi" w:cs="Arial"/>
          <w:b/>
          <w:bCs/>
          <w:color w:val="auto"/>
          <w:sz w:val="22"/>
          <w:lang w:val="en-GB"/>
        </w:rPr>
        <w:t>Agenda</w:t>
      </w:r>
      <w:r w:rsidR="00E767CE" w:rsidRPr="00CB5524">
        <w:rPr>
          <w:rFonts w:asciiTheme="minorHAnsi" w:hAnsiTheme="minorHAnsi" w:cs="Arial"/>
          <w:b/>
          <w:bCs/>
          <w:color w:val="auto"/>
          <w:sz w:val="22"/>
          <w:lang w:val="en-GB"/>
        </w:rPr>
        <w:t xml:space="preserve"> included</w:t>
      </w:r>
      <w:r w:rsidRPr="00CB5524">
        <w:rPr>
          <w:rFonts w:asciiTheme="minorHAnsi" w:hAnsiTheme="minorHAnsi" w:cs="Arial"/>
          <w:b/>
          <w:bCs/>
          <w:color w:val="auto"/>
          <w:sz w:val="22"/>
          <w:lang w:val="en-GB"/>
        </w:rPr>
        <w:t xml:space="preserve">: </w:t>
      </w:r>
    </w:p>
    <w:p w14:paraId="60243561" w14:textId="73EB4ED9" w:rsidR="007C4F29" w:rsidRDefault="00A5703F" w:rsidP="00A5703F">
      <w:pPr>
        <w:pStyle w:val="ListParagraph"/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Winter Response Plans of Partners</w:t>
      </w:r>
    </w:p>
    <w:p w14:paraId="423E5F18" w14:textId="7C0B517A" w:rsidR="00A5703F" w:rsidRDefault="002875C0" w:rsidP="00A5703F">
      <w:pPr>
        <w:pStyle w:val="ListParagraph"/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Theme="minorHAnsi" w:hAnsiTheme="minorHAnsi" w:cs="Arial"/>
          <w:b/>
        </w:rPr>
      </w:pPr>
      <w:proofErr w:type="spellStart"/>
      <w:r>
        <w:rPr>
          <w:rFonts w:asciiTheme="minorHAnsi" w:hAnsiTheme="minorHAnsi" w:cs="Arial"/>
          <w:b/>
        </w:rPr>
        <w:t>Ashti</w:t>
      </w:r>
      <w:proofErr w:type="spellEnd"/>
      <w:r>
        <w:rPr>
          <w:rFonts w:asciiTheme="minorHAnsi" w:hAnsiTheme="minorHAnsi" w:cs="Arial"/>
          <w:b/>
        </w:rPr>
        <w:t xml:space="preserve"> IDP camp – tent replacement</w:t>
      </w:r>
    </w:p>
    <w:p w14:paraId="085B7F1B" w14:textId="7465C176" w:rsidR="00A5703F" w:rsidRDefault="00A5703F" w:rsidP="00A5703F">
      <w:pPr>
        <w:pStyle w:val="ListParagraph"/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Emergency Planning for refugee preparedness – UNHCR</w:t>
      </w:r>
    </w:p>
    <w:p w14:paraId="5581B98D" w14:textId="430D69F3" w:rsidR="00A5703F" w:rsidRDefault="00A5703F" w:rsidP="00A5703F">
      <w:pPr>
        <w:pStyle w:val="ListParagraph"/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Agency Updates</w:t>
      </w:r>
    </w:p>
    <w:p w14:paraId="74A6691D" w14:textId="2B4C78EE" w:rsidR="00A5703F" w:rsidRPr="00A5703F" w:rsidRDefault="00A5703F" w:rsidP="00A5703F">
      <w:pPr>
        <w:pStyle w:val="ListParagraph"/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AOB</w:t>
      </w:r>
    </w:p>
    <w:p w14:paraId="7A816226" w14:textId="2F759491" w:rsidR="002D1620" w:rsidRPr="00CB5524" w:rsidRDefault="00695CEA" w:rsidP="00412D75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color w:val="auto"/>
          <w:sz w:val="22"/>
          <w:lang w:val="en-GB"/>
        </w:rPr>
      </w:pPr>
      <w:r w:rsidRPr="00CB5524">
        <w:rPr>
          <w:rFonts w:asciiTheme="minorHAnsi" w:hAnsiTheme="minorHAnsi" w:cs="Arial"/>
          <w:b/>
          <w:color w:val="auto"/>
          <w:sz w:val="22"/>
          <w:lang w:val="en-GB"/>
        </w:rPr>
        <w:t>Summary of Action Points:</w:t>
      </w:r>
      <w:r w:rsidR="002F6089" w:rsidRPr="00CB5524">
        <w:rPr>
          <w:rFonts w:asciiTheme="minorHAnsi" w:hAnsiTheme="minorHAnsi" w:cs="Arial"/>
          <w:b/>
          <w:color w:val="auto"/>
          <w:sz w:val="22"/>
          <w:lang w:val="en-GB"/>
        </w:rPr>
        <w:t xml:space="preserve">  </w:t>
      </w:r>
      <w:r w:rsidR="00E3195E" w:rsidRPr="00CB5524">
        <w:rPr>
          <w:rFonts w:asciiTheme="minorHAnsi" w:hAnsiTheme="minorHAnsi" w:cs="Arial"/>
          <w:b/>
          <w:color w:val="auto"/>
          <w:sz w:val="22"/>
          <w:lang w:val="en-GB"/>
        </w:rPr>
        <w:t xml:space="preserve">    </w:t>
      </w:r>
    </w:p>
    <w:tbl>
      <w:tblPr>
        <w:tblW w:w="14792" w:type="dxa"/>
        <w:tblInd w:w="-10" w:type="dxa"/>
        <w:tblLook w:val="04A0" w:firstRow="1" w:lastRow="0" w:firstColumn="1" w:lastColumn="0" w:noHBand="0" w:noVBand="1"/>
      </w:tblPr>
      <w:tblGrid>
        <w:gridCol w:w="553"/>
        <w:gridCol w:w="8987"/>
        <w:gridCol w:w="3059"/>
        <w:gridCol w:w="2193"/>
      </w:tblGrid>
      <w:tr w:rsidR="00CB5524" w:rsidRPr="00CB5524" w14:paraId="79753807" w14:textId="77777777" w:rsidTr="00BA6795">
        <w:trPr>
          <w:trHeight w:val="44"/>
          <w:tblHeader/>
        </w:trPr>
        <w:tc>
          <w:tcPr>
            <w:tcW w:w="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</w:tcPr>
          <w:p w14:paraId="65C49691" w14:textId="77777777" w:rsidR="00B406E0" w:rsidRPr="00CB5524" w:rsidRDefault="00B406E0" w:rsidP="00412D7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color w:val="auto"/>
                <w:sz w:val="22"/>
                <w:lang w:val="en-GB"/>
              </w:rPr>
            </w:pPr>
            <w:r w:rsidRPr="00CB5524">
              <w:rPr>
                <w:rFonts w:asciiTheme="minorHAnsi" w:hAnsiTheme="minorHAnsi" w:cs="Arial"/>
                <w:color w:val="auto"/>
                <w:sz w:val="22"/>
                <w:lang w:val="en-GB"/>
              </w:rPr>
              <w:t>No.</w:t>
            </w:r>
          </w:p>
        </w:tc>
        <w:tc>
          <w:tcPr>
            <w:tcW w:w="89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</w:tcPr>
          <w:p w14:paraId="41D115BB" w14:textId="14DD8B3A" w:rsidR="00B406E0" w:rsidRPr="00CB5524" w:rsidRDefault="00B406E0" w:rsidP="00B1321F">
            <w:pPr>
              <w:jc w:val="both"/>
              <w:rPr>
                <w:rFonts w:asciiTheme="minorHAnsi" w:hAnsiTheme="minorHAnsi" w:cs="Arial"/>
                <w:color w:val="auto"/>
                <w:sz w:val="22"/>
                <w:lang w:val="en-GB"/>
              </w:rPr>
            </w:pPr>
            <w:r w:rsidRPr="00CB5524">
              <w:rPr>
                <w:rFonts w:asciiTheme="minorHAnsi" w:hAnsiTheme="minorHAnsi" w:cs="Arial"/>
                <w:color w:val="auto"/>
                <w:sz w:val="22"/>
                <w:lang w:val="en-GB"/>
              </w:rPr>
              <w:t xml:space="preserve">Action points for the next meeting </w:t>
            </w:r>
          </w:p>
        </w:tc>
        <w:tc>
          <w:tcPr>
            <w:tcW w:w="30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</w:tcPr>
          <w:p w14:paraId="0D3B9010" w14:textId="77777777" w:rsidR="00B406E0" w:rsidRPr="00CB5524" w:rsidRDefault="00B406E0" w:rsidP="00412D7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color w:val="auto"/>
                <w:sz w:val="22"/>
                <w:lang w:val="en-GB"/>
              </w:rPr>
            </w:pPr>
            <w:proofErr w:type="gramStart"/>
            <w:r w:rsidRPr="00CB5524">
              <w:rPr>
                <w:rFonts w:asciiTheme="minorHAnsi" w:hAnsiTheme="minorHAnsi" w:cs="Arial"/>
                <w:color w:val="auto"/>
                <w:sz w:val="22"/>
                <w:lang w:val="en-GB"/>
              </w:rPr>
              <w:t>Who:</w:t>
            </w:r>
            <w:proofErr w:type="gramEnd"/>
          </w:p>
        </w:tc>
        <w:tc>
          <w:tcPr>
            <w:tcW w:w="21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bottom"/>
          </w:tcPr>
          <w:p w14:paraId="41126338" w14:textId="77777777" w:rsidR="00B406E0" w:rsidRPr="00CB5524" w:rsidRDefault="00B406E0" w:rsidP="00412D7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color w:val="auto"/>
                <w:sz w:val="22"/>
                <w:lang w:val="en-GB"/>
              </w:rPr>
            </w:pPr>
            <w:r w:rsidRPr="00CB5524">
              <w:rPr>
                <w:rFonts w:asciiTheme="minorHAnsi" w:hAnsiTheme="minorHAnsi" w:cs="Arial"/>
                <w:color w:val="auto"/>
                <w:sz w:val="22"/>
                <w:lang w:val="en-GB"/>
              </w:rPr>
              <w:t>Completed by When:</w:t>
            </w:r>
          </w:p>
        </w:tc>
      </w:tr>
      <w:tr w:rsidR="00CB5524" w:rsidRPr="00CB5524" w14:paraId="0BC771B1" w14:textId="77777777" w:rsidTr="00BA6795">
        <w:trPr>
          <w:trHeight w:val="44"/>
          <w:tblHeader/>
        </w:trPr>
        <w:tc>
          <w:tcPr>
            <w:tcW w:w="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49979" w14:textId="5A192AD7" w:rsidR="00CB5524" w:rsidRPr="00CB5524" w:rsidRDefault="007040F8" w:rsidP="00412D7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color w:val="auto"/>
                <w:sz w:val="22"/>
                <w:lang w:val="en-GB"/>
              </w:rPr>
            </w:pPr>
            <w:r>
              <w:rPr>
                <w:rFonts w:asciiTheme="minorHAnsi" w:hAnsiTheme="minorHAnsi" w:cs="Arial"/>
                <w:color w:val="auto"/>
                <w:sz w:val="22"/>
                <w:lang w:val="en-GB"/>
              </w:rPr>
              <w:t>1</w:t>
            </w:r>
            <w:r w:rsidR="00CB5524" w:rsidRPr="00CB5524">
              <w:rPr>
                <w:rFonts w:asciiTheme="minorHAnsi" w:hAnsiTheme="minorHAnsi" w:cs="Arial"/>
                <w:color w:val="auto"/>
                <w:sz w:val="22"/>
                <w:lang w:val="en-GB"/>
              </w:rPr>
              <w:t>.</w:t>
            </w:r>
          </w:p>
        </w:tc>
        <w:tc>
          <w:tcPr>
            <w:tcW w:w="89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0BF7A" w14:textId="05031D27" w:rsidR="00CB5524" w:rsidRPr="00CB5524" w:rsidRDefault="00811EBC" w:rsidP="00412D75">
            <w:pPr>
              <w:jc w:val="both"/>
              <w:rPr>
                <w:rFonts w:asciiTheme="minorHAnsi" w:hAnsiTheme="minorHAnsi" w:cs="Arial"/>
                <w:color w:val="auto"/>
                <w:sz w:val="22"/>
              </w:rPr>
            </w:pPr>
            <w:r>
              <w:rPr>
                <w:rFonts w:asciiTheme="minorHAnsi" w:hAnsiTheme="minorHAnsi"/>
                <w:color w:val="auto"/>
                <w:sz w:val="22"/>
                <w:lang w:val="en-GB"/>
              </w:rPr>
              <w:t xml:space="preserve">SNFI Cluster to share with </w:t>
            </w:r>
            <w:r w:rsidR="00B5068D">
              <w:rPr>
                <w:rFonts w:asciiTheme="minorHAnsi" w:hAnsiTheme="minorHAnsi"/>
                <w:color w:val="auto"/>
                <w:sz w:val="22"/>
                <w:lang w:val="en-GB"/>
              </w:rPr>
              <w:t>Partners all NFI needs</w:t>
            </w:r>
          </w:p>
        </w:tc>
        <w:tc>
          <w:tcPr>
            <w:tcW w:w="30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4E835D" w14:textId="3CF3B382" w:rsidR="00CB5524" w:rsidRPr="00CB5524" w:rsidRDefault="00BA6795" w:rsidP="00412D7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color w:val="auto"/>
                <w:sz w:val="22"/>
              </w:rPr>
            </w:pPr>
            <w:r>
              <w:rPr>
                <w:rFonts w:asciiTheme="minorHAnsi" w:hAnsiTheme="minorHAnsi" w:cs="Arial"/>
                <w:color w:val="auto"/>
                <w:sz w:val="22"/>
              </w:rPr>
              <w:t>SNFI Cluster Coordinator</w:t>
            </w:r>
          </w:p>
        </w:tc>
        <w:tc>
          <w:tcPr>
            <w:tcW w:w="21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124AAB" w14:textId="772D1129" w:rsidR="00CB5524" w:rsidRPr="00CB5524" w:rsidRDefault="00B5068D" w:rsidP="00412D7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color w:val="auto"/>
                <w:sz w:val="22"/>
              </w:rPr>
            </w:pPr>
            <w:r>
              <w:rPr>
                <w:rFonts w:asciiTheme="minorHAnsi" w:hAnsiTheme="minorHAnsi" w:cs="Arial"/>
                <w:color w:val="auto"/>
                <w:sz w:val="22"/>
              </w:rPr>
              <w:t>30 Nov</w:t>
            </w:r>
            <w:r w:rsidR="00623B1B">
              <w:rPr>
                <w:rFonts w:asciiTheme="minorHAnsi" w:hAnsiTheme="minorHAnsi" w:cs="Arial"/>
                <w:color w:val="auto"/>
                <w:sz w:val="22"/>
              </w:rPr>
              <w:t xml:space="preserve"> 2019</w:t>
            </w:r>
          </w:p>
        </w:tc>
      </w:tr>
      <w:tr w:rsidR="00E87B60" w:rsidRPr="00CB5524" w14:paraId="6F09B63C" w14:textId="77777777" w:rsidTr="00BA6795">
        <w:trPr>
          <w:trHeight w:val="44"/>
          <w:tblHeader/>
        </w:trPr>
        <w:tc>
          <w:tcPr>
            <w:tcW w:w="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E6BFC" w14:textId="451B56F2" w:rsidR="00E87B60" w:rsidRDefault="00B5068D" w:rsidP="00412D7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color w:val="auto"/>
                <w:sz w:val="22"/>
                <w:lang w:val="en-GB"/>
              </w:rPr>
            </w:pPr>
            <w:r>
              <w:rPr>
                <w:rFonts w:asciiTheme="minorHAnsi" w:hAnsiTheme="minorHAnsi" w:cs="Arial"/>
                <w:color w:val="auto"/>
                <w:sz w:val="22"/>
                <w:lang w:val="en-GB"/>
              </w:rPr>
              <w:t>2</w:t>
            </w:r>
            <w:r w:rsidR="00E87B60">
              <w:rPr>
                <w:rFonts w:asciiTheme="minorHAnsi" w:hAnsiTheme="minorHAnsi" w:cs="Arial"/>
                <w:color w:val="auto"/>
                <w:sz w:val="22"/>
                <w:lang w:val="en-GB"/>
              </w:rPr>
              <w:t xml:space="preserve">. </w:t>
            </w:r>
          </w:p>
        </w:tc>
        <w:tc>
          <w:tcPr>
            <w:tcW w:w="89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15A98" w14:textId="02DF4C4A" w:rsidR="00E87B60" w:rsidRDefault="00A95306" w:rsidP="00412D75">
            <w:pPr>
              <w:jc w:val="both"/>
              <w:rPr>
                <w:rFonts w:asciiTheme="minorHAnsi" w:hAnsiTheme="minorHAnsi"/>
                <w:color w:val="auto"/>
                <w:sz w:val="22"/>
                <w:lang w:val="en-GB"/>
              </w:rPr>
            </w:pPr>
            <w:r>
              <w:rPr>
                <w:rFonts w:asciiTheme="minorHAnsi" w:hAnsiTheme="minorHAnsi"/>
                <w:color w:val="auto"/>
                <w:sz w:val="22"/>
                <w:lang w:val="en-GB"/>
              </w:rPr>
              <w:t>Partners to coordinate refugee response preparedness actions with UNHCR</w:t>
            </w:r>
          </w:p>
        </w:tc>
        <w:tc>
          <w:tcPr>
            <w:tcW w:w="30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D4DF6" w14:textId="1CCA1B61" w:rsidR="00E87B60" w:rsidRDefault="00A95306" w:rsidP="00412D7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color w:val="auto"/>
                <w:sz w:val="22"/>
              </w:rPr>
            </w:pPr>
            <w:r>
              <w:rPr>
                <w:rFonts w:asciiTheme="minorHAnsi" w:hAnsiTheme="minorHAnsi" w:cs="Arial"/>
                <w:color w:val="auto"/>
                <w:sz w:val="22"/>
              </w:rPr>
              <w:t>ALL partners</w:t>
            </w:r>
          </w:p>
        </w:tc>
        <w:tc>
          <w:tcPr>
            <w:tcW w:w="21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24C0E9" w14:textId="6913A82F" w:rsidR="00E87B60" w:rsidRDefault="00A95306" w:rsidP="00412D7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color w:val="auto"/>
                <w:sz w:val="22"/>
              </w:rPr>
            </w:pPr>
            <w:r>
              <w:rPr>
                <w:rFonts w:asciiTheme="minorHAnsi" w:hAnsiTheme="minorHAnsi" w:cs="Arial"/>
                <w:color w:val="auto"/>
                <w:sz w:val="22"/>
              </w:rPr>
              <w:t>ongoing</w:t>
            </w:r>
          </w:p>
        </w:tc>
      </w:tr>
      <w:tr w:rsidR="001F6557" w:rsidRPr="00CB5524" w14:paraId="663FDA0B" w14:textId="77777777" w:rsidTr="00BA6795">
        <w:trPr>
          <w:trHeight w:val="44"/>
          <w:tblHeader/>
        </w:trPr>
        <w:tc>
          <w:tcPr>
            <w:tcW w:w="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34C2A" w14:textId="2DB772DB" w:rsidR="001F6557" w:rsidRDefault="001F6557" w:rsidP="00412D7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color w:val="auto"/>
                <w:sz w:val="22"/>
                <w:lang w:val="en-GB"/>
              </w:rPr>
            </w:pPr>
            <w:r>
              <w:rPr>
                <w:rFonts w:asciiTheme="minorHAnsi" w:hAnsiTheme="minorHAnsi" w:cs="Arial"/>
                <w:color w:val="auto"/>
                <w:sz w:val="22"/>
                <w:lang w:val="en-GB"/>
              </w:rPr>
              <w:t>3.</w:t>
            </w:r>
          </w:p>
        </w:tc>
        <w:tc>
          <w:tcPr>
            <w:tcW w:w="89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DAFB7" w14:textId="64D4FB05" w:rsidR="001F6557" w:rsidRDefault="001F6557" w:rsidP="00412D75">
            <w:pPr>
              <w:jc w:val="both"/>
              <w:rPr>
                <w:rFonts w:asciiTheme="minorHAnsi" w:hAnsiTheme="minorHAnsi"/>
                <w:color w:val="auto"/>
                <w:sz w:val="22"/>
                <w:lang w:val="en-GB"/>
              </w:rPr>
            </w:pPr>
            <w:r>
              <w:rPr>
                <w:rFonts w:asciiTheme="minorHAnsi" w:hAnsiTheme="minorHAnsi"/>
                <w:color w:val="auto"/>
                <w:sz w:val="22"/>
                <w:lang w:val="en-GB"/>
              </w:rPr>
              <w:t>IOM, YAO, CCCM and SNFI Clusters to coordinate and share experiences on tent replacement</w:t>
            </w:r>
          </w:p>
        </w:tc>
        <w:tc>
          <w:tcPr>
            <w:tcW w:w="30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ACBC3" w14:textId="6D4B13CB" w:rsidR="001F6557" w:rsidRDefault="000924B5" w:rsidP="00412D7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color w:val="auto"/>
                <w:sz w:val="22"/>
              </w:rPr>
            </w:pPr>
            <w:r>
              <w:rPr>
                <w:rFonts w:asciiTheme="minorHAnsi" w:hAnsiTheme="minorHAnsi" w:cs="Arial"/>
                <w:color w:val="auto"/>
                <w:sz w:val="22"/>
              </w:rPr>
              <w:t xml:space="preserve">IOM, YAO, CCCM and SNFI </w:t>
            </w:r>
          </w:p>
        </w:tc>
        <w:tc>
          <w:tcPr>
            <w:tcW w:w="21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87A7DE" w14:textId="58DE14AD" w:rsidR="001F6557" w:rsidRDefault="000924B5" w:rsidP="00412D7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color w:val="auto"/>
                <w:sz w:val="22"/>
              </w:rPr>
            </w:pPr>
            <w:r>
              <w:rPr>
                <w:rFonts w:asciiTheme="minorHAnsi" w:hAnsiTheme="minorHAnsi" w:cs="Arial"/>
                <w:color w:val="auto"/>
                <w:sz w:val="22"/>
              </w:rPr>
              <w:t>15 Dec 2019</w:t>
            </w:r>
          </w:p>
        </w:tc>
      </w:tr>
    </w:tbl>
    <w:p w14:paraId="70F246F1" w14:textId="77777777" w:rsidR="00C73A91" w:rsidRDefault="00C73A91" w:rsidP="00412D75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color w:val="auto"/>
          <w:sz w:val="22"/>
          <w:lang w:val="en-GB"/>
        </w:rPr>
      </w:pPr>
    </w:p>
    <w:p w14:paraId="173802FA" w14:textId="2247118C" w:rsidR="00710C26" w:rsidRPr="00412D75" w:rsidRDefault="00695CEA" w:rsidP="00412D75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color w:val="auto"/>
          <w:sz w:val="22"/>
          <w:lang w:val="en-GB"/>
        </w:rPr>
      </w:pPr>
      <w:r w:rsidRPr="00412D75">
        <w:rPr>
          <w:rFonts w:asciiTheme="minorHAnsi" w:hAnsiTheme="minorHAnsi" w:cs="Arial"/>
          <w:b/>
          <w:color w:val="auto"/>
          <w:sz w:val="22"/>
          <w:lang w:val="en-GB"/>
        </w:rPr>
        <w:t>Minutes:</w:t>
      </w:r>
      <w:r w:rsidR="009C3980" w:rsidRPr="00412D75">
        <w:rPr>
          <w:rFonts w:asciiTheme="minorHAnsi" w:hAnsiTheme="minorHAnsi" w:cs="Arial"/>
          <w:b/>
          <w:color w:val="auto"/>
          <w:sz w:val="22"/>
          <w:lang w:val="en-GB"/>
        </w:rPr>
        <w:t xml:space="preserve">  </w:t>
      </w:r>
      <w:r w:rsidR="00157606" w:rsidRPr="00412D75">
        <w:rPr>
          <w:rFonts w:asciiTheme="minorHAnsi" w:hAnsiTheme="minorHAnsi" w:cs="Arial"/>
          <w:b/>
          <w:color w:val="auto"/>
          <w:sz w:val="22"/>
          <w:lang w:val="en-GB"/>
        </w:rPr>
        <w:t xml:space="preserve">  </w:t>
      </w:r>
    </w:p>
    <w:tbl>
      <w:tblPr>
        <w:tblW w:w="15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35"/>
        <w:gridCol w:w="9971"/>
        <w:gridCol w:w="2899"/>
      </w:tblGrid>
      <w:tr w:rsidR="00FA2E39" w:rsidRPr="00412D75" w14:paraId="326FFF5A" w14:textId="77777777" w:rsidTr="007B3EF9">
        <w:trPr>
          <w:trHeight w:val="259"/>
          <w:jc w:val="center"/>
        </w:trPr>
        <w:tc>
          <w:tcPr>
            <w:tcW w:w="2335" w:type="dxa"/>
            <w:shd w:val="clear" w:color="auto" w:fill="0F243E" w:themeFill="text2" w:themeFillShade="7F"/>
            <w:vAlign w:val="center"/>
          </w:tcPr>
          <w:p w14:paraId="5AD70138" w14:textId="77777777" w:rsidR="00695CEA" w:rsidRPr="00412D75" w:rsidRDefault="00695CEA" w:rsidP="00412D7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b/>
                <w:bCs/>
                <w:color w:val="auto"/>
                <w:sz w:val="22"/>
                <w:lang w:val="en-GB"/>
              </w:rPr>
            </w:pPr>
            <w:r w:rsidRPr="00412D75">
              <w:rPr>
                <w:rFonts w:asciiTheme="minorHAnsi" w:hAnsiTheme="minorHAnsi" w:cs="Arial"/>
                <w:b/>
                <w:bCs/>
                <w:color w:val="auto"/>
                <w:sz w:val="22"/>
                <w:lang w:val="en-GB"/>
              </w:rPr>
              <w:t>Agenda Item</w:t>
            </w:r>
          </w:p>
        </w:tc>
        <w:tc>
          <w:tcPr>
            <w:tcW w:w="9971" w:type="dxa"/>
            <w:shd w:val="clear" w:color="auto" w:fill="0F243E" w:themeFill="text2" w:themeFillShade="7F"/>
            <w:vAlign w:val="center"/>
          </w:tcPr>
          <w:p w14:paraId="0556975E" w14:textId="77777777" w:rsidR="00695CEA" w:rsidRPr="00412D75" w:rsidRDefault="00695CEA" w:rsidP="00412D7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b/>
                <w:bCs/>
                <w:color w:val="auto"/>
                <w:sz w:val="22"/>
                <w:lang w:val="en-GB"/>
              </w:rPr>
            </w:pPr>
            <w:r w:rsidRPr="00412D75">
              <w:rPr>
                <w:rFonts w:asciiTheme="minorHAnsi" w:hAnsiTheme="minorHAnsi" w:cs="Arial"/>
                <w:b/>
                <w:bCs/>
                <w:color w:val="auto"/>
                <w:sz w:val="22"/>
                <w:lang w:val="en-GB"/>
              </w:rPr>
              <w:t>Key Points</w:t>
            </w:r>
          </w:p>
        </w:tc>
        <w:tc>
          <w:tcPr>
            <w:tcW w:w="2899" w:type="dxa"/>
            <w:shd w:val="clear" w:color="auto" w:fill="0F243E" w:themeFill="text2" w:themeFillShade="7F"/>
            <w:vAlign w:val="center"/>
          </w:tcPr>
          <w:p w14:paraId="65F99257" w14:textId="77777777" w:rsidR="00695CEA" w:rsidRPr="00412D75" w:rsidRDefault="00695CEA" w:rsidP="00412D7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b/>
                <w:bCs/>
                <w:color w:val="auto"/>
                <w:sz w:val="22"/>
                <w:lang w:val="en-GB"/>
              </w:rPr>
            </w:pPr>
            <w:r w:rsidRPr="00412D75">
              <w:rPr>
                <w:rFonts w:asciiTheme="minorHAnsi" w:hAnsiTheme="minorHAnsi" w:cs="Arial"/>
                <w:b/>
                <w:bCs/>
                <w:color w:val="auto"/>
                <w:sz w:val="22"/>
                <w:lang w:val="en-GB"/>
              </w:rPr>
              <w:t>Action points</w:t>
            </w:r>
          </w:p>
        </w:tc>
      </w:tr>
      <w:tr w:rsidR="00FA2E39" w:rsidRPr="00412D75" w14:paraId="38A1109A" w14:textId="77777777" w:rsidTr="007B3EF9">
        <w:trPr>
          <w:trHeight w:val="259"/>
          <w:jc w:val="center"/>
        </w:trPr>
        <w:tc>
          <w:tcPr>
            <w:tcW w:w="2335" w:type="dxa"/>
            <w:shd w:val="clear" w:color="auto" w:fill="0F243E" w:themeFill="text2" w:themeFillShade="7F"/>
            <w:vAlign w:val="center"/>
          </w:tcPr>
          <w:p w14:paraId="21CCE8CA" w14:textId="61746F97" w:rsidR="00CA2A2C" w:rsidRPr="00412D75" w:rsidRDefault="00CA2A2C" w:rsidP="00412D7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color w:val="auto"/>
                <w:sz w:val="22"/>
                <w:lang w:val="en-GB"/>
              </w:rPr>
            </w:pPr>
            <w:r w:rsidRPr="00412D75">
              <w:rPr>
                <w:rFonts w:asciiTheme="minorHAnsi" w:hAnsiTheme="minorHAnsi" w:cs="Arial"/>
                <w:color w:val="auto"/>
                <w:sz w:val="22"/>
                <w:lang w:val="en-GB"/>
              </w:rPr>
              <w:t>Follow</w:t>
            </w:r>
            <w:r w:rsidR="00EF4532" w:rsidRPr="00412D75">
              <w:rPr>
                <w:rFonts w:asciiTheme="minorHAnsi" w:hAnsiTheme="minorHAnsi" w:cs="Arial"/>
                <w:color w:val="auto"/>
                <w:sz w:val="22"/>
                <w:lang w:val="en-GB"/>
              </w:rPr>
              <w:t>-Up on Action Points</w:t>
            </w:r>
          </w:p>
        </w:tc>
        <w:tc>
          <w:tcPr>
            <w:tcW w:w="9971" w:type="dxa"/>
            <w:shd w:val="clear" w:color="auto" w:fill="0F243E" w:themeFill="text2" w:themeFillShade="7F"/>
            <w:vAlign w:val="center"/>
          </w:tcPr>
          <w:p w14:paraId="4D0B535E" w14:textId="24137729" w:rsidR="00CA2A2C" w:rsidRPr="00412D75" w:rsidRDefault="00CA2A2C" w:rsidP="00412D7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color w:val="auto"/>
                <w:sz w:val="22"/>
                <w:lang w:val="en-GB"/>
              </w:rPr>
            </w:pPr>
            <w:r w:rsidRPr="00412D75">
              <w:rPr>
                <w:rFonts w:asciiTheme="minorHAnsi" w:hAnsiTheme="minorHAnsi" w:cs="Arial"/>
                <w:color w:val="auto"/>
                <w:sz w:val="22"/>
                <w:lang w:val="en-GB"/>
              </w:rPr>
              <w:t xml:space="preserve">Pending action points are above for </w:t>
            </w:r>
            <w:r w:rsidR="003C7C55" w:rsidRPr="00412D75">
              <w:rPr>
                <w:rFonts w:asciiTheme="minorHAnsi" w:hAnsiTheme="minorHAnsi" w:cs="Arial"/>
                <w:color w:val="auto"/>
                <w:sz w:val="22"/>
                <w:lang w:val="en-GB"/>
              </w:rPr>
              <w:t xml:space="preserve">the </w:t>
            </w:r>
            <w:r w:rsidRPr="00412D75">
              <w:rPr>
                <w:rFonts w:asciiTheme="minorHAnsi" w:hAnsiTheme="minorHAnsi" w:cs="Arial"/>
                <w:color w:val="auto"/>
                <w:sz w:val="22"/>
                <w:lang w:val="en-GB"/>
              </w:rPr>
              <w:t>next meeting</w:t>
            </w:r>
          </w:p>
        </w:tc>
        <w:tc>
          <w:tcPr>
            <w:tcW w:w="2899" w:type="dxa"/>
            <w:shd w:val="clear" w:color="auto" w:fill="0F243E" w:themeFill="text2" w:themeFillShade="7F"/>
            <w:vAlign w:val="center"/>
          </w:tcPr>
          <w:p w14:paraId="468A09A6" w14:textId="77777777" w:rsidR="00CA2A2C" w:rsidRPr="00412D75" w:rsidRDefault="00CA2A2C" w:rsidP="00412D7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color w:val="auto"/>
                <w:sz w:val="22"/>
                <w:lang w:val="en-GB"/>
              </w:rPr>
            </w:pPr>
          </w:p>
        </w:tc>
      </w:tr>
      <w:tr w:rsidR="007C33E7" w:rsidRPr="00412D75" w14:paraId="12F39FEB" w14:textId="77777777" w:rsidTr="007B3EF9">
        <w:trPr>
          <w:trHeight w:val="803"/>
          <w:jc w:val="center"/>
        </w:trPr>
        <w:tc>
          <w:tcPr>
            <w:tcW w:w="2335" w:type="dxa"/>
          </w:tcPr>
          <w:p w14:paraId="1528E6B4" w14:textId="3C3E63BF" w:rsidR="007C33E7" w:rsidRDefault="007C33E7" w:rsidP="007C33E7">
            <w:pPr>
              <w:pStyle w:val="ListParagraph"/>
              <w:spacing w:after="0" w:line="240" w:lineRule="auto"/>
              <w:ind w:left="0"/>
              <w:contextualSpacing w:val="0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 xml:space="preserve">Discussion on </w:t>
            </w:r>
            <w:r w:rsidR="00432FF3">
              <w:rPr>
                <w:rFonts w:asciiTheme="minorHAnsi" w:hAnsiTheme="minorHAnsi"/>
                <w:b/>
                <w:bCs/>
              </w:rPr>
              <w:t xml:space="preserve">winter </w:t>
            </w:r>
            <w:r w:rsidR="003B0577">
              <w:rPr>
                <w:rFonts w:asciiTheme="minorHAnsi" w:hAnsiTheme="minorHAnsi"/>
                <w:b/>
                <w:bCs/>
              </w:rPr>
              <w:t>2019/2020</w:t>
            </w:r>
          </w:p>
          <w:p w14:paraId="2F3EC6C7" w14:textId="572005E6" w:rsidR="006E0D87" w:rsidRPr="00041378" w:rsidRDefault="006E0D87" w:rsidP="007C33E7">
            <w:pPr>
              <w:pStyle w:val="ListParagraph"/>
              <w:spacing w:after="0" w:line="240" w:lineRule="auto"/>
              <w:ind w:left="0"/>
              <w:contextualSpacing w:val="0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9971" w:type="dxa"/>
          </w:tcPr>
          <w:p w14:paraId="35FEB459" w14:textId="02440303" w:rsidR="0096744E" w:rsidRDefault="00020441" w:rsidP="009F6774">
            <w:pPr>
              <w:pStyle w:val="ListParagraph"/>
              <w:numPr>
                <w:ilvl w:val="0"/>
                <w:numId w:val="35"/>
              </w:numPr>
              <w:tabs>
                <w:tab w:val="left" w:pos="2050"/>
              </w:tabs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In November, UNHCR </w:t>
            </w:r>
            <w:r w:rsidR="00953FF0">
              <w:rPr>
                <w:rFonts w:asciiTheme="minorHAnsi" w:hAnsiTheme="minorHAnsi"/>
              </w:rPr>
              <w:t>has disbursed cash for winter to 2,843 HHs</w:t>
            </w:r>
            <w:r w:rsidR="00607871">
              <w:rPr>
                <w:rFonts w:asciiTheme="minorHAnsi" w:hAnsiTheme="minorHAnsi"/>
              </w:rPr>
              <w:t xml:space="preserve"> out of camps</w:t>
            </w:r>
            <w:r w:rsidR="00003D87">
              <w:rPr>
                <w:rFonts w:asciiTheme="minorHAnsi" w:hAnsiTheme="minorHAnsi"/>
              </w:rPr>
              <w:t>.</w:t>
            </w:r>
            <w:r w:rsidR="00E01644">
              <w:rPr>
                <w:rFonts w:asciiTheme="minorHAnsi" w:hAnsiTheme="minorHAnsi"/>
              </w:rPr>
              <w:t xml:space="preserve"> Camp population is still being </w:t>
            </w:r>
            <w:r w:rsidR="00770A51">
              <w:rPr>
                <w:rFonts w:asciiTheme="minorHAnsi" w:hAnsiTheme="minorHAnsi"/>
              </w:rPr>
              <w:t>enrolled in ASSIST to start the disbursement.</w:t>
            </w:r>
          </w:p>
          <w:p w14:paraId="1960608D" w14:textId="499C583E" w:rsidR="00003D87" w:rsidRDefault="00003D87" w:rsidP="009F6774">
            <w:pPr>
              <w:pStyle w:val="ListParagraph"/>
              <w:numPr>
                <w:ilvl w:val="0"/>
                <w:numId w:val="35"/>
              </w:numPr>
              <w:tabs>
                <w:tab w:val="left" w:pos="2050"/>
              </w:tabs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YAO distributed winter NFI</w:t>
            </w:r>
            <w:r w:rsidR="00E01644">
              <w:rPr>
                <w:rFonts w:asciiTheme="minorHAnsi" w:hAnsiTheme="minorHAnsi"/>
              </w:rPr>
              <w:t xml:space="preserve"> kits</w:t>
            </w:r>
            <w:r>
              <w:rPr>
                <w:rFonts w:asciiTheme="minorHAnsi" w:hAnsiTheme="minorHAnsi"/>
              </w:rPr>
              <w:t xml:space="preserve"> in </w:t>
            </w:r>
            <w:proofErr w:type="spellStart"/>
            <w:r>
              <w:rPr>
                <w:rFonts w:asciiTheme="minorHAnsi" w:hAnsiTheme="minorHAnsi"/>
              </w:rPr>
              <w:t>Arbat</w:t>
            </w:r>
            <w:proofErr w:type="spellEnd"/>
            <w:r>
              <w:rPr>
                <w:rFonts w:asciiTheme="minorHAnsi" w:hAnsiTheme="minorHAnsi"/>
              </w:rPr>
              <w:t xml:space="preserve"> IDP, other camps to follow.</w:t>
            </w:r>
          </w:p>
          <w:p w14:paraId="165C9F61" w14:textId="3C4DB68D" w:rsidR="00EE58E9" w:rsidRPr="00220D9E" w:rsidRDefault="00EE58E9" w:rsidP="00622D52">
            <w:pPr>
              <w:pStyle w:val="ListParagraph"/>
              <w:numPr>
                <w:ilvl w:val="0"/>
                <w:numId w:val="35"/>
              </w:numPr>
              <w:tabs>
                <w:tab w:val="left" w:pos="2050"/>
              </w:tabs>
              <w:jc w:val="both"/>
              <w:rPr>
                <w:rFonts w:asciiTheme="minorHAnsi" w:hAnsiTheme="minorHAnsi"/>
              </w:rPr>
            </w:pPr>
            <w:r w:rsidRPr="00622D52">
              <w:rPr>
                <w:rFonts w:asciiTheme="minorHAnsi" w:hAnsiTheme="minorHAnsi"/>
              </w:rPr>
              <w:t xml:space="preserve">Kerosene: </w:t>
            </w:r>
            <w:proofErr w:type="spellStart"/>
            <w:r w:rsidRPr="00622D52">
              <w:rPr>
                <w:rFonts w:asciiTheme="minorHAnsi" w:hAnsiTheme="minorHAnsi"/>
              </w:rPr>
              <w:t>MoMD</w:t>
            </w:r>
            <w:proofErr w:type="spellEnd"/>
            <w:r w:rsidRPr="00622D52">
              <w:rPr>
                <w:rFonts w:asciiTheme="minorHAnsi" w:hAnsiTheme="minorHAnsi"/>
              </w:rPr>
              <w:t xml:space="preserve"> distributed 40l per family for cooking in </w:t>
            </w:r>
            <w:proofErr w:type="spellStart"/>
            <w:r w:rsidR="00622D52" w:rsidRPr="00622D52">
              <w:rPr>
                <w:rFonts w:asciiTheme="minorHAnsi" w:hAnsiTheme="minorHAnsi"/>
              </w:rPr>
              <w:t>Arbat</w:t>
            </w:r>
            <w:proofErr w:type="spellEnd"/>
            <w:r w:rsidR="00622D52" w:rsidRPr="00622D52">
              <w:rPr>
                <w:rFonts w:asciiTheme="minorHAnsi" w:hAnsiTheme="minorHAnsi"/>
              </w:rPr>
              <w:t xml:space="preserve"> IDP</w:t>
            </w:r>
            <w:r w:rsidR="00622D52" w:rsidRPr="00622D52">
              <w:rPr>
                <w:rFonts w:asciiTheme="minorHAnsi" w:hAnsiTheme="minorHAnsi"/>
              </w:rPr>
              <w:t xml:space="preserve">, </w:t>
            </w:r>
            <w:proofErr w:type="spellStart"/>
            <w:r w:rsidR="00622D52" w:rsidRPr="00622D52">
              <w:rPr>
                <w:rFonts w:asciiTheme="minorHAnsi" w:hAnsiTheme="minorHAnsi"/>
              </w:rPr>
              <w:t>Ashti</w:t>
            </w:r>
            <w:proofErr w:type="spellEnd"/>
            <w:r w:rsidR="00622D52" w:rsidRPr="00622D52">
              <w:rPr>
                <w:rFonts w:asciiTheme="minorHAnsi" w:hAnsiTheme="minorHAnsi"/>
              </w:rPr>
              <w:t xml:space="preserve"> IDP</w:t>
            </w:r>
            <w:r w:rsidR="00622D52">
              <w:rPr>
                <w:rFonts w:asciiTheme="minorHAnsi" w:hAnsiTheme="minorHAnsi"/>
              </w:rPr>
              <w:t xml:space="preserve">, </w:t>
            </w:r>
            <w:proofErr w:type="spellStart"/>
            <w:r w:rsidR="00622D52" w:rsidRPr="00622D52">
              <w:rPr>
                <w:rFonts w:asciiTheme="minorHAnsi" w:hAnsiTheme="minorHAnsi"/>
              </w:rPr>
              <w:t>Qoratu</w:t>
            </w:r>
            <w:proofErr w:type="spellEnd"/>
            <w:r w:rsidR="00622D52">
              <w:rPr>
                <w:rFonts w:asciiTheme="minorHAnsi" w:hAnsiTheme="minorHAnsi"/>
              </w:rPr>
              <w:t xml:space="preserve"> and </w:t>
            </w:r>
            <w:proofErr w:type="spellStart"/>
            <w:r w:rsidR="00622D52" w:rsidRPr="00622D52">
              <w:rPr>
                <w:rFonts w:asciiTheme="minorHAnsi" w:hAnsiTheme="minorHAnsi"/>
              </w:rPr>
              <w:t>Tazade</w:t>
            </w:r>
            <w:proofErr w:type="spellEnd"/>
            <w:r w:rsidR="00D26944">
              <w:rPr>
                <w:rFonts w:asciiTheme="minorHAnsi" w:hAnsiTheme="minorHAnsi"/>
              </w:rPr>
              <w:t xml:space="preserve"> – NOT</w:t>
            </w:r>
            <w:r w:rsidR="00D26944">
              <w:rPr>
                <w:rFonts w:asciiTheme="minorHAnsi" w:hAnsiTheme="minorHAnsi"/>
              </w:rPr>
              <w:t xml:space="preserve"> part of the additional 200l per family for winter needs.</w:t>
            </w:r>
          </w:p>
        </w:tc>
        <w:tc>
          <w:tcPr>
            <w:tcW w:w="2899" w:type="dxa"/>
          </w:tcPr>
          <w:p w14:paraId="2C32A20E" w14:textId="77777777" w:rsidR="002F1D07" w:rsidRDefault="00A95306" w:rsidP="00EE510D">
            <w:pPr>
              <w:pStyle w:val="ListParagraph"/>
              <w:spacing w:after="0" w:line="240" w:lineRule="auto"/>
              <w:ind w:left="0"/>
              <w:contextualSpacing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Partners to inform of winter plans, if any</w:t>
            </w:r>
            <w:r w:rsidR="004065A9">
              <w:rPr>
                <w:rFonts w:asciiTheme="minorHAnsi" w:hAnsiTheme="minorHAnsi"/>
              </w:rPr>
              <w:t>.</w:t>
            </w:r>
          </w:p>
          <w:p w14:paraId="6F7A8915" w14:textId="0C611385" w:rsidR="00622D52" w:rsidRPr="00041378" w:rsidRDefault="00622D52" w:rsidP="00EE510D">
            <w:pPr>
              <w:pStyle w:val="ListParagraph"/>
              <w:spacing w:after="0" w:line="240" w:lineRule="auto"/>
              <w:ind w:left="0"/>
              <w:contextualSpacing w:val="0"/>
              <w:rPr>
                <w:rFonts w:asciiTheme="minorHAnsi" w:hAnsiTheme="minorHAnsi"/>
              </w:rPr>
            </w:pPr>
          </w:p>
        </w:tc>
      </w:tr>
      <w:tr w:rsidR="002536CB" w:rsidRPr="00412D75" w14:paraId="6A9F97A8" w14:textId="77777777" w:rsidTr="0069650A">
        <w:trPr>
          <w:trHeight w:val="1254"/>
          <w:jc w:val="center"/>
        </w:trPr>
        <w:tc>
          <w:tcPr>
            <w:tcW w:w="2335" w:type="dxa"/>
          </w:tcPr>
          <w:p w14:paraId="7D292EA5" w14:textId="4AC54DC5" w:rsidR="002536CB" w:rsidRDefault="002536CB" w:rsidP="007C33E7">
            <w:pPr>
              <w:pStyle w:val="ListParagraph"/>
              <w:spacing w:after="0" w:line="240" w:lineRule="auto"/>
              <w:ind w:left="0"/>
              <w:contextualSpacing w:val="0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lastRenderedPageBreak/>
              <w:t>Remaining Needs and Gaps</w:t>
            </w:r>
          </w:p>
        </w:tc>
        <w:tc>
          <w:tcPr>
            <w:tcW w:w="9971" w:type="dxa"/>
          </w:tcPr>
          <w:p w14:paraId="54C300EE" w14:textId="77777777" w:rsidR="002536CB" w:rsidRDefault="002536CB" w:rsidP="00A95306">
            <w:pPr>
              <w:pStyle w:val="ListParagraph"/>
              <w:numPr>
                <w:ilvl w:val="0"/>
                <w:numId w:val="35"/>
              </w:numPr>
              <w:tabs>
                <w:tab w:val="left" w:pos="2050"/>
              </w:tabs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In-camp targets have been covered more than 200%</w:t>
            </w:r>
            <w:r w:rsidR="007B3B51">
              <w:rPr>
                <w:rFonts w:asciiTheme="minorHAnsi" w:hAnsiTheme="minorHAnsi"/>
              </w:rPr>
              <w:t>.</w:t>
            </w:r>
          </w:p>
          <w:p w14:paraId="2FEF5C5D" w14:textId="03245F23" w:rsidR="000B29C6" w:rsidRPr="000B29C6" w:rsidRDefault="007B3B51" w:rsidP="0069650A">
            <w:pPr>
              <w:pStyle w:val="ListParagraph"/>
              <w:numPr>
                <w:ilvl w:val="0"/>
                <w:numId w:val="35"/>
              </w:numPr>
              <w:tabs>
                <w:tab w:val="left" w:pos="2050"/>
              </w:tabs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 xml:space="preserve">0% coverage for out of camp populations, while MCNA VI shows that </w:t>
            </w:r>
            <w:proofErr w:type="spellStart"/>
            <w:r w:rsidR="00BE27E5">
              <w:rPr>
                <w:rFonts w:asciiTheme="minorHAnsi" w:hAnsiTheme="minorHAnsi"/>
              </w:rPr>
              <w:t>OoC</w:t>
            </w:r>
            <w:proofErr w:type="spellEnd"/>
            <w:r w:rsidR="00BE27E5">
              <w:rPr>
                <w:rFonts w:asciiTheme="minorHAnsi" w:hAnsiTheme="minorHAnsi"/>
              </w:rPr>
              <w:t xml:space="preserve"> IDPs</w:t>
            </w:r>
            <w:r>
              <w:rPr>
                <w:rFonts w:asciiTheme="minorHAnsi" w:hAnsiTheme="minorHAnsi"/>
              </w:rPr>
              <w:t xml:space="preserve"> in Sulaymaniyah governorate need </w:t>
            </w:r>
            <w:r w:rsidR="00BE27E5">
              <w:rPr>
                <w:rFonts w:asciiTheme="minorHAnsi" w:hAnsiTheme="minorHAnsi"/>
              </w:rPr>
              <w:t>cooking stove (17%), Kitchen Set (27%)</w:t>
            </w:r>
            <w:r w:rsidR="000D258A">
              <w:rPr>
                <w:rFonts w:asciiTheme="minorHAnsi" w:hAnsiTheme="minorHAnsi"/>
              </w:rPr>
              <w:t>, Blankets (27%), Clothing (17%), Bedding (32%) and Mat</w:t>
            </w:r>
            <w:r w:rsidR="008C311D">
              <w:rPr>
                <w:rFonts w:asciiTheme="minorHAnsi" w:hAnsiTheme="minorHAnsi"/>
              </w:rPr>
              <w:t>t</w:t>
            </w:r>
            <w:r w:rsidR="000D258A">
              <w:rPr>
                <w:rFonts w:asciiTheme="minorHAnsi" w:hAnsiTheme="minorHAnsi"/>
              </w:rPr>
              <w:t>resses/Mats (</w:t>
            </w:r>
            <w:r w:rsidR="008C311D">
              <w:rPr>
                <w:rFonts w:asciiTheme="minorHAnsi" w:hAnsiTheme="minorHAnsi"/>
              </w:rPr>
              <w:t>36%)</w:t>
            </w:r>
          </w:p>
        </w:tc>
        <w:tc>
          <w:tcPr>
            <w:tcW w:w="2899" w:type="dxa"/>
          </w:tcPr>
          <w:p w14:paraId="62C9B4E9" w14:textId="1E858DFF" w:rsidR="00CA1C4B" w:rsidRDefault="008C311D" w:rsidP="00EE510D">
            <w:pPr>
              <w:pStyle w:val="ListParagraph"/>
              <w:spacing w:after="0" w:line="240" w:lineRule="auto"/>
              <w:ind w:left="0"/>
              <w:contextualSpacing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Partners to focus efforts at out of Camp IDPs until the end of the year.</w:t>
            </w:r>
          </w:p>
          <w:p w14:paraId="0CB72F55" w14:textId="44F723E9" w:rsidR="00CA1C4B" w:rsidRDefault="00CA1C4B" w:rsidP="00EE510D">
            <w:pPr>
              <w:pStyle w:val="ListParagraph"/>
              <w:spacing w:after="0" w:line="240" w:lineRule="auto"/>
              <w:ind w:left="0"/>
              <w:contextualSpacing w:val="0"/>
              <w:rPr>
                <w:rFonts w:asciiTheme="minorHAnsi" w:hAnsiTheme="minorHAnsi"/>
              </w:rPr>
            </w:pPr>
          </w:p>
        </w:tc>
      </w:tr>
      <w:tr w:rsidR="0020635B" w:rsidRPr="00412D75" w14:paraId="69E722CA" w14:textId="77777777" w:rsidTr="007B3EF9">
        <w:trPr>
          <w:trHeight w:val="803"/>
          <w:jc w:val="center"/>
        </w:trPr>
        <w:tc>
          <w:tcPr>
            <w:tcW w:w="2335" w:type="dxa"/>
          </w:tcPr>
          <w:p w14:paraId="09CB0393" w14:textId="77777777" w:rsidR="0020635B" w:rsidRPr="00041378" w:rsidRDefault="0020635B" w:rsidP="00845EA8">
            <w:pPr>
              <w:pStyle w:val="ListParagraph"/>
              <w:spacing w:after="0" w:line="240" w:lineRule="auto"/>
              <w:ind w:left="0"/>
              <w:contextualSpacing w:val="0"/>
              <w:jc w:val="both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General</w:t>
            </w:r>
            <w:r w:rsidRPr="00041378">
              <w:rPr>
                <w:rFonts w:asciiTheme="minorHAnsi" w:hAnsiTheme="minorHAnsi"/>
                <w:b/>
                <w:bCs/>
              </w:rPr>
              <w:t xml:space="preserve"> Cluster Updates</w:t>
            </w:r>
          </w:p>
        </w:tc>
        <w:tc>
          <w:tcPr>
            <w:tcW w:w="9971" w:type="dxa"/>
          </w:tcPr>
          <w:p w14:paraId="66241BDF" w14:textId="77777777" w:rsidR="0020635B" w:rsidRDefault="000C5F34" w:rsidP="000C5F34">
            <w:pPr>
              <w:pStyle w:val="ListParagraph"/>
              <w:numPr>
                <w:ilvl w:val="0"/>
                <w:numId w:val="35"/>
              </w:numPr>
              <w:tabs>
                <w:tab w:val="left" w:pos="2050"/>
              </w:tabs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HNO: </w:t>
            </w:r>
            <w:r w:rsidRPr="000C5F34">
              <w:rPr>
                <w:rFonts w:asciiTheme="minorHAnsi" w:hAnsiTheme="minorHAnsi"/>
              </w:rPr>
              <w:t xml:space="preserve">The </w:t>
            </w:r>
            <w:r>
              <w:rPr>
                <w:rFonts w:asciiTheme="minorHAnsi" w:hAnsiTheme="minorHAnsi"/>
              </w:rPr>
              <w:t>people in need (</w:t>
            </w:r>
            <w:r w:rsidRPr="000C5F34">
              <w:rPr>
                <w:rFonts w:asciiTheme="minorHAnsi" w:hAnsiTheme="minorHAnsi"/>
              </w:rPr>
              <w:t>PIN</w:t>
            </w:r>
            <w:r>
              <w:rPr>
                <w:rFonts w:asciiTheme="minorHAnsi" w:hAnsiTheme="minorHAnsi"/>
              </w:rPr>
              <w:t>)</w:t>
            </w:r>
            <w:r w:rsidRPr="000C5F34">
              <w:rPr>
                <w:rFonts w:asciiTheme="minorHAnsi" w:hAnsiTheme="minorHAnsi"/>
              </w:rPr>
              <w:t xml:space="preserve"> for Sulaymaniyah governorate is estimated at 40,944 individuals in need of some shelter and/or NFI support. The targets for </w:t>
            </w:r>
            <w:r>
              <w:rPr>
                <w:rFonts w:asciiTheme="minorHAnsi" w:hAnsiTheme="minorHAnsi"/>
              </w:rPr>
              <w:t xml:space="preserve">2020 </w:t>
            </w:r>
            <w:r w:rsidRPr="000C5F34">
              <w:rPr>
                <w:rFonts w:asciiTheme="minorHAnsi" w:hAnsiTheme="minorHAnsi"/>
              </w:rPr>
              <w:t>HRP will be set in November/December 2019.</w:t>
            </w:r>
          </w:p>
          <w:p w14:paraId="4D9CA620" w14:textId="77777777" w:rsidR="008A1C51" w:rsidRDefault="008A1C51" w:rsidP="000C5F34">
            <w:pPr>
              <w:pStyle w:val="ListParagraph"/>
              <w:numPr>
                <w:ilvl w:val="0"/>
                <w:numId w:val="35"/>
              </w:numPr>
              <w:tabs>
                <w:tab w:val="left" w:pos="2050"/>
              </w:tabs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SNFI Cluster</w:t>
            </w:r>
            <w:r>
              <w:rPr>
                <w:rFonts w:asciiTheme="minorHAnsi" w:hAnsiTheme="minorHAnsi"/>
              </w:rPr>
              <w:t xml:space="preserve"> </w:t>
            </w:r>
            <w:r w:rsidR="00003D87">
              <w:rPr>
                <w:rFonts w:asciiTheme="minorHAnsi" w:hAnsiTheme="minorHAnsi"/>
              </w:rPr>
              <w:t xml:space="preserve">offered </w:t>
            </w:r>
            <w:proofErr w:type="spellStart"/>
            <w:r w:rsidR="00003D87">
              <w:rPr>
                <w:rFonts w:asciiTheme="minorHAnsi" w:hAnsiTheme="minorHAnsi"/>
              </w:rPr>
              <w:t>MoMD</w:t>
            </w:r>
            <w:proofErr w:type="spellEnd"/>
            <w:r w:rsidR="00003D87">
              <w:rPr>
                <w:rFonts w:asciiTheme="minorHAnsi" w:hAnsiTheme="minorHAnsi"/>
              </w:rPr>
              <w:t xml:space="preserve"> tents on stock – IOM (with YAO) to start replacement on 24 Nov 2019 for all 1,453 tents in </w:t>
            </w:r>
            <w:proofErr w:type="spellStart"/>
            <w:r w:rsidR="00003D87">
              <w:rPr>
                <w:rFonts w:asciiTheme="minorHAnsi" w:hAnsiTheme="minorHAnsi"/>
              </w:rPr>
              <w:t>Ashti</w:t>
            </w:r>
            <w:proofErr w:type="spellEnd"/>
            <w:r w:rsidR="00003D87">
              <w:rPr>
                <w:rFonts w:asciiTheme="minorHAnsi" w:hAnsiTheme="minorHAnsi"/>
              </w:rPr>
              <w:t xml:space="preserve"> IDP.</w:t>
            </w:r>
          </w:p>
          <w:p w14:paraId="2C56EC98" w14:textId="4A0BEF0A" w:rsidR="00003D87" w:rsidRPr="000C5F34" w:rsidRDefault="00003D87" w:rsidP="000C5F34">
            <w:pPr>
              <w:pStyle w:val="ListParagraph"/>
              <w:numPr>
                <w:ilvl w:val="0"/>
                <w:numId w:val="35"/>
              </w:numPr>
              <w:tabs>
                <w:tab w:val="left" w:pos="2050"/>
              </w:tabs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 xml:space="preserve">SNFI Cluster </w:t>
            </w:r>
            <w:r w:rsidR="00B20B41">
              <w:rPr>
                <w:rFonts w:asciiTheme="minorHAnsi" w:hAnsiTheme="minorHAnsi"/>
              </w:rPr>
              <w:t>to coordinate with DRC on delivery and installation of sandbags for new tents.</w:t>
            </w:r>
          </w:p>
        </w:tc>
        <w:tc>
          <w:tcPr>
            <w:tcW w:w="2899" w:type="dxa"/>
          </w:tcPr>
          <w:p w14:paraId="4CA4D0B2" w14:textId="71A7E5E5" w:rsidR="0020635B" w:rsidRPr="00D825D1" w:rsidRDefault="008A1C51" w:rsidP="00845EA8">
            <w:pPr>
              <w:pStyle w:val="ListParagraph"/>
              <w:spacing w:after="0" w:line="240" w:lineRule="auto"/>
              <w:ind w:left="0"/>
              <w:contextualSpacing w:val="0"/>
            </w:pPr>
            <w:r>
              <w:t xml:space="preserve">JCC, SNFI and CCCM Clusters to coordinate on </w:t>
            </w:r>
            <w:r w:rsidR="007B3EF9">
              <w:t>tent replacement</w:t>
            </w:r>
            <w:r w:rsidR="004318B0">
              <w:t xml:space="preserve"> ensure tents are in place before the winter season.</w:t>
            </w:r>
          </w:p>
        </w:tc>
      </w:tr>
      <w:tr w:rsidR="0020635B" w:rsidRPr="00412D75" w14:paraId="7FAC2316" w14:textId="77777777" w:rsidTr="00140382">
        <w:trPr>
          <w:trHeight w:val="1308"/>
          <w:jc w:val="center"/>
        </w:trPr>
        <w:tc>
          <w:tcPr>
            <w:tcW w:w="2335" w:type="dxa"/>
          </w:tcPr>
          <w:p w14:paraId="071EDDC9" w14:textId="75C7180D" w:rsidR="0020635B" w:rsidRDefault="00FD150D" w:rsidP="007C33E7">
            <w:pPr>
              <w:pStyle w:val="ListParagraph"/>
              <w:spacing w:after="0" w:line="240" w:lineRule="auto"/>
              <w:ind w:left="0"/>
              <w:contextualSpacing w:val="0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Emergency Planning for Refugees - UNHCR</w:t>
            </w:r>
          </w:p>
        </w:tc>
        <w:tc>
          <w:tcPr>
            <w:tcW w:w="9971" w:type="dxa"/>
          </w:tcPr>
          <w:p w14:paraId="059737F7" w14:textId="1A32E3BC" w:rsidR="0020635B" w:rsidRPr="00DC676A" w:rsidRDefault="00032E21" w:rsidP="004A1322">
            <w:pPr>
              <w:pStyle w:val="ListParagraph"/>
              <w:numPr>
                <w:ilvl w:val="0"/>
                <w:numId w:val="35"/>
              </w:numPr>
              <w:tabs>
                <w:tab w:val="left" w:pos="2050"/>
              </w:tabs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UNHCR </w:t>
            </w:r>
            <w:r>
              <w:rPr>
                <w:rFonts w:asciiTheme="minorHAnsi" w:hAnsiTheme="minorHAnsi"/>
              </w:rPr>
              <w:t>is leading the preparedness planning for possible refugee influx from NES</w:t>
            </w:r>
            <w:r w:rsidR="003E5C48">
              <w:rPr>
                <w:rFonts w:asciiTheme="minorHAnsi" w:hAnsiTheme="minorHAnsi"/>
              </w:rPr>
              <w:t xml:space="preserve">. They have capacity to assist </w:t>
            </w:r>
            <w:r w:rsidR="00690D72">
              <w:rPr>
                <w:rFonts w:asciiTheme="minorHAnsi" w:hAnsiTheme="minorHAnsi"/>
              </w:rPr>
              <w:t>2,000 families in the initial stages. Proposed action is to support for people to settle mostly out of camps, or to</w:t>
            </w:r>
            <w:r w:rsidR="00DC676A">
              <w:rPr>
                <w:rFonts w:asciiTheme="minorHAnsi" w:hAnsiTheme="minorHAnsi"/>
              </w:rPr>
              <w:t xml:space="preserve"> re-open </w:t>
            </w:r>
            <w:proofErr w:type="spellStart"/>
            <w:r w:rsidR="00DC676A">
              <w:rPr>
                <w:rFonts w:asciiTheme="minorHAnsi" w:hAnsiTheme="minorHAnsi"/>
              </w:rPr>
              <w:t>Barzinha</w:t>
            </w:r>
            <w:proofErr w:type="spellEnd"/>
            <w:r w:rsidR="00B20B41">
              <w:rPr>
                <w:rFonts w:asciiTheme="minorHAnsi" w:hAnsiTheme="minorHAnsi"/>
              </w:rPr>
              <w:t xml:space="preserve">, </w:t>
            </w:r>
            <w:proofErr w:type="spellStart"/>
            <w:r w:rsidR="00DC676A">
              <w:rPr>
                <w:rFonts w:asciiTheme="minorHAnsi" w:hAnsiTheme="minorHAnsi"/>
              </w:rPr>
              <w:t>Surdesh</w:t>
            </w:r>
            <w:proofErr w:type="spellEnd"/>
            <w:r w:rsidR="00DC676A">
              <w:rPr>
                <w:rFonts w:asciiTheme="minorHAnsi" w:hAnsiTheme="minorHAnsi"/>
              </w:rPr>
              <w:t>.</w:t>
            </w:r>
          </w:p>
          <w:p w14:paraId="462F1DE5" w14:textId="16DA9378" w:rsidR="00DC676A" w:rsidRPr="00140382" w:rsidRDefault="00140382" w:rsidP="004A1322">
            <w:pPr>
              <w:pStyle w:val="ListParagraph"/>
              <w:numPr>
                <w:ilvl w:val="0"/>
                <w:numId w:val="35"/>
              </w:numPr>
              <w:tabs>
                <w:tab w:val="left" w:pos="2050"/>
              </w:tabs>
              <w:jc w:val="both"/>
              <w:rPr>
                <w:rFonts w:asciiTheme="minorHAnsi" w:hAnsiTheme="minorHAnsi"/>
              </w:rPr>
            </w:pPr>
            <w:r w:rsidRPr="00140382">
              <w:rPr>
                <w:rFonts w:asciiTheme="minorHAnsi" w:hAnsiTheme="minorHAnsi"/>
              </w:rPr>
              <w:t>Second option will be t</w:t>
            </w:r>
            <w:r>
              <w:rPr>
                <w:rFonts w:asciiTheme="minorHAnsi" w:hAnsiTheme="minorHAnsi"/>
              </w:rPr>
              <w:t xml:space="preserve">o relocate IDPs from </w:t>
            </w:r>
            <w:proofErr w:type="spellStart"/>
            <w:r>
              <w:rPr>
                <w:rFonts w:asciiTheme="minorHAnsi" w:hAnsiTheme="minorHAnsi"/>
              </w:rPr>
              <w:t>Arbat</w:t>
            </w:r>
            <w:proofErr w:type="spellEnd"/>
            <w:r>
              <w:rPr>
                <w:rFonts w:asciiTheme="minorHAnsi" w:hAnsiTheme="minorHAnsi"/>
              </w:rPr>
              <w:t xml:space="preserve"> to </w:t>
            </w:r>
            <w:proofErr w:type="spellStart"/>
            <w:r>
              <w:rPr>
                <w:rFonts w:asciiTheme="minorHAnsi" w:hAnsiTheme="minorHAnsi"/>
              </w:rPr>
              <w:t>Ashti</w:t>
            </w:r>
            <w:proofErr w:type="spellEnd"/>
            <w:r>
              <w:rPr>
                <w:rFonts w:asciiTheme="minorHAnsi" w:hAnsiTheme="minorHAnsi"/>
              </w:rPr>
              <w:t xml:space="preserve"> and use </w:t>
            </w:r>
            <w:proofErr w:type="spellStart"/>
            <w:r>
              <w:rPr>
                <w:rFonts w:asciiTheme="minorHAnsi" w:hAnsiTheme="minorHAnsi"/>
              </w:rPr>
              <w:t>Arbat</w:t>
            </w:r>
            <w:proofErr w:type="spellEnd"/>
            <w:r>
              <w:rPr>
                <w:rFonts w:asciiTheme="minorHAnsi" w:hAnsiTheme="minorHAnsi"/>
              </w:rPr>
              <w:t xml:space="preserve"> IDP camp to host new refugees.</w:t>
            </w:r>
          </w:p>
        </w:tc>
        <w:tc>
          <w:tcPr>
            <w:tcW w:w="2899" w:type="dxa"/>
          </w:tcPr>
          <w:p w14:paraId="189AA4AC" w14:textId="47D56BB3" w:rsidR="0020635B" w:rsidRDefault="00ED15D8" w:rsidP="00D825D1">
            <w:pPr>
              <w:rPr>
                <w:rFonts w:asciiTheme="minorHAnsi" w:eastAsia="Times New Roman" w:hAnsiTheme="minorHAnsi" w:cs="Arial"/>
                <w:color w:val="auto"/>
                <w:sz w:val="22"/>
                <w:lang w:val="en-GB"/>
              </w:rPr>
            </w:pPr>
            <w:r>
              <w:rPr>
                <w:rFonts w:asciiTheme="minorHAnsi" w:eastAsia="Times New Roman" w:hAnsiTheme="minorHAnsi" w:cs="Arial"/>
                <w:color w:val="auto"/>
                <w:sz w:val="22"/>
                <w:lang w:val="en-GB"/>
              </w:rPr>
              <w:t xml:space="preserve">UNHCR to follow up on RHU replacement in </w:t>
            </w:r>
            <w:proofErr w:type="spellStart"/>
            <w:r>
              <w:rPr>
                <w:rFonts w:asciiTheme="minorHAnsi" w:eastAsia="Times New Roman" w:hAnsiTheme="minorHAnsi" w:cs="Arial"/>
                <w:color w:val="auto"/>
                <w:sz w:val="22"/>
                <w:lang w:val="en-GB"/>
              </w:rPr>
              <w:t>Arbat</w:t>
            </w:r>
            <w:proofErr w:type="spellEnd"/>
            <w:r>
              <w:rPr>
                <w:rFonts w:asciiTheme="minorHAnsi" w:eastAsia="Times New Roman" w:hAnsiTheme="minorHAnsi" w:cs="Arial"/>
                <w:color w:val="auto"/>
                <w:sz w:val="22"/>
                <w:lang w:val="en-GB"/>
              </w:rPr>
              <w:t>.</w:t>
            </w:r>
          </w:p>
        </w:tc>
      </w:tr>
      <w:tr w:rsidR="002F1D07" w:rsidRPr="00412D75" w14:paraId="3FFA1617" w14:textId="77777777" w:rsidTr="007B3EF9">
        <w:trPr>
          <w:trHeight w:val="803"/>
          <w:jc w:val="center"/>
        </w:trPr>
        <w:tc>
          <w:tcPr>
            <w:tcW w:w="2335" w:type="dxa"/>
          </w:tcPr>
          <w:p w14:paraId="636ED20E" w14:textId="291B2442" w:rsidR="002F1D07" w:rsidRPr="00041378" w:rsidRDefault="002F1D07" w:rsidP="007C33E7">
            <w:pPr>
              <w:pStyle w:val="ListParagraph"/>
              <w:spacing w:after="0" w:line="240" w:lineRule="auto"/>
              <w:ind w:left="0"/>
              <w:contextualSpacing w:val="0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Partner</w:t>
            </w:r>
            <w:r w:rsidRPr="00041378">
              <w:rPr>
                <w:rFonts w:asciiTheme="minorHAnsi" w:hAnsiTheme="minorHAnsi"/>
                <w:b/>
                <w:bCs/>
              </w:rPr>
              <w:t xml:space="preserve"> Updates</w:t>
            </w:r>
          </w:p>
        </w:tc>
        <w:tc>
          <w:tcPr>
            <w:tcW w:w="9971" w:type="dxa"/>
          </w:tcPr>
          <w:p w14:paraId="1E5A8B63" w14:textId="77777777" w:rsidR="00220D9E" w:rsidRDefault="00F24350" w:rsidP="004A1322">
            <w:pPr>
              <w:pStyle w:val="ListParagraph"/>
              <w:numPr>
                <w:ilvl w:val="0"/>
                <w:numId w:val="35"/>
              </w:numPr>
              <w:tabs>
                <w:tab w:val="left" w:pos="2050"/>
              </w:tabs>
              <w:jc w:val="both"/>
              <w:rPr>
                <w:rFonts w:asciiTheme="minorHAnsi" w:hAnsiTheme="minorHAnsi"/>
              </w:rPr>
            </w:pPr>
            <w:r w:rsidRPr="00220D9E">
              <w:rPr>
                <w:rFonts w:asciiTheme="minorHAnsi" w:hAnsiTheme="minorHAnsi"/>
                <w:b/>
              </w:rPr>
              <w:t>UNHCR-</w:t>
            </w:r>
            <w:r w:rsidR="002F1D07" w:rsidRPr="00220D9E">
              <w:rPr>
                <w:rFonts w:asciiTheme="minorHAnsi" w:hAnsiTheme="minorHAnsi"/>
                <w:b/>
              </w:rPr>
              <w:t>YAO</w:t>
            </w:r>
            <w:r w:rsidR="00683567" w:rsidRPr="00220D9E">
              <w:rPr>
                <w:rFonts w:asciiTheme="minorHAnsi" w:hAnsiTheme="minorHAnsi"/>
                <w:b/>
              </w:rPr>
              <w:t xml:space="preserve"> </w:t>
            </w:r>
            <w:r w:rsidR="008F195C" w:rsidRPr="00220D9E">
              <w:rPr>
                <w:rFonts w:asciiTheme="minorHAnsi" w:hAnsiTheme="minorHAnsi"/>
                <w:b/>
              </w:rPr>
              <w:t>–</w:t>
            </w:r>
            <w:r w:rsidR="002F1D07" w:rsidRPr="00220D9E">
              <w:rPr>
                <w:rFonts w:asciiTheme="minorHAnsi" w:hAnsiTheme="minorHAnsi"/>
              </w:rPr>
              <w:t xml:space="preserve"> </w:t>
            </w:r>
            <w:r w:rsidR="00123F9D" w:rsidRPr="00220D9E">
              <w:rPr>
                <w:rFonts w:asciiTheme="minorHAnsi" w:hAnsiTheme="minorHAnsi"/>
              </w:rPr>
              <w:t xml:space="preserve">NFI distributions in the camps are continuing, except for </w:t>
            </w:r>
            <w:proofErr w:type="spellStart"/>
            <w:r w:rsidR="00123F9D" w:rsidRPr="00220D9E">
              <w:rPr>
                <w:rFonts w:asciiTheme="minorHAnsi" w:hAnsiTheme="minorHAnsi"/>
              </w:rPr>
              <w:t>Surdesh</w:t>
            </w:r>
            <w:proofErr w:type="spellEnd"/>
            <w:r w:rsidR="00123F9D" w:rsidRPr="00220D9E">
              <w:rPr>
                <w:rFonts w:asciiTheme="minorHAnsi" w:hAnsiTheme="minorHAnsi"/>
              </w:rPr>
              <w:t>, where hu</w:t>
            </w:r>
            <w:bookmarkStart w:id="0" w:name="_GoBack"/>
            <w:bookmarkEnd w:id="0"/>
            <w:r w:rsidR="00123F9D" w:rsidRPr="00220D9E">
              <w:rPr>
                <w:rFonts w:asciiTheme="minorHAnsi" w:hAnsiTheme="minorHAnsi"/>
              </w:rPr>
              <w:t>manitarian activities have finished on 31 July 2019.</w:t>
            </w:r>
            <w:r w:rsidR="00D966B3" w:rsidRPr="00220D9E">
              <w:rPr>
                <w:rFonts w:asciiTheme="minorHAnsi" w:hAnsiTheme="minorHAnsi"/>
              </w:rPr>
              <w:t xml:space="preserve"> </w:t>
            </w:r>
          </w:p>
          <w:p w14:paraId="39E59985" w14:textId="77777777" w:rsidR="00D82859" w:rsidRPr="00140382" w:rsidRDefault="00661116" w:rsidP="00046EBA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CCCM:</w:t>
            </w:r>
            <w:r>
              <w:rPr>
                <w:rFonts w:asciiTheme="minorHAnsi" w:hAnsiTheme="minorHAnsi"/>
              </w:rPr>
              <w:t xml:space="preserve"> </w:t>
            </w:r>
            <w:r w:rsidR="00140382">
              <w:rPr>
                <w:rFonts w:asciiTheme="minorHAnsi" w:hAnsiTheme="minorHAnsi"/>
              </w:rPr>
              <w:t xml:space="preserve">Service delivery for </w:t>
            </w:r>
            <w:proofErr w:type="spellStart"/>
            <w:r w:rsidR="008A2CC4">
              <w:rPr>
                <w:rFonts w:asciiTheme="minorHAnsi" w:hAnsiTheme="minorHAnsi"/>
              </w:rPr>
              <w:t>Qoratu</w:t>
            </w:r>
            <w:proofErr w:type="spellEnd"/>
            <w:r w:rsidR="008A2CC4">
              <w:rPr>
                <w:rFonts w:asciiTheme="minorHAnsi" w:hAnsiTheme="minorHAnsi"/>
              </w:rPr>
              <w:t xml:space="preserve"> camp </w:t>
            </w:r>
            <w:r w:rsidR="00140382">
              <w:rPr>
                <w:rFonts w:asciiTheme="minorHAnsi" w:hAnsiTheme="minorHAnsi"/>
              </w:rPr>
              <w:t>will continue until June 2020</w:t>
            </w:r>
            <w:r w:rsidR="008A2CC4">
              <w:rPr>
                <w:rFonts w:asciiTheme="minorHAnsi" w:hAnsiTheme="minorHAnsi"/>
              </w:rPr>
              <w:t xml:space="preserve">. </w:t>
            </w:r>
            <w:r w:rsidR="00046EBA">
              <w:rPr>
                <w:rFonts w:asciiTheme="minorHAnsi" w:hAnsiTheme="minorHAnsi"/>
              </w:rPr>
              <w:t xml:space="preserve">Intention surveys </w:t>
            </w:r>
            <w:r w:rsidR="00140382">
              <w:rPr>
                <w:rFonts w:asciiTheme="minorHAnsi" w:hAnsiTheme="minorHAnsi"/>
              </w:rPr>
              <w:t>show people are not willing to move. Further discussions to take place in 2020.</w:t>
            </w:r>
          </w:p>
          <w:p w14:paraId="0E768D2D" w14:textId="77777777" w:rsidR="00140382" w:rsidRPr="00742ACC" w:rsidRDefault="00140382" w:rsidP="00046EBA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UNHCR </w:t>
            </w:r>
            <w:r>
              <w:rPr>
                <w:rFonts w:asciiTheme="minorHAnsi" w:hAnsiTheme="minorHAnsi"/>
              </w:rPr>
              <w:t xml:space="preserve">will start replacing the tents in </w:t>
            </w:r>
            <w:proofErr w:type="spellStart"/>
            <w:r>
              <w:rPr>
                <w:rFonts w:asciiTheme="minorHAnsi" w:hAnsiTheme="minorHAnsi"/>
              </w:rPr>
              <w:t>Qor</w:t>
            </w:r>
            <w:r w:rsidR="00742ACC">
              <w:rPr>
                <w:rFonts w:asciiTheme="minorHAnsi" w:hAnsiTheme="minorHAnsi"/>
              </w:rPr>
              <w:t>atu</w:t>
            </w:r>
            <w:proofErr w:type="spellEnd"/>
            <w:r w:rsidR="00742ACC">
              <w:rPr>
                <w:rFonts w:asciiTheme="minorHAnsi" w:hAnsiTheme="minorHAnsi"/>
              </w:rPr>
              <w:t xml:space="preserve"> to prepare residents for the winter.</w:t>
            </w:r>
          </w:p>
          <w:p w14:paraId="2D7D4BE9" w14:textId="7507F63C" w:rsidR="00742ACC" w:rsidRPr="00613EBD" w:rsidRDefault="00742ACC" w:rsidP="00046EBA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IOM </w:t>
            </w:r>
            <w:r>
              <w:rPr>
                <w:rFonts w:asciiTheme="minorHAnsi" w:hAnsiTheme="minorHAnsi"/>
              </w:rPr>
              <w:t xml:space="preserve">starting replacement through delivery of 1,453 tent covers and 50 frames. Residents and CM are informed and will be coordinating by block to </w:t>
            </w:r>
            <w:r w:rsidR="00B009BE">
              <w:rPr>
                <w:rFonts w:asciiTheme="minorHAnsi" w:hAnsiTheme="minorHAnsi"/>
              </w:rPr>
              <w:t>ensure orderly replacement. IOM will work through cash for laborers</w:t>
            </w:r>
            <w:r w:rsidR="0040116D">
              <w:rPr>
                <w:rFonts w:asciiTheme="minorHAnsi" w:hAnsiTheme="minorHAnsi"/>
              </w:rPr>
              <w:t>: 10 teams of 50 people each @20 USD per person per day. Challenges arise due to concrete casting of old tents</w:t>
            </w:r>
            <w:r w:rsidR="001F6557">
              <w:rPr>
                <w:rFonts w:asciiTheme="minorHAnsi" w:hAnsiTheme="minorHAnsi"/>
              </w:rPr>
              <w:t xml:space="preserve"> which might slow down the activity. </w:t>
            </w:r>
          </w:p>
        </w:tc>
        <w:tc>
          <w:tcPr>
            <w:tcW w:w="2899" w:type="dxa"/>
          </w:tcPr>
          <w:p w14:paraId="272F9BBB" w14:textId="1AC8D491" w:rsidR="005A306A" w:rsidRPr="00A52FD7" w:rsidRDefault="004F21A7" w:rsidP="00742ACC">
            <w:r>
              <w:rPr>
                <w:rFonts w:asciiTheme="minorHAnsi" w:eastAsia="Times New Roman" w:hAnsiTheme="minorHAnsi" w:cs="Arial"/>
                <w:color w:val="auto"/>
                <w:sz w:val="22"/>
                <w:lang w:val="en-GB"/>
              </w:rPr>
              <w:t xml:space="preserve">Partners to update their </w:t>
            </w:r>
            <w:r w:rsidR="00EA789F">
              <w:rPr>
                <w:rFonts w:asciiTheme="minorHAnsi" w:eastAsia="Times New Roman" w:hAnsiTheme="minorHAnsi" w:cs="Arial"/>
                <w:color w:val="auto"/>
                <w:sz w:val="22"/>
                <w:lang w:val="en-GB"/>
              </w:rPr>
              <w:t>activities</w:t>
            </w:r>
            <w:r>
              <w:rPr>
                <w:rFonts w:asciiTheme="minorHAnsi" w:eastAsia="Times New Roman" w:hAnsiTheme="minorHAnsi" w:cs="Arial"/>
                <w:color w:val="auto"/>
                <w:sz w:val="22"/>
                <w:lang w:val="en-GB"/>
              </w:rPr>
              <w:t xml:space="preserve"> for the remaining of 2019 in Activity Info (4W template</w:t>
            </w:r>
            <w:r w:rsidR="00A141CB">
              <w:rPr>
                <w:rFonts w:asciiTheme="minorHAnsi" w:eastAsia="Times New Roman" w:hAnsiTheme="minorHAnsi" w:cs="Arial"/>
                <w:color w:val="auto"/>
                <w:sz w:val="22"/>
                <w:lang w:val="en-GB"/>
              </w:rPr>
              <w:t xml:space="preserve"> for planned activities</w:t>
            </w:r>
            <w:r>
              <w:rPr>
                <w:rFonts w:asciiTheme="minorHAnsi" w:eastAsia="Times New Roman" w:hAnsiTheme="minorHAnsi" w:cs="Arial"/>
                <w:color w:val="auto"/>
                <w:sz w:val="22"/>
                <w:lang w:val="en-GB"/>
              </w:rPr>
              <w:t xml:space="preserve">) and </w:t>
            </w:r>
            <w:r w:rsidR="00EA789F">
              <w:rPr>
                <w:rFonts w:asciiTheme="minorHAnsi" w:eastAsia="Times New Roman" w:hAnsiTheme="minorHAnsi" w:cs="Arial"/>
                <w:color w:val="auto"/>
                <w:sz w:val="22"/>
                <w:lang w:val="en-GB"/>
              </w:rPr>
              <w:t>Contingency template</w:t>
            </w:r>
            <w:r w:rsidR="00A141CB">
              <w:rPr>
                <w:rFonts w:asciiTheme="minorHAnsi" w:eastAsia="Times New Roman" w:hAnsiTheme="minorHAnsi" w:cs="Arial"/>
                <w:color w:val="auto"/>
                <w:sz w:val="22"/>
                <w:lang w:val="en-GB"/>
              </w:rPr>
              <w:t xml:space="preserve"> for emergency stock</w:t>
            </w:r>
            <w:r w:rsidR="00EA789F">
              <w:rPr>
                <w:rFonts w:asciiTheme="minorHAnsi" w:eastAsia="Times New Roman" w:hAnsiTheme="minorHAnsi" w:cs="Arial"/>
                <w:color w:val="auto"/>
                <w:sz w:val="22"/>
                <w:lang w:val="en-GB"/>
              </w:rPr>
              <w:t>)</w:t>
            </w:r>
          </w:p>
        </w:tc>
      </w:tr>
      <w:tr w:rsidR="002F1D07" w:rsidRPr="00412D75" w14:paraId="3BCA8382" w14:textId="77777777" w:rsidTr="007B3EF9">
        <w:trPr>
          <w:trHeight w:val="354"/>
          <w:jc w:val="center"/>
        </w:trPr>
        <w:tc>
          <w:tcPr>
            <w:tcW w:w="2335" w:type="dxa"/>
          </w:tcPr>
          <w:p w14:paraId="2630A530" w14:textId="748B9198" w:rsidR="002F1D07" w:rsidRPr="00041378" w:rsidDel="00861120" w:rsidRDefault="002F1D07" w:rsidP="007C33E7">
            <w:pPr>
              <w:autoSpaceDE w:val="0"/>
              <w:autoSpaceDN w:val="0"/>
              <w:adjustRightInd w:val="0"/>
              <w:jc w:val="both"/>
              <w:rPr>
                <w:rFonts w:asciiTheme="minorHAnsi" w:eastAsia="Times New Roman" w:hAnsiTheme="minorHAnsi" w:cs="Times New Roman"/>
                <w:b/>
                <w:bCs/>
                <w:color w:val="auto"/>
                <w:sz w:val="22"/>
                <w:lang w:val="en-GB"/>
              </w:rPr>
            </w:pPr>
            <w:r w:rsidRPr="00041378">
              <w:rPr>
                <w:rFonts w:asciiTheme="minorHAnsi" w:eastAsia="Times New Roman" w:hAnsiTheme="minorHAnsi" w:cs="Times New Roman"/>
                <w:b/>
                <w:bCs/>
                <w:color w:val="auto"/>
                <w:sz w:val="22"/>
                <w:lang w:val="en-GB"/>
              </w:rPr>
              <w:t>AOB</w:t>
            </w:r>
          </w:p>
        </w:tc>
        <w:tc>
          <w:tcPr>
            <w:tcW w:w="9971" w:type="dxa"/>
          </w:tcPr>
          <w:p w14:paraId="6A9EEFB5" w14:textId="32E36FAD" w:rsidR="002F1D07" w:rsidRDefault="002F1D07" w:rsidP="0043300A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Theme="minorHAnsi" w:hAnsiTheme="minorHAnsi"/>
              </w:rPr>
            </w:pPr>
            <w:r w:rsidRPr="0043300A">
              <w:rPr>
                <w:rFonts w:asciiTheme="minorHAnsi" w:hAnsiTheme="minorHAnsi"/>
                <w:b/>
              </w:rPr>
              <w:t>Cristiana Cipollini</w:t>
            </w:r>
            <w:r w:rsidRPr="004A733D">
              <w:rPr>
                <w:rFonts w:asciiTheme="minorHAnsi" w:hAnsiTheme="minorHAnsi"/>
              </w:rPr>
              <w:t xml:space="preserve"> </w:t>
            </w:r>
            <w:r w:rsidR="0043300A">
              <w:rPr>
                <w:rFonts w:asciiTheme="minorHAnsi" w:hAnsiTheme="minorHAnsi"/>
              </w:rPr>
              <w:t xml:space="preserve">is </w:t>
            </w:r>
            <w:r w:rsidR="00860F05">
              <w:rPr>
                <w:rFonts w:asciiTheme="minorHAnsi" w:hAnsiTheme="minorHAnsi"/>
              </w:rPr>
              <w:t>Focal Point for</w:t>
            </w:r>
            <w:r w:rsidRPr="004A733D">
              <w:rPr>
                <w:rFonts w:asciiTheme="minorHAnsi" w:hAnsiTheme="minorHAnsi"/>
              </w:rPr>
              <w:t xml:space="preserve"> SNFI </w:t>
            </w:r>
            <w:r w:rsidR="00860F05">
              <w:rPr>
                <w:rFonts w:asciiTheme="minorHAnsi" w:hAnsiTheme="minorHAnsi"/>
              </w:rPr>
              <w:t>Cluster in Sulaymaniyah</w:t>
            </w:r>
            <w:r w:rsidR="00CC45AD">
              <w:rPr>
                <w:rFonts w:asciiTheme="minorHAnsi" w:hAnsiTheme="minorHAnsi"/>
              </w:rPr>
              <w:t xml:space="preserve">: </w:t>
            </w:r>
            <w:hyperlink r:id="rId11" w:history="1">
              <w:r w:rsidR="001F3D64" w:rsidRPr="00AF0FCE">
                <w:rPr>
                  <w:rStyle w:val="Hyperlink"/>
                  <w:rFonts w:asciiTheme="minorHAnsi" w:hAnsiTheme="minorHAnsi"/>
                </w:rPr>
                <w:t>cipolini@unhcr.org</w:t>
              </w:r>
            </w:hyperlink>
            <w:r w:rsidR="001F3D64">
              <w:rPr>
                <w:rFonts w:asciiTheme="minorHAnsi" w:hAnsiTheme="minorHAnsi"/>
              </w:rPr>
              <w:t xml:space="preserve"> or </w:t>
            </w:r>
            <w:r>
              <w:rPr>
                <w:rFonts w:asciiTheme="minorHAnsi" w:hAnsiTheme="minorHAnsi"/>
              </w:rPr>
              <w:t>0772</w:t>
            </w:r>
            <w:r w:rsidR="001F3D64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6174005</w:t>
            </w:r>
            <w:r w:rsidR="001F3D64">
              <w:rPr>
                <w:rFonts w:asciiTheme="minorHAnsi" w:hAnsiTheme="minorHAnsi"/>
              </w:rPr>
              <w:t>.</w:t>
            </w:r>
          </w:p>
          <w:p w14:paraId="4BD4BC3B" w14:textId="13B6F7B4" w:rsidR="002F1D07" w:rsidRDefault="002F1D07" w:rsidP="0043300A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Rawaz</w:t>
            </w:r>
            <w:proofErr w:type="spellEnd"/>
            <w:r>
              <w:rPr>
                <w:rFonts w:asciiTheme="minorHAnsi" w:hAnsiTheme="minorHAnsi"/>
              </w:rPr>
              <w:t xml:space="preserve"> Jalal Hama Ali (REAC</w:t>
            </w:r>
            <w:r w:rsidR="00CC45AD">
              <w:rPr>
                <w:rFonts w:asciiTheme="minorHAnsi" w:hAnsiTheme="minorHAnsi"/>
              </w:rPr>
              <w:t>H) is co-chairing SNFI Cluster</w:t>
            </w:r>
            <w:r w:rsidR="00860F05">
              <w:rPr>
                <w:rFonts w:asciiTheme="minorHAnsi" w:hAnsiTheme="minorHAnsi"/>
              </w:rPr>
              <w:t xml:space="preserve"> Sulaymaniyah</w:t>
            </w:r>
            <w:r w:rsidR="00CC45AD">
              <w:rPr>
                <w:rFonts w:asciiTheme="minorHAnsi" w:hAnsiTheme="minorHAnsi"/>
              </w:rPr>
              <w:t xml:space="preserve">: </w:t>
            </w:r>
            <w:hyperlink r:id="rId12" w:history="1">
              <w:r w:rsidRPr="001F3D64">
                <w:rPr>
                  <w:rStyle w:val="Hyperlink"/>
                </w:rPr>
                <w:t>rawazj@reach-iraq.org</w:t>
              </w:r>
            </w:hyperlink>
            <w:r w:rsidRPr="004A733D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 xml:space="preserve">or </w:t>
            </w:r>
            <w:r w:rsidRPr="0043300A">
              <w:rPr>
                <w:rFonts w:asciiTheme="minorHAnsi" w:hAnsiTheme="minorHAnsi"/>
              </w:rPr>
              <w:t>0770 1201983.</w:t>
            </w:r>
          </w:p>
          <w:p w14:paraId="333DF2C3" w14:textId="7312061E" w:rsidR="002F1D07" w:rsidRPr="00EE510D" w:rsidRDefault="002F1D07" w:rsidP="00BD7288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Petya Boevska is the Sub-national SNFI Cluster Coordinator, based in Erbil and a</w:t>
            </w:r>
            <w:r w:rsidR="00CC45AD">
              <w:rPr>
                <w:rFonts w:asciiTheme="minorHAnsi" w:hAnsiTheme="minorHAnsi"/>
              </w:rPr>
              <w:t xml:space="preserve">ttending sub-national meetings: </w:t>
            </w:r>
            <w:hyperlink r:id="rId13" w:history="1">
              <w:r w:rsidRPr="0043300A">
                <w:t>coord3.iraq@sheltercluster.org</w:t>
              </w:r>
            </w:hyperlink>
            <w:r>
              <w:rPr>
                <w:rFonts w:asciiTheme="minorHAnsi" w:hAnsiTheme="minorHAnsi"/>
              </w:rPr>
              <w:t xml:space="preserve"> or by phone </w:t>
            </w:r>
            <w:r w:rsidR="005D68A9" w:rsidRPr="0043300A">
              <w:rPr>
                <w:rFonts w:asciiTheme="minorHAnsi" w:hAnsiTheme="minorHAnsi"/>
              </w:rPr>
              <w:t>0771 9945692</w:t>
            </w:r>
            <w:r w:rsidR="005D68A9">
              <w:rPr>
                <w:rFonts w:asciiTheme="minorHAnsi" w:hAnsiTheme="minorHAnsi"/>
              </w:rPr>
              <w:t>.</w:t>
            </w:r>
          </w:p>
        </w:tc>
        <w:tc>
          <w:tcPr>
            <w:tcW w:w="2899" w:type="dxa"/>
          </w:tcPr>
          <w:p w14:paraId="6A96F1E3" w14:textId="2255C550" w:rsidR="002F1D07" w:rsidRPr="00041378" w:rsidRDefault="002F1D07" w:rsidP="007C33E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0" w:hanging="282"/>
              <w:contextualSpacing w:val="0"/>
              <w:jc w:val="both"/>
              <w:rPr>
                <w:rFonts w:asciiTheme="minorHAnsi" w:hAnsiTheme="minorHAnsi" w:cs="Arial"/>
              </w:rPr>
            </w:pPr>
          </w:p>
        </w:tc>
      </w:tr>
    </w:tbl>
    <w:p w14:paraId="3024ACE9" w14:textId="308D2E08" w:rsidR="003E135D" w:rsidRPr="009B7F09" w:rsidRDefault="003E135D" w:rsidP="007B3EF9">
      <w:pPr>
        <w:autoSpaceDE w:val="0"/>
        <w:autoSpaceDN w:val="0"/>
        <w:adjustRightInd w:val="0"/>
        <w:jc w:val="both"/>
        <w:rPr>
          <w:rFonts w:asciiTheme="minorHAnsi" w:eastAsia="Calibri Light,Arial" w:hAnsiTheme="minorHAnsi" w:cs="Calibri Light,Arial"/>
          <w:sz w:val="22"/>
          <w:lang w:val="en-GB"/>
        </w:rPr>
      </w:pPr>
    </w:p>
    <w:sectPr w:rsidR="003E135D" w:rsidRPr="009B7F09" w:rsidSect="00980586">
      <w:headerReference w:type="default" r:id="rId14"/>
      <w:footerReference w:type="default" r:id="rId15"/>
      <w:headerReference w:type="first" r:id="rId16"/>
      <w:footerReference w:type="first" r:id="rId17"/>
      <w:pgSz w:w="16839" w:h="11907" w:orient="landscape" w:code="9"/>
      <w:pgMar w:top="851" w:right="567" w:bottom="990" w:left="1588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9426B5" w14:textId="77777777" w:rsidR="002C7391" w:rsidRDefault="002C7391" w:rsidP="00244D64">
      <w:r>
        <w:separator/>
      </w:r>
    </w:p>
    <w:p w14:paraId="259DD216" w14:textId="77777777" w:rsidR="002C7391" w:rsidRDefault="002C7391"/>
  </w:endnote>
  <w:endnote w:type="continuationSeparator" w:id="0">
    <w:p w14:paraId="0BFB63EA" w14:textId="77777777" w:rsidR="002C7391" w:rsidRDefault="002C7391" w:rsidP="00244D64">
      <w:r>
        <w:continuationSeparator/>
      </w:r>
    </w:p>
    <w:p w14:paraId="4634BDF5" w14:textId="77777777" w:rsidR="002C7391" w:rsidRDefault="002C73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,Arial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sz w:val="28"/>
        <w:szCs w:val="28"/>
      </w:rPr>
      <w:id w:val="10203586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38F3E9" w14:textId="46C4B562" w:rsidR="00B23AA6" w:rsidRDefault="00B23AA6">
        <w:pPr>
          <w:pStyle w:val="Footer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pg. </w:t>
        </w:r>
        <w:r>
          <w:rPr>
            <w:rFonts w:asciiTheme="minorHAnsi" w:eastAsiaTheme="minorEastAsia" w:hAnsiTheme="minorHAnsi" w:cs="Times New Roman"/>
            <w:sz w:val="22"/>
          </w:rPr>
          <w:fldChar w:fldCharType="begin"/>
        </w:r>
        <w:r>
          <w:instrText xml:space="preserve"> PAGE    \* MERGEFORMAT </w:instrText>
        </w:r>
        <w:r>
          <w:rPr>
            <w:rFonts w:asciiTheme="minorHAnsi" w:eastAsiaTheme="minorEastAsia" w:hAnsiTheme="minorHAnsi" w:cs="Times New Roman"/>
            <w:sz w:val="22"/>
          </w:rPr>
          <w:fldChar w:fldCharType="separate"/>
        </w:r>
        <w:r w:rsidR="00AD25ED" w:rsidRPr="00AD25ED">
          <w:rPr>
            <w:rFonts w:asciiTheme="majorHAnsi" w:eastAsiaTheme="majorEastAsia" w:hAnsiTheme="majorHAnsi" w:cstheme="majorBidi"/>
            <w:noProof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w:fldChar w:fldCharType="end"/>
        </w:r>
      </w:p>
    </w:sdtContent>
  </w:sdt>
  <w:p w14:paraId="3235B193" w14:textId="77777777" w:rsidR="00B23AA6" w:rsidRPr="001850E1" w:rsidRDefault="00B23AA6" w:rsidP="00F14133">
    <w:pPr>
      <w:pStyle w:val="Footer"/>
      <w:jc w:val="center"/>
      <w:rPr>
        <w:rFonts w:cs="Arial"/>
        <w:i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F59BC4" w14:textId="5A4860E0" w:rsidR="00B23AA6" w:rsidRPr="00187447" w:rsidRDefault="002C7391" w:rsidP="006323FD">
    <w:pPr>
      <w:pStyle w:val="Footer"/>
      <w:rPr>
        <w:rFonts w:cs="Arial"/>
        <w:i/>
        <w:sz w:val="16"/>
        <w:szCs w:val="16"/>
      </w:rPr>
    </w:pPr>
    <w:hyperlink r:id="rId1" w:history="1">
      <w:r w:rsidR="00B2483A" w:rsidRPr="00AF0FCE">
        <w:rPr>
          <w:rStyle w:val="Hyperlink"/>
          <w:rFonts w:cs="Arial"/>
          <w:b/>
          <w:sz w:val="16"/>
        </w:rPr>
        <w:t>www.sheltercluster.org/response/Iraq</w:t>
      </w:r>
    </w:hyperlink>
    <w:r w:rsidR="00B2483A">
      <w:rPr>
        <w:rFonts w:cs="Arial"/>
        <w:b/>
        <w:color w:val="056CB6"/>
        <w:sz w:val="16"/>
      </w:rPr>
      <w:t xml:space="preserve"> </w:t>
    </w:r>
    <w:r w:rsidR="00B2483A">
      <w:rPr>
        <w:rFonts w:cs="Arial"/>
        <w:b/>
        <w:color w:val="056CB6"/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3E58A8" w14:textId="77777777" w:rsidR="002C7391" w:rsidRDefault="002C7391" w:rsidP="00244D64">
      <w:r>
        <w:separator/>
      </w:r>
    </w:p>
    <w:p w14:paraId="69DC1918" w14:textId="77777777" w:rsidR="002C7391" w:rsidRDefault="002C7391"/>
  </w:footnote>
  <w:footnote w:type="continuationSeparator" w:id="0">
    <w:p w14:paraId="266012B3" w14:textId="77777777" w:rsidR="002C7391" w:rsidRDefault="002C7391" w:rsidP="00244D64">
      <w:r>
        <w:continuationSeparator/>
      </w:r>
    </w:p>
    <w:p w14:paraId="4EBA14EC" w14:textId="77777777" w:rsidR="002C7391" w:rsidRDefault="002C739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160E5A" w14:textId="77777777" w:rsidR="00B23AA6" w:rsidRPr="00435969" w:rsidRDefault="00B23AA6" w:rsidP="00F018AC">
    <w:pPr>
      <w:pStyle w:val="ochaheaderfooter"/>
      <w:tabs>
        <w:tab w:val="left" w:pos="5910"/>
        <w:tab w:val="right" w:pos="14684"/>
      </w:tabs>
      <w:rPr>
        <w:color w:val="026CB6"/>
        <w:sz w:val="20"/>
        <w:szCs w:val="20"/>
      </w:rPr>
    </w:pPr>
    <w:r>
      <w:rPr>
        <w:noProof/>
        <w:color w:val="026CB6"/>
        <w:szCs w:val="20"/>
        <w:lang w:eastAsia="en-US"/>
      </w:rPr>
      <w:tab/>
    </w:r>
    <w:r>
      <w:rPr>
        <w:noProof/>
        <w:color w:val="026CB6"/>
        <w:szCs w:val="20"/>
        <w:lang w:eastAsia="en-US"/>
      </w:rPr>
      <w:tab/>
    </w:r>
    <w:r>
      <w:rPr>
        <w:noProof/>
        <w:color w:val="026CB6"/>
        <w:szCs w:val="20"/>
        <w:lang w:val="en-GB" w:eastAsia="en-GB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11110572" wp14:editId="550AA188">
              <wp:simplePos x="0" y="0"/>
              <wp:positionH relativeFrom="page">
                <wp:posOffset>541020</wp:posOffset>
              </wp:positionH>
              <wp:positionV relativeFrom="page">
                <wp:posOffset>540385</wp:posOffset>
              </wp:positionV>
              <wp:extent cx="6479540" cy="0"/>
              <wp:effectExtent l="0" t="0" r="16510" b="1905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647954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04577A3" id="Straight Connector 7" o:spid="_x0000_s1026" style="position:absolute;flip:x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42.6pt,42.55pt" to="552.8pt,4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" strokecolor="#4579b8 [3044]">
              <o:lock v:ext="edit" shapetype="f"/>
              <w10:wrap anchorx="page" anchory="page"/>
            </v:line>
          </w:pict>
        </mc:Fallback>
      </mc:AlternateContent>
    </w:r>
    <w:r>
      <w:rPr>
        <w:noProof/>
        <w:color w:val="026CB6"/>
        <w:szCs w:val="20"/>
        <w:lang w:eastAsia="en-US"/>
      </w:rPr>
      <w:t xml:space="preserve"> S-NFI Cluster Meeting Minutes</w:t>
    </w:r>
    <w:r w:rsidRPr="00903329">
      <w:rPr>
        <w:color w:val="026CB6"/>
        <w:sz w:val="20"/>
        <w:szCs w:val="20"/>
      </w:rPr>
      <w:t xml:space="preserve"> </w:t>
    </w:r>
    <w:r>
      <w:rPr>
        <w:b/>
        <w:color w:val="026CB6"/>
        <w:sz w:val="20"/>
        <w:szCs w:val="20"/>
      </w:rPr>
      <w:t>|</w:t>
    </w:r>
    <w:r>
      <w:rPr>
        <w:color w:val="026CB6"/>
        <w:sz w:val="20"/>
        <w:szCs w:val="20"/>
      </w:rPr>
      <w:t xml:space="preserve"> </w:t>
    </w:r>
    <w:r w:rsidRPr="007D0ADC">
      <w:rPr>
        <w:color w:val="026CB6"/>
      </w:rPr>
      <w:fldChar w:fldCharType="begin"/>
    </w:r>
    <w:r w:rsidRPr="007D0ADC">
      <w:rPr>
        <w:color w:val="026CB6"/>
      </w:rPr>
      <w:instrText xml:space="preserve"> PAGE   \* MERGEFORMAT </w:instrText>
    </w:r>
    <w:r w:rsidRPr="007D0ADC">
      <w:rPr>
        <w:color w:val="026CB6"/>
      </w:rPr>
      <w:fldChar w:fldCharType="separate"/>
    </w:r>
    <w:r w:rsidR="00AD25ED">
      <w:rPr>
        <w:noProof/>
        <w:color w:val="026CB6"/>
      </w:rPr>
      <w:t>2</w:t>
    </w:r>
    <w:r w:rsidRPr="007D0ADC">
      <w:rPr>
        <w:color w:val="026CB6"/>
      </w:rPr>
      <w:fldChar w:fldCharType="end"/>
    </w:r>
  </w:p>
  <w:p w14:paraId="66314EB6" w14:textId="77777777" w:rsidR="00B23AA6" w:rsidRDefault="00B23AA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F40713" w14:textId="77777777" w:rsidR="00B23AA6" w:rsidRDefault="00B23AA6">
    <w:pPr>
      <w:pStyle w:val="Header"/>
    </w:pPr>
    <w:r>
      <w:rPr>
        <w:noProof/>
        <w:lang w:val="en-GB" w:eastAsia="en-GB"/>
      </w:rPr>
      <w:drawing>
        <wp:inline distT="0" distB="0" distL="0" distR="0" wp14:anchorId="13E3C450" wp14:editId="23EEE5BD">
          <wp:extent cx="2604977" cy="411766"/>
          <wp:effectExtent l="0" t="0" r="5080" b="7620"/>
          <wp:docPr id="2" name="Picture 2" descr="Logo - Iraq Shelter Clus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- Iraq Shelter Clus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4977" cy="4117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</w:p>
  <w:p w14:paraId="03C03428" w14:textId="77777777" w:rsidR="00B23AA6" w:rsidRDefault="00B23AA6" w:rsidP="00F55641"/>
  <w:p w14:paraId="51644F2D" w14:textId="77777777" w:rsidR="00B23AA6" w:rsidRDefault="00B23AA6" w:rsidP="00D75041">
    <w:pPr>
      <w:spacing w:line="276" w:lineRule="auto"/>
      <w:rPr>
        <w:rFonts w:cs="Arial"/>
        <w:b/>
        <w:szCs w:val="20"/>
      </w:rPr>
    </w:pPr>
    <w:r w:rsidRPr="00B63857">
      <w:rPr>
        <w:rFonts w:cs="Arial"/>
        <w:b/>
        <w:szCs w:val="20"/>
        <w:lang w:val="en-GB"/>
      </w:rPr>
      <w:t>Sulaymaniyah</w:t>
    </w:r>
    <w:r>
      <w:rPr>
        <w:rFonts w:cs="Arial"/>
        <w:b/>
        <w:szCs w:val="20"/>
      </w:rPr>
      <w:t xml:space="preserve"> Shelter and </w:t>
    </w:r>
    <w:r w:rsidRPr="00F42214">
      <w:rPr>
        <w:rFonts w:cs="Arial"/>
        <w:b/>
        <w:szCs w:val="20"/>
      </w:rPr>
      <w:t xml:space="preserve">NFI </w:t>
    </w:r>
    <w:r>
      <w:rPr>
        <w:rFonts w:cs="Arial"/>
        <w:b/>
        <w:szCs w:val="20"/>
      </w:rPr>
      <w:t xml:space="preserve">Cluster Coordination Meeting </w:t>
    </w:r>
  </w:p>
  <w:p w14:paraId="58E75B0C" w14:textId="03AD6C7C" w:rsidR="00B23AA6" w:rsidRDefault="00B23AA6" w:rsidP="00D75041">
    <w:pPr>
      <w:spacing w:line="276" w:lineRule="auto"/>
      <w:rPr>
        <w:rFonts w:cs="Arial"/>
        <w:b/>
        <w:szCs w:val="20"/>
      </w:rPr>
    </w:pPr>
    <w:r>
      <w:rPr>
        <w:rFonts w:cs="Arial"/>
        <w:b/>
        <w:szCs w:val="20"/>
      </w:rPr>
      <w:t xml:space="preserve"> </w:t>
    </w:r>
    <w:r w:rsidR="0061061B">
      <w:rPr>
        <w:rFonts w:cs="Arial"/>
        <w:b/>
        <w:szCs w:val="20"/>
      </w:rPr>
      <w:t>2</w:t>
    </w:r>
    <w:r w:rsidR="00D26944">
      <w:rPr>
        <w:rFonts w:cs="Arial"/>
        <w:b/>
        <w:szCs w:val="20"/>
      </w:rPr>
      <w:t>1</w:t>
    </w:r>
    <w:r w:rsidR="0061061B">
      <w:rPr>
        <w:rFonts w:cs="Arial"/>
        <w:b/>
        <w:szCs w:val="20"/>
      </w:rPr>
      <w:t xml:space="preserve"> </w:t>
    </w:r>
    <w:r w:rsidR="00D26944">
      <w:rPr>
        <w:rFonts w:cs="Arial"/>
        <w:b/>
        <w:szCs w:val="20"/>
      </w:rPr>
      <w:t>November</w:t>
    </w:r>
    <w:r>
      <w:rPr>
        <w:rFonts w:cs="Arial"/>
        <w:b/>
        <w:szCs w:val="20"/>
      </w:rPr>
      <w:t xml:space="preserve"> 2019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E54C3"/>
    <w:multiLevelType w:val="hybridMultilevel"/>
    <w:tmpl w:val="E2C09CF0"/>
    <w:lvl w:ilvl="0" w:tplc="AFF85020">
      <w:start w:val="770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9434F5"/>
    <w:multiLevelType w:val="hybridMultilevel"/>
    <w:tmpl w:val="C6182628"/>
    <w:lvl w:ilvl="0" w:tplc="6F4AF0F0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Arial" w:hint="default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6176E1"/>
    <w:multiLevelType w:val="hybridMultilevel"/>
    <w:tmpl w:val="AB242842"/>
    <w:lvl w:ilvl="0" w:tplc="04090003">
      <w:start w:val="1"/>
      <w:numFmt w:val="bullet"/>
      <w:lvlText w:val="o"/>
      <w:lvlJc w:val="left"/>
      <w:pPr>
        <w:ind w:left="1456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6" w:hanging="360"/>
      </w:pPr>
      <w:rPr>
        <w:rFonts w:ascii="Wingdings" w:hAnsi="Wingdings" w:hint="default"/>
      </w:rPr>
    </w:lvl>
  </w:abstractNum>
  <w:abstractNum w:abstractNumId="3" w15:restartNumberingAfterBreak="0">
    <w:nsid w:val="08D3426B"/>
    <w:multiLevelType w:val="hybridMultilevel"/>
    <w:tmpl w:val="6B84421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0B8B0A6">
      <w:start w:val="17"/>
      <w:numFmt w:val="bullet"/>
      <w:lvlText w:val=""/>
      <w:lvlJc w:val="left"/>
      <w:pPr>
        <w:ind w:left="2160" w:hanging="360"/>
      </w:pPr>
      <w:rPr>
        <w:rFonts w:ascii="Wingdings" w:eastAsiaTheme="minorHAnsi" w:hAnsi="Wingdings" w:cstheme="minorBidi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8C49C0"/>
    <w:multiLevelType w:val="hybridMultilevel"/>
    <w:tmpl w:val="342AABC4"/>
    <w:lvl w:ilvl="0" w:tplc="6F4AF0F0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Arial" w:hint="default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834D8E"/>
    <w:multiLevelType w:val="hybridMultilevel"/>
    <w:tmpl w:val="F7307E2C"/>
    <w:lvl w:ilvl="0" w:tplc="6F4AF0F0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Arial" w:hint="default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BF10C8"/>
    <w:multiLevelType w:val="hybridMultilevel"/>
    <w:tmpl w:val="1C6C9E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FC09CE"/>
    <w:multiLevelType w:val="hybridMultilevel"/>
    <w:tmpl w:val="07CA2BF2"/>
    <w:lvl w:ilvl="0" w:tplc="570E45D6">
      <w:start w:val="1"/>
      <w:numFmt w:val="bullet"/>
      <w:pStyle w:val="ochabulletpoint"/>
      <w:lvlText w:val=""/>
      <w:lvlJc w:val="left"/>
      <w:pPr>
        <w:ind w:left="720" w:hanging="360"/>
      </w:pPr>
      <w:rPr>
        <w:rFonts w:ascii="Symbol" w:hAnsi="Symbol" w:hint="default"/>
        <w:color w:val="026CB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BF545F"/>
    <w:multiLevelType w:val="hybridMultilevel"/>
    <w:tmpl w:val="0AD01AA0"/>
    <w:lvl w:ilvl="0" w:tplc="2744CF3E">
      <w:start w:val="3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CFB7F92"/>
    <w:multiLevelType w:val="hybridMultilevel"/>
    <w:tmpl w:val="AE5A4E62"/>
    <w:lvl w:ilvl="0" w:tplc="6F4AF0F0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Arial" w:hint="default"/>
        <w:color w:val="auto"/>
        <w:sz w:val="22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74A792E"/>
    <w:multiLevelType w:val="hybridMultilevel"/>
    <w:tmpl w:val="633EDD76"/>
    <w:lvl w:ilvl="0" w:tplc="6F4AF0F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F46740"/>
    <w:multiLevelType w:val="hybridMultilevel"/>
    <w:tmpl w:val="DC7CFC96"/>
    <w:lvl w:ilvl="0" w:tplc="6F4AF0F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  <w:color w:val="auto"/>
        <w:sz w:val="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FE7194"/>
    <w:multiLevelType w:val="hybridMultilevel"/>
    <w:tmpl w:val="0266569E"/>
    <w:lvl w:ilvl="0" w:tplc="0809000D">
      <w:start w:val="1"/>
      <w:numFmt w:val="bullet"/>
      <w:lvlText w:val=""/>
      <w:lvlJc w:val="left"/>
      <w:pPr>
        <w:ind w:left="76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3" w15:restartNumberingAfterBreak="0">
    <w:nsid w:val="2CE7627C"/>
    <w:multiLevelType w:val="hybridMultilevel"/>
    <w:tmpl w:val="DAA46D44"/>
    <w:lvl w:ilvl="0" w:tplc="5246A27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9B41FA"/>
    <w:multiLevelType w:val="hybridMultilevel"/>
    <w:tmpl w:val="B0BA6936"/>
    <w:lvl w:ilvl="0" w:tplc="5246A27A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E3F6DC2"/>
    <w:multiLevelType w:val="hybridMultilevel"/>
    <w:tmpl w:val="2690AFEC"/>
    <w:lvl w:ilvl="0" w:tplc="245086C2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4E0FB5"/>
    <w:multiLevelType w:val="hybridMultilevel"/>
    <w:tmpl w:val="904C5D9A"/>
    <w:lvl w:ilvl="0" w:tplc="04090003">
      <w:start w:val="1"/>
      <w:numFmt w:val="bullet"/>
      <w:lvlText w:val="o"/>
      <w:lvlJc w:val="left"/>
      <w:pPr>
        <w:ind w:left="1456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6" w:hanging="360"/>
      </w:pPr>
      <w:rPr>
        <w:rFonts w:ascii="Wingdings" w:hAnsi="Wingdings" w:hint="default"/>
      </w:rPr>
    </w:lvl>
  </w:abstractNum>
  <w:abstractNum w:abstractNumId="17" w15:restartNumberingAfterBreak="0">
    <w:nsid w:val="31EA0844"/>
    <w:multiLevelType w:val="hybridMultilevel"/>
    <w:tmpl w:val="636ED71C"/>
    <w:lvl w:ilvl="0" w:tplc="9B80EB46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E16230"/>
    <w:multiLevelType w:val="hybridMultilevel"/>
    <w:tmpl w:val="657A961A"/>
    <w:lvl w:ilvl="0" w:tplc="95AAFDF0">
      <w:start w:val="1"/>
      <w:numFmt w:val="bullet"/>
      <w:lvlText w:val="-"/>
      <w:lvlJc w:val="left"/>
      <w:pPr>
        <w:ind w:left="81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9" w15:restartNumberingAfterBreak="0">
    <w:nsid w:val="36F46D7F"/>
    <w:multiLevelType w:val="hybridMultilevel"/>
    <w:tmpl w:val="CBCA89F0"/>
    <w:lvl w:ilvl="0" w:tplc="5246A27A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7E33E15"/>
    <w:multiLevelType w:val="hybridMultilevel"/>
    <w:tmpl w:val="C15EEFEA"/>
    <w:lvl w:ilvl="0" w:tplc="6F4AF0F0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Arial" w:hint="default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908227A"/>
    <w:multiLevelType w:val="hybridMultilevel"/>
    <w:tmpl w:val="2664417A"/>
    <w:lvl w:ilvl="0" w:tplc="BA841196">
      <w:start w:val="237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977844"/>
    <w:multiLevelType w:val="multilevel"/>
    <w:tmpl w:val="34A86AC0"/>
    <w:styleLink w:val="Numbere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 w15:restartNumberingAfterBreak="0">
    <w:nsid w:val="3C1C418E"/>
    <w:multiLevelType w:val="hybridMultilevel"/>
    <w:tmpl w:val="E09C4AA2"/>
    <w:lvl w:ilvl="0" w:tplc="F37A1826">
      <w:start w:val="4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C8F7C4F"/>
    <w:multiLevelType w:val="hybridMultilevel"/>
    <w:tmpl w:val="8FF66CAC"/>
    <w:lvl w:ilvl="0" w:tplc="6F4AF0F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0C15A4"/>
    <w:multiLevelType w:val="hybridMultilevel"/>
    <w:tmpl w:val="F7066CF0"/>
    <w:lvl w:ilvl="0" w:tplc="6F4AF0F0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Arial" w:hint="default"/>
        <w:color w:val="auto"/>
        <w:sz w:val="22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F966C06"/>
    <w:multiLevelType w:val="hybridMultilevel"/>
    <w:tmpl w:val="7484473E"/>
    <w:lvl w:ilvl="0" w:tplc="7136C4C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797F4D"/>
    <w:multiLevelType w:val="hybridMultilevel"/>
    <w:tmpl w:val="261A0CAE"/>
    <w:lvl w:ilvl="0" w:tplc="6F4AF0F0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Arial" w:hint="default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56A7FB6"/>
    <w:multiLevelType w:val="hybridMultilevel"/>
    <w:tmpl w:val="57304132"/>
    <w:lvl w:ilvl="0" w:tplc="6F4AF0F0">
      <w:start w:val="1"/>
      <w:numFmt w:val="bullet"/>
      <w:lvlText w:val="-"/>
      <w:lvlJc w:val="left"/>
      <w:pPr>
        <w:ind w:left="450" w:hanging="360"/>
      </w:pPr>
      <w:rPr>
        <w:rFonts w:ascii="Calibri" w:eastAsiaTheme="minorHAnsi" w:hAnsi="Calibri" w:cs="Arial" w:hint="default"/>
        <w:color w:val="auto"/>
        <w:sz w:val="22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F4AF0F0">
      <w:start w:val="1"/>
      <w:numFmt w:val="bullet"/>
      <w:lvlText w:val="-"/>
      <w:lvlJc w:val="left"/>
      <w:pPr>
        <w:ind w:left="3240" w:hanging="360"/>
      </w:pPr>
      <w:rPr>
        <w:rFonts w:ascii="Calibri" w:eastAsiaTheme="minorHAnsi" w:hAnsi="Calibri" w:cs="Arial" w:hint="default"/>
        <w:color w:val="auto"/>
        <w:sz w:val="22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84A61A2"/>
    <w:multiLevelType w:val="hybridMultilevel"/>
    <w:tmpl w:val="6FA2043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88F2EE1"/>
    <w:multiLevelType w:val="hybridMultilevel"/>
    <w:tmpl w:val="3AC03D8A"/>
    <w:lvl w:ilvl="0" w:tplc="245086C2">
      <w:numFmt w:val="bullet"/>
      <w:lvlText w:val="-"/>
      <w:lvlJc w:val="left"/>
      <w:pPr>
        <w:ind w:left="768" w:hanging="360"/>
      </w:pPr>
      <w:rPr>
        <w:rFonts w:ascii="Calibri" w:eastAsiaTheme="minorHAns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1" w15:restartNumberingAfterBreak="0">
    <w:nsid w:val="58B5582B"/>
    <w:multiLevelType w:val="hybridMultilevel"/>
    <w:tmpl w:val="351A99E0"/>
    <w:lvl w:ilvl="0" w:tplc="931E862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6B6A9E"/>
    <w:multiLevelType w:val="hybridMultilevel"/>
    <w:tmpl w:val="E2DA708C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E9539AC"/>
    <w:multiLevelType w:val="hybridMultilevel"/>
    <w:tmpl w:val="799A83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082859"/>
    <w:multiLevelType w:val="hybridMultilevel"/>
    <w:tmpl w:val="2206B292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F">
      <w:start w:val="1"/>
      <w:numFmt w:val="decimal"/>
      <w:lvlText w:val="%2."/>
      <w:lvlJc w:val="left"/>
      <w:pPr>
        <w:ind w:left="2160" w:hanging="360"/>
      </w:p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C2508E1"/>
    <w:multiLevelType w:val="hybridMultilevel"/>
    <w:tmpl w:val="8CC006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D907298"/>
    <w:multiLevelType w:val="hybridMultilevel"/>
    <w:tmpl w:val="15C23AF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48E49E7"/>
    <w:multiLevelType w:val="hybridMultilevel"/>
    <w:tmpl w:val="65F26A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2"/>
  </w:num>
  <w:num w:numId="3">
    <w:abstractNumId w:val="29"/>
  </w:num>
  <w:num w:numId="4">
    <w:abstractNumId w:val="12"/>
  </w:num>
  <w:num w:numId="5">
    <w:abstractNumId w:val="19"/>
  </w:num>
  <w:num w:numId="6">
    <w:abstractNumId w:val="11"/>
  </w:num>
  <w:num w:numId="7">
    <w:abstractNumId w:val="23"/>
  </w:num>
  <w:num w:numId="8">
    <w:abstractNumId w:val="31"/>
  </w:num>
  <w:num w:numId="9">
    <w:abstractNumId w:val="3"/>
  </w:num>
  <w:num w:numId="10">
    <w:abstractNumId w:val="16"/>
  </w:num>
  <w:num w:numId="11">
    <w:abstractNumId w:val="2"/>
  </w:num>
  <w:num w:numId="12">
    <w:abstractNumId w:val="8"/>
  </w:num>
  <w:num w:numId="13">
    <w:abstractNumId w:val="13"/>
  </w:num>
  <w:num w:numId="14">
    <w:abstractNumId w:val="14"/>
  </w:num>
  <w:num w:numId="15">
    <w:abstractNumId w:val="35"/>
  </w:num>
  <w:num w:numId="16">
    <w:abstractNumId w:val="36"/>
  </w:num>
  <w:num w:numId="17">
    <w:abstractNumId w:val="32"/>
  </w:num>
  <w:num w:numId="18">
    <w:abstractNumId w:val="10"/>
  </w:num>
  <w:num w:numId="19">
    <w:abstractNumId w:val="9"/>
  </w:num>
  <w:num w:numId="20">
    <w:abstractNumId w:val="4"/>
  </w:num>
  <w:num w:numId="21">
    <w:abstractNumId w:val="5"/>
  </w:num>
  <w:num w:numId="22">
    <w:abstractNumId w:val="1"/>
  </w:num>
  <w:num w:numId="23">
    <w:abstractNumId w:val="20"/>
  </w:num>
  <w:num w:numId="24">
    <w:abstractNumId w:val="27"/>
  </w:num>
  <w:num w:numId="25">
    <w:abstractNumId w:val="24"/>
  </w:num>
  <w:num w:numId="26">
    <w:abstractNumId w:val="25"/>
  </w:num>
  <w:num w:numId="27">
    <w:abstractNumId w:val="15"/>
  </w:num>
  <w:num w:numId="28">
    <w:abstractNumId w:val="0"/>
  </w:num>
  <w:num w:numId="29">
    <w:abstractNumId w:val="3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15"/>
  </w:num>
  <w:num w:numId="31">
    <w:abstractNumId w:val="17"/>
  </w:num>
  <w:num w:numId="32">
    <w:abstractNumId w:val="34"/>
  </w:num>
  <w:num w:numId="33">
    <w:abstractNumId w:val="30"/>
  </w:num>
  <w:num w:numId="34">
    <w:abstractNumId w:val="21"/>
  </w:num>
  <w:num w:numId="35">
    <w:abstractNumId w:val="28"/>
  </w:num>
  <w:num w:numId="36">
    <w:abstractNumId w:val="6"/>
  </w:num>
  <w:num w:numId="37">
    <w:abstractNumId w:val="37"/>
  </w:num>
  <w:num w:numId="38">
    <w:abstractNumId w:val="18"/>
  </w:num>
  <w:num w:numId="39">
    <w:abstractNumId w:val="26"/>
  </w:num>
  <w:num w:numId="40">
    <w:abstractNumId w:val="3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CC7"/>
    <w:rsid w:val="00000075"/>
    <w:rsid w:val="000000FC"/>
    <w:rsid w:val="0000030A"/>
    <w:rsid w:val="00000446"/>
    <w:rsid w:val="000009D2"/>
    <w:rsid w:val="00000A94"/>
    <w:rsid w:val="00000D8D"/>
    <w:rsid w:val="00000F1B"/>
    <w:rsid w:val="00001372"/>
    <w:rsid w:val="000018C5"/>
    <w:rsid w:val="00001BE5"/>
    <w:rsid w:val="00002049"/>
    <w:rsid w:val="0000294D"/>
    <w:rsid w:val="00002BCA"/>
    <w:rsid w:val="00002D5D"/>
    <w:rsid w:val="00003298"/>
    <w:rsid w:val="000033B2"/>
    <w:rsid w:val="0000344C"/>
    <w:rsid w:val="000039CC"/>
    <w:rsid w:val="00003B1C"/>
    <w:rsid w:val="00003D87"/>
    <w:rsid w:val="00003D9E"/>
    <w:rsid w:val="00003EF0"/>
    <w:rsid w:val="000042BF"/>
    <w:rsid w:val="000050D0"/>
    <w:rsid w:val="0000565A"/>
    <w:rsid w:val="0000575A"/>
    <w:rsid w:val="00005AC5"/>
    <w:rsid w:val="00006249"/>
    <w:rsid w:val="000062F1"/>
    <w:rsid w:val="00006ACF"/>
    <w:rsid w:val="00006B1C"/>
    <w:rsid w:val="00006BB3"/>
    <w:rsid w:val="00006D56"/>
    <w:rsid w:val="00007BCD"/>
    <w:rsid w:val="00007C5D"/>
    <w:rsid w:val="00007DFB"/>
    <w:rsid w:val="00007E8E"/>
    <w:rsid w:val="0001007C"/>
    <w:rsid w:val="000103C5"/>
    <w:rsid w:val="000107B9"/>
    <w:rsid w:val="00011B84"/>
    <w:rsid w:val="00011C9E"/>
    <w:rsid w:val="00011F67"/>
    <w:rsid w:val="000123B9"/>
    <w:rsid w:val="00012408"/>
    <w:rsid w:val="0001240F"/>
    <w:rsid w:val="000126DD"/>
    <w:rsid w:val="0001273D"/>
    <w:rsid w:val="0001276B"/>
    <w:rsid w:val="000127B3"/>
    <w:rsid w:val="000129C8"/>
    <w:rsid w:val="00012BD5"/>
    <w:rsid w:val="00013E8B"/>
    <w:rsid w:val="000144D5"/>
    <w:rsid w:val="00014A5A"/>
    <w:rsid w:val="00014BAB"/>
    <w:rsid w:val="000151A8"/>
    <w:rsid w:val="00015CE7"/>
    <w:rsid w:val="00015E06"/>
    <w:rsid w:val="00016019"/>
    <w:rsid w:val="00016082"/>
    <w:rsid w:val="000165E2"/>
    <w:rsid w:val="00016933"/>
    <w:rsid w:val="00016BCC"/>
    <w:rsid w:val="0001715D"/>
    <w:rsid w:val="000173C3"/>
    <w:rsid w:val="000174A8"/>
    <w:rsid w:val="000175B3"/>
    <w:rsid w:val="000179BD"/>
    <w:rsid w:val="00017DEA"/>
    <w:rsid w:val="00017DF6"/>
    <w:rsid w:val="00020046"/>
    <w:rsid w:val="000201E2"/>
    <w:rsid w:val="00020441"/>
    <w:rsid w:val="000204A3"/>
    <w:rsid w:val="00020587"/>
    <w:rsid w:val="00020739"/>
    <w:rsid w:val="000207C7"/>
    <w:rsid w:val="0002080B"/>
    <w:rsid w:val="0002087C"/>
    <w:rsid w:val="00020FD2"/>
    <w:rsid w:val="00021901"/>
    <w:rsid w:val="00021B08"/>
    <w:rsid w:val="00021D22"/>
    <w:rsid w:val="00021E33"/>
    <w:rsid w:val="000223D8"/>
    <w:rsid w:val="0002273B"/>
    <w:rsid w:val="00022C10"/>
    <w:rsid w:val="00023106"/>
    <w:rsid w:val="000232F1"/>
    <w:rsid w:val="000233F4"/>
    <w:rsid w:val="00023A99"/>
    <w:rsid w:val="00023E5D"/>
    <w:rsid w:val="00023F41"/>
    <w:rsid w:val="0002425A"/>
    <w:rsid w:val="000244F5"/>
    <w:rsid w:val="00024747"/>
    <w:rsid w:val="0002481C"/>
    <w:rsid w:val="00024825"/>
    <w:rsid w:val="00024975"/>
    <w:rsid w:val="00024C37"/>
    <w:rsid w:val="00024D2A"/>
    <w:rsid w:val="000250A4"/>
    <w:rsid w:val="00025133"/>
    <w:rsid w:val="00025427"/>
    <w:rsid w:val="00025909"/>
    <w:rsid w:val="000259B3"/>
    <w:rsid w:val="00025DBA"/>
    <w:rsid w:val="00025EA0"/>
    <w:rsid w:val="00025EDE"/>
    <w:rsid w:val="00025FB2"/>
    <w:rsid w:val="0002652B"/>
    <w:rsid w:val="00026539"/>
    <w:rsid w:val="000265D2"/>
    <w:rsid w:val="00026644"/>
    <w:rsid w:val="0002664E"/>
    <w:rsid w:val="00026673"/>
    <w:rsid w:val="00026AD7"/>
    <w:rsid w:val="00027285"/>
    <w:rsid w:val="0002776C"/>
    <w:rsid w:val="00027865"/>
    <w:rsid w:val="000279EE"/>
    <w:rsid w:val="000300CD"/>
    <w:rsid w:val="0003011A"/>
    <w:rsid w:val="0003016B"/>
    <w:rsid w:val="000304DB"/>
    <w:rsid w:val="00030693"/>
    <w:rsid w:val="00030815"/>
    <w:rsid w:val="0003092D"/>
    <w:rsid w:val="00030E69"/>
    <w:rsid w:val="000314FA"/>
    <w:rsid w:val="00031543"/>
    <w:rsid w:val="000319A3"/>
    <w:rsid w:val="00031C5F"/>
    <w:rsid w:val="00031CAA"/>
    <w:rsid w:val="000320B1"/>
    <w:rsid w:val="00032B7C"/>
    <w:rsid w:val="00032E21"/>
    <w:rsid w:val="00032EFB"/>
    <w:rsid w:val="00033287"/>
    <w:rsid w:val="00033471"/>
    <w:rsid w:val="0003398A"/>
    <w:rsid w:val="00033A10"/>
    <w:rsid w:val="00033C0F"/>
    <w:rsid w:val="00033D0E"/>
    <w:rsid w:val="00033DD0"/>
    <w:rsid w:val="00034228"/>
    <w:rsid w:val="0003437A"/>
    <w:rsid w:val="0003465E"/>
    <w:rsid w:val="000347FB"/>
    <w:rsid w:val="00034B42"/>
    <w:rsid w:val="00034FB9"/>
    <w:rsid w:val="0003557B"/>
    <w:rsid w:val="000356E8"/>
    <w:rsid w:val="000356FA"/>
    <w:rsid w:val="000361B5"/>
    <w:rsid w:val="000361BF"/>
    <w:rsid w:val="000361E5"/>
    <w:rsid w:val="000365EB"/>
    <w:rsid w:val="0003665C"/>
    <w:rsid w:val="00036C30"/>
    <w:rsid w:val="00036EA9"/>
    <w:rsid w:val="00036F3F"/>
    <w:rsid w:val="00036FE8"/>
    <w:rsid w:val="000370A6"/>
    <w:rsid w:val="00037262"/>
    <w:rsid w:val="00037344"/>
    <w:rsid w:val="00037509"/>
    <w:rsid w:val="00037E75"/>
    <w:rsid w:val="000400C6"/>
    <w:rsid w:val="00040456"/>
    <w:rsid w:val="00040475"/>
    <w:rsid w:val="00040589"/>
    <w:rsid w:val="00040738"/>
    <w:rsid w:val="00040789"/>
    <w:rsid w:val="000407F2"/>
    <w:rsid w:val="00040D22"/>
    <w:rsid w:val="00040EFA"/>
    <w:rsid w:val="00041378"/>
    <w:rsid w:val="00041645"/>
    <w:rsid w:val="00041A20"/>
    <w:rsid w:val="00041AD4"/>
    <w:rsid w:val="00041ADE"/>
    <w:rsid w:val="0004254C"/>
    <w:rsid w:val="000429DF"/>
    <w:rsid w:val="00042E9D"/>
    <w:rsid w:val="00042F63"/>
    <w:rsid w:val="000433E5"/>
    <w:rsid w:val="000437C5"/>
    <w:rsid w:val="000437D9"/>
    <w:rsid w:val="00043E5F"/>
    <w:rsid w:val="00044C2F"/>
    <w:rsid w:val="00044CD2"/>
    <w:rsid w:val="0004527E"/>
    <w:rsid w:val="000452F5"/>
    <w:rsid w:val="000455B3"/>
    <w:rsid w:val="000459F3"/>
    <w:rsid w:val="00045CD9"/>
    <w:rsid w:val="00045E61"/>
    <w:rsid w:val="000462EF"/>
    <w:rsid w:val="000464A4"/>
    <w:rsid w:val="000465B3"/>
    <w:rsid w:val="000468AF"/>
    <w:rsid w:val="00046EBA"/>
    <w:rsid w:val="00047458"/>
    <w:rsid w:val="000478B3"/>
    <w:rsid w:val="000478F7"/>
    <w:rsid w:val="00047928"/>
    <w:rsid w:val="00047A02"/>
    <w:rsid w:val="00047F8F"/>
    <w:rsid w:val="00050242"/>
    <w:rsid w:val="000502DA"/>
    <w:rsid w:val="0005036E"/>
    <w:rsid w:val="00050403"/>
    <w:rsid w:val="00050420"/>
    <w:rsid w:val="00051111"/>
    <w:rsid w:val="000515B5"/>
    <w:rsid w:val="00051647"/>
    <w:rsid w:val="0005172A"/>
    <w:rsid w:val="00051957"/>
    <w:rsid w:val="00052873"/>
    <w:rsid w:val="00052CDB"/>
    <w:rsid w:val="000530BF"/>
    <w:rsid w:val="000531E4"/>
    <w:rsid w:val="00053413"/>
    <w:rsid w:val="0005365F"/>
    <w:rsid w:val="00053730"/>
    <w:rsid w:val="00053739"/>
    <w:rsid w:val="00053E07"/>
    <w:rsid w:val="00053F9A"/>
    <w:rsid w:val="0005452B"/>
    <w:rsid w:val="00054997"/>
    <w:rsid w:val="00054C61"/>
    <w:rsid w:val="00055A35"/>
    <w:rsid w:val="00055AAA"/>
    <w:rsid w:val="00056238"/>
    <w:rsid w:val="00056243"/>
    <w:rsid w:val="0005667D"/>
    <w:rsid w:val="0005681C"/>
    <w:rsid w:val="00056A57"/>
    <w:rsid w:val="00057300"/>
    <w:rsid w:val="0005737A"/>
    <w:rsid w:val="00057E4D"/>
    <w:rsid w:val="000603D9"/>
    <w:rsid w:val="0006050E"/>
    <w:rsid w:val="000606D7"/>
    <w:rsid w:val="0006071C"/>
    <w:rsid w:val="000607A0"/>
    <w:rsid w:val="00060AD4"/>
    <w:rsid w:val="000612AE"/>
    <w:rsid w:val="00061681"/>
    <w:rsid w:val="0006171A"/>
    <w:rsid w:val="00061C48"/>
    <w:rsid w:val="0006211E"/>
    <w:rsid w:val="00062456"/>
    <w:rsid w:val="000626AA"/>
    <w:rsid w:val="00062BD9"/>
    <w:rsid w:val="00062CCD"/>
    <w:rsid w:val="0006314E"/>
    <w:rsid w:val="00063746"/>
    <w:rsid w:val="00063CF5"/>
    <w:rsid w:val="00063EDA"/>
    <w:rsid w:val="00063FC4"/>
    <w:rsid w:val="00064576"/>
    <w:rsid w:val="000646D5"/>
    <w:rsid w:val="00065069"/>
    <w:rsid w:val="000657F7"/>
    <w:rsid w:val="0006584C"/>
    <w:rsid w:val="00065BC7"/>
    <w:rsid w:val="00065C71"/>
    <w:rsid w:val="00065F84"/>
    <w:rsid w:val="0006609B"/>
    <w:rsid w:val="000660D8"/>
    <w:rsid w:val="0006620C"/>
    <w:rsid w:val="00066292"/>
    <w:rsid w:val="00066D33"/>
    <w:rsid w:val="0006703D"/>
    <w:rsid w:val="0006705C"/>
    <w:rsid w:val="000670BE"/>
    <w:rsid w:val="00067513"/>
    <w:rsid w:val="00067550"/>
    <w:rsid w:val="000676DA"/>
    <w:rsid w:val="00067838"/>
    <w:rsid w:val="00067850"/>
    <w:rsid w:val="00067D5D"/>
    <w:rsid w:val="00067F2B"/>
    <w:rsid w:val="00070102"/>
    <w:rsid w:val="00070157"/>
    <w:rsid w:val="000702D9"/>
    <w:rsid w:val="00070575"/>
    <w:rsid w:val="00070753"/>
    <w:rsid w:val="00070831"/>
    <w:rsid w:val="00070F91"/>
    <w:rsid w:val="000714CD"/>
    <w:rsid w:val="00071C76"/>
    <w:rsid w:val="00071F8C"/>
    <w:rsid w:val="0007206E"/>
    <w:rsid w:val="0007220B"/>
    <w:rsid w:val="00072247"/>
    <w:rsid w:val="000723D4"/>
    <w:rsid w:val="0007243A"/>
    <w:rsid w:val="0007275C"/>
    <w:rsid w:val="00072A18"/>
    <w:rsid w:val="00072A9A"/>
    <w:rsid w:val="00072CA4"/>
    <w:rsid w:val="00073118"/>
    <w:rsid w:val="00073B40"/>
    <w:rsid w:val="00073E9C"/>
    <w:rsid w:val="000740C1"/>
    <w:rsid w:val="000750AC"/>
    <w:rsid w:val="00075145"/>
    <w:rsid w:val="00075C04"/>
    <w:rsid w:val="00075E16"/>
    <w:rsid w:val="00075EE1"/>
    <w:rsid w:val="000763CF"/>
    <w:rsid w:val="000764B2"/>
    <w:rsid w:val="000765C4"/>
    <w:rsid w:val="000767F2"/>
    <w:rsid w:val="000768F9"/>
    <w:rsid w:val="00076985"/>
    <w:rsid w:val="00076BBD"/>
    <w:rsid w:val="00077322"/>
    <w:rsid w:val="00077970"/>
    <w:rsid w:val="000779B1"/>
    <w:rsid w:val="00077DA5"/>
    <w:rsid w:val="00080007"/>
    <w:rsid w:val="000806E1"/>
    <w:rsid w:val="000809B2"/>
    <w:rsid w:val="000816D7"/>
    <w:rsid w:val="000816EB"/>
    <w:rsid w:val="0008189D"/>
    <w:rsid w:val="00081936"/>
    <w:rsid w:val="00081B80"/>
    <w:rsid w:val="00081BFB"/>
    <w:rsid w:val="00081E69"/>
    <w:rsid w:val="00081F1C"/>
    <w:rsid w:val="00081F57"/>
    <w:rsid w:val="000822CE"/>
    <w:rsid w:val="0008241F"/>
    <w:rsid w:val="00082453"/>
    <w:rsid w:val="00082490"/>
    <w:rsid w:val="0008255A"/>
    <w:rsid w:val="000828B3"/>
    <w:rsid w:val="00082D5A"/>
    <w:rsid w:val="00083051"/>
    <w:rsid w:val="000834C9"/>
    <w:rsid w:val="0008353F"/>
    <w:rsid w:val="00083D1C"/>
    <w:rsid w:val="00084135"/>
    <w:rsid w:val="00084175"/>
    <w:rsid w:val="000841FD"/>
    <w:rsid w:val="00084512"/>
    <w:rsid w:val="00084663"/>
    <w:rsid w:val="00084776"/>
    <w:rsid w:val="00084D01"/>
    <w:rsid w:val="00084E81"/>
    <w:rsid w:val="00084EB7"/>
    <w:rsid w:val="00084FA5"/>
    <w:rsid w:val="000853DA"/>
    <w:rsid w:val="00085781"/>
    <w:rsid w:val="00085A8B"/>
    <w:rsid w:val="00086151"/>
    <w:rsid w:val="00086514"/>
    <w:rsid w:val="0008692D"/>
    <w:rsid w:val="00086ABF"/>
    <w:rsid w:val="00086C00"/>
    <w:rsid w:val="00086EE8"/>
    <w:rsid w:val="00087067"/>
    <w:rsid w:val="000873AC"/>
    <w:rsid w:val="0008762E"/>
    <w:rsid w:val="00087C4D"/>
    <w:rsid w:val="00090545"/>
    <w:rsid w:val="0009072E"/>
    <w:rsid w:val="00090A23"/>
    <w:rsid w:val="00090FFA"/>
    <w:rsid w:val="00091323"/>
    <w:rsid w:val="00091352"/>
    <w:rsid w:val="00091534"/>
    <w:rsid w:val="0009174D"/>
    <w:rsid w:val="00091822"/>
    <w:rsid w:val="00091990"/>
    <w:rsid w:val="00091A75"/>
    <w:rsid w:val="00091B44"/>
    <w:rsid w:val="00091BEE"/>
    <w:rsid w:val="00091FAD"/>
    <w:rsid w:val="00091FFD"/>
    <w:rsid w:val="000922F9"/>
    <w:rsid w:val="000924B5"/>
    <w:rsid w:val="000924E8"/>
    <w:rsid w:val="00092C4F"/>
    <w:rsid w:val="00092DD4"/>
    <w:rsid w:val="000937BC"/>
    <w:rsid w:val="000939A7"/>
    <w:rsid w:val="00093A34"/>
    <w:rsid w:val="00093AC1"/>
    <w:rsid w:val="00093CE0"/>
    <w:rsid w:val="00094046"/>
    <w:rsid w:val="00094294"/>
    <w:rsid w:val="00094841"/>
    <w:rsid w:val="00094A39"/>
    <w:rsid w:val="00094A74"/>
    <w:rsid w:val="00094B36"/>
    <w:rsid w:val="00094C08"/>
    <w:rsid w:val="00094E38"/>
    <w:rsid w:val="0009500A"/>
    <w:rsid w:val="0009524D"/>
    <w:rsid w:val="000957F0"/>
    <w:rsid w:val="000959C5"/>
    <w:rsid w:val="00095DD5"/>
    <w:rsid w:val="00095EA8"/>
    <w:rsid w:val="00096031"/>
    <w:rsid w:val="00096591"/>
    <w:rsid w:val="00096AB6"/>
    <w:rsid w:val="00096B8A"/>
    <w:rsid w:val="00096C96"/>
    <w:rsid w:val="000970AA"/>
    <w:rsid w:val="00097982"/>
    <w:rsid w:val="000979C0"/>
    <w:rsid w:val="00097E8D"/>
    <w:rsid w:val="000A0E40"/>
    <w:rsid w:val="000A0F12"/>
    <w:rsid w:val="000A10D6"/>
    <w:rsid w:val="000A10ED"/>
    <w:rsid w:val="000A14E6"/>
    <w:rsid w:val="000A15C7"/>
    <w:rsid w:val="000A18E8"/>
    <w:rsid w:val="000A1BE5"/>
    <w:rsid w:val="000A2089"/>
    <w:rsid w:val="000A20E6"/>
    <w:rsid w:val="000A25B5"/>
    <w:rsid w:val="000A2736"/>
    <w:rsid w:val="000A3777"/>
    <w:rsid w:val="000A37BC"/>
    <w:rsid w:val="000A3AF6"/>
    <w:rsid w:val="000A4567"/>
    <w:rsid w:val="000A4957"/>
    <w:rsid w:val="000A4A26"/>
    <w:rsid w:val="000A4A77"/>
    <w:rsid w:val="000A4BC9"/>
    <w:rsid w:val="000A558D"/>
    <w:rsid w:val="000A5958"/>
    <w:rsid w:val="000A5BEF"/>
    <w:rsid w:val="000A5C1A"/>
    <w:rsid w:val="000A5E8F"/>
    <w:rsid w:val="000A62C2"/>
    <w:rsid w:val="000A666E"/>
    <w:rsid w:val="000A6735"/>
    <w:rsid w:val="000A6C19"/>
    <w:rsid w:val="000A6F51"/>
    <w:rsid w:val="000A74A5"/>
    <w:rsid w:val="000A7A12"/>
    <w:rsid w:val="000A7D11"/>
    <w:rsid w:val="000A7DCF"/>
    <w:rsid w:val="000B00E6"/>
    <w:rsid w:val="000B02BD"/>
    <w:rsid w:val="000B02F6"/>
    <w:rsid w:val="000B0B72"/>
    <w:rsid w:val="000B1485"/>
    <w:rsid w:val="000B1700"/>
    <w:rsid w:val="000B1CB5"/>
    <w:rsid w:val="000B2078"/>
    <w:rsid w:val="000B2708"/>
    <w:rsid w:val="000B29C6"/>
    <w:rsid w:val="000B2C41"/>
    <w:rsid w:val="000B2C9D"/>
    <w:rsid w:val="000B3C5F"/>
    <w:rsid w:val="000B4114"/>
    <w:rsid w:val="000B43F2"/>
    <w:rsid w:val="000B44A8"/>
    <w:rsid w:val="000B47B1"/>
    <w:rsid w:val="000B4A30"/>
    <w:rsid w:val="000B4FD6"/>
    <w:rsid w:val="000B5028"/>
    <w:rsid w:val="000B50F5"/>
    <w:rsid w:val="000B593F"/>
    <w:rsid w:val="000B5AE7"/>
    <w:rsid w:val="000B603D"/>
    <w:rsid w:val="000B61D1"/>
    <w:rsid w:val="000B671F"/>
    <w:rsid w:val="000B6927"/>
    <w:rsid w:val="000B6A2F"/>
    <w:rsid w:val="000B6B2E"/>
    <w:rsid w:val="000B6E1A"/>
    <w:rsid w:val="000B76DD"/>
    <w:rsid w:val="000B79FE"/>
    <w:rsid w:val="000C0037"/>
    <w:rsid w:val="000C0122"/>
    <w:rsid w:val="000C0250"/>
    <w:rsid w:val="000C02F4"/>
    <w:rsid w:val="000C0755"/>
    <w:rsid w:val="000C0A03"/>
    <w:rsid w:val="000C0F0B"/>
    <w:rsid w:val="000C104F"/>
    <w:rsid w:val="000C1514"/>
    <w:rsid w:val="000C197A"/>
    <w:rsid w:val="000C2E33"/>
    <w:rsid w:val="000C3321"/>
    <w:rsid w:val="000C3852"/>
    <w:rsid w:val="000C3FDD"/>
    <w:rsid w:val="000C4275"/>
    <w:rsid w:val="000C4463"/>
    <w:rsid w:val="000C44D6"/>
    <w:rsid w:val="000C4614"/>
    <w:rsid w:val="000C4BC6"/>
    <w:rsid w:val="000C5037"/>
    <w:rsid w:val="000C52F9"/>
    <w:rsid w:val="000C5848"/>
    <w:rsid w:val="000C59B5"/>
    <w:rsid w:val="000C5F34"/>
    <w:rsid w:val="000C60A2"/>
    <w:rsid w:val="000C618B"/>
    <w:rsid w:val="000C625F"/>
    <w:rsid w:val="000C6A43"/>
    <w:rsid w:val="000C6B39"/>
    <w:rsid w:val="000C6E9A"/>
    <w:rsid w:val="000C70FB"/>
    <w:rsid w:val="000C79DE"/>
    <w:rsid w:val="000C7D32"/>
    <w:rsid w:val="000C7F76"/>
    <w:rsid w:val="000D0604"/>
    <w:rsid w:val="000D0613"/>
    <w:rsid w:val="000D0CA4"/>
    <w:rsid w:val="000D0DC2"/>
    <w:rsid w:val="000D0F53"/>
    <w:rsid w:val="000D121E"/>
    <w:rsid w:val="000D1299"/>
    <w:rsid w:val="000D17CE"/>
    <w:rsid w:val="000D1884"/>
    <w:rsid w:val="000D1BC2"/>
    <w:rsid w:val="000D1C1C"/>
    <w:rsid w:val="000D1DE6"/>
    <w:rsid w:val="000D258A"/>
    <w:rsid w:val="000D27A1"/>
    <w:rsid w:val="000D2AAA"/>
    <w:rsid w:val="000D2B59"/>
    <w:rsid w:val="000D2F42"/>
    <w:rsid w:val="000D2FDC"/>
    <w:rsid w:val="000D30FA"/>
    <w:rsid w:val="000D3151"/>
    <w:rsid w:val="000D374B"/>
    <w:rsid w:val="000D39AD"/>
    <w:rsid w:val="000D39D3"/>
    <w:rsid w:val="000D4803"/>
    <w:rsid w:val="000D4A5F"/>
    <w:rsid w:val="000D4FB0"/>
    <w:rsid w:val="000D5313"/>
    <w:rsid w:val="000D532A"/>
    <w:rsid w:val="000D589D"/>
    <w:rsid w:val="000D5BF3"/>
    <w:rsid w:val="000D5E99"/>
    <w:rsid w:val="000D5FE6"/>
    <w:rsid w:val="000D6218"/>
    <w:rsid w:val="000D692C"/>
    <w:rsid w:val="000D7071"/>
    <w:rsid w:val="000D7200"/>
    <w:rsid w:val="000D7873"/>
    <w:rsid w:val="000D7B49"/>
    <w:rsid w:val="000D7D32"/>
    <w:rsid w:val="000E0701"/>
    <w:rsid w:val="000E08EB"/>
    <w:rsid w:val="000E0D9D"/>
    <w:rsid w:val="000E0DF5"/>
    <w:rsid w:val="000E0FDB"/>
    <w:rsid w:val="000E11B9"/>
    <w:rsid w:val="000E1508"/>
    <w:rsid w:val="000E17A6"/>
    <w:rsid w:val="000E19AC"/>
    <w:rsid w:val="000E2052"/>
    <w:rsid w:val="000E2123"/>
    <w:rsid w:val="000E239E"/>
    <w:rsid w:val="000E2564"/>
    <w:rsid w:val="000E2703"/>
    <w:rsid w:val="000E2827"/>
    <w:rsid w:val="000E289F"/>
    <w:rsid w:val="000E2B38"/>
    <w:rsid w:val="000E2EC0"/>
    <w:rsid w:val="000E3368"/>
    <w:rsid w:val="000E388C"/>
    <w:rsid w:val="000E3BBE"/>
    <w:rsid w:val="000E41FC"/>
    <w:rsid w:val="000E4275"/>
    <w:rsid w:val="000E4A92"/>
    <w:rsid w:val="000E4B5D"/>
    <w:rsid w:val="000E5597"/>
    <w:rsid w:val="000E5768"/>
    <w:rsid w:val="000E597E"/>
    <w:rsid w:val="000E5E5D"/>
    <w:rsid w:val="000E61F2"/>
    <w:rsid w:val="000E6205"/>
    <w:rsid w:val="000E65D3"/>
    <w:rsid w:val="000E6ADD"/>
    <w:rsid w:val="000E6F9D"/>
    <w:rsid w:val="000E70E9"/>
    <w:rsid w:val="000E75BF"/>
    <w:rsid w:val="000F0011"/>
    <w:rsid w:val="000F006A"/>
    <w:rsid w:val="000F0218"/>
    <w:rsid w:val="000F0358"/>
    <w:rsid w:val="000F0FDC"/>
    <w:rsid w:val="000F130C"/>
    <w:rsid w:val="000F1346"/>
    <w:rsid w:val="000F1418"/>
    <w:rsid w:val="000F1FFE"/>
    <w:rsid w:val="000F2C63"/>
    <w:rsid w:val="000F2FBA"/>
    <w:rsid w:val="000F30B8"/>
    <w:rsid w:val="000F376B"/>
    <w:rsid w:val="000F4A9B"/>
    <w:rsid w:val="000F4E00"/>
    <w:rsid w:val="000F5225"/>
    <w:rsid w:val="000F569F"/>
    <w:rsid w:val="000F56F6"/>
    <w:rsid w:val="000F59BB"/>
    <w:rsid w:val="000F5A8F"/>
    <w:rsid w:val="000F5D1B"/>
    <w:rsid w:val="000F5F74"/>
    <w:rsid w:val="000F60D7"/>
    <w:rsid w:val="000F622A"/>
    <w:rsid w:val="000F63C3"/>
    <w:rsid w:val="000F6932"/>
    <w:rsid w:val="000F6CA5"/>
    <w:rsid w:val="000F6E8B"/>
    <w:rsid w:val="000F7256"/>
    <w:rsid w:val="000F781C"/>
    <w:rsid w:val="000F798F"/>
    <w:rsid w:val="000F7AD9"/>
    <w:rsid w:val="000F7B39"/>
    <w:rsid w:val="00100035"/>
    <w:rsid w:val="00100B8F"/>
    <w:rsid w:val="001015C9"/>
    <w:rsid w:val="00101764"/>
    <w:rsid w:val="00101DEF"/>
    <w:rsid w:val="00102034"/>
    <w:rsid w:val="00102070"/>
    <w:rsid w:val="001020FE"/>
    <w:rsid w:val="00102187"/>
    <w:rsid w:val="001021C8"/>
    <w:rsid w:val="00102AD6"/>
    <w:rsid w:val="00102CAA"/>
    <w:rsid w:val="00102FDD"/>
    <w:rsid w:val="00103631"/>
    <w:rsid w:val="00103C2C"/>
    <w:rsid w:val="00103EFF"/>
    <w:rsid w:val="0010401D"/>
    <w:rsid w:val="00104633"/>
    <w:rsid w:val="00104EC3"/>
    <w:rsid w:val="001052EF"/>
    <w:rsid w:val="00105529"/>
    <w:rsid w:val="001058EB"/>
    <w:rsid w:val="00106443"/>
    <w:rsid w:val="001064B2"/>
    <w:rsid w:val="00106629"/>
    <w:rsid w:val="001067CF"/>
    <w:rsid w:val="001069C7"/>
    <w:rsid w:val="001069D1"/>
    <w:rsid w:val="00106DB9"/>
    <w:rsid w:val="00107022"/>
    <w:rsid w:val="0010703E"/>
    <w:rsid w:val="001071D0"/>
    <w:rsid w:val="001079A7"/>
    <w:rsid w:val="00107A33"/>
    <w:rsid w:val="00107B8B"/>
    <w:rsid w:val="00107DAC"/>
    <w:rsid w:val="00107EDF"/>
    <w:rsid w:val="001100BB"/>
    <w:rsid w:val="00110471"/>
    <w:rsid w:val="00110767"/>
    <w:rsid w:val="0011114E"/>
    <w:rsid w:val="0011115A"/>
    <w:rsid w:val="00111246"/>
    <w:rsid w:val="0011190D"/>
    <w:rsid w:val="00111AA6"/>
    <w:rsid w:val="001126BF"/>
    <w:rsid w:val="00112B50"/>
    <w:rsid w:val="00112DFB"/>
    <w:rsid w:val="001135B9"/>
    <w:rsid w:val="001139CA"/>
    <w:rsid w:val="00113B66"/>
    <w:rsid w:val="00113CC0"/>
    <w:rsid w:val="00113D19"/>
    <w:rsid w:val="00113F91"/>
    <w:rsid w:val="00114B53"/>
    <w:rsid w:val="00114D04"/>
    <w:rsid w:val="0011511A"/>
    <w:rsid w:val="00115588"/>
    <w:rsid w:val="001159EF"/>
    <w:rsid w:val="00115B30"/>
    <w:rsid w:val="00115D06"/>
    <w:rsid w:val="001167F3"/>
    <w:rsid w:val="001168E7"/>
    <w:rsid w:val="0011708B"/>
    <w:rsid w:val="001172FF"/>
    <w:rsid w:val="00117C33"/>
    <w:rsid w:val="001205F8"/>
    <w:rsid w:val="00120882"/>
    <w:rsid w:val="001208FB"/>
    <w:rsid w:val="001210D0"/>
    <w:rsid w:val="00121560"/>
    <w:rsid w:val="001217A7"/>
    <w:rsid w:val="00121B24"/>
    <w:rsid w:val="00121C6E"/>
    <w:rsid w:val="00122881"/>
    <w:rsid w:val="00122B70"/>
    <w:rsid w:val="00122F90"/>
    <w:rsid w:val="001232CB"/>
    <w:rsid w:val="00123DF5"/>
    <w:rsid w:val="00123F9D"/>
    <w:rsid w:val="001240A3"/>
    <w:rsid w:val="00124859"/>
    <w:rsid w:val="00125326"/>
    <w:rsid w:val="001254D6"/>
    <w:rsid w:val="00125A08"/>
    <w:rsid w:val="00125CFF"/>
    <w:rsid w:val="00126062"/>
    <w:rsid w:val="001276EE"/>
    <w:rsid w:val="001277C1"/>
    <w:rsid w:val="00127BCF"/>
    <w:rsid w:val="00127CE3"/>
    <w:rsid w:val="00127E13"/>
    <w:rsid w:val="00127F88"/>
    <w:rsid w:val="001302D6"/>
    <w:rsid w:val="00130836"/>
    <w:rsid w:val="00130A0A"/>
    <w:rsid w:val="001310B5"/>
    <w:rsid w:val="0013110B"/>
    <w:rsid w:val="001319E0"/>
    <w:rsid w:val="00131A0D"/>
    <w:rsid w:val="00131EB2"/>
    <w:rsid w:val="001322BE"/>
    <w:rsid w:val="00132431"/>
    <w:rsid w:val="00132907"/>
    <w:rsid w:val="001337D1"/>
    <w:rsid w:val="00133BEC"/>
    <w:rsid w:val="00134235"/>
    <w:rsid w:val="00134617"/>
    <w:rsid w:val="001348B5"/>
    <w:rsid w:val="00134FAB"/>
    <w:rsid w:val="001351EA"/>
    <w:rsid w:val="0013548E"/>
    <w:rsid w:val="00135E54"/>
    <w:rsid w:val="00136175"/>
    <w:rsid w:val="001361BC"/>
    <w:rsid w:val="001363C7"/>
    <w:rsid w:val="001367C6"/>
    <w:rsid w:val="00136C88"/>
    <w:rsid w:val="00136E8B"/>
    <w:rsid w:val="00136F2F"/>
    <w:rsid w:val="00136F32"/>
    <w:rsid w:val="001371B9"/>
    <w:rsid w:val="0013729B"/>
    <w:rsid w:val="00137382"/>
    <w:rsid w:val="00137383"/>
    <w:rsid w:val="0013792E"/>
    <w:rsid w:val="001379A4"/>
    <w:rsid w:val="001379C8"/>
    <w:rsid w:val="00137A8C"/>
    <w:rsid w:val="0014023D"/>
    <w:rsid w:val="00140382"/>
    <w:rsid w:val="00140427"/>
    <w:rsid w:val="00140878"/>
    <w:rsid w:val="00140929"/>
    <w:rsid w:val="00140C0C"/>
    <w:rsid w:val="00140D5A"/>
    <w:rsid w:val="00140D84"/>
    <w:rsid w:val="00140FC9"/>
    <w:rsid w:val="00141170"/>
    <w:rsid w:val="0014153C"/>
    <w:rsid w:val="00141782"/>
    <w:rsid w:val="001417AE"/>
    <w:rsid w:val="001419F4"/>
    <w:rsid w:val="00141A49"/>
    <w:rsid w:val="00141D5C"/>
    <w:rsid w:val="0014233F"/>
    <w:rsid w:val="0014253C"/>
    <w:rsid w:val="00142E76"/>
    <w:rsid w:val="00142F5A"/>
    <w:rsid w:val="00142FD8"/>
    <w:rsid w:val="0014354B"/>
    <w:rsid w:val="00143A6E"/>
    <w:rsid w:val="0014433D"/>
    <w:rsid w:val="00144891"/>
    <w:rsid w:val="0014493F"/>
    <w:rsid w:val="00144C7A"/>
    <w:rsid w:val="00144DAB"/>
    <w:rsid w:val="00144DD9"/>
    <w:rsid w:val="00145172"/>
    <w:rsid w:val="00145213"/>
    <w:rsid w:val="00145515"/>
    <w:rsid w:val="0014573D"/>
    <w:rsid w:val="00145AE6"/>
    <w:rsid w:val="0014627B"/>
    <w:rsid w:val="00146B26"/>
    <w:rsid w:val="00146C33"/>
    <w:rsid w:val="00146E03"/>
    <w:rsid w:val="00146ECE"/>
    <w:rsid w:val="001474EB"/>
    <w:rsid w:val="00147D63"/>
    <w:rsid w:val="00147EFA"/>
    <w:rsid w:val="00150922"/>
    <w:rsid w:val="001512C7"/>
    <w:rsid w:val="00151620"/>
    <w:rsid w:val="00151739"/>
    <w:rsid w:val="0015189E"/>
    <w:rsid w:val="00151A88"/>
    <w:rsid w:val="00151DDD"/>
    <w:rsid w:val="00151E1F"/>
    <w:rsid w:val="00151E58"/>
    <w:rsid w:val="00151F59"/>
    <w:rsid w:val="00151FA3"/>
    <w:rsid w:val="00152117"/>
    <w:rsid w:val="001521D8"/>
    <w:rsid w:val="001522AC"/>
    <w:rsid w:val="001523FC"/>
    <w:rsid w:val="00152645"/>
    <w:rsid w:val="00152696"/>
    <w:rsid w:val="0015287F"/>
    <w:rsid w:val="00152A06"/>
    <w:rsid w:val="00152AF9"/>
    <w:rsid w:val="00152B12"/>
    <w:rsid w:val="00153539"/>
    <w:rsid w:val="001537E2"/>
    <w:rsid w:val="00153860"/>
    <w:rsid w:val="00153D70"/>
    <w:rsid w:val="00154221"/>
    <w:rsid w:val="00154773"/>
    <w:rsid w:val="001549FE"/>
    <w:rsid w:val="00154A72"/>
    <w:rsid w:val="00154DE0"/>
    <w:rsid w:val="001552C3"/>
    <w:rsid w:val="001558C7"/>
    <w:rsid w:val="001559A3"/>
    <w:rsid w:val="00155B0F"/>
    <w:rsid w:val="0015622E"/>
    <w:rsid w:val="001562A8"/>
    <w:rsid w:val="001563AC"/>
    <w:rsid w:val="00156515"/>
    <w:rsid w:val="0015669B"/>
    <w:rsid w:val="001567F7"/>
    <w:rsid w:val="00156ABF"/>
    <w:rsid w:val="00156CC1"/>
    <w:rsid w:val="00157606"/>
    <w:rsid w:val="00157CF8"/>
    <w:rsid w:val="00157FBD"/>
    <w:rsid w:val="001605C5"/>
    <w:rsid w:val="001606CD"/>
    <w:rsid w:val="001607CE"/>
    <w:rsid w:val="00160F17"/>
    <w:rsid w:val="00161005"/>
    <w:rsid w:val="00161307"/>
    <w:rsid w:val="001618A5"/>
    <w:rsid w:val="001619DF"/>
    <w:rsid w:val="00161B50"/>
    <w:rsid w:val="00161DE1"/>
    <w:rsid w:val="00161EDB"/>
    <w:rsid w:val="001623BC"/>
    <w:rsid w:val="001625FE"/>
    <w:rsid w:val="001628B3"/>
    <w:rsid w:val="00162B52"/>
    <w:rsid w:val="00162C77"/>
    <w:rsid w:val="00162F7B"/>
    <w:rsid w:val="001636F1"/>
    <w:rsid w:val="00163CF0"/>
    <w:rsid w:val="00163EFF"/>
    <w:rsid w:val="00164334"/>
    <w:rsid w:val="0016451D"/>
    <w:rsid w:val="00164995"/>
    <w:rsid w:val="00164F27"/>
    <w:rsid w:val="00165024"/>
    <w:rsid w:val="00165211"/>
    <w:rsid w:val="001652E5"/>
    <w:rsid w:val="00165D08"/>
    <w:rsid w:val="00165D74"/>
    <w:rsid w:val="00165E2E"/>
    <w:rsid w:val="00165FE0"/>
    <w:rsid w:val="0016600A"/>
    <w:rsid w:val="001662CF"/>
    <w:rsid w:val="001668EE"/>
    <w:rsid w:val="00166C5C"/>
    <w:rsid w:val="00166D72"/>
    <w:rsid w:val="00166E22"/>
    <w:rsid w:val="00166FF7"/>
    <w:rsid w:val="00167261"/>
    <w:rsid w:val="00167A23"/>
    <w:rsid w:val="00167D1D"/>
    <w:rsid w:val="00167E42"/>
    <w:rsid w:val="00167E66"/>
    <w:rsid w:val="00170583"/>
    <w:rsid w:val="00170637"/>
    <w:rsid w:val="001710E8"/>
    <w:rsid w:val="0017128D"/>
    <w:rsid w:val="001714F3"/>
    <w:rsid w:val="001716B6"/>
    <w:rsid w:val="001717B4"/>
    <w:rsid w:val="00171A76"/>
    <w:rsid w:val="00171B05"/>
    <w:rsid w:val="00171C13"/>
    <w:rsid w:val="00171F3A"/>
    <w:rsid w:val="0017232C"/>
    <w:rsid w:val="0017235D"/>
    <w:rsid w:val="001726F0"/>
    <w:rsid w:val="00172A19"/>
    <w:rsid w:val="00172C01"/>
    <w:rsid w:val="00172CF6"/>
    <w:rsid w:val="00172F06"/>
    <w:rsid w:val="00173068"/>
    <w:rsid w:val="00173188"/>
    <w:rsid w:val="00173533"/>
    <w:rsid w:val="001736E7"/>
    <w:rsid w:val="00173998"/>
    <w:rsid w:val="00173A34"/>
    <w:rsid w:val="00173FCF"/>
    <w:rsid w:val="001741FC"/>
    <w:rsid w:val="00174637"/>
    <w:rsid w:val="0017468B"/>
    <w:rsid w:val="0017482E"/>
    <w:rsid w:val="00174981"/>
    <w:rsid w:val="00174F7D"/>
    <w:rsid w:val="00175361"/>
    <w:rsid w:val="0017541F"/>
    <w:rsid w:val="001754D2"/>
    <w:rsid w:val="001754E2"/>
    <w:rsid w:val="001754F8"/>
    <w:rsid w:val="00175859"/>
    <w:rsid w:val="001762A1"/>
    <w:rsid w:val="00176542"/>
    <w:rsid w:val="001765EC"/>
    <w:rsid w:val="00176632"/>
    <w:rsid w:val="00176F56"/>
    <w:rsid w:val="00177370"/>
    <w:rsid w:val="0017739E"/>
    <w:rsid w:val="001802BD"/>
    <w:rsid w:val="001802DC"/>
    <w:rsid w:val="001806D1"/>
    <w:rsid w:val="00181307"/>
    <w:rsid w:val="001815DE"/>
    <w:rsid w:val="00181D9F"/>
    <w:rsid w:val="00182276"/>
    <w:rsid w:val="001823CF"/>
    <w:rsid w:val="00182472"/>
    <w:rsid w:val="001824A0"/>
    <w:rsid w:val="00182752"/>
    <w:rsid w:val="001829B1"/>
    <w:rsid w:val="0018369C"/>
    <w:rsid w:val="00183797"/>
    <w:rsid w:val="0018382B"/>
    <w:rsid w:val="00183C55"/>
    <w:rsid w:val="00183DB8"/>
    <w:rsid w:val="001843C1"/>
    <w:rsid w:val="0018454B"/>
    <w:rsid w:val="0018456C"/>
    <w:rsid w:val="001850E1"/>
    <w:rsid w:val="001850F9"/>
    <w:rsid w:val="001851EE"/>
    <w:rsid w:val="00185415"/>
    <w:rsid w:val="001858BD"/>
    <w:rsid w:val="001858BF"/>
    <w:rsid w:val="00185ADB"/>
    <w:rsid w:val="00185CA2"/>
    <w:rsid w:val="00185DEC"/>
    <w:rsid w:val="00185E0B"/>
    <w:rsid w:val="001863A8"/>
    <w:rsid w:val="001863E8"/>
    <w:rsid w:val="001864B0"/>
    <w:rsid w:val="00186557"/>
    <w:rsid w:val="00186883"/>
    <w:rsid w:val="00186AA2"/>
    <w:rsid w:val="00186C8A"/>
    <w:rsid w:val="00186FED"/>
    <w:rsid w:val="00187447"/>
    <w:rsid w:val="00187800"/>
    <w:rsid w:val="00187899"/>
    <w:rsid w:val="00187985"/>
    <w:rsid w:val="00187BEB"/>
    <w:rsid w:val="00187D57"/>
    <w:rsid w:val="001903E9"/>
    <w:rsid w:val="001907F4"/>
    <w:rsid w:val="00190A31"/>
    <w:rsid w:val="001910A8"/>
    <w:rsid w:val="00191974"/>
    <w:rsid w:val="0019197D"/>
    <w:rsid w:val="00191B28"/>
    <w:rsid w:val="0019200F"/>
    <w:rsid w:val="00192725"/>
    <w:rsid w:val="0019278C"/>
    <w:rsid w:val="00192C7D"/>
    <w:rsid w:val="00192DE5"/>
    <w:rsid w:val="00193152"/>
    <w:rsid w:val="00193733"/>
    <w:rsid w:val="001942EA"/>
    <w:rsid w:val="0019447E"/>
    <w:rsid w:val="0019458D"/>
    <w:rsid w:val="00194F84"/>
    <w:rsid w:val="0019502B"/>
    <w:rsid w:val="00195282"/>
    <w:rsid w:val="001958D7"/>
    <w:rsid w:val="00195BD6"/>
    <w:rsid w:val="001962FB"/>
    <w:rsid w:val="00196426"/>
    <w:rsid w:val="001964FC"/>
    <w:rsid w:val="00196EB0"/>
    <w:rsid w:val="00197146"/>
    <w:rsid w:val="00197234"/>
    <w:rsid w:val="00197331"/>
    <w:rsid w:val="001973FA"/>
    <w:rsid w:val="00197662"/>
    <w:rsid w:val="0019768C"/>
    <w:rsid w:val="00197D8B"/>
    <w:rsid w:val="001A0017"/>
    <w:rsid w:val="001A002B"/>
    <w:rsid w:val="001A0498"/>
    <w:rsid w:val="001A05AD"/>
    <w:rsid w:val="001A0639"/>
    <w:rsid w:val="001A07CD"/>
    <w:rsid w:val="001A0971"/>
    <w:rsid w:val="001A09B2"/>
    <w:rsid w:val="001A0FB7"/>
    <w:rsid w:val="001A176D"/>
    <w:rsid w:val="001A179D"/>
    <w:rsid w:val="001A1C5A"/>
    <w:rsid w:val="001A207D"/>
    <w:rsid w:val="001A22FA"/>
    <w:rsid w:val="001A22FD"/>
    <w:rsid w:val="001A2D1C"/>
    <w:rsid w:val="001A30D6"/>
    <w:rsid w:val="001A3880"/>
    <w:rsid w:val="001A3B8E"/>
    <w:rsid w:val="001A3C89"/>
    <w:rsid w:val="001A3ED1"/>
    <w:rsid w:val="001A4AB7"/>
    <w:rsid w:val="001A4ADF"/>
    <w:rsid w:val="001A50E7"/>
    <w:rsid w:val="001A52A9"/>
    <w:rsid w:val="001A5BE7"/>
    <w:rsid w:val="001A644B"/>
    <w:rsid w:val="001A6635"/>
    <w:rsid w:val="001A69EF"/>
    <w:rsid w:val="001A6A58"/>
    <w:rsid w:val="001A6AFB"/>
    <w:rsid w:val="001A6CCF"/>
    <w:rsid w:val="001A7840"/>
    <w:rsid w:val="001A78EE"/>
    <w:rsid w:val="001B01F4"/>
    <w:rsid w:val="001B0459"/>
    <w:rsid w:val="001B0D7A"/>
    <w:rsid w:val="001B0F9A"/>
    <w:rsid w:val="001B1ADD"/>
    <w:rsid w:val="001B1DB7"/>
    <w:rsid w:val="001B1EA8"/>
    <w:rsid w:val="001B2207"/>
    <w:rsid w:val="001B26D2"/>
    <w:rsid w:val="001B2D5B"/>
    <w:rsid w:val="001B2D92"/>
    <w:rsid w:val="001B2F21"/>
    <w:rsid w:val="001B39F6"/>
    <w:rsid w:val="001B3A55"/>
    <w:rsid w:val="001B3B77"/>
    <w:rsid w:val="001B4260"/>
    <w:rsid w:val="001B485E"/>
    <w:rsid w:val="001B49DA"/>
    <w:rsid w:val="001B4A24"/>
    <w:rsid w:val="001B4A34"/>
    <w:rsid w:val="001B4A83"/>
    <w:rsid w:val="001B4FF6"/>
    <w:rsid w:val="001B5087"/>
    <w:rsid w:val="001B580C"/>
    <w:rsid w:val="001B58FA"/>
    <w:rsid w:val="001B5907"/>
    <w:rsid w:val="001B5C2E"/>
    <w:rsid w:val="001B5E1C"/>
    <w:rsid w:val="001B5E8E"/>
    <w:rsid w:val="001B605F"/>
    <w:rsid w:val="001B62B1"/>
    <w:rsid w:val="001B63B0"/>
    <w:rsid w:val="001B69BD"/>
    <w:rsid w:val="001B6C55"/>
    <w:rsid w:val="001B7CD9"/>
    <w:rsid w:val="001B7DAB"/>
    <w:rsid w:val="001B7ECE"/>
    <w:rsid w:val="001C015C"/>
    <w:rsid w:val="001C0281"/>
    <w:rsid w:val="001C035D"/>
    <w:rsid w:val="001C03AE"/>
    <w:rsid w:val="001C1187"/>
    <w:rsid w:val="001C149F"/>
    <w:rsid w:val="001C175D"/>
    <w:rsid w:val="001C1A99"/>
    <w:rsid w:val="001C1FEE"/>
    <w:rsid w:val="001C2BC3"/>
    <w:rsid w:val="001C329F"/>
    <w:rsid w:val="001C32B4"/>
    <w:rsid w:val="001C3440"/>
    <w:rsid w:val="001C39B0"/>
    <w:rsid w:val="001C4065"/>
    <w:rsid w:val="001C40B4"/>
    <w:rsid w:val="001C4124"/>
    <w:rsid w:val="001C4863"/>
    <w:rsid w:val="001C4B1B"/>
    <w:rsid w:val="001C4B1E"/>
    <w:rsid w:val="001C4B24"/>
    <w:rsid w:val="001C4BDA"/>
    <w:rsid w:val="001C4C0A"/>
    <w:rsid w:val="001C5333"/>
    <w:rsid w:val="001C535A"/>
    <w:rsid w:val="001C5700"/>
    <w:rsid w:val="001C59CE"/>
    <w:rsid w:val="001C5A25"/>
    <w:rsid w:val="001C5C98"/>
    <w:rsid w:val="001C6811"/>
    <w:rsid w:val="001C6A37"/>
    <w:rsid w:val="001C6A8F"/>
    <w:rsid w:val="001C6D4A"/>
    <w:rsid w:val="001C71AE"/>
    <w:rsid w:val="001C7624"/>
    <w:rsid w:val="001C77A4"/>
    <w:rsid w:val="001C7885"/>
    <w:rsid w:val="001D00DB"/>
    <w:rsid w:val="001D054F"/>
    <w:rsid w:val="001D057F"/>
    <w:rsid w:val="001D05BE"/>
    <w:rsid w:val="001D0658"/>
    <w:rsid w:val="001D074B"/>
    <w:rsid w:val="001D08E8"/>
    <w:rsid w:val="001D094E"/>
    <w:rsid w:val="001D095D"/>
    <w:rsid w:val="001D0ACB"/>
    <w:rsid w:val="001D0E70"/>
    <w:rsid w:val="001D10B5"/>
    <w:rsid w:val="001D1337"/>
    <w:rsid w:val="001D13AB"/>
    <w:rsid w:val="001D14B7"/>
    <w:rsid w:val="001D1579"/>
    <w:rsid w:val="001D1D58"/>
    <w:rsid w:val="001D23F4"/>
    <w:rsid w:val="001D2514"/>
    <w:rsid w:val="001D2AEA"/>
    <w:rsid w:val="001D2D8D"/>
    <w:rsid w:val="001D2EF1"/>
    <w:rsid w:val="001D2F5C"/>
    <w:rsid w:val="001D310E"/>
    <w:rsid w:val="001D3321"/>
    <w:rsid w:val="001D341A"/>
    <w:rsid w:val="001D361B"/>
    <w:rsid w:val="001D3E7B"/>
    <w:rsid w:val="001D3EED"/>
    <w:rsid w:val="001D4124"/>
    <w:rsid w:val="001D4482"/>
    <w:rsid w:val="001D4C6C"/>
    <w:rsid w:val="001D4CE8"/>
    <w:rsid w:val="001D4D80"/>
    <w:rsid w:val="001D519D"/>
    <w:rsid w:val="001D5F5A"/>
    <w:rsid w:val="001D6061"/>
    <w:rsid w:val="001D6572"/>
    <w:rsid w:val="001D65DF"/>
    <w:rsid w:val="001D6A9B"/>
    <w:rsid w:val="001D7502"/>
    <w:rsid w:val="001D7555"/>
    <w:rsid w:val="001D79C0"/>
    <w:rsid w:val="001D7BE9"/>
    <w:rsid w:val="001D7C9C"/>
    <w:rsid w:val="001D7D65"/>
    <w:rsid w:val="001E0070"/>
    <w:rsid w:val="001E022C"/>
    <w:rsid w:val="001E0C5C"/>
    <w:rsid w:val="001E1064"/>
    <w:rsid w:val="001E186F"/>
    <w:rsid w:val="001E1A5F"/>
    <w:rsid w:val="001E1B96"/>
    <w:rsid w:val="001E20CF"/>
    <w:rsid w:val="001E229A"/>
    <w:rsid w:val="001E243E"/>
    <w:rsid w:val="001E3539"/>
    <w:rsid w:val="001E3749"/>
    <w:rsid w:val="001E3813"/>
    <w:rsid w:val="001E3B64"/>
    <w:rsid w:val="001E413E"/>
    <w:rsid w:val="001E457D"/>
    <w:rsid w:val="001E482A"/>
    <w:rsid w:val="001E50D9"/>
    <w:rsid w:val="001E52CF"/>
    <w:rsid w:val="001E55B9"/>
    <w:rsid w:val="001E5AEA"/>
    <w:rsid w:val="001E5B2A"/>
    <w:rsid w:val="001E62C4"/>
    <w:rsid w:val="001E677B"/>
    <w:rsid w:val="001E67DB"/>
    <w:rsid w:val="001E68FE"/>
    <w:rsid w:val="001E69F0"/>
    <w:rsid w:val="001E767D"/>
    <w:rsid w:val="001E7842"/>
    <w:rsid w:val="001E7CD9"/>
    <w:rsid w:val="001E7CFE"/>
    <w:rsid w:val="001E7D74"/>
    <w:rsid w:val="001F0146"/>
    <w:rsid w:val="001F020B"/>
    <w:rsid w:val="001F0221"/>
    <w:rsid w:val="001F077F"/>
    <w:rsid w:val="001F07B2"/>
    <w:rsid w:val="001F0903"/>
    <w:rsid w:val="001F0AF0"/>
    <w:rsid w:val="001F0DD1"/>
    <w:rsid w:val="001F13F7"/>
    <w:rsid w:val="001F1673"/>
    <w:rsid w:val="001F1FB1"/>
    <w:rsid w:val="001F2194"/>
    <w:rsid w:val="001F2562"/>
    <w:rsid w:val="001F2856"/>
    <w:rsid w:val="001F2A34"/>
    <w:rsid w:val="001F2ED2"/>
    <w:rsid w:val="001F367B"/>
    <w:rsid w:val="001F36AF"/>
    <w:rsid w:val="001F3744"/>
    <w:rsid w:val="001F3801"/>
    <w:rsid w:val="001F3C34"/>
    <w:rsid w:val="001F3D64"/>
    <w:rsid w:val="001F408F"/>
    <w:rsid w:val="001F469A"/>
    <w:rsid w:val="001F541B"/>
    <w:rsid w:val="001F5670"/>
    <w:rsid w:val="001F5A02"/>
    <w:rsid w:val="001F6557"/>
    <w:rsid w:val="001F68AC"/>
    <w:rsid w:val="001F7F79"/>
    <w:rsid w:val="002003AC"/>
    <w:rsid w:val="0020097A"/>
    <w:rsid w:val="00200D5E"/>
    <w:rsid w:val="00200D6F"/>
    <w:rsid w:val="00200F96"/>
    <w:rsid w:val="00201623"/>
    <w:rsid w:val="002019F9"/>
    <w:rsid w:val="00201BF1"/>
    <w:rsid w:val="00201C45"/>
    <w:rsid w:val="00201F0E"/>
    <w:rsid w:val="002025DC"/>
    <w:rsid w:val="00202D09"/>
    <w:rsid w:val="002033A0"/>
    <w:rsid w:val="002033EF"/>
    <w:rsid w:val="002035B5"/>
    <w:rsid w:val="002035FD"/>
    <w:rsid w:val="00203671"/>
    <w:rsid w:val="00203BAD"/>
    <w:rsid w:val="00203C42"/>
    <w:rsid w:val="00203C83"/>
    <w:rsid w:val="00204253"/>
    <w:rsid w:val="002044C6"/>
    <w:rsid w:val="00204BC7"/>
    <w:rsid w:val="00204CB5"/>
    <w:rsid w:val="00204D4E"/>
    <w:rsid w:val="00204F19"/>
    <w:rsid w:val="00205531"/>
    <w:rsid w:val="00205B91"/>
    <w:rsid w:val="00205C95"/>
    <w:rsid w:val="00205D3B"/>
    <w:rsid w:val="00205E7E"/>
    <w:rsid w:val="0020635B"/>
    <w:rsid w:val="0020695E"/>
    <w:rsid w:val="00206C30"/>
    <w:rsid w:val="00206CDB"/>
    <w:rsid w:val="00206E44"/>
    <w:rsid w:val="00206E85"/>
    <w:rsid w:val="002076FA"/>
    <w:rsid w:val="00207B63"/>
    <w:rsid w:val="00207C88"/>
    <w:rsid w:val="00207EEA"/>
    <w:rsid w:val="00207F53"/>
    <w:rsid w:val="002102D7"/>
    <w:rsid w:val="00210620"/>
    <w:rsid w:val="002107BA"/>
    <w:rsid w:val="00210C04"/>
    <w:rsid w:val="00210E00"/>
    <w:rsid w:val="00211AAA"/>
    <w:rsid w:val="00211B1A"/>
    <w:rsid w:val="00212101"/>
    <w:rsid w:val="0021218C"/>
    <w:rsid w:val="00212372"/>
    <w:rsid w:val="002128A9"/>
    <w:rsid w:val="002128BF"/>
    <w:rsid w:val="00212A55"/>
    <w:rsid w:val="00213223"/>
    <w:rsid w:val="00213A22"/>
    <w:rsid w:val="00213BCA"/>
    <w:rsid w:val="00213C16"/>
    <w:rsid w:val="00213C82"/>
    <w:rsid w:val="00213DC1"/>
    <w:rsid w:val="002140AD"/>
    <w:rsid w:val="0021493B"/>
    <w:rsid w:val="00214E9C"/>
    <w:rsid w:val="00214FD8"/>
    <w:rsid w:val="002151C6"/>
    <w:rsid w:val="00215265"/>
    <w:rsid w:val="00215300"/>
    <w:rsid w:val="00215C37"/>
    <w:rsid w:val="0021626D"/>
    <w:rsid w:val="0021632A"/>
    <w:rsid w:val="00216433"/>
    <w:rsid w:val="00216AED"/>
    <w:rsid w:val="00216E39"/>
    <w:rsid w:val="00216E80"/>
    <w:rsid w:val="00217101"/>
    <w:rsid w:val="002179CB"/>
    <w:rsid w:val="00217A4C"/>
    <w:rsid w:val="00217B7C"/>
    <w:rsid w:val="002200AF"/>
    <w:rsid w:val="0022032D"/>
    <w:rsid w:val="002205E7"/>
    <w:rsid w:val="002206D7"/>
    <w:rsid w:val="00220845"/>
    <w:rsid w:val="00220D9E"/>
    <w:rsid w:val="00220DEB"/>
    <w:rsid w:val="002210B9"/>
    <w:rsid w:val="0022198D"/>
    <w:rsid w:val="002221B8"/>
    <w:rsid w:val="0022266B"/>
    <w:rsid w:val="0022281B"/>
    <w:rsid w:val="00222942"/>
    <w:rsid w:val="00222C89"/>
    <w:rsid w:val="0022315C"/>
    <w:rsid w:val="00223513"/>
    <w:rsid w:val="00223A95"/>
    <w:rsid w:val="00223B9D"/>
    <w:rsid w:val="00223BC1"/>
    <w:rsid w:val="00223FEE"/>
    <w:rsid w:val="00224321"/>
    <w:rsid w:val="002248F3"/>
    <w:rsid w:val="00224E13"/>
    <w:rsid w:val="002256B7"/>
    <w:rsid w:val="00225772"/>
    <w:rsid w:val="00225B54"/>
    <w:rsid w:val="00225B60"/>
    <w:rsid w:val="00225C94"/>
    <w:rsid w:val="00225E4C"/>
    <w:rsid w:val="00225E6F"/>
    <w:rsid w:val="002261EF"/>
    <w:rsid w:val="00226303"/>
    <w:rsid w:val="00226433"/>
    <w:rsid w:val="00226572"/>
    <w:rsid w:val="00226945"/>
    <w:rsid w:val="00226F45"/>
    <w:rsid w:val="002279A8"/>
    <w:rsid w:val="00230807"/>
    <w:rsid w:val="00232061"/>
    <w:rsid w:val="0023212D"/>
    <w:rsid w:val="002321B7"/>
    <w:rsid w:val="00232656"/>
    <w:rsid w:val="002328CA"/>
    <w:rsid w:val="00232F5F"/>
    <w:rsid w:val="00233587"/>
    <w:rsid w:val="002335ED"/>
    <w:rsid w:val="00233A1F"/>
    <w:rsid w:val="00233A83"/>
    <w:rsid w:val="00233D15"/>
    <w:rsid w:val="00234256"/>
    <w:rsid w:val="00234534"/>
    <w:rsid w:val="0023462D"/>
    <w:rsid w:val="002347E8"/>
    <w:rsid w:val="00234A9D"/>
    <w:rsid w:val="00235364"/>
    <w:rsid w:val="0023596F"/>
    <w:rsid w:val="002359E8"/>
    <w:rsid w:val="00235DC1"/>
    <w:rsid w:val="00236FB6"/>
    <w:rsid w:val="0023701F"/>
    <w:rsid w:val="00237344"/>
    <w:rsid w:val="002374BF"/>
    <w:rsid w:val="002375EF"/>
    <w:rsid w:val="0023763D"/>
    <w:rsid w:val="002378C0"/>
    <w:rsid w:val="00237AA6"/>
    <w:rsid w:val="00237B02"/>
    <w:rsid w:val="00237C14"/>
    <w:rsid w:val="00237C3C"/>
    <w:rsid w:val="00240073"/>
    <w:rsid w:val="002401DD"/>
    <w:rsid w:val="002401EF"/>
    <w:rsid w:val="00240E9C"/>
    <w:rsid w:val="00240FD2"/>
    <w:rsid w:val="002414AF"/>
    <w:rsid w:val="00241DFE"/>
    <w:rsid w:val="00241E10"/>
    <w:rsid w:val="002423EA"/>
    <w:rsid w:val="00242489"/>
    <w:rsid w:val="00242766"/>
    <w:rsid w:val="002428F2"/>
    <w:rsid w:val="00242A5D"/>
    <w:rsid w:val="00242FDD"/>
    <w:rsid w:val="00243087"/>
    <w:rsid w:val="00243318"/>
    <w:rsid w:val="0024362D"/>
    <w:rsid w:val="00244496"/>
    <w:rsid w:val="0024463E"/>
    <w:rsid w:val="002446A0"/>
    <w:rsid w:val="00244826"/>
    <w:rsid w:val="0024498B"/>
    <w:rsid w:val="00244D64"/>
    <w:rsid w:val="00244FEE"/>
    <w:rsid w:val="0024548E"/>
    <w:rsid w:val="00245E26"/>
    <w:rsid w:val="002460D8"/>
    <w:rsid w:val="00246203"/>
    <w:rsid w:val="00246420"/>
    <w:rsid w:val="00246A9E"/>
    <w:rsid w:val="00246EAF"/>
    <w:rsid w:val="0024735C"/>
    <w:rsid w:val="00247FBA"/>
    <w:rsid w:val="00247FEC"/>
    <w:rsid w:val="00250158"/>
    <w:rsid w:val="00250576"/>
    <w:rsid w:val="0025066F"/>
    <w:rsid w:val="0025077D"/>
    <w:rsid w:val="002508C4"/>
    <w:rsid w:val="0025090C"/>
    <w:rsid w:val="0025098A"/>
    <w:rsid w:val="00250A1F"/>
    <w:rsid w:val="00250A36"/>
    <w:rsid w:val="00250DAB"/>
    <w:rsid w:val="002519E5"/>
    <w:rsid w:val="00251DAB"/>
    <w:rsid w:val="00251DCC"/>
    <w:rsid w:val="002520A5"/>
    <w:rsid w:val="002520D3"/>
    <w:rsid w:val="002520FD"/>
    <w:rsid w:val="002526A1"/>
    <w:rsid w:val="00252AF0"/>
    <w:rsid w:val="002530B6"/>
    <w:rsid w:val="002536CB"/>
    <w:rsid w:val="00253AEA"/>
    <w:rsid w:val="00253E4B"/>
    <w:rsid w:val="00254564"/>
    <w:rsid w:val="00254770"/>
    <w:rsid w:val="00254BA1"/>
    <w:rsid w:val="00254C78"/>
    <w:rsid w:val="00254E12"/>
    <w:rsid w:val="002550A8"/>
    <w:rsid w:val="002558EF"/>
    <w:rsid w:val="0025604B"/>
    <w:rsid w:val="002566DA"/>
    <w:rsid w:val="00256843"/>
    <w:rsid w:val="00256CA0"/>
    <w:rsid w:val="00256D53"/>
    <w:rsid w:val="00256DAB"/>
    <w:rsid w:val="002578B0"/>
    <w:rsid w:val="00257FDA"/>
    <w:rsid w:val="0026027B"/>
    <w:rsid w:val="0026029C"/>
    <w:rsid w:val="002609AA"/>
    <w:rsid w:val="00260B74"/>
    <w:rsid w:val="00260E6D"/>
    <w:rsid w:val="0026106E"/>
    <w:rsid w:val="00261151"/>
    <w:rsid w:val="00261395"/>
    <w:rsid w:val="002616E1"/>
    <w:rsid w:val="00261CBF"/>
    <w:rsid w:val="00262062"/>
    <w:rsid w:val="002623AD"/>
    <w:rsid w:val="00262C11"/>
    <w:rsid w:val="00262C66"/>
    <w:rsid w:val="0026319E"/>
    <w:rsid w:val="002636F5"/>
    <w:rsid w:val="00263E57"/>
    <w:rsid w:val="00264420"/>
    <w:rsid w:val="00264992"/>
    <w:rsid w:val="00264A70"/>
    <w:rsid w:val="00264CAB"/>
    <w:rsid w:val="002651D9"/>
    <w:rsid w:val="00265A49"/>
    <w:rsid w:val="00265D9F"/>
    <w:rsid w:val="00266083"/>
    <w:rsid w:val="00266090"/>
    <w:rsid w:val="00266345"/>
    <w:rsid w:val="002666ED"/>
    <w:rsid w:val="0026678C"/>
    <w:rsid w:val="002667A0"/>
    <w:rsid w:val="002668C5"/>
    <w:rsid w:val="00266909"/>
    <w:rsid w:val="00266B87"/>
    <w:rsid w:val="00266E0E"/>
    <w:rsid w:val="00266F68"/>
    <w:rsid w:val="002670C6"/>
    <w:rsid w:val="0026725C"/>
    <w:rsid w:val="002673F8"/>
    <w:rsid w:val="00267489"/>
    <w:rsid w:val="00267AF8"/>
    <w:rsid w:val="00267DC0"/>
    <w:rsid w:val="00267DFB"/>
    <w:rsid w:val="0027024B"/>
    <w:rsid w:val="00270DA4"/>
    <w:rsid w:val="0027151B"/>
    <w:rsid w:val="00271852"/>
    <w:rsid w:val="00271903"/>
    <w:rsid w:val="002719AA"/>
    <w:rsid w:val="00271B10"/>
    <w:rsid w:val="002727A1"/>
    <w:rsid w:val="00272B28"/>
    <w:rsid w:val="0027302C"/>
    <w:rsid w:val="002731EC"/>
    <w:rsid w:val="002737EB"/>
    <w:rsid w:val="00273813"/>
    <w:rsid w:val="00273A2A"/>
    <w:rsid w:val="00273AE5"/>
    <w:rsid w:val="00273D0A"/>
    <w:rsid w:val="0027429B"/>
    <w:rsid w:val="00274411"/>
    <w:rsid w:val="0027443E"/>
    <w:rsid w:val="0027490D"/>
    <w:rsid w:val="002757C9"/>
    <w:rsid w:val="00275982"/>
    <w:rsid w:val="00275DBF"/>
    <w:rsid w:val="0027614A"/>
    <w:rsid w:val="002764F9"/>
    <w:rsid w:val="0027685F"/>
    <w:rsid w:val="00276A2D"/>
    <w:rsid w:val="00277009"/>
    <w:rsid w:val="00277247"/>
    <w:rsid w:val="002777FB"/>
    <w:rsid w:val="00277843"/>
    <w:rsid w:val="00277D31"/>
    <w:rsid w:val="00277F5E"/>
    <w:rsid w:val="00280130"/>
    <w:rsid w:val="0028017F"/>
    <w:rsid w:val="00280274"/>
    <w:rsid w:val="00280A62"/>
    <w:rsid w:val="00280CD0"/>
    <w:rsid w:val="00280E8C"/>
    <w:rsid w:val="00280FBE"/>
    <w:rsid w:val="00281525"/>
    <w:rsid w:val="00281642"/>
    <w:rsid w:val="00281B44"/>
    <w:rsid w:val="002824D2"/>
    <w:rsid w:val="0028286A"/>
    <w:rsid w:val="00282928"/>
    <w:rsid w:val="00282964"/>
    <w:rsid w:val="00282A26"/>
    <w:rsid w:val="00282CE1"/>
    <w:rsid w:val="00282D27"/>
    <w:rsid w:val="00282D5E"/>
    <w:rsid w:val="00282ECC"/>
    <w:rsid w:val="00283736"/>
    <w:rsid w:val="00283F83"/>
    <w:rsid w:val="002848BA"/>
    <w:rsid w:val="0028493A"/>
    <w:rsid w:val="00284F61"/>
    <w:rsid w:val="00285287"/>
    <w:rsid w:val="00285746"/>
    <w:rsid w:val="002859E1"/>
    <w:rsid w:val="00285A6A"/>
    <w:rsid w:val="00285D97"/>
    <w:rsid w:val="00285E57"/>
    <w:rsid w:val="0028632F"/>
    <w:rsid w:val="00286428"/>
    <w:rsid w:val="002867AC"/>
    <w:rsid w:val="002874CC"/>
    <w:rsid w:val="002875C0"/>
    <w:rsid w:val="00287A10"/>
    <w:rsid w:val="00290068"/>
    <w:rsid w:val="002900D9"/>
    <w:rsid w:val="0029087F"/>
    <w:rsid w:val="002908F9"/>
    <w:rsid w:val="00290959"/>
    <w:rsid w:val="00290DF0"/>
    <w:rsid w:val="00290DF9"/>
    <w:rsid w:val="00291597"/>
    <w:rsid w:val="00291722"/>
    <w:rsid w:val="002917E4"/>
    <w:rsid w:val="00291C3C"/>
    <w:rsid w:val="00291F11"/>
    <w:rsid w:val="00291F33"/>
    <w:rsid w:val="00292671"/>
    <w:rsid w:val="00292A23"/>
    <w:rsid w:val="00292D40"/>
    <w:rsid w:val="00292F9A"/>
    <w:rsid w:val="002931C5"/>
    <w:rsid w:val="002932D4"/>
    <w:rsid w:val="0029367C"/>
    <w:rsid w:val="002936C0"/>
    <w:rsid w:val="00293740"/>
    <w:rsid w:val="00293C83"/>
    <w:rsid w:val="00294484"/>
    <w:rsid w:val="00294B0E"/>
    <w:rsid w:val="00294BEA"/>
    <w:rsid w:val="00294ECE"/>
    <w:rsid w:val="002950A7"/>
    <w:rsid w:val="002950F2"/>
    <w:rsid w:val="0029529F"/>
    <w:rsid w:val="0029539C"/>
    <w:rsid w:val="0029595A"/>
    <w:rsid w:val="00295D4A"/>
    <w:rsid w:val="00295D90"/>
    <w:rsid w:val="0029605E"/>
    <w:rsid w:val="0029612C"/>
    <w:rsid w:val="00296A47"/>
    <w:rsid w:val="002978C8"/>
    <w:rsid w:val="00297EDE"/>
    <w:rsid w:val="00297F16"/>
    <w:rsid w:val="00297F5F"/>
    <w:rsid w:val="002A0009"/>
    <w:rsid w:val="002A0016"/>
    <w:rsid w:val="002A0250"/>
    <w:rsid w:val="002A08D0"/>
    <w:rsid w:val="002A0FFA"/>
    <w:rsid w:val="002A19EB"/>
    <w:rsid w:val="002A1A98"/>
    <w:rsid w:val="002A1C2A"/>
    <w:rsid w:val="002A1FFC"/>
    <w:rsid w:val="002A205C"/>
    <w:rsid w:val="002A2235"/>
    <w:rsid w:val="002A225B"/>
    <w:rsid w:val="002A2633"/>
    <w:rsid w:val="002A2797"/>
    <w:rsid w:val="002A28D0"/>
    <w:rsid w:val="002A2C10"/>
    <w:rsid w:val="002A3103"/>
    <w:rsid w:val="002A3601"/>
    <w:rsid w:val="002A36DD"/>
    <w:rsid w:val="002A3C67"/>
    <w:rsid w:val="002A3F07"/>
    <w:rsid w:val="002A40B1"/>
    <w:rsid w:val="002A4319"/>
    <w:rsid w:val="002A486F"/>
    <w:rsid w:val="002A4BDD"/>
    <w:rsid w:val="002A53CC"/>
    <w:rsid w:val="002A54C1"/>
    <w:rsid w:val="002A5940"/>
    <w:rsid w:val="002A6121"/>
    <w:rsid w:val="002A64ED"/>
    <w:rsid w:val="002A64FF"/>
    <w:rsid w:val="002A683D"/>
    <w:rsid w:val="002A69C9"/>
    <w:rsid w:val="002A69DB"/>
    <w:rsid w:val="002A6EE1"/>
    <w:rsid w:val="002A6F9B"/>
    <w:rsid w:val="002A71E5"/>
    <w:rsid w:val="002A76A9"/>
    <w:rsid w:val="002B06A7"/>
    <w:rsid w:val="002B06AD"/>
    <w:rsid w:val="002B0749"/>
    <w:rsid w:val="002B096F"/>
    <w:rsid w:val="002B0DB5"/>
    <w:rsid w:val="002B113A"/>
    <w:rsid w:val="002B1229"/>
    <w:rsid w:val="002B1520"/>
    <w:rsid w:val="002B1968"/>
    <w:rsid w:val="002B19C1"/>
    <w:rsid w:val="002B1B50"/>
    <w:rsid w:val="002B1B84"/>
    <w:rsid w:val="002B1C75"/>
    <w:rsid w:val="002B1CC3"/>
    <w:rsid w:val="002B20E9"/>
    <w:rsid w:val="002B2184"/>
    <w:rsid w:val="002B233E"/>
    <w:rsid w:val="002B23BF"/>
    <w:rsid w:val="002B2533"/>
    <w:rsid w:val="002B2804"/>
    <w:rsid w:val="002B2E3C"/>
    <w:rsid w:val="002B2E8E"/>
    <w:rsid w:val="002B30EE"/>
    <w:rsid w:val="002B3240"/>
    <w:rsid w:val="002B3248"/>
    <w:rsid w:val="002B355B"/>
    <w:rsid w:val="002B38F4"/>
    <w:rsid w:val="002B3CBC"/>
    <w:rsid w:val="002B40E4"/>
    <w:rsid w:val="002B45D0"/>
    <w:rsid w:val="002B4AF0"/>
    <w:rsid w:val="002B4E3A"/>
    <w:rsid w:val="002B54E2"/>
    <w:rsid w:val="002B58D9"/>
    <w:rsid w:val="002B5AC9"/>
    <w:rsid w:val="002B5AD1"/>
    <w:rsid w:val="002B5CA2"/>
    <w:rsid w:val="002B60E8"/>
    <w:rsid w:val="002B61F9"/>
    <w:rsid w:val="002B6497"/>
    <w:rsid w:val="002B64EA"/>
    <w:rsid w:val="002B66EE"/>
    <w:rsid w:val="002B6B27"/>
    <w:rsid w:val="002B6C7B"/>
    <w:rsid w:val="002B6C8A"/>
    <w:rsid w:val="002B712B"/>
    <w:rsid w:val="002B727E"/>
    <w:rsid w:val="002B73E7"/>
    <w:rsid w:val="002B7BCB"/>
    <w:rsid w:val="002B7C33"/>
    <w:rsid w:val="002C030B"/>
    <w:rsid w:val="002C09A8"/>
    <w:rsid w:val="002C0A37"/>
    <w:rsid w:val="002C0BF5"/>
    <w:rsid w:val="002C0EB2"/>
    <w:rsid w:val="002C1061"/>
    <w:rsid w:val="002C1165"/>
    <w:rsid w:val="002C121A"/>
    <w:rsid w:val="002C139E"/>
    <w:rsid w:val="002C161B"/>
    <w:rsid w:val="002C1671"/>
    <w:rsid w:val="002C189C"/>
    <w:rsid w:val="002C1A27"/>
    <w:rsid w:val="002C1EDB"/>
    <w:rsid w:val="002C2361"/>
    <w:rsid w:val="002C2730"/>
    <w:rsid w:val="002C29A0"/>
    <w:rsid w:val="002C2A73"/>
    <w:rsid w:val="002C2B74"/>
    <w:rsid w:val="002C3E41"/>
    <w:rsid w:val="002C43E9"/>
    <w:rsid w:val="002C459B"/>
    <w:rsid w:val="002C4F60"/>
    <w:rsid w:val="002C50A8"/>
    <w:rsid w:val="002C515B"/>
    <w:rsid w:val="002C5544"/>
    <w:rsid w:val="002C6053"/>
    <w:rsid w:val="002C648C"/>
    <w:rsid w:val="002C6C26"/>
    <w:rsid w:val="002C6C69"/>
    <w:rsid w:val="002C6F55"/>
    <w:rsid w:val="002C70B3"/>
    <w:rsid w:val="002C7391"/>
    <w:rsid w:val="002C74C4"/>
    <w:rsid w:val="002C7644"/>
    <w:rsid w:val="002C7952"/>
    <w:rsid w:val="002C7A52"/>
    <w:rsid w:val="002C7BCD"/>
    <w:rsid w:val="002C7CA6"/>
    <w:rsid w:val="002C7CF1"/>
    <w:rsid w:val="002D0162"/>
    <w:rsid w:val="002D01FC"/>
    <w:rsid w:val="002D027C"/>
    <w:rsid w:val="002D0308"/>
    <w:rsid w:val="002D04A9"/>
    <w:rsid w:val="002D08DF"/>
    <w:rsid w:val="002D0918"/>
    <w:rsid w:val="002D0A1B"/>
    <w:rsid w:val="002D0B0C"/>
    <w:rsid w:val="002D0BF6"/>
    <w:rsid w:val="002D0F72"/>
    <w:rsid w:val="002D0F79"/>
    <w:rsid w:val="002D13E3"/>
    <w:rsid w:val="002D1620"/>
    <w:rsid w:val="002D1690"/>
    <w:rsid w:val="002D1E9B"/>
    <w:rsid w:val="002D1F14"/>
    <w:rsid w:val="002D2708"/>
    <w:rsid w:val="002D27F4"/>
    <w:rsid w:val="002D2CDB"/>
    <w:rsid w:val="002D2DB6"/>
    <w:rsid w:val="002D2FD9"/>
    <w:rsid w:val="002D3239"/>
    <w:rsid w:val="002D3540"/>
    <w:rsid w:val="002D3C50"/>
    <w:rsid w:val="002D3C9C"/>
    <w:rsid w:val="002D3D54"/>
    <w:rsid w:val="002D3F1F"/>
    <w:rsid w:val="002D4163"/>
    <w:rsid w:val="002D41A8"/>
    <w:rsid w:val="002D4C9C"/>
    <w:rsid w:val="002D5440"/>
    <w:rsid w:val="002D5B96"/>
    <w:rsid w:val="002D6295"/>
    <w:rsid w:val="002D6314"/>
    <w:rsid w:val="002D6632"/>
    <w:rsid w:val="002D675F"/>
    <w:rsid w:val="002D6C42"/>
    <w:rsid w:val="002D6F6F"/>
    <w:rsid w:val="002D714D"/>
    <w:rsid w:val="002D76E4"/>
    <w:rsid w:val="002D7AF1"/>
    <w:rsid w:val="002D7C1A"/>
    <w:rsid w:val="002E00DA"/>
    <w:rsid w:val="002E07A1"/>
    <w:rsid w:val="002E080E"/>
    <w:rsid w:val="002E0A57"/>
    <w:rsid w:val="002E0A6B"/>
    <w:rsid w:val="002E0BDB"/>
    <w:rsid w:val="002E0E00"/>
    <w:rsid w:val="002E13DA"/>
    <w:rsid w:val="002E17FB"/>
    <w:rsid w:val="002E1995"/>
    <w:rsid w:val="002E1CE2"/>
    <w:rsid w:val="002E1D2D"/>
    <w:rsid w:val="002E1FD5"/>
    <w:rsid w:val="002E2093"/>
    <w:rsid w:val="002E2423"/>
    <w:rsid w:val="002E25B8"/>
    <w:rsid w:val="002E2806"/>
    <w:rsid w:val="002E288E"/>
    <w:rsid w:val="002E2959"/>
    <w:rsid w:val="002E2FD2"/>
    <w:rsid w:val="002E3926"/>
    <w:rsid w:val="002E39CF"/>
    <w:rsid w:val="002E3A38"/>
    <w:rsid w:val="002E3DBE"/>
    <w:rsid w:val="002E3FA0"/>
    <w:rsid w:val="002E4078"/>
    <w:rsid w:val="002E40EC"/>
    <w:rsid w:val="002E4219"/>
    <w:rsid w:val="002E4252"/>
    <w:rsid w:val="002E465C"/>
    <w:rsid w:val="002E4771"/>
    <w:rsid w:val="002E47E2"/>
    <w:rsid w:val="002E481C"/>
    <w:rsid w:val="002E48D2"/>
    <w:rsid w:val="002E4C3D"/>
    <w:rsid w:val="002E50C3"/>
    <w:rsid w:val="002E53BD"/>
    <w:rsid w:val="002E574E"/>
    <w:rsid w:val="002E620B"/>
    <w:rsid w:val="002E630F"/>
    <w:rsid w:val="002E6430"/>
    <w:rsid w:val="002E672C"/>
    <w:rsid w:val="002E6B4C"/>
    <w:rsid w:val="002E6B90"/>
    <w:rsid w:val="002E6F89"/>
    <w:rsid w:val="002E707F"/>
    <w:rsid w:val="002E735E"/>
    <w:rsid w:val="002E76F6"/>
    <w:rsid w:val="002E7724"/>
    <w:rsid w:val="002E7B81"/>
    <w:rsid w:val="002F0A8E"/>
    <w:rsid w:val="002F0E92"/>
    <w:rsid w:val="002F1191"/>
    <w:rsid w:val="002F1968"/>
    <w:rsid w:val="002F1B95"/>
    <w:rsid w:val="002F1D07"/>
    <w:rsid w:val="002F1ECD"/>
    <w:rsid w:val="002F265F"/>
    <w:rsid w:val="002F2BE3"/>
    <w:rsid w:val="002F2C4E"/>
    <w:rsid w:val="002F336F"/>
    <w:rsid w:val="002F360F"/>
    <w:rsid w:val="002F367D"/>
    <w:rsid w:val="002F3CC0"/>
    <w:rsid w:val="002F3EF2"/>
    <w:rsid w:val="002F4205"/>
    <w:rsid w:val="002F4597"/>
    <w:rsid w:val="002F4A8B"/>
    <w:rsid w:val="002F4E62"/>
    <w:rsid w:val="002F53D2"/>
    <w:rsid w:val="002F550E"/>
    <w:rsid w:val="002F5584"/>
    <w:rsid w:val="002F58E6"/>
    <w:rsid w:val="002F58F6"/>
    <w:rsid w:val="002F594B"/>
    <w:rsid w:val="002F5A48"/>
    <w:rsid w:val="002F5B3F"/>
    <w:rsid w:val="002F5B57"/>
    <w:rsid w:val="002F5BFE"/>
    <w:rsid w:val="002F5FE0"/>
    <w:rsid w:val="002F6002"/>
    <w:rsid w:val="002F6089"/>
    <w:rsid w:val="002F60F7"/>
    <w:rsid w:val="002F624A"/>
    <w:rsid w:val="002F68BB"/>
    <w:rsid w:val="002F6D50"/>
    <w:rsid w:val="002F6E05"/>
    <w:rsid w:val="002F6EF0"/>
    <w:rsid w:val="002F6F3B"/>
    <w:rsid w:val="002F7140"/>
    <w:rsid w:val="002F71AA"/>
    <w:rsid w:val="002F71B2"/>
    <w:rsid w:val="002F7290"/>
    <w:rsid w:val="002F7814"/>
    <w:rsid w:val="002F7888"/>
    <w:rsid w:val="002F78F6"/>
    <w:rsid w:val="002F78FA"/>
    <w:rsid w:val="002F7CA2"/>
    <w:rsid w:val="002F7D55"/>
    <w:rsid w:val="002F7E44"/>
    <w:rsid w:val="002F7EA7"/>
    <w:rsid w:val="00300251"/>
    <w:rsid w:val="00300609"/>
    <w:rsid w:val="00300BEE"/>
    <w:rsid w:val="0030149D"/>
    <w:rsid w:val="003017E4"/>
    <w:rsid w:val="003017E8"/>
    <w:rsid w:val="00301FA0"/>
    <w:rsid w:val="0030202B"/>
    <w:rsid w:val="003026E0"/>
    <w:rsid w:val="00302D57"/>
    <w:rsid w:val="0030302B"/>
    <w:rsid w:val="00303414"/>
    <w:rsid w:val="0030379B"/>
    <w:rsid w:val="00303F5C"/>
    <w:rsid w:val="00305065"/>
    <w:rsid w:val="003054CA"/>
    <w:rsid w:val="00305964"/>
    <w:rsid w:val="00305F2E"/>
    <w:rsid w:val="0030625D"/>
    <w:rsid w:val="00306604"/>
    <w:rsid w:val="003069C8"/>
    <w:rsid w:val="00306A2C"/>
    <w:rsid w:val="00306BDF"/>
    <w:rsid w:val="003073AB"/>
    <w:rsid w:val="00307936"/>
    <w:rsid w:val="003079A0"/>
    <w:rsid w:val="00307B9A"/>
    <w:rsid w:val="0031003E"/>
    <w:rsid w:val="003100A4"/>
    <w:rsid w:val="003106B8"/>
    <w:rsid w:val="003109CC"/>
    <w:rsid w:val="0031112B"/>
    <w:rsid w:val="003112EE"/>
    <w:rsid w:val="0031141F"/>
    <w:rsid w:val="0031195D"/>
    <w:rsid w:val="00311B40"/>
    <w:rsid w:val="003122CD"/>
    <w:rsid w:val="003122E8"/>
    <w:rsid w:val="0031236A"/>
    <w:rsid w:val="003124DA"/>
    <w:rsid w:val="003124F1"/>
    <w:rsid w:val="00312BCC"/>
    <w:rsid w:val="00312CCE"/>
    <w:rsid w:val="00312E02"/>
    <w:rsid w:val="00313238"/>
    <w:rsid w:val="00313B2C"/>
    <w:rsid w:val="003144FF"/>
    <w:rsid w:val="00314571"/>
    <w:rsid w:val="00314589"/>
    <w:rsid w:val="003146DB"/>
    <w:rsid w:val="003148D2"/>
    <w:rsid w:val="003149FC"/>
    <w:rsid w:val="00314A66"/>
    <w:rsid w:val="00315107"/>
    <w:rsid w:val="00315368"/>
    <w:rsid w:val="0031580B"/>
    <w:rsid w:val="0031582A"/>
    <w:rsid w:val="00315A65"/>
    <w:rsid w:val="00315ACA"/>
    <w:rsid w:val="00315C3A"/>
    <w:rsid w:val="00316312"/>
    <w:rsid w:val="00316594"/>
    <w:rsid w:val="00316662"/>
    <w:rsid w:val="003166C3"/>
    <w:rsid w:val="00316833"/>
    <w:rsid w:val="00316BD6"/>
    <w:rsid w:val="00316DCA"/>
    <w:rsid w:val="00316F5A"/>
    <w:rsid w:val="0031718D"/>
    <w:rsid w:val="0031751B"/>
    <w:rsid w:val="003179C5"/>
    <w:rsid w:val="00317B4E"/>
    <w:rsid w:val="00317B9C"/>
    <w:rsid w:val="003200C6"/>
    <w:rsid w:val="003207B9"/>
    <w:rsid w:val="00320D3A"/>
    <w:rsid w:val="00320FDB"/>
    <w:rsid w:val="00321250"/>
    <w:rsid w:val="00321439"/>
    <w:rsid w:val="003218BB"/>
    <w:rsid w:val="00321DBE"/>
    <w:rsid w:val="003229F2"/>
    <w:rsid w:val="00322ACC"/>
    <w:rsid w:val="00322F02"/>
    <w:rsid w:val="0032372B"/>
    <w:rsid w:val="00323D85"/>
    <w:rsid w:val="00323DB1"/>
    <w:rsid w:val="00323DE8"/>
    <w:rsid w:val="003244DA"/>
    <w:rsid w:val="003251DE"/>
    <w:rsid w:val="00325517"/>
    <w:rsid w:val="0032553E"/>
    <w:rsid w:val="00325613"/>
    <w:rsid w:val="0032583A"/>
    <w:rsid w:val="00325A3A"/>
    <w:rsid w:val="00325C59"/>
    <w:rsid w:val="00326161"/>
    <w:rsid w:val="00326221"/>
    <w:rsid w:val="00326235"/>
    <w:rsid w:val="00326264"/>
    <w:rsid w:val="003268D7"/>
    <w:rsid w:val="003268FF"/>
    <w:rsid w:val="00326B2C"/>
    <w:rsid w:val="0032716C"/>
    <w:rsid w:val="0032767E"/>
    <w:rsid w:val="003278CD"/>
    <w:rsid w:val="003279D9"/>
    <w:rsid w:val="00327B0C"/>
    <w:rsid w:val="00327CE1"/>
    <w:rsid w:val="00327DDB"/>
    <w:rsid w:val="0033037A"/>
    <w:rsid w:val="003307A8"/>
    <w:rsid w:val="003307F7"/>
    <w:rsid w:val="00330C01"/>
    <w:rsid w:val="00330FD1"/>
    <w:rsid w:val="0033147A"/>
    <w:rsid w:val="0033170F"/>
    <w:rsid w:val="00331927"/>
    <w:rsid w:val="00331BF4"/>
    <w:rsid w:val="00331FCB"/>
    <w:rsid w:val="003325E4"/>
    <w:rsid w:val="0033284F"/>
    <w:rsid w:val="00332A36"/>
    <w:rsid w:val="00332A8A"/>
    <w:rsid w:val="00332AB7"/>
    <w:rsid w:val="00332C12"/>
    <w:rsid w:val="00332D73"/>
    <w:rsid w:val="00332D99"/>
    <w:rsid w:val="00332E8A"/>
    <w:rsid w:val="00332EEC"/>
    <w:rsid w:val="00332F6F"/>
    <w:rsid w:val="00332F80"/>
    <w:rsid w:val="003331A0"/>
    <w:rsid w:val="0033371B"/>
    <w:rsid w:val="00333AD0"/>
    <w:rsid w:val="00333F0B"/>
    <w:rsid w:val="003340DA"/>
    <w:rsid w:val="00334111"/>
    <w:rsid w:val="00334146"/>
    <w:rsid w:val="00334168"/>
    <w:rsid w:val="0033452E"/>
    <w:rsid w:val="00334DD1"/>
    <w:rsid w:val="00334F2E"/>
    <w:rsid w:val="00334F4D"/>
    <w:rsid w:val="003357FF"/>
    <w:rsid w:val="00335880"/>
    <w:rsid w:val="00335911"/>
    <w:rsid w:val="00335DB5"/>
    <w:rsid w:val="00335E65"/>
    <w:rsid w:val="00335FBA"/>
    <w:rsid w:val="00336544"/>
    <w:rsid w:val="00336920"/>
    <w:rsid w:val="00336A2A"/>
    <w:rsid w:val="00336A94"/>
    <w:rsid w:val="00336D7A"/>
    <w:rsid w:val="003371EE"/>
    <w:rsid w:val="00337265"/>
    <w:rsid w:val="0033737F"/>
    <w:rsid w:val="003375A7"/>
    <w:rsid w:val="00337F57"/>
    <w:rsid w:val="00340BF3"/>
    <w:rsid w:val="003410F7"/>
    <w:rsid w:val="003413A4"/>
    <w:rsid w:val="00341864"/>
    <w:rsid w:val="00341CD9"/>
    <w:rsid w:val="00341E41"/>
    <w:rsid w:val="00342501"/>
    <w:rsid w:val="00342662"/>
    <w:rsid w:val="00342663"/>
    <w:rsid w:val="00342A8B"/>
    <w:rsid w:val="00342C4B"/>
    <w:rsid w:val="00342C65"/>
    <w:rsid w:val="00342CD4"/>
    <w:rsid w:val="00342F59"/>
    <w:rsid w:val="003438B9"/>
    <w:rsid w:val="0034393E"/>
    <w:rsid w:val="00343B46"/>
    <w:rsid w:val="0034429C"/>
    <w:rsid w:val="0034442F"/>
    <w:rsid w:val="003449DE"/>
    <w:rsid w:val="00344A16"/>
    <w:rsid w:val="00344CC6"/>
    <w:rsid w:val="00345354"/>
    <w:rsid w:val="0034556B"/>
    <w:rsid w:val="003455F1"/>
    <w:rsid w:val="003467BD"/>
    <w:rsid w:val="00346B73"/>
    <w:rsid w:val="00346C06"/>
    <w:rsid w:val="0034741A"/>
    <w:rsid w:val="003479DD"/>
    <w:rsid w:val="00347A5F"/>
    <w:rsid w:val="00350250"/>
    <w:rsid w:val="00350897"/>
    <w:rsid w:val="0035126F"/>
    <w:rsid w:val="00351271"/>
    <w:rsid w:val="00351634"/>
    <w:rsid w:val="003519CA"/>
    <w:rsid w:val="00351FE5"/>
    <w:rsid w:val="003523DE"/>
    <w:rsid w:val="0035253A"/>
    <w:rsid w:val="0035263D"/>
    <w:rsid w:val="00352C94"/>
    <w:rsid w:val="00352EA3"/>
    <w:rsid w:val="00353081"/>
    <w:rsid w:val="00353092"/>
    <w:rsid w:val="00353435"/>
    <w:rsid w:val="003538AD"/>
    <w:rsid w:val="00353904"/>
    <w:rsid w:val="00353F78"/>
    <w:rsid w:val="00354942"/>
    <w:rsid w:val="00354BE8"/>
    <w:rsid w:val="00354F60"/>
    <w:rsid w:val="00355558"/>
    <w:rsid w:val="00355FBD"/>
    <w:rsid w:val="00356A68"/>
    <w:rsid w:val="00356B64"/>
    <w:rsid w:val="00357178"/>
    <w:rsid w:val="00357368"/>
    <w:rsid w:val="0035795E"/>
    <w:rsid w:val="00357EBF"/>
    <w:rsid w:val="003606A1"/>
    <w:rsid w:val="00360B9A"/>
    <w:rsid w:val="00360CEC"/>
    <w:rsid w:val="00361111"/>
    <w:rsid w:val="003611CE"/>
    <w:rsid w:val="003612EC"/>
    <w:rsid w:val="003618D7"/>
    <w:rsid w:val="00361F6D"/>
    <w:rsid w:val="00361F7F"/>
    <w:rsid w:val="003624DD"/>
    <w:rsid w:val="003625A1"/>
    <w:rsid w:val="0036289E"/>
    <w:rsid w:val="00362E70"/>
    <w:rsid w:val="0036354D"/>
    <w:rsid w:val="00363698"/>
    <w:rsid w:val="003641E7"/>
    <w:rsid w:val="00364360"/>
    <w:rsid w:val="00364BCE"/>
    <w:rsid w:val="0036537A"/>
    <w:rsid w:val="00365DB3"/>
    <w:rsid w:val="00366390"/>
    <w:rsid w:val="0036644A"/>
    <w:rsid w:val="003665CA"/>
    <w:rsid w:val="00366624"/>
    <w:rsid w:val="00366A6E"/>
    <w:rsid w:val="00366B54"/>
    <w:rsid w:val="003700C9"/>
    <w:rsid w:val="00370184"/>
    <w:rsid w:val="0037050C"/>
    <w:rsid w:val="003705C0"/>
    <w:rsid w:val="00370A0E"/>
    <w:rsid w:val="00370D02"/>
    <w:rsid w:val="0037123C"/>
    <w:rsid w:val="003712D1"/>
    <w:rsid w:val="0037166D"/>
    <w:rsid w:val="0037175E"/>
    <w:rsid w:val="003718DA"/>
    <w:rsid w:val="00371EDE"/>
    <w:rsid w:val="00372606"/>
    <w:rsid w:val="00372901"/>
    <w:rsid w:val="0037290C"/>
    <w:rsid w:val="00372DBB"/>
    <w:rsid w:val="00373106"/>
    <w:rsid w:val="0037350A"/>
    <w:rsid w:val="00373513"/>
    <w:rsid w:val="00373563"/>
    <w:rsid w:val="00373631"/>
    <w:rsid w:val="0037380C"/>
    <w:rsid w:val="00373CDB"/>
    <w:rsid w:val="00373DD9"/>
    <w:rsid w:val="00373E78"/>
    <w:rsid w:val="003745AC"/>
    <w:rsid w:val="003747F6"/>
    <w:rsid w:val="003748D5"/>
    <w:rsid w:val="003752AB"/>
    <w:rsid w:val="0037563F"/>
    <w:rsid w:val="00375C5E"/>
    <w:rsid w:val="003762BC"/>
    <w:rsid w:val="00376393"/>
    <w:rsid w:val="00376681"/>
    <w:rsid w:val="003766E8"/>
    <w:rsid w:val="00376F64"/>
    <w:rsid w:val="0037708F"/>
    <w:rsid w:val="00377152"/>
    <w:rsid w:val="0037719A"/>
    <w:rsid w:val="0037751C"/>
    <w:rsid w:val="00377919"/>
    <w:rsid w:val="003803C2"/>
    <w:rsid w:val="003805FE"/>
    <w:rsid w:val="003807AE"/>
    <w:rsid w:val="00381472"/>
    <w:rsid w:val="00381AD1"/>
    <w:rsid w:val="00381C4E"/>
    <w:rsid w:val="00382090"/>
    <w:rsid w:val="003824B6"/>
    <w:rsid w:val="00382723"/>
    <w:rsid w:val="0038274A"/>
    <w:rsid w:val="00382CCC"/>
    <w:rsid w:val="003836A5"/>
    <w:rsid w:val="00383B2A"/>
    <w:rsid w:val="00383D36"/>
    <w:rsid w:val="0038479F"/>
    <w:rsid w:val="00384D56"/>
    <w:rsid w:val="00384E02"/>
    <w:rsid w:val="00384E3A"/>
    <w:rsid w:val="003854AE"/>
    <w:rsid w:val="003855FC"/>
    <w:rsid w:val="003859CC"/>
    <w:rsid w:val="00385CBA"/>
    <w:rsid w:val="00385DC3"/>
    <w:rsid w:val="00385E14"/>
    <w:rsid w:val="00385E95"/>
    <w:rsid w:val="0038635C"/>
    <w:rsid w:val="0038645A"/>
    <w:rsid w:val="00386997"/>
    <w:rsid w:val="00386C4B"/>
    <w:rsid w:val="003878BC"/>
    <w:rsid w:val="00387A95"/>
    <w:rsid w:val="00387AD4"/>
    <w:rsid w:val="00387D87"/>
    <w:rsid w:val="00387EF9"/>
    <w:rsid w:val="00390100"/>
    <w:rsid w:val="00390588"/>
    <w:rsid w:val="00390596"/>
    <w:rsid w:val="00390BB6"/>
    <w:rsid w:val="0039126B"/>
    <w:rsid w:val="003915C7"/>
    <w:rsid w:val="003917CA"/>
    <w:rsid w:val="0039186A"/>
    <w:rsid w:val="00391994"/>
    <w:rsid w:val="00391BB7"/>
    <w:rsid w:val="00391E63"/>
    <w:rsid w:val="00391F20"/>
    <w:rsid w:val="00392379"/>
    <w:rsid w:val="003926DB"/>
    <w:rsid w:val="00392872"/>
    <w:rsid w:val="00392C05"/>
    <w:rsid w:val="00392D94"/>
    <w:rsid w:val="00392FE4"/>
    <w:rsid w:val="00392FF8"/>
    <w:rsid w:val="0039342D"/>
    <w:rsid w:val="00393859"/>
    <w:rsid w:val="0039397C"/>
    <w:rsid w:val="00393AF1"/>
    <w:rsid w:val="00394A95"/>
    <w:rsid w:val="00394BE8"/>
    <w:rsid w:val="00394D3D"/>
    <w:rsid w:val="00395C7F"/>
    <w:rsid w:val="003962BB"/>
    <w:rsid w:val="003964FD"/>
    <w:rsid w:val="00396525"/>
    <w:rsid w:val="00396804"/>
    <w:rsid w:val="00396854"/>
    <w:rsid w:val="00396902"/>
    <w:rsid w:val="00396DB8"/>
    <w:rsid w:val="00396F8D"/>
    <w:rsid w:val="003973C5"/>
    <w:rsid w:val="0039751C"/>
    <w:rsid w:val="003978DF"/>
    <w:rsid w:val="003A00F9"/>
    <w:rsid w:val="003A0CAB"/>
    <w:rsid w:val="003A15C9"/>
    <w:rsid w:val="003A1E8E"/>
    <w:rsid w:val="003A1ED6"/>
    <w:rsid w:val="003A241B"/>
    <w:rsid w:val="003A2479"/>
    <w:rsid w:val="003A2599"/>
    <w:rsid w:val="003A26FE"/>
    <w:rsid w:val="003A285D"/>
    <w:rsid w:val="003A2860"/>
    <w:rsid w:val="003A2E15"/>
    <w:rsid w:val="003A2EDD"/>
    <w:rsid w:val="003A3222"/>
    <w:rsid w:val="003A35C0"/>
    <w:rsid w:val="003A3CDE"/>
    <w:rsid w:val="003A4069"/>
    <w:rsid w:val="003A48BC"/>
    <w:rsid w:val="003A55B7"/>
    <w:rsid w:val="003A5AEF"/>
    <w:rsid w:val="003A5F4C"/>
    <w:rsid w:val="003A6238"/>
    <w:rsid w:val="003A6327"/>
    <w:rsid w:val="003A6A16"/>
    <w:rsid w:val="003A6AB9"/>
    <w:rsid w:val="003A6C3E"/>
    <w:rsid w:val="003A6C6C"/>
    <w:rsid w:val="003A6FDF"/>
    <w:rsid w:val="003A7BDC"/>
    <w:rsid w:val="003A7E0B"/>
    <w:rsid w:val="003B0577"/>
    <w:rsid w:val="003B08D4"/>
    <w:rsid w:val="003B12A8"/>
    <w:rsid w:val="003B1FC5"/>
    <w:rsid w:val="003B201C"/>
    <w:rsid w:val="003B3260"/>
    <w:rsid w:val="003B3264"/>
    <w:rsid w:val="003B3688"/>
    <w:rsid w:val="003B3697"/>
    <w:rsid w:val="003B3781"/>
    <w:rsid w:val="003B3800"/>
    <w:rsid w:val="003B3807"/>
    <w:rsid w:val="003B384E"/>
    <w:rsid w:val="003B3AB7"/>
    <w:rsid w:val="003B3F7C"/>
    <w:rsid w:val="003B4465"/>
    <w:rsid w:val="003B4725"/>
    <w:rsid w:val="003B47AA"/>
    <w:rsid w:val="003B47F2"/>
    <w:rsid w:val="003B482A"/>
    <w:rsid w:val="003B48C2"/>
    <w:rsid w:val="003B4C4B"/>
    <w:rsid w:val="003B4FA3"/>
    <w:rsid w:val="003B5000"/>
    <w:rsid w:val="003B58D1"/>
    <w:rsid w:val="003B59EC"/>
    <w:rsid w:val="003B5C5F"/>
    <w:rsid w:val="003B608E"/>
    <w:rsid w:val="003B61E8"/>
    <w:rsid w:val="003B6320"/>
    <w:rsid w:val="003B6512"/>
    <w:rsid w:val="003B712A"/>
    <w:rsid w:val="003B7724"/>
    <w:rsid w:val="003B7828"/>
    <w:rsid w:val="003B79E7"/>
    <w:rsid w:val="003B7BDE"/>
    <w:rsid w:val="003B7C72"/>
    <w:rsid w:val="003C048E"/>
    <w:rsid w:val="003C0958"/>
    <w:rsid w:val="003C1043"/>
    <w:rsid w:val="003C10B1"/>
    <w:rsid w:val="003C1C24"/>
    <w:rsid w:val="003C1CFF"/>
    <w:rsid w:val="003C1F59"/>
    <w:rsid w:val="003C2230"/>
    <w:rsid w:val="003C2741"/>
    <w:rsid w:val="003C27FD"/>
    <w:rsid w:val="003C2A82"/>
    <w:rsid w:val="003C2C6B"/>
    <w:rsid w:val="003C2CC7"/>
    <w:rsid w:val="003C3076"/>
    <w:rsid w:val="003C30D8"/>
    <w:rsid w:val="003C3701"/>
    <w:rsid w:val="003C39D9"/>
    <w:rsid w:val="003C3A9C"/>
    <w:rsid w:val="003C3DCB"/>
    <w:rsid w:val="003C45E9"/>
    <w:rsid w:val="003C4703"/>
    <w:rsid w:val="003C4868"/>
    <w:rsid w:val="003C4E0D"/>
    <w:rsid w:val="003C54C4"/>
    <w:rsid w:val="003C5520"/>
    <w:rsid w:val="003C578E"/>
    <w:rsid w:val="003C58EC"/>
    <w:rsid w:val="003C590E"/>
    <w:rsid w:val="003C593F"/>
    <w:rsid w:val="003C5955"/>
    <w:rsid w:val="003C59E3"/>
    <w:rsid w:val="003C5E6D"/>
    <w:rsid w:val="003C5F87"/>
    <w:rsid w:val="003C611C"/>
    <w:rsid w:val="003C6217"/>
    <w:rsid w:val="003C645D"/>
    <w:rsid w:val="003C649C"/>
    <w:rsid w:val="003C66C3"/>
    <w:rsid w:val="003C670D"/>
    <w:rsid w:val="003C681B"/>
    <w:rsid w:val="003C6B91"/>
    <w:rsid w:val="003C6DAB"/>
    <w:rsid w:val="003C6ED0"/>
    <w:rsid w:val="003C714C"/>
    <w:rsid w:val="003C7586"/>
    <w:rsid w:val="003C773A"/>
    <w:rsid w:val="003C77B3"/>
    <w:rsid w:val="003C7C55"/>
    <w:rsid w:val="003C7EF8"/>
    <w:rsid w:val="003D0502"/>
    <w:rsid w:val="003D0F21"/>
    <w:rsid w:val="003D16E9"/>
    <w:rsid w:val="003D1D9F"/>
    <w:rsid w:val="003D1DED"/>
    <w:rsid w:val="003D2065"/>
    <w:rsid w:val="003D2970"/>
    <w:rsid w:val="003D2E3A"/>
    <w:rsid w:val="003D2EE2"/>
    <w:rsid w:val="003D30F3"/>
    <w:rsid w:val="003D33E7"/>
    <w:rsid w:val="003D3452"/>
    <w:rsid w:val="003D3A18"/>
    <w:rsid w:val="003D3A25"/>
    <w:rsid w:val="003D3AA8"/>
    <w:rsid w:val="003D4260"/>
    <w:rsid w:val="003D4567"/>
    <w:rsid w:val="003D508D"/>
    <w:rsid w:val="003D52C4"/>
    <w:rsid w:val="003D52FC"/>
    <w:rsid w:val="003D553A"/>
    <w:rsid w:val="003D55FA"/>
    <w:rsid w:val="003D57C6"/>
    <w:rsid w:val="003D5CA0"/>
    <w:rsid w:val="003D6102"/>
    <w:rsid w:val="003D67C3"/>
    <w:rsid w:val="003D6D53"/>
    <w:rsid w:val="003D70A4"/>
    <w:rsid w:val="003D712F"/>
    <w:rsid w:val="003D71DD"/>
    <w:rsid w:val="003D736A"/>
    <w:rsid w:val="003D770A"/>
    <w:rsid w:val="003D7B71"/>
    <w:rsid w:val="003D7C9E"/>
    <w:rsid w:val="003E011A"/>
    <w:rsid w:val="003E0124"/>
    <w:rsid w:val="003E031F"/>
    <w:rsid w:val="003E04C3"/>
    <w:rsid w:val="003E0624"/>
    <w:rsid w:val="003E0977"/>
    <w:rsid w:val="003E0ABF"/>
    <w:rsid w:val="003E0CBB"/>
    <w:rsid w:val="003E135D"/>
    <w:rsid w:val="003E175B"/>
    <w:rsid w:val="003E1BEB"/>
    <w:rsid w:val="003E2145"/>
    <w:rsid w:val="003E2819"/>
    <w:rsid w:val="003E2848"/>
    <w:rsid w:val="003E3419"/>
    <w:rsid w:val="003E381D"/>
    <w:rsid w:val="003E387D"/>
    <w:rsid w:val="003E3998"/>
    <w:rsid w:val="003E3ABD"/>
    <w:rsid w:val="003E3E67"/>
    <w:rsid w:val="003E40F0"/>
    <w:rsid w:val="003E4791"/>
    <w:rsid w:val="003E4F44"/>
    <w:rsid w:val="003E50A0"/>
    <w:rsid w:val="003E51A0"/>
    <w:rsid w:val="003E54D9"/>
    <w:rsid w:val="003E5AE8"/>
    <w:rsid w:val="003E5B6A"/>
    <w:rsid w:val="003E5B89"/>
    <w:rsid w:val="003E5C48"/>
    <w:rsid w:val="003E5E96"/>
    <w:rsid w:val="003E5F51"/>
    <w:rsid w:val="003E678D"/>
    <w:rsid w:val="003E6825"/>
    <w:rsid w:val="003E70A1"/>
    <w:rsid w:val="003E7216"/>
    <w:rsid w:val="003E74D5"/>
    <w:rsid w:val="003E7549"/>
    <w:rsid w:val="003E76EA"/>
    <w:rsid w:val="003E7709"/>
    <w:rsid w:val="003E7781"/>
    <w:rsid w:val="003E7AF8"/>
    <w:rsid w:val="003E7D58"/>
    <w:rsid w:val="003E7F74"/>
    <w:rsid w:val="003E7FD6"/>
    <w:rsid w:val="003F04A2"/>
    <w:rsid w:val="003F04E0"/>
    <w:rsid w:val="003F0894"/>
    <w:rsid w:val="003F0BB5"/>
    <w:rsid w:val="003F0BD6"/>
    <w:rsid w:val="003F0D12"/>
    <w:rsid w:val="003F0E1A"/>
    <w:rsid w:val="003F1186"/>
    <w:rsid w:val="003F11AB"/>
    <w:rsid w:val="003F1F1F"/>
    <w:rsid w:val="003F25D1"/>
    <w:rsid w:val="003F2836"/>
    <w:rsid w:val="003F2955"/>
    <w:rsid w:val="003F29BD"/>
    <w:rsid w:val="003F2BBF"/>
    <w:rsid w:val="003F2F4C"/>
    <w:rsid w:val="003F3024"/>
    <w:rsid w:val="003F315C"/>
    <w:rsid w:val="003F3510"/>
    <w:rsid w:val="003F3634"/>
    <w:rsid w:val="003F3948"/>
    <w:rsid w:val="003F3BEF"/>
    <w:rsid w:val="003F3BFE"/>
    <w:rsid w:val="003F3D6F"/>
    <w:rsid w:val="003F3FBE"/>
    <w:rsid w:val="003F4480"/>
    <w:rsid w:val="003F4D98"/>
    <w:rsid w:val="003F4DE6"/>
    <w:rsid w:val="003F5042"/>
    <w:rsid w:val="003F627F"/>
    <w:rsid w:val="003F6442"/>
    <w:rsid w:val="003F6A26"/>
    <w:rsid w:val="003F70E8"/>
    <w:rsid w:val="003F7515"/>
    <w:rsid w:val="003F790A"/>
    <w:rsid w:val="003F7AD9"/>
    <w:rsid w:val="003F7BEB"/>
    <w:rsid w:val="003F7C2E"/>
    <w:rsid w:val="003F7CFC"/>
    <w:rsid w:val="003F7FB3"/>
    <w:rsid w:val="004001C4"/>
    <w:rsid w:val="004002FE"/>
    <w:rsid w:val="004003FD"/>
    <w:rsid w:val="004004DC"/>
    <w:rsid w:val="004010F1"/>
    <w:rsid w:val="0040116D"/>
    <w:rsid w:val="0040130D"/>
    <w:rsid w:val="0040134F"/>
    <w:rsid w:val="0040137B"/>
    <w:rsid w:val="004013DB"/>
    <w:rsid w:val="00401446"/>
    <w:rsid w:val="004015CC"/>
    <w:rsid w:val="00401610"/>
    <w:rsid w:val="0040167D"/>
    <w:rsid w:val="004016B3"/>
    <w:rsid w:val="004017F8"/>
    <w:rsid w:val="00401E2B"/>
    <w:rsid w:val="0040202D"/>
    <w:rsid w:val="0040204D"/>
    <w:rsid w:val="004023D2"/>
    <w:rsid w:val="004024B6"/>
    <w:rsid w:val="00402946"/>
    <w:rsid w:val="00402993"/>
    <w:rsid w:val="0040317B"/>
    <w:rsid w:val="004033B1"/>
    <w:rsid w:val="00403A96"/>
    <w:rsid w:val="00403D5E"/>
    <w:rsid w:val="00403E03"/>
    <w:rsid w:val="00404339"/>
    <w:rsid w:val="0040463F"/>
    <w:rsid w:val="00404D25"/>
    <w:rsid w:val="00404DE3"/>
    <w:rsid w:val="00404F46"/>
    <w:rsid w:val="004050AD"/>
    <w:rsid w:val="00405249"/>
    <w:rsid w:val="004054B7"/>
    <w:rsid w:val="0040559D"/>
    <w:rsid w:val="004057F2"/>
    <w:rsid w:val="00405810"/>
    <w:rsid w:val="00405BD5"/>
    <w:rsid w:val="00405F25"/>
    <w:rsid w:val="00406466"/>
    <w:rsid w:val="004065A9"/>
    <w:rsid w:val="004068E5"/>
    <w:rsid w:val="004069E5"/>
    <w:rsid w:val="00406B40"/>
    <w:rsid w:val="00406BD6"/>
    <w:rsid w:val="00406D95"/>
    <w:rsid w:val="00407095"/>
    <w:rsid w:val="00407392"/>
    <w:rsid w:val="004077A7"/>
    <w:rsid w:val="00407A06"/>
    <w:rsid w:val="00407AA7"/>
    <w:rsid w:val="00407B03"/>
    <w:rsid w:val="004104D2"/>
    <w:rsid w:val="004106B8"/>
    <w:rsid w:val="00410C60"/>
    <w:rsid w:val="004116A9"/>
    <w:rsid w:val="0041184A"/>
    <w:rsid w:val="00412408"/>
    <w:rsid w:val="004124C0"/>
    <w:rsid w:val="004125D7"/>
    <w:rsid w:val="004126EB"/>
    <w:rsid w:val="00412B10"/>
    <w:rsid w:val="00412B3C"/>
    <w:rsid w:val="00412D6E"/>
    <w:rsid w:val="00412D75"/>
    <w:rsid w:val="00412D92"/>
    <w:rsid w:val="00412DE5"/>
    <w:rsid w:val="00413009"/>
    <w:rsid w:val="004133D1"/>
    <w:rsid w:val="00413672"/>
    <w:rsid w:val="00413AC4"/>
    <w:rsid w:val="00414520"/>
    <w:rsid w:val="0041477B"/>
    <w:rsid w:val="00414B04"/>
    <w:rsid w:val="00414CA7"/>
    <w:rsid w:val="0041554E"/>
    <w:rsid w:val="004156AC"/>
    <w:rsid w:val="00415DE2"/>
    <w:rsid w:val="00415E6A"/>
    <w:rsid w:val="00416296"/>
    <w:rsid w:val="0041636B"/>
    <w:rsid w:val="0041686C"/>
    <w:rsid w:val="00416A02"/>
    <w:rsid w:val="00416D92"/>
    <w:rsid w:val="00416E8F"/>
    <w:rsid w:val="00417020"/>
    <w:rsid w:val="004177D9"/>
    <w:rsid w:val="00417FEE"/>
    <w:rsid w:val="0042022A"/>
    <w:rsid w:val="004202B5"/>
    <w:rsid w:val="0042045C"/>
    <w:rsid w:val="004204B1"/>
    <w:rsid w:val="0042057F"/>
    <w:rsid w:val="0042074E"/>
    <w:rsid w:val="00420D8F"/>
    <w:rsid w:val="00420EC6"/>
    <w:rsid w:val="004211BE"/>
    <w:rsid w:val="004216B1"/>
    <w:rsid w:val="004216C1"/>
    <w:rsid w:val="0042174B"/>
    <w:rsid w:val="0042175D"/>
    <w:rsid w:val="004219AC"/>
    <w:rsid w:val="00422242"/>
    <w:rsid w:val="004223A6"/>
    <w:rsid w:val="00423193"/>
    <w:rsid w:val="004232AF"/>
    <w:rsid w:val="0042349D"/>
    <w:rsid w:val="0042391E"/>
    <w:rsid w:val="00423936"/>
    <w:rsid w:val="00424231"/>
    <w:rsid w:val="0042432C"/>
    <w:rsid w:val="004245B3"/>
    <w:rsid w:val="00424B85"/>
    <w:rsid w:val="00424C7F"/>
    <w:rsid w:val="00424DB3"/>
    <w:rsid w:val="00424E42"/>
    <w:rsid w:val="00424FBD"/>
    <w:rsid w:val="0042519A"/>
    <w:rsid w:val="00425390"/>
    <w:rsid w:val="004258C6"/>
    <w:rsid w:val="004259FE"/>
    <w:rsid w:val="00426626"/>
    <w:rsid w:val="00426689"/>
    <w:rsid w:val="00426F0D"/>
    <w:rsid w:val="00426FCE"/>
    <w:rsid w:val="00426FEB"/>
    <w:rsid w:val="004270A0"/>
    <w:rsid w:val="0042711B"/>
    <w:rsid w:val="004274BC"/>
    <w:rsid w:val="004278A3"/>
    <w:rsid w:val="004279E8"/>
    <w:rsid w:val="00427A37"/>
    <w:rsid w:val="00427EFB"/>
    <w:rsid w:val="0043006C"/>
    <w:rsid w:val="0043019D"/>
    <w:rsid w:val="0043047E"/>
    <w:rsid w:val="0043135A"/>
    <w:rsid w:val="004316DB"/>
    <w:rsid w:val="004318B0"/>
    <w:rsid w:val="00431C01"/>
    <w:rsid w:val="00431E80"/>
    <w:rsid w:val="004322F1"/>
    <w:rsid w:val="004324F8"/>
    <w:rsid w:val="00432FF3"/>
    <w:rsid w:val="0043300A"/>
    <w:rsid w:val="00433013"/>
    <w:rsid w:val="004335DA"/>
    <w:rsid w:val="00433BD3"/>
    <w:rsid w:val="00433F9A"/>
    <w:rsid w:val="00434326"/>
    <w:rsid w:val="004343C1"/>
    <w:rsid w:val="004344BA"/>
    <w:rsid w:val="00434A91"/>
    <w:rsid w:val="00434AEE"/>
    <w:rsid w:val="00434BEB"/>
    <w:rsid w:val="00435190"/>
    <w:rsid w:val="00435969"/>
    <w:rsid w:val="0043599A"/>
    <w:rsid w:val="00435D14"/>
    <w:rsid w:val="00436356"/>
    <w:rsid w:val="004365D3"/>
    <w:rsid w:val="00436615"/>
    <w:rsid w:val="00436AF4"/>
    <w:rsid w:val="00437537"/>
    <w:rsid w:val="004379ED"/>
    <w:rsid w:val="00437B44"/>
    <w:rsid w:val="00437BCC"/>
    <w:rsid w:val="00437C84"/>
    <w:rsid w:val="00437DD6"/>
    <w:rsid w:val="00440047"/>
    <w:rsid w:val="0044093D"/>
    <w:rsid w:val="00440FDD"/>
    <w:rsid w:val="0044108F"/>
    <w:rsid w:val="004411DA"/>
    <w:rsid w:val="00441577"/>
    <w:rsid w:val="004417A0"/>
    <w:rsid w:val="00441A9A"/>
    <w:rsid w:val="00441AFB"/>
    <w:rsid w:val="00441E36"/>
    <w:rsid w:val="00441EA0"/>
    <w:rsid w:val="00442A14"/>
    <w:rsid w:val="00442CB8"/>
    <w:rsid w:val="00442E8B"/>
    <w:rsid w:val="00443F4F"/>
    <w:rsid w:val="00444227"/>
    <w:rsid w:val="0044520F"/>
    <w:rsid w:val="00445509"/>
    <w:rsid w:val="004455B2"/>
    <w:rsid w:val="00445968"/>
    <w:rsid w:val="00445F76"/>
    <w:rsid w:val="00446388"/>
    <w:rsid w:val="004463D5"/>
    <w:rsid w:val="004466D7"/>
    <w:rsid w:val="0044688D"/>
    <w:rsid w:val="004469C1"/>
    <w:rsid w:val="00446DF8"/>
    <w:rsid w:val="0044716C"/>
    <w:rsid w:val="004476DA"/>
    <w:rsid w:val="00447C84"/>
    <w:rsid w:val="00450997"/>
    <w:rsid w:val="00450D67"/>
    <w:rsid w:val="0045131C"/>
    <w:rsid w:val="0045146D"/>
    <w:rsid w:val="0045148B"/>
    <w:rsid w:val="00451B29"/>
    <w:rsid w:val="00452030"/>
    <w:rsid w:val="00452260"/>
    <w:rsid w:val="00452AE9"/>
    <w:rsid w:val="00452BA7"/>
    <w:rsid w:val="0045312D"/>
    <w:rsid w:val="0045328B"/>
    <w:rsid w:val="004534BF"/>
    <w:rsid w:val="00453546"/>
    <w:rsid w:val="00453C52"/>
    <w:rsid w:val="00453E32"/>
    <w:rsid w:val="00453F6B"/>
    <w:rsid w:val="00453F7E"/>
    <w:rsid w:val="00454219"/>
    <w:rsid w:val="0045475F"/>
    <w:rsid w:val="00454766"/>
    <w:rsid w:val="00454B7B"/>
    <w:rsid w:val="00454C4F"/>
    <w:rsid w:val="004550A8"/>
    <w:rsid w:val="004551BA"/>
    <w:rsid w:val="004552BE"/>
    <w:rsid w:val="0045552A"/>
    <w:rsid w:val="0045574B"/>
    <w:rsid w:val="0045597E"/>
    <w:rsid w:val="004559FE"/>
    <w:rsid w:val="00455C96"/>
    <w:rsid w:val="00455F70"/>
    <w:rsid w:val="00456177"/>
    <w:rsid w:val="004565D2"/>
    <w:rsid w:val="00456942"/>
    <w:rsid w:val="0045699E"/>
    <w:rsid w:val="004574FF"/>
    <w:rsid w:val="00457A17"/>
    <w:rsid w:val="00457B72"/>
    <w:rsid w:val="00460137"/>
    <w:rsid w:val="004601A6"/>
    <w:rsid w:val="0046045D"/>
    <w:rsid w:val="00460A9C"/>
    <w:rsid w:val="00460B58"/>
    <w:rsid w:val="00460D4F"/>
    <w:rsid w:val="0046103B"/>
    <w:rsid w:val="0046106A"/>
    <w:rsid w:val="004613C7"/>
    <w:rsid w:val="0046149D"/>
    <w:rsid w:val="004617FC"/>
    <w:rsid w:val="00462079"/>
    <w:rsid w:val="00462FE3"/>
    <w:rsid w:val="00463287"/>
    <w:rsid w:val="0046334C"/>
    <w:rsid w:val="00463E55"/>
    <w:rsid w:val="00463EC5"/>
    <w:rsid w:val="00463F29"/>
    <w:rsid w:val="00463F5F"/>
    <w:rsid w:val="004640A4"/>
    <w:rsid w:val="00464799"/>
    <w:rsid w:val="00464F4F"/>
    <w:rsid w:val="0046559B"/>
    <w:rsid w:val="004655ED"/>
    <w:rsid w:val="00465869"/>
    <w:rsid w:val="00465907"/>
    <w:rsid w:val="0046611A"/>
    <w:rsid w:val="00466324"/>
    <w:rsid w:val="004666B4"/>
    <w:rsid w:val="0046678C"/>
    <w:rsid w:val="00466795"/>
    <w:rsid w:val="004667EF"/>
    <w:rsid w:val="00466D36"/>
    <w:rsid w:val="00466F50"/>
    <w:rsid w:val="00466F7C"/>
    <w:rsid w:val="0046721E"/>
    <w:rsid w:val="004675D7"/>
    <w:rsid w:val="004676FD"/>
    <w:rsid w:val="00467A31"/>
    <w:rsid w:val="004701BA"/>
    <w:rsid w:val="00470201"/>
    <w:rsid w:val="00470812"/>
    <w:rsid w:val="00471282"/>
    <w:rsid w:val="004715A0"/>
    <w:rsid w:val="004718A6"/>
    <w:rsid w:val="0047198F"/>
    <w:rsid w:val="00471E58"/>
    <w:rsid w:val="004727FD"/>
    <w:rsid w:val="00472937"/>
    <w:rsid w:val="00472B8D"/>
    <w:rsid w:val="00472E91"/>
    <w:rsid w:val="00472EC1"/>
    <w:rsid w:val="00472F19"/>
    <w:rsid w:val="0047329A"/>
    <w:rsid w:val="004736F5"/>
    <w:rsid w:val="00473786"/>
    <w:rsid w:val="00473790"/>
    <w:rsid w:val="004737DA"/>
    <w:rsid w:val="00473876"/>
    <w:rsid w:val="00473B02"/>
    <w:rsid w:val="00474223"/>
    <w:rsid w:val="004747F1"/>
    <w:rsid w:val="00474876"/>
    <w:rsid w:val="00474B7F"/>
    <w:rsid w:val="00474C6D"/>
    <w:rsid w:val="00474CF8"/>
    <w:rsid w:val="00474DE0"/>
    <w:rsid w:val="00474E60"/>
    <w:rsid w:val="00475703"/>
    <w:rsid w:val="00475A94"/>
    <w:rsid w:val="00475A98"/>
    <w:rsid w:val="00475DF4"/>
    <w:rsid w:val="00476311"/>
    <w:rsid w:val="00476455"/>
    <w:rsid w:val="004764D2"/>
    <w:rsid w:val="00476DEC"/>
    <w:rsid w:val="00477D5F"/>
    <w:rsid w:val="00477EC7"/>
    <w:rsid w:val="00480036"/>
    <w:rsid w:val="00480070"/>
    <w:rsid w:val="00480E1B"/>
    <w:rsid w:val="00480F43"/>
    <w:rsid w:val="00481039"/>
    <w:rsid w:val="00481418"/>
    <w:rsid w:val="00481433"/>
    <w:rsid w:val="004816D2"/>
    <w:rsid w:val="004821B1"/>
    <w:rsid w:val="004821C9"/>
    <w:rsid w:val="004822F4"/>
    <w:rsid w:val="0048233C"/>
    <w:rsid w:val="00482357"/>
    <w:rsid w:val="00482643"/>
    <w:rsid w:val="00482B61"/>
    <w:rsid w:val="00482C42"/>
    <w:rsid w:val="00482D2C"/>
    <w:rsid w:val="00483171"/>
    <w:rsid w:val="00483282"/>
    <w:rsid w:val="0048334D"/>
    <w:rsid w:val="00483360"/>
    <w:rsid w:val="00483421"/>
    <w:rsid w:val="004834CE"/>
    <w:rsid w:val="00483528"/>
    <w:rsid w:val="00483BA5"/>
    <w:rsid w:val="0048401E"/>
    <w:rsid w:val="0048423A"/>
    <w:rsid w:val="0048455D"/>
    <w:rsid w:val="00484BFB"/>
    <w:rsid w:val="00485273"/>
    <w:rsid w:val="0048530A"/>
    <w:rsid w:val="00485349"/>
    <w:rsid w:val="0048547A"/>
    <w:rsid w:val="00485A7A"/>
    <w:rsid w:val="00486090"/>
    <w:rsid w:val="004863B6"/>
    <w:rsid w:val="00486749"/>
    <w:rsid w:val="004869D4"/>
    <w:rsid w:val="00486A1D"/>
    <w:rsid w:val="004871F6"/>
    <w:rsid w:val="00487220"/>
    <w:rsid w:val="0048743F"/>
    <w:rsid w:val="004875BD"/>
    <w:rsid w:val="00487AC5"/>
    <w:rsid w:val="00490025"/>
    <w:rsid w:val="004903F2"/>
    <w:rsid w:val="00491293"/>
    <w:rsid w:val="0049139F"/>
    <w:rsid w:val="00491908"/>
    <w:rsid w:val="00491AE0"/>
    <w:rsid w:val="00491C0F"/>
    <w:rsid w:val="00491D90"/>
    <w:rsid w:val="00491E80"/>
    <w:rsid w:val="00492715"/>
    <w:rsid w:val="004927A7"/>
    <w:rsid w:val="00492903"/>
    <w:rsid w:val="00492A88"/>
    <w:rsid w:val="00492A8C"/>
    <w:rsid w:val="00492D43"/>
    <w:rsid w:val="00492F41"/>
    <w:rsid w:val="00493627"/>
    <w:rsid w:val="0049399B"/>
    <w:rsid w:val="00493AA7"/>
    <w:rsid w:val="00493B99"/>
    <w:rsid w:val="00493EC8"/>
    <w:rsid w:val="00493ED0"/>
    <w:rsid w:val="00493F87"/>
    <w:rsid w:val="00494200"/>
    <w:rsid w:val="00494547"/>
    <w:rsid w:val="00494931"/>
    <w:rsid w:val="00495055"/>
    <w:rsid w:val="004954B7"/>
    <w:rsid w:val="0049599F"/>
    <w:rsid w:val="00495E16"/>
    <w:rsid w:val="00495F07"/>
    <w:rsid w:val="004963CF"/>
    <w:rsid w:val="0049670B"/>
    <w:rsid w:val="00496C9B"/>
    <w:rsid w:val="00496D85"/>
    <w:rsid w:val="00496F19"/>
    <w:rsid w:val="004974DD"/>
    <w:rsid w:val="0049761B"/>
    <w:rsid w:val="00497774"/>
    <w:rsid w:val="00497B57"/>
    <w:rsid w:val="00497CB0"/>
    <w:rsid w:val="004A0185"/>
    <w:rsid w:val="004A02BF"/>
    <w:rsid w:val="004A0743"/>
    <w:rsid w:val="004A0A82"/>
    <w:rsid w:val="004A107C"/>
    <w:rsid w:val="004A12B0"/>
    <w:rsid w:val="004A1437"/>
    <w:rsid w:val="004A1A72"/>
    <w:rsid w:val="004A1E30"/>
    <w:rsid w:val="004A2018"/>
    <w:rsid w:val="004A20C6"/>
    <w:rsid w:val="004A2770"/>
    <w:rsid w:val="004A2BDD"/>
    <w:rsid w:val="004A2D03"/>
    <w:rsid w:val="004A3170"/>
    <w:rsid w:val="004A328D"/>
    <w:rsid w:val="004A32C7"/>
    <w:rsid w:val="004A35C2"/>
    <w:rsid w:val="004A3A5D"/>
    <w:rsid w:val="004A3BB4"/>
    <w:rsid w:val="004A45CD"/>
    <w:rsid w:val="004A4ABC"/>
    <w:rsid w:val="004A54C1"/>
    <w:rsid w:val="004A5628"/>
    <w:rsid w:val="004A599A"/>
    <w:rsid w:val="004A59E1"/>
    <w:rsid w:val="004A5C08"/>
    <w:rsid w:val="004A5C92"/>
    <w:rsid w:val="004A5E16"/>
    <w:rsid w:val="004A5EF2"/>
    <w:rsid w:val="004A5F1F"/>
    <w:rsid w:val="004A6067"/>
    <w:rsid w:val="004A6552"/>
    <w:rsid w:val="004A6A7B"/>
    <w:rsid w:val="004A6A81"/>
    <w:rsid w:val="004A6CB6"/>
    <w:rsid w:val="004A6D4A"/>
    <w:rsid w:val="004A6F74"/>
    <w:rsid w:val="004A7337"/>
    <w:rsid w:val="004A733D"/>
    <w:rsid w:val="004A7370"/>
    <w:rsid w:val="004A7543"/>
    <w:rsid w:val="004A7865"/>
    <w:rsid w:val="004A792A"/>
    <w:rsid w:val="004A7AE4"/>
    <w:rsid w:val="004A7C78"/>
    <w:rsid w:val="004B0AC5"/>
    <w:rsid w:val="004B0D6D"/>
    <w:rsid w:val="004B0DD3"/>
    <w:rsid w:val="004B0E01"/>
    <w:rsid w:val="004B0E0E"/>
    <w:rsid w:val="004B1039"/>
    <w:rsid w:val="004B145B"/>
    <w:rsid w:val="004B1631"/>
    <w:rsid w:val="004B1948"/>
    <w:rsid w:val="004B1C6C"/>
    <w:rsid w:val="004B1E2E"/>
    <w:rsid w:val="004B2270"/>
    <w:rsid w:val="004B2287"/>
    <w:rsid w:val="004B26EA"/>
    <w:rsid w:val="004B277E"/>
    <w:rsid w:val="004B2FB5"/>
    <w:rsid w:val="004B3019"/>
    <w:rsid w:val="004B30AA"/>
    <w:rsid w:val="004B32D8"/>
    <w:rsid w:val="004B336C"/>
    <w:rsid w:val="004B3814"/>
    <w:rsid w:val="004B3EC7"/>
    <w:rsid w:val="004B42D4"/>
    <w:rsid w:val="004B470D"/>
    <w:rsid w:val="004B4903"/>
    <w:rsid w:val="004B4A2C"/>
    <w:rsid w:val="004B4EDA"/>
    <w:rsid w:val="004B50A3"/>
    <w:rsid w:val="004B51DB"/>
    <w:rsid w:val="004B554D"/>
    <w:rsid w:val="004B59C4"/>
    <w:rsid w:val="004B59DD"/>
    <w:rsid w:val="004B5A28"/>
    <w:rsid w:val="004B5E0A"/>
    <w:rsid w:val="004B5E11"/>
    <w:rsid w:val="004B6280"/>
    <w:rsid w:val="004B63C0"/>
    <w:rsid w:val="004B6A14"/>
    <w:rsid w:val="004B6C35"/>
    <w:rsid w:val="004B712B"/>
    <w:rsid w:val="004B7414"/>
    <w:rsid w:val="004B7DD3"/>
    <w:rsid w:val="004B7F10"/>
    <w:rsid w:val="004C0438"/>
    <w:rsid w:val="004C097C"/>
    <w:rsid w:val="004C120B"/>
    <w:rsid w:val="004C19CD"/>
    <w:rsid w:val="004C1C8C"/>
    <w:rsid w:val="004C1DBA"/>
    <w:rsid w:val="004C1F99"/>
    <w:rsid w:val="004C2011"/>
    <w:rsid w:val="004C2238"/>
    <w:rsid w:val="004C26C8"/>
    <w:rsid w:val="004C28D3"/>
    <w:rsid w:val="004C2C1B"/>
    <w:rsid w:val="004C2C9E"/>
    <w:rsid w:val="004C313E"/>
    <w:rsid w:val="004C3428"/>
    <w:rsid w:val="004C34E9"/>
    <w:rsid w:val="004C428E"/>
    <w:rsid w:val="004C4334"/>
    <w:rsid w:val="004C44B3"/>
    <w:rsid w:val="004C4552"/>
    <w:rsid w:val="004C4566"/>
    <w:rsid w:val="004C4F87"/>
    <w:rsid w:val="004C5C33"/>
    <w:rsid w:val="004C5CFF"/>
    <w:rsid w:val="004C6310"/>
    <w:rsid w:val="004C67C3"/>
    <w:rsid w:val="004C685C"/>
    <w:rsid w:val="004C68FD"/>
    <w:rsid w:val="004C6B4E"/>
    <w:rsid w:val="004C7301"/>
    <w:rsid w:val="004C78D3"/>
    <w:rsid w:val="004C7A19"/>
    <w:rsid w:val="004C7AAF"/>
    <w:rsid w:val="004C7AE6"/>
    <w:rsid w:val="004C7C18"/>
    <w:rsid w:val="004C7D6C"/>
    <w:rsid w:val="004C7E86"/>
    <w:rsid w:val="004C7F61"/>
    <w:rsid w:val="004D000E"/>
    <w:rsid w:val="004D026A"/>
    <w:rsid w:val="004D07F3"/>
    <w:rsid w:val="004D0B5A"/>
    <w:rsid w:val="004D0FFD"/>
    <w:rsid w:val="004D120A"/>
    <w:rsid w:val="004D13A6"/>
    <w:rsid w:val="004D1EF4"/>
    <w:rsid w:val="004D2192"/>
    <w:rsid w:val="004D219C"/>
    <w:rsid w:val="004D2497"/>
    <w:rsid w:val="004D27C7"/>
    <w:rsid w:val="004D2A6C"/>
    <w:rsid w:val="004D2B02"/>
    <w:rsid w:val="004D2B25"/>
    <w:rsid w:val="004D2DBC"/>
    <w:rsid w:val="004D30EC"/>
    <w:rsid w:val="004D386D"/>
    <w:rsid w:val="004D390C"/>
    <w:rsid w:val="004D3BBB"/>
    <w:rsid w:val="004D3E3E"/>
    <w:rsid w:val="004D3E3F"/>
    <w:rsid w:val="004D3F7B"/>
    <w:rsid w:val="004D4354"/>
    <w:rsid w:val="004D446F"/>
    <w:rsid w:val="004D4489"/>
    <w:rsid w:val="004D4B8B"/>
    <w:rsid w:val="004D4CE5"/>
    <w:rsid w:val="004D4D0E"/>
    <w:rsid w:val="004D5423"/>
    <w:rsid w:val="004D5484"/>
    <w:rsid w:val="004D549C"/>
    <w:rsid w:val="004D55E6"/>
    <w:rsid w:val="004D55FA"/>
    <w:rsid w:val="004D5C04"/>
    <w:rsid w:val="004D615E"/>
    <w:rsid w:val="004D674C"/>
    <w:rsid w:val="004D67A9"/>
    <w:rsid w:val="004D6993"/>
    <w:rsid w:val="004D6A6C"/>
    <w:rsid w:val="004D6CCC"/>
    <w:rsid w:val="004D6DFE"/>
    <w:rsid w:val="004D6EA4"/>
    <w:rsid w:val="004D704F"/>
    <w:rsid w:val="004D72B0"/>
    <w:rsid w:val="004D730A"/>
    <w:rsid w:val="004D783E"/>
    <w:rsid w:val="004D78A5"/>
    <w:rsid w:val="004E0289"/>
    <w:rsid w:val="004E02B0"/>
    <w:rsid w:val="004E02B6"/>
    <w:rsid w:val="004E0500"/>
    <w:rsid w:val="004E0A32"/>
    <w:rsid w:val="004E0CC0"/>
    <w:rsid w:val="004E143D"/>
    <w:rsid w:val="004E168B"/>
    <w:rsid w:val="004E17BB"/>
    <w:rsid w:val="004E1C9A"/>
    <w:rsid w:val="004E1F6A"/>
    <w:rsid w:val="004E1F76"/>
    <w:rsid w:val="004E2151"/>
    <w:rsid w:val="004E28D4"/>
    <w:rsid w:val="004E29B3"/>
    <w:rsid w:val="004E2AE3"/>
    <w:rsid w:val="004E2BE4"/>
    <w:rsid w:val="004E3315"/>
    <w:rsid w:val="004E34DD"/>
    <w:rsid w:val="004E3532"/>
    <w:rsid w:val="004E3812"/>
    <w:rsid w:val="004E3AD3"/>
    <w:rsid w:val="004E3B11"/>
    <w:rsid w:val="004E3D3F"/>
    <w:rsid w:val="004E4065"/>
    <w:rsid w:val="004E42E9"/>
    <w:rsid w:val="004E42EB"/>
    <w:rsid w:val="004E42FA"/>
    <w:rsid w:val="004E43EE"/>
    <w:rsid w:val="004E4815"/>
    <w:rsid w:val="004E4A48"/>
    <w:rsid w:val="004E587D"/>
    <w:rsid w:val="004E5966"/>
    <w:rsid w:val="004E628D"/>
    <w:rsid w:val="004E6400"/>
    <w:rsid w:val="004E66D6"/>
    <w:rsid w:val="004E673D"/>
    <w:rsid w:val="004E685A"/>
    <w:rsid w:val="004E6E02"/>
    <w:rsid w:val="004E7355"/>
    <w:rsid w:val="004E781B"/>
    <w:rsid w:val="004E7952"/>
    <w:rsid w:val="004F008D"/>
    <w:rsid w:val="004F021B"/>
    <w:rsid w:val="004F0230"/>
    <w:rsid w:val="004F02A7"/>
    <w:rsid w:val="004F02CB"/>
    <w:rsid w:val="004F0536"/>
    <w:rsid w:val="004F09B2"/>
    <w:rsid w:val="004F0BF4"/>
    <w:rsid w:val="004F0CB1"/>
    <w:rsid w:val="004F0FD1"/>
    <w:rsid w:val="004F191E"/>
    <w:rsid w:val="004F1A11"/>
    <w:rsid w:val="004F1DEF"/>
    <w:rsid w:val="004F1DF3"/>
    <w:rsid w:val="004F21A7"/>
    <w:rsid w:val="004F225A"/>
    <w:rsid w:val="004F2342"/>
    <w:rsid w:val="004F2FB9"/>
    <w:rsid w:val="004F2FD1"/>
    <w:rsid w:val="004F2FF2"/>
    <w:rsid w:val="004F35D0"/>
    <w:rsid w:val="004F3771"/>
    <w:rsid w:val="004F3863"/>
    <w:rsid w:val="004F3A84"/>
    <w:rsid w:val="004F3B5A"/>
    <w:rsid w:val="004F3FDF"/>
    <w:rsid w:val="004F448D"/>
    <w:rsid w:val="004F44A5"/>
    <w:rsid w:val="004F4618"/>
    <w:rsid w:val="004F556D"/>
    <w:rsid w:val="004F5849"/>
    <w:rsid w:val="004F5EB7"/>
    <w:rsid w:val="004F6294"/>
    <w:rsid w:val="004F6310"/>
    <w:rsid w:val="004F6440"/>
    <w:rsid w:val="004F64D5"/>
    <w:rsid w:val="004F65EC"/>
    <w:rsid w:val="004F662C"/>
    <w:rsid w:val="004F67C1"/>
    <w:rsid w:val="004F697C"/>
    <w:rsid w:val="004F6FFA"/>
    <w:rsid w:val="004F70BF"/>
    <w:rsid w:val="004F74C3"/>
    <w:rsid w:val="004F78F9"/>
    <w:rsid w:val="004F7A23"/>
    <w:rsid w:val="004F7AFA"/>
    <w:rsid w:val="0050034A"/>
    <w:rsid w:val="005006F8"/>
    <w:rsid w:val="0050094A"/>
    <w:rsid w:val="00501153"/>
    <w:rsid w:val="00501158"/>
    <w:rsid w:val="005011F5"/>
    <w:rsid w:val="005012F8"/>
    <w:rsid w:val="0050143B"/>
    <w:rsid w:val="005022EC"/>
    <w:rsid w:val="005025EF"/>
    <w:rsid w:val="00502E08"/>
    <w:rsid w:val="00503004"/>
    <w:rsid w:val="00503939"/>
    <w:rsid w:val="00503D93"/>
    <w:rsid w:val="00504ACA"/>
    <w:rsid w:val="00504BBC"/>
    <w:rsid w:val="0050536A"/>
    <w:rsid w:val="00505699"/>
    <w:rsid w:val="005056E2"/>
    <w:rsid w:val="00505FCC"/>
    <w:rsid w:val="005063D2"/>
    <w:rsid w:val="00506517"/>
    <w:rsid w:val="005067DE"/>
    <w:rsid w:val="00506C41"/>
    <w:rsid w:val="00506F6C"/>
    <w:rsid w:val="005074AA"/>
    <w:rsid w:val="00507BDD"/>
    <w:rsid w:val="00507EA2"/>
    <w:rsid w:val="0051033C"/>
    <w:rsid w:val="00510449"/>
    <w:rsid w:val="005104B5"/>
    <w:rsid w:val="00510615"/>
    <w:rsid w:val="00510BAF"/>
    <w:rsid w:val="00510E86"/>
    <w:rsid w:val="00511068"/>
    <w:rsid w:val="00511A2F"/>
    <w:rsid w:val="0051211C"/>
    <w:rsid w:val="0051290E"/>
    <w:rsid w:val="00513828"/>
    <w:rsid w:val="00513913"/>
    <w:rsid w:val="00513C03"/>
    <w:rsid w:val="00513D7B"/>
    <w:rsid w:val="00513DF1"/>
    <w:rsid w:val="00513DFC"/>
    <w:rsid w:val="00513E92"/>
    <w:rsid w:val="00513F71"/>
    <w:rsid w:val="005141B1"/>
    <w:rsid w:val="0051454F"/>
    <w:rsid w:val="00514573"/>
    <w:rsid w:val="00514BAA"/>
    <w:rsid w:val="00514C34"/>
    <w:rsid w:val="00514CC6"/>
    <w:rsid w:val="00514D93"/>
    <w:rsid w:val="00514EBE"/>
    <w:rsid w:val="0051501A"/>
    <w:rsid w:val="00516505"/>
    <w:rsid w:val="0051694E"/>
    <w:rsid w:val="00516B13"/>
    <w:rsid w:val="00516CD1"/>
    <w:rsid w:val="00516E88"/>
    <w:rsid w:val="0051705C"/>
    <w:rsid w:val="00517180"/>
    <w:rsid w:val="00517704"/>
    <w:rsid w:val="00517DE9"/>
    <w:rsid w:val="00520261"/>
    <w:rsid w:val="00520322"/>
    <w:rsid w:val="005205D0"/>
    <w:rsid w:val="00520996"/>
    <w:rsid w:val="00520BB4"/>
    <w:rsid w:val="00520DC7"/>
    <w:rsid w:val="00520E6A"/>
    <w:rsid w:val="00520F9F"/>
    <w:rsid w:val="00520FF4"/>
    <w:rsid w:val="0052125F"/>
    <w:rsid w:val="00521443"/>
    <w:rsid w:val="00521C32"/>
    <w:rsid w:val="00521F2C"/>
    <w:rsid w:val="005221BC"/>
    <w:rsid w:val="005224C1"/>
    <w:rsid w:val="0052285E"/>
    <w:rsid w:val="00522A1E"/>
    <w:rsid w:val="00522F21"/>
    <w:rsid w:val="00522F4F"/>
    <w:rsid w:val="00522FE2"/>
    <w:rsid w:val="005230A5"/>
    <w:rsid w:val="00523695"/>
    <w:rsid w:val="00523963"/>
    <w:rsid w:val="00523A16"/>
    <w:rsid w:val="00524047"/>
    <w:rsid w:val="00524269"/>
    <w:rsid w:val="00524EDE"/>
    <w:rsid w:val="00525126"/>
    <w:rsid w:val="005255E2"/>
    <w:rsid w:val="00525BB9"/>
    <w:rsid w:val="00525C55"/>
    <w:rsid w:val="00525C97"/>
    <w:rsid w:val="00526653"/>
    <w:rsid w:val="00526B74"/>
    <w:rsid w:val="00526C96"/>
    <w:rsid w:val="00526E4B"/>
    <w:rsid w:val="005270A0"/>
    <w:rsid w:val="005275BB"/>
    <w:rsid w:val="00527636"/>
    <w:rsid w:val="005277CF"/>
    <w:rsid w:val="005304B6"/>
    <w:rsid w:val="005306CE"/>
    <w:rsid w:val="00530757"/>
    <w:rsid w:val="0053075B"/>
    <w:rsid w:val="00530CF9"/>
    <w:rsid w:val="00530E95"/>
    <w:rsid w:val="005310D7"/>
    <w:rsid w:val="005312DD"/>
    <w:rsid w:val="0053184D"/>
    <w:rsid w:val="00531A9B"/>
    <w:rsid w:val="00531CDA"/>
    <w:rsid w:val="00531EC0"/>
    <w:rsid w:val="00531EDF"/>
    <w:rsid w:val="00531F15"/>
    <w:rsid w:val="005322F2"/>
    <w:rsid w:val="00533187"/>
    <w:rsid w:val="00533A7F"/>
    <w:rsid w:val="00533CC9"/>
    <w:rsid w:val="00533F99"/>
    <w:rsid w:val="00534554"/>
    <w:rsid w:val="0053482B"/>
    <w:rsid w:val="00534D69"/>
    <w:rsid w:val="00534E74"/>
    <w:rsid w:val="00535059"/>
    <w:rsid w:val="0053530E"/>
    <w:rsid w:val="00535486"/>
    <w:rsid w:val="00535542"/>
    <w:rsid w:val="005355AE"/>
    <w:rsid w:val="00536027"/>
    <w:rsid w:val="00536140"/>
    <w:rsid w:val="00536386"/>
    <w:rsid w:val="005364FF"/>
    <w:rsid w:val="00536A8D"/>
    <w:rsid w:val="00537354"/>
    <w:rsid w:val="005373B7"/>
    <w:rsid w:val="005376F3"/>
    <w:rsid w:val="00537CA0"/>
    <w:rsid w:val="005404DA"/>
    <w:rsid w:val="00541448"/>
    <w:rsid w:val="00541725"/>
    <w:rsid w:val="0054182A"/>
    <w:rsid w:val="0054183C"/>
    <w:rsid w:val="00541F5F"/>
    <w:rsid w:val="0054216B"/>
    <w:rsid w:val="005425C0"/>
    <w:rsid w:val="005431FA"/>
    <w:rsid w:val="00543448"/>
    <w:rsid w:val="0054354E"/>
    <w:rsid w:val="00543756"/>
    <w:rsid w:val="00543B45"/>
    <w:rsid w:val="00543C23"/>
    <w:rsid w:val="00543E71"/>
    <w:rsid w:val="00543F56"/>
    <w:rsid w:val="005441ED"/>
    <w:rsid w:val="005442BA"/>
    <w:rsid w:val="00544A6C"/>
    <w:rsid w:val="00544DC1"/>
    <w:rsid w:val="0054503F"/>
    <w:rsid w:val="0054562D"/>
    <w:rsid w:val="005458A2"/>
    <w:rsid w:val="0054645A"/>
    <w:rsid w:val="005468E6"/>
    <w:rsid w:val="005473F0"/>
    <w:rsid w:val="00547832"/>
    <w:rsid w:val="005478A6"/>
    <w:rsid w:val="0054791D"/>
    <w:rsid w:val="00547A56"/>
    <w:rsid w:val="00547ED2"/>
    <w:rsid w:val="00547F78"/>
    <w:rsid w:val="0055010C"/>
    <w:rsid w:val="00550289"/>
    <w:rsid w:val="00550357"/>
    <w:rsid w:val="00550710"/>
    <w:rsid w:val="00550798"/>
    <w:rsid w:val="00550C3D"/>
    <w:rsid w:val="0055109F"/>
    <w:rsid w:val="00551133"/>
    <w:rsid w:val="00551322"/>
    <w:rsid w:val="00551DCD"/>
    <w:rsid w:val="00551F82"/>
    <w:rsid w:val="005522C7"/>
    <w:rsid w:val="00552300"/>
    <w:rsid w:val="00552668"/>
    <w:rsid w:val="00552B85"/>
    <w:rsid w:val="00552C09"/>
    <w:rsid w:val="00552E0E"/>
    <w:rsid w:val="00552EC7"/>
    <w:rsid w:val="00553746"/>
    <w:rsid w:val="005537B1"/>
    <w:rsid w:val="00553803"/>
    <w:rsid w:val="00553971"/>
    <w:rsid w:val="005540F9"/>
    <w:rsid w:val="005547EA"/>
    <w:rsid w:val="005549E9"/>
    <w:rsid w:val="0055503D"/>
    <w:rsid w:val="005553B5"/>
    <w:rsid w:val="005559FB"/>
    <w:rsid w:val="00555C0B"/>
    <w:rsid w:val="00555EB6"/>
    <w:rsid w:val="0055611D"/>
    <w:rsid w:val="005565D8"/>
    <w:rsid w:val="00556B5C"/>
    <w:rsid w:val="005572E2"/>
    <w:rsid w:val="005575DE"/>
    <w:rsid w:val="0055768D"/>
    <w:rsid w:val="00557B73"/>
    <w:rsid w:val="00557B7F"/>
    <w:rsid w:val="00557FFB"/>
    <w:rsid w:val="0056005D"/>
    <w:rsid w:val="005601A8"/>
    <w:rsid w:val="0056020C"/>
    <w:rsid w:val="00560686"/>
    <w:rsid w:val="005607D8"/>
    <w:rsid w:val="00560877"/>
    <w:rsid w:val="00560C5B"/>
    <w:rsid w:val="00560CBD"/>
    <w:rsid w:val="005611CA"/>
    <w:rsid w:val="00561403"/>
    <w:rsid w:val="005617D0"/>
    <w:rsid w:val="005617F3"/>
    <w:rsid w:val="0056206B"/>
    <w:rsid w:val="005620D4"/>
    <w:rsid w:val="00562140"/>
    <w:rsid w:val="00562230"/>
    <w:rsid w:val="00562327"/>
    <w:rsid w:val="00562AA1"/>
    <w:rsid w:val="00562AB4"/>
    <w:rsid w:val="005632A5"/>
    <w:rsid w:val="00563383"/>
    <w:rsid w:val="00563A45"/>
    <w:rsid w:val="00563C9C"/>
    <w:rsid w:val="0056423F"/>
    <w:rsid w:val="005643F4"/>
    <w:rsid w:val="005649AD"/>
    <w:rsid w:val="005651C6"/>
    <w:rsid w:val="005653C4"/>
    <w:rsid w:val="00565675"/>
    <w:rsid w:val="0056598B"/>
    <w:rsid w:val="00565993"/>
    <w:rsid w:val="0056631F"/>
    <w:rsid w:val="00566BA9"/>
    <w:rsid w:val="00566CC6"/>
    <w:rsid w:val="00566F97"/>
    <w:rsid w:val="005673AB"/>
    <w:rsid w:val="0056746F"/>
    <w:rsid w:val="005677C4"/>
    <w:rsid w:val="00567A9D"/>
    <w:rsid w:val="005700CE"/>
    <w:rsid w:val="005704CB"/>
    <w:rsid w:val="005707D7"/>
    <w:rsid w:val="005708B2"/>
    <w:rsid w:val="00570C4C"/>
    <w:rsid w:val="00570E4B"/>
    <w:rsid w:val="00570F8B"/>
    <w:rsid w:val="005710ED"/>
    <w:rsid w:val="0057148D"/>
    <w:rsid w:val="00571511"/>
    <w:rsid w:val="005715CC"/>
    <w:rsid w:val="00571707"/>
    <w:rsid w:val="00571A0D"/>
    <w:rsid w:val="00571A8F"/>
    <w:rsid w:val="0057253A"/>
    <w:rsid w:val="005729E1"/>
    <w:rsid w:val="00573113"/>
    <w:rsid w:val="005731A5"/>
    <w:rsid w:val="0057342F"/>
    <w:rsid w:val="005735D9"/>
    <w:rsid w:val="00573839"/>
    <w:rsid w:val="00573A0D"/>
    <w:rsid w:val="005740D2"/>
    <w:rsid w:val="00574156"/>
    <w:rsid w:val="005741AC"/>
    <w:rsid w:val="00574730"/>
    <w:rsid w:val="00574FB4"/>
    <w:rsid w:val="0057505C"/>
    <w:rsid w:val="005752F3"/>
    <w:rsid w:val="0057539D"/>
    <w:rsid w:val="00575C74"/>
    <w:rsid w:val="00575F15"/>
    <w:rsid w:val="005762DB"/>
    <w:rsid w:val="00576B25"/>
    <w:rsid w:val="00576D1E"/>
    <w:rsid w:val="00576FE9"/>
    <w:rsid w:val="00577066"/>
    <w:rsid w:val="0057735F"/>
    <w:rsid w:val="005773F3"/>
    <w:rsid w:val="00577516"/>
    <w:rsid w:val="005776D3"/>
    <w:rsid w:val="005776FA"/>
    <w:rsid w:val="00577A4B"/>
    <w:rsid w:val="00577BEE"/>
    <w:rsid w:val="00577C67"/>
    <w:rsid w:val="005804B3"/>
    <w:rsid w:val="0058082F"/>
    <w:rsid w:val="00580C64"/>
    <w:rsid w:val="00580E23"/>
    <w:rsid w:val="00581072"/>
    <w:rsid w:val="00581272"/>
    <w:rsid w:val="0058146E"/>
    <w:rsid w:val="005818DD"/>
    <w:rsid w:val="00581938"/>
    <w:rsid w:val="00581966"/>
    <w:rsid w:val="00581A7E"/>
    <w:rsid w:val="00581CF4"/>
    <w:rsid w:val="00582019"/>
    <w:rsid w:val="00582094"/>
    <w:rsid w:val="00582917"/>
    <w:rsid w:val="00582D19"/>
    <w:rsid w:val="00582F83"/>
    <w:rsid w:val="00582FB9"/>
    <w:rsid w:val="00583136"/>
    <w:rsid w:val="00583644"/>
    <w:rsid w:val="00583722"/>
    <w:rsid w:val="00583ADB"/>
    <w:rsid w:val="00583B39"/>
    <w:rsid w:val="00583FD8"/>
    <w:rsid w:val="00584062"/>
    <w:rsid w:val="0058410B"/>
    <w:rsid w:val="005842CC"/>
    <w:rsid w:val="005843EA"/>
    <w:rsid w:val="00584559"/>
    <w:rsid w:val="005845E2"/>
    <w:rsid w:val="00584CD7"/>
    <w:rsid w:val="0058506E"/>
    <w:rsid w:val="005850B5"/>
    <w:rsid w:val="0058521A"/>
    <w:rsid w:val="0058537D"/>
    <w:rsid w:val="0058538D"/>
    <w:rsid w:val="005853E2"/>
    <w:rsid w:val="0058579A"/>
    <w:rsid w:val="00585B96"/>
    <w:rsid w:val="00585C2D"/>
    <w:rsid w:val="00585C3E"/>
    <w:rsid w:val="0058633A"/>
    <w:rsid w:val="00586833"/>
    <w:rsid w:val="00586E77"/>
    <w:rsid w:val="0058770E"/>
    <w:rsid w:val="00587C45"/>
    <w:rsid w:val="0059026B"/>
    <w:rsid w:val="00590285"/>
    <w:rsid w:val="00590384"/>
    <w:rsid w:val="0059059D"/>
    <w:rsid w:val="0059090D"/>
    <w:rsid w:val="00590EFF"/>
    <w:rsid w:val="00591136"/>
    <w:rsid w:val="00591393"/>
    <w:rsid w:val="00591459"/>
    <w:rsid w:val="00591612"/>
    <w:rsid w:val="00591930"/>
    <w:rsid w:val="00591BD0"/>
    <w:rsid w:val="00591CD6"/>
    <w:rsid w:val="00591E38"/>
    <w:rsid w:val="00591EEC"/>
    <w:rsid w:val="00591F58"/>
    <w:rsid w:val="00591F5B"/>
    <w:rsid w:val="005921B4"/>
    <w:rsid w:val="00592417"/>
    <w:rsid w:val="0059261E"/>
    <w:rsid w:val="00592A9F"/>
    <w:rsid w:val="00592F25"/>
    <w:rsid w:val="005930D8"/>
    <w:rsid w:val="0059331A"/>
    <w:rsid w:val="00593849"/>
    <w:rsid w:val="005939FC"/>
    <w:rsid w:val="00593A9C"/>
    <w:rsid w:val="00593E5D"/>
    <w:rsid w:val="00594269"/>
    <w:rsid w:val="0059433F"/>
    <w:rsid w:val="0059531E"/>
    <w:rsid w:val="005955F7"/>
    <w:rsid w:val="005959D5"/>
    <w:rsid w:val="00595BB8"/>
    <w:rsid w:val="00596FB8"/>
    <w:rsid w:val="00597679"/>
    <w:rsid w:val="00597B83"/>
    <w:rsid w:val="005A025F"/>
    <w:rsid w:val="005A1286"/>
    <w:rsid w:val="005A1937"/>
    <w:rsid w:val="005A1ED5"/>
    <w:rsid w:val="005A24B0"/>
    <w:rsid w:val="005A2A22"/>
    <w:rsid w:val="005A2B6D"/>
    <w:rsid w:val="005A2FFE"/>
    <w:rsid w:val="005A306A"/>
    <w:rsid w:val="005A3220"/>
    <w:rsid w:val="005A3448"/>
    <w:rsid w:val="005A37F4"/>
    <w:rsid w:val="005A389E"/>
    <w:rsid w:val="005A3B29"/>
    <w:rsid w:val="005A4093"/>
    <w:rsid w:val="005A4184"/>
    <w:rsid w:val="005A41AC"/>
    <w:rsid w:val="005A451B"/>
    <w:rsid w:val="005A4639"/>
    <w:rsid w:val="005A47A3"/>
    <w:rsid w:val="005A527B"/>
    <w:rsid w:val="005A534C"/>
    <w:rsid w:val="005A5571"/>
    <w:rsid w:val="005A5D03"/>
    <w:rsid w:val="005A6333"/>
    <w:rsid w:val="005A6979"/>
    <w:rsid w:val="005A6B37"/>
    <w:rsid w:val="005A6D07"/>
    <w:rsid w:val="005B00E7"/>
    <w:rsid w:val="005B0408"/>
    <w:rsid w:val="005B0540"/>
    <w:rsid w:val="005B0658"/>
    <w:rsid w:val="005B0B1B"/>
    <w:rsid w:val="005B0C49"/>
    <w:rsid w:val="005B114E"/>
    <w:rsid w:val="005B185B"/>
    <w:rsid w:val="005B1A4B"/>
    <w:rsid w:val="005B1A8A"/>
    <w:rsid w:val="005B1ADE"/>
    <w:rsid w:val="005B1E07"/>
    <w:rsid w:val="005B2524"/>
    <w:rsid w:val="005B28BB"/>
    <w:rsid w:val="005B28F9"/>
    <w:rsid w:val="005B2C7E"/>
    <w:rsid w:val="005B2CC6"/>
    <w:rsid w:val="005B2CF4"/>
    <w:rsid w:val="005B2D33"/>
    <w:rsid w:val="005B3225"/>
    <w:rsid w:val="005B3568"/>
    <w:rsid w:val="005B3843"/>
    <w:rsid w:val="005B3917"/>
    <w:rsid w:val="005B3C10"/>
    <w:rsid w:val="005B5131"/>
    <w:rsid w:val="005B524B"/>
    <w:rsid w:val="005B5441"/>
    <w:rsid w:val="005B550E"/>
    <w:rsid w:val="005B5728"/>
    <w:rsid w:val="005B586D"/>
    <w:rsid w:val="005B5A8C"/>
    <w:rsid w:val="005B602F"/>
    <w:rsid w:val="005B6630"/>
    <w:rsid w:val="005B6C38"/>
    <w:rsid w:val="005B6DB3"/>
    <w:rsid w:val="005B6EA3"/>
    <w:rsid w:val="005B711B"/>
    <w:rsid w:val="005B75FE"/>
    <w:rsid w:val="005B7CF9"/>
    <w:rsid w:val="005B7E6C"/>
    <w:rsid w:val="005B7EBA"/>
    <w:rsid w:val="005C0224"/>
    <w:rsid w:val="005C0385"/>
    <w:rsid w:val="005C03E6"/>
    <w:rsid w:val="005C0A06"/>
    <w:rsid w:val="005C0CC2"/>
    <w:rsid w:val="005C0FAE"/>
    <w:rsid w:val="005C151F"/>
    <w:rsid w:val="005C19E3"/>
    <w:rsid w:val="005C1D17"/>
    <w:rsid w:val="005C1EB0"/>
    <w:rsid w:val="005C1F95"/>
    <w:rsid w:val="005C20F5"/>
    <w:rsid w:val="005C224F"/>
    <w:rsid w:val="005C28C7"/>
    <w:rsid w:val="005C2A8A"/>
    <w:rsid w:val="005C302F"/>
    <w:rsid w:val="005C31EE"/>
    <w:rsid w:val="005C38CC"/>
    <w:rsid w:val="005C3BE1"/>
    <w:rsid w:val="005C3C0F"/>
    <w:rsid w:val="005C3C75"/>
    <w:rsid w:val="005C3D3F"/>
    <w:rsid w:val="005C3FEB"/>
    <w:rsid w:val="005C46A6"/>
    <w:rsid w:val="005C4951"/>
    <w:rsid w:val="005C4F4B"/>
    <w:rsid w:val="005C53ED"/>
    <w:rsid w:val="005C5524"/>
    <w:rsid w:val="005C58D9"/>
    <w:rsid w:val="005C59C5"/>
    <w:rsid w:val="005C5C9B"/>
    <w:rsid w:val="005C6342"/>
    <w:rsid w:val="005C66E6"/>
    <w:rsid w:val="005C6820"/>
    <w:rsid w:val="005C68C5"/>
    <w:rsid w:val="005C69C3"/>
    <w:rsid w:val="005C6E52"/>
    <w:rsid w:val="005C75D7"/>
    <w:rsid w:val="005C76C4"/>
    <w:rsid w:val="005C7727"/>
    <w:rsid w:val="005C7831"/>
    <w:rsid w:val="005D02DB"/>
    <w:rsid w:val="005D0525"/>
    <w:rsid w:val="005D0809"/>
    <w:rsid w:val="005D1614"/>
    <w:rsid w:val="005D17A5"/>
    <w:rsid w:val="005D193E"/>
    <w:rsid w:val="005D1B23"/>
    <w:rsid w:val="005D1BAB"/>
    <w:rsid w:val="005D2573"/>
    <w:rsid w:val="005D28EC"/>
    <w:rsid w:val="005D2AC5"/>
    <w:rsid w:val="005D2F15"/>
    <w:rsid w:val="005D2F5A"/>
    <w:rsid w:val="005D33D9"/>
    <w:rsid w:val="005D3A96"/>
    <w:rsid w:val="005D3AB4"/>
    <w:rsid w:val="005D3B6D"/>
    <w:rsid w:val="005D3B6E"/>
    <w:rsid w:val="005D3B72"/>
    <w:rsid w:val="005D4921"/>
    <w:rsid w:val="005D49CC"/>
    <w:rsid w:val="005D4A4F"/>
    <w:rsid w:val="005D4BB0"/>
    <w:rsid w:val="005D5033"/>
    <w:rsid w:val="005D5049"/>
    <w:rsid w:val="005D504F"/>
    <w:rsid w:val="005D53FA"/>
    <w:rsid w:val="005D577E"/>
    <w:rsid w:val="005D59DE"/>
    <w:rsid w:val="005D5D0A"/>
    <w:rsid w:val="005D62B2"/>
    <w:rsid w:val="005D65AA"/>
    <w:rsid w:val="005D65AC"/>
    <w:rsid w:val="005D68A9"/>
    <w:rsid w:val="005D6C0D"/>
    <w:rsid w:val="005D74F5"/>
    <w:rsid w:val="005D771E"/>
    <w:rsid w:val="005D7C85"/>
    <w:rsid w:val="005D7D6C"/>
    <w:rsid w:val="005E0115"/>
    <w:rsid w:val="005E0372"/>
    <w:rsid w:val="005E050F"/>
    <w:rsid w:val="005E05C9"/>
    <w:rsid w:val="005E061D"/>
    <w:rsid w:val="005E1597"/>
    <w:rsid w:val="005E1C32"/>
    <w:rsid w:val="005E1C7F"/>
    <w:rsid w:val="005E1CC3"/>
    <w:rsid w:val="005E2182"/>
    <w:rsid w:val="005E26A7"/>
    <w:rsid w:val="005E2AFA"/>
    <w:rsid w:val="005E2B77"/>
    <w:rsid w:val="005E3065"/>
    <w:rsid w:val="005E36F8"/>
    <w:rsid w:val="005E37B0"/>
    <w:rsid w:val="005E3D3E"/>
    <w:rsid w:val="005E4107"/>
    <w:rsid w:val="005E4187"/>
    <w:rsid w:val="005E4213"/>
    <w:rsid w:val="005E432E"/>
    <w:rsid w:val="005E446D"/>
    <w:rsid w:val="005E4482"/>
    <w:rsid w:val="005E4878"/>
    <w:rsid w:val="005E4C0B"/>
    <w:rsid w:val="005E4C62"/>
    <w:rsid w:val="005E524E"/>
    <w:rsid w:val="005E5431"/>
    <w:rsid w:val="005E6460"/>
    <w:rsid w:val="005E653B"/>
    <w:rsid w:val="005E66E0"/>
    <w:rsid w:val="005E6BB8"/>
    <w:rsid w:val="005E6F68"/>
    <w:rsid w:val="005E794A"/>
    <w:rsid w:val="005E7C7E"/>
    <w:rsid w:val="005F04A6"/>
    <w:rsid w:val="005F04CA"/>
    <w:rsid w:val="005F0A43"/>
    <w:rsid w:val="005F110C"/>
    <w:rsid w:val="005F12D8"/>
    <w:rsid w:val="005F1396"/>
    <w:rsid w:val="005F1A17"/>
    <w:rsid w:val="005F1EF0"/>
    <w:rsid w:val="005F1F92"/>
    <w:rsid w:val="005F205F"/>
    <w:rsid w:val="005F2271"/>
    <w:rsid w:val="005F29B8"/>
    <w:rsid w:val="005F29F3"/>
    <w:rsid w:val="005F3360"/>
    <w:rsid w:val="005F3BF1"/>
    <w:rsid w:val="005F3CBA"/>
    <w:rsid w:val="005F3F9C"/>
    <w:rsid w:val="005F43E7"/>
    <w:rsid w:val="005F4B8A"/>
    <w:rsid w:val="005F578B"/>
    <w:rsid w:val="005F592B"/>
    <w:rsid w:val="005F5FA6"/>
    <w:rsid w:val="005F62CA"/>
    <w:rsid w:val="005F6354"/>
    <w:rsid w:val="005F6571"/>
    <w:rsid w:val="005F6609"/>
    <w:rsid w:val="005F68AF"/>
    <w:rsid w:val="005F6BDB"/>
    <w:rsid w:val="005F6EDB"/>
    <w:rsid w:val="005F7065"/>
    <w:rsid w:val="005F72FA"/>
    <w:rsid w:val="005F75E8"/>
    <w:rsid w:val="005F77BC"/>
    <w:rsid w:val="005F79B2"/>
    <w:rsid w:val="005F7D58"/>
    <w:rsid w:val="005F7D90"/>
    <w:rsid w:val="0060030B"/>
    <w:rsid w:val="00600400"/>
    <w:rsid w:val="00600CA6"/>
    <w:rsid w:val="00600E10"/>
    <w:rsid w:val="00600EAF"/>
    <w:rsid w:val="00600ED7"/>
    <w:rsid w:val="006012F5"/>
    <w:rsid w:val="0060169C"/>
    <w:rsid w:val="00601B24"/>
    <w:rsid w:val="006020EA"/>
    <w:rsid w:val="006024E4"/>
    <w:rsid w:val="0060288E"/>
    <w:rsid w:val="00603365"/>
    <w:rsid w:val="006033FC"/>
    <w:rsid w:val="006034D5"/>
    <w:rsid w:val="00604010"/>
    <w:rsid w:val="0060450A"/>
    <w:rsid w:val="006047DF"/>
    <w:rsid w:val="00604A45"/>
    <w:rsid w:val="00604D4A"/>
    <w:rsid w:val="006051DA"/>
    <w:rsid w:val="0060585B"/>
    <w:rsid w:val="006059CB"/>
    <w:rsid w:val="0060630D"/>
    <w:rsid w:val="00606355"/>
    <w:rsid w:val="0060649C"/>
    <w:rsid w:val="00606937"/>
    <w:rsid w:val="00606EE8"/>
    <w:rsid w:val="006071AE"/>
    <w:rsid w:val="00607410"/>
    <w:rsid w:val="006074A0"/>
    <w:rsid w:val="00607547"/>
    <w:rsid w:val="00607871"/>
    <w:rsid w:val="0060796D"/>
    <w:rsid w:val="00607BE2"/>
    <w:rsid w:val="00607D4D"/>
    <w:rsid w:val="0061006D"/>
    <w:rsid w:val="0061061B"/>
    <w:rsid w:val="00610865"/>
    <w:rsid w:val="00610923"/>
    <w:rsid w:val="006112AC"/>
    <w:rsid w:val="00611334"/>
    <w:rsid w:val="00613262"/>
    <w:rsid w:val="00613365"/>
    <w:rsid w:val="00613802"/>
    <w:rsid w:val="00613C98"/>
    <w:rsid w:val="00613CDB"/>
    <w:rsid w:val="00613EBD"/>
    <w:rsid w:val="00614096"/>
    <w:rsid w:val="006140F1"/>
    <w:rsid w:val="00614154"/>
    <w:rsid w:val="0061445F"/>
    <w:rsid w:val="0061453C"/>
    <w:rsid w:val="00614774"/>
    <w:rsid w:val="006148A7"/>
    <w:rsid w:val="00614A68"/>
    <w:rsid w:val="00614BF5"/>
    <w:rsid w:val="006153FC"/>
    <w:rsid w:val="00615867"/>
    <w:rsid w:val="0061664B"/>
    <w:rsid w:val="00616A33"/>
    <w:rsid w:val="00616D27"/>
    <w:rsid w:val="00616D73"/>
    <w:rsid w:val="00616EBE"/>
    <w:rsid w:val="0061708A"/>
    <w:rsid w:val="0061708D"/>
    <w:rsid w:val="006173E1"/>
    <w:rsid w:val="00617455"/>
    <w:rsid w:val="006178C4"/>
    <w:rsid w:val="00620002"/>
    <w:rsid w:val="006200F3"/>
    <w:rsid w:val="006203EA"/>
    <w:rsid w:val="00620695"/>
    <w:rsid w:val="006207A5"/>
    <w:rsid w:val="00620C82"/>
    <w:rsid w:val="00620CC3"/>
    <w:rsid w:val="00620D61"/>
    <w:rsid w:val="00620EB6"/>
    <w:rsid w:val="006210EB"/>
    <w:rsid w:val="0062126A"/>
    <w:rsid w:val="0062155F"/>
    <w:rsid w:val="0062159B"/>
    <w:rsid w:val="00621790"/>
    <w:rsid w:val="006217F1"/>
    <w:rsid w:val="0062180C"/>
    <w:rsid w:val="00621F03"/>
    <w:rsid w:val="00622199"/>
    <w:rsid w:val="0062239E"/>
    <w:rsid w:val="006224F5"/>
    <w:rsid w:val="0062260F"/>
    <w:rsid w:val="006226AA"/>
    <w:rsid w:val="00622751"/>
    <w:rsid w:val="00622996"/>
    <w:rsid w:val="00622ABA"/>
    <w:rsid w:val="00622B67"/>
    <w:rsid w:val="00622D52"/>
    <w:rsid w:val="00622E3B"/>
    <w:rsid w:val="00622EC9"/>
    <w:rsid w:val="00623B1B"/>
    <w:rsid w:val="00623C99"/>
    <w:rsid w:val="00623D63"/>
    <w:rsid w:val="00623DA0"/>
    <w:rsid w:val="00623F12"/>
    <w:rsid w:val="0062489B"/>
    <w:rsid w:val="00624B04"/>
    <w:rsid w:val="00624F0C"/>
    <w:rsid w:val="00624F1D"/>
    <w:rsid w:val="0062532B"/>
    <w:rsid w:val="00625772"/>
    <w:rsid w:val="006258F1"/>
    <w:rsid w:val="006260B9"/>
    <w:rsid w:val="006260CD"/>
    <w:rsid w:val="00626347"/>
    <w:rsid w:val="00626637"/>
    <w:rsid w:val="00626FC4"/>
    <w:rsid w:val="0062700F"/>
    <w:rsid w:val="00627115"/>
    <w:rsid w:val="0062724F"/>
    <w:rsid w:val="0062746E"/>
    <w:rsid w:val="006276FB"/>
    <w:rsid w:val="006277CD"/>
    <w:rsid w:val="00627C65"/>
    <w:rsid w:val="00627C7D"/>
    <w:rsid w:val="00630043"/>
    <w:rsid w:val="006301AD"/>
    <w:rsid w:val="006309AD"/>
    <w:rsid w:val="00630A07"/>
    <w:rsid w:val="00630A6E"/>
    <w:rsid w:val="00630F24"/>
    <w:rsid w:val="00630FB5"/>
    <w:rsid w:val="0063115B"/>
    <w:rsid w:val="00631269"/>
    <w:rsid w:val="0063159F"/>
    <w:rsid w:val="0063179A"/>
    <w:rsid w:val="00631980"/>
    <w:rsid w:val="00631A19"/>
    <w:rsid w:val="00631F8E"/>
    <w:rsid w:val="00631FD1"/>
    <w:rsid w:val="006323FD"/>
    <w:rsid w:val="006324CB"/>
    <w:rsid w:val="006328C0"/>
    <w:rsid w:val="00632B63"/>
    <w:rsid w:val="00632DE6"/>
    <w:rsid w:val="00632E7E"/>
    <w:rsid w:val="00632EEA"/>
    <w:rsid w:val="00632F7D"/>
    <w:rsid w:val="006330CB"/>
    <w:rsid w:val="006339F3"/>
    <w:rsid w:val="00633C0D"/>
    <w:rsid w:val="006341F3"/>
    <w:rsid w:val="00635427"/>
    <w:rsid w:val="00635BAA"/>
    <w:rsid w:val="00635F23"/>
    <w:rsid w:val="00636160"/>
    <w:rsid w:val="00636197"/>
    <w:rsid w:val="006361F2"/>
    <w:rsid w:val="006363E5"/>
    <w:rsid w:val="006365C0"/>
    <w:rsid w:val="00636848"/>
    <w:rsid w:val="00636DDB"/>
    <w:rsid w:val="006371F3"/>
    <w:rsid w:val="00637456"/>
    <w:rsid w:val="006374FD"/>
    <w:rsid w:val="006378EC"/>
    <w:rsid w:val="00637B34"/>
    <w:rsid w:val="006403B2"/>
    <w:rsid w:val="00640567"/>
    <w:rsid w:val="00640A12"/>
    <w:rsid w:val="00640D90"/>
    <w:rsid w:val="0064144D"/>
    <w:rsid w:val="00641470"/>
    <w:rsid w:val="006415BE"/>
    <w:rsid w:val="0064173D"/>
    <w:rsid w:val="00641CB3"/>
    <w:rsid w:val="00641E2A"/>
    <w:rsid w:val="006426F0"/>
    <w:rsid w:val="006429E5"/>
    <w:rsid w:val="00642C0E"/>
    <w:rsid w:val="00642E52"/>
    <w:rsid w:val="00643060"/>
    <w:rsid w:val="00643310"/>
    <w:rsid w:val="0064371F"/>
    <w:rsid w:val="006437FF"/>
    <w:rsid w:val="00644445"/>
    <w:rsid w:val="006444F4"/>
    <w:rsid w:val="00644B08"/>
    <w:rsid w:val="00645024"/>
    <w:rsid w:val="00645105"/>
    <w:rsid w:val="006452ED"/>
    <w:rsid w:val="00645644"/>
    <w:rsid w:val="0064593E"/>
    <w:rsid w:val="00645BC0"/>
    <w:rsid w:val="00645CC7"/>
    <w:rsid w:val="00645D16"/>
    <w:rsid w:val="006460C6"/>
    <w:rsid w:val="006462D5"/>
    <w:rsid w:val="0064634B"/>
    <w:rsid w:val="00646805"/>
    <w:rsid w:val="00646905"/>
    <w:rsid w:val="00646B01"/>
    <w:rsid w:val="00646E6C"/>
    <w:rsid w:val="006478E9"/>
    <w:rsid w:val="00647A9A"/>
    <w:rsid w:val="006501FB"/>
    <w:rsid w:val="006509A4"/>
    <w:rsid w:val="00650C13"/>
    <w:rsid w:val="00651184"/>
    <w:rsid w:val="00651B31"/>
    <w:rsid w:val="00651B39"/>
    <w:rsid w:val="00651D86"/>
    <w:rsid w:val="00652321"/>
    <w:rsid w:val="006523A5"/>
    <w:rsid w:val="00652496"/>
    <w:rsid w:val="006524BF"/>
    <w:rsid w:val="006527F9"/>
    <w:rsid w:val="00652B3C"/>
    <w:rsid w:val="00652E09"/>
    <w:rsid w:val="00653C2A"/>
    <w:rsid w:val="00653D62"/>
    <w:rsid w:val="00653D66"/>
    <w:rsid w:val="00654BDD"/>
    <w:rsid w:val="00654CFF"/>
    <w:rsid w:val="00654EF4"/>
    <w:rsid w:val="006551AE"/>
    <w:rsid w:val="00655267"/>
    <w:rsid w:val="006554B3"/>
    <w:rsid w:val="0065561A"/>
    <w:rsid w:val="00655A5D"/>
    <w:rsid w:val="00655AA7"/>
    <w:rsid w:val="00655C0E"/>
    <w:rsid w:val="00655C25"/>
    <w:rsid w:val="00655F93"/>
    <w:rsid w:val="0065616A"/>
    <w:rsid w:val="006564E6"/>
    <w:rsid w:val="00656897"/>
    <w:rsid w:val="00656B1C"/>
    <w:rsid w:val="00656C1B"/>
    <w:rsid w:val="00656D7A"/>
    <w:rsid w:val="00656E6E"/>
    <w:rsid w:val="0065741D"/>
    <w:rsid w:val="006576FE"/>
    <w:rsid w:val="00660026"/>
    <w:rsid w:val="00660130"/>
    <w:rsid w:val="0066020B"/>
    <w:rsid w:val="0066046E"/>
    <w:rsid w:val="0066049E"/>
    <w:rsid w:val="0066094F"/>
    <w:rsid w:val="00660A42"/>
    <w:rsid w:val="00660E27"/>
    <w:rsid w:val="00661116"/>
    <w:rsid w:val="006611A4"/>
    <w:rsid w:val="00661332"/>
    <w:rsid w:val="006613DC"/>
    <w:rsid w:val="00661567"/>
    <w:rsid w:val="00661773"/>
    <w:rsid w:val="00661888"/>
    <w:rsid w:val="00661F41"/>
    <w:rsid w:val="006620C4"/>
    <w:rsid w:val="006623C8"/>
    <w:rsid w:val="0066294A"/>
    <w:rsid w:val="00662A16"/>
    <w:rsid w:val="00662C11"/>
    <w:rsid w:val="00662C58"/>
    <w:rsid w:val="00662D11"/>
    <w:rsid w:val="00662D18"/>
    <w:rsid w:val="00662DBD"/>
    <w:rsid w:val="006630A3"/>
    <w:rsid w:val="006630ED"/>
    <w:rsid w:val="00663408"/>
    <w:rsid w:val="006634D1"/>
    <w:rsid w:val="0066352B"/>
    <w:rsid w:val="006636DA"/>
    <w:rsid w:val="006639F6"/>
    <w:rsid w:val="00663C90"/>
    <w:rsid w:val="00664377"/>
    <w:rsid w:val="006643C4"/>
    <w:rsid w:val="006645A2"/>
    <w:rsid w:val="006646D0"/>
    <w:rsid w:val="00664DF1"/>
    <w:rsid w:val="006651D8"/>
    <w:rsid w:val="006655D6"/>
    <w:rsid w:val="006657AD"/>
    <w:rsid w:val="00665BF7"/>
    <w:rsid w:val="006662A2"/>
    <w:rsid w:val="006672D0"/>
    <w:rsid w:val="006673DD"/>
    <w:rsid w:val="006678ED"/>
    <w:rsid w:val="00667900"/>
    <w:rsid w:val="00667937"/>
    <w:rsid w:val="00667E01"/>
    <w:rsid w:val="00667F3F"/>
    <w:rsid w:val="00670658"/>
    <w:rsid w:val="00670761"/>
    <w:rsid w:val="00671026"/>
    <w:rsid w:val="00671AEA"/>
    <w:rsid w:val="00671FEC"/>
    <w:rsid w:val="00672762"/>
    <w:rsid w:val="0067320A"/>
    <w:rsid w:val="00673557"/>
    <w:rsid w:val="006739C6"/>
    <w:rsid w:val="00673D77"/>
    <w:rsid w:val="0067478D"/>
    <w:rsid w:val="00674914"/>
    <w:rsid w:val="00674B48"/>
    <w:rsid w:val="00674CB3"/>
    <w:rsid w:val="00675093"/>
    <w:rsid w:val="006752ED"/>
    <w:rsid w:val="006754DC"/>
    <w:rsid w:val="006755A1"/>
    <w:rsid w:val="00675AC7"/>
    <w:rsid w:val="00675BAD"/>
    <w:rsid w:val="00675CEC"/>
    <w:rsid w:val="00676411"/>
    <w:rsid w:val="00676701"/>
    <w:rsid w:val="00676CA1"/>
    <w:rsid w:val="006770CB"/>
    <w:rsid w:val="006771FE"/>
    <w:rsid w:val="00677667"/>
    <w:rsid w:val="00677827"/>
    <w:rsid w:val="00677C6E"/>
    <w:rsid w:val="0068006D"/>
    <w:rsid w:val="00680585"/>
    <w:rsid w:val="00680D52"/>
    <w:rsid w:val="006812EB"/>
    <w:rsid w:val="00681464"/>
    <w:rsid w:val="00681A16"/>
    <w:rsid w:val="00681F19"/>
    <w:rsid w:val="00682258"/>
    <w:rsid w:val="00682540"/>
    <w:rsid w:val="00682F88"/>
    <w:rsid w:val="00683567"/>
    <w:rsid w:val="00683BCE"/>
    <w:rsid w:val="00684340"/>
    <w:rsid w:val="006849D0"/>
    <w:rsid w:val="00684A6A"/>
    <w:rsid w:val="00684E45"/>
    <w:rsid w:val="00684EBF"/>
    <w:rsid w:val="00684EE7"/>
    <w:rsid w:val="00684FCF"/>
    <w:rsid w:val="00685576"/>
    <w:rsid w:val="00685673"/>
    <w:rsid w:val="0068590C"/>
    <w:rsid w:val="00685965"/>
    <w:rsid w:val="00685A18"/>
    <w:rsid w:val="0068649E"/>
    <w:rsid w:val="006864A4"/>
    <w:rsid w:val="006867E7"/>
    <w:rsid w:val="00687513"/>
    <w:rsid w:val="00687A0B"/>
    <w:rsid w:val="00687DBC"/>
    <w:rsid w:val="00690372"/>
    <w:rsid w:val="00690739"/>
    <w:rsid w:val="00690874"/>
    <w:rsid w:val="00690D72"/>
    <w:rsid w:val="006912D7"/>
    <w:rsid w:val="006915EA"/>
    <w:rsid w:val="00691867"/>
    <w:rsid w:val="006918CD"/>
    <w:rsid w:val="00691902"/>
    <w:rsid w:val="006919D1"/>
    <w:rsid w:val="00691C57"/>
    <w:rsid w:val="00691EFC"/>
    <w:rsid w:val="00691EFF"/>
    <w:rsid w:val="00691F37"/>
    <w:rsid w:val="00691FAE"/>
    <w:rsid w:val="006920BA"/>
    <w:rsid w:val="006921CD"/>
    <w:rsid w:val="00692809"/>
    <w:rsid w:val="0069283A"/>
    <w:rsid w:val="006931E9"/>
    <w:rsid w:val="006936FF"/>
    <w:rsid w:val="0069396B"/>
    <w:rsid w:val="00693C1D"/>
    <w:rsid w:val="00693C2E"/>
    <w:rsid w:val="00694272"/>
    <w:rsid w:val="006943F3"/>
    <w:rsid w:val="006944A2"/>
    <w:rsid w:val="00694883"/>
    <w:rsid w:val="00694B55"/>
    <w:rsid w:val="00694DDA"/>
    <w:rsid w:val="0069500F"/>
    <w:rsid w:val="00695521"/>
    <w:rsid w:val="006957F9"/>
    <w:rsid w:val="00695CEA"/>
    <w:rsid w:val="0069633B"/>
    <w:rsid w:val="006964C7"/>
    <w:rsid w:val="0069650A"/>
    <w:rsid w:val="00696943"/>
    <w:rsid w:val="00697C61"/>
    <w:rsid w:val="006A018A"/>
    <w:rsid w:val="006A024C"/>
    <w:rsid w:val="006A02DE"/>
    <w:rsid w:val="006A03D2"/>
    <w:rsid w:val="006A03EF"/>
    <w:rsid w:val="006A0491"/>
    <w:rsid w:val="006A076D"/>
    <w:rsid w:val="006A0C4E"/>
    <w:rsid w:val="006A1046"/>
    <w:rsid w:val="006A11DA"/>
    <w:rsid w:val="006A1638"/>
    <w:rsid w:val="006A1C0A"/>
    <w:rsid w:val="006A1D0A"/>
    <w:rsid w:val="006A1FD8"/>
    <w:rsid w:val="006A2B30"/>
    <w:rsid w:val="006A2D24"/>
    <w:rsid w:val="006A2D7D"/>
    <w:rsid w:val="006A3033"/>
    <w:rsid w:val="006A338F"/>
    <w:rsid w:val="006A33FE"/>
    <w:rsid w:val="006A3ABF"/>
    <w:rsid w:val="006A3EEE"/>
    <w:rsid w:val="006A4396"/>
    <w:rsid w:val="006A4685"/>
    <w:rsid w:val="006A46AD"/>
    <w:rsid w:val="006A46BB"/>
    <w:rsid w:val="006A4708"/>
    <w:rsid w:val="006A4D3B"/>
    <w:rsid w:val="006A4ED5"/>
    <w:rsid w:val="006A53FA"/>
    <w:rsid w:val="006A5B84"/>
    <w:rsid w:val="006A5B92"/>
    <w:rsid w:val="006A5C71"/>
    <w:rsid w:val="006A5CA3"/>
    <w:rsid w:val="006A5F90"/>
    <w:rsid w:val="006A6677"/>
    <w:rsid w:val="006A686D"/>
    <w:rsid w:val="006A6960"/>
    <w:rsid w:val="006A6C34"/>
    <w:rsid w:val="006A6DD9"/>
    <w:rsid w:val="006A6F53"/>
    <w:rsid w:val="006A74C0"/>
    <w:rsid w:val="006A7703"/>
    <w:rsid w:val="006A7FD0"/>
    <w:rsid w:val="006B00DD"/>
    <w:rsid w:val="006B04F1"/>
    <w:rsid w:val="006B0833"/>
    <w:rsid w:val="006B0998"/>
    <w:rsid w:val="006B09E5"/>
    <w:rsid w:val="006B0D9F"/>
    <w:rsid w:val="006B0F77"/>
    <w:rsid w:val="006B1236"/>
    <w:rsid w:val="006B181D"/>
    <w:rsid w:val="006B19EE"/>
    <w:rsid w:val="006B1C5A"/>
    <w:rsid w:val="006B1E0F"/>
    <w:rsid w:val="006B2050"/>
    <w:rsid w:val="006B212C"/>
    <w:rsid w:val="006B2144"/>
    <w:rsid w:val="006B2696"/>
    <w:rsid w:val="006B278E"/>
    <w:rsid w:val="006B28A3"/>
    <w:rsid w:val="006B2BE4"/>
    <w:rsid w:val="006B2CAA"/>
    <w:rsid w:val="006B3592"/>
    <w:rsid w:val="006B41FD"/>
    <w:rsid w:val="006B428F"/>
    <w:rsid w:val="006B4390"/>
    <w:rsid w:val="006B46C2"/>
    <w:rsid w:val="006B4A78"/>
    <w:rsid w:val="006B4CBA"/>
    <w:rsid w:val="006B5519"/>
    <w:rsid w:val="006B5528"/>
    <w:rsid w:val="006B5774"/>
    <w:rsid w:val="006B5A31"/>
    <w:rsid w:val="006B6012"/>
    <w:rsid w:val="006B62E6"/>
    <w:rsid w:val="006B634D"/>
    <w:rsid w:val="006B69F9"/>
    <w:rsid w:val="006B6CAD"/>
    <w:rsid w:val="006B6F78"/>
    <w:rsid w:val="006B70A9"/>
    <w:rsid w:val="006B72FA"/>
    <w:rsid w:val="006B748C"/>
    <w:rsid w:val="006B7717"/>
    <w:rsid w:val="006B7A08"/>
    <w:rsid w:val="006C02C0"/>
    <w:rsid w:val="006C0426"/>
    <w:rsid w:val="006C068D"/>
    <w:rsid w:val="006C06EC"/>
    <w:rsid w:val="006C07C5"/>
    <w:rsid w:val="006C0C2B"/>
    <w:rsid w:val="006C0C6A"/>
    <w:rsid w:val="006C0E2B"/>
    <w:rsid w:val="006C12CD"/>
    <w:rsid w:val="006C16F8"/>
    <w:rsid w:val="006C1772"/>
    <w:rsid w:val="006C178A"/>
    <w:rsid w:val="006C1B40"/>
    <w:rsid w:val="006C1B4D"/>
    <w:rsid w:val="006C1DBE"/>
    <w:rsid w:val="006C2349"/>
    <w:rsid w:val="006C250C"/>
    <w:rsid w:val="006C259F"/>
    <w:rsid w:val="006C2781"/>
    <w:rsid w:val="006C2889"/>
    <w:rsid w:val="006C295A"/>
    <w:rsid w:val="006C32FC"/>
    <w:rsid w:val="006C34B9"/>
    <w:rsid w:val="006C34E2"/>
    <w:rsid w:val="006C378E"/>
    <w:rsid w:val="006C3DBF"/>
    <w:rsid w:val="006C3E23"/>
    <w:rsid w:val="006C43A1"/>
    <w:rsid w:val="006C4447"/>
    <w:rsid w:val="006C448E"/>
    <w:rsid w:val="006C45BD"/>
    <w:rsid w:val="006C4934"/>
    <w:rsid w:val="006C498C"/>
    <w:rsid w:val="006C4A15"/>
    <w:rsid w:val="006C5120"/>
    <w:rsid w:val="006C56B1"/>
    <w:rsid w:val="006C57EC"/>
    <w:rsid w:val="006C58EB"/>
    <w:rsid w:val="006C5FE4"/>
    <w:rsid w:val="006C619B"/>
    <w:rsid w:val="006C6794"/>
    <w:rsid w:val="006C687E"/>
    <w:rsid w:val="006C6DEA"/>
    <w:rsid w:val="006C6EB6"/>
    <w:rsid w:val="006C79F0"/>
    <w:rsid w:val="006C7CFD"/>
    <w:rsid w:val="006C7E6F"/>
    <w:rsid w:val="006D01AC"/>
    <w:rsid w:val="006D05BA"/>
    <w:rsid w:val="006D0698"/>
    <w:rsid w:val="006D074D"/>
    <w:rsid w:val="006D075E"/>
    <w:rsid w:val="006D0D00"/>
    <w:rsid w:val="006D13F0"/>
    <w:rsid w:val="006D1597"/>
    <w:rsid w:val="006D1BED"/>
    <w:rsid w:val="006D1D18"/>
    <w:rsid w:val="006D1D33"/>
    <w:rsid w:val="006D1E59"/>
    <w:rsid w:val="006D2238"/>
    <w:rsid w:val="006D24DB"/>
    <w:rsid w:val="006D2D14"/>
    <w:rsid w:val="006D2D32"/>
    <w:rsid w:val="006D32A4"/>
    <w:rsid w:val="006D349B"/>
    <w:rsid w:val="006D36BA"/>
    <w:rsid w:val="006D3A86"/>
    <w:rsid w:val="006D3B10"/>
    <w:rsid w:val="006D3C38"/>
    <w:rsid w:val="006D3E54"/>
    <w:rsid w:val="006D3F36"/>
    <w:rsid w:val="006D40DC"/>
    <w:rsid w:val="006D444B"/>
    <w:rsid w:val="006D49A6"/>
    <w:rsid w:val="006D4DF5"/>
    <w:rsid w:val="006D502D"/>
    <w:rsid w:val="006D5295"/>
    <w:rsid w:val="006D58C8"/>
    <w:rsid w:val="006D59CE"/>
    <w:rsid w:val="006D5F4F"/>
    <w:rsid w:val="006D5F9C"/>
    <w:rsid w:val="006D6838"/>
    <w:rsid w:val="006D6C4E"/>
    <w:rsid w:val="006D6C86"/>
    <w:rsid w:val="006D6CE8"/>
    <w:rsid w:val="006D746A"/>
    <w:rsid w:val="006D7574"/>
    <w:rsid w:val="006D7707"/>
    <w:rsid w:val="006D77C5"/>
    <w:rsid w:val="006D7B34"/>
    <w:rsid w:val="006E02A1"/>
    <w:rsid w:val="006E06CD"/>
    <w:rsid w:val="006E0BD9"/>
    <w:rsid w:val="006E0BED"/>
    <w:rsid w:val="006E0D87"/>
    <w:rsid w:val="006E14CD"/>
    <w:rsid w:val="006E1FD9"/>
    <w:rsid w:val="006E2881"/>
    <w:rsid w:val="006E28C0"/>
    <w:rsid w:val="006E29F3"/>
    <w:rsid w:val="006E2A86"/>
    <w:rsid w:val="006E2C33"/>
    <w:rsid w:val="006E2DA3"/>
    <w:rsid w:val="006E3B2E"/>
    <w:rsid w:val="006E3BF0"/>
    <w:rsid w:val="006E4023"/>
    <w:rsid w:val="006E4893"/>
    <w:rsid w:val="006E48AC"/>
    <w:rsid w:val="006E4BCA"/>
    <w:rsid w:val="006E50AE"/>
    <w:rsid w:val="006E58EA"/>
    <w:rsid w:val="006E5A48"/>
    <w:rsid w:val="006E5B13"/>
    <w:rsid w:val="006E5CE0"/>
    <w:rsid w:val="006E5D69"/>
    <w:rsid w:val="006E65AD"/>
    <w:rsid w:val="006E665C"/>
    <w:rsid w:val="006E67A2"/>
    <w:rsid w:val="006E6B22"/>
    <w:rsid w:val="006E7011"/>
    <w:rsid w:val="006E732C"/>
    <w:rsid w:val="006E7360"/>
    <w:rsid w:val="006E74BF"/>
    <w:rsid w:val="006E795F"/>
    <w:rsid w:val="006E7EFB"/>
    <w:rsid w:val="006F033A"/>
    <w:rsid w:val="006F0A31"/>
    <w:rsid w:val="006F0B24"/>
    <w:rsid w:val="006F0E50"/>
    <w:rsid w:val="006F12C5"/>
    <w:rsid w:val="006F1535"/>
    <w:rsid w:val="006F1CA4"/>
    <w:rsid w:val="006F1CBF"/>
    <w:rsid w:val="006F1D96"/>
    <w:rsid w:val="006F1E20"/>
    <w:rsid w:val="006F1F4E"/>
    <w:rsid w:val="006F2003"/>
    <w:rsid w:val="006F24D4"/>
    <w:rsid w:val="006F3EC9"/>
    <w:rsid w:val="006F40B2"/>
    <w:rsid w:val="006F426F"/>
    <w:rsid w:val="006F4309"/>
    <w:rsid w:val="006F47B6"/>
    <w:rsid w:val="006F4916"/>
    <w:rsid w:val="006F4AF1"/>
    <w:rsid w:val="006F5417"/>
    <w:rsid w:val="006F5464"/>
    <w:rsid w:val="006F5DFE"/>
    <w:rsid w:val="006F6040"/>
    <w:rsid w:val="006F617F"/>
    <w:rsid w:val="006F618B"/>
    <w:rsid w:val="006F630B"/>
    <w:rsid w:val="006F6724"/>
    <w:rsid w:val="006F6B05"/>
    <w:rsid w:val="006F6D79"/>
    <w:rsid w:val="006F6DC4"/>
    <w:rsid w:val="006F6EFE"/>
    <w:rsid w:val="006F705E"/>
    <w:rsid w:val="006F7A02"/>
    <w:rsid w:val="006F7C36"/>
    <w:rsid w:val="006F7F8E"/>
    <w:rsid w:val="0070025F"/>
    <w:rsid w:val="0070098A"/>
    <w:rsid w:val="007009DB"/>
    <w:rsid w:val="00700A90"/>
    <w:rsid w:val="00700A92"/>
    <w:rsid w:val="00700AD5"/>
    <w:rsid w:val="00700D44"/>
    <w:rsid w:val="00701086"/>
    <w:rsid w:val="007017AB"/>
    <w:rsid w:val="0070236D"/>
    <w:rsid w:val="007023DD"/>
    <w:rsid w:val="007025CA"/>
    <w:rsid w:val="007029CD"/>
    <w:rsid w:val="00702A34"/>
    <w:rsid w:val="00703195"/>
    <w:rsid w:val="007032E4"/>
    <w:rsid w:val="007034CE"/>
    <w:rsid w:val="00703B60"/>
    <w:rsid w:val="007040F8"/>
    <w:rsid w:val="00704722"/>
    <w:rsid w:val="007047AF"/>
    <w:rsid w:val="00704A77"/>
    <w:rsid w:val="00704CE8"/>
    <w:rsid w:val="007050DD"/>
    <w:rsid w:val="00705BD5"/>
    <w:rsid w:val="00705F41"/>
    <w:rsid w:val="00706306"/>
    <w:rsid w:val="00706438"/>
    <w:rsid w:val="00706C51"/>
    <w:rsid w:val="00706EEF"/>
    <w:rsid w:val="0070737F"/>
    <w:rsid w:val="0070753A"/>
    <w:rsid w:val="007100B7"/>
    <w:rsid w:val="00710219"/>
    <w:rsid w:val="00710C26"/>
    <w:rsid w:val="00710C43"/>
    <w:rsid w:val="00710FB0"/>
    <w:rsid w:val="00711220"/>
    <w:rsid w:val="0071141F"/>
    <w:rsid w:val="00711582"/>
    <w:rsid w:val="007116F4"/>
    <w:rsid w:val="00711BBA"/>
    <w:rsid w:val="00712FE9"/>
    <w:rsid w:val="0071331C"/>
    <w:rsid w:val="007136E6"/>
    <w:rsid w:val="007139E4"/>
    <w:rsid w:val="00713C89"/>
    <w:rsid w:val="00713EC0"/>
    <w:rsid w:val="00714035"/>
    <w:rsid w:val="007142CF"/>
    <w:rsid w:val="007144B1"/>
    <w:rsid w:val="00714867"/>
    <w:rsid w:val="00714C43"/>
    <w:rsid w:val="00714DAE"/>
    <w:rsid w:val="00714ED6"/>
    <w:rsid w:val="007156BF"/>
    <w:rsid w:val="007156D2"/>
    <w:rsid w:val="007157C2"/>
    <w:rsid w:val="00715ECC"/>
    <w:rsid w:val="00716552"/>
    <w:rsid w:val="007167D3"/>
    <w:rsid w:val="00716A2C"/>
    <w:rsid w:val="00717791"/>
    <w:rsid w:val="00717A1B"/>
    <w:rsid w:val="00717AA5"/>
    <w:rsid w:val="00717C9D"/>
    <w:rsid w:val="007202F9"/>
    <w:rsid w:val="007205B0"/>
    <w:rsid w:val="00720660"/>
    <w:rsid w:val="007206C9"/>
    <w:rsid w:val="00720700"/>
    <w:rsid w:val="00720A87"/>
    <w:rsid w:val="00720AAF"/>
    <w:rsid w:val="00720E56"/>
    <w:rsid w:val="00720E8E"/>
    <w:rsid w:val="00720FB3"/>
    <w:rsid w:val="00721955"/>
    <w:rsid w:val="00721A41"/>
    <w:rsid w:val="00721CB6"/>
    <w:rsid w:val="00721D5E"/>
    <w:rsid w:val="007225AF"/>
    <w:rsid w:val="00722862"/>
    <w:rsid w:val="00722922"/>
    <w:rsid w:val="0072293A"/>
    <w:rsid w:val="00722A61"/>
    <w:rsid w:val="00723185"/>
    <w:rsid w:val="007236DF"/>
    <w:rsid w:val="00723FB3"/>
    <w:rsid w:val="00723FDC"/>
    <w:rsid w:val="00724288"/>
    <w:rsid w:val="007246EE"/>
    <w:rsid w:val="00724F21"/>
    <w:rsid w:val="00724FB0"/>
    <w:rsid w:val="0072568B"/>
    <w:rsid w:val="007258C0"/>
    <w:rsid w:val="00725B39"/>
    <w:rsid w:val="00725B60"/>
    <w:rsid w:val="00725D7C"/>
    <w:rsid w:val="00725ED5"/>
    <w:rsid w:val="00725F0C"/>
    <w:rsid w:val="00726010"/>
    <w:rsid w:val="00726A29"/>
    <w:rsid w:val="00726A2A"/>
    <w:rsid w:val="00727A2F"/>
    <w:rsid w:val="00727EB2"/>
    <w:rsid w:val="00727EC5"/>
    <w:rsid w:val="007301A0"/>
    <w:rsid w:val="007304D1"/>
    <w:rsid w:val="00730AD9"/>
    <w:rsid w:val="00730B65"/>
    <w:rsid w:val="007311B1"/>
    <w:rsid w:val="00731216"/>
    <w:rsid w:val="007314E0"/>
    <w:rsid w:val="007315B8"/>
    <w:rsid w:val="007318ED"/>
    <w:rsid w:val="00731B0C"/>
    <w:rsid w:val="007324C4"/>
    <w:rsid w:val="00732567"/>
    <w:rsid w:val="00732AB1"/>
    <w:rsid w:val="00733088"/>
    <w:rsid w:val="007335B3"/>
    <w:rsid w:val="00733C05"/>
    <w:rsid w:val="0073406C"/>
    <w:rsid w:val="00734238"/>
    <w:rsid w:val="007347BC"/>
    <w:rsid w:val="0073488B"/>
    <w:rsid w:val="00734DC3"/>
    <w:rsid w:val="007350B0"/>
    <w:rsid w:val="0073541D"/>
    <w:rsid w:val="00735525"/>
    <w:rsid w:val="00735997"/>
    <w:rsid w:val="00735BFB"/>
    <w:rsid w:val="00736105"/>
    <w:rsid w:val="0073644E"/>
    <w:rsid w:val="007364B4"/>
    <w:rsid w:val="00736774"/>
    <w:rsid w:val="0073692D"/>
    <w:rsid w:val="00736D6B"/>
    <w:rsid w:val="00736EDB"/>
    <w:rsid w:val="007372CE"/>
    <w:rsid w:val="00737789"/>
    <w:rsid w:val="00737E80"/>
    <w:rsid w:val="00740170"/>
    <w:rsid w:val="0074018F"/>
    <w:rsid w:val="00740613"/>
    <w:rsid w:val="00740646"/>
    <w:rsid w:val="007407C5"/>
    <w:rsid w:val="00740879"/>
    <w:rsid w:val="00740A00"/>
    <w:rsid w:val="00740A89"/>
    <w:rsid w:val="0074118D"/>
    <w:rsid w:val="0074142A"/>
    <w:rsid w:val="007415B2"/>
    <w:rsid w:val="00741927"/>
    <w:rsid w:val="00741CD5"/>
    <w:rsid w:val="00741D69"/>
    <w:rsid w:val="00741F70"/>
    <w:rsid w:val="00742910"/>
    <w:rsid w:val="00742ACC"/>
    <w:rsid w:val="00742DD7"/>
    <w:rsid w:val="00742E82"/>
    <w:rsid w:val="00743A83"/>
    <w:rsid w:val="00744209"/>
    <w:rsid w:val="0074436E"/>
    <w:rsid w:val="00744749"/>
    <w:rsid w:val="007449DB"/>
    <w:rsid w:val="00744D77"/>
    <w:rsid w:val="0074595E"/>
    <w:rsid w:val="00745F6B"/>
    <w:rsid w:val="007461DF"/>
    <w:rsid w:val="00746615"/>
    <w:rsid w:val="007466F7"/>
    <w:rsid w:val="0074687E"/>
    <w:rsid w:val="007468FC"/>
    <w:rsid w:val="0074696C"/>
    <w:rsid w:val="00746A1B"/>
    <w:rsid w:val="00747881"/>
    <w:rsid w:val="007479D5"/>
    <w:rsid w:val="00747E57"/>
    <w:rsid w:val="007500DE"/>
    <w:rsid w:val="0075012B"/>
    <w:rsid w:val="00750192"/>
    <w:rsid w:val="007501F0"/>
    <w:rsid w:val="007505A2"/>
    <w:rsid w:val="00750721"/>
    <w:rsid w:val="007507F1"/>
    <w:rsid w:val="00750DBC"/>
    <w:rsid w:val="00750DF4"/>
    <w:rsid w:val="007510BF"/>
    <w:rsid w:val="007519FD"/>
    <w:rsid w:val="00751DC9"/>
    <w:rsid w:val="00752430"/>
    <w:rsid w:val="0075299E"/>
    <w:rsid w:val="007529AC"/>
    <w:rsid w:val="00752BEA"/>
    <w:rsid w:val="00752E8C"/>
    <w:rsid w:val="007531FF"/>
    <w:rsid w:val="00753290"/>
    <w:rsid w:val="00753484"/>
    <w:rsid w:val="007535F9"/>
    <w:rsid w:val="0075371A"/>
    <w:rsid w:val="0075372F"/>
    <w:rsid w:val="00753925"/>
    <w:rsid w:val="00753F06"/>
    <w:rsid w:val="00753FB9"/>
    <w:rsid w:val="00754125"/>
    <w:rsid w:val="0075414F"/>
    <w:rsid w:val="00754451"/>
    <w:rsid w:val="00754488"/>
    <w:rsid w:val="00754A47"/>
    <w:rsid w:val="00754BCC"/>
    <w:rsid w:val="00754DF7"/>
    <w:rsid w:val="0075525D"/>
    <w:rsid w:val="00755327"/>
    <w:rsid w:val="00755338"/>
    <w:rsid w:val="00755523"/>
    <w:rsid w:val="00755970"/>
    <w:rsid w:val="00755C5C"/>
    <w:rsid w:val="00755DDB"/>
    <w:rsid w:val="007560B9"/>
    <w:rsid w:val="00756477"/>
    <w:rsid w:val="0075684E"/>
    <w:rsid w:val="007568A8"/>
    <w:rsid w:val="00756BEE"/>
    <w:rsid w:val="00756DFB"/>
    <w:rsid w:val="00757008"/>
    <w:rsid w:val="007571B8"/>
    <w:rsid w:val="0075738A"/>
    <w:rsid w:val="0075781F"/>
    <w:rsid w:val="00757972"/>
    <w:rsid w:val="00757C56"/>
    <w:rsid w:val="00757DFF"/>
    <w:rsid w:val="00757E8D"/>
    <w:rsid w:val="0076054F"/>
    <w:rsid w:val="00760A31"/>
    <w:rsid w:val="00760A7A"/>
    <w:rsid w:val="00760FCD"/>
    <w:rsid w:val="00760FEE"/>
    <w:rsid w:val="00761174"/>
    <w:rsid w:val="0076126E"/>
    <w:rsid w:val="00761585"/>
    <w:rsid w:val="00761708"/>
    <w:rsid w:val="007620D8"/>
    <w:rsid w:val="00762BF1"/>
    <w:rsid w:val="00762D5B"/>
    <w:rsid w:val="00762E4D"/>
    <w:rsid w:val="00762FB6"/>
    <w:rsid w:val="00763070"/>
    <w:rsid w:val="00763A9D"/>
    <w:rsid w:val="00763C00"/>
    <w:rsid w:val="00763C95"/>
    <w:rsid w:val="00763D63"/>
    <w:rsid w:val="00763DB1"/>
    <w:rsid w:val="0076425B"/>
    <w:rsid w:val="00764385"/>
    <w:rsid w:val="007646FE"/>
    <w:rsid w:val="00764714"/>
    <w:rsid w:val="00764BBD"/>
    <w:rsid w:val="00764C88"/>
    <w:rsid w:val="00765185"/>
    <w:rsid w:val="00765615"/>
    <w:rsid w:val="007658AC"/>
    <w:rsid w:val="00765F55"/>
    <w:rsid w:val="00765FF6"/>
    <w:rsid w:val="00766003"/>
    <w:rsid w:val="007669C2"/>
    <w:rsid w:val="00766C1F"/>
    <w:rsid w:val="00766D70"/>
    <w:rsid w:val="007672E5"/>
    <w:rsid w:val="00767354"/>
    <w:rsid w:val="00767789"/>
    <w:rsid w:val="00767CD0"/>
    <w:rsid w:val="00767F9E"/>
    <w:rsid w:val="0077012A"/>
    <w:rsid w:val="00770336"/>
    <w:rsid w:val="007703D6"/>
    <w:rsid w:val="007709CD"/>
    <w:rsid w:val="00770A51"/>
    <w:rsid w:val="00770B2A"/>
    <w:rsid w:val="00770B63"/>
    <w:rsid w:val="00770BEB"/>
    <w:rsid w:val="00770CC5"/>
    <w:rsid w:val="0077101A"/>
    <w:rsid w:val="0077112C"/>
    <w:rsid w:val="007712F5"/>
    <w:rsid w:val="00771526"/>
    <w:rsid w:val="007717AA"/>
    <w:rsid w:val="00771859"/>
    <w:rsid w:val="00771906"/>
    <w:rsid w:val="00771C96"/>
    <w:rsid w:val="00771D79"/>
    <w:rsid w:val="00772014"/>
    <w:rsid w:val="007722E7"/>
    <w:rsid w:val="00772797"/>
    <w:rsid w:val="00772864"/>
    <w:rsid w:val="007729E5"/>
    <w:rsid w:val="00772EB2"/>
    <w:rsid w:val="00773223"/>
    <w:rsid w:val="00773438"/>
    <w:rsid w:val="00773A7F"/>
    <w:rsid w:val="00773FB2"/>
    <w:rsid w:val="007740E7"/>
    <w:rsid w:val="00774CF5"/>
    <w:rsid w:val="00774FD6"/>
    <w:rsid w:val="0077510A"/>
    <w:rsid w:val="00775171"/>
    <w:rsid w:val="00775561"/>
    <w:rsid w:val="0077567D"/>
    <w:rsid w:val="0077587E"/>
    <w:rsid w:val="00775AF9"/>
    <w:rsid w:val="00775F04"/>
    <w:rsid w:val="0077618F"/>
    <w:rsid w:val="00776531"/>
    <w:rsid w:val="007769E0"/>
    <w:rsid w:val="00776A29"/>
    <w:rsid w:val="00776C9F"/>
    <w:rsid w:val="00776ED1"/>
    <w:rsid w:val="00777714"/>
    <w:rsid w:val="0077773A"/>
    <w:rsid w:val="00777E43"/>
    <w:rsid w:val="00777E78"/>
    <w:rsid w:val="007804B1"/>
    <w:rsid w:val="00780A81"/>
    <w:rsid w:val="00780BB1"/>
    <w:rsid w:val="00780EBA"/>
    <w:rsid w:val="00781293"/>
    <w:rsid w:val="007816E7"/>
    <w:rsid w:val="0078172F"/>
    <w:rsid w:val="00781EEF"/>
    <w:rsid w:val="0078203B"/>
    <w:rsid w:val="00782353"/>
    <w:rsid w:val="00782880"/>
    <w:rsid w:val="007828A6"/>
    <w:rsid w:val="00782A5F"/>
    <w:rsid w:val="00782EB9"/>
    <w:rsid w:val="00782FDA"/>
    <w:rsid w:val="00783166"/>
    <w:rsid w:val="00783237"/>
    <w:rsid w:val="007839F1"/>
    <w:rsid w:val="00783B63"/>
    <w:rsid w:val="00783BCE"/>
    <w:rsid w:val="00784C37"/>
    <w:rsid w:val="00784CF2"/>
    <w:rsid w:val="00784E43"/>
    <w:rsid w:val="00784F1B"/>
    <w:rsid w:val="007851EA"/>
    <w:rsid w:val="00785A0C"/>
    <w:rsid w:val="00785C72"/>
    <w:rsid w:val="007861D3"/>
    <w:rsid w:val="007866E8"/>
    <w:rsid w:val="007867B8"/>
    <w:rsid w:val="007868B6"/>
    <w:rsid w:val="00786DCE"/>
    <w:rsid w:val="00787328"/>
    <w:rsid w:val="007874C9"/>
    <w:rsid w:val="0078754A"/>
    <w:rsid w:val="00787CA5"/>
    <w:rsid w:val="00787CBB"/>
    <w:rsid w:val="00787D0C"/>
    <w:rsid w:val="007901B2"/>
    <w:rsid w:val="00790876"/>
    <w:rsid w:val="00790946"/>
    <w:rsid w:val="00790D3C"/>
    <w:rsid w:val="00790FF2"/>
    <w:rsid w:val="00791260"/>
    <w:rsid w:val="007915D6"/>
    <w:rsid w:val="00791AF1"/>
    <w:rsid w:val="00791E1A"/>
    <w:rsid w:val="00792B0E"/>
    <w:rsid w:val="00792C9F"/>
    <w:rsid w:val="007930D9"/>
    <w:rsid w:val="00793148"/>
    <w:rsid w:val="007934EE"/>
    <w:rsid w:val="0079354B"/>
    <w:rsid w:val="00793CEE"/>
    <w:rsid w:val="00793D6A"/>
    <w:rsid w:val="00793F01"/>
    <w:rsid w:val="00793FF0"/>
    <w:rsid w:val="007944D4"/>
    <w:rsid w:val="0079486A"/>
    <w:rsid w:val="007948B0"/>
    <w:rsid w:val="00794C37"/>
    <w:rsid w:val="0079528B"/>
    <w:rsid w:val="00795481"/>
    <w:rsid w:val="0079549D"/>
    <w:rsid w:val="00795720"/>
    <w:rsid w:val="00795883"/>
    <w:rsid w:val="007959D5"/>
    <w:rsid w:val="00795CBD"/>
    <w:rsid w:val="007965A7"/>
    <w:rsid w:val="00796A67"/>
    <w:rsid w:val="00796B02"/>
    <w:rsid w:val="00796BD6"/>
    <w:rsid w:val="00796D45"/>
    <w:rsid w:val="00796EE1"/>
    <w:rsid w:val="00796F35"/>
    <w:rsid w:val="007971B6"/>
    <w:rsid w:val="00797213"/>
    <w:rsid w:val="007979B5"/>
    <w:rsid w:val="00797FD4"/>
    <w:rsid w:val="007A018E"/>
    <w:rsid w:val="007A0959"/>
    <w:rsid w:val="007A09AA"/>
    <w:rsid w:val="007A0C65"/>
    <w:rsid w:val="007A1421"/>
    <w:rsid w:val="007A1433"/>
    <w:rsid w:val="007A1443"/>
    <w:rsid w:val="007A156C"/>
    <w:rsid w:val="007A1A1B"/>
    <w:rsid w:val="007A1D73"/>
    <w:rsid w:val="007A1EB4"/>
    <w:rsid w:val="007A1EBD"/>
    <w:rsid w:val="007A21A2"/>
    <w:rsid w:val="007A23A1"/>
    <w:rsid w:val="007A23F7"/>
    <w:rsid w:val="007A27F7"/>
    <w:rsid w:val="007A2AC4"/>
    <w:rsid w:val="007A2AE6"/>
    <w:rsid w:val="007A2BEF"/>
    <w:rsid w:val="007A316C"/>
    <w:rsid w:val="007A32C0"/>
    <w:rsid w:val="007A3488"/>
    <w:rsid w:val="007A3D2A"/>
    <w:rsid w:val="007A4A62"/>
    <w:rsid w:val="007A546C"/>
    <w:rsid w:val="007A54E5"/>
    <w:rsid w:val="007A562F"/>
    <w:rsid w:val="007A5865"/>
    <w:rsid w:val="007A5BD3"/>
    <w:rsid w:val="007A5DC1"/>
    <w:rsid w:val="007A5E9E"/>
    <w:rsid w:val="007A5EB5"/>
    <w:rsid w:val="007A5FBF"/>
    <w:rsid w:val="007A6D16"/>
    <w:rsid w:val="007A77BC"/>
    <w:rsid w:val="007A7A21"/>
    <w:rsid w:val="007B001D"/>
    <w:rsid w:val="007B0168"/>
    <w:rsid w:val="007B0B1D"/>
    <w:rsid w:val="007B0D0A"/>
    <w:rsid w:val="007B0F34"/>
    <w:rsid w:val="007B127C"/>
    <w:rsid w:val="007B12DD"/>
    <w:rsid w:val="007B13C5"/>
    <w:rsid w:val="007B1A24"/>
    <w:rsid w:val="007B1B11"/>
    <w:rsid w:val="007B2713"/>
    <w:rsid w:val="007B2861"/>
    <w:rsid w:val="007B2901"/>
    <w:rsid w:val="007B2A89"/>
    <w:rsid w:val="007B2CF8"/>
    <w:rsid w:val="007B2D58"/>
    <w:rsid w:val="007B2F43"/>
    <w:rsid w:val="007B324C"/>
    <w:rsid w:val="007B36C5"/>
    <w:rsid w:val="007B3867"/>
    <w:rsid w:val="007B3B51"/>
    <w:rsid w:val="007B3EDF"/>
    <w:rsid w:val="007B3EF9"/>
    <w:rsid w:val="007B40DF"/>
    <w:rsid w:val="007B4191"/>
    <w:rsid w:val="007B4DA4"/>
    <w:rsid w:val="007B5189"/>
    <w:rsid w:val="007B53AD"/>
    <w:rsid w:val="007B57D9"/>
    <w:rsid w:val="007B59F5"/>
    <w:rsid w:val="007B5CDB"/>
    <w:rsid w:val="007B5E6D"/>
    <w:rsid w:val="007B6210"/>
    <w:rsid w:val="007B66D1"/>
    <w:rsid w:val="007B6E7F"/>
    <w:rsid w:val="007B7048"/>
    <w:rsid w:val="007B7165"/>
    <w:rsid w:val="007B7202"/>
    <w:rsid w:val="007B75D6"/>
    <w:rsid w:val="007B75FB"/>
    <w:rsid w:val="007B7AEA"/>
    <w:rsid w:val="007B7B2E"/>
    <w:rsid w:val="007C017A"/>
    <w:rsid w:val="007C0190"/>
    <w:rsid w:val="007C01EF"/>
    <w:rsid w:val="007C06C2"/>
    <w:rsid w:val="007C0C66"/>
    <w:rsid w:val="007C11D7"/>
    <w:rsid w:val="007C12B4"/>
    <w:rsid w:val="007C16FE"/>
    <w:rsid w:val="007C1826"/>
    <w:rsid w:val="007C1972"/>
    <w:rsid w:val="007C1E7B"/>
    <w:rsid w:val="007C1F9A"/>
    <w:rsid w:val="007C247A"/>
    <w:rsid w:val="007C2ED3"/>
    <w:rsid w:val="007C33E7"/>
    <w:rsid w:val="007C3612"/>
    <w:rsid w:val="007C3756"/>
    <w:rsid w:val="007C3991"/>
    <w:rsid w:val="007C45FF"/>
    <w:rsid w:val="007C4AF2"/>
    <w:rsid w:val="007C4F18"/>
    <w:rsid w:val="007C4F29"/>
    <w:rsid w:val="007C4FBB"/>
    <w:rsid w:val="007C5455"/>
    <w:rsid w:val="007C5829"/>
    <w:rsid w:val="007C5D9E"/>
    <w:rsid w:val="007C6412"/>
    <w:rsid w:val="007C6551"/>
    <w:rsid w:val="007C680A"/>
    <w:rsid w:val="007C6A50"/>
    <w:rsid w:val="007C70F5"/>
    <w:rsid w:val="007C71B2"/>
    <w:rsid w:val="007C71C5"/>
    <w:rsid w:val="007C71F3"/>
    <w:rsid w:val="007C72E3"/>
    <w:rsid w:val="007C76AD"/>
    <w:rsid w:val="007C774A"/>
    <w:rsid w:val="007C78D0"/>
    <w:rsid w:val="007C7922"/>
    <w:rsid w:val="007C7A66"/>
    <w:rsid w:val="007C7FF1"/>
    <w:rsid w:val="007D008E"/>
    <w:rsid w:val="007D01F1"/>
    <w:rsid w:val="007D09FC"/>
    <w:rsid w:val="007D0A76"/>
    <w:rsid w:val="007D0ADC"/>
    <w:rsid w:val="007D0F7C"/>
    <w:rsid w:val="007D16F0"/>
    <w:rsid w:val="007D205B"/>
    <w:rsid w:val="007D20E1"/>
    <w:rsid w:val="007D250A"/>
    <w:rsid w:val="007D2586"/>
    <w:rsid w:val="007D29D6"/>
    <w:rsid w:val="007D3218"/>
    <w:rsid w:val="007D32E9"/>
    <w:rsid w:val="007D3572"/>
    <w:rsid w:val="007D37F4"/>
    <w:rsid w:val="007D3A42"/>
    <w:rsid w:val="007D3BC9"/>
    <w:rsid w:val="007D3D53"/>
    <w:rsid w:val="007D409A"/>
    <w:rsid w:val="007D41BF"/>
    <w:rsid w:val="007D41DA"/>
    <w:rsid w:val="007D41E1"/>
    <w:rsid w:val="007D447E"/>
    <w:rsid w:val="007D463B"/>
    <w:rsid w:val="007D4B03"/>
    <w:rsid w:val="007D4B40"/>
    <w:rsid w:val="007D4C86"/>
    <w:rsid w:val="007D4FA9"/>
    <w:rsid w:val="007D55A5"/>
    <w:rsid w:val="007D5CD7"/>
    <w:rsid w:val="007D5E57"/>
    <w:rsid w:val="007D6997"/>
    <w:rsid w:val="007D6DDA"/>
    <w:rsid w:val="007D6FB7"/>
    <w:rsid w:val="007D6FE6"/>
    <w:rsid w:val="007D78C0"/>
    <w:rsid w:val="007D7AA4"/>
    <w:rsid w:val="007D7B1C"/>
    <w:rsid w:val="007D7D54"/>
    <w:rsid w:val="007E020E"/>
    <w:rsid w:val="007E0463"/>
    <w:rsid w:val="007E07F3"/>
    <w:rsid w:val="007E090A"/>
    <w:rsid w:val="007E10EF"/>
    <w:rsid w:val="007E10F6"/>
    <w:rsid w:val="007E16E4"/>
    <w:rsid w:val="007E207C"/>
    <w:rsid w:val="007E223C"/>
    <w:rsid w:val="007E23E8"/>
    <w:rsid w:val="007E2726"/>
    <w:rsid w:val="007E27D8"/>
    <w:rsid w:val="007E295F"/>
    <w:rsid w:val="007E29B5"/>
    <w:rsid w:val="007E2AB3"/>
    <w:rsid w:val="007E2CC1"/>
    <w:rsid w:val="007E2F1E"/>
    <w:rsid w:val="007E2F95"/>
    <w:rsid w:val="007E3058"/>
    <w:rsid w:val="007E33D6"/>
    <w:rsid w:val="007E396F"/>
    <w:rsid w:val="007E3E85"/>
    <w:rsid w:val="007E3F37"/>
    <w:rsid w:val="007E468C"/>
    <w:rsid w:val="007E480B"/>
    <w:rsid w:val="007E4900"/>
    <w:rsid w:val="007E4944"/>
    <w:rsid w:val="007E49A5"/>
    <w:rsid w:val="007E5659"/>
    <w:rsid w:val="007E5AEE"/>
    <w:rsid w:val="007E62D4"/>
    <w:rsid w:val="007E665F"/>
    <w:rsid w:val="007E6B1A"/>
    <w:rsid w:val="007E6B53"/>
    <w:rsid w:val="007E6B9B"/>
    <w:rsid w:val="007E6D70"/>
    <w:rsid w:val="007E6EBD"/>
    <w:rsid w:val="007E719D"/>
    <w:rsid w:val="007E7242"/>
    <w:rsid w:val="007E73B5"/>
    <w:rsid w:val="007E749D"/>
    <w:rsid w:val="007E7538"/>
    <w:rsid w:val="007E7725"/>
    <w:rsid w:val="007E7D5D"/>
    <w:rsid w:val="007F046A"/>
    <w:rsid w:val="007F0673"/>
    <w:rsid w:val="007F0706"/>
    <w:rsid w:val="007F11E0"/>
    <w:rsid w:val="007F142C"/>
    <w:rsid w:val="007F1965"/>
    <w:rsid w:val="007F1FA3"/>
    <w:rsid w:val="007F210D"/>
    <w:rsid w:val="007F26CD"/>
    <w:rsid w:val="007F299D"/>
    <w:rsid w:val="007F30F0"/>
    <w:rsid w:val="007F335D"/>
    <w:rsid w:val="007F338B"/>
    <w:rsid w:val="007F34D9"/>
    <w:rsid w:val="007F37F2"/>
    <w:rsid w:val="007F39BC"/>
    <w:rsid w:val="007F3D43"/>
    <w:rsid w:val="007F41AD"/>
    <w:rsid w:val="007F45D6"/>
    <w:rsid w:val="007F4673"/>
    <w:rsid w:val="007F47AE"/>
    <w:rsid w:val="007F4D12"/>
    <w:rsid w:val="007F4D51"/>
    <w:rsid w:val="007F53A6"/>
    <w:rsid w:val="007F555D"/>
    <w:rsid w:val="007F5DC2"/>
    <w:rsid w:val="007F615E"/>
    <w:rsid w:val="007F61C8"/>
    <w:rsid w:val="007F6A3D"/>
    <w:rsid w:val="007F6C6A"/>
    <w:rsid w:val="007F6CF5"/>
    <w:rsid w:val="007F6F2D"/>
    <w:rsid w:val="007F7263"/>
    <w:rsid w:val="008005E4"/>
    <w:rsid w:val="00800934"/>
    <w:rsid w:val="00800C50"/>
    <w:rsid w:val="0080169A"/>
    <w:rsid w:val="00801804"/>
    <w:rsid w:val="008018A2"/>
    <w:rsid w:val="00801B1E"/>
    <w:rsid w:val="008020AC"/>
    <w:rsid w:val="00802286"/>
    <w:rsid w:val="008023DF"/>
    <w:rsid w:val="00802972"/>
    <w:rsid w:val="008029BE"/>
    <w:rsid w:val="00802B32"/>
    <w:rsid w:val="00802BC9"/>
    <w:rsid w:val="0080304D"/>
    <w:rsid w:val="008032B5"/>
    <w:rsid w:val="008032BD"/>
    <w:rsid w:val="00803468"/>
    <w:rsid w:val="008042A2"/>
    <w:rsid w:val="00804388"/>
    <w:rsid w:val="0080462C"/>
    <w:rsid w:val="0080573B"/>
    <w:rsid w:val="00806261"/>
    <w:rsid w:val="0080694F"/>
    <w:rsid w:val="00806E16"/>
    <w:rsid w:val="00806EAA"/>
    <w:rsid w:val="00807171"/>
    <w:rsid w:val="0080724A"/>
    <w:rsid w:val="00807411"/>
    <w:rsid w:val="00807955"/>
    <w:rsid w:val="00810165"/>
    <w:rsid w:val="008104F2"/>
    <w:rsid w:val="008105BE"/>
    <w:rsid w:val="00810728"/>
    <w:rsid w:val="00810885"/>
    <w:rsid w:val="00810B20"/>
    <w:rsid w:val="00810D4B"/>
    <w:rsid w:val="00810F76"/>
    <w:rsid w:val="008113D3"/>
    <w:rsid w:val="008117B2"/>
    <w:rsid w:val="008118BC"/>
    <w:rsid w:val="00811903"/>
    <w:rsid w:val="00811A35"/>
    <w:rsid w:val="00811C32"/>
    <w:rsid w:val="00811C9D"/>
    <w:rsid w:val="00811E43"/>
    <w:rsid w:val="00811EBC"/>
    <w:rsid w:val="00812446"/>
    <w:rsid w:val="00812575"/>
    <w:rsid w:val="008128DF"/>
    <w:rsid w:val="00812D38"/>
    <w:rsid w:val="00813120"/>
    <w:rsid w:val="00813862"/>
    <w:rsid w:val="00813B9C"/>
    <w:rsid w:val="00814542"/>
    <w:rsid w:val="008148B3"/>
    <w:rsid w:val="00814997"/>
    <w:rsid w:val="00814B82"/>
    <w:rsid w:val="00814E66"/>
    <w:rsid w:val="00814FD1"/>
    <w:rsid w:val="008153B0"/>
    <w:rsid w:val="00815507"/>
    <w:rsid w:val="00815E09"/>
    <w:rsid w:val="00815F7F"/>
    <w:rsid w:val="00816065"/>
    <w:rsid w:val="008165EF"/>
    <w:rsid w:val="00816ADC"/>
    <w:rsid w:val="00816BE1"/>
    <w:rsid w:val="00816DEA"/>
    <w:rsid w:val="00816EB8"/>
    <w:rsid w:val="008176E4"/>
    <w:rsid w:val="00817BE5"/>
    <w:rsid w:val="00817C1D"/>
    <w:rsid w:val="00817D05"/>
    <w:rsid w:val="00817EA8"/>
    <w:rsid w:val="0082013A"/>
    <w:rsid w:val="008202DC"/>
    <w:rsid w:val="00820613"/>
    <w:rsid w:val="008207E3"/>
    <w:rsid w:val="0082083D"/>
    <w:rsid w:val="00820A14"/>
    <w:rsid w:val="00820B34"/>
    <w:rsid w:val="00820D04"/>
    <w:rsid w:val="00820EAA"/>
    <w:rsid w:val="00821100"/>
    <w:rsid w:val="00821358"/>
    <w:rsid w:val="00821562"/>
    <w:rsid w:val="0082189B"/>
    <w:rsid w:val="00821B19"/>
    <w:rsid w:val="00821BB3"/>
    <w:rsid w:val="008220B6"/>
    <w:rsid w:val="008221C6"/>
    <w:rsid w:val="00822427"/>
    <w:rsid w:val="0082252A"/>
    <w:rsid w:val="0082253A"/>
    <w:rsid w:val="00822958"/>
    <w:rsid w:val="008229CA"/>
    <w:rsid w:val="00822BE1"/>
    <w:rsid w:val="0082377E"/>
    <w:rsid w:val="008238FC"/>
    <w:rsid w:val="00823A46"/>
    <w:rsid w:val="00823FE7"/>
    <w:rsid w:val="00824626"/>
    <w:rsid w:val="00824693"/>
    <w:rsid w:val="00824714"/>
    <w:rsid w:val="00824AC3"/>
    <w:rsid w:val="00824B88"/>
    <w:rsid w:val="00824CB2"/>
    <w:rsid w:val="00824D3D"/>
    <w:rsid w:val="00824F0B"/>
    <w:rsid w:val="0082520E"/>
    <w:rsid w:val="00825683"/>
    <w:rsid w:val="008258A9"/>
    <w:rsid w:val="00825C39"/>
    <w:rsid w:val="00825F86"/>
    <w:rsid w:val="00826005"/>
    <w:rsid w:val="00826202"/>
    <w:rsid w:val="00826710"/>
    <w:rsid w:val="00826EA7"/>
    <w:rsid w:val="008270E2"/>
    <w:rsid w:val="00827156"/>
    <w:rsid w:val="00827575"/>
    <w:rsid w:val="0082783F"/>
    <w:rsid w:val="00827CF2"/>
    <w:rsid w:val="00830485"/>
    <w:rsid w:val="00830503"/>
    <w:rsid w:val="008305D3"/>
    <w:rsid w:val="00830914"/>
    <w:rsid w:val="00830956"/>
    <w:rsid w:val="00830A7C"/>
    <w:rsid w:val="00830B7D"/>
    <w:rsid w:val="00831207"/>
    <w:rsid w:val="0083126D"/>
    <w:rsid w:val="00831329"/>
    <w:rsid w:val="00831794"/>
    <w:rsid w:val="00831BBF"/>
    <w:rsid w:val="00831F21"/>
    <w:rsid w:val="00831F99"/>
    <w:rsid w:val="008321F8"/>
    <w:rsid w:val="00832205"/>
    <w:rsid w:val="00832216"/>
    <w:rsid w:val="008322ED"/>
    <w:rsid w:val="00832A16"/>
    <w:rsid w:val="00832B4A"/>
    <w:rsid w:val="00832FE8"/>
    <w:rsid w:val="0083329D"/>
    <w:rsid w:val="0083363F"/>
    <w:rsid w:val="00833B2F"/>
    <w:rsid w:val="00833D75"/>
    <w:rsid w:val="00834035"/>
    <w:rsid w:val="00834579"/>
    <w:rsid w:val="0083484F"/>
    <w:rsid w:val="008348C9"/>
    <w:rsid w:val="00834AB7"/>
    <w:rsid w:val="0083506A"/>
    <w:rsid w:val="0083552E"/>
    <w:rsid w:val="008356F6"/>
    <w:rsid w:val="00835827"/>
    <w:rsid w:val="00835989"/>
    <w:rsid w:val="00835EF7"/>
    <w:rsid w:val="00836083"/>
    <w:rsid w:val="008360E8"/>
    <w:rsid w:val="008364A5"/>
    <w:rsid w:val="00836520"/>
    <w:rsid w:val="00836581"/>
    <w:rsid w:val="0083694E"/>
    <w:rsid w:val="00836C1E"/>
    <w:rsid w:val="00837268"/>
    <w:rsid w:val="00837A88"/>
    <w:rsid w:val="00837CFD"/>
    <w:rsid w:val="0084002D"/>
    <w:rsid w:val="0084012C"/>
    <w:rsid w:val="008406B3"/>
    <w:rsid w:val="0084140D"/>
    <w:rsid w:val="00841464"/>
    <w:rsid w:val="008416B7"/>
    <w:rsid w:val="00842266"/>
    <w:rsid w:val="0084230E"/>
    <w:rsid w:val="008426B6"/>
    <w:rsid w:val="008429E6"/>
    <w:rsid w:val="00842B68"/>
    <w:rsid w:val="0084305B"/>
    <w:rsid w:val="008430A7"/>
    <w:rsid w:val="0084344C"/>
    <w:rsid w:val="008439B0"/>
    <w:rsid w:val="00843A43"/>
    <w:rsid w:val="00843AB8"/>
    <w:rsid w:val="00843D12"/>
    <w:rsid w:val="00843D49"/>
    <w:rsid w:val="008445ED"/>
    <w:rsid w:val="00844965"/>
    <w:rsid w:val="00844C22"/>
    <w:rsid w:val="00844CDA"/>
    <w:rsid w:val="00844F05"/>
    <w:rsid w:val="00845373"/>
    <w:rsid w:val="00845416"/>
    <w:rsid w:val="00845826"/>
    <w:rsid w:val="00845A3F"/>
    <w:rsid w:val="00845D6F"/>
    <w:rsid w:val="00845F4A"/>
    <w:rsid w:val="008464B7"/>
    <w:rsid w:val="00846626"/>
    <w:rsid w:val="008466EC"/>
    <w:rsid w:val="008467BC"/>
    <w:rsid w:val="00846EDD"/>
    <w:rsid w:val="00847082"/>
    <w:rsid w:val="0084711A"/>
    <w:rsid w:val="0084712F"/>
    <w:rsid w:val="008501EF"/>
    <w:rsid w:val="00850558"/>
    <w:rsid w:val="0085075E"/>
    <w:rsid w:val="00851384"/>
    <w:rsid w:val="00851A0C"/>
    <w:rsid w:val="00851AA0"/>
    <w:rsid w:val="0085230A"/>
    <w:rsid w:val="00852812"/>
    <w:rsid w:val="00852950"/>
    <w:rsid w:val="0085295F"/>
    <w:rsid w:val="0085312E"/>
    <w:rsid w:val="008539DD"/>
    <w:rsid w:val="00854179"/>
    <w:rsid w:val="0085481F"/>
    <w:rsid w:val="00854A15"/>
    <w:rsid w:val="00854BCE"/>
    <w:rsid w:val="008560E0"/>
    <w:rsid w:val="00856852"/>
    <w:rsid w:val="00856A22"/>
    <w:rsid w:val="00856DAA"/>
    <w:rsid w:val="0085704F"/>
    <w:rsid w:val="0085739A"/>
    <w:rsid w:val="0085739C"/>
    <w:rsid w:val="008573FF"/>
    <w:rsid w:val="008574E8"/>
    <w:rsid w:val="00857B4B"/>
    <w:rsid w:val="00857E8D"/>
    <w:rsid w:val="008600ED"/>
    <w:rsid w:val="008601BA"/>
    <w:rsid w:val="00860811"/>
    <w:rsid w:val="00860AE8"/>
    <w:rsid w:val="00860B14"/>
    <w:rsid w:val="00860BAC"/>
    <w:rsid w:val="00860CBF"/>
    <w:rsid w:val="00860D99"/>
    <w:rsid w:val="00860F05"/>
    <w:rsid w:val="00860F54"/>
    <w:rsid w:val="0086110A"/>
    <w:rsid w:val="00861120"/>
    <w:rsid w:val="0086133C"/>
    <w:rsid w:val="0086142F"/>
    <w:rsid w:val="008619BD"/>
    <w:rsid w:val="00862770"/>
    <w:rsid w:val="0086279F"/>
    <w:rsid w:val="00862AF1"/>
    <w:rsid w:val="00862DC3"/>
    <w:rsid w:val="00862F06"/>
    <w:rsid w:val="0086389A"/>
    <w:rsid w:val="00863EFB"/>
    <w:rsid w:val="00863F25"/>
    <w:rsid w:val="0086409F"/>
    <w:rsid w:val="008642E0"/>
    <w:rsid w:val="00864522"/>
    <w:rsid w:val="00864B4A"/>
    <w:rsid w:val="00864D3E"/>
    <w:rsid w:val="00864DA1"/>
    <w:rsid w:val="00865202"/>
    <w:rsid w:val="008652D6"/>
    <w:rsid w:val="0086536C"/>
    <w:rsid w:val="00865446"/>
    <w:rsid w:val="00865FBC"/>
    <w:rsid w:val="008660E6"/>
    <w:rsid w:val="0086635E"/>
    <w:rsid w:val="00866441"/>
    <w:rsid w:val="00866557"/>
    <w:rsid w:val="00866693"/>
    <w:rsid w:val="00866853"/>
    <w:rsid w:val="00866B75"/>
    <w:rsid w:val="00866E5E"/>
    <w:rsid w:val="00866FEA"/>
    <w:rsid w:val="00867879"/>
    <w:rsid w:val="00867B69"/>
    <w:rsid w:val="00870526"/>
    <w:rsid w:val="008706B6"/>
    <w:rsid w:val="008706E4"/>
    <w:rsid w:val="008707E5"/>
    <w:rsid w:val="00870883"/>
    <w:rsid w:val="00870B9E"/>
    <w:rsid w:val="00871642"/>
    <w:rsid w:val="008718A2"/>
    <w:rsid w:val="008724F5"/>
    <w:rsid w:val="008728BA"/>
    <w:rsid w:val="00872C93"/>
    <w:rsid w:val="00872E1A"/>
    <w:rsid w:val="00872E20"/>
    <w:rsid w:val="00873155"/>
    <w:rsid w:val="0087319B"/>
    <w:rsid w:val="00873287"/>
    <w:rsid w:val="00873353"/>
    <w:rsid w:val="008735A6"/>
    <w:rsid w:val="00873895"/>
    <w:rsid w:val="00873E4F"/>
    <w:rsid w:val="0087421A"/>
    <w:rsid w:val="008744D9"/>
    <w:rsid w:val="00874A99"/>
    <w:rsid w:val="00874C73"/>
    <w:rsid w:val="00874CFE"/>
    <w:rsid w:val="00874DB9"/>
    <w:rsid w:val="00874E66"/>
    <w:rsid w:val="008752C7"/>
    <w:rsid w:val="00875710"/>
    <w:rsid w:val="00875DDF"/>
    <w:rsid w:val="008763BC"/>
    <w:rsid w:val="008765F9"/>
    <w:rsid w:val="00876A92"/>
    <w:rsid w:val="00876C39"/>
    <w:rsid w:val="00876D69"/>
    <w:rsid w:val="00876E51"/>
    <w:rsid w:val="00876E81"/>
    <w:rsid w:val="00877068"/>
    <w:rsid w:val="00877226"/>
    <w:rsid w:val="00877B38"/>
    <w:rsid w:val="00877EF7"/>
    <w:rsid w:val="00877F79"/>
    <w:rsid w:val="0088056B"/>
    <w:rsid w:val="00880A82"/>
    <w:rsid w:val="00880ECE"/>
    <w:rsid w:val="00881776"/>
    <w:rsid w:val="00881996"/>
    <w:rsid w:val="00881BCD"/>
    <w:rsid w:val="00881C4A"/>
    <w:rsid w:val="00881D64"/>
    <w:rsid w:val="0088299C"/>
    <w:rsid w:val="00882BD5"/>
    <w:rsid w:val="008832CB"/>
    <w:rsid w:val="00883469"/>
    <w:rsid w:val="008838DD"/>
    <w:rsid w:val="00884255"/>
    <w:rsid w:val="008842D5"/>
    <w:rsid w:val="00884499"/>
    <w:rsid w:val="00884665"/>
    <w:rsid w:val="008847F1"/>
    <w:rsid w:val="00884823"/>
    <w:rsid w:val="00884AA8"/>
    <w:rsid w:val="00884E07"/>
    <w:rsid w:val="008850AC"/>
    <w:rsid w:val="008854DF"/>
    <w:rsid w:val="00885E1A"/>
    <w:rsid w:val="0088644F"/>
    <w:rsid w:val="00886472"/>
    <w:rsid w:val="00886574"/>
    <w:rsid w:val="00886AA2"/>
    <w:rsid w:val="00886CE3"/>
    <w:rsid w:val="00886F1F"/>
    <w:rsid w:val="00887362"/>
    <w:rsid w:val="00890481"/>
    <w:rsid w:val="008907C3"/>
    <w:rsid w:val="00890A52"/>
    <w:rsid w:val="00890F12"/>
    <w:rsid w:val="00891003"/>
    <w:rsid w:val="00891646"/>
    <w:rsid w:val="0089165C"/>
    <w:rsid w:val="00891986"/>
    <w:rsid w:val="00891A33"/>
    <w:rsid w:val="00891A46"/>
    <w:rsid w:val="00891E07"/>
    <w:rsid w:val="008924BE"/>
    <w:rsid w:val="008924F4"/>
    <w:rsid w:val="008925A3"/>
    <w:rsid w:val="008927C4"/>
    <w:rsid w:val="00892D5A"/>
    <w:rsid w:val="00892E90"/>
    <w:rsid w:val="008931FB"/>
    <w:rsid w:val="00893253"/>
    <w:rsid w:val="00893365"/>
    <w:rsid w:val="008936A0"/>
    <w:rsid w:val="00893EAE"/>
    <w:rsid w:val="00894690"/>
    <w:rsid w:val="00894708"/>
    <w:rsid w:val="00894D11"/>
    <w:rsid w:val="00895637"/>
    <w:rsid w:val="00895980"/>
    <w:rsid w:val="00895AE0"/>
    <w:rsid w:val="00895D86"/>
    <w:rsid w:val="00895E46"/>
    <w:rsid w:val="00895EBB"/>
    <w:rsid w:val="00895F47"/>
    <w:rsid w:val="00895FBF"/>
    <w:rsid w:val="00896396"/>
    <w:rsid w:val="0089646B"/>
    <w:rsid w:val="008965C0"/>
    <w:rsid w:val="00896976"/>
    <w:rsid w:val="00896E03"/>
    <w:rsid w:val="00897505"/>
    <w:rsid w:val="00897884"/>
    <w:rsid w:val="00897998"/>
    <w:rsid w:val="008979A2"/>
    <w:rsid w:val="00897FEF"/>
    <w:rsid w:val="008A01D0"/>
    <w:rsid w:val="008A04A1"/>
    <w:rsid w:val="008A0953"/>
    <w:rsid w:val="008A0DB1"/>
    <w:rsid w:val="008A1B0A"/>
    <w:rsid w:val="008A1B40"/>
    <w:rsid w:val="008A1C51"/>
    <w:rsid w:val="008A1F10"/>
    <w:rsid w:val="008A1F92"/>
    <w:rsid w:val="008A2724"/>
    <w:rsid w:val="008A29E6"/>
    <w:rsid w:val="008A2CC4"/>
    <w:rsid w:val="008A3070"/>
    <w:rsid w:val="008A35B5"/>
    <w:rsid w:val="008A4084"/>
    <w:rsid w:val="008A4140"/>
    <w:rsid w:val="008A419A"/>
    <w:rsid w:val="008A44C9"/>
    <w:rsid w:val="008A4B59"/>
    <w:rsid w:val="008A4DE3"/>
    <w:rsid w:val="008A50F5"/>
    <w:rsid w:val="008A560A"/>
    <w:rsid w:val="008A5C1E"/>
    <w:rsid w:val="008A62A4"/>
    <w:rsid w:val="008A6ACE"/>
    <w:rsid w:val="008A6D12"/>
    <w:rsid w:val="008A7612"/>
    <w:rsid w:val="008A76DD"/>
    <w:rsid w:val="008A77CD"/>
    <w:rsid w:val="008A78E1"/>
    <w:rsid w:val="008A7E00"/>
    <w:rsid w:val="008B0388"/>
    <w:rsid w:val="008B045E"/>
    <w:rsid w:val="008B04DD"/>
    <w:rsid w:val="008B0638"/>
    <w:rsid w:val="008B06CC"/>
    <w:rsid w:val="008B0A91"/>
    <w:rsid w:val="008B0BC1"/>
    <w:rsid w:val="008B0D63"/>
    <w:rsid w:val="008B102D"/>
    <w:rsid w:val="008B1040"/>
    <w:rsid w:val="008B15C7"/>
    <w:rsid w:val="008B170F"/>
    <w:rsid w:val="008B188C"/>
    <w:rsid w:val="008B1DFF"/>
    <w:rsid w:val="008B1F7A"/>
    <w:rsid w:val="008B205A"/>
    <w:rsid w:val="008B20A7"/>
    <w:rsid w:val="008B24C2"/>
    <w:rsid w:val="008B2556"/>
    <w:rsid w:val="008B25A1"/>
    <w:rsid w:val="008B2731"/>
    <w:rsid w:val="008B2ADB"/>
    <w:rsid w:val="008B2B49"/>
    <w:rsid w:val="008B2B79"/>
    <w:rsid w:val="008B3557"/>
    <w:rsid w:val="008B37A4"/>
    <w:rsid w:val="008B3856"/>
    <w:rsid w:val="008B3C9B"/>
    <w:rsid w:val="008B3EC5"/>
    <w:rsid w:val="008B40A8"/>
    <w:rsid w:val="008B4108"/>
    <w:rsid w:val="008B41AD"/>
    <w:rsid w:val="008B41B1"/>
    <w:rsid w:val="008B451F"/>
    <w:rsid w:val="008B4DCA"/>
    <w:rsid w:val="008B5114"/>
    <w:rsid w:val="008B56F6"/>
    <w:rsid w:val="008B58A3"/>
    <w:rsid w:val="008B5979"/>
    <w:rsid w:val="008B5BE0"/>
    <w:rsid w:val="008B5CBA"/>
    <w:rsid w:val="008B5F31"/>
    <w:rsid w:val="008B6275"/>
    <w:rsid w:val="008B64EE"/>
    <w:rsid w:val="008B6540"/>
    <w:rsid w:val="008B65E1"/>
    <w:rsid w:val="008B67F8"/>
    <w:rsid w:val="008B69F7"/>
    <w:rsid w:val="008B6BFB"/>
    <w:rsid w:val="008B7DFC"/>
    <w:rsid w:val="008B7E31"/>
    <w:rsid w:val="008B7FD8"/>
    <w:rsid w:val="008C0125"/>
    <w:rsid w:val="008C0236"/>
    <w:rsid w:val="008C03D9"/>
    <w:rsid w:val="008C09C2"/>
    <w:rsid w:val="008C1305"/>
    <w:rsid w:val="008C1696"/>
    <w:rsid w:val="008C18AB"/>
    <w:rsid w:val="008C1970"/>
    <w:rsid w:val="008C1B3E"/>
    <w:rsid w:val="008C1DFB"/>
    <w:rsid w:val="008C1E96"/>
    <w:rsid w:val="008C2B58"/>
    <w:rsid w:val="008C311D"/>
    <w:rsid w:val="008C38A7"/>
    <w:rsid w:val="008C3C7C"/>
    <w:rsid w:val="008C4485"/>
    <w:rsid w:val="008C44ED"/>
    <w:rsid w:val="008C45A5"/>
    <w:rsid w:val="008C5824"/>
    <w:rsid w:val="008C5B85"/>
    <w:rsid w:val="008C5D4D"/>
    <w:rsid w:val="008C64DB"/>
    <w:rsid w:val="008C64F0"/>
    <w:rsid w:val="008C65EB"/>
    <w:rsid w:val="008C6612"/>
    <w:rsid w:val="008C6BDF"/>
    <w:rsid w:val="008C6F2E"/>
    <w:rsid w:val="008C728D"/>
    <w:rsid w:val="008C72DD"/>
    <w:rsid w:val="008C7625"/>
    <w:rsid w:val="008D0152"/>
    <w:rsid w:val="008D023B"/>
    <w:rsid w:val="008D0299"/>
    <w:rsid w:val="008D0752"/>
    <w:rsid w:val="008D086C"/>
    <w:rsid w:val="008D0D2A"/>
    <w:rsid w:val="008D0E4F"/>
    <w:rsid w:val="008D1599"/>
    <w:rsid w:val="008D1760"/>
    <w:rsid w:val="008D18AA"/>
    <w:rsid w:val="008D1A2C"/>
    <w:rsid w:val="008D1F11"/>
    <w:rsid w:val="008D2238"/>
    <w:rsid w:val="008D2D88"/>
    <w:rsid w:val="008D2F5C"/>
    <w:rsid w:val="008D3C13"/>
    <w:rsid w:val="008D4035"/>
    <w:rsid w:val="008D40B6"/>
    <w:rsid w:val="008D414A"/>
    <w:rsid w:val="008D4310"/>
    <w:rsid w:val="008D435B"/>
    <w:rsid w:val="008D43EE"/>
    <w:rsid w:val="008D443F"/>
    <w:rsid w:val="008D4738"/>
    <w:rsid w:val="008D474F"/>
    <w:rsid w:val="008D4C42"/>
    <w:rsid w:val="008D5720"/>
    <w:rsid w:val="008D5E57"/>
    <w:rsid w:val="008D63CA"/>
    <w:rsid w:val="008D6567"/>
    <w:rsid w:val="008D6AAE"/>
    <w:rsid w:val="008D6F5A"/>
    <w:rsid w:val="008D7467"/>
    <w:rsid w:val="008D7747"/>
    <w:rsid w:val="008D7C39"/>
    <w:rsid w:val="008D7E6E"/>
    <w:rsid w:val="008D7EA0"/>
    <w:rsid w:val="008E0199"/>
    <w:rsid w:val="008E031B"/>
    <w:rsid w:val="008E0418"/>
    <w:rsid w:val="008E0780"/>
    <w:rsid w:val="008E0909"/>
    <w:rsid w:val="008E1009"/>
    <w:rsid w:val="008E133A"/>
    <w:rsid w:val="008E1592"/>
    <w:rsid w:val="008E16FA"/>
    <w:rsid w:val="008E1B12"/>
    <w:rsid w:val="008E1C20"/>
    <w:rsid w:val="008E1C54"/>
    <w:rsid w:val="008E1C7C"/>
    <w:rsid w:val="008E1CA5"/>
    <w:rsid w:val="008E201F"/>
    <w:rsid w:val="008E2660"/>
    <w:rsid w:val="008E28C9"/>
    <w:rsid w:val="008E3080"/>
    <w:rsid w:val="008E30AF"/>
    <w:rsid w:val="008E30E5"/>
    <w:rsid w:val="008E3345"/>
    <w:rsid w:val="008E34AA"/>
    <w:rsid w:val="008E3E28"/>
    <w:rsid w:val="008E404E"/>
    <w:rsid w:val="008E4132"/>
    <w:rsid w:val="008E4677"/>
    <w:rsid w:val="008E550B"/>
    <w:rsid w:val="008E5534"/>
    <w:rsid w:val="008E5A5B"/>
    <w:rsid w:val="008E5AC3"/>
    <w:rsid w:val="008E5F80"/>
    <w:rsid w:val="008E6432"/>
    <w:rsid w:val="008E6714"/>
    <w:rsid w:val="008E7177"/>
    <w:rsid w:val="008E7A24"/>
    <w:rsid w:val="008F03A6"/>
    <w:rsid w:val="008F0568"/>
    <w:rsid w:val="008F088A"/>
    <w:rsid w:val="008F0B16"/>
    <w:rsid w:val="008F0D7C"/>
    <w:rsid w:val="008F195C"/>
    <w:rsid w:val="008F1B7F"/>
    <w:rsid w:val="008F1E55"/>
    <w:rsid w:val="008F1FE2"/>
    <w:rsid w:val="008F2341"/>
    <w:rsid w:val="008F2482"/>
    <w:rsid w:val="008F2809"/>
    <w:rsid w:val="008F2AF8"/>
    <w:rsid w:val="008F2C33"/>
    <w:rsid w:val="008F303C"/>
    <w:rsid w:val="008F31F3"/>
    <w:rsid w:val="008F34C2"/>
    <w:rsid w:val="008F34F2"/>
    <w:rsid w:val="008F3724"/>
    <w:rsid w:val="008F39F2"/>
    <w:rsid w:val="008F3D86"/>
    <w:rsid w:val="008F4123"/>
    <w:rsid w:val="008F41D0"/>
    <w:rsid w:val="008F4822"/>
    <w:rsid w:val="008F494D"/>
    <w:rsid w:val="008F4D75"/>
    <w:rsid w:val="008F4F02"/>
    <w:rsid w:val="008F5598"/>
    <w:rsid w:val="008F56A9"/>
    <w:rsid w:val="008F57C4"/>
    <w:rsid w:val="008F583A"/>
    <w:rsid w:val="008F5DAE"/>
    <w:rsid w:val="008F5DE4"/>
    <w:rsid w:val="008F607C"/>
    <w:rsid w:val="008F63EE"/>
    <w:rsid w:val="008F6489"/>
    <w:rsid w:val="008F65C7"/>
    <w:rsid w:val="008F676D"/>
    <w:rsid w:val="008F6933"/>
    <w:rsid w:val="008F6994"/>
    <w:rsid w:val="008F6B7A"/>
    <w:rsid w:val="008F6FAA"/>
    <w:rsid w:val="008F7231"/>
    <w:rsid w:val="008F739A"/>
    <w:rsid w:val="008F75EB"/>
    <w:rsid w:val="008F766D"/>
    <w:rsid w:val="008F7769"/>
    <w:rsid w:val="008F784C"/>
    <w:rsid w:val="008F78E3"/>
    <w:rsid w:val="009003F7"/>
    <w:rsid w:val="00900415"/>
    <w:rsid w:val="00900670"/>
    <w:rsid w:val="0090096C"/>
    <w:rsid w:val="00900C0B"/>
    <w:rsid w:val="00900D74"/>
    <w:rsid w:val="00900DC9"/>
    <w:rsid w:val="00900E0D"/>
    <w:rsid w:val="0090142A"/>
    <w:rsid w:val="00901457"/>
    <w:rsid w:val="009014C5"/>
    <w:rsid w:val="00901D34"/>
    <w:rsid w:val="009020AE"/>
    <w:rsid w:val="009022FE"/>
    <w:rsid w:val="00902859"/>
    <w:rsid w:val="00903529"/>
    <w:rsid w:val="00903602"/>
    <w:rsid w:val="00903B5E"/>
    <w:rsid w:val="0090406C"/>
    <w:rsid w:val="00904194"/>
    <w:rsid w:val="009043F7"/>
    <w:rsid w:val="00904565"/>
    <w:rsid w:val="009052AE"/>
    <w:rsid w:val="00905BA3"/>
    <w:rsid w:val="00905C01"/>
    <w:rsid w:val="00906124"/>
    <w:rsid w:val="009061FD"/>
    <w:rsid w:val="0090705A"/>
    <w:rsid w:val="009072E2"/>
    <w:rsid w:val="00907686"/>
    <w:rsid w:val="00907793"/>
    <w:rsid w:val="00907A23"/>
    <w:rsid w:val="00907AE2"/>
    <w:rsid w:val="00907CAB"/>
    <w:rsid w:val="00907DAE"/>
    <w:rsid w:val="00907DBE"/>
    <w:rsid w:val="00910F48"/>
    <w:rsid w:val="00911204"/>
    <w:rsid w:val="00911373"/>
    <w:rsid w:val="00911463"/>
    <w:rsid w:val="009115F7"/>
    <w:rsid w:val="009116B6"/>
    <w:rsid w:val="00911711"/>
    <w:rsid w:val="00911825"/>
    <w:rsid w:val="00911F8E"/>
    <w:rsid w:val="009123D4"/>
    <w:rsid w:val="00912489"/>
    <w:rsid w:val="00912698"/>
    <w:rsid w:val="00912B7C"/>
    <w:rsid w:val="00913292"/>
    <w:rsid w:val="009134B2"/>
    <w:rsid w:val="0091445D"/>
    <w:rsid w:val="00914825"/>
    <w:rsid w:val="00914C4B"/>
    <w:rsid w:val="00914FDD"/>
    <w:rsid w:val="00915135"/>
    <w:rsid w:val="009151B4"/>
    <w:rsid w:val="00915781"/>
    <w:rsid w:val="00915BBE"/>
    <w:rsid w:val="00915CFE"/>
    <w:rsid w:val="00915DE5"/>
    <w:rsid w:val="00916669"/>
    <w:rsid w:val="00916AB0"/>
    <w:rsid w:val="00916CA5"/>
    <w:rsid w:val="00916FAF"/>
    <w:rsid w:val="00917142"/>
    <w:rsid w:val="009172AA"/>
    <w:rsid w:val="009179B9"/>
    <w:rsid w:val="00917A7F"/>
    <w:rsid w:val="00917B2F"/>
    <w:rsid w:val="00917F20"/>
    <w:rsid w:val="00917F51"/>
    <w:rsid w:val="00920100"/>
    <w:rsid w:val="0092068B"/>
    <w:rsid w:val="00920B31"/>
    <w:rsid w:val="00921839"/>
    <w:rsid w:val="009219EF"/>
    <w:rsid w:val="00921AAD"/>
    <w:rsid w:val="00921C68"/>
    <w:rsid w:val="00921CC4"/>
    <w:rsid w:val="00921D5E"/>
    <w:rsid w:val="00921DCD"/>
    <w:rsid w:val="00922257"/>
    <w:rsid w:val="00922882"/>
    <w:rsid w:val="009229AD"/>
    <w:rsid w:val="00922AD9"/>
    <w:rsid w:val="00922F85"/>
    <w:rsid w:val="009235C4"/>
    <w:rsid w:val="0092383D"/>
    <w:rsid w:val="0092386D"/>
    <w:rsid w:val="00923B2D"/>
    <w:rsid w:val="00923F92"/>
    <w:rsid w:val="009240C2"/>
    <w:rsid w:val="009241AA"/>
    <w:rsid w:val="009242C2"/>
    <w:rsid w:val="009242D2"/>
    <w:rsid w:val="009244EF"/>
    <w:rsid w:val="009245A8"/>
    <w:rsid w:val="009250A3"/>
    <w:rsid w:val="0092513D"/>
    <w:rsid w:val="00925686"/>
    <w:rsid w:val="009256B4"/>
    <w:rsid w:val="00925FFD"/>
    <w:rsid w:val="0092664A"/>
    <w:rsid w:val="00926BA4"/>
    <w:rsid w:val="009270EE"/>
    <w:rsid w:val="0092738E"/>
    <w:rsid w:val="009274AA"/>
    <w:rsid w:val="00927564"/>
    <w:rsid w:val="00930029"/>
    <w:rsid w:val="00930046"/>
    <w:rsid w:val="00930194"/>
    <w:rsid w:val="009302C0"/>
    <w:rsid w:val="009302C3"/>
    <w:rsid w:val="00930306"/>
    <w:rsid w:val="00930603"/>
    <w:rsid w:val="0093070B"/>
    <w:rsid w:val="00930782"/>
    <w:rsid w:val="0093128B"/>
    <w:rsid w:val="0093149A"/>
    <w:rsid w:val="00931D4E"/>
    <w:rsid w:val="009324A4"/>
    <w:rsid w:val="009326B3"/>
    <w:rsid w:val="009329A6"/>
    <w:rsid w:val="00932D09"/>
    <w:rsid w:val="00932F07"/>
    <w:rsid w:val="009332BA"/>
    <w:rsid w:val="00933448"/>
    <w:rsid w:val="0093366F"/>
    <w:rsid w:val="00933698"/>
    <w:rsid w:val="0093384B"/>
    <w:rsid w:val="00933DF2"/>
    <w:rsid w:val="0093403F"/>
    <w:rsid w:val="00934079"/>
    <w:rsid w:val="009342E0"/>
    <w:rsid w:val="0093435F"/>
    <w:rsid w:val="009346C8"/>
    <w:rsid w:val="0093480C"/>
    <w:rsid w:val="00934DBD"/>
    <w:rsid w:val="00934F00"/>
    <w:rsid w:val="00935059"/>
    <w:rsid w:val="00935503"/>
    <w:rsid w:val="00935652"/>
    <w:rsid w:val="00935717"/>
    <w:rsid w:val="00935855"/>
    <w:rsid w:val="00935ADD"/>
    <w:rsid w:val="00936248"/>
    <w:rsid w:val="009366F1"/>
    <w:rsid w:val="00936754"/>
    <w:rsid w:val="009368A6"/>
    <w:rsid w:val="00936F57"/>
    <w:rsid w:val="009372BE"/>
    <w:rsid w:val="00937419"/>
    <w:rsid w:val="00937AD1"/>
    <w:rsid w:val="009402B7"/>
    <w:rsid w:val="009406F0"/>
    <w:rsid w:val="00940B96"/>
    <w:rsid w:val="00940CAA"/>
    <w:rsid w:val="00941120"/>
    <w:rsid w:val="009414D1"/>
    <w:rsid w:val="009417AF"/>
    <w:rsid w:val="00941985"/>
    <w:rsid w:val="00941C55"/>
    <w:rsid w:val="00941DA5"/>
    <w:rsid w:val="00941E85"/>
    <w:rsid w:val="009420A4"/>
    <w:rsid w:val="009420F1"/>
    <w:rsid w:val="00942445"/>
    <w:rsid w:val="00942720"/>
    <w:rsid w:val="009427B5"/>
    <w:rsid w:val="00942958"/>
    <w:rsid w:val="00942973"/>
    <w:rsid w:val="0094353A"/>
    <w:rsid w:val="00943888"/>
    <w:rsid w:val="00943BDF"/>
    <w:rsid w:val="00943BFF"/>
    <w:rsid w:val="00943DC8"/>
    <w:rsid w:val="0094425D"/>
    <w:rsid w:val="00944711"/>
    <w:rsid w:val="00944A1A"/>
    <w:rsid w:val="00945066"/>
    <w:rsid w:val="00945668"/>
    <w:rsid w:val="009457B4"/>
    <w:rsid w:val="00945912"/>
    <w:rsid w:val="00945B40"/>
    <w:rsid w:val="00945BF8"/>
    <w:rsid w:val="00945DE4"/>
    <w:rsid w:val="00946580"/>
    <w:rsid w:val="00946925"/>
    <w:rsid w:val="009469F3"/>
    <w:rsid w:val="00946BAB"/>
    <w:rsid w:val="00946D8F"/>
    <w:rsid w:val="00946FB5"/>
    <w:rsid w:val="00947292"/>
    <w:rsid w:val="009474D1"/>
    <w:rsid w:val="00947B41"/>
    <w:rsid w:val="00950150"/>
    <w:rsid w:val="009501C4"/>
    <w:rsid w:val="00950260"/>
    <w:rsid w:val="00950443"/>
    <w:rsid w:val="00950463"/>
    <w:rsid w:val="0095046D"/>
    <w:rsid w:val="00950653"/>
    <w:rsid w:val="0095081E"/>
    <w:rsid w:val="009508E2"/>
    <w:rsid w:val="00950A6D"/>
    <w:rsid w:val="00950C2E"/>
    <w:rsid w:val="00950D36"/>
    <w:rsid w:val="00950F11"/>
    <w:rsid w:val="00950F68"/>
    <w:rsid w:val="0095101B"/>
    <w:rsid w:val="00951533"/>
    <w:rsid w:val="0095214E"/>
    <w:rsid w:val="0095222F"/>
    <w:rsid w:val="0095226D"/>
    <w:rsid w:val="009522A8"/>
    <w:rsid w:val="00952531"/>
    <w:rsid w:val="00952AC1"/>
    <w:rsid w:val="00952BF5"/>
    <w:rsid w:val="009536F4"/>
    <w:rsid w:val="00953920"/>
    <w:rsid w:val="00953FF0"/>
    <w:rsid w:val="00954B46"/>
    <w:rsid w:val="00955431"/>
    <w:rsid w:val="00955707"/>
    <w:rsid w:val="009562E9"/>
    <w:rsid w:val="0095737B"/>
    <w:rsid w:val="00957538"/>
    <w:rsid w:val="009579E2"/>
    <w:rsid w:val="00957A68"/>
    <w:rsid w:val="00957BE1"/>
    <w:rsid w:val="00957D7B"/>
    <w:rsid w:val="00957E91"/>
    <w:rsid w:val="009600D2"/>
    <w:rsid w:val="0096098C"/>
    <w:rsid w:val="00960A5C"/>
    <w:rsid w:val="00960D52"/>
    <w:rsid w:val="0096131C"/>
    <w:rsid w:val="009615CD"/>
    <w:rsid w:val="0096166A"/>
    <w:rsid w:val="0096190F"/>
    <w:rsid w:val="00962481"/>
    <w:rsid w:val="009627CF"/>
    <w:rsid w:val="009628C7"/>
    <w:rsid w:val="00962C3F"/>
    <w:rsid w:val="00962DCE"/>
    <w:rsid w:val="00963062"/>
    <w:rsid w:val="009639C7"/>
    <w:rsid w:val="00963B01"/>
    <w:rsid w:val="00963B6D"/>
    <w:rsid w:val="009645AB"/>
    <w:rsid w:val="00964B66"/>
    <w:rsid w:val="00965113"/>
    <w:rsid w:val="0096559C"/>
    <w:rsid w:val="00965686"/>
    <w:rsid w:val="009659E5"/>
    <w:rsid w:val="00965B42"/>
    <w:rsid w:val="00965D7A"/>
    <w:rsid w:val="00965E00"/>
    <w:rsid w:val="00965F2A"/>
    <w:rsid w:val="00966382"/>
    <w:rsid w:val="00966626"/>
    <w:rsid w:val="00966799"/>
    <w:rsid w:val="00966ADD"/>
    <w:rsid w:val="00966B90"/>
    <w:rsid w:val="00966E71"/>
    <w:rsid w:val="009670CB"/>
    <w:rsid w:val="00967282"/>
    <w:rsid w:val="009672BD"/>
    <w:rsid w:val="0096744E"/>
    <w:rsid w:val="0096746B"/>
    <w:rsid w:val="00967D58"/>
    <w:rsid w:val="00967EA3"/>
    <w:rsid w:val="00970365"/>
    <w:rsid w:val="00970943"/>
    <w:rsid w:val="00970EED"/>
    <w:rsid w:val="00970FBF"/>
    <w:rsid w:val="0097131C"/>
    <w:rsid w:val="009716E2"/>
    <w:rsid w:val="00971F31"/>
    <w:rsid w:val="009721A6"/>
    <w:rsid w:val="009722D4"/>
    <w:rsid w:val="00972334"/>
    <w:rsid w:val="009725D6"/>
    <w:rsid w:val="0097265D"/>
    <w:rsid w:val="00972AC7"/>
    <w:rsid w:val="00972EAB"/>
    <w:rsid w:val="009731AE"/>
    <w:rsid w:val="009731CD"/>
    <w:rsid w:val="0097321C"/>
    <w:rsid w:val="0097327F"/>
    <w:rsid w:val="0097362A"/>
    <w:rsid w:val="00973A84"/>
    <w:rsid w:val="00974060"/>
    <w:rsid w:val="009744A3"/>
    <w:rsid w:val="00974866"/>
    <w:rsid w:val="00974BE9"/>
    <w:rsid w:val="00974F5F"/>
    <w:rsid w:val="00974F67"/>
    <w:rsid w:val="00975464"/>
    <w:rsid w:val="009755B3"/>
    <w:rsid w:val="009759F9"/>
    <w:rsid w:val="00975E3A"/>
    <w:rsid w:val="00975FD2"/>
    <w:rsid w:val="00976193"/>
    <w:rsid w:val="00976C6B"/>
    <w:rsid w:val="00976ED5"/>
    <w:rsid w:val="0097707E"/>
    <w:rsid w:val="00977141"/>
    <w:rsid w:val="009779BF"/>
    <w:rsid w:val="00977F6D"/>
    <w:rsid w:val="009800B9"/>
    <w:rsid w:val="00980586"/>
    <w:rsid w:val="00980673"/>
    <w:rsid w:val="00980796"/>
    <w:rsid w:val="00980893"/>
    <w:rsid w:val="00980AB9"/>
    <w:rsid w:val="00980AC6"/>
    <w:rsid w:val="00980D2E"/>
    <w:rsid w:val="00980F07"/>
    <w:rsid w:val="00981178"/>
    <w:rsid w:val="00981319"/>
    <w:rsid w:val="00981547"/>
    <w:rsid w:val="00981860"/>
    <w:rsid w:val="009819FA"/>
    <w:rsid w:val="00981A80"/>
    <w:rsid w:val="0098206F"/>
    <w:rsid w:val="009827FF"/>
    <w:rsid w:val="00982AF9"/>
    <w:rsid w:val="009830BA"/>
    <w:rsid w:val="0098316A"/>
    <w:rsid w:val="0098346B"/>
    <w:rsid w:val="00983542"/>
    <w:rsid w:val="0098361D"/>
    <w:rsid w:val="009838DD"/>
    <w:rsid w:val="00983ED9"/>
    <w:rsid w:val="009846F6"/>
    <w:rsid w:val="0098508E"/>
    <w:rsid w:val="009851CC"/>
    <w:rsid w:val="0098557A"/>
    <w:rsid w:val="009855BD"/>
    <w:rsid w:val="00985745"/>
    <w:rsid w:val="00985819"/>
    <w:rsid w:val="00985C64"/>
    <w:rsid w:val="00985DC0"/>
    <w:rsid w:val="00985DF5"/>
    <w:rsid w:val="00986CAA"/>
    <w:rsid w:val="00987199"/>
    <w:rsid w:val="009871E5"/>
    <w:rsid w:val="0098740D"/>
    <w:rsid w:val="00987431"/>
    <w:rsid w:val="009874C9"/>
    <w:rsid w:val="00987B74"/>
    <w:rsid w:val="00987CC3"/>
    <w:rsid w:val="00987CE2"/>
    <w:rsid w:val="00990738"/>
    <w:rsid w:val="00990C78"/>
    <w:rsid w:val="00990D20"/>
    <w:rsid w:val="00990D46"/>
    <w:rsid w:val="00990DC1"/>
    <w:rsid w:val="00991196"/>
    <w:rsid w:val="00991275"/>
    <w:rsid w:val="00991423"/>
    <w:rsid w:val="00991912"/>
    <w:rsid w:val="00991A41"/>
    <w:rsid w:val="00991A62"/>
    <w:rsid w:val="00991B30"/>
    <w:rsid w:val="00991BBB"/>
    <w:rsid w:val="00991D49"/>
    <w:rsid w:val="0099262E"/>
    <w:rsid w:val="00992669"/>
    <w:rsid w:val="0099281C"/>
    <w:rsid w:val="00992C30"/>
    <w:rsid w:val="00992D59"/>
    <w:rsid w:val="00992F57"/>
    <w:rsid w:val="00993C00"/>
    <w:rsid w:val="00993DBE"/>
    <w:rsid w:val="00993EE0"/>
    <w:rsid w:val="0099408E"/>
    <w:rsid w:val="00994335"/>
    <w:rsid w:val="009943A4"/>
    <w:rsid w:val="009944DD"/>
    <w:rsid w:val="00994BE3"/>
    <w:rsid w:val="00994F17"/>
    <w:rsid w:val="00994F1A"/>
    <w:rsid w:val="00994F50"/>
    <w:rsid w:val="009952BC"/>
    <w:rsid w:val="0099571A"/>
    <w:rsid w:val="00995EAE"/>
    <w:rsid w:val="00995EC5"/>
    <w:rsid w:val="00996086"/>
    <w:rsid w:val="0099621F"/>
    <w:rsid w:val="00996395"/>
    <w:rsid w:val="00996647"/>
    <w:rsid w:val="00996661"/>
    <w:rsid w:val="0099688B"/>
    <w:rsid w:val="009968C1"/>
    <w:rsid w:val="00996E6A"/>
    <w:rsid w:val="0099793E"/>
    <w:rsid w:val="009A0655"/>
    <w:rsid w:val="009A170B"/>
    <w:rsid w:val="009A1738"/>
    <w:rsid w:val="009A210C"/>
    <w:rsid w:val="009A220A"/>
    <w:rsid w:val="009A24E9"/>
    <w:rsid w:val="009A255F"/>
    <w:rsid w:val="009A2A75"/>
    <w:rsid w:val="009A3046"/>
    <w:rsid w:val="009A3161"/>
    <w:rsid w:val="009A32FA"/>
    <w:rsid w:val="009A387E"/>
    <w:rsid w:val="009A3A26"/>
    <w:rsid w:val="009A4381"/>
    <w:rsid w:val="009A464A"/>
    <w:rsid w:val="009A46D2"/>
    <w:rsid w:val="009A4A5A"/>
    <w:rsid w:val="009A4AFE"/>
    <w:rsid w:val="009A4F08"/>
    <w:rsid w:val="009A5924"/>
    <w:rsid w:val="009A68B9"/>
    <w:rsid w:val="009A6AEA"/>
    <w:rsid w:val="009A6B84"/>
    <w:rsid w:val="009A707F"/>
    <w:rsid w:val="009A720B"/>
    <w:rsid w:val="009A79E3"/>
    <w:rsid w:val="009A7CE9"/>
    <w:rsid w:val="009B024B"/>
    <w:rsid w:val="009B03C3"/>
    <w:rsid w:val="009B07A4"/>
    <w:rsid w:val="009B08B1"/>
    <w:rsid w:val="009B179F"/>
    <w:rsid w:val="009B1A2A"/>
    <w:rsid w:val="009B1AB0"/>
    <w:rsid w:val="009B1B6C"/>
    <w:rsid w:val="009B1F64"/>
    <w:rsid w:val="009B280E"/>
    <w:rsid w:val="009B2A5A"/>
    <w:rsid w:val="009B2CC9"/>
    <w:rsid w:val="009B3065"/>
    <w:rsid w:val="009B3BFB"/>
    <w:rsid w:val="009B413A"/>
    <w:rsid w:val="009B4256"/>
    <w:rsid w:val="009B4264"/>
    <w:rsid w:val="009B4750"/>
    <w:rsid w:val="009B4855"/>
    <w:rsid w:val="009B4BAE"/>
    <w:rsid w:val="009B5164"/>
    <w:rsid w:val="009B5677"/>
    <w:rsid w:val="009B576C"/>
    <w:rsid w:val="009B577F"/>
    <w:rsid w:val="009B691A"/>
    <w:rsid w:val="009B6C1D"/>
    <w:rsid w:val="009B6DA8"/>
    <w:rsid w:val="009B6F4D"/>
    <w:rsid w:val="009B7066"/>
    <w:rsid w:val="009B7252"/>
    <w:rsid w:val="009B735B"/>
    <w:rsid w:val="009B752D"/>
    <w:rsid w:val="009B7F09"/>
    <w:rsid w:val="009C047F"/>
    <w:rsid w:val="009C075C"/>
    <w:rsid w:val="009C1608"/>
    <w:rsid w:val="009C1B82"/>
    <w:rsid w:val="009C20EB"/>
    <w:rsid w:val="009C20EE"/>
    <w:rsid w:val="009C22F4"/>
    <w:rsid w:val="009C25C5"/>
    <w:rsid w:val="009C273E"/>
    <w:rsid w:val="009C27AF"/>
    <w:rsid w:val="009C2C37"/>
    <w:rsid w:val="009C2F80"/>
    <w:rsid w:val="009C3295"/>
    <w:rsid w:val="009C3775"/>
    <w:rsid w:val="009C37FB"/>
    <w:rsid w:val="009C3816"/>
    <w:rsid w:val="009C3980"/>
    <w:rsid w:val="009C3FF8"/>
    <w:rsid w:val="009C40BF"/>
    <w:rsid w:val="009C457A"/>
    <w:rsid w:val="009C4D5F"/>
    <w:rsid w:val="009C54E0"/>
    <w:rsid w:val="009C5691"/>
    <w:rsid w:val="009C5E40"/>
    <w:rsid w:val="009C62D4"/>
    <w:rsid w:val="009C6879"/>
    <w:rsid w:val="009C6F69"/>
    <w:rsid w:val="009C711D"/>
    <w:rsid w:val="009C7248"/>
    <w:rsid w:val="009C72B6"/>
    <w:rsid w:val="009C72C6"/>
    <w:rsid w:val="009C7469"/>
    <w:rsid w:val="009C7485"/>
    <w:rsid w:val="009C7C09"/>
    <w:rsid w:val="009C7D71"/>
    <w:rsid w:val="009D01B9"/>
    <w:rsid w:val="009D038F"/>
    <w:rsid w:val="009D0EFF"/>
    <w:rsid w:val="009D12DC"/>
    <w:rsid w:val="009D1895"/>
    <w:rsid w:val="009D18EE"/>
    <w:rsid w:val="009D1D63"/>
    <w:rsid w:val="009D1D8E"/>
    <w:rsid w:val="009D1F8A"/>
    <w:rsid w:val="009D2320"/>
    <w:rsid w:val="009D274A"/>
    <w:rsid w:val="009D2781"/>
    <w:rsid w:val="009D278B"/>
    <w:rsid w:val="009D28F6"/>
    <w:rsid w:val="009D2996"/>
    <w:rsid w:val="009D2A4C"/>
    <w:rsid w:val="009D2EA3"/>
    <w:rsid w:val="009D3333"/>
    <w:rsid w:val="009D3713"/>
    <w:rsid w:val="009D37E6"/>
    <w:rsid w:val="009D3A73"/>
    <w:rsid w:val="009D3C59"/>
    <w:rsid w:val="009D3D35"/>
    <w:rsid w:val="009D421D"/>
    <w:rsid w:val="009D47C0"/>
    <w:rsid w:val="009D4BF3"/>
    <w:rsid w:val="009D51C1"/>
    <w:rsid w:val="009D5368"/>
    <w:rsid w:val="009D57F4"/>
    <w:rsid w:val="009D59FE"/>
    <w:rsid w:val="009D5D77"/>
    <w:rsid w:val="009D6922"/>
    <w:rsid w:val="009D6A78"/>
    <w:rsid w:val="009D71C9"/>
    <w:rsid w:val="009D72A6"/>
    <w:rsid w:val="009D72CE"/>
    <w:rsid w:val="009D79FA"/>
    <w:rsid w:val="009D7A62"/>
    <w:rsid w:val="009E0BF3"/>
    <w:rsid w:val="009E0DA3"/>
    <w:rsid w:val="009E0F40"/>
    <w:rsid w:val="009E1000"/>
    <w:rsid w:val="009E139C"/>
    <w:rsid w:val="009E1B02"/>
    <w:rsid w:val="009E1C17"/>
    <w:rsid w:val="009E1C8B"/>
    <w:rsid w:val="009E1D4C"/>
    <w:rsid w:val="009E1EB2"/>
    <w:rsid w:val="009E251E"/>
    <w:rsid w:val="009E25A3"/>
    <w:rsid w:val="009E32D1"/>
    <w:rsid w:val="009E3649"/>
    <w:rsid w:val="009E386A"/>
    <w:rsid w:val="009E39B2"/>
    <w:rsid w:val="009E3B7C"/>
    <w:rsid w:val="009E3D82"/>
    <w:rsid w:val="009E428B"/>
    <w:rsid w:val="009E432C"/>
    <w:rsid w:val="009E43E2"/>
    <w:rsid w:val="009E472C"/>
    <w:rsid w:val="009E4779"/>
    <w:rsid w:val="009E4BC8"/>
    <w:rsid w:val="009E4CCE"/>
    <w:rsid w:val="009E5418"/>
    <w:rsid w:val="009E6006"/>
    <w:rsid w:val="009E6817"/>
    <w:rsid w:val="009E6963"/>
    <w:rsid w:val="009E6BA9"/>
    <w:rsid w:val="009E6D80"/>
    <w:rsid w:val="009E6F96"/>
    <w:rsid w:val="009E6FF4"/>
    <w:rsid w:val="009E74D7"/>
    <w:rsid w:val="009E7A09"/>
    <w:rsid w:val="009F08EF"/>
    <w:rsid w:val="009F0F00"/>
    <w:rsid w:val="009F11E3"/>
    <w:rsid w:val="009F12E1"/>
    <w:rsid w:val="009F1436"/>
    <w:rsid w:val="009F15B9"/>
    <w:rsid w:val="009F160D"/>
    <w:rsid w:val="009F188B"/>
    <w:rsid w:val="009F1BAD"/>
    <w:rsid w:val="009F1CAE"/>
    <w:rsid w:val="009F21BB"/>
    <w:rsid w:val="009F2662"/>
    <w:rsid w:val="009F276E"/>
    <w:rsid w:val="009F2EDD"/>
    <w:rsid w:val="009F31D0"/>
    <w:rsid w:val="009F3994"/>
    <w:rsid w:val="009F39BE"/>
    <w:rsid w:val="009F3AF1"/>
    <w:rsid w:val="009F3D90"/>
    <w:rsid w:val="009F41B9"/>
    <w:rsid w:val="009F46C5"/>
    <w:rsid w:val="009F4A92"/>
    <w:rsid w:val="009F4C2A"/>
    <w:rsid w:val="009F4CA4"/>
    <w:rsid w:val="009F4D9A"/>
    <w:rsid w:val="009F4E75"/>
    <w:rsid w:val="009F5181"/>
    <w:rsid w:val="009F5319"/>
    <w:rsid w:val="009F548F"/>
    <w:rsid w:val="009F57CD"/>
    <w:rsid w:val="009F5AF9"/>
    <w:rsid w:val="009F5CEA"/>
    <w:rsid w:val="009F5CFD"/>
    <w:rsid w:val="009F5DB0"/>
    <w:rsid w:val="009F6118"/>
    <w:rsid w:val="009F63C6"/>
    <w:rsid w:val="009F6774"/>
    <w:rsid w:val="009F6D66"/>
    <w:rsid w:val="009F7C8F"/>
    <w:rsid w:val="00A00105"/>
    <w:rsid w:val="00A00334"/>
    <w:rsid w:val="00A00433"/>
    <w:rsid w:val="00A006D0"/>
    <w:rsid w:val="00A00A2D"/>
    <w:rsid w:val="00A00A4C"/>
    <w:rsid w:val="00A00CD9"/>
    <w:rsid w:val="00A00F6E"/>
    <w:rsid w:val="00A01221"/>
    <w:rsid w:val="00A015C7"/>
    <w:rsid w:val="00A019C6"/>
    <w:rsid w:val="00A01E17"/>
    <w:rsid w:val="00A01F9D"/>
    <w:rsid w:val="00A02565"/>
    <w:rsid w:val="00A026CA"/>
    <w:rsid w:val="00A0289E"/>
    <w:rsid w:val="00A02A97"/>
    <w:rsid w:val="00A02BF3"/>
    <w:rsid w:val="00A02C25"/>
    <w:rsid w:val="00A02C67"/>
    <w:rsid w:val="00A032D2"/>
    <w:rsid w:val="00A03762"/>
    <w:rsid w:val="00A03A2B"/>
    <w:rsid w:val="00A03E1C"/>
    <w:rsid w:val="00A04444"/>
    <w:rsid w:val="00A049F9"/>
    <w:rsid w:val="00A04C07"/>
    <w:rsid w:val="00A04DB6"/>
    <w:rsid w:val="00A04F68"/>
    <w:rsid w:val="00A05011"/>
    <w:rsid w:val="00A05500"/>
    <w:rsid w:val="00A0561F"/>
    <w:rsid w:val="00A05691"/>
    <w:rsid w:val="00A05AB9"/>
    <w:rsid w:val="00A05DDA"/>
    <w:rsid w:val="00A05DEB"/>
    <w:rsid w:val="00A061C8"/>
    <w:rsid w:val="00A0624B"/>
    <w:rsid w:val="00A06870"/>
    <w:rsid w:val="00A06ED6"/>
    <w:rsid w:val="00A070A9"/>
    <w:rsid w:val="00A070DD"/>
    <w:rsid w:val="00A07187"/>
    <w:rsid w:val="00A074C1"/>
    <w:rsid w:val="00A0770D"/>
    <w:rsid w:val="00A07716"/>
    <w:rsid w:val="00A07783"/>
    <w:rsid w:val="00A077AB"/>
    <w:rsid w:val="00A07C78"/>
    <w:rsid w:val="00A07F65"/>
    <w:rsid w:val="00A10D9F"/>
    <w:rsid w:val="00A11391"/>
    <w:rsid w:val="00A11685"/>
    <w:rsid w:val="00A11DBF"/>
    <w:rsid w:val="00A12388"/>
    <w:rsid w:val="00A1270E"/>
    <w:rsid w:val="00A12796"/>
    <w:rsid w:val="00A129A7"/>
    <w:rsid w:val="00A12AF7"/>
    <w:rsid w:val="00A12B82"/>
    <w:rsid w:val="00A13118"/>
    <w:rsid w:val="00A136A5"/>
    <w:rsid w:val="00A13D10"/>
    <w:rsid w:val="00A141CB"/>
    <w:rsid w:val="00A143B5"/>
    <w:rsid w:val="00A14406"/>
    <w:rsid w:val="00A148D9"/>
    <w:rsid w:val="00A149A6"/>
    <w:rsid w:val="00A1547E"/>
    <w:rsid w:val="00A15557"/>
    <w:rsid w:val="00A156EC"/>
    <w:rsid w:val="00A15AB0"/>
    <w:rsid w:val="00A15AD5"/>
    <w:rsid w:val="00A15C75"/>
    <w:rsid w:val="00A15E28"/>
    <w:rsid w:val="00A16C09"/>
    <w:rsid w:val="00A16E74"/>
    <w:rsid w:val="00A175E8"/>
    <w:rsid w:val="00A17D7E"/>
    <w:rsid w:val="00A17EDB"/>
    <w:rsid w:val="00A20038"/>
    <w:rsid w:val="00A20093"/>
    <w:rsid w:val="00A20724"/>
    <w:rsid w:val="00A20834"/>
    <w:rsid w:val="00A20B2A"/>
    <w:rsid w:val="00A20BE5"/>
    <w:rsid w:val="00A20C4B"/>
    <w:rsid w:val="00A21422"/>
    <w:rsid w:val="00A21B3A"/>
    <w:rsid w:val="00A21D1A"/>
    <w:rsid w:val="00A22773"/>
    <w:rsid w:val="00A22896"/>
    <w:rsid w:val="00A229BE"/>
    <w:rsid w:val="00A229E5"/>
    <w:rsid w:val="00A22C2F"/>
    <w:rsid w:val="00A231F3"/>
    <w:rsid w:val="00A237A2"/>
    <w:rsid w:val="00A23859"/>
    <w:rsid w:val="00A23B0B"/>
    <w:rsid w:val="00A23C79"/>
    <w:rsid w:val="00A23C8B"/>
    <w:rsid w:val="00A23E4B"/>
    <w:rsid w:val="00A24265"/>
    <w:rsid w:val="00A2434A"/>
    <w:rsid w:val="00A2476F"/>
    <w:rsid w:val="00A24824"/>
    <w:rsid w:val="00A248F2"/>
    <w:rsid w:val="00A24A3A"/>
    <w:rsid w:val="00A24DF9"/>
    <w:rsid w:val="00A25465"/>
    <w:rsid w:val="00A2558C"/>
    <w:rsid w:val="00A2569E"/>
    <w:rsid w:val="00A25B71"/>
    <w:rsid w:val="00A25C40"/>
    <w:rsid w:val="00A25D6E"/>
    <w:rsid w:val="00A26091"/>
    <w:rsid w:val="00A26BA4"/>
    <w:rsid w:val="00A26DD4"/>
    <w:rsid w:val="00A2767F"/>
    <w:rsid w:val="00A278F3"/>
    <w:rsid w:val="00A27A51"/>
    <w:rsid w:val="00A27CB4"/>
    <w:rsid w:val="00A27E2D"/>
    <w:rsid w:val="00A27F7C"/>
    <w:rsid w:val="00A30109"/>
    <w:rsid w:val="00A302B4"/>
    <w:rsid w:val="00A3071C"/>
    <w:rsid w:val="00A307AB"/>
    <w:rsid w:val="00A308D3"/>
    <w:rsid w:val="00A30F1C"/>
    <w:rsid w:val="00A3103F"/>
    <w:rsid w:val="00A3118F"/>
    <w:rsid w:val="00A31283"/>
    <w:rsid w:val="00A31984"/>
    <w:rsid w:val="00A3218B"/>
    <w:rsid w:val="00A3227D"/>
    <w:rsid w:val="00A3232F"/>
    <w:rsid w:val="00A32698"/>
    <w:rsid w:val="00A32BB0"/>
    <w:rsid w:val="00A32C84"/>
    <w:rsid w:val="00A32CDE"/>
    <w:rsid w:val="00A32E6C"/>
    <w:rsid w:val="00A3352D"/>
    <w:rsid w:val="00A33839"/>
    <w:rsid w:val="00A33885"/>
    <w:rsid w:val="00A33EC5"/>
    <w:rsid w:val="00A33FF4"/>
    <w:rsid w:val="00A34197"/>
    <w:rsid w:val="00A34625"/>
    <w:rsid w:val="00A34861"/>
    <w:rsid w:val="00A348CD"/>
    <w:rsid w:val="00A34930"/>
    <w:rsid w:val="00A34B5B"/>
    <w:rsid w:val="00A34C6E"/>
    <w:rsid w:val="00A34F52"/>
    <w:rsid w:val="00A350A5"/>
    <w:rsid w:val="00A354E1"/>
    <w:rsid w:val="00A357EE"/>
    <w:rsid w:val="00A35CC4"/>
    <w:rsid w:val="00A36743"/>
    <w:rsid w:val="00A36AB0"/>
    <w:rsid w:val="00A36AB9"/>
    <w:rsid w:val="00A37214"/>
    <w:rsid w:val="00A374D1"/>
    <w:rsid w:val="00A376CE"/>
    <w:rsid w:val="00A37755"/>
    <w:rsid w:val="00A377FE"/>
    <w:rsid w:val="00A37ED2"/>
    <w:rsid w:val="00A408BE"/>
    <w:rsid w:val="00A40983"/>
    <w:rsid w:val="00A40BB4"/>
    <w:rsid w:val="00A40EB4"/>
    <w:rsid w:val="00A41599"/>
    <w:rsid w:val="00A42127"/>
    <w:rsid w:val="00A423B1"/>
    <w:rsid w:val="00A424EF"/>
    <w:rsid w:val="00A42E26"/>
    <w:rsid w:val="00A42F8A"/>
    <w:rsid w:val="00A43597"/>
    <w:rsid w:val="00A4380D"/>
    <w:rsid w:val="00A439DE"/>
    <w:rsid w:val="00A43C64"/>
    <w:rsid w:val="00A43F40"/>
    <w:rsid w:val="00A4401E"/>
    <w:rsid w:val="00A448A1"/>
    <w:rsid w:val="00A44AC5"/>
    <w:rsid w:val="00A44EF2"/>
    <w:rsid w:val="00A45070"/>
    <w:rsid w:val="00A45396"/>
    <w:rsid w:val="00A455A7"/>
    <w:rsid w:val="00A4591E"/>
    <w:rsid w:val="00A45C8D"/>
    <w:rsid w:val="00A45CE4"/>
    <w:rsid w:val="00A46135"/>
    <w:rsid w:val="00A46DF7"/>
    <w:rsid w:val="00A47023"/>
    <w:rsid w:val="00A47334"/>
    <w:rsid w:val="00A4770A"/>
    <w:rsid w:val="00A4782B"/>
    <w:rsid w:val="00A47E54"/>
    <w:rsid w:val="00A47F69"/>
    <w:rsid w:val="00A506F1"/>
    <w:rsid w:val="00A50A5D"/>
    <w:rsid w:val="00A5148B"/>
    <w:rsid w:val="00A514D6"/>
    <w:rsid w:val="00A51957"/>
    <w:rsid w:val="00A51CE0"/>
    <w:rsid w:val="00A5258E"/>
    <w:rsid w:val="00A52CD7"/>
    <w:rsid w:val="00A52FD7"/>
    <w:rsid w:val="00A52FEC"/>
    <w:rsid w:val="00A5316D"/>
    <w:rsid w:val="00A5330A"/>
    <w:rsid w:val="00A53645"/>
    <w:rsid w:val="00A53696"/>
    <w:rsid w:val="00A53A17"/>
    <w:rsid w:val="00A53F34"/>
    <w:rsid w:val="00A545E8"/>
    <w:rsid w:val="00A54BC7"/>
    <w:rsid w:val="00A54D82"/>
    <w:rsid w:val="00A551AB"/>
    <w:rsid w:val="00A55776"/>
    <w:rsid w:val="00A55B50"/>
    <w:rsid w:val="00A55B5A"/>
    <w:rsid w:val="00A55DA0"/>
    <w:rsid w:val="00A5634C"/>
    <w:rsid w:val="00A5637C"/>
    <w:rsid w:val="00A56428"/>
    <w:rsid w:val="00A56934"/>
    <w:rsid w:val="00A56F18"/>
    <w:rsid w:val="00A5703F"/>
    <w:rsid w:val="00A57492"/>
    <w:rsid w:val="00A57DE2"/>
    <w:rsid w:val="00A60273"/>
    <w:rsid w:val="00A60311"/>
    <w:rsid w:val="00A603AF"/>
    <w:rsid w:val="00A60478"/>
    <w:rsid w:val="00A6056F"/>
    <w:rsid w:val="00A608B4"/>
    <w:rsid w:val="00A60AAA"/>
    <w:rsid w:val="00A60EC3"/>
    <w:rsid w:val="00A6102A"/>
    <w:rsid w:val="00A61033"/>
    <w:rsid w:val="00A61BAE"/>
    <w:rsid w:val="00A61FC1"/>
    <w:rsid w:val="00A62341"/>
    <w:rsid w:val="00A62423"/>
    <w:rsid w:val="00A62936"/>
    <w:rsid w:val="00A62EB9"/>
    <w:rsid w:val="00A63057"/>
    <w:rsid w:val="00A631CB"/>
    <w:rsid w:val="00A633BD"/>
    <w:rsid w:val="00A634C1"/>
    <w:rsid w:val="00A638A7"/>
    <w:rsid w:val="00A63AA0"/>
    <w:rsid w:val="00A63B52"/>
    <w:rsid w:val="00A63EDE"/>
    <w:rsid w:val="00A63F4C"/>
    <w:rsid w:val="00A63FF2"/>
    <w:rsid w:val="00A645A6"/>
    <w:rsid w:val="00A64B34"/>
    <w:rsid w:val="00A64DF1"/>
    <w:rsid w:val="00A64E92"/>
    <w:rsid w:val="00A64F16"/>
    <w:rsid w:val="00A651FE"/>
    <w:rsid w:val="00A652ED"/>
    <w:rsid w:val="00A658EF"/>
    <w:rsid w:val="00A65A51"/>
    <w:rsid w:val="00A65B82"/>
    <w:rsid w:val="00A65E28"/>
    <w:rsid w:val="00A65F65"/>
    <w:rsid w:val="00A66000"/>
    <w:rsid w:val="00A660E0"/>
    <w:rsid w:val="00A66284"/>
    <w:rsid w:val="00A66A45"/>
    <w:rsid w:val="00A66BF1"/>
    <w:rsid w:val="00A66DA8"/>
    <w:rsid w:val="00A66FA7"/>
    <w:rsid w:val="00A6705C"/>
    <w:rsid w:val="00A672A1"/>
    <w:rsid w:val="00A676F2"/>
    <w:rsid w:val="00A67AD2"/>
    <w:rsid w:val="00A67ADB"/>
    <w:rsid w:val="00A67BE6"/>
    <w:rsid w:val="00A70104"/>
    <w:rsid w:val="00A705A3"/>
    <w:rsid w:val="00A705C4"/>
    <w:rsid w:val="00A706F8"/>
    <w:rsid w:val="00A70768"/>
    <w:rsid w:val="00A7084A"/>
    <w:rsid w:val="00A70BE1"/>
    <w:rsid w:val="00A70CC0"/>
    <w:rsid w:val="00A70E15"/>
    <w:rsid w:val="00A719FB"/>
    <w:rsid w:val="00A71FA9"/>
    <w:rsid w:val="00A72076"/>
    <w:rsid w:val="00A72113"/>
    <w:rsid w:val="00A72193"/>
    <w:rsid w:val="00A72470"/>
    <w:rsid w:val="00A72508"/>
    <w:rsid w:val="00A7253B"/>
    <w:rsid w:val="00A72D4D"/>
    <w:rsid w:val="00A72F74"/>
    <w:rsid w:val="00A73905"/>
    <w:rsid w:val="00A73F99"/>
    <w:rsid w:val="00A73FA1"/>
    <w:rsid w:val="00A741D4"/>
    <w:rsid w:val="00A74569"/>
    <w:rsid w:val="00A74981"/>
    <w:rsid w:val="00A74A52"/>
    <w:rsid w:val="00A74C1E"/>
    <w:rsid w:val="00A74CCB"/>
    <w:rsid w:val="00A74E80"/>
    <w:rsid w:val="00A74EEF"/>
    <w:rsid w:val="00A75073"/>
    <w:rsid w:val="00A75480"/>
    <w:rsid w:val="00A757C5"/>
    <w:rsid w:val="00A76074"/>
    <w:rsid w:val="00A76091"/>
    <w:rsid w:val="00A762FF"/>
    <w:rsid w:val="00A76BB0"/>
    <w:rsid w:val="00A77105"/>
    <w:rsid w:val="00A77396"/>
    <w:rsid w:val="00A77731"/>
    <w:rsid w:val="00A77828"/>
    <w:rsid w:val="00A7783A"/>
    <w:rsid w:val="00A77BE0"/>
    <w:rsid w:val="00A805A1"/>
    <w:rsid w:val="00A80632"/>
    <w:rsid w:val="00A80734"/>
    <w:rsid w:val="00A80AC8"/>
    <w:rsid w:val="00A80ACF"/>
    <w:rsid w:val="00A80B42"/>
    <w:rsid w:val="00A80DBC"/>
    <w:rsid w:val="00A814CE"/>
    <w:rsid w:val="00A81602"/>
    <w:rsid w:val="00A81BE0"/>
    <w:rsid w:val="00A8236B"/>
    <w:rsid w:val="00A82824"/>
    <w:rsid w:val="00A82C94"/>
    <w:rsid w:val="00A82FAD"/>
    <w:rsid w:val="00A8314C"/>
    <w:rsid w:val="00A831E2"/>
    <w:rsid w:val="00A83229"/>
    <w:rsid w:val="00A83871"/>
    <w:rsid w:val="00A83FD7"/>
    <w:rsid w:val="00A8409D"/>
    <w:rsid w:val="00A84140"/>
    <w:rsid w:val="00A844F5"/>
    <w:rsid w:val="00A84891"/>
    <w:rsid w:val="00A84A41"/>
    <w:rsid w:val="00A84C2D"/>
    <w:rsid w:val="00A84D41"/>
    <w:rsid w:val="00A84E43"/>
    <w:rsid w:val="00A84F44"/>
    <w:rsid w:val="00A84FC0"/>
    <w:rsid w:val="00A856DD"/>
    <w:rsid w:val="00A859B2"/>
    <w:rsid w:val="00A85C6C"/>
    <w:rsid w:val="00A85E86"/>
    <w:rsid w:val="00A86006"/>
    <w:rsid w:val="00A860A9"/>
    <w:rsid w:val="00A863A6"/>
    <w:rsid w:val="00A86629"/>
    <w:rsid w:val="00A86961"/>
    <w:rsid w:val="00A86AB6"/>
    <w:rsid w:val="00A878AF"/>
    <w:rsid w:val="00A878C6"/>
    <w:rsid w:val="00A8790B"/>
    <w:rsid w:val="00A90B93"/>
    <w:rsid w:val="00A90D4C"/>
    <w:rsid w:val="00A91225"/>
    <w:rsid w:val="00A91512"/>
    <w:rsid w:val="00A91AA8"/>
    <w:rsid w:val="00A91CA8"/>
    <w:rsid w:val="00A91EA6"/>
    <w:rsid w:val="00A91F21"/>
    <w:rsid w:val="00A921AF"/>
    <w:rsid w:val="00A922E8"/>
    <w:rsid w:val="00A923AA"/>
    <w:rsid w:val="00A92607"/>
    <w:rsid w:val="00A9282B"/>
    <w:rsid w:val="00A92917"/>
    <w:rsid w:val="00A92C90"/>
    <w:rsid w:val="00A93118"/>
    <w:rsid w:val="00A93482"/>
    <w:rsid w:val="00A93FB2"/>
    <w:rsid w:val="00A94056"/>
    <w:rsid w:val="00A942BA"/>
    <w:rsid w:val="00A9435B"/>
    <w:rsid w:val="00A94520"/>
    <w:rsid w:val="00A949E2"/>
    <w:rsid w:val="00A94BCC"/>
    <w:rsid w:val="00A94DBE"/>
    <w:rsid w:val="00A94E3B"/>
    <w:rsid w:val="00A94EDA"/>
    <w:rsid w:val="00A94F6E"/>
    <w:rsid w:val="00A94FC5"/>
    <w:rsid w:val="00A94FE3"/>
    <w:rsid w:val="00A95306"/>
    <w:rsid w:val="00A95355"/>
    <w:rsid w:val="00A9538B"/>
    <w:rsid w:val="00A95555"/>
    <w:rsid w:val="00A95A62"/>
    <w:rsid w:val="00A95FBE"/>
    <w:rsid w:val="00A9603E"/>
    <w:rsid w:val="00A96511"/>
    <w:rsid w:val="00A96661"/>
    <w:rsid w:val="00A96A2B"/>
    <w:rsid w:val="00A96B12"/>
    <w:rsid w:val="00A96BDE"/>
    <w:rsid w:val="00A96D7A"/>
    <w:rsid w:val="00A96EAB"/>
    <w:rsid w:val="00A970F0"/>
    <w:rsid w:val="00A9785C"/>
    <w:rsid w:val="00A97A23"/>
    <w:rsid w:val="00A97BED"/>
    <w:rsid w:val="00AA001A"/>
    <w:rsid w:val="00AA0118"/>
    <w:rsid w:val="00AA0176"/>
    <w:rsid w:val="00AA0272"/>
    <w:rsid w:val="00AA046E"/>
    <w:rsid w:val="00AA04A4"/>
    <w:rsid w:val="00AA0CA8"/>
    <w:rsid w:val="00AA0CC1"/>
    <w:rsid w:val="00AA0F01"/>
    <w:rsid w:val="00AA118F"/>
    <w:rsid w:val="00AA1A52"/>
    <w:rsid w:val="00AA1F51"/>
    <w:rsid w:val="00AA1F61"/>
    <w:rsid w:val="00AA2086"/>
    <w:rsid w:val="00AA226D"/>
    <w:rsid w:val="00AA277B"/>
    <w:rsid w:val="00AA2C5D"/>
    <w:rsid w:val="00AA31CC"/>
    <w:rsid w:val="00AA3272"/>
    <w:rsid w:val="00AA33A2"/>
    <w:rsid w:val="00AA36A5"/>
    <w:rsid w:val="00AA3713"/>
    <w:rsid w:val="00AA3F4B"/>
    <w:rsid w:val="00AA4945"/>
    <w:rsid w:val="00AA50E4"/>
    <w:rsid w:val="00AA58E1"/>
    <w:rsid w:val="00AA59FE"/>
    <w:rsid w:val="00AA5C63"/>
    <w:rsid w:val="00AA5E6E"/>
    <w:rsid w:val="00AA5FBF"/>
    <w:rsid w:val="00AA62D2"/>
    <w:rsid w:val="00AA631D"/>
    <w:rsid w:val="00AA6454"/>
    <w:rsid w:val="00AA69FF"/>
    <w:rsid w:val="00AA6D01"/>
    <w:rsid w:val="00AA6F6D"/>
    <w:rsid w:val="00AA739F"/>
    <w:rsid w:val="00AA7418"/>
    <w:rsid w:val="00AA77C2"/>
    <w:rsid w:val="00AA7C59"/>
    <w:rsid w:val="00AA7C6B"/>
    <w:rsid w:val="00AA7D82"/>
    <w:rsid w:val="00AA7FCE"/>
    <w:rsid w:val="00AB020F"/>
    <w:rsid w:val="00AB03AA"/>
    <w:rsid w:val="00AB0444"/>
    <w:rsid w:val="00AB0509"/>
    <w:rsid w:val="00AB0E3C"/>
    <w:rsid w:val="00AB10EE"/>
    <w:rsid w:val="00AB1150"/>
    <w:rsid w:val="00AB121F"/>
    <w:rsid w:val="00AB1295"/>
    <w:rsid w:val="00AB1CF3"/>
    <w:rsid w:val="00AB1ED5"/>
    <w:rsid w:val="00AB208A"/>
    <w:rsid w:val="00AB2283"/>
    <w:rsid w:val="00AB2559"/>
    <w:rsid w:val="00AB2706"/>
    <w:rsid w:val="00AB2811"/>
    <w:rsid w:val="00AB28F1"/>
    <w:rsid w:val="00AB318F"/>
    <w:rsid w:val="00AB3366"/>
    <w:rsid w:val="00AB34D9"/>
    <w:rsid w:val="00AB36CA"/>
    <w:rsid w:val="00AB37A7"/>
    <w:rsid w:val="00AB37E4"/>
    <w:rsid w:val="00AB41AD"/>
    <w:rsid w:val="00AB4470"/>
    <w:rsid w:val="00AB44D7"/>
    <w:rsid w:val="00AB4B01"/>
    <w:rsid w:val="00AB4F2A"/>
    <w:rsid w:val="00AB5199"/>
    <w:rsid w:val="00AB60CC"/>
    <w:rsid w:val="00AB6711"/>
    <w:rsid w:val="00AB675E"/>
    <w:rsid w:val="00AB6E80"/>
    <w:rsid w:val="00AB7404"/>
    <w:rsid w:val="00AB7A19"/>
    <w:rsid w:val="00AC015F"/>
    <w:rsid w:val="00AC0434"/>
    <w:rsid w:val="00AC1423"/>
    <w:rsid w:val="00AC1517"/>
    <w:rsid w:val="00AC1AE8"/>
    <w:rsid w:val="00AC2076"/>
    <w:rsid w:val="00AC24B6"/>
    <w:rsid w:val="00AC25F2"/>
    <w:rsid w:val="00AC3141"/>
    <w:rsid w:val="00AC4123"/>
    <w:rsid w:val="00AC451F"/>
    <w:rsid w:val="00AC4A83"/>
    <w:rsid w:val="00AC4B32"/>
    <w:rsid w:val="00AC4B5E"/>
    <w:rsid w:val="00AC4D2B"/>
    <w:rsid w:val="00AC4D57"/>
    <w:rsid w:val="00AC558C"/>
    <w:rsid w:val="00AC575E"/>
    <w:rsid w:val="00AC58C6"/>
    <w:rsid w:val="00AC5A05"/>
    <w:rsid w:val="00AC5F21"/>
    <w:rsid w:val="00AC601F"/>
    <w:rsid w:val="00AC608A"/>
    <w:rsid w:val="00AC60F5"/>
    <w:rsid w:val="00AC6211"/>
    <w:rsid w:val="00AC67A5"/>
    <w:rsid w:val="00AC67E3"/>
    <w:rsid w:val="00AC67FF"/>
    <w:rsid w:val="00AC7411"/>
    <w:rsid w:val="00AC795C"/>
    <w:rsid w:val="00AD0171"/>
    <w:rsid w:val="00AD0351"/>
    <w:rsid w:val="00AD09AE"/>
    <w:rsid w:val="00AD0A0F"/>
    <w:rsid w:val="00AD0D3E"/>
    <w:rsid w:val="00AD0F8C"/>
    <w:rsid w:val="00AD0F97"/>
    <w:rsid w:val="00AD1281"/>
    <w:rsid w:val="00AD1314"/>
    <w:rsid w:val="00AD1322"/>
    <w:rsid w:val="00AD1404"/>
    <w:rsid w:val="00AD154B"/>
    <w:rsid w:val="00AD16C4"/>
    <w:rsid w:val="00AD17A1"/>
    <w:rsid w:val="00AD1A24"/>
    <w:rsid w:val="00AD1E2A"/>
    <w:rsid w:val="00AD1E33"/>
    <w:rsid w:val="00AD25ED"/>
    <w:rsid w:val="00AD29A9"/>
    <w:rsid w:val="00AD2A0E"/>
    <w:rsid w:val="00AD2B97"/>
    <w:rsid w:val="00AD2C18"/>
    <w:rsid w:val="00AD323B"/>
    <w:rsid w:val="00AD36AB"/>
    <w:rsid w:val="00AD3B75"/>
    <w:rsid w:val="00AD3BF4"/>
    <w:rsid w:val="00AD3BF9"/>
    <w:rsid w:val="00AD40E4"/>
    <w:rsid w:val="00AD46CF"/>
    <w:rsid w:val="00AD4797"/>
    <w:rsid w:val="00AD4A69"/>
    <w:rsid w:val="00AD4F17"/>
    <w:rsid w:val="00AD53D4"/>
    <w:rsid w:val="00AD54A6"/>
    <w:rsid w:val="00AD55DD"/>
    <w:rsid w:val="00AD5D98"/>
    <w:rsid w:val="00AD5F87"/>
    <w:rsid w:val="00AD5FA4"/>
    <w:rsid w:val="00AD67A1"/>
    <w:rsid w:val="00AD695F"/>
    <w:rsid w:val="00AD6C3D"/>
    <w:rsid w:val="00AD6EC8"/>
    <w:rsid w:val="00AD6F83"/>
    <w:rsid w:val="00AD72DB"/>
    <w:rsid w:val="00AD756A"/>
    <w:rsid w:val="00AD7DE0"/>
    <w:rsid w:val="00AD7FE7"/>
    <w:rsid w:val="00AE0347"/>
    <w:rsid w:val="00AE096F"/>
    <w:rsid w:val="00AE1394"/>
    <w:rsid w:val="00AE13A4"/>
    <w:rsid w:val="00AE148F"/>
    <w:rsid w:val="00AE2304"/>
    <w:rsid w:val="00AE259A"/>
    <w:rsid w:val="00AE29FF"/>
    <w:rsid w:val="00AE2A13"/>
    <w:rsid w:val="00AE2B0C"/>
    <w:rsid w:val="00AE3E29"/>
    <w:rsid w:val="00AE4828"/>
    <w:rsid w:val="00AE486D"/>
    <w:rsid w:val="00AE5175"/>
    <w:rsid w:val="00AE582F"/>
    <w:rsid w:val="00AE59B0"/>
    <w:rsid w:val="00AE5B99"/>
    <w:rsid w:val="00AE67E6"/>
    <w:rsid w:val="00AE6A7C"/>
    <w:rsid w:val="00AE71DA"/>
    <w:rsid w:val="00AE74CC"/>
    <w:rsid w:val="00AE75C0"/>
    <w:rsid w:val="00AE7C14"/>
    <w:rsid w:val="00AF030C"/>
    <w:rsid w:val="00AF0343"/>
    <w:rsid w:val="00AF05D1"/>
    <w:rsid w:val="00AF0A28"/>
    <w:rsid w:val="00AF0BCD"/>
    <w:rsid w:val="00AF12CC"/>
    <w:rsid w:val="00AF1369"/>
    <w:rsid w:val="00AF196D"/>
    <w:rsid w:val="00AF1C16"/>
    <w:rsid w:val="00AF1C26"/>
    <w:rsid w:val="00AF2072"/>
    <w:rsid w:val="00AF2116"/>
    <w:rsid w:val="00AF2233"/>
    <w:rsid w:val="00AF2934"/>
    <w:rsid w:val="00AF2DEA"/>
    <w:rsid w:val="00AF3110"/>
    <w:rsid w:val="00AF3540"/>
    <w:rsid w:val="00AF37AB"/>
    <w:rsid w:val="00AF3F15"/>
    <w:rsid w:val="00AF449F"/>
    <w:rsid w:val="00AF456E"/>
    <w:rsid w:val="00AF4BEC"/>
    <w:rsid w:val="00AF51DF"/>
    <w:rsid w:val="00AF527F"/>
    <w:rsid w:val="00AF52FC"/>
    <w:rsid w:val="00AF552C"/>
    <w:rsid w:val="00AF5A21"/>
    <w:rsid w:val="00AF6210"/>
    <w:rsid w:val="00AF6587"/>
    <w:rsid w:val="00AF674F"/>
    <w:rsid w:val="00AF7EF3"/>
    <w:rsid w:val="00AF7F11"/>
    <w:rsid w:val="00AF7FCF"/>
    <w:rsid w:val="00B00079"/>
    <w:rsid w:val="00B002E6"/>
    <w:rsid w:val="00B00548"/>
    <w:rsid w:val="00B006F8"/>
    <w:rsid w:val="00B007B8"/>
    <w:rsid w:val="00B009BE"/>
    <w:rsid w:val="00B00FD6"/>
    <w:rsid w:val="00B00FFC"/>
    <w:rsid w:val="00B011BE"/>
    <w:rsid w:val="00B01384"/>
    <w:rsid w:val="00B0149F"/>
    <w:rsid w:val="00B015C8"/>
    <w:rsid w:val="00B01730"/>
    <w:rsid w:val="00B019D3"/>
    <w:rsid w:val="00B01B2A"/>
    <w:rsid w:val="00B01E14"/>
    <w:rsid w:val="00B02266"/>
    <w:rsid w:val="00B023A5"/>
    <w:rsid w:val="00B025D8"/>
    <w:rsid w:val="00B028B6"/>
    <w:rsid w:val="00B02B6C"/>
    <w:rsid w:val="00B02F37"/>
    <w:rsid w:val="00B030DC"/>
    <w:rsid w:val="00B034EF"/>
    <w:rsid w:val="00B038DC"/>
    <w:rsid w:val="00B03F5F"/>
    <w:rsid w:val="00B04885"/>
    <w:rsid w:val="00B049F8"/>
    <w:rsid w:val="00B04CE0"/>
    <w:rsid w:val="00B054D1"/>
    <w:rsid w:val="00B05688"/>
    <w:rsid w:val="00B056F5"/>
    <w:rsid w:val="00B05714"/>
    <w:rsid w:val="00B05918"/>
    <w:rsid w:val="00B05BE7"/>
    <w:rsid w:val="00B05EDA"/>
    <w:rsid w:val="00B06419"/>
    <w:rsid w:val="00B06467"/>
    <w:rsid w:val="00B06706"/>
    <w:rsid w:val="00B0730B"/>
    <w:rsid w:val="00B077E8"/>
    <w:rsid w:val="00B07E38"/>
    <w:rsid w:val="00B07EE5"/>
    <w:rsid w:val="00B07F23"/>
    <w:rsid w:val="00B100A8"/>
    <w:rsid w:val="00B101CC"/>
    <w:rsid w:val="00B1034A"/>
    <w:rsid w:val="00B10634"/>
    <w:rsid w:val="00B10ED5"/>
    <w:rsid w:val="00B1116E"/>
    <w:rsid w:val="00B11A2D"/>
    <w:rsid w:val="00B11B2F"/>
    <w:rsid w:val="00B11E21"/>
    <w:rsid w:val="00B11E56"/>
    <w:rsid w:val="00B1239E"/>
    <w:rsid w:val="00B123FA"/>
    <w:rsid w:val="00B124CB"/>
    <w:rsid w:val="00B12767"/>
    <w:rsid w:val="00B12E93"/>
    <w:rsid w:val="00B13046"/>
    <w:rsid w:val="00B1321F"/>
    <w:rsid w:val="00B134CD"/>
    <w:rsid w:val="00B138DC"/>
    <w:rsid w:val="00B13A9C"/>
    <w:rsid w:val="00B143FC"/>
    <w:rsid w:val="00B145BB"/>
    <w:rsid w:val="00B14664"/>
    <w:rsid w:val="00B14973"/>
    <w:rsid w:val="00B14CF9"/>
    <w:rsid w:val="00B14FB8"/>
    <w:rsid w:val="00B1507B"/>
    <w:rsid w:val="00B154A1"/>
    <w:rsid w:val="00B156EB"/>
    <w:rsid w:val="00B156FF"/>
    <w:rsid w:val="00B157D8"/>
    <w:rsid w:val="00B15F28"/>
    <w:rsid w:val="00B15FB0"/>
    <w:rsid w:val="00B16092"/>
    <w:rsid w:val="00B161EA"/>
    <w:rsid w:val="00B163B0"/>
    <w:rsid w:val="00B1654D"/>
    <w:rsid w:val="00B16B57"/>
    <w:rsid w:val="00B16C66"/>
    <w:rsid w:val="00B16FBC"/>
    <w:rsid w:val="00B175A3"/>
    <w:rsid w:val="00B17819"/>
    <w:rsid w:val="00B178D4"/>
    <w:rsid w:val="00B1795D"/>
    <w:rsid w:val="00B17E20"/>
    <w:rsid w:val="00B17E77"/>
    <w:rsid w:val="00B205A5"/>
    <w:rsid w:val="00B20688"/>
    <w:rsid w:val="00B20B41"/>
    <w:rsid w:val="00B20E21"/>
    <w:rsid w:val="00B20FF8"/>
    <w:rsid w:val="00B21431"/>
    <w:rsid w:val="00B21599"/>
    <w:rsid w:val="00B21864"/>
    <w:rsid w:val="00B218DD"/>
    <w:rsid w:val="00B21998"/>
    <w:rsid w:val="00B21C1A"/>
    <w:rsid w:val="00B21CD0"/>
    <w:rsid w:val="00B220FD"/>
    <w:rsid w:val="00B22692"/>
    <w:rsid w:val="00B226E0"/>
    <w:rsid w:val="00B2275D"/>
    <w:rsid w:val="00B228C4"/>
    <w:rsid w:val="00B2297D"/>
    <w:rsid w:val="00B22F4C"/>
    <w:rsid w:val="00B2307A"/>
    <w:rsid w:val="00B2337C"/>
    <w:rsid w:val="00B23394"/>
    <w:rsid w:val="00B233CB"/>
    <w:rsid w:val="00B23511"/>
    <w:rsid w:val="00B23AA6"/>
    <w:rsid w:val="00B23B1C"/>
    <w:rsid w:val="00B23C45"/>
    <w:rsid w:val="00B23E5C"/>
    <w:rsid w:val="00B24119"/>
    <w:rsid w:val="00B244C0"/>
    <w:rsid w:val="00B24601"/>
    <w:rsid w:val="00B2483A"/>
    <w:rsid w:val="00B2498E"/>
    <w:rsid w:val="00B249F5"/>
    <w:rsid w:val="00B24A57"/>
    <w:rsid w:val="00B24B65"/>
    <w:rsid w:val="00B24EC7"/>
    <w:rsid w:val="00B25052"/>
    <w:rsid w:val="00B253D0"/>
    <w:rsid w:val="00B25814"/>
    <w:rsid w:val="00B258FD"/>
    <w:rsid w:val="00B2596D"/>
    <w:rsid w:val="00B25CB0"/>
    <w:rsid w:val="00B25DDC"/>
    <w:rsid w:val="00B25FFB"/>
    <w:rsid w:val="00B26236"/>
    <w:rsid w:val="00B26612"/>
    <w:rsid w:val="00B2669A"/>
    <w:rsid w:val="00B26783"/>
    <w:rsid w:val="00B26D5C"/>
    <w:rsid w:val="00B26E34"/>
    <w:rsid w:val="00B26FCC"/>
    <w:rsid w:val="00B27896"/>
    <w:rsid w:val="00B2799C"/>
    <w:rsid w:val="00B27D58"/>
    <w:rsid w:val="00B27FEA"/>
    <w:rsid w:val="00B30284"/>
    <w:rsid w:val="00B307FD"/>
    <w:rsid w:val="00B30AA0"/>
    <w:rsid w:val="00B30AAA"/>
    <w:rsid w:val="00B30C31"/>
    <w:rsid w:val="00B30D2B"/>
    <w:rsid w:val="00B3124D"/>
    <w:rsid w:val="00B312F1"/>
    <w:rsid w:val="00B31384"/>
    <w:rsid w:val="00B3150A"/>
    <w:rsid w:val="00B3176E"/>
    <w:rsid w:val="00B317EA"/>
    <w:rsid w:val="00B31984"/>
    <w:rsid w:val="00B31FDB"/>
    <w:rsid w:val="00B323F4"/>
    <w:rsid w:val="00B32727"/>
    <w:rsid w:val="00B32E8A"/>
    <w:rsid w:val="00B32F19"/>
    <w:rsid w:val="00B32F9E"/>
    <w:rsid w:val="00B33101"/>
    <w:rsid w:val="00B333BE"/>
    <w:rsid w:val="00B33BEA"/>
    <w:rsid w:val="00B340C5"/>
    <w:rsid w:val="00B345CE"/>
    <w:rsid w:val="00B345E7"/>
    <w:rsid w:val="00B34618"/>
    <w:rsid w:val="00B348B4"/>
    <w:rsid w:val="00B34961"/>
    <w:rsid w:val="00B34A48"/>
    <w:rsid w:val="00B34DAB"/>
    <w:rsid w:val="00B34DD3"/>
    <w:rsid w:val="00B34F85"/>
    <w:rsid w:val="00B34F87"/>
    <w:rsid w:val="00B34FA2"/>
    <w:rsid w:val="00B35831"/>
    <w:rsid w:val="00B358F4"/>
    <w:rsid w:val="00B359FA"/>
    <w:rsid w:val="00B364CC"/>
    <w:rsid w:val="00B366C3"/>
    <w:rsid w:val="00B3679E"/>
    <w:rsid w:val="00B3697F"/>
    <w:rsid w:val="00B36B28"/>
    <w:rsid w:val="00B36C25"/>
    <w:rsid w:val="00B36C45"/>
    <w:rsid w:val="00B36DA6"/>
    <w:rsid w:val="00B37869"/>
    <w:rsid w:val="00B37B60"/>
    <w:rsid w:val="00B37B8E"/>
    <w:rsid w:val="00B37C76"/>
    <w:rsid w:val="00B406E0"/>
    <w:rsid w:val="00B40716"/>
    <w:rsid w:val="00B41072"/>
    <w:rsid w:val="00B41078"/>
    <w:rsid w:val="00B41186"/>
    <w:rsid w:val="00B4127C"/>
    <w:rsid w:val="00B41419"/>
    <w:rsid w:val="00B41729"/>
    <w:rsid w:val="00B41797"/>
    <w:rsid w:val="00B41C4E"/>
    <w:rsid w:val="00B41CB7"/>
    <w:rsid w:val="00B41EAC"/>
    <w:rsid w:val="00B421E6"/>
    <w:rsid w:val="00B42221"/>
    <w:rsid w:val="00B42323"/>
    <w:rsid w:val="00B4246C"/>
    <w:rsid w:val="00B42607"/>
    <w:rsid w:val="00B4276F"/>
    <w:rsid w:val="00B4277A"/>
    <w:rsid w:val="00B429A1"/>
    <w:rsid w:val="00B42B40"/>
    <w:rsid w:val="00B42D0A"/>
    <w:rsid w:val="00B42DF3"/>
    <w:rsid w:val="00B42ED2"/>
    <w:rsid w:val="00B431D3"/>
    <w:rsid w:val="00B4335F"/>
    <w:rsid w:val="00B437EF"/>
    <w:rsid w:val="00B43CD0"/>
    <w:rsid w:val="00B43DA3"/>
    <w:rsid w:val="00B43E29"/>
    <w:rsid w:val="00B44728"/>
    <w:rsid w:val="00B44B9E"/>
    <w:rsid w:val="00B44EAD"/>
    <w:rsid w:val="00B44F46"/>
    <w:rsid w:val="00B45037"/>
    <w:rsid w:val="00B45088"/>
    <w:rsid w:val="00B455FA"/>
    <w:rsid w:val="00B45734"/>
    <w:rsid w:val="00B45AFF"/>
    <w:rsid w:val="00B45B85"/>
    <w:rsid w:val="00B45BE6"/>
    <w:rsid w:val="00B45DA2"/>
    <w:rsid w:val="00B45F5A"/>
    <w:rsid w:val="00B46432"/>
    <w:rsid w:val="00B46540"/>
    <w:rsid w:val="00B466F2"/>
    <w:rsid w:val="00B46E10"/>
    <w:rsid w:val="00B47504"/>
    <w:rsid w:val="00B47B86"/>
    <w:rsid w:val="00B50523"/>
    <w:rsid w:val="00B5068D"/>
    <w:rsid w:val="00B50B2B"/>
    <w:rsid w:val="00B50B6E"/>
    <w:rsid w:val="00B50C83"/>
    <w:rsid w:val="00B50E9B"/>
    <w:rsid w:val="00B50F5A"/>
    <w:rsid w:val="00B51118"/>
    <w:rsid w:val="00B511FC"/>
    <w:rsid w:val="00B5131D"/>
    <w:rsid w:val="00B51477"/>
    <w:rsid w:val="00B51564"/>
    <w:rsid w:val="00B51744"/>
    <w:rsid w:val="00B51F56"/>
    <w:rsid w:val="00B5201B"/>
    <w:rsid w:val="00B521EE"/>
    <w:rsid w:val="00B52227"/>
    <w:rsid w:val="00B52537"/>
    <w:rsid w:val="00B525CF"/>
    <w:rsid w:val="00B5279D"/>
    <w:rsid w:val="00B52904"/>
    <w:rsid w:val="00B52A4E"/>
    <w:rsid w:val="00B52ABA"/>
    <w:rsid w:val="00B52B14"/>
    <w:rsid w:val="00B52E77"/>
    <w:rsid w:val="00B53998"/>
    <w:rsid w:val="00B53C14"/>
    <w:rsid w:val="00B53C9A"/>
    <w:rsid w:val="00B53F67"/>
    <w:rsid w:val="00B54C97"/>
    <w:rsid w:val="00B54CF2"/>
    <w:rsid w:val="00B54E07"/>
    <w:rsid w:val="00B550EA"/>
    <w:rsid w:val="00B5565F"/>
    <w:rsid w:val="00B560E0"/>
    <w:rsid w:val="00B565AB"/>
    <w:rsid w:val="00B5685B"/>
    <w:rsid w:val="00B56883"/>
    <w:rsid w:val="00B56A4C"/>
    <w:rsid w:val="00B56B56"/>
    <w:rsid w:val="00B56ED9"/>
    <w:rsid w:val="00B571AF"/>
    <w:rsid w:val="00B579B9"/>
    <w:rsid w:val="00B579F0"/>
    <w:rsid w:val="00B57B37"/>
    <w:rsid w:val="00B57E74"/>
    <w:rsid w:val="00B6021C"/>
    <w:rsid w:val="00B6086D"/>
    <w:rsid w:val="00B60A0E"/>
    <w:rsid w:val="00B61C77"/>
    <w:rsid w:val="00B6263A"/>
    <w:rsid w:val="00B627B9"/>
    <w:rsid w:val="00B629B3"/>
    <w:rsid w:val="00B62E17"/>
    <w:rsid w:val="00B62EB4"/>
    <w:rsid w:val="00B6313A"/>
    <w:rsid w:val="00B63466"/>
    <w:rsid w:val="00B63845"/>
    <w:rsid w:val="00B63857"/>
    <w:rsid w:val="00B638AB"/>
    <w:rsid w:val="00B63F47"/>
    <w:rsid w:val="00B64111"/>
    <w:rsid w:val="00B64790"/>
    <w:rsid w:val="00B64C8D"/>
    <w:rsid w:val="00B64E4B"/>
    <w:rsid w:val="00B652B1"/>
    <w:rsid w:val="00B65323"/>
    <w:rsid w:val="00B65469"/>
    <w:rsid w:val="00B6589E"/>
    <w:rsid w:val="00B65CF5"/>
    <w:rsid w:val="00B65F7A"/>
    <w:rsid w:val="00B6631B"/>
    <w:rsid w:val="00B6758A"/>
    <w:rsid w:val="00B675E6"/>
    <w:rsid w:val="00B67BD0"/>
    <w:rsid w:val="00B70378"/>
    <w:rsid w:val="00B704F9"/>
    <w:rsid w:val="00B715E7"/>
    <w:rsid w:val="00B71600"/>
    <w:rsid w:val="00B716CA"/>
    <w:rsid w:val="00B719BC"/>
    <w:rsid w:val="00B71D65"/>
    <w:rsid w:val="00B72860"/>
    <w:rsid w:val="00B72C22"/>
    <w:rsid w:val="00B72DA3"/>
    <w:rsid w:val="00B73629"/>
    <w:rsid w:val="00B73874"/>
    <w:rsid w:val="00B738F7"/>
    <w:rsid w:val="00B7405E"/>
    <w:rsid w:val="00B7456C"/>
    <w:rsid w:val="00B74709"/>
    <w:rsid w:val="00B74971"/>
    <w:rsid w:val="00B74CA4"/>
    <w:rsid w:val="00B74DCA"/>
    <w:rsid w:val="00B75133"/>
    <w:rsid w:val="00B752D3"/>
    <w:rsid w:val="00B752E6"/>
    <w:rsid w:val="00B75359"/>
    <w:rsid w:val="00B755CD"/>
    <w:rsid w:val="00B755F5"/>
    <w:rsid w:val="00B75709"/>
    <w:rsid w:val="00B75E49"/>
    <w:rsid w:val="00B7617F"/>
    <w:rsid w:val="00B7674D"/>
    <w:rsid w:val="00B76E27"/>
    <w:rsid w:val="00B77221"/>
    <w:rsid w:val="00B778F0"/>
    <w:rsid w:val="00B77F4D"/>
    <w:rsid w:val="00B806EA"/>
    <w:rsid w:val="00B807DE"/>
    <w:rsid w:val="00B80BB6"/>
    <w:rsid w:val="00B81303"/>
    <w:rsid w:val="00B814DD"/>
    <w:rsid w:val="00B8154E"/>
    <w:rsid w:val="00B8202D"/>
    <w:rsid w:val="00B8242D"/>
    <w:rsid w:val="00B824AE"/>
    <w:rsid w:val="00B83070"/>
    <w:rsid w:val="00B830A2"/>
    <w:rsid w:val="00B83327"/>
    <w:rsid w:val="00B8354D"/>
    <w:rsid w:val="00B836DE"/>
    <w:rsid w:val="00B83755"/>
    <w:rsid w:val="00B83887"/>
    <w:rsid w:val="00B83CAC"/>
    <w:rsid w:val="00B83FC0"/>
    <w:rsid w:val="00B843E6"/>
    <w:rsid w:val="00B8498E"/>
    <w:rsid w:val="00B84996"/>
    <w:rsid w:val="00B84C76"/>
    <w:rsid w:val="00B84D5B"/>
    <w:rsid w:val="00B84DA8"/>
    <w:rsid w:val="00B85073"/>
    <w:rsid w:val="00B85441"/>
    <w:rsid w:val="00B8585B"/>
    <w:rsid w:val="00B85915"/>
    <w:rsid w:val="00B8600B"/>
    <w:rsid w:val="00B8605E"/>
    <w:rsid w:val="00B863EB"/>
    <w:rsid w:val="00B86B27"/>
    <w:rsid w:val="00B86C4A"/>
    <w:rsid w:val="00B86CCE"/>
    <w:rsid w:val="00B86E8A"/>
    <w:rsid w:val="00B871AC"/>
    <w:rsid w:val="00B8726A"/>
    <w:rsid w:val="00B8732C"/>
    <w:rsid w:val="00B875CB"/>
    <w:rsid w:val="00B903C4"/>
    <w:rsid w:val="00B905EB"/>
    <w:rsid w:val="00B905EC"/>
    <w:rsid w:val="00B908E5"/>
    <w:rsid w:val="00B90DE8"/>
    <w:rsid w:val="00B90DFC"/>
    <w:rsid w:val="00B9117A"/>
    <w:rsid w:val="00B9121F"/>
    <w:rsid w:val="00B91434"/>
    <w:rsid w:val="00B914B7"/>
    <w:rsid w:val="00B9150F"/>
    <w:rsid w:val="00B91938"/>
    <w:rsid w:val="00B92007"/>
    <w:rsid w:val="00B9239E"/>
    <w:rsid w:val="00B92492"/>
    <w:rsid w:val="00B92B4B"/>
    <w:rsid w:val="00B92DC9"/>
    <w:rsid w:val="00B92DDC"/>
    <w:rsid w:val="00B93732"/>
    <w:rsid w:val="00B9381D"/>
    <w:rsid w:val="00B93C32"/>
    <w:rsid w:val="00B9414E"/>
    <w:rsid w:val="00B9428B"/>
    <w:rsid w:val="00B944CF"/>
    <w:rsid w:val="00B94683"/>
    <w:rsid w:val="00B9470C"/>
    <w:rsid w:val="00B948C6"/>
    <w:rsid w:val="00B94AE1"/>
    <w:rsid w:val="00B94C7F"/>
    <w:rsid w:val="00B95166"/>
    <w:rsid w:val="00B95C3E"/>
    <w:rsid w:val="00B95D6D"/>
    <w:rsid w:val="00B95DEB"/>
    <w:rsid w:val="00B95FFC"/>
    <w:rsid w:val="00B96396"/>
    <w:rsid w:val="00B96668"/>
    <w:rsid w:val="00B966A6"/>
    <w:rsid w:val="00B96BE1"/>
    <w:rsid w:val="00B96D4D"/>
    <w:rsid w:val="00B970DF"/>
    <w:rsid w:val="00B972D4"/>
    <w:rsid w:val="00B97881"/>
    <w:rsid w:val="00B97A26"/>
    <w:rsid w:val="00B97CF5"/>
    <w:rsid w:val="00B97D86"/>
    <w:rsid w:val="00B97FFD"/>
    <w:rsid w:val="00BA03F1"/>
    <w:rsid w:val="00BA0818"/>
    <w:rsid w:val="00BA08B6"/>
    <w:rsid w:val="00BA0910"/>
    <w:rsid w:val="00BA09DE"/>
    <w:rsid w:val="00BA0D71"/>
    <w:rsid w:val="00BA1075"/>
    <w:rsid w:val="00BA10EC"/>
    <w:rsid w:val="00BA1183"/>
    <w:rsid w:val="00BA13C3"/>
    <w:rsid w:val="00BA149E"/>
    <w:rsid w:val="00BA157E"/>
    <w:rsid w:val="00BA160F"/>
    <w:rsid w:val="00BA169E"/>
    <w:rsid w:val="00BA208B"/>
    <w:rsid w:val="00BA226F"/>
    <w:rsid w:val="00BA2719"/>
    <w:rsid w:val="00BA2E65"/>
    <w:rsid w:val="00BA33D3"/>
    <w:rsid w:val="00BA3A85"/>
    <w:rsid w:val="00BA476B"/>
    <w:rsid w:val="00BA4BAD"/>
    <w:rsid w:val="00BA4EAA"/>
    <w:rsid w:val="00BA50C3"/>
    <w:rsid w:val="00BA5416"/>
    <w:rsid w:val="00BA5452"/>
    <w:rsid w:val="00BA554F"/>
    <w:rsid w:val="00BA5F09"/>
    <w:rsid w:val="00BA62A2"/>
    <w:rsid w:val="00BA654D"/>
    <w:rsid w:val="00BA6621"/>
    <w:rsid w:val="00BA6681"/>
    <w:rsid w:val="00BA66B2"/>
    <w:rsid w:val="00BA6795"/>
    <w:rsid w:val="00BA683A"/>
    <w:rsid w:val="00BA6A34"/>
    <w:rsid w:val="00BA773F"/>
    <w:rsid w:val="00BA775F"/>
    <w:rsid w:val="00BA796B"/>
    <w:rsid w:val="00BB01DD"/>
    <w:rsid w:val="00BB0229"/>
    <w:rsid w:val="00BB039B"/>
    <w:rsid w:val="00BB048D"/>
    <w:rsid w:val="00BB05B3"/>
    <w:rsid w:val="00BB0EBE"/>
    <w:rsid w:val="00BB0F1F"/>
    <w:rsid w:val="00BB10D8"/>
    <w:rsid w:val="00BB1102"/>
    <w:rsid w:val="00BB1239"/>
    <w:rsid w:val="00BB12BA"/>
    <w:rsid w:val="00BB12FE"/>
    <w:rsid w:val="00BB153A"/>
    <w:rsid w:val="00BB1A76"/>
    <w:rsid w:val="00BB200B"/>
    <w:rsid w:val="00BB26D8"/>
    <w:rsid w:val="00BB30A3"/>
    <w:rsid w:val="00BB3573"/>
    <w:rsid w:val="00BB3C1A"/>
    <w:rsid w:val="00BB4375"/>
    <w:rsid w:val="00BB43E8"/>
    <w:rsid w:val="00BB5209"/>
    <w:rsid w:val="00BB576A"/>
    <w:rsid w:val="00BB58B3"/>
    <w:rsid w:val="00BB593C"/>
    <w:rsid w:val="00BB5E9F"/>
    <w:rsid w:val="00BB6406"/>
    <w:rsid w:val="00BB6795"/>
    <w:rsid w:val="00BB68F1"/>
    <w:rsid w:val="00BB6A51"/>
    <w:rsid w:val="00BB6CB1"/>
    <w:rsid w:val="00BB6DF7"/>
    <w:rsid w:val="00BB6EC1"/>
    <w:rsid w:val="00BB737B"/>
    <w:rsid w:val="00BB7612"/>
    <w:rsid w:val="00BB7661"/>
    <w:rsid w:val="00BB7A28"/>
    <w:rsid w:val="00BB7B58"/>
    <w:rsid w:val="00BB7E4C"/>
    <w:rsid w:val="00BC08D4"/>
    <w:rsid w:val="00BC0D4F"/>
    <w:rsid w:val="00BC12D5"/>
    <w:rsid w:val="00BC16C4"/>
    <w:rsid w:val="00BC17C6"/>
    <w:rsid w:val="00BC1841"/>
    <w:rsid w:val="00BC1A2E"/>
    <w:rsid w:val="00BC1AD7"/>
    <w:rsid w:val="00BC1CEE"/>
    <w:rsid w:val="00BC1F21"/>
    <w:rsid w:val="00BC23BE"/>
    <w:rsid w:val="00BC269C"/>
    <w:rsid w:val="00BC29D0"/>
    <w:rsid w:val="00BC2A8F"/>
    <w:rsid w:val="00BC2B77"/>
    <w:rsid w:val="00BC2DB2"/>
    <w:rsid w:val="00BC2EE9"/>
    <w:rsid w:val="00BC3031"/>
    <w:rsid w:val="00BC3220"/>
    <w:rsid w:val="00BC3689"/>
    <w:rsid w:val="00BC4162"/>
    <w:rsid w:val="00BC4199"/>
    <w:rsid w:val="00BC4261"/>
    <w:rsid w:val="00BC440C"/>
    <w:rsid w:val="00BC44F7"/>
    <w:rsid w:val="00BC49E4"/>
    <w:rsid w:val="00BC4B8A"/>
    <w:rsid w:val="00BC4CF1"/>
    <w:rsid w:val="00BC59EA"/>
    <w:rsid w:val="00BC5A02"/>
    <w:rsid w:val="00BC5BE5"/>
    <w:rsid w:val="00BC5C5C"/>
    <w:rsid w:val="00BC5FEE"/>
    <w:rsid w:val="00BC62C0"/>
    <w:rsid w:val="00BC6437"/>
    <w:rsid w:val="00BC64E1"/>
    <w:rsid w:val="00BC64F9"/>
    <w:rsid w:val="00BC65F1"/>
    <w:rsid w:val="00BC668C"/>
    <w:rsid w:val="00BC6819"/>
    <w:rsid w:val="00BC6B17"/>
    <w:rsid w:val="00BC6EF3"/>
    <w:rsid w:val="00BC77F1"/>
    <w:rsid w:val="00BC785A"/>
    <w:rsid w:val="00BC7AAC"/>
    <w:rsid w:val="00BC7E2F"/>
    <w:rsid w:val="00BD0288"/>
    <w:rsid w:val="00BD092D"/>
    <w:rsid w:val="00BD095A"/>
    <w:rsid w:val="00BD0D13"/>
    <w:rsid w:val="00BD0D51"/>
    <w:rsid w:val="00BD1C73"/>
    <w:rsid w:val="00BD1CA0"/>
    <w:rsid w:val="00BD1EAB"/>
    <w:rsid w:val="00BD1EC7"/>
    <w:rsid w:val="00BD1EF6"/>
    <w:rsid w:val="00BD2329"/>
    <w:rsid w:val="00BD2627"/>
    <w:rsid w:val="00BD293D"/>
    <w:rsid w:val="00BD2B0D"/>
    <w:rsid w:val="00BD310F"/>
    <w:rsid w:val="00BD360D"/>
    <w:rsid w:val="00BD3835"/>
    <w:rsid w:val="00BD3B73"/>
    <w:rsid w:val="00BD3B91"/>
    <w:rsid w:val="00BD3D24"/>
    <w:rsid w:val="00BD3D30"/>
    <w:rsid w:val="00BD3ED1"/>
    <w:rsid w:val="00BD491A"/>
    <w:rsid w:val="00BD4E9E"/>
    <w:rsid w:val="00BD52CB"/>
    <w:rsid w:val="00BD5425"/>
    <w:rsid w:val="00BD55E9"/>
    <w:rsid w:val="00BD594F"/>
    <w:rsid w:val="00BD5AD5"/>
    <w:rsid w:val="00BD5B73"/>
    <w:rsid w:val="00BD5E41"/>
    <w:rsid w:val="00BD5FD9"/>
    <w:rsid w:val="00BD624E"/>
    <w:rsid w:val="00BD627B"/>
    <w:rsid w:val="00BD634D"/>
    <w:rsid w:val="00BD64AF"/>
    <w:rsid w:val="00BD64C7"/>
    <w:rsid w:val="00BD66BE"/>
    <w:rsid w:val="00BD6D34"/>
    <w:rsid w:val="00BD71C7"/>
    <w:rsid w:val="00BD7288"/>
    <w:rsid w:val="00BD7555"/>
    <w:rsid w:val="00BD7741"/>
    <w:rsid w:val="00BD7BB6"/>
    <w:rsid w:val="00BD7ECD"/>
    <w:rsid w:val="00BD7F7E"/>
    <w:rsid w:val="00BE0635"/>
    <w:rsid w:val="00BE0D18"/>
    <w:rsid w:val="00BE14A0"/>
    <w:rsid w:val="00BE175E"/>
    <w:rsid w:val="00BE1895"/>
    <w:rsid w:val="00BE1A4B"/>
    <w:rsid w:val="00BE1CA3"/>
    <w:rsid w:val="00BE2022"/>
    <w:rsid w:val="00BE22D8"/>
    <w:rsid w:val="00BE27E5"/>
    <w:rsid w:val="00BE2ABA"/>
    <w:rsid w:val="00BE2E40"/>
    <w:rsid w:val="00BE3EB8"/>
    <w:rsid w:val="00BE4357"/>
    <w:rsid w:val="00BE45B9"/>
    <w:rsid w:val="00BE45CE"/>
    <w:rsid w:val="00BE4759"/>
    <w:rsid w:val="00BE4D47"/>
    <w:rsid w:val="00BE4E3C"/>
    <w:rsid w:val="00BE4F06"/>
    <w:rsid w:val="00BE5187"/>
    <w:rsid w:val="00BE5330"/>
    <w:rsid w:val="00BE5425"/>
    <w:rsid w:val="00BE59A4"/>
    <w:rsid w:val="00BE5B63"/>
    <w:rsid w:val="00BE5BF9"/>
    <w:rsid w:val="00BE5F9B"/>
    <w:rsid w:val="00BE634B"/>
    <w:rsid w:val="00BE637F"/>
    <w:rsid w:val="00BE7BD4"/>
    <w:rsid w:val="00BF0093"/>
    <w:rsid w:val="00BF0251"/>
    <w:rsid w:val="00BF03DF"/>
    <w:rsid w:val="00BF071E"/>
    <w:rsid w:val="00BF0F07"/>
    <w:rsid w:val="00BF0F33"/>
    <w:rsid w:val="00BF16E0"/>
    <w:rsid w:val="00BF1C1A"/>
    <w:rsid w:val="00BF1C91"/>
    <w:rsid w:val="00BF2041"/>
    <w:rsid w:val="00BF2324"/>
    <w:rsid w:val="00BF234B"/>
    <w:rsid w:val="00BF241A"/>
    <w:rsid w:val="00BF26BD"/>
    <w:rsid w:val="00BF289F"/>
    <w:rsid w:val="00BF2C6A"/>
    <w:rsid w:val="00BF2DDC"/>
    <w:rsid w:val="00BF31CA"/>
    <w:rsid w:val="00BF326D"/>
    <w:rsid w:val="00BF3E0C"/>
    <w:rsid w:val="00BF3E6F"/>
    <w:rsid w:val="00BF3ED7"/>
    <w:rsid w:val="00BF3EEB"/>
    <w:rsid w:val="00BF40CD"/>
    <w:rsid w:val="00BF41EE"/>
    <w:rsid w:val="00BF4282"/>
    <w:rsid w:val="00BF4853"/>
    <w:rsid w:val="00BF58BA"/>
    <w:rsid w:val="00BF5D2B"/>
    <w:rsid w:val="00BF5DA3"/>
    <w:rsid w:val="00BF60A3"/>
    <w:rsid w:val="00BF60A4"/>
    <w:rsid w:val="00BF648C"/>
    <w:rsid w:val="00BF66C3"/>
    <w:rsid w:val="00BF6B7F"/>
    <w:rsid w:val="00BF6F6D"/>
    <w:rsid w:val="00BF76AC"/>
    <w:rsid w:val="00BF79F2"/>
    <w:rsid w:val="00BF7A9E"/>
    <w:rsid w:val="00BF7EA5"/>
    <w:rsid w:val="00BF7ECB"/>
    <w:rsid w:val="00BF7F60"/>
    <w:rsid w:val="00C0053C"/>
    <w:rsid w:val="00C0081C"/>
    <w:rsid w:val="00C00999"/>
    <w:rsid w:val="00C00A6A"/>
    <w:rsid w:val="00C00AF7"/>
    <w:rsid w:val="00C00F42"/>
    <w:rsid w:val="00C013A5"/>
    <w:rsid w:val="00C01411"/>
    <w:rsid w:val="00C01CBC"/>
    <w:rsid w:val="00C0201D"/>
    <w:rsid w:val="00C02190"/>
    <w:rsid w:val="00C02292"/>
    <w:rsid w:val="00C0247E"/>
    <w:rsid w:val="00C025B3"/>
    <w:rsid w:val="00C02D1B"/>
    <w:rsid w:val="00C030FC"/>
    <w:rsid w:val="00C0322B"/>
    <w:rsid w:val="00C039E2"/>
    <w:rsid w:val="00C03CC3"/>
    <w:rsid w:val="00C03D21"/>
    <w:rsid w:val="00C03E0B"/>
    <w:rsid w:val="00C03E40"/>
    <w:rsid w:val="00C03E84"/>
    <w:rsid w:val="00C03EC2"/>
    <w:rsid w:val="00C03FCB"/>
    <w:rsid w:val="00C04713"/>
    <w:rsid w:val="00C04E58"/>
    <w:rsid w:val="00C052EB"/>
    <w:rsid w:val="00C05695"/>
    <w:rsid w:val="00C05737"/>
    <w:rsid w:val="00C05C2C"/>
    <w:rsid w:val="00C05C68"/>
    <w:rsid w:val="00C06147"/>
    <w:rsid w:val="00C06243"/>
    <w:rsid w:val="00C069C4"/>
    <w:rsid w:val="00C06C2F"/>
    <w:rsid w:val="00C06C40"/>
    <w:rsid w:val="00C06D1B"/>
    <w:rsid w:val="00C06E93"/>
    <w:rsid w:val="00C06FDA"/>
    <w:rsid w:val="00C07495"/>
    <w:rsid w:val="00C074ED"/>
    <w:rsid w:val="00C07513"/>
    <w:rsid w:val="00C0753D"/>
    <w:rsid w:val="00C075F2"/>
    <w:rsid w:val="00C0795C"/>
    <w:rsid w:val="00C07B89"/>
    <w:rsid w:val="00C07CB8"/>
    <w:rsid w:val="00C07DE0"/>
    <w:rsid w:val="00C102C0"/>
    <w:rsid w:val="00C1033C"/>
    <w:rsid w:val="00C1054F"/>
    <w:rsid w:val="00C10A83"/>
    <w:rsid w:val="00C10E02"/>
    <w:rsid w:val="00C11346"/>
    <w:rsid w:val="00C1169A"/>
    <w:rsid w:val="00C11CF3"/>
    <w:rsid w:val="00C12C90"/>
    <w:rsid w:val="00C12F51"/>
    <w:rsid w:val="00C13182"/>
    <w:rsid w:val="00C13581"/>
    <w:rsid w:val="00C14799"/>
    <w:rsid w:val="00C14C9C"/>
    <w:rsid w:val="00C14F0B"/>
    <w:rsid w:val="00C15709"/>
    <w:rsid w:val="00C158F3"/>
    <w:rsid w:val="00C15914"/>
    <w:rsid w:val="00C15A4D"/>
    <w:rsid w:val="00C15C8E"/>
    <w:rsid w:val="00C15F2E"/>
    <w:rsid w:val="00C161E2"/>
    <w:rsid w:val="00C16356"/>
    <w:rsid w:val="00C168E1"/>
    <w:rsid w:val="00C169E6"/>
    <w:rsid w:val="00C16A40"/>
    <w:rsid w:val="00C16ECB"/>
    <w:rsid w:val="00C17480"/>
    <w:rsid w:val="00C177CA"/>
    <w:rsid w:val="00C17DEF"/>
    <w:rsid w:val="00C205FD"/>
    <w:rsid w:val="00C2086A"/>
    <w:rsid w:val="00C209D1"/>
    <w:rsid w:val="00C20E00"/>
    <w:rsid w:val="00C20F84"/>
    <w:rsid w:val="00C20FB2"/>
    <w:rsid w:val="00C21530"/>
    <w:rsid w:val="00C215FA"/>
    <w:rsid w:val="00C2173E"/>
    <w:rsid w:val="00C22532"/>
    <w:rsid w:val="00C2277D"/>
    <w:rsid w:val="00C227CA"/>
    <w:rsid w:val="00C228D6"/>
    <w:rsid w:val="00C228DD"/>
    <w:rsid w:val="00C2295E"/>
    <w:rsid w:val="00C22DDD"/>
    <w:rsid w:val="00C23625"/>
    <w:rsid w:val="00C23AC4"/>
    <w:rsid w:val="00C23AE1"/>
    <w:rsid w:val="00C23B97"/>
    <w:rsid w:val="00C23E17"/>
    <w:rsid w:val="00C24A22"/>
    <w:rsid w:val="00C24B4A"/>
    <w:rsid w:val="00C24FBF"/>
    <w:rsid w:val="00C25AC7"/>
    <w:rsid w:val="00C25EA2"/>
    <w:rsid w:val="00C25EB2"/>
    <w:rsid w:val="00C261EA"/>
    <w:rsid w:val="00C264D8"/>
    <w:rsid w:val="00C2650E"/>
    <w:rsid w:val="00C2668B"/>
    <w:rsid w:val="00C26C61"/>
    <w:rsid w:val="00C26DC1"/>
    <w:rsid w:val="00C278C2"/>
    <w:rsid w:val="00C3020D"/>
    <w:rsid w:val="00C30B06"/>
    <w:rsid w:val="00C30C50"/>
    <w:rsid w:val="00C3114A"/>
    <w:rsid w:val="00C31324"/>
    <w:rsid w:val="00C317C5"/>
    <w:rsid w:val="00C319C5"/>
    <w:rsid w:val="00C31ABB"/>
    <w:rsid w:val="00C31AD9"/>
    <w:rsid w:val="00C31BE2"/>
    <w:rsid w:val="00C31ED3"/>
    <w:rsid w:val="00C32241"/>
    <w:rsid w:val="00C322C5"/>
    <w:rsid w:val="00C32334"/>
    <w:rsid w:val="00C3273A"/>
    <w:rsid w:val="00C328BA"/>
    <w:rsid w:val="00C32947"/>
    <w:rsid w:val="00C32948"/>
    <w:rsid w:val="00C32A48"/>
    <w:rsid w:val="00C32B39"/>
    <w:rsid w:val="00C32CB5"/>
    <w:rsid w:val="00C32E71"/>
    <w:rsid w:val="00C33140"/>
    <w:rsid w:val="00C33174"/>
    <w:rsid w:val="00C332BE"/>
    <w:rsid w:val="00C33555"/>
    <w:rsid w:val="00C33579"/>
    <w:rsid w:val="00C33B20"/>
    <w:rsid w:val="00C34235"/>
    <w:rsid w:val="00C345BC"/>
    <w:rsid w:val="00C34970"/>
    <w:rsid w:val="00C34C46"/>
    <w:rsid w:val="00C34C49"/>
    <w:rsid w:val="00C34CD0"/>
    <w:rsid w:val="00C34E8C"/>
    <w:rsid w:val="00C34FC2"/>
    <w:rsid w:val="00C35173"/>
    <w:rsid w:val="00C355FB"/>
    <w:rsid w:val="00C35712"/>
    <w:rsid w:val="00C35814"/>
    <w:rsid w:val="00C35A8E"/>
    <w:rsid w:val="00C360BE"/>
    <w:rsid w:val="00C36264"/>
    <w:rsid w:val="00C36594"/>
    <w:rsid w:val="00C365ED"/>
    <w:rsid w:val="00C366BE"/>
    <w:rsid w:val="00C3696B"/>
    <w:rsid w:val="00C36A35"/>
    <w:rsid w:val="00C37036"/>
    <w:rsid w:val="00C37390"/>
    <w:rsid w:val="00C37AC0"/>
    <w:rsid w:val="00C40178"/>
    <w:rsid w:val="00C40330"/>
    <w:rsid w:val="00C40538"/>
    <w:rsid w:val="00C405F2"/>
    <w:rsid w:val="00C40BED"/>
    <w:rsid w:val="00C40D14"/>
    <w:rsid w:val="00C413A7"/>
    <w:rsid w:val="00C418B0"/>
    <w:rsid w:val="00C418D6"/>
    <w:rsid w:val="00C41A50"/>
    <w:rsid w:val="00C41A9D"/>
    <w:rsid w:val="00C41AFB"/>
    <w:rsid w:val="00C423C2"/>
    <w:rsid w:val="00C4247E"/>
    <w:rsid w:val="00C42CDD"/>
    <w:rsid w:val="00C433BA"/>
    <w:rsid w:val="00C434E1"/>
    <w:rsid w:val="00C4373C"/>
    <w:rsid w:val="00C4392C"/>
    <w:rsid w:val="00C439EA"/>
    <w:rsid w:val="00C43A7B"/>
    <w:rsid w:val="00C43BA6"/>
    <w:rsid w:val="00C43D9A"/>
    <w:rsid w:val="00C4435F"/>
    <w:rsid w:val="00C44569"/>
    <w:rsid w:val="00C4474F"/>
    <w:rsid w:val="00C448CA"/>
    <w:rsid w:val="00C44C76"/>
    <w:rsid w:val="00C44EE8"/>
    <w:rsid w:val="00C45046"/>
    <w:rsid w:val="00C4548F"/>
    <w:rsid w:val="00C4570A"/>
    <w:rsid w:val="00C4574F"/>
    <w:rsid w:val="00C45968"/>
    <w:rsid w:val="00C45D23"/>
    <w:rsid w:val="00C45DFF"/>
    <w:rsid w:val="00C45FA7"/>
    <w:rsid w:val="00C46414"/>
    <w:rsid w:val="00C46482"/>
    <w:rsid w:val="00C46504"/>
    <w:rsid w:val="00C4657C"/>
    <w:rsid w:val="00C4664A"/>
    <w:rsid w:val="00C466E8"/>
    <w:rsid w:val="00C46B8B"/>
    <w:rsid w:val="00C470B3"/>
    <w:rsid w:val="00C4760C"/>
    <w:rsid w:val="00C4767B"/>
    <w:rsid w:val="00C476AC"/>
    <w:rsid w:val="00C47766"/>
    <w:rsid w:val="00C47DCF"/>
    <w:rsid w:val="00C506E8"/>
    <w:rsid w:val="00C50A2A"/>
    <w:rsid w:val="00C50ABF"/>
    <w:rsid w:val="00C50C6D"/>
    <w:rsid w:val="00C513BF"/>
    <w:rsid w:val="00C522E6"/>
    <w:rsid w:val="00C5250A"/>
    <w:rsid w:val="00C53309"/>
    <w:rsid w:val="00C53D96"/>
    <w:rsid w:val="00C540E4"/>
    <w:rsid w:val="00C54147"/>
    <w:rsid w:val="00C545F1"/>
    <w:rsid w:val="00C5493B"/>
    <w:rsid w:val="00C54B4F"/>
    <w:rsid w:val="00C54BBF"/>
    <w:rsid w:val="00C54C92"/>
    <w:rsid w:val="00C5506E"/>
    <w:rsid w:val="00C553A6"/>
    <w:rsid w:val="00C55559"/>
    <w:rsid w:val="00C55657"/>
    <w:rsid w:val="00C557CB"/>
    <w:rsid w:val="00C55F15"/>
    <w:rsid w:val="00C55FE1"/>
    <w:rsid w:val="00C56157"/>
    <w:rsid w:val="00C561BB"/>
    <w:rsid w:val="00C569D6"/>
    <w:rsid w:val="00C56C24"/>
    <w:rsid w:val="00C56E56"/>
    <w:rsid w:val="00C57D25"/>
    <w:rsid w:val="00C601E2"/>
    <w:rsid w:val="00C604C8"/>
    <w:rsid w:val="00C607D1"/>
    <w:rsid w:val="00C60862"/>
    <w:rsid w:val="00C6094C"/>
    <w:rsid w:val="00C60E61"/>
    <w:rsid w:val="00C6130A"/>
    <w:rsid w:val="00C61655"/>
    <w:rsid w:val="00C61A7A"/>
    <w:rsid w:val="00C61DE4"/>
    <w:rsid w:val="00C61E34"/>
    <w:rsid w:val="00C61F8C"/>
    <w:rsid w:val="00C62075"/>
    <w:rsid w:val="00C6218E"/>
    <w:rsid w:val="00C6260D"/>
    <w:rsid w:val="00C62B81"/>
    <w:rsid w:val="00C62EA8"/>
    <w:rsid w:val="00C63920"/>
    <w:rsid w:val="00C63F24"/>
    <w:rsid w:val="00C6443D"/>
    <w:rsid w:val="00C6451D"/>
    <w:rsid w:val="00C648FA"/>
    <w:rsid w:val="00C64C38"/>
    <w:rsid w:val="00C64CBC"/>
    <w:rsid w:val="00C64F1B"/>
    <w:rsid w:val="00C65B52"/>
    <w:rsid w:val="00C65C40"/>
    <w:rsid w:val="00C65EB4"/>
    <w:rsid w:val="00C65F9B"/>
    <w:rsid w:val="00C6616A"/>
    <w:rsid w:val="00C666B2"/>
    <w:rsid w:val="00C66AB9"/>
    <w:rsid w:val="00C66F6A"/>
    <w:rsid w:val="00C67362"/>
    <w:rsid w:val="00C67682"/>
    <w:rsid w:val="00C67798"/>
    <w:rsid w:val="00C677F7"/>
    <w:rsid w:val="00C678E4"/>
    <w:rsid w:val="00C67A95"/>
    <w:rsid w:val="00C7007E"/>
    <w:rsid w:val="00C70190"/>
    <w:rsid w:val="00C70332"/>
    <w:rsid w:val="00C70856"/>
    <w:rsid w:val="00C7085A"/>
    <w:rsid w:val="00C70863"/>
    <w:rsid w:val="00C708A8"/>
    <w:rsid w:val="00C708AD"/>
    <w:rsid w:val="00C708DE"/>
    <w:rsid w:val="00C70E35"/>
    <w:rsid w:val="00C7101A"/>
    <w:rsid w:val="00C7117E"/>
    <w:rsid w:val="00C71AF7"/>
    <w:rsid w:val="00C71B8E"/>
    <w:rsid w:val="00C71FD1"/>
    <w:rsid w:val="00C72068"/>
    <w:rsid w:val="00C72526"/>
    <w:rsid w:val="00C7258C"/>
    <w:rsid w:val="00C727BA"/>
    <w:rsid w:val="00C72B2E"/>
    <w:rsid w:val="00C72BAF"/>
    <w:rsid w:val="00C7326F"/>
    <w:rsid w:val="00C735FA"/>
    <w:rsid w:val="00C73760"/>
    <w:rsid w:val="00C737E2"/>
    <w:rsid w:val="00C73A91"/>
    <w:rsid w:val="00C73C9A"/>
    <w:rsid w:val="00C73DF6"/>
    <w:rsid w:val="00C73F0A"/>
    <w:rsid w:val="00C743D0"/>
    <w:rsid w:val="00C744BB"/>
    <w:rsid w:val="00C74794"/>
    <w:rsid w:val="00C74C6F"/>
    <w:rsid w:val="00C74ECD"/>
    <w:rsid w:val="00C750C5"/>
    <w:rsid w:val="00C75472"/>
    <w:rsid w:val="00C754CD"/>
    <w:rsid w:val="00C757D9"/>
    <w:rsid w:val="00C758A9"/>
    <w:rsid w:val="00C75A4E"/>
    <w:rsid w:val="00C75DC0"/>
    <w:rsid w:val="00C7646F"/>
    <w:rsid w:val="00C76899"/>
    <w:rsid w:val="00C76BC1"/>
    <w:rsid w:val="00C7731B"/>
    <w:rsid w:val="00C77AFC"/>
    <w:rsid w:val="00C77CBF"/>
    <w:rsid w:val="00C77D39"/>
    <w:rsid w:val="00C77DD9"/>
    <w:rsid w:val="00C77F36"/>
    <w:rsid w:val="00C8011B"/>
    <w:rsid w:val="00C80CDF"/>
    <w:rsid w:val="00C81075"/>
    <w:rsid w:val="00C81687"/>
    <w:rsid w:val="00C817DC"/>
    <w:rsid w:val="00C81842"/>
    <w:rsid w:val="00C819EE"/>
    <w:rsid w:val="00C81C81"/>
    <w:rsid w:val="00C81D2F"/>
    <w:rsid w:val="00C820E3"/>
    <w:rsid w:val="00C8255D"/>
    <w:rsid w:val="00C825C6"/>
    <w:rsid w:val="00C82A96"/>
    <w:rsid w:val="00C82B39"/>
    <w:rsid w:val="00C82F4D"/>
    <w:rsid w:val="00C82FE3"/>
    <w:rsid w:val="00C83240"/>
    <w:rsid w:val="00C833DD"/>
    <w:rsid w:val="00C839AD"/>
    <w:rsid w:val="00C839C4"/>
    <w:rsid w:val="00C83A14"/>
    <w:rsid w:val="00C83CE6"/>
    <w:rsid w:val="00C83F9A"/>
    <w:rsid w:val="00C8419A"/>
    <w:rsid w:val="00C84863"/>
    <w:rsid w:val="00C84983"/>
    <w:rsid w:val="00C849E8"/>
    <w:rsid w:val="00C849F3"/>
    <w:rsid w:val="00C84A6E"/>
    <w:rsid w:val="00C84C15"/>
    <w:rsid w:val="00C84C90"/>
    <w:rsid w:val="00C84CE4"/>
    <w:rsid w:val="00C84E04"/>
    <w:rsid w:val="00C84F6B"/>
    <w:rsid w:val="00C8685F"/>
    <w:rsid w:val="00C868E0"/>
    <w:rsid w:val="00C86CF4"/>
    <w:rsid w:val="00C87004"/>
    <w:rsid w:val="00C870A4"/>
    <w:rsid w:val="00C87393"/>
    <w:rsid w:val="00C8763D"/>
    <w:rsid w:val="00C8765C"/>
    <w:rsid w:val="00C877AE"/>
    <w:rsid w:val="00C87C22"/>
    <w:rsid w:val="00C90231"/>
    <w:rsid w:val="00C90520"/>
    <w:rsid w:val="00C907CB"/>
    <w:rsid w:val="00C908B0"/>
    <w:rsid w:val="00C909BA"/>
    <w:rsid w:val="00C90FCE"/>
    <w:rsid w:val="00C91634"/>
    <w:rsid w:val="00C919E4"/>
    <w:rsid w:val="00C91B5B"/>
    <w:rsid w:val="00C9215F"/>
    <w:rsid w:val="00C92219"/>
    <w:rsid w:val="00C927E9"/>
    <w:rsid w:val="00C928CC"/>
    <w:rsid w:val="00C92990"/>
    <w:rsid w:val="00C92CC7"/>
    <w:rsid w:val="00C92D3C"/>
    <w:rsid w:val="00C92F83"/>
    <w:rsid w:val="00C934E4"/>
    <w:rsid w:val="00C936C8"/>
    <w:rsid w:val="00C93926"/>
    <w:rsid w:val="00C93EDC"/>
    <w:rsid w:val="00C94952"/>
    <w:rsid w:val="00C94C72"/>
    <w:rsid w:val="00C954A5"/>
    <w:rsid w:val="00C954CC"/>
    <w:rsid w:val="00C9596E"/>
    <w:rsid w:val="00C95B4F"/>
    <w:rsid w:val="00C95C26"/>
    <w:rsid w:val="00C95D32"/>
    <w:rsid w:val="00C95FD3"/>
    <w:rsid w:val="00C95FDD"/>
    <w:rsid w:val="00C95FF2"/>
    <w:rsid w:val="00C960FF"/>
    <w:rsid w:val="00C9631A"/>
    <w:rsid w:val="00C96375"/>
    <w:rsid w:val="00C9684E"/>
    <w:rsid w:val="00C96B4F"/>
    <w:rsid w:val="00C97693"/>
    <w:rsid w:val="00C979BB"/>
    <w:rsid w:val="00C97AC2"/>
    <w:rsid w:val="00C97BC5"/>
    <w:rsid w:val="00C97C14"/>
    <w:rsid w:val="00C97F40"/>
    <w:rsid w:val="00CA0103"/>
    <w:rsid w:val="00CA01FA"/>
    <w:rsid w:val="00CA08FB"/>
    <w:rsid w:val="00CA0BA5"/>
    <w:rsid w:val="00CA11DF"/>
    <w:rsid w:val="00CA11F5"/>
    <w:rsid w:val="00CA123A"/>
    <w:rsid w:val="00CA1303"/>
    <w:rsid w:val="00CA1529"/>
    <w:rsid w:val="00CA17CF"/>
    <w:rsid w:val="00CA1B7D"/>
    <w:rsid w:val="00CA1C4B"/>
    <w:rsid w:val="00CA1CA1"/>
    <w:rsid w:val="00CA1E75"/>
    <w:rsid w:val="00CA2474"/>
    <w:rsid w:val="00CA291C"/>
    <w:rsid w:val="00CA2A2C"/>
    <w:rsid w:val="00CA33DB"/>
    <w:rsid w:val="00CA39E8"/>
    <w:rsid w:val="00CA4103"/>
    <w:rsid w:val="00CA4198"/>
    <w:rsid w:val="00CA4258"/>
    <w:rsid w:val="00CA4433"/>
    <w:rsid w:val="00CA4815"/>
    <w:rsid w:val="00CA4BAD"/>
    <w:rsid w:val="00CA4BDA"/>
    <w:rsid w:val="00CA4DA9"/>
    <w:rsid w:val="00CA4EEF"/>
    <w:rsid w:val="00CA4F4F"/>
    <w:rsid w:val="00CA5199"/>
    <w:rsid w:val="00CA52A4"/>
    <w:rsid w:val="00CA52FE"/>
    <w:rsid w:val="00CA537C"/>
    <w:rsid w:val="00CA549E"/>
    <w:rsid w:val="00CA5CD8"/>
    <w:rsid w:val="00CA5E55"/>
    <w:rsid w:val="00CA6D17"/>
    <w:rsid w:val="00CA6D73"/>
    <w:rsid w:val="00CA6E2F"/>
    <w:rsid w:val="00CA701B"/>
    <w:rsid w:val="00CA771D"/>
    <w:rsid w:val="00CB0105"/>
    <w:rsid w:val="00CB0204"/>
    <w:rsid w:val="00CB03C0"/>
    <w:rsid w:val="00CB05F1"/>
    <w:rsid w:val="00CB069C"/>
    <w:rsid w:val="00CB07FB"/>
    <w:rsid w:val="00CB08EB"/>
    <w:rsid w:val="00CB091E"/>
    <w:rsid w:val="00CB1BBE"/>
    <w:rsid w:val="00CB1BD7"/>
    <w:rsid w:val="00CB1C19"/>
    <w:rsid w:val="00CB1FD3"/>
    <w:rsid w:val="00CB2160"/>
    <w:rsid w:val="00CB23D1"/>
    <w:rsid w:val="00CB27B1"/>
    <w:rsid w:val="00CB2A67"/>
    <w:rsid w:val="00CB2B9E"/>
    <w:rsid w:val="00CB3D09"/>
    <w:rsid w:val="00CB4141"/>
    <w:rsid w:val="00CB4898"/>
    <w:rsid w:val="00CB4BDA"/>
    <w:rsid w:val="00CB4CB7"/>
    <w:rsid w:val="00CB51D4"/>
    <w:rsid w:val="00CB51FD"/>
    <w:rsid w:val="00CB52A8"/>
    <w:rsid w:val="00CB5524"/>
    <w:rsid w:val="00CB5741"/>
    <w:rsid w:val="00CB5A46"/>
    <w:rsid w:val="00CB6078"/>
    <w:rsid w:val="00CB635D"/>
    <w:rsid w:val="00CB638A"/>
    <w:rsid w:val="00CB6819"/>
    <w:rsid w:val="00CB6A24"/>
    <w:rsid w:val="00CB6B38"/>
    <w:rsid w:val="00CB6D5F"/>
    <w:rsid w:val="00CB70E5"/>
    <w:rsid w:val="00CB7392"/>
    <w:rsid w:val="00CB76BD"/>
    <w:rsid w:val="00CB772E"/>
    <w:rsid w:val="00CB7DF6"/>
    <w:rsid w:val="00CC0274"/>
    <w:rsid w:val="00CC0319"/>
    <w:rsid w:val="00CC06A9"/>
    <w:rsid w:val="00CC0796"/>
    <w:rsid w:val="00CC0E59"/>
    <w:rsid w:val="00CC0EC8"/>
    <w:rsid w:val="00CC1357"/>
    <w:rsid w:val="00CC13A9"/>
    <w:rsid w:val="00CC1737"/>
    <w:rsid w:val="00CC1A16"/>
    <w:rsid w:val="00CC1C08"/>
    <w:rsid w:val="00CC1D54"/>
    <w:rsid w:val="00CC2058"/>
    <w:rsid w:val="00CC27BC"/>
    <w:rsid w:val="00CC2808"/>
    <w:rsid w:val="00CC2BE1"/>
    <w:rsid w:val="00CC2F02"/>
    <w:rsid w:val="00CC2FA1"/>
    <w:rsid w:val="00CC3057"/>
    <w:rsid w:val="00CC3080"/>
    <w:rsid w:val="00CC3368"/>
    <w:rsid w:val="00CC3AC7"/>
    <w:rsid w:val="00CC3C33"/>
    <w:rsid w:val="00CC3D8D"/>
    <w:rsid w:val="00CC412D"/>
    <w:rsid w:val="00CC4455"/>
    <w:rsid w:val="00CC44C7"/>
    <w:rsid w:val="00CC45AD"/>
    <w:rsid w:val="00CC4868"/>
    <w:rsid w:val="00CC4BFD"/>
    <w:rsid w:val="00CC4C1D"/>
    <w:rsid w:val="00CC4D44"/>
    <w:rsid w:val="00CC5113"/>
    <w:rsid w:val="00CC5480"/>
    <w:rsid w:val="00CC6010"/>
    <w:rsid w:val="00CC6077"/>
    <w:rsid w:val="00CC63BC"/>
    <w:rsid w:val="00CC6433"/>
    <w:rsid w:val="00CC6491"/>
    <w:rsid w:val="00CC6D14"/>
    <w:rsid w:val="00CC6D81"/>
    <w:rsid w:val="00CC7348"/>
    <w:rsid w:val="00CC77A3"/>
    <w:rsid w:val="00CC7BBC"/>
    <w:rsid w:val="00CD038A"/>
    <w:rsid w:val="00CD0CB1"/>
    <w:rsid w:val="00CD0D82"/>
    <w:rsid w:val="00CD0F12"/>
    <w:rsid w:val="00CD1272"/>
    <w:rsid w:val="00CD136D"/>
    <w:rsid w:val="00CD19A4"/>
    <w:rsid w:val="00CD1ECB"/>
    <w:rsid w:val="00CD2F43"/>
    <w:rsid w:val="00CD307A"/>
    <w:rsid w:val="00CD389D"/>
    <w:rsid w:val="00CD38B3"/>
    <w:rsid w:val="00CD396B"/>
    <w:rsid w:val="00CD39C4"/>
    <w:rsid w:val="00CD3C06"/>
    <w:rsid w:val="00CD3EEC"/>
    <w:rsid w:val="00CD4033"/>
    <w:rsid w:val="00CD4172"/>
    <w:rsid w:val="00CD4350"/>
    <w:rsid w:val="00CD4415"/>
    <w:rsid w:val="00CD445D"/>
    <w:rsid w:val="00CD46F9"/>
    <w:rsid w:val="00CD4DAC"/>
    <w:rsid w:val="00CD50F3"/>
    <w:rsid w:val="00CD5712"/>
    <w:rsid w:val="00CD6282"/>
    <w:rsid w:val="00CD643E"/>
    <w:rsid w:val="00CD661F"/>
    <w:rsid w:val="00CD6B4E"/>
    <w:rsid w:val="00CD6D47"/>
    <w:rsid w:val="00CD75D3"/>
    <w:rsid w:val="00CD767D"/>
    <w:rsid w:val="00CD78FC"/>
    <w:rsid w:val="00CE01CA"/>
    <w:rsid w:val="00CE03D8"/>
    <w:rsid w:val="00CE0471"/>
    <w:rsid w:val="00CE09A6"/>
    <w:rsid w:val="00CE09D9"/>
    <w:rsid w:val="00CE0D78"/>
    <w:rsid w:val="00CE1E97"/>
    <w:rsid w:val="00CE1EF9"/>
    <w:rsid w:val="00CE1F90"/>
    <w:rsid w:val="00CE2398"/>
    <w:rsid w:val="00CE264C"/>
    <w:rsid w:val="00CE27EC"/>
    <w:rsid w:val="00CE2E57"/>
    <w:rsid w:val="00CE2F24"/>
    <w:rsid w:val="00CE2F8B"/>
    <w:rsid w:val="00CE310D"/>
    <w:rsid w:val="00CE372D"/>
    <w:rsid w:val="00CE46EA"/>
    <w:rsid w:val="00CE4B33"/>
    <w:rsid w:val="00CE4BB9"/>
    <w:rsid w:val="00CE5442"/>
    <w:rsid w:val="00CE54BA"/>
    <w:rsid w:val="00CE562B"/>
    <w:rsid w:val="00CE577A"/>
    <w:rsid w:val="00CE593E"/>
    <w:rsid w:val="00CE5A0F"/>
    <w:rsid w:val="00CE5BF4"/>
    <w:rsid w:val="00CE6339"/>
    <w:rsid w:val="00CE6A8E"/>
    <w:rsid w:val="00CE7373"/>
    <w:rsid w:val="00CE74A9"/>
    <w:rsid w:val="00CE75BC"/>
    <w:rsid w:val="00CE75EB"/>
    <w:rsid w:val="00CE777B"/>
    <w:rsid w:val="00CF013B"/>
    <w:rsid w:val="00CF0244"/>
    <w:rsid w:val="00CF02AF"/>
    <w:rsid w:val="00CF0980"/>
    <w:rsid w:val="00CF098F"/>
    <w:rsid w:val="00CF0A1D"/>
    <w:rsid w:val="00CF0E46"/>
    <w:rsid w:val="00CF1022"/>
    <w:rsid w:val="00CF10A1"/>
    <w:rsid w:val="00CF1E7A"/>
    <w:rsid w:val="00CF25FE"/>
    <w:rsid w:val="00CF282C"/>
    <w:rsid w:val="00CF2EE1"/>
    <w:rsid w:val="00CF2EEC"/>
    <w:rsid w:val="00CF3201"/>
    <w:rsid w:val="00CF3607"/>
    <w:rsid w:val="00CF3902"/>
    <w:rsid w:val="00CF3BEE"/>
    <w:rsid w:val="00CF3D1E"/>
    <w:rsid w:val="00CF3D7B"/>
    <w:rsid w:val="00CF3E04"/>
    <w:rsid w:val="00CF3E81"/>
    <w:rsid w:val="00CF4245"/>
    <w:rsid w:val="00CF449B"/>
    <w:rsid w:val="00CF44EA"/>
    <w:rsid w:val="00CF4814"/>
    <w:rsid w:val="00CF483C"/>
    <w:rsid w:val="00CF4847"/>
    <w:rsid w:val="00CF4864"/>
    <w:rsid w:val="00CF4B0A"/>
    <w:rsid w:val="00CF4F60"/>
    <w:rsid w:val="00CF50EE"/>
    <w:rsid w:val="00CF5D39"/>
    <w:rsid w:val="00CF6ADB"/>
    <w:rsid w:val="00CF6DCB"/>
    <w:rsid w:val="00CF6F3F"/>
    <w:rsid w:val="00CF6F61"/>
    <w:rsid w:val="00CF74CE"/>
    <w:rsid w:val="00CF787D"/>
    <w:rsid w:val="00CF7AEA"/>
    <w:rsid w:val="00D0061D"/>
    <w:rsid w:val="00D0088E"/>
    <w:rsid w:val="00D01BBE"/>
    <w:rsid w:val="00D020F5"/>
    <w:rsid w:val="00D021CD"/>
    <w:rsid w:val="00D02375"/>
    <w:rsid w:val="00D023D9"/>
    <w:rsid w:val="00D02662"/>
    <w:rsid w:val="00D02682"/>
    <w:rsid w:val="00D02BF5"/>
    <w:rsid w:val="00D02D86"/>
    <w:rsid w:val="00D02F23"/>
    <w:rsid w:val="00D02FD4"/>
    <w:rsid w:val="00D03076"/>
    <w:rsid w:val="00D03600"/>
    <w:rsid w:val="00D0374E"/>
    <w:rsid w:val="00D03772"/>
    <w:rsid w:val="00D03937"/>
    <w:rsid w:val="00D03BDB"/>
    <w:rsid w:val="00D03C28"/>
    <w:rsid w:val="00D03DA2"/>
    <w:rsid w:val="00D03F86"/>
    <w:rsid w:val="00D046DB"/>
    <w:rsid w:val="00D0472A"/>
    <w:rsid w:val="00D047EF"/>
    <w:rsid w:val="00D04837"/>
    <w:rsid w:val="00D04BF2"/>
    <w:rsid w:val="00D04CAF"/>
    <w:rsid w:val="00D05403"/>
    <w:rsid w:val="00D05643"/>
    <w:rsid w:val="00D056F7"/>
    <w:rsid w:val="00D05D42"/>
    <w:rsid w:val="00D0626D"/>
    <w:rsid w:val="00D06902"/>
    <w:rsid w:val="00D06BF3"/>
    <w:rsid w:val="00D06D9C"/>
    <w:rsid w:val="00D07263"/>
    <w:rsid w:val="00D075BB"/>
    <w:rsid w:val="00D076B7"/>
    <w:rsid w:val="00D07D71"/>
    <w:rsid w:val="00D10020"/>
    <w:rsid w:val="00D103E6"/>
    <w:rsid w:val="00D10620"/>
    <w:rsid w:val="00D10A86"/>
    <w:rsid w:val="00D1127F"/>
    <w:rsid w:val="00D11495"/>
    <w:rsid w:val="00D11E51"/>
    <w:rsid w:val="00D11E7A"/>
    <w:rsid w:val="00D11F5E"/>
    <w:rsid w:val="00D12391"/>
    <w:rsid w:val="00D12944"/>
    <w:rsid w:val="00D12B87"/>
    <w:rsid w:val="00D12CDB"/>
    <w:rsid w:val="00D1342D"/>
    <w:rsid w:val="00D1357D"/>
    <w:rsid w:val="00D1365A"/>
    <w:rsid w:val="00D13D2A"/>
    <w:rsid w:val="00D13EA3"/>
    <w:rsid w:val="00D13EC1"/>
    <w:rsid w:val="00D13F3E"/>
    <w:rsid w:val="00D1402A"/>
    <w:rsid w:val="00D141C6"/>
    <w:rsid w:val="00D1490E"/>
    <w:rsid w:val="00D14A18"/>
    <w:rsid w:val="00D14C4C"/>
    <w:rsid w:val="00D154C7"/>
    <w:rsid w:val="00D1569E"/>
    <w:rsid w:val="00D15A38"/>
    <w:rsid w:val="00D15C65"/>
    <w:rsid w:val="00D15FE2"/>
    <w:rsid w:val="00D16482"/>
    <w:rsid w:val="00D168ED"/>
    <w:rsid w:val="00D16B9A"/>
    <w:rsid w:val="00D16DF2"/>
    <w:rsid w:val="00D16F8D"/>
    <w:rsid w:val="00D17168"/>
    <w:rsid w:val="00D17798"/>
    <w:rsid w:val="00D17AB4"/>
    <w:rsid w:val="00D200F6"/>
    <w:rsid w:val="00D201E1"/>
    <w:rsid w:val="00D20216"/>
    <w:rsid w:val="00D202B0"/>
    <w:rsid w:val="00D202BA"/>
    <w:rsid w:val="00D20349"/>
    <w:rsid w:val="00D20478"/>
    <w:rsid w:val="00D2051A"/>
    <w:rsid w:val="00D20541"/>
    <w:rsid w:val="00D20709"/>
    <w:rsid w:val="00D20A94"/>
    <w:rsid w:val="00D21060"/>
    <w:rsid w:val="00D218AE"/>
    <w:rsid w:val="00D21E27"/>
    <w:rsid w:val="00D223B9"/>
    <w:rsid w:val="00D22653"/>
    <w:rsid w:val="00D22727"/>
    <w:rsid w:val="00D2283B"/>
    <w:rsid w:val="00D22E4F"/>
    <w:rsid w:val="00D23104"/>
    <w:rsid w:val="00D232AC"/>
    <w:rsid w:val="00D234EB"/>
    <w:rsid w:val="00D23C19"/>
    <w:rsid w:val="00D23F00"/>
    <w:rsid w:val="00D2402D"/>
    <w:rsid w:val="00D24133"/>
    <w:rsid w:val="00D2419F"/>
    <w:rsid w:val="00D24544"/>
    <w:rsid w:val="00D24FE5"/>
    <w:rsid w:val="00D25061"/>
    <w:rsid w:val="00D255D5"/>
    <w:rsid w:val="00D256CE"/>
    <w:rsid w:val="00D259FF"/>
    <w:rsid w:val="00D25A24"/>
    <w:rsid w:val="00D25D1B"/>
    <w:rsid w:val="00D25F42"/>
    <w:rsid w:val="00D25FBB"/>
    <w:rsid w:val="00D26184"/>
    <w:rsid w:val="00D264C8"/>
    <w:rsid w:val="00D26933"/>
    <w:rsid w:val="00D26944"/>
    <w:rsid w:val="00D2733A"/>
    <w:rsid w:val="00D2738D"/>
    <w:rsid w:val="00D2752E"/>
    <w:rsid w:val="00D27621"/>
    <w:rsid w:val="00D277A7"/>
    <w:rsid w:val="00D27DB5"/>
    <w:rsid w:val="00D300A7"/>
    <w:rsid w:val="00D300C6"/>
    <w:rsid w:val="00D304A7"/>
    <w:rsid w:val="00D30998"/>
    <w:rsid w:val="00D30ADC"/>
    <w:rsid w:val="00D30D92"/>
    <w:rsid w:val="00D30ECF"/>
    <w:rsid w:val="00D3125B"/>
    <w:rsid w:val="00D312AE"/>
    <w:rsid w:val="00D317B9"/>
    <w:rsid w:val="00D31911"/>
    <w:rsid w:val="00D31C0D"/>
    <w:rsid w:val="00D31C28"/>
    <w:rsid w:val="00D32177"/>
    <w:rsid w:val="00D321B8"/>
    <w:rsid w:val="00D32229"/>
    <w:rsid w:val="00D32698"/>
    <w:rsid w:val="00D32760"/>
    <w:rsid w:val="00D32ECA"/>
    <w:rsid w:val="00D33304"/>
    <w:rsid w:val="00D333E3"/>
    <w:rsid w:val="00D33517"/>
    <w:rsid w:val="00D33815"/>
    <w:rsid w:val="00D33B50"/>
    <w:rsid w:val="00D33C71"/>
    <w:rsid w:val="00D33FE5"/>
    <w:rsid w:val="00D340D2"/>
    <w:rsid w:val="00D34825"/>
    <w:rsid w:val="00D34A25"/>
    <w:rsid w:val="00D34B1E"/>
    <w:rsid w:val="00D34DAC"/>
    <w:rsid w:val="00D3541E"/>
    <w:rsid w:val="00D35A30"/>
    <w:rsid w:val="00D35AA3"/>
    <w:rsid w:val="00D35BFB"/>
    <w:rsid w:val="00D35C37"/>
    <w:rsid w:val="00D35D1E"/>
    <w:rsid w:val="00D35F1F"/>
    <w:rsid w:val="00D35F92"/>
    <w:rsid w:val="00D360E3"/>
    <w:rsid w:val="00D3644A"/>
    <w:rsid w:val="00D36672"/>
    <w:rsid w:val="00D366AE"/>
    <w:rsid w:val="00D366FE"/>
    <w:rsid w:val="00D367EA"/>
    <w:rsid w:val="00D3688A"/>
    <w:rsid w:val="00D368C3"/>
    <w:rsid w:val="00D36B99"/>
    <w:rsid w:val="00D37018"/>
    <w:rsid w:val="00D3719E"/>
    <w:rsid w:val="00D371F2"/>
    <w:rsid w:val="00D37743"/>
    <w:rsid w:val="00D37C75"/>
    <w:rsid w:val="00D403F2"/>
    <w:rsid w:val="00D40586"/>
    <w:rsid w:val="00D40DF3"/>
    <w:rsid w:val="00D4151C"/>
    <w:rsid w:val="00D4209F"/>
    <w:rsid w:val="00D42AA1"/>
    <w:rsid w:val="00D42F32"/>
    <w:rsid w:val="00D42FE1"/>
    <w:rsid w:val="00D4337B"/>
    <w:rsid w:val="00D435CB"/>
    <w:rsid w:val="00D436FD"/>
    <w:rsid w:val="00D4370A"/>
    <w:rsid w:val="00D44137"/>
    <w:rsid w:val="00D441F8"/>
    <w:rsid w:val="00D443D1"/>
    <w:rsid w:val="00D4459F"/>
    <w:rsid w:val="00D449BD"/>
    <w:rsid w:val="00D44A1E"/>
    <w:rsid w:val="00D44D8B"/>
    <w:rsid w:val="00D4508B"/>
    <w:rsid w:val="00D4525B"/>
    <w:rsid w:val="00D452B4"/>
    <w:rsid w:val="00D45403"/>
    <w:rsid w:val="00D4550C"/>
    <w:rsid w:val="00D4551E"/>
    <w:rsid w:val="00D45A76"/>
    <w:rsid w:val="00D4604E"/>
    <w:rsid w:val="00D46AD0"/>
    <w:rsid w:val="00D47106"/>
    <w:rsid w:val="00D4723E"/>
    <w:rsid w:val="00D4734C"/>
    <w:rsid w:val="00D47A30"/>
    <w:rsid w:val="00D47ACC"/>
    <w:rsid w:val="00D47AF3"/>
    <w:rsid w:val="00D5017A"/>
    <w:rsid w:val="00D50349"/>
    <w:rsid w:val="00D503CF"/>
    <w:rsid w:val="00D50B62"/>
    <w:rsid w:val="00D50CFE"/>
    <w:rsid w:val="00D50F9D"/>
    <w:rsid w:val="00D50FD7"/>
    <w:rsid w:val="00D51057"/>
    <w:rsid w:val="00D51546"/>
    <w:rsid w:val="00D5175D"/>
    <w:rsid w:val="00D51C9C"/>
    <w:rsid w:val="00D51D35"/>
    <w:rsid w:val="00D51F64"/>
    <w:rsid w:val="00D51FF0"/>
    <w:rsid w:val="00D52370"/>
    <w:rsid w:val="00D5240B"/>
    <w:rsid w:val="00D528C1"/>
    <w:rsid w:val="00D52A4A"/>
    <w:rsid w:val="00D52E35"/>
    <w:rsid w:val="00D5303C"/>
    <w:rsid w:val="00D53055"/>
    <w:rsid w:val="00D53964"/>
    <w:rsid w:val="00D53A35"/>
    <w:rsid w:val="00D53B50"/>
    <w:rsid w:val="00D53C36"/>
    <w:rsid w:val="00D54004"/>
    <w:rsid w:val="00D5433A"/>
    <w:rsid w:val="00D54642"/>
    <w:rsid w:val="00D54769"/>
    <w:rsid w:val="00D54A70"/>
    <w:rsid w:val="00D54B1F"/>
    <w:rsid w:val="00D54BD9"/>
    <w:rsid w:val="00D54FD2"/>
    <w:rsid w:val="00D5521E"/>
    <w:rsid w:val="00D55262"/>
    <w:rsid w:val="00D55280"/>
    <w:rsid w:val="00D552E8"/>
    <w:rsid w:val="00D55476"/>
    <w:rsid w:val="00D55D52"/>
    <w:rsid w:val="00D55F68"/>
    <w:rsid w:val="00D56407"/>
    <w:rsid w:val="00D56AFF"/>
    <w:rsid w:val="00D56DD0"/>
    <w:rsid w:val="00D579C1"/>
    <w:rsid w:val="00D57F27"/>
    <w:rsid w:val="00D60B08"/>
    <w:rsid w:val="00D61BE6"/>
    <w:rsid w:val="00D620EC"/>
    <w:rsid w:val="00D62798"/>
    <w:rsid w:val="00D627B2"/>
    <w:rsid w:val="00D62D4C"/>
    <w:rsid w:val="00D62EDA"/>
    <w:rsid w:val="00D63179"/>
    <w:rsid w:val="00D63306"/>
    <w:rsid w:val="00D63A39"/>
    <w:rsid w:val="00D63A6A"/>
    <w:rsid w:val="00D63DA2"/>
    <w:rsid w:val="00D644BE"/>
    <w:rsid w:val="00D64911"/>
    <w:rsid w:val="00D6550C"/>
    <w:rsid w:val="00D660A2"/>
    <w:rsid w:val="00D66423"/>
    <w:rsid w:val="00D664A3"/>
    <w:rsid w:val="00D668BB"/>
    <w:rsid w:val="00D670D5"/>
    <w:rsid w:val="00D6724D"/>
    <w:rsid w:val="00D67300"/>
    <w:rsid w:val="00D676D6"/>
    <w:rsid w:val="00D6799B"/>
    <w:rsid w:val="00D67CCD"/>
    <w:rsid w:val="00D67D5D"/>
    <w:rsid w:val="00D67DD1"/>
    <w:rsid w:val="00D7082B"/>
    <w:rsid w:val="00D70B4A"/>
    <w:rsid w:val="00D70B5D"/>
    <w:rsid w:val="00D70CDB"/>
    <w:rsid w:val="00D711BC"/>
    <w:rsid w:val="00D7143F"/>
    <w:rsid w:val="00D71470"/>
    <w:rsid w:val="00D71479"/>
    <w:rsid w:val="00D717A4"/>
    <w:rsid w:val="00D71CCD"/>
    <w:rsid w:val="00D72567"/>
    <w:rsid w:val="00D72881"/>
    <w:rsid w:val="00D72FB5"/>
    <w:rsid w:val="00D73C80"/>
    <w:rsid w:val="00D73CC1"/>
    <w:rsid w:val="00D73F28"/>
    <w:rsid w:val="00D74634"/>
    <w:rsid w:val="00D74A7C"/>
    <w:rsid w:val="00D74ED3"/>
    <w:rsid w:val="00D74F38"/>
    <w:rsid w:val="00D75041"/>
    <w:rsid w:val="00D767F4"/>
    <w:rsid w:val="00D76D0C"/>
    <w:rsid w:val="00D775F2"/>
    <w:rsid w:val="00D77A0F"/>
    <w:rsid w:val="00D77A2A"/>
    <w:rsid w:val="00D77A2E"/>
    <w:rsid w:val="00D77B8B"/>
    <w:rsid w:val="00D77C39"/>
    <w:rsid w:val="00D77FCE"/>
    <w:rsid w:val="00D8010D"/>
    <w:rsid w:val="00D8068F"/>
    <w:rsid w:val="00D80844"/>
    <w:rsid w:val="00D80B1E"/>
    <w:rsid w:val="00D80B47"/>
    <w:rsid w:val="00D80E39"/>
    <w:rsid w:val="00D80FC4"/>
    <w:rsid w:val="00D812CE"/>
    <w:rsid w:val="00D81528"/>
    <w:rsid w:val="00D8164D"/>
    <w:rsid w:val="00D81709"/>
    <w:rsid w:val="00D81B71"/>
    <w:rsid w:val="00D82589"/>
    <w:rsid w:val="00D825D1"/>
    <w:rsid w:val="00D82859"/>
    <w:rsid w:val="00D82B9D"/>
    <w:rsid w:val="00D82C48"/>
    <w:rsid w:val="00D839EC"/>
    <w:rsid w:val="00D83C03"/>
    <w:rsid w:val="00D84082"/>
    <w:rsid w:val="00D84252"/>
    <w:rsid w:val="00D8434F"/>
    <w:rsid w:val="00D8447E"/>
    <w:rsid w:val="00D84542"/>
    <w:rsid w:val="00D845A1"/>
    <w:rsid w:val="00D847B3"/>
    <w:rsid w:val="00D848BF"/>
    <w:rsid w:val="00D84B6B"/>
    <w:rsid w:val="00D84DD6"/>
    <w:rsid w:val="00D85087"/>
    <w:rsid w:val="00D85793"/>
    <w:rsid w:val="00D86311"/>
    <w:rsid w:val="00D86AD0"/>
    <w:rsid w:val="00D86B29"/>
    <w:rsid w:val="00D86EEE"/>
    <w:rsid w:val="00D872FA"/>
    <w:rsid w:val="00D873D7"/>
    <w:rsid w:val="00D873DE"/>
    <w:rsid w:val="00D8741D"/>
    <w:rsid w:val="00D8761F"/>
    <w:rsid w:val="00D878FB"/>
    <w:rsid w:val="00D87B10"/>
    <w:rsid w:val="00D87E74"/>
    <w:rsid w:val="00D87E92"/>
    <w:rsid w:val="00D87F01"/>
    <w:rsid w:val="00D87F09"/>
    <w:rsid w:val="00D90037"/>
    <w:rsid w:val="00D90515"/>
    <w:rsid w:val="00D9068F"/>
    <w:rsid w:val="00D9098B"/>
    <w:rsid w:val="00D90BF6"/>
    <w:rsid w:val="00D913C7"/>
    <w:rsid w:val="00D91817"/>
    <w:rsid w:val="00D91947"/>
    <w:rsid w:val="00D919AB"/>
    <w:rsid w:val="00D91AC9"/>
    <w:rsid w:val="00D91FAE"/>
    <w:rsid w:val="00D923A6"/>
    <w:rsid w:val="00D92536"/>
    <w:rsid w:val="00D92CDB"/>
    <w:rsid w:val="00D92D6B"/>
    <w:rsid w:val="00D9391F"/>
    <w:rsid w:val="00D93D55"/>
    <w:rsid w:val="00D94501"/>
    <w:rsid w:val="00D94975"/>
    <w:rsid w:val="00D94AC4"/>
    <w:rsid w:val="00D94EAC"/>
    <w:rsid w:val="00D953C9"/>
    <w:rsid w:val="00D95486"/>
    <w:rsid w:val="00D957E7"/>
    <w:rsid w:val="00D9590F"/>
    <w:rsid w:val="00D959DF"/>
    <w:rsid w:val="00D95DC3"/>
    <w:rsid w:val="00D962F9"/>
    <w:rsid w:val="00D966B3"/>
    <w:rsid w:val="00D96CB6"/>
    <w:rsid w:val="00D96DFC"/>
    <w:rsid w:val="00D96EF5"/>
    <w:rsid w:val="00D97764"/>
    <w:rsid w:val="00D979A1"/>
    <w:rsid w:val="00D97AA8"/>
    <w:rsid w:val="00DA00D2"/>
    <w:rsid w:val="00DA015C"/>
    <w:rsid w:val="00DA027D"/>
    <w:rsid w:val="00DA0315"/>
    <w:rsid w:val="00DA03F7"/>
    <w:rsid w:val="00DA03FD"/>
    <w:rsid w:val="00DA047B"/>
    <w:rsid w:val="00DA0628"/>
    <w:rsid w:val="00DA07A0"/>
    <w:rsid w:val="00DA0B49"/>
    <w:rsid w:val="00DA1529"/>
    <w:rsid w:val="00DA153F"/>
    <w:rsid w:val="00DA1DA4"/>
    <w:rsid w:val="00DA2A5A"/>
    <w:rsid w:val="00DA2BCE"/>
    <w:rsid w:val="00DA2CBC"/>
    <w:rsid w:val="00DA30E5"/>
    <w:rsid w:val="00DA331F"/>
    <w:rsid w:val="00DA3569"/>
    <w:rsid w:val="00DA3579"/>
    <w:rsid w:val="00DA36E2"/>
    <w:rsid w:val="00DA3834"/>
    <w:rsid w:val="00DA39BC"/>
    <w:rsid w:val="00DA3A51"/>
    <w:rsid w:val="00DA4034"/>
    <w:rsid w:val="00DA57FD"/>
    <w:rsid w:val="00DA5C57"/>
    <w:rsid w:val="00DA5D8E"/>
    <w:rsid w:val="00DA605B"/>
    <w:rsid w:val="00DA609D"/>
    <w:rsid w:val="00DA61AE"/>
    <w:rsid w:val="00DA6274"/>
    <w:rsid w:val="00DA633C"/>
    <w:rsid w:val="00DA672B"/>
    <w:rsid w:val="00DA6C96"/>
    <w:rsid w:val="00DA6FBB"/>
    <w:rsid w:val="00DA70E5"/>
    <w:rsid w:val="00DA7387"/>
    <w:rsid w:val="00DA79CE"/>
    <w:rsid w:val="00DB022B"/>
    <w:rsid w:val="00DB02B5"/>
    <w:rsid w:val="00DB0478"/>
    <w:rsid w:val="00DB185F"/>
    <w:rsid w:val="00DB1BE8"/>
    <w:rsid w:val="00DB1D80"/>
    <w:rsid w:val="00DB230E"/>
    <w:rsid w:val="00DB2855"/>
    <w:rsid w:val="00DB290F"/>
    <w:rsid w:val="00DB2C74"/>
    <w:rsid w:val="00DB2DDA"/>
    <w:rsid w:val="00DB2F8E"/>
    <w:rsid w:val="00DB306D"/>
    <w:rsid w:val="00DB3449"/>
    <w:rsid w:val="00DB37DA"/>
    <w:rsid w:val="00DB3C8D"/>
    <w:rsid w:val="00DB3EA7"/>
    <w:rsid w:val="00DB40A2"/>
    <w:rsid w:val="00DB4F10"/>
    <w:rsid w:val="00DB5419"/>
    <w:rsid w:val="00DB55D2"/>
    <w:rsid w:val="00DB5741"/>
    <w:rsid w:val="00DB6674"/>
    <w:rsid w:val="00DB6783"/>
    <w:rsid w:val="00DB67E9"/>
    <w:rsid w:val="00DB6915"/>
    <w:rsid w:val="00DB6969"/>
    <w:rsid w:val="00DB6F36"/>
    <w:rsid w:val="00DB7121"/>
    <w:rsid w:val="00DB73D6"/>
    <w:rsid w:val="00DB78E5"/>
    <w:rsid w:val="00DB7FE9"/>
    <w:rsid w:val="00DC00BF"/>
    <w:rsid w:val="00DC035A"/>
    <w:rsid w:val="00DC03AD"/>
    <w:rsid w:val="00DC0947"/>
    <w:rsid w:val="00DC0B6A"/>
    <w:rsid w:val="00DC0D0E"/>
    <w:rsid w:val="00DC0DFE"/>
    <w:rsid w:val="00DC0E16"/>
    <w:rsid w:val="00DC105A"/>
    <w:rsid w:val="00DC1437"/>
    <w:rsid w:val="00DC1729"/>
    <w:rsid w:val="00DC1D31"/>
    <w:rsid w:val="00DC1F0E"/>
    <w:rsid w:val="00DC20B2"/>
    <w:rsid w:val="00DC224F"/>
    <w:rsid w:val="00DC246D"/>
    <w:rsid w:val="00DC2EF5"/>
    <w:rsid w:val="00DC3543"/>
    <w:rsid w:val="00DC3544"/>
    <w:rsid w:val="00DC3EC0"/>
    <w:rsid w:val="00DC4641"/>
    <w:rsid w:val="00DC4E34"/>
    <w:rsid w:val="00DC51D3"/>
    <w:rsid w:val="00DC54FA"/>
    <w:rsid w:val="00DC56F7"/>
    <w:rsid w:val="00DC574F"/>
    <w:rsid w:val="00DC5C20"/>
    <w:rsid w:val="00DC5FE6"/>
    <w:rsid w:val="00DC6686"/>
    <w:rsid w:val="00DC6760"/>
    <w:rsid w:val="00DC676A"/>
    <w:rsid w:val="00DC6C76"/>
    <w:rsid w:val="00DC6EE3"/>
    <w:rsid w:val="00DC7145"/>
    <w:rsid w:val="00DC72A4"/>
    <w:rsid w:val="00DC7421"/>
    <w:rsid w:val="00DC782F"/>
    <w:rsid w:val="00DC7B06"/>
    <w:rsid w:val="00DC7D6C"/>
    <w:rsid w:val="00DC7D9D"/>
    <w:rsid w:val="00DC7EAA"/>
    <w:rsid w:val="00DC7F08"/>
    <w:rsid w:val="00DC7F35"/>
    <w:rsid w:val="00DD05FB"/>
    <w:rsid w:val="00DD0A4C"/>
    <w:rsid w:val="00DD0B0D"/>
    <w:rsid w:val="00DD0C0B"/>
    <w:rsid w:val="00DD0FB1"/>
    <w:rsid w:val="00DD0FBB"/>
    <w:rsid w:val="00DD1052"/>
    <w:rsid w:val="00DD1524"/>
    <w:rsid w:val="00DD15D7"/>
    <w:rsid w:val="00DD169A"/>
    <w:rsid w:val="00DD16DD"/>
    <w:rsid w:val="00DD1BEA"/>
    <w:rsid w:val="00DD1C13"/>
    <w:rsid w:val="00DD1EFD"/>
    <w:rsid w:val="00DD228B"/>
    <w:rsid w:val="00DD2644"/>
    <w:rsid w:val="00DD29C1"/>
    <w:rsid w:val="00DD2B39"/>
    <w:rsid w:val="00DD31E7"/>
    <w:rsid w:val="00DD384B"/>
    <w:rsid w:val="00DD3AD7"/>
    <w:rsid w:val="00DD3B3E"/>
    <w:rsid w:val="00DD4440"/>
    <w:rsid w:val="00DD4C0C"/>
    <w:rsid w:val="00DD4FC0"/>
    <w:rsid w:val="00DD5665"/>
    <w:rsid w:val="00DD5E9D"/>
    <w:rsid w:val="00DD65B4"/>
    <w:rsid w:val="00DD7237"/>
    <w:rsid w:val="00DD7635"/>
    <w:rsid w:val="00DD7775"/>
    <w:rsid w:val="00DD7C3D"/>
    <w:rsid w:val="00DD7C7D"/>
    <w:rsid w:val="00DD7CDC"/>
    <w:rsid w:val="00DD7E20"/>
    <w:rsid w:val="00DE0322"/>
    <w:rsid w:val="00DE03BF"/>
    <w:rsid w:val="00DE0944"/>
    <w:rsid w:val="00DE0B32"/>
    <w:rsid w:val="00DE0E75"/>
    <w:rsid w:val="00DE0F2B"/>
    <w:rsid w:val="00DE1CD0"/>
    <w:rsid w:val="00DE2485"/>
    <w:rsid w:val="00DE274A"/>
    <w:rsid w:val="00DE2D56"/>
    <w:rsid w:val="00DE2EF7"/>
    <w:rsid w:val="00DE3277"/>
    <w:rsid w:val="00DE340C"/>
    <w:rsid w:val="00DE385A"/>
    <w:rsid w:val="00DE3FDF"/>
    <w:rsid w:val="00DE404D"/>
    <w:rsid w:val="00DE416F"/>
    <w:rsid w:val="00DE485F"/>
    <w:rsid w:val="00DE4C1A"/>
    <w:rsid w:val="00DE4C1D"/>
    <w:rsid w:val="00DE4C9B"/>
    <w:rsid w:val="00DE4D9C"/>
    <w:rsid w:val="00DE52D4"/>
    <w:rsid w:val="00DE53D9"/>
    <w:rsid w:val="00DE5D1A"/>
    <w:rsid w:val="00DE5E65"/>
    <w:rsid w:val="00DE5F91"/>
    <w:rsid w:val="00DE6CD1"/>
    <w:rsid w:val="00DE78AC"/>
    <w:rsid w:val="00DE7BB4"/>
    <w:rsid w:val="00DE7C4A"/>
    <w:rsid w:val="00DF11C7"/>
    <w:rsid w:val="00DF1948"/>
    <w:rsid w:val="00DF1B58"/>
    <w:rsid w:val="00DF1C6A"/>
    <w:rsid w:val="00DF1E7D"/>
    <w:rsid w:val="00DF1F1C"/>
    <w:rsid w:val="00DF1F63"/>
    <w:rsid w:val="00DF2319"/>
    <w:rsid w:val="00DF23C5"/>
    <w:rsid w:val="00DF27ED"/>
    <w:rsid w:val="00DF3145"/>
    <w:rsid w:val="00DF3364"/>
    <w:rsid w:val="00DF34EE"/>
    <w:rsid w:val="00DF357D"/>
    <w:rsid w:val="00DF39AB"/>
    <w:rsid w:val="00DF3B59"/>
    <w:rsid w:val="00DF43D1"/>
    <w:rsid w:val="00DF4916"/>
    <w:rsid w:val="00DF4BAC"/>
    <w:rsid w:val="00DF4C9B"/>
    <w:rsid w:val="00DF55EA"/>
    <w:rsid w:val="00DF57CC"/>
    <w:rsid w:val="00DF57F3"/>
    <w:rsid w:val="00DF5F20"/>
    <w:rsid w:val="00DF65DE"/>
    <w:rsid w:val="00DF6617"/>
    <w:rsid w:val="00DF696E"/>
    <w:rsid w:val="00DF7082"/>
    <w:rsid w:val="00DF7829"/>
    <w:rsid w:val="00DF7959"/>
    <w:rsid w:val="00DF7A16"/>
    <w:rsid w:val="00DF7AAB"/>
    <w:rsid w:val="00DF7BD8"/>
    <w:rsid w:val="00DF7C2A"/>
    <w:rsid w:val="00DF7DB8"/>
    <w:rsid w:val="00E00791"/>
    <w:rsid w:val="00E00B9D"/>
    <w:rsid w:val="00E0109F"/>
    <w:rsid w:val="00E01282"/>
    <w:rsid w:val="00E01644"/>
    <w:rsid w:val="00E01A33"/>
    <w:rsid w:val="00E01B3F"/>
    <w:rsid w:val="00E01C80"/>
    <w:rsid w:val="00E01D2C"/>
    <w:rsid w:val="00E021D9"/>
    <w:rsid w:val="00E022B4"/>
    <w:rsid w:val="00E02707"/>
    <w:rsid w:val="00E0289C"/>
    <w:rsid w:val="00E02D44"/>
    <w:rsid w:val="00E03152"/>
    <w:rsid w:val="00E0357F"/>
    <w:rsid w:val="00E0365F"/>
    <w:rsid w:val="00E03660"/>
    <w:rsid w:val="00E04251"/>
    <w:rsid w:val="00E04393"/>
    <w:rsid w:val="00E04923"/>
    <w:rsid w:val="00E04A1A"/>
    <w:rsid w:val="00E04A4D"/>
    <w:rsid w:val="00E04B97"/>
    <w:rsid w:val="00E04BC1"/>
    <w:rsid w:val="00E04C89"/>
    <w:rsid w:val="00E04C8A"/>
    <w:rsid w:val="00E05AE9"/>
    <w:rsid w:val="00E05EAC"/>
    <w:rsid w:val="00E05EEB"/>
    <w:rsid w:val="00E05F1C"/>
    <w:rsid w:val="00E06348"/>
    <w:rsid w:val="00E06378"/>
    <w:rsid w:val="00E064AE"/>
    <w:rsid w:val="00E066B7"/>
    <w:rsid w:val="00E068F5"/>
    <w:rsid w:val="00E06D84"/>
    <w:rsid w:val="00E07077"/>
    <w:rsid w:val="00E071FE"/>
    <w:rsid w:val="00E077B1"/>
    <w:rsid w:val="00E07A37"/>
    <w:rsid w:val="00E07D49"/>
    <w:rsid w:val="00E07E58"/>
    <w:rsid w:val="00E10534"/>
    <w:rsid w:val="00E10884"/>
    <w:rsid w:val="00E10A04"/>
    <w:rsid w:val="00E10F17"/>
    <w:rsid w:val="00E1116F"/>
    <w:rsid w:val="00E1161E"/>
    <w:rsid w:val="00E118D4"/>
    <w:rsid w:val="00E11DD1"/>
    <w:rsid w:val="00E120DD"/>
    <w:rsid w:val="00E12AFE"/>
    <w:rsid w:val="00E12B38"/>
    <w:rsid w:val="00E12E77"/>
    <w:rsid w:val="00E1347F"/>
    <w:rsid w:val="00E136D8"/>
    <w:rsid w:val="00E136E7"/>
    <w:rsid w:val="00E13745"/>
    <w:rsid w:val="00E1387B"/>
    <w:rsid w:val="00E138BA"/>
    <w:rsid w:val="00E13E51"/>
    <w:rsid w:val="00E13ED9"/>
    <w:rsid w:val="00E1420A"/>
    <w:rsid w:val="00E1423D"/>
    <w:rsid w:val="00E148F7"/>
    <w:rsid w:val="00E15259"/>
    <w:rsid w:val="00E155A8"/>
    <w:rsid w:val="00E15CAE"/>
    <w:rsid w:val="00E1611E"/>
    <w:rsid w:val="00E1663B"/>
    <w:rsid w:val="00E170D7"/>
    <w:rsid w:val="00E17520"/>
    <w:rsid w:val="00E179D2"/>
    <w:rsid w:val="00E17B94"/>
    <w:rsid w:val="00E17C1E"/>
    <w:rsid w:val="00E2083B"/>
    <w:rsid w:val="00E208F1"/>
    <w:rsid w:val="00E212C7"/>
    <w:rsid w:val="00E2180E"/>
    <w:rsid w:val="00E219C3"/>
    <w:rsid w:val="00E2214D"/>
    <w:rsid w:val="00E2224C"/>
    <w:rsid w:val="00E2266C"/>
    <w:rsid w:val="00E226D6"/>
    <w:rsid w:val="00E229C9"/>
    <w:rsid w:val="00E22C1D"/>
    <w:rsid w:val="00E23A1D"/>
    <w:rsid w:val="00E23DB6"/>
    <w:rsid w:val="00E249E5"/>
    <w:rsid w:val="00E24E67"/>
    <w:rsid w:val="00E250A4"/>
    <w:rsid w:val="00E2518B"/>
    <w:rsid w:val="00E25207"/>
    <w:rsid w:val="00E2532F"/>
    <w:rsid w:val="00E256E0"/>
    <w:rsid w:val="00E25D16"/>
    <w:rsid w:val="00E26055"/>
    <w:rsid w:val="00E26199"/>
    <w:rsid w:val="00E268C0"/>
    <w:rsid w:val="00E26F56"/>
    <w:rsid w:val="00E2721C"/>
    <w:rsid w:val="00E27477"/>
    <w:rsid w:val="00E27507"/>
    <w:rsid w:val="00E27E61"/>
    <w:rsid w:val="00E27E86"/>
    <w:rsid w:val="00E3011F"/>
    <w:rsid w:val="00E3014F"/>
    <w:rsid w:val="00E303D7"/>
    <w:rsid w:val="00E30458"/>
    <w:rsid w:val="00E30549"/>
    <w:rsid w:val="00E30C22"/>
    <w:rsid w:val="00E30C33"/>
    <w:rsid w:val="00E31282"/>
    <w:rsid w:val="00E313A9"/>
    <w:rsid w:val="00E31405"/>
    <w:rsid w:val="00E31414"/>
    <w:rsid w:val="00E31940"/>
    <w:rsid w:val="00E3195E"/>
    <w:rsid w:val="00E321E2"/>
    <w:rsid w:val="00E323BC"/>
    <w:rsid w:val="00E32836"/>
    <w:rsid w:val="00E32B66"/>
    <w:rsid w:val="00E32D2F"/>
    <w:rsid w:val="00E337F1"/>
    <w:rsid w:val="00E3398F"/>
    <w:rsid w:val="00E33DEC"/>
    <w:rsid w:val="00E33EFA"/>
    <w:rsid w:val="00E33FD5"/>
    <w:rsid w:val="00E3409D"/>
    <w:rsid w:val="00E340F0"/>
    <w:rsid w:val="00E34187"/>
    <w:rsid w:val="00E34A92"/>
    <w:rsid w:val="00E34BB4"/>
    <w:rsid w:val="00E35374"/>
    <w:rsid w:val="00E358F6"/>
    <w:rsid w:val="00E35D3C"/>
    <w:rsid w:val="00E362FD"/>
    <w:rsid w:val="00E36AD9"/>
    <w:rsid w:val="00E371CE"/>
    <w:rsid w:val="00E372FE"/>
    <w:rsid w:val="00E37327"/>
    <w:rsid w:val="00E37339"/>
    <w:rsid w:val="00E3750E"/>
    <w:rsid w:val="00E375E9"/>
    <w:rsid w:val="00E37603"/>
    <w:rsid w:val="00E37732"/>
    <w:rsid w:val="00E379D3"/>
    <w:rsid w:val="00E37D8C"/>
    <w:rsid w:val="00E37F8E"/>
    <w:rsid w:val="00E40421"/>
    <w:rsid w:val="00E4064B"/>
    <w:rsid w:val="00E4065F"/>
    <w:rsid w:val="00E409CD"/>
    <w:rsid w:val="00E42727"/>
    <w:rsid w:val="00E42771"/>
    <w:rsid w:val="00E42854"/>
    <w:rsid w:val="00E4295C"/>
    <w:rsid w:val="00E4299A"/>
    <w:rsid w:val="00E42DDE"/>
    <w:rsid w:val="00E4300A"/>
    <w:rsid w:val="00E4323B"/>
    <w:rsid w:val="00E4346D"/>
    <w:rsid w:val="00E4362C"/>
    <w:rsid w:val="00E437E2"/>
    <w:rsid w:val="00E439C4"/>
    <w:rsid w:val="00E43B6B"/>
    <w:rsid w:val="00E44455"/>
    <w:rsid w:val="00E44685"/>
    <w:rsid w:val="00E44A6C"/>
    <w:rsid w:val="00E44B57"/>
    <w:rsid w:val="00E44C43"/>
    <w:rsid w:val="00E450AD"/>
    <w:rsid w:val="00E4515D"/>
    <w:rsid w:val="00E45322"/>
    <w:rsid w:val="00E4534C"/>
    <w:rsid w:val="00E45A82"/>
    <w:rsid w:val="00E45FFE"/>
    <w:rsid w:val="00E460A0"/>
    <w:rsid w:val="00E461C8"/>
    <w:rsid w:val="00E46227"/>
    <w:rsid w:val="00E463E9"/>
    <w:rsid w:val="00E47046"/>
    <w:rsid w:val="00E47086"/>
    <w:rsid w:val="00E473A5"/>
    <w:rsid w:val="00E47868"/>
    <w:rsid w:val="00E479CE"/>
    <w:rsid w:val="00E47A43"/>
    <w:rsid w:val="00E47C8F"/>
    <w:rsid w:val="00E47DB8"/>
    <w:rsid w:val="00E47F64"/>
    <w:rsid w:val="00E50091"/>
    <w:rsid w:val="00E505B0"/>
    <w:rsid w:val="00E507B9"/>
    <w:rsid w:val="00E50AAB"/>
    <w:rsid w:val="00E50EFE"/>
    <w:rsid w:val="00E51833"/>
    <w:rsid w:val="00E518DD"/>
    <w:rsid w:val="00E52198"/>
    <w:rsid w:val="00E523E7"/>
    <w:rsid w:val="00E523FD"/>
    <w:rsid w:val="00E52481"/>
    <w:rsid w:val="00E5282B"/>
    <w:rsid w:val="00E52901"/>
    <w:rsid w:val="00E52BC8"/>
    <w:rsid w:val="00E53559"/>
    <w:rsid w:val="00E53979"/>
    <w:rsid w:val="00E53A35"/>
    <w:rsid w:val="00E53A75"/>
    <w:rsid w:val="00E53B78"/>
    <w:rsid w:val="00E53F78"/>
    <w:rsid w:val="00E54153"/>
    <w:rsid w:val="00E54208"/>
    <w:rsid w:val="00E543B3"/>
    <w:rsid w:val="00E5440D"/>
    <w:rsid w:val="00E54591"/>
    <w:rsid w:val="00E546F1"/>
    <w:rsid w:val="00E5488C"/>
    <w:rsid w:val="00E550F8"/>
    <w:rsid w:val="00E55FBB"/>
    <w:rsid w:val="00E5690F"/>
    <w:rsid w:val="00E5692C"/>
    <w:rsid w:val="00E56971"/>
    <w:rsid w:val="00E56A1A"/>
    <w:rsid w:val="00E56A9A"/>
    <w:rsid w:val="00E56C0E"/>
    <w:rsid w:val="00E56EDC"/>
    <w:rsid w:val="00E57197"/>
    <w:rsid w:val="00E57733"/>
    <w:rsid w:val="00E579A8"/>
    <w:rsid w:val="00E579BC"/>
    <w:rsid w:val="00E57D3E"/>
    <w:rsid w:val="00E57E1D"/>
    <w:rsid w:val="00E60446"/>
    <w:rsid w:val="00E607BC"/>
    <w:rsid w:val="00E607DD"/>
    <w:rsid w:val="00E609B8"/>
    <w:rsid w:val="00E609EC"/>
    <w:rsid w:val="00E60DA0"/>
    <w:rsid w:val="00E6100B"/>
    <w:rsid w:val="00E610C3"/>
    <w:rsid w:val="00E613CF"/>
    <w:rsid w:val="00E617B1"/>
    <w:rsid w:val="00E61835"/>
    <w:rsid w:val="00E61865"/>
    <w:rsid w:val="00E618EF"/>
    <w:rsid w:val="00E61AC3"/>
    <w:rsid w:val="00E61AEA"/>
    <w:rsid w:val="00E61EAF"/>
    <w:rsid w:val="00E62110"/>
    <w:rsid w:val="00E621C5"/>
    <w:rsid w:val="00E62462"/>
    <w:rsid w:val="00E62570"/>
    <w:rsid w:val="00E626FA"/>
    <w:rsid w:val="00E62E95"/>
    <w:rsid w:val="00E63322"/>
    <w:rsid w:val="00E63450"/>
    <w:rsid w:val="00E6350C"/>
    <w:rsid w:val="00E63716"/>
    <w:rsid w:val="00E63891"/>
    <w:rsid w:val="00E638E4"/>
    <w:rsid w:val="00E63AA5"/>
    <w:rsid w:val="00E63CCD"/>
    <w:rsid w:val="00E641E5"/>
    <w:rsid w:val="00E6422C"/>
    <w:rsid w:val="00E6437B"/>
    <w:rsid w:val="00E647AD"/>
    <w:rsid w:val="00E64C2D"/>
    <w:rsid w:val="00E64C74"/>
    <w:rsid w:val="00E64F0E"/>
    <w:rsid w:val="00E65153"/>
    <w:rsid w:val="00E65248"/>
    <w:rsid w:val="00E654A1"/>
    <w:rsid w:val="00E65E2A"/>
    <w:rsid w:val="00E660C1"/>
    <w:rsid w:val="00E66131"/>
    <w:rsid w:val="00E66249"/>
    <w:rsid w:val="00E66357"/>
    <w:rsid w:val="00E66723"/>
    <w:rsid w:val="00E66782"/>
    <w:rsid w:val="00E6681E"/>
    <w:rsid w:val="00E66912"/>
    <w:rsid w:val="00E66C4F"/>
    <w:rsid w:val="00E66E65"/>
    <w:rsid w:val="00E67303"/>
    <w:rsid w:val="00E67468"/>
    <w:rsid w:val="00E6757A"/>
    <w:rsid w:val="00E67945"/>
    <w:rsid w:val="00E6798C"/>
    <w:rsid w:val="00E679FA"/>
    <w:rsid w:val="00E67CB6"/>
    <w:rsid w:val="00E67D59"/>
    <w:rsid w:val="00E67F14"/>
    <w:rsid w:val="00E70D8A"/>
    <w:rsid w:val="00E70EF0"/>
    <w:rsid w:val="00E71228"/>
    <w:rsid w:val="00E71454"/>
    <w:rsid w:val="00E71565"/>
    <w:rsid w:val="00E71FBF"/>
    <w:rsid w:val="00E7211E"/>
    <w:rsid w:val="00E72177"/>
    <w:rsid w:val="00E7253E"/>
    <w:rsid w:val="00E725FC"/>
    <w:rsid w:val="00E727A2"/>
    <w:rsid w:val="00E72BDC"/>
    <w:rsid w:val="00E72C54"/>
    <w:rsid w:val="00E737D6"/>
    <w:rsid w:val="00E737FD"/>
    <w:rsid w:val="00E73B62"/>
    <w:rsid w:val="00E73C38"/>
    <w:rsid w:val="00E73D3B"/>
    <w:rsid w:val="00E7408A"/>
    <w:rsid w:val="00E74AAB"/>
    <w:rsid w:val="00E74D81"/>
    <w:rsid w:val="00E74E33"/>
    <w:rsid w:val="00E74FD5"/>
    <w:rsid w:val="00E7515E"/>
    <w:rsid w:val="00E75191"/>
    <w:rsid w:val="00E754D3"/>
    <w:rsid w:val="00E75724"/>
    <w:rsid w:val="00E7604C"/>
    <w:rsid w:val="00E7617D"/>
    <w:rsid w:val="00E761CA"/>
    <w:rsid w:val="00E76276"/>
    <w:rsid w:val="00E767CE"/>
    <w:rsid w:val="00E76C4A"/>
    <w:rsid w:val="00E76C68"/>
    <w:rsid w:val="00E7731A"/>
    <w:rsid w:val="00E775E1"/>
    <w:rsid w:val="00E775F9"/>
    <w:rsid w:val="00E776AB"/>
    <w:rsid w:val="00E80C0F"/>
    <w:rsid w:val="00E8168B"/>
    <w:rsid w:val="00E81808"/>
    <w:rsid w:val="00E8196D"/>
    <w:rsid w:val="00E819AF"/>
    <w:rsid w:val="00E8233E"/>
    <w:rsid w:val="00E828E3"/>
    <w:rsid w:val="00E82A8C"/>
    <w:rsid w:val="00E82DE4"/>
    <w:rsid w:val="00E82F1A"/>
    <w:rsid w:val="00E83185"/>
    <w:rsid w:val="00E83574"/>
    <w:rsid w:val="00E835C7"/>
    <w:rsid w:val="00E8382F"/>
    <w:rsid w:val="00E83C2F"/>
    <w:rsid w:val="00E83C97"/>
    <w:rsid w:val="00E84354"/>
    <w:rsid w:val="00E847C9"/>
    <w:rsid w:val="00E84C03"/>
    <w:rsid w:val="00E84C29"/>
    <w:rsid w:val="00E84EDA"/>
    <w:rsid w:val="00E8509B"/>
    <w:rsid w:val="00E8545E"/>
    <w:rsid w:val="00E85601"/>
    <w:rsid w:val="00E85644"/>
    <w:rsid w:val="00E857A9"/>
    <w:rsid w:val="00E85B84"/>
    <w:rsid w:val="00E8610E"/>
    <w:rsid w:val="00E864D5"/>
    <w:rsid w:val="00E8669C"/>
    <w:rsid w:val="00E86BF9"/>
    <w:rsid w:val="00E873E6"/>
    <w:rsid w:val="00E875EB"/>
    <w:rsid w:val="00E87822"/>
    <w:rsid w:val="00E879A6"/>
    <w:rsid w:val="00E87AC4"/>
    <w:rsid w:val="00E87B60"/>
    <w:rsid w:val="00E87C17"/>
    <w:rsid w:val="00E87CD1"/>
    <w:rsid w:val="00E87F54"/>
    <w:rsid w:val="00E90208"/>
    <w:rsid w:val="00E90A1D"/>
    <w:rsid w:val="00E90AE8"/>
    <w:rsid w:val="00E90E73"/>
    <w:rsid w:val="00E9103C"/>
    <w:rsid w:val="00E914DD"/>
    <w:rsid w:val="00E917D2"/>
    <w:rsid w:val="00E91B35"/>
    <w:rsid w:val="00E91C06"/>
    <w:rsid w:val="00E91CFD"/>
    <w:rsid w:val="00E9203C"/>
    <w:rsid w:val="00E921C0"/>
    <w:rsid w:val="00E92337"/>
    <w:rsid w:val="00E92358"/>
    <w:rsid w:val="00E92708"/>
    <w:rsid w:val="00E92818"/>
    <w:rsid w:val="00E92AE6"/>
    <w:rsid w:val="00E92D4C"/>
    <w:rsid w:val="00E92DC2"/>
    <w:rsid w:val="00E9459C"/>
    <w:rsid w:val="00E945FB"/>
    <w:rsid w:val="00E94870"/>
    <w:rsid w:val="00E94CC4"/>
    <w:rsid w:val="00E94D00"/>
    <w:rsid w:val="00E94E51"/>
    <w:rsid w:val="00E94E59"/>
    <w:rsid w:val="00E95055"/>
    <w:rsid w:val="00E950E3"/>
    <w:rsid w:val="00E95133"/>
    <w:rsid w:val="00E95260"/>
    <w:rsid w:val="00E9540D"/>
    <w:rsid w:val="00E959C6"/>
    <w:rsid w:val="00E95A09"/>
    <w:rsid w:val="00E95B89"/>
    <w:rsid w:val="00E960A8"/>
    <w:rsid w:val="00E96650"/>
    <w:rsid w:val="00E96667"/>
    <w:rsid w:val="00E97070"/>
    <w:rsid w:val="00E97308"/>
    <w:rsid w:val="00E97347"/>
    <w:rsid w:val="00E9736A"/>
    <w:rsid w:val="00E97627"/>
    <w:rsid w:val="00E97B2E"/>
    <w:rsid w:val="00E97CA3"/>
    <w:rsid w:val="00E97D34"/>
    <w:rsid w:val="00EA01AA"/>
    <w:rsid w:val="00EA042D"/>
    <w:rsid w:val="00EA0A78"/>
    <w:rsid w:val="00EA109A"/>
    <w:rsid w:val="00EA19B0"/>
    <w:rsid w:val="00EA1D79"/>
    <w:rsid w:val="00EA21F3"/>
    <w:rsid w:val="00EA2214"/>
    <w:rsid w:val="00EA266B"/>
    <w:rsid w:val="00EA3222"/>
    <w:rsid w:val="00EA3693"/>
    <w:rsid w:val="00EA36BD"/>
    <w:rsid w:val="00EA3C49"/>
    <w:rsid w:val="00EA4249"/>
    <w:rsid w:val="00EA42DB"/>
    <w:rsid w:val="00EA43B2"/>
    <w:rsid w:val="00EA455C"/>
    <w:rsid w:val="00EA4841"/>
    <w:rsid w:val="00EA4D13"/>
    <w:rsid w:val="00EA4D28"/>
    <w:rsid w:val="00EA4EA9"/>
    <w:rsid w:val="00EA4F97"/>
    <w:rsid w:val="00EA505E"/>
    <w:rsid w:val="00EA5AA9"/>
    <w:rsid w:val="00EA5E7D"/>
    <w:rsid w:val="00EA608B"/>
    <w:rsid w:val="00EA60E0"/>
    <w:rsid w:val="00EA6649"/>
    <w:rsid w:val="00EA66C2"/>
    <w:rsid w:val="00EA6CBA"/>
    <w:rsid w:val="00EA6E77"/>
    <w:rsid w:val="00EA6F68"/>
    <w:rsid w:val="00EA6FB9"/>
    <w:rsid w:val="00EA7047"/>
    <w:rsid w:val="00EA70A4"/>
    <w:rsid w:val="00EA7292"/>
    <w:rsid w:val="00EA73A0"/>
    <w:rsid w:val="00EA789F"/>
    <w:rsid w:val="00EA78C6"/>
    <w:rsid w:val="00EA7B0D"/>
    <w:rsid w:val="00EA7BB5"/>
    <w:rsid w:val="00EA7E88"/>
    <w:rsid w:val="00EB0059"/>
    <w:rsid w:val="00EB06C5"/>
    <w:rsid w:val="00EB06F4"/>
    <w:rsid w:val="00EB07FA"/>
    <w:rsid w:val="00EB0992"/>
    <w:rsid w:val="00EB11F1"/>
    <w:rsid w:val="00EB1696"/>
    <w:rsid w:val="00EB17A8"/>
    <w:rsid w:val="00EB2122"/>
    <w:rsid w:val="00EB22D1"/>
    <w:rsid w:val="00EB22E0"/>
    <w:rsid w:val="00EB2ADE"/>
    <w:rsid w:val="00EB2E58"/>
    <w:rsid w:val="00EB333B"/>
    <w:rsid w:val="00EB38D6"/>
    <w:rsid w:val="00EB3FEA"/>
    <w:rsid w:val="00EB43A7"/>
    <w:rsid w:val="00EB4420"/>
    <w:rsid w:val="00EB49EC"/>
    <w:rsid w:val="00EB5143"/>
    <w:rsid w:val="00EB5325"/>
    <w:rsid w:val="00EB5634"/>
    <w:rsid w:val="00EB5B05"/>
    <w:rsid w:val="00EB5EF4"/>
    <w:rsid w:val="00EB62E2"/>
    <w:rsid w:val="00EB6858"/>
    <w:rsid w:val="00EB70E2"/>
    <w:rsid w:val="00EB7130"/>
    <w:rsid w:val="00EB75B4"/>
    <w:rsid w:val="00EB75DF"/>
    <w:rsid w:val="00EB7B40"/>
    <w:rsid w:val="00EB7FA9"/>
    <w:rsid w:val="00EC01E0"/>
    <w:rsid w:val="00EC0291"/>
    <w:rsid w:val="00EC02EC"/>
    <w:rsid w:val="00EC0323"/>
    <w:rsid w:val="00EC0475"/>
    <w:rsid w:val="00EC0697"/>
    <w:rsid w:val="00EC099B"/>
    <w:rsid w:val="00EC117C"/>
    <w:rsid w:val="00EC1207"/>
    <w:rsid w:val="00EC1698"/>
    <w:rsid w:val="00EC1C32"/>
    <w:rsid w:val="00EC1E4A"/>
    <w:rsid w:val="00EC1E73"/>
    <w:rsid w:val="00EC2281"/>
    <w:rsid w:val="00EC25EB"/>
    <w:rsid w:val="00EC300E"/>
    <w:rsid w:val="00EC3084"/>
    <w:rsid w:val="00EC3128"/>
    <w:rsid w:val="00EC3927"/>
    <w:rsid w:val="00EC3EAB"/>
    <w:rsid w:val="00EC3EB2"/>
    <w:rsid w:val="00EC4040"/>
    <w:rsid w:val="00EC4273"/>
    <w:rsid w:val="00EC448C"/>
    <w:rsid w:val="00EC46E7"/>
    <w:rsid w:val="00EC47BB"/>
    <w:rsid w:val="00EC5391"/>
    <w:rsid w:val="00EC55E1"/>
    <w:rsid w:val="00EC592D"/>
    <w:rsid w:val="00EC5C14"/>
    <w:rsid w:val="00EC5CAE"/>
    <w:rsid w:val="00EC5DE5"/>
    <w:rsid w:val="00EC5E1A"/>
    <w:rsid w:val="00EC601C"/>
    <w:rsid w:val="00EC6171"/>
    <w:rsid w:val="00EC62D0"/>
    <w:rsid w:val="00EC6623"/>
    <w:rsid w:val="00EC6A5E"/>
    <w:rsid w:val="00EC6ACC"/>
    <w:rsid w:val="00EC6F89"/>
    <w:rsid w:val="00EC7216"/>
    <w:rsid w:val="00EC72A8"/>
    <w:rsid w:val="00EC75BC"/>
    <w:rsid w:val="00EC7636"/>
    <w:rsid w:val="00EC77DE"/>
    <w:rsid w:val="00EC788C"/>
    <w:rsid w:val="00ED015C"/>
    <w:rsid w:val="00ED03CD"/>
    <w:rsid w:val="00ED053E"/>
    <w:rsid w:val="00ED09D5"/>
    <w:rsid w:val="00ED0AA9"/>
    <w:rsid w:val="00ED0F33"/>
    <w:rsid w:val="00ED1560"/>
    <w:rsid w:val="00ED15D8"/>
    <w:rsid w:val="00ED17DC"/>
    <w:rsid w:val="00ED17E7"/>
    <w:rsid w:val="00ED184A"/>
    <w:rsid w:val="00ED1977"/>
    <w:rsid w:val="00ED1982"/>
    <w:rsid w:val="00ED1AE1"/>
    <w:rsid w:val="00ED1EFA"/>
    <w:rsid w:val="00ED1F42"/>
    <w:rsid w:val="00ED218B"/>
    <w:rsid w:val="00ED285E"/>
    <w:rsid w:val="00ED29B0"/>
    <w:rsid w:val="00ED2CE7"/>
    <w:rsid w:val="00ED3011"/>
    <w:rsid w:val="00ED391E"/>
    <w:rsid w:val="00ED3C42"/>
    <w:rsid w:val="00ED4010"/>
    <w:rsid w:val="00ED412E"/>
    <w:rsid w:val="00ED41FF"/>
    <w:rsid w:val="00ED4726"/>
    <w:rsid w:val="00ED490B"/>
    <w:rsid w:val="00ED4B3A"/>
    <w:rsid w:val="00ED4CFF"/>
    <w:rsid w:val="00ED513E"/>
    <w:rsid w:val="00ED517C"/>
    <w:rsid w:val="00ED52EB"/>
    <w:rsid w:val="00ED533C"/>
    <w:rsid w:val="00ED545D"/>
    <w:rsid w:val="00ED55A5"/>
    <w:rsid w:val="00ED5AA1"/>
    <w:rsid w:val="00ED5CE5"/>
    <w:rsid w:val="00ED5D36"/>
    <w:rsid w:val="00ED6103"/>
    <w:rsid w:val="00ED622E"/>
    <w:rsid w:val="00ED6DAD"/>
    <w:rsid w:val="00ED6FBB"/>
    <w:rsid w:val="00ED727B"/>
    <w:rsid w:val="00ED7451"/>
    <w:rsid w:val="00ED7B1B"/>
    <w:rsid w:val="00ED7B9D"/>
    <w:rsid w:val="00ED7D7E"/>
    <w:rsid w:val="00ED7FCB"/>
    <w:rsid w:val="00EE049D"/>
    <w:rsid w:val="00EE0631"/>
    <w:rsid w:val="00EE0732"/>
    <w:rsid w:val="00EE0829"/>
    <w:rsid w:val="00EE0DDA"/>
    <w:rsid w:val="00EE0F87"/>
    <w:rsid w:val="00EE1515"/>
    <w:rsid w:val="00EE194D"/>
    <w:rsid w:val="00EE1985"/>
    <w:rsid w:val="00EE2060"/>
    <w:rsid w:val="00EE23E7"/>
    <w:rsid w:val="00EE29A6"/>
    <w:rsid w:val="00EE2BA5"/>
    <w:rsid w:val="00EE2D03"/>
    <w:rsid w:val="00EE3205"/>
    <w:rsid w:val="00EE33E5"/>
    <w:rsid w:val="00EE3410"/>
    <w:rsid w:val="00EE364E"/>
    <w:rsid w:val="00EE398E"/>
    <w:rsid w:val="00EE3A8D"/>
    <w:rsid w:val="00EE4759"/>
    <w:rsid w:val="00EE4BB3"/>
    <w:rsid w:val="00EE4EBC"/>
    <w:rsid w:val="00EE50EA"/>
    <w:rsid w:val="00EE510D"/>
    <w:rsid w:val="00EE5133"/>
    <w:rsid w:val="00EE5234"/>
    <w:rsid w:val="00EE539E"/>
    <w:rsid w:val="00EE53CC"/>
    <w:rsid w:val="00EE5681"/>
    <w:rsid w:val="00EE58E9"/>
    <w:rsid w:val="00EE5BC0"/>
    <w:rsid w:val="00EE5E9A"/>
    <w:rsid w:val="00EE6062"/>
    <w:rsid w:val="00EE6100"/>
    <w:rsid w:val="00EE6539"/>
    <w:rsid w:val="00EE65A2"/>
    <w:rsid w:val="00EE6938"/>
    <w:rsid w:val="00EE743F"/>
    <w:rsid w:val="00EE77FC"/>
    <w:rsid w:val="00EE788D"/>
    <w:rsid w:val="00EE7C58"/>
    <w:rsid w:val="00EE7E98"/>
    <w:rsid w:val="00EF05A2"/>
    <w:rsid w:val="00EF0869"/>
    <w:rsid w:val="00EF0A02"/>
    <w:rsid w:val="00EF0F4B"/>
    <w:rsid w:val="00EF100F"/>
    <w:rsid w:val="00EF1D7B"/>
    <w:rsid w:val="00EF1E68"/>
    <w:rsid w:val="00EF1EC6"/>
    <w:rsid w:val="00EF232B"/>
    <w:rsid w:val="00EF2697"/>
    <w:rsid w:val="00EF2EFC"/>
    <w:rsid w:val="00EF31AC"/>
    <w:rsid w:val="00EF32B8"/>
    <w:rsid w:val="00EF3343"/>
    <w:rsid w:val="00EF33DE"/>
    <w:rsid w:val="00EF3435"/>
    <w:rsid w:val="00EF34F4"/>
    <w:rsid w:val="00EF35AE"/>
    <w:rsid w:val="00EF3F14"/>
    <w:rsid w:val="00EF41C9"/>
    <w:rsid w:val="00EF42D3"/>
    <w:rsid w:val="00EF4532"/>
    <w:rsid w:val="00EF4787"/>
    <w:rsid w:val="00EF47AF"/>
    <w:rsid w:val="00EF4900"/>
    <w:rsid w:val="00EF496E"/>
    <w:rsid w:val="00EF4CB9"/>
    <w:rsid w:val="00EF4F08"/>
    <w:rsid w:val="00EF4F4B"/>
    <w:rsid w:val="00EF51E0"/>
    <w:rsid w:val="00EF52E2"/>
    <w:rsid w:val="00EF547C"/>
    <w:rsid w:val="00EF5509"/>
    <w:rsid w:val="00EF5927"/>
    <w:rsid w:val="00EF5950"/>
    <w:rsid w:val="00EF5B8E"/>
    <w:rsid w:val="00EF5D23"/>
    <w:rsid w:val="00EF5DE1"/>
    <w:rsid w:val="00EF5EAD"/>
    <w:rsid w:val="00EF6186"/>
    <w:rsid w:val="00EF6387"/>
    <w:rsid w:val="00EF68CB"/>
    <w:rsid w:val="00EF695A"/>
    <w:rsid w:val="00EF6CA7"/>
    <w:rsid w:val="00EF6FA8"/>
    <w:rsid w:val="00EF7075"/>
    <w:rsid w:val="00EF7BC3"/>
    <w:rsid w:val="00EF7ECF"/>
    <w:rsid w:val="00F00245"/>
    <w:rsid w:val="00F005AF"/>
    <w:rsid w:val="00F0068C"/>
    <w:rsid w:val="00F00755"/>
    <w:rsid w:val="00F00989"/>
    <w:rsid w:val="00F00E0D"/>
    <w:rsid w:val="00F010D8"/>
    <w:rsid w:val="00F013B5"/>
    <w:rsid w:val="00F0176D"/>
    <w:rsid w:val="00F01823"/>
    <w:rsid w:val="00F018AC"/>
    <w:rsid w:val="00F01BD1"/>
    <w:rsid w:val="00F01CB3"/>
    <w:rsid w:val="00F0266B"/>
    <w:rsid w:val="00F02BA3"/>
    <w:rsid w:val="00F02ED2"/>
    <w:rsid w:val="00F02FF2"/>
    <w:rsid w:val="00F035AC"/>
    <w:rsid w:val="00F0374B"/>
    <w:rsid w:val="00F038DB"/>
    <w:rsid w:val="00F03CA5"/>
    <w:rsid w:val="00F04296"/>
    <w:rsid w:val="00F04460"/>
    <w:rsid w:val="00F04AA5"/>
    <w:rsid w:val="00F04C04"/>
    <w:rsid w:val="00F04D59"/>
    <w:rsid w:val="00F04EB1"/>
    <w:rsid w:val="00F057C4"/>
    <w:rsid w:val="00F05A54"/>
    <w:rsid w:val="00F05A5C"/>
    <w:rsid w:val="00F05B5C"/>
    <w:rsid w:val="00F05BE0"/>
    <w:rsid w:val="00F05F16"/>
    <w:rsid w:val="00F05FF7"/>
    <w:rsid w:val="00F060F7"/>
    <w:rsid w:val="00F06429"/>
    <w:rsid w:val="00F064D0"/>
    <w:rsid w:val="00F07138"/>
    <w:rsid w:val="00F07A14"/>
    <w:rsid w:val="00F07E54"/>
    <w:rsid w:val="00F10103"/>
    <w:rsid w:val="00F103A4"/>
    <w:rsid w:val="00F104D5"/>
    <w:rsid w:val="00F106B7"/>
    <w:rsid w:val="00F107E2"/>
    <w:rsid w:val="00F11752"/>
    <w:rsid w:val="00F11828"/>
    <w:rsid w:val="00F11B8C"/>
    <w:rsid w:val="00F12132"/>
    <w:rsid w:val="00F123BE"/>
    <w:rsid w:val="00F1279D"/>
    <w:rsid w:val="00F129B8"/>
    <w:rsid w:val="00F12C95"/>
    <w:rsid w:val="00F12F4B"/>
    <w:rsid w:val="00F13009"/>
    <w:rsid w:val="00F13550"/>
    <w:rsid w:val="00F13690"/>
    <w:rsid w:val="00F136D5"/>
    <w:rsid w:val="00F13742"/>
    <w:rsid w:val="00F13A0D"/>
    <w:rsid w:val="00F14028"/>
    <w:rsid w:val="00F14133"/>
    <w:rsid w:val="00F14738"/>
    <w:rsid w:val="00F14E39"/>
    <w:rsid w:val="00F14F80"/>
    <w:rsid w:val="00F151F5"/>
    <w:rsid w:val="00F1522C"/>
    <w:rsid w:val="00F1547F"/>
    <w:rsid w:val="00F155ED"/>
    <w:rsid w:val="00F157E2"/>
    <w:rsid w:val="00F15F4A"/>
    <w:rsid w:val="00F1626A"/>
    <w:rsid w:val="00F1649F"/>
    <w:rsid w:val="00F164C8"/>
    <w:rsid w:val="00F17075"/>
    <w:rsid w:val="00F17085"/>
    <w:rsid w:val="00F17277"/>
    <w:rsid w:val="00F172AC"/>
    <w:rsid w:val="00F201A0"/>
    <w:rsid w:val="00F20661"/>
    <w:rsid w:val="00F207A3"/>
    <w:rsid w:val="00F207D0"/>
    <w:rsid w:val="00F2082C"/>
    <w:rsid w:val="00F209B2"/>
    <w:rsid w:val="00F20A5A"/>
    <w:rsid w:val="00F20B51"/>
    <w:rsid w:val="00F2103D"/>
    <w:rsid w:val="00F21040"/>
    <w:rsid w:val="00F21311"/>
    <w:rsid w:val="00F2176D"/>
    <w:rsid w:val="00F21B54"/>
    <w:rsid w:val="00F21D92"/>
    <w:rsid w:val="00F21D93"/>
    <w:rsid w:val="00F221BE"/>
    <w:rsid w:val="00F222D6"/>
    <w:rsid w:val="00F226A8"/>
    <w:rsid w:val="00F2275B"/>
    <w:rsid w:val="00F227FE"/>
    <w:rsid w:val="00F23412"/>
    <w:rsid w:val="00F2366C"/>
    <w:rsid w:val="00F23CF6"/>
    <w:rsid w:val="00F23E04"/>
    <w:rsid w:val="00F240AC"/>
    <w:rsid w:val="00F24350"/>
    <w:rsid w:val="00F2440C"/>
    <w:rsid w:val="00F2453D"/>
    <w:rsid w:val="00F25080"/>
    <w:rsid w:val="00F25573"/>
    <w:rsid w:val="00F25AD2"/>
    <w:rsid w:val="00F25C3C"/>
    <w:rsid w:val="00F25D89"/>
    <w:rsid w:val="00F26070"/>
    <w:rsid w:val="00F2609A"/>
    <w:rsid w:val="00F261CC"/>
    <w:rsid w:val="00F264E9"/>
    <w:rsid w:val="00F26634"/>
    <w:rsid w:val="00F26AA9"/>
    <w:rsid w:val="00F26D84"/>
    <w:rsid w:val="00F270BC"/>
    <w:rsid w:val="00F277A6"/>
    <w:rsid w:val="00F27AD3"/>
    <w:rsid w:val="00F30633"/>
    <w:rsid w:val="00F3094E"/>
    <w:rsid w:val="00F30C83"/>
    <w:rsid w:val="00F3196C"/>
    <w:rsid w:val="00F31FF4"/>
    <w:rsid w:val="00F323A0"/>
    <w:rsid w:val="00F327C8"/>
    <w:rsid w:val="00F32A54"/>
    <w:rsid w:val="00F33280"/>
    <w:rsid w:val="00F33770"/>
    <w:rsid w:val="00F33800"/>
    <w:rsid w:val="00F33AD9"/>
    <w:rsid w:val="00F33BAE"/>
    <w:rsid w:val="00F33FA4"/>
    <w:rsid w:val="00F33FAB"/>
    <w:rsid w:val="00F33FE4"/>
    <w:rsid w:val="00F34400"/>
    <w:rsid w:val="00F348C5"/>
    <w:rsid w:val="00F34DD2"/>
    <w:rsid w:val="00F3523F"/>
    <w:rsid w:val="00F3532A"/>
    <w:rsid w:val="00F35AC2"/>
    <w:rsid w:val="00F35C53"/>
    <w:rsid w:val="00F35F8E"/>
    <w:rsid w:val="00F3614B"/>
    <w:rsid w:val="00F361B1"/>
    <w:rsid w:val="00F363B3"/>
    <w:rsid w:val="00F363DF"/>
    <w:rsid w:val="00F3668F"/>
    <w:rsid w:val="00F376D4"/>
    <w:rsid w:val="00F37979"/>
    <w:rsid w:val="00F37980"/>
    <w:rsid w:val="00F37D9C"/>
    <w:rsid w:val="00F37F52"/>
    <w:rsid w:val="00F4033B"/>
    <w:rsid w:val="00F409DD"/>
    <w:rsid w:val="00F40A41"/>
    <w:rsid w:val="00F40DD4"/>
    <w:rsid w:val="00F40DEF"/>
    <w:rsid w:val="00F410A6"/>
    <w:rsid w:val="00F41552"/>
    <w:rsid w:val="00F416EE"/>
    <w:rsid w:val="00F41999"/>
    <w:rsid w:val="00F41DA9"/>
    <w:rsid w:val="00F41F40"/>
    <w:rsid w:val="00F425B4"/>
    <w:rsid w:val="00F4302F"/>
    <w:rsid w:val="00F439B2"/>
    <w:rsid w:val="00F439F1"/>
    <w:rsid w:val="00F43C88"/>
    <w:rsid w:val="00F44741"/>
    <w:rsid w:val="00F44C23"/>
    <w:rsid w:val="00F4540E"/>
    <w:rsid w:val="00F4589B"/>
    <w:rsid w:val="00F45996"/>
    <w:rsid w:val="00F45C8A"/>
    <w:rsid w:val="00F460A1"/>
    <w:rsid w:val="00F46109"/>
    <w:rsid w:val="00F4617C"/>
    <w:rsid w:val="00F4661F"/>
    <w:rsid w:val="00F4668D"/>
    <w:rsid w:val="00F4690B"/>
    <w:rsid w:val="00F47108"/>
    <w:rsid w:val="00F473F9"/>
    <w:rsid w:val="00F476AA"/>
    <w:rsid w:val="00F4779E"/>
    <w:rsid w:val="00F47972"/>
    <w:rsid w:val="00F47B42"/>
    <w:rsid w:val="00F50080"/>
    <w:rsid w:val="00F505D4"/>
    <w:rsid w:val="00F506C4"/>
    <w:rsid w:val="00F50D3D"/>
    <w:rsid w:val="00F50F35"/>
    <w:rsid w:val="00F512AB"/>
    <w:rsid w:val="00F51AB5"/>
    <w:rsid w:val="00F51B2C"/>
    <w:rsid w:val="00F51C61"/>
    <w:rsid w:val="00F51C93"/>
    <w:rsid w:val="00F522F7"/>
    <w:rsid w:val="00F52CE2"/>
    <w:rsid w:val="00F52E89"/>
    <w:rsid w:val="00F52E99"/>
    <w:rsid w:val="00F537D3"/>
    <w:rsid w:val="00F54023"/>
    <w:rsid w:val="00F54081"/>
    <w:rsid w:val="00F5432B"/>
    <w:rsid w:val="00F543A2"/>
    <w:rsid w:val="00F546F0"/>
    <w:rsid w:val="00F54DE8"/>
    <w:rsid w:val="00F54E04"/>
    <w:rsid w:val="00F54E25"/>
    <w:rsid w:val="00F550EB"/>
    <w:rsid w:val="00F55500"/>
    <w:rsid w:val="00F55641"/>
    <w:rsid w:val="00F562DB"/>
    <w:rsid w:val="00F564CE"/>
    <w:rsid w:val="00F564F3"/>
    <w:rsid w:val="00F5695B"/>
    <w:rsid w:val="00F56F42"/>
    <w:rsid w:val="00F56FBD"/>
    <w:rsid w:val="00F56FD3"/>
    <w:rsid w:val="00F57065"/>
    <w:rsid w:val="00F575EC"/>
    <w:rsid w:val="00F576E6"/>
    <w:rsid w:val="00F577CC"/>
    <w:rsid w:val="00F57FBB"/>
    <w:rsid w:val="00F6039C"/>
    <w:rsid w:val="00F606D9"/>
    <w:rsid w:val="00F61030"/>
    <w:rsid w:val="00F610CE"/>
    <w:rsid w:val="00F618D5"/>
    <w:rsid w:val="00F619F3"/>
    <w:rsid w:val="00F6208B"/>
    <w:rsid w:val="00F622D0"/>
    <w:rsid w:val="00F622E4"/>
    <w:rsid w:val="00F6256A"/>
    <w:rsid w:val="00F6296E"/>
    <w:rsid w:val="00F62B6E"/>
    <w:rsid w:val="00F63035"/>
    <w:rsid w:val="00F6316B"/>
    <w:rsid w:val="00F6374C"/>
    <w:rsid w:val="00F637B0"/>
    <w:rsid w:val="00F63820"/>
    <w:rsid w:val="00F639AD"/>
    <w:rsid w:val="00F63E6C"/>
    <w:rsid w:val="00F6402E"/>
    <w:rsid w:val="00F6440D"/>
    <w:rsid w:val="00F64618"/>
    <w:rsid w:val="00F64D8E"/>
    <w:rsid w:val="00F64F02"/>
    <w:rsid w:val="00F65070"/>
    <w:rsid w:val="00F6538C"/>
    <w:rsid w:val="00F65705"/>
    <w:rsid w:val="00F6584F"/>
    <w:rsid w:val="00F659D2"/>
    <w:rsid w:val="00F65A95"/>
    <w:rsid w:val="00F6604F"/>
    <w:rsid w:val="00F66399"/>
    <w:rsid w:val="00F66559"/>
    <w:rsid w:val="00F66B4D"/>
    <w:rsid w:val="00F670F3"/>
    <w:rsid w:val="00F6718C"/>
    <w:rsid w:val="00F67380"/>
    <w:rsid w:val="00F676FC"/>
    <w:rsid w:val="00F67974"/>
    <w:rsid w:val="00F679DF"/>
    <w:rsid w:val="00F67CDF"/>
    <w:rsid w:val="00F67F80"/>
    <w:rsid w:val="00F70722"/>
    <w:rsid w:val="00F70C71"/>
    <w:rsid w:val="00F70C79"/>
    <w:rsid w:val="00F70D76"/>
    <w:rsid w:val="00F70DE6"/>
    <w:rsid w:val="00F719E0"/>
    <w:rsid w:val="00F7262D"/>
    <w:rsid w:val="00F72725"/>
    <w:rsid w:val="00F727F7"/>
    <w:rsid w:val="00F72961"/>
    <w:rsid w:val="00F72B98"/>
    <w:rsid w:val="00F72CEC"/>
    <w:rsid w:val="00F72EA9"/>
    <w:rsid w:val="00F72EE7"/>
    <w:rsid w:val="00F73011"/>
    <w:rsid w:val="00F731E5"/>
    <w:rsid w:val="00F738F6"/>
    <w:rsid w:val="00F73976"/>
    <w:rsid w:val="00F73F38"/>
    <w:rsid w:val="00F73FF3"/>
    <w:rsid w:val="00F74657"/>
    <w:rsid w:val="00F74660"/>
    <w:rsid w:val="00F746EB"/>
    <w:rsid w:val="00F749AD"/>
    <w:rsid w:val="00F749BF"/>
    <w:rsid w:val="00F75036"/>
    <w:rsid w:val="00F7508F"/>
    <w:rsid w:val="00F7556E"/>
    <w:rsid w:val="00F7583B"/>
    <w:rsid w:val="00F764DC"/>
    <w:rsid w:val="00F76790"/>
    <w:rsid w:val="00F767A1"/>
    <w:rsid w:val="00F76956"/>
    <w:rsid w:val="00F76CCB"/>
    <w:rsid w:val="00F76D61"/>
    <w:rsid w:val="00F770CE"/>
    <w:rsid w:val="00F775BF"/>
    <w:rsid w:val="00F779A8"/>
    <w:rsid w:val="00F77CF5"/>
    <w:rsid w:val="00F77F8C"/>
    <w:rsid w:val="00F80136"/>
    <w:rsid w:val="00F80599"/>
    <w:rsid w:val="00F80D84"/>
    <w:rsid w:val="00F81158"/>
    <w:rsid w:val="00F81613"/>
    <w:rsid w:val="00F81752"/>
    <w:rsid w:val="00F81C0C"/>
    <w:rsid w:val="00F8229C"/>
    <w:rsid w:val="00F82443"/>
    <w:rsid w:val="00F824E9"/>
    <w:rsid w:val="00F8266A"/>
    <w:rsid w:val="00F82975"/>
    <w:rsid w:val="00F82A19"/>
    <w:rsid w:val="00F830E7"/>
    <w:rsid w:val="00F8369B"/>
    <w:rsid w:val="00F83A53"/>
    <w:rsid w:val="00F83B30"/>
    <w:rsid w:val="00F83CAA"/>
    <w:rsid w:val="00F83E30"/>
    <w:rsid w:val="00F848B1"/>
    <w:rsid w:val="00F84F04"/>
    <w:rsid w:val="00F85053"/>
    <w:rsid w:val="00F850A0"/>
    <w:rsid w:val="00F85499"/>
    <w:rsid w:val="00F855C6"/>
    <w:rsid w:val="00F858E5"/>
    <w:rsid w:val="00F85BF0"/>
    <w:rsid w:val="00F85C20"/>
    <w:rsid w:val="00F85D09"/>
    <w:rsid w:val="00F861D2"/>
    <w:rsid w:val="00F863E4"/>
    <w:rsid w:val="00F8671C"/>
    <w:rsid w:val="00F8682B"/>
    <w:rsid w:val="00F869C4"/>
    <w:rsid w:val="00F86FC2"/>
    <w:rsid w:val="00F87427"/>
    <w:rsid w:val="00F8744C"/>
    <w:rsid w:val="00F87493"/>
    <w:rsid w:val="00F875A6"/>
    <w:rsid w:val="00F87AFD"/>
    <w:rsid w:val="00F903F6"/>
    <w:rsid w:val="00F91106"/>
    <w:rsid w:val="00F91178"/>
    <w:rsid w:val="00F912BF"/>
    <w:rsid w:val="00F91729"/>
    <w:rsid w:val="00F919CA"/>
    <w:rsid w:val="00F91DE7"/>
    <w:rsid w:val="00F91EA5"/>
    <w:rsid w:val="00F92019"/>
    <w:rsid w:val="00F9244F"/>
    <w:rsid w:val="00F92522"/>
    <w:rsid w:val="00F92636"/>
    <w:rsid w:val="00F9265D"/>
    <w:rsid w:val="00F92915"/>
    <w:rsid w:val="00F9291F"/>
    <w:rsid w:val="00F93406"/>
    <w:rsid w:val="00F934F2"/>
    <w:rsid w:val="00F939FF"/>
    <w:rsid w:val="00F93AB7"/>
    <w:rsid w:val="00F93B76"/>
    <w:rsid w:val="00F942BF"/>
    <w:rsid w:val="00F945E3"/>
    <w:rsid w:val="00F94BD4"/>
    <w:rsid w:val="00F94C01"/>
    <w:rsid w:val="00F94C84"/>
    <w:rsid w:val="00F94ECF"/>
    <w:rsid w:val="00F9529D"/>
    <w:rsid w:val="00F95725"/>
    <w:rsid w:val="00F95936"/>
    <w:rsid w:val="00F95C2C"/>
    <w:rsid w:val="00F95F1F"/>
    <w:rsid w:val="00F95F85"/>
    <w:rsid w:val="00F9616F"/>
    <w:rsid w:val="00F96EBE"/>
    <w:rsid w:val="00F96F38"/>
    <w:rsid w:val="00F96FB5"/>
    <w:rsid w:val="00F96FD2"/>
    <w:rsid w:val="00F97029"/>
    <w:rsid w:val="00F97106"/>
    <w:rsid w:val="00F9712D"/>
    <w:rsid w:val="00F971E0"/>
    <w:rsid w:val="00F97B85"/>
    <w:rsid w:val="00F97CCF"/>
    <w:rsid w:val="00F97EB6"/>
    <w:rsid w:val="00FA058B"/>
    <w:rsid w:val="00FA0A60"/>
    <w:rsid w:val="00FA1163"/>
    <w:rsid w:val="00FA13C8"/>
    <w:rsid w:val="00FA18D3"/>
    <w:rsid w:val="00FA226D"/>
    <w:rsid w:val="00FA252C"/>
    <w:rsid w:val="00FA2BB0"/>
    <w:rsid w:val="00FA2E39"/>
    <w:rsid w:val="00FA2EF4"/>
    <w:rsid w:val="00FA2F15"/>
    <w:rsid w:val="00FA2F17"/>
    <w:rsid w:val="00FA30B5"/>
    <w:rsid w:val="00FA3763"/>
    <w:rsid w:val="00FA3782"/>
    <w:rsid w:val="00FA37F7"/>
    <w:rsid w:val="00FA3B13"/>
    <w:rsid w:val="00FA4385"/>
    <w:rsid w:val="00FA47D8"/>
    <w:rsid w:val="00FA4A95"/>
    <w:rsid w:val="00FA52A7"/>
    <w:rsid w:val="00FA52E6"/>
    <w:rsid w:val="00FA57F8"/>
    <w:rsid w:val="00FA598A"/>
    <w:rsid w:val="00FA5A63"/>
    <w:rsid w:val="00FA5EA3"/>
    <w:rsid w:val="00FA628C"/>
    <w:rsid w:val="00FA62A5"/>
    <w:rsid w:val="00FA659F"/>
    <w:rsid w:val="00FA66CE"/>
    <w:rsid w:val="00FA672F"/>
    <w:rsid w:val="00FA710F"/>
    <w:rsid w:val="00FA74FB"/>
    <w:rsid w:val="00FA757A"/>
    <w:rsid w:val="00FA7817"/>
    <w:rsid w:val="00FA7C3C"/>
    <w:rsid w:val="00FA7CC6"/>
    <w:rsid w:val="00FA7D9C"/>
    <w:rsid w:val="00FB1414"/>
    <w:rsid w:val="00FB18A0"/>
    <w:rsid w:val="00FB1A17"/>
    <w:rsid w:val="00FB1CF3"/>
    <w:rsid w:val="00FB2101"/>
    <w:rsid w:val="00FB21BD"/>
    <w:rsid w:val="00FB29C5"/>
    <w:rsid w:val="00FB29D9"/>
    <w:rsid w:val="00FB2A67"/>
    <w:rsid w:val="00FB2CAB"/>
    <w:rsid w:val="00FB32A6"/>
    <w:rsid w:val="00FB3BDC"/>
    <w:rsid w:val="00FB3D51"/>
    <w:rsid w:val="00FB3DE1"/>
    <w:rsid w:val="00FB41AB"/>
    <w:rsid w:val="00FB4327"/>
    <w:rsid w:val="00FB4888"/>
    <w:rsid w:val="00FB48B0"/>
    <w:rsid w:val="00FB4B37"/>
    <w:rsid w:val="00FB4C13"/>
    <w:rsid w:val="00FB4D0D"/>
    <w:rsid w:val="00FB531A"/>
    <w:rsid w:val="00FB5579"/>
    <w:rsid w:val="00FB5601"/>
    <w:rsid w:val="00FB589F"/>
    <w:rsid w:val="00FB58C9"/>
    <w:rsid w:val="00FB5AE2"/>
    <w:rsid w:val="00FB5B9B"/>
    <w:rsid w:val="00FB624F"/>
    <w:rsid w:val="00FB62FF"/>
    <w:rsid w:val="00FB6365"/>
    <w:rsid w:val="00FB67D8"/>
    <w:rsid w:val="00FB68B6"/>
    <w:rsid w:val="00FB6CEC"/>
    <w:rsid w:val="00FB6D3B"/>
    <w:rsid w:val="00FB6E64"/>
    <w:rsid w:val="00FB73C6"/>
    <w:rsid w:val="00FB7482"/>
    <w:rsid w:val="00FB77A6"/>
    <w:rsid w:val="00FB7DEA"/>
    <w:rsid w:val="00FB7F7D"/>
    <w:rsid w:val="00FC0076"/>
    <w:rsid w:val="00FC04A4"/>
    <w:rsid w:val="00FC04B2"/>
    <w:rsid w:val="00FC0D92"/>
    <w:rsid w:val="00FC125C"/>
    <w:rsid w:val="00FC16BE"/>
    <w:rsid w:val="00FC1787"/>
    <w:rsid w:val="00FC1B86"/>
    <w:rsid w:val="00FC1FBC"/>
    <w:rsid w:val="00FC2146"/>
    <w:rsid w:val="00FC24B3"/>
    <w:rsid w:val="00FC251A"/>
    <w:rsid w:val="00FC2C60"/>
    <w:rsid w:val="00FC2F03"/>
    <w:rsid w:val="00FC37FA"/>
    <w:rsid w:val="00FC44AB"/>
    <w:rsid w:val="00FC468A"/>
    <w:rsid w:val="00FC48F6"/>
    <w:rsid w:val="00FC4AF1"/>
    <w:rsid w:val="00FC4E2F"/>
    <w:rsid w:val="00FC58F1"/>
    <w:rsid w:val="00FC590B"/>
    <w:rsid w:val="00FC6155"/>
    <w:rsid w:val="00FC6174"/>
    <w:rsid w:val="00FC62CC"/>
    <w:rsid w:val="00FC6405"/>
    <w:rsid w:val="00FC6769"/>
    <w:rsid w:val="00FC6934"/>
    <w:rsid w:val="00FC6E9C"/>
    <w:rsid w:val="00FC71F2"/>
    <w:rsid w:val="00FC76A2"/>
    <w:rsid w:val="00FC7949"/>
    <w:rsid w:val="00FC7995"/>
    <w:rsid w:val="00FC7C07"/>
    <w:rsid w:val="00FC7CFF"/>
    <w:rsid w:val="00FD033E"/>
    <w:rsid w:val="00FD058C"/>
    <w:rsid w:val="00FD0715"/>
    <w:rsid w:val="00FD0DCB"/>
    <w:rsid w:val="00FD0FFF"/>
    <w:rsid w:val="00FD11DC"/>
    <w:rsid w:val="00FD150D"/>
    <w:rsid w:val="00FD1DBB"/>
    <w:rsid w:val="00FD1DC5"/>
    <w:rsid w:val="00FD1F7D"/>
    <w:rsid w:val="00FD24E7"/>
    <w:rsid w:val="00FD2CC3"/>
    <w:rsid w:val="00FD2F69"/>
    <w:rsid w:val="00FD3175"/>
    <w:rsid w:val="00FD32F3"/>
    <w:rsid w:val="00FD36F7"/>
    <w:rsid w:val="00FD39C2"/>
    <w:rsid w:val="00FD3A1A"/>
    <w:rsid w:val="00FD4082"/>
    <w:rsid w:val="00FD4395"/>
    <w:rsid w:val="00FD46D1"/>
    <w:rsid w:val="00FD4840"/>
    <w:rsid w:val="00FD4D0D"/>
    <w:rsid w:val="00FD4F03"/>
    <w:rsid w:val="00FD5123"/>
    <w:rsid w:val="00FD5549"/>
    <w:rsid w:val="00FD56CC"/>
    <w:rsid w:val="00FD5757"/>
    <w:rsid w:val="00FD5AC5"/>
    <w:rsid w:val="00FD5BF2"/>
    <w:rsid w:val="00FD5E97"/>
    <w:rsid w:val="00FD63AF"/>
    <w:rsid w:val="00FD63E6"/>
    <w:rsid w:val="00FD6425"/>
    <w:rsid w:val="00FD6721"/>
    <w:rsid w:val="00FD6EFD"/>
    <w:rsid w:val="00FD708A"/>
    <w:rsid w:val="00FD7314"/>
    <w:rsid w:val="00FD78B8"/>
    <w:rsid w:val="00FD7BAA"/>
    <w:rsid w:val="00FD7D01"/>
    <w:rsid w:val="00FD7D38"/>
    <w:rsid w:val="00FD7DDC"/>
    <w:rsid w:val="00FD7E67"/>
    <w:rsid w:val="00FE06E4"/>
    <w:rsid w:val="00FE090A"/>
    <w:rsid w:val="00FE0AF2"/>
    <w:rsid w:val="00FE0B2C"/>
    <w:rsid w:val="00FE0E2B"/>
    <w:rsid w:val="00FE125D"/>
    <w:rsid w:val="00FE1267"/>
    <w:rsid w:val="00FE15B3"/>
    <w:rsid w:val="00FE15BD"/>
    <w:rsid w:val="00FE15EE"/>
    <w:rsid w:val="00FE1646"/>
    <w:rsid w:val="00FE190A"/>
    <w:rsid w:val="00FE1D36"/>
    <w:rsid w:val="00FE2436"/>
    <w:rsid w:val="00FE2681"/>
    <w:rsid w:val="00FE26D5"/>
    <w:rsid w:val="00FE26F7"/>
    <w:rsid w:val="00FE2724"/>
    <w:rsid w:val="00FE28C2"/>
    <w:rsid w:val="00FE2D20"/>
    <w:rsid w:val="00FE2F69"/>
    <w:rsid w:val="00FE338C"/>
    <w:rsid w:val="00FE355C"/>
    <w:rsid w:val="00FE35C6"/>
    <w:rsid w:val="00FE374F"/>
    <w:rsid w:val="00FE3B86"/>
    <w:rsid w:val="00FE3F1B"/>
    <w:rsid w:val="00FE45B1"/>
    <w:rsid w:val="00FE46EA"/>
    <w:rsid w:val="00FE4959"/>
    <w:rsid w:val="00FE4A23"/>
    <w:rsid w:val="00FE4C55"/>
    <w:rsid w:val="00FE4CA7"/>
    <w:rsid w:val="00FE4D5C"/>
    <w:rsid w:val="00FE4D9F"/>
    <w:rsid w:val="00FE4E17"/>
    <w:rsid w:val="00FE4FA6"/>
    <w:rsid w:val="00FE5094"/>
    <w:rsid w:val="00FE52F7"/>
    <w:rsid w:val="00FE5362"/>
    <w:rsid w:val="00FE5419"/>
    <w:rsid w:val="00FE5509"/>
    <w:rsid w:val="00FE5D71"/>
    <w:rsid w:val="00FE6274"/>
    <w:rsid w:val="00FE6524"/>
    <w:rsid w:val="00FE66D4"/>
    <w:rsid w:val="00FE66E1"/>
    <w:rsid w:val="00FE689A"/>
    <w:rsid w:val="00FE69A3"/>
    <w:rsid w:val="00FE6A47"/>
    <w:rsid w:val="00FE6AAA"/>
    <w:rsid w:val="00FE6BDA"/>
    <w:rsid w:val="00FE6D1A"/>
    <w:rsid w:val="00FE6F94"/>
    <w:rsid w:val="00FE704D"/>
    <w:rsid w:val="00FE7378"/>
    <w:rsid w:val="00FE73BA"/>
    <w:rsid w:val="00FE7422"/>
    <w:rsid w:val="00FE75A8"/>
    <w:rsid w:val="00FE76A9"/>
    <w:rsid w:val="00FE7E73"/>
    <w:rsid w:val="00FE7FD4"/>
    <w:rsid w:val="00FF0073"/>
    <w:rsid w:val="00FF01F2"/>
    <w:rsid w:val="00FF088F"/>
    <w:rsid w:val="00FF0A23"/>
    <w:rsid w:val="00FF1068"/>
    <w:rsid w:val="00FF10B1"/>
    <w:rsid w:val="00FF1425"/>
    <w:rsid w:val="00FF1484"/>
    <w:rsid w:val="00FF15FC"/>
    <w:rsid w:val="00FF1A4B"/>
    <w:rsid w:val="00FF1D6F"/>
    <w:rsid w:val="00FF206C"/>
    <w:rsid w:val="00FF2304"/>
    <w:rsid w:val="00FF2591"/>
    <w:rsid w:val="00FF2978"/>
    <w:rsid w:val="00FF2CEE"/>
    <w:rsid w:val="00FF2FAF"/>
    <w:rsid w:val="00FF3280"/>
    <w:rsid w:val="00FF37E4"/>
    <w:rsid w:val="00FF3E4A"/>
    <w:rsid w:val="00FF41E9"/>
    <w:rsid w:val="00FF4763"/>
    <w:rsid w:val="00FF4868"/>
    <w:rsid w:val="00FF4C0C"/>
    <w:rsid w:val="00FF5859"/>
    <w:rsid w:val="00FF5C51"/>
    <w:rsid w:val="00FF5E03"/>
    <w:rsid w:val="00FF608A"/>
    <w:rsid w:val="00FF627E"/>
    <w:rsid w:val="00FF6548"/>
    <w:rsid w:val="00FF663F"/>
    <w:rsid w:val="00FF70B9"/>
    <w:rsid w:val="00FF750C"/>
    <w:rsid w:val="00FF75F2"/>
    <w:rsid w:val="00FF7AFC"/>
    <w:rsid w:val="00FF7C2F"/>
    <w:rsid w:val="00FF7C54"/>
    <w:rsid w:val="1262F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61D65BE"/>
  <w15:docId w15:val="{B0AFF9D3-DF3D-4A76-8D23-B98F5FA14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7243A"/>
    <w:pPr>
      <w:spacing w:after="0" w:line="240" w:lineRule="auto"/>
    </w:pPr>
    <w:rPr>
      <w:rFonts w:ascii="Arial" w:hAnsi="Arial"/>
      <w:color w:val="404040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26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D40E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62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A62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2A5"/>
    <w:rPr>
      <w:rFonts w:ascii="Tahoma" w:hAnsi="Tahoma" w:cs="Tahoma"/>
      <w:sz w:val="16"/>
      <w:szCs w:val="16"/>
    </w:rPr>
  </w:style>
  <w:style w:type="paragraph" w:customStyle="1" w:styleId="ochaheadertitle">
    <w:name w:val="ocha_header_title"/>
    <w:qFormat/>
    <w:rsid w:val="00FA62A5"/>
    <w:pPr>
      <w:spacing w:after="0" w:line="240" w:lineRule="auto"/>
    </w:pPr>
    <w:rPr>
      <w:rFonts w:ascii="Arial" w:eastAsia="Times New Roman" w:hAnsi="Arial" w:cs="Arial"/>
      <w:b/>
      <w:color w:val="FFFFFF"/>
      <w:sz w:val="28"/>
      <w:szCs w:val="28"/>
    </w:rPr>
  </w:style>
  <w:style w:type="paragraph" w:customStyle="1" w:styleId="ochaheadersubtitle">
    <w:name w:val="ocha_header_subtitle"/>
    <w:qFormat/>
    <w:rsid w:val="00FA62A5"/>
    <w:pPr>
      <w:spacing w:after="0"/>
    </w:pPr>
    <w:rPr>
      <w:rFonts w:ascii="Arial" w:hAnsi="Arial"/>
      <w:color w:val="FFFFFF" w:themeColor="background1"/>
      <w:sz w:val="26"/>
      <w:szCs w:val="26"/>
    </w:rPr>
  </w:style>
  <w:style w:type="paragraph" w:customStyle="1" w:styleId="ochacontentheading">
    <w:name w:val="ocha_content_heading"/>
    <w:qFormat/>
    <w:rsid w:val="00912698"/>
    <w:pPr>
      <w:widowControl w:val="0"/>
      <w:spacing w:before="240" w:after="160" w:line="440" w:lineRule="exact"/>
    </w:pPr>
    <w:rPr>
      <w:rFonts w:ascii="Arial" w:eastAsia="Calibri" w:hAnsi="Arial" w:cs="Arial"/>
      <w:color w:val="026CB6"/>
      <w:spacing w:val="8"/>
      <w:w w:val="90"/>
      <w:sz w:val="40"/>
      <w:szCs w:val="40"/>
      <w:lang w:val="en"/>
    </w:rPr>
  </w:style>
  <w:style w:type="paragraph" w:customStyle="1" w:styleId="ochacontenttext">
    <w:name w:val="ocha_content_text"/>
    <w:qFormat/>
    <w:rsid w:val="00B72C22"/>
    <w:pPr>
      <w:spacing w:after="100" w:line="240" w:lineRule="auto"/>
    </w:pPr>
    <w:rPr>
      <w:rFonts w:ascii="Arial" w:eastAsia="PMingLiU" w:hAnsi="Arial" w:cs="Times New Roman"/>
      <w:color w:val="404040"/>
      <w:sz w:val="20"/>
      <w:szCs w:val="24"/>
      <w:lang w:eastAsia="zh-TW"/>
    </w:rPr>
  </w:style>
  <w:style w:type="paragraph" w:customStyle="1" w:styleId="ochacontentheading2">
    <w:name w:val="ocha_content_heading2"/>
    <w:qFormat/>
    <w:rsid w:val="00912698"/>
    <w:pPr>
      <w:spacing w:before="160" w:after="100" w:line="240" w:lineRule="auto"/>
    </w:pPr>
    <w:rPr>
      <w:rFonts w:ascii="Arial" w:eastAsia="PMingLiU" w:hAnsi="Arial" w:cs="Times New Roman"/>
      <w:b/>
      <w:color w:val="000000" w:themeColor="text1"/>
      <w:szCs w:val="20"/>
      <w:lang w:eastAsia="zh-TW"/>
    </w:rPr>
  </w:style>
  <w:style w:type="character" w:styleId="Hyperlink">
    <w:name w:val="Hyperlink"/>
    <w:basedOn w:val="DefaultParagraphFont"/>
    <w:uiPriority w:val="99"/>
    <w:unhideWhenUsed/>
    <w:rsid w:val="00192C7D"/>
    <w:rPr>
      <w:color w:val="026CB6"/>
      <w:u w:val="none"/>
    </w:rPr>
  </w:style>
  <w:style w:type="paragraph" w:customStyle="1" w:styleId="ochabulletpoint">
    <w:name w:val="ocha_bullet_point"/>
    <w:qFormat/>
    <w:rsid w:val="00897505"/>
    <w:pPr>
      <w:numPr>
        <w:numId w:val="1"/>
      </w:numPr>
      <w:spacing w:before="100" w:after="100" w:line="240" w:lineRule="auto"/>
      <w:ind w:left="284" w:hanging="284"/>
      <w:contextualSpacing/>
    </w:pPr>
    <w:rPr>
      <w:rFonts w:ascii="Arial" w:eastAsia="PMingLiU" w:hAnsi="Arial" w:cs="Times New Roman"/>
      <w:color w:val="404040"/>
      <w:sz w:val="20"/>
      <w:szCs w:val="24"/>
      <w:lang w:eastAsia="zh-TW"/>
    </w:rPr>
  </w:style>
  <w:style w:type="character" w:customStyle="1" w:styleId="ochared">
    <w:name w:val="ocha_red"/>
    <w:uiPriority w:val="1"/>
    <w:qFormat/>
    <w:rsid w:val="00F02BA3"/>
    <w:rPr>
      <w:color w:val="BA1222"/>
    </w:rPr>
  </w:style>
  <w:style w:type="paragraph" w:styleId="Header">
    <w:name w:val="header"/>
    <w:basedOn w:val="Normal"/>
    <w:link w:val="HeaderChar"/>
    <w:uiPriority w:val="99"/>
    <w:unhideWhenUsed/>
    <w:rsid w:val="00244D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4D64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244D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4D64"/>
    <w:rPr>
      <w:rFonts w:ascii="Arial" w:hAnsi="Arial"/>
      <w:sz w:val="20"/>
    </w:rPr>
  </w:style>
  <w:style w:type="paragraph" w:customStyle="1" w:styleId="ochacaption">
    <w:name w:val="ocha_caption"/>
    <w:qFormat/>
    <w:rsid w:val="00CA5E55"/>
    <w:pPr>
      <w:spacing w:after="0" w:line="240" w:lineRule="auto"/>
    </w:pPr>
    <w:rPr>
      <w:rFonts w:ascii="Arial" w:hAnsi="Arial"/>
      <w:color w:val="808080" w:themeColor="background1" w:themeShade="80"/>
      <w:sz w:val="14"/>
      <w:szCs w:val="14"/>
    </w:rPr>
  </w:style>
  <w:style w:type="paragraph" w:customStyle="1" w:styleId="ochaheaderfooter">
    <w:name w:val="ocha_header_footer"/>
    <w:rsid w:val="00435969"/>
    <w:pPr>
      <w:spacing w:after="0" w:line="240" w:lineRule="auto"/>
    </w:pPr>
    <w:rPr>
      <w:rFonts w:ascii="Arial" w:eastAsia="PMingLiU" w:hAnsi="Arial" w:cs="Arial"/>
      <w:color w:val="999999"/>
      <w:sz w:val="16"/>
      <w:szCs w:val="16"/>
      <w:lang w:eastAsia="zh-TW"/>
    </w:rPr>
  </w:style>
  <w:style w:type="paragraph" w:customStyle="1" w:styleId="ochatabletext">
    <w:name w:val="ocha_table_text"/>
    <w:qFormat/>
    <w:rsid w:val="00B134CD"/>
    <w:pPr>
      <w:spacing w:after="0"/>
    </w:pPr>
    <w:rPr>
      <w:rFonts w:ascii="Arial" w:hAnsi="Arial"/>
      <w:color w:val="404040"/>
      <w:sz w:val="16"/>
    </w:rPr>
  </w:style>
  <w:style w:type="table" w:styleId="MediumList2-Accent3">
    <w:name w:val="Medium List 2 Accent 3"/>
    <w:basedOn w:val="TableNormal"/>
    <w:uiPriority w:val="66"/>
    <w:rsid w:val="00B72C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Shading">
    <w:name w:val="Light Shading"/>
    <w:basedOn w:val="TableNormal"/>
    <w:uiPriority w:val="60"/>
    <w:rsid w:val="008B2B7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MediumGrid3-Accent2">
    <w:name w:val="Medium Grid 3 Accent 2"/>
    <w:basedOn w:val="TableNormal"/>
    <w:uiPriority w:val="69"/>
    <w:rsid w:val="0044004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ochatablesimple">
    <w:name w:val="ocha_table_simple"/>
    <w:basedOn w:val="TableNormal"/>
    <w:uiPriority w:val="99"/>
    <w:rsid w:val="00B1239E"/>
    <w:pPr>
      <w:spacing w:after="0" w:line="240" w:lineRule="auto"/>
    </w:pPr>
    <w:rPr>
      <w:rFonts w:ascii="Arial" w:hAnsi="Arial"/>
      <w:color w:val="404040"/>
      <w:sz w:val="16"/>
    </w:rPr>
    <w:tblPr>
      <w:tblStyleRowBandSize w:val="1"/>
      <w:tblStyleColBandSize w:val="1"/>
      <w:tblBorders>
        <w:bottom w:val="single" w:sz="2" w:space="0" w:color="A6A6A6"/>
      </w:tblBorders>
      <w:tblCellMar>
        <w:top w:w="45" w:type="dxa"/>
        <w:bottom w:w="45" w:type="dxa"/>
      </w:tblCellMar>
    </w:tblPr>
    <w:tblStylePr w:type="firstRow">
      <w:rPr>
        <w:rFonts w:ascii="Arial" w:hAnsi="Arial"/>
        <w:b w:val="0"/>
        <w:i w:val="0"/>
        <w:sz w:val="16"/>
      </w:rPr>
      <w:tblPr/>
      <w:tcPr>
        <w:tcBorders>
          <w:bottom w:val="single" w:sz="4" w:space="0" w:color="404040" w:themeColor="text1" w:themeTint="BF"/>
        </w:tcBorders>
      </w:tcPr>
    </w:tblStylePr>
    <w:tblStylePr w:type="lastRow">
      <w:pPr>
        <w:jc w:val="left"/>
      </w:pPr>
      <w:rPr>
        <w:rFonts w:ascii="Arial" w:hAnsi="Arial"/>
        <w:b w:val="0"/>
        <w:i w:val="0"/>
        <w:sz w:val="16"/>
      </w:rPr>
      <w:tblPr/>
      <w:tcPr>
        <w:tcBorders>
          <w:top w:val="single" w:sz="2" w:space="0" w:color="A6A6A6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LightShading-Accent4">
    <w:name w:val="Light Shading Accent 4"/>
    <w:basedOn w:val="TableNormal"/>
    <w:uiPriority w:val="60"/>
    <w:rsid w:val="0097321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2">
    <w:name w:val="Light Shading Accent 2"/>
    <w:basedOn w:val="TableNormal"/>
    <w:uiPriority w:val="60"/>
    <w:rsid w:val="0097321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1">
    <w:name w:val="Light Shading Accent 1"/>
    <w:basedOn w:val="TableNormal"/>
    <w:uiPriority w:val="60"/>
    <w:rsid w:val="003D2E3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9126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Style1">
    <w:name w:val="Style1"/>
    <w:basedOn w:val="TableNormal"/>
    <w:uiPriority w:val="99"/>
    <w:rsid w:val="002A3F07"/>
    <w:pPr>
      <w:spacing w:after="0" w:line="240" w:lineRule="auto"/>
    </w:pPr>
    <w:rPr>
      <w:rFonts w:ascii="Arial" w:hAnsi="Arial"/>
      <w:color w:val="404040"/>
      <w:sz w:val="16"/>
    </w:rPr>
    <w:tblPr>
      <w:tblStyleRowBandSize w:val="1"/>
      <w:tblBorders>
        <w:top w:val="single" w:sz="4" w:space="0" w:color="003469"/>
        <w:left w:val="single" w:sz="4" w:space="0" w:color="FFFFFF" w:themeColor="background1"/>
        <w:bottom w:val="single" w:sz="4" w:space="0" w:color="003469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45" w:type="dxa"/>
        <w:bottom w:w="45" w:type="dxa"/>
      </w:tblCellMar>
    </w:tblPr>
    <w:tblStylePr w:type="firstRow">
      <w:rPr>
        <w:b/>
      </w:rPr>
      <w:tblPr/>
      <w:tcPr>
        <w:tcBorders>
          <w:top w:val="single" w:sz="4" w:space="0" w:color="003469"/>
          <w:left w:val="single" w:sz="4" w:space="0" w:color="FFFFFF" w:themeColor="background1"/>
          <w:bottom w:val="single" w:sz="4" w:space="0" w:color="003469"/>
          <w:right w:val="single" w:sz="4" w:space="0" w:color="FFFFFF" w:themeColor="background1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C7D6EE"/>
      </w:tcPr>
    </w:tblStylePr>
    <w:tblStylePr w:type="band1Horz">
      <w:tblPr/>
      <w:tcPr>
        <w:shd w:val="clear" w:color="auto" w:fill="EEF3FA"/>
      </w:tcPr>
    </w:tblStylePr>
    <w:tblStylePr w:type="band2Horz">
      <w:tblPr/>
      <w:tcPr>
        <w:shd w:val="clear" w:color="auto" w:fill="E1E8F6"/>
      </w:tcPr>
    </w:tblStylePr>
  </w:style>
  <w:style w:type="table" w:customStyle="1" w:styleId="ochabluelongtext">
    <w:name w:val="ocha_blue_longtext"/>
    <w:basedOn w:val="TableNormal"/>
    <w:uiPriority w:val="99"/>
    <w:rsid w:val="002A3F07"/>
    <w:pPr>
      <w:spacing w:after="0" w:line="240" w:lineRule="auto"/>
    </w:pPr>
    <w:rPr>
      <w:rFonts w:ascii="Arial" w:hAnsi="Arial"/>
      <w:color w:val="404040"/>
      <w:sz w:val="16"/>
    </w:rPr>
    <w:tblPr>
      <w:tblStyleRowBandSize w:val="1"/>
      <w:tblBorders>
        <w:top w:val="single" w:sz="4" w:space="0" w:color="003469"/>
        <w:left w:val="single" w:sz="4" w:space="0" w:color="FFFFFF" w:themeColor="background1"/>
        <w:bottom w:val="single" w:sz="4" w:space="0" w:color="003469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45" w:type="dxa"/>
        <w:bottom w:w="45" w:type="dxa"/>
      </w:tblCellMar>
    </w:tblPr>
    <w:tblStylePr w:type="firstRow">
      <w:rPr>
        <w:b/>
      </w:rPr>
      <w:tblPr/>
      <w:tcPr>
        <w:tcBorders>
          <w:top w:val="single" w:sz="4" w:space="0" w:color="003469"/>
          <w:left w:val="single" w:sz="4" w:space="0" w:color="FFFFFF" w:themeColor="background1"/>
          <w:bottom w:val="single" w:sz="4" w:space="0" w:color="003469"/>
          <w:right w:val="single" w:sz="4" w:space="0" w:color="FFFFFF" w:themeColor="background1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C7D6EE"/>
      </w:tcPr>
    </w:tblStylePr>
    <w:tblStylePr w:type="band1Horz">
      <w:tblPr/>
      <w:tcPr>
        <w:shd w:val="clear" w:color="auto" w:fill="EEF3FA"/>
      </w:tcPr>
    </w:tblStylePr>
    <w:tblStylePr w:type="band2Horz">
      <w:tblPr/>
      <w:tcPr>
        <w:shd w:val="clear" w:color="auto" w:fill="FFFFFF" w:themeFill="background1"/>
      </w:tcPr>
    </w:tblStylePr>
  </w:style>
  <w:style w:type="table" w:customStyle="1" w:styleId="ochatablesimplelongtext">
    <w:name w:val="ocha_table_simple_longtext"/>
    <w:basedOn w:val="TableNormal"/>
    <w:uiPriority w:val="99"/>
    <w:rsid w:val="00AD09AE"/>
    <w:pPr>
      <w:spacing w:after="0" w:line="240" w:lineRule="auto"/>
    </w:pPr>
    <w:rPr>
      <w:rFonts w:ascii="Arial" w:hAnsi="Arial"/>
      <w:sz w:val="16"/>
    </w:rPr>
    <w:tblPr>
      <w:tblStyleRowBandSize w:val="1"/>
      <w:tblBorders>
        <w:bottom w:val="single" w:sz="2" w:space="0" w:color="A6A6A6"/>
        <w:insideH w:val="single" w:sz="2" w:space="0" w:color="F2F2F2" w:themeColor="background1" w:themeShade="F2"/>
      </w:tblBorders>
      <w:tblCellMar>
        <w:top w:w="45" w:type="dxa"/>
        <w:bottom w:w="45" w:type="dxa"/>
      </w:tblCellMar>
    </w:tblPr>
    <w:tblStylePr w:type="firstRow">
      <w:tblPr/>
      <w:tcPr>
        <w:tcBorders>
          <w:bottom w:val="single" w:sz="4" w:space="0" w:color="404040"/>
        </w:tcBorders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F869C4"/>
    <w:pPr>
      <w:spacing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ochablue">
    <w:name w:val="ocha_blue"/>
    <w:uiPriority w:val="1"/>
    <w:qFormat/>
    <w:rsid w:val="00C70332"/>
    <w:rPr>
      <w:color w:val="026CB6"/>
    </w:rPr>
  </w:style>
  <w:style w:type="table" w:customStyle="1" w:styleId="ochabluebox">
    <w:name w:val="ocha_blue_box"/>
    <w:basedOn w:val="TableNormal"/>
    <w:uiPriority w:val="99"/>
    <w:rsid w:val="00AD1A24"/>
    <w:pPr>
      <w:spacing w:after="0" w:line="240" w:lineRule="auto"/>
    </w:pPr>
    <w:rPr>
      <w:rFonts w:ascii="Arial" w:hAnsi="Arial"/>
      <w:color w:val="404040"/>
      <w:sz w:val="16"/>
    </w:rPr>
    <w:tblPr>
      <w:tblCellMar>
        <w:top w:w="113" w:type="dxa"/>
        <w:bottom w:w="113" w:type="dxa"/>
      </w:tblCellMar>
    </w:tblPr>
    <w:tcPr>
      <w:shd w:val="clear" w:color="auto" w:fill="EEF3FA"/>
    </w:tcPr>
  </w:style>
  <w:style w:type="paragraph" w:customStyle="1" w:styleId="ochagraphtitle">
    <w:name w:val="ocha_graph_title"/>
    <w:qFormat/>
    <w:rsid w:val="00326264"/>
    <w:pPr>
      <w:spacing w:after="0" w:line="360" w:lineRule="auto"/>
    </w:pPr>
    <w:rPr>
      <w:rFonts w:ascii="Arial" w:hAnsi="Arial"/>
      <w:b/>
      <w:color w:val="404040"/>
      <w:sz w:val="16"/>
    </w:rPr>
  </w:style>
  <w:style w:type="paragraph" w:styleId="ListParagraph">
    <w:name w:val="List Paragraph"/>
    <w:aliases w:val="Bullet List,FooterText,List Paragraph1,Colorful List Accent 1,numbered,Paragraphe de liste1,列出段落,列出段落1,Bulletr List Paragraph,List Paragraph2,List Paragraph21,Párrafo de lista1,Parágrafo da Lista1,リスト段落1,Plan,Dot pt,F5 List Paragraph"/>
    <w:basedOn w:val="Normal"/>
    <w:link w:val="ListParagraphChar"/>
    <w:uiPriority w:val="34"/>
    <w:qFormat/>
    <w:rsid w:val="00860AE8"/>
    <w:pPr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lang w:val="en-GB"/>
    </w:rPr>
  </w:style>
  <w:style w:type="character" w:customStyle="1" w:styleId="apple-converted-space">
    <w:name w:val="apple-converted-space"/>
    <w:basedOn w:val="DefaultParagraphFont"/>
    <w:rsid w:val="000F130C"/>
  </w:style>
  <w:style w:type="paragraph" w:customStyle="1" w:styleId="Body">
    <w:name w:val="Body"/>
    <w:rsid w:val="00C0569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val="es-ES_tradnl" w:eastAsia="en-GB"/>
    </w:rPr>
  </w:style>
  <w:style w:type="numbering" w:customStyle="1" w:styleId="Numbered">
    <w:name w:val="Numbered"/>
    <w:rsid w:val="00C05695"/>
    <w:pPr>
      <w:numPr>
        <w:numId w:val="2"/>
      </w:numPr>
    </w:pPr>
  </w:style>
  <w:style w:type="character" w:styleId="Emphasis">
    <w:name w:val="Emphasis"/>
    <w:basedOn w:val="DefaultParagraphFont"/>
    <w:uiPriority w:val="20"/>
    <w:qFormat/>
    <w:rsid w:val="00A81BE0"/>
    <w:rPr>
      <w:b/>
      <w:bCs/>
      <w:i w:val="0"/>
      <w:iCs w:val="0"/>
    </w:rPr>
  </w:style>
  <w:style w:type="character" w:customStyle="1" w:styleId="st">
    <w:name w:val="st"/>
    <w:basedOn w:val="DefaultParagraphFont"/>
    <w:rsid w:val="00A81BE0"/>
  </w:style>
  <w:style w:type="paragraph" w:styleId="Revision">
    <w:name w:val="Revision"/>
    <w:hidden/>
    <w:uiPriority w:val="99"/>
    <w:semiHidden/>
    <w:rsid w:val="00B24A57"/>
    <w:pPr>
      <w:spacing w:after="0" w:line="240" w:lineRule="auto"/>
    </w:pPr>
    <w:rPr>
      <w:rFonts w:ascii="Arial" w:hAnsi="Arial"/>
      <w:color w:val="404040"/>
      <w:sz w:val="20"/>
    </w:rPr>
  </w:style>
  <w:style w:type="paragraph" w:styleId="NoSpacing">
    <w:name w:val="No Spacing"/>
    <w:uiPriority w:val="1"/>
    <w:qFormat/>
    <w:rsid w:val="00560CB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355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554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5542"/>
    <w:rPr>
      <w:rFonts w:ascii="Arial" w:hAnsi="Arial"/>
      <w:color w:val="40404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55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5542"/>
    <w:rPr>
      <w:rFonts w:ascii="Arial" w:hAnsi="Arial"/>
      <w:b/>
      <w:bCs/>
      <w:color w:val="404040"/>
      <w:sz w:val="20"/>
      <w:szCs w:val="20"/>
    </w:rPr>
  </w:style>
  <w:style w:type="character" w:customStyle="1" w:styleId="ListParagraphChar">
    <w:name w:val="List Paragraph Char"/>
    <w:aliases w:val="Bullet List Char,FooterText Char,List Paragraph1 Char,Colorful List Accent 1 Char,numbered Char,Paragraphe de liste1 Char,列出段落 Char,列出段落1 Char,Bulletr List Paragraph Char,List Paragraph2 Char,List Paragraph21 Char,リスト段落1 Char"/>
    <w:basedOn w:val="DefaultParagraphFont"/>
    <w:link w:val="ListParagraph"/>
    <w:uiPriority w:val="34"/>
    <w:locked/>
    <w:rsid w:val="00705BD5"/>
    <w:rPr>
      <w:rFonts w:ascii="Calibri" w:eastAsia="Times New Roman" w:hAnsi="Calibri" w:cs="Times New Roman"/>
      <w:lang w:val="en-GB"/>
    </w:rPr>
  </w:style>
  <w:style w:type="paragraph" w:customStyle="1" w:styleId="Default">
    <w:name w:val="Default"/>
    <w:rsid w:val="00D62D4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21218C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06BB3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E13745"/>
    <w:rPr>
      <w:rFonts w:ascii="Calibri" w:hAnsi="Calibri"/>
      <w:color w:val="auto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13745"/>
    <w:rPr>
      <w:rFonts w:ascii="Calibri" w:hAnsi="Calibri"/>
      <w:szCs w:val="21"/>
    </w:rPr>
  </w:style>
  <w:style w:type="character" w:customStyle="1" w:styleId="Heading3Char">
    <w:name w:val="Heading 3 Char"/>
    <w:basedOn w:val="DefaultParagraphFont"/>
    <w:link w:val="Heading3"/>
    <w:uiPriority w:val="9"/>
    <w:rsid w:val="00AD40E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354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354E1"/>
    <w:rPr>
      <w:rFonts w:ascii="Courier New" w:eastAsia="Times New Roman" w:hAnsi="Courier New" w:cs="Courier New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D0F2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1F3D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563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1281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84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80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70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196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80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450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143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599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881262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0597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2758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166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52573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66601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0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66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7561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8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09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58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824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743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750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10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5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03452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7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693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981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324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290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42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4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278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4705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2769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945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81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326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4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1298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72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25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660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634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97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48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549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713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50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1925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4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97890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88837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0181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14544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4206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6343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10225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4091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9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1368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71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43829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6136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16483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342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2770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4910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294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6480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3700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5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55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18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309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49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369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916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5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179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626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5546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582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631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6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3460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89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29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7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6119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1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4076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911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8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444916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7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828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1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4468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786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816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458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92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60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83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260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293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3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658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395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5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752489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9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3707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635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9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9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1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5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14562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40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3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0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2665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506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9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8362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7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9275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5106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95315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5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1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3445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23635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61862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9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85643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6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25546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7716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8694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752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727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7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901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36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43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134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428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617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3250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51704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760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1137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6261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0615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522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0457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6110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31060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31645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5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8790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68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502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70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23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3367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697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809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5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8636">
          <w:marLeft w:val="26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3838">
          <w:marLeft w:val="26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5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1993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51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67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976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65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44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3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1159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51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04261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2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11025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733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7688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446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275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9725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856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9207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0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2915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26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125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5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8722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0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44185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7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15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985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756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567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875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591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8645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26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19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40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534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57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5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6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9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5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2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9330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45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40091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59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118953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136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0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12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5063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6775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61472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976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6705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1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44246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9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84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4509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6129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6283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8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145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8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278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409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889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272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5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987830">
          <w:marLeft w:val="1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73314">
          <w:marLeft w:val="1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4558">
          <w:marLeft w:val="1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09663">
          <w:marLeft w:val="1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9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76378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7561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2018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3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1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720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7210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5887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2801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117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4192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425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171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775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38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3705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219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86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960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95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076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66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350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51081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33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9671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4981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5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126171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2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8419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276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159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66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3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oord3.iraq@sheltercluster.org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awazj@reach-iraq.org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ipolini@unhcr.or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heltercluster.org/response/Iraq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B\Desktop\OCHA%20Daily%20Update%20Sunday,%206%20Jul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04DB879925F945BDD44DDBC3D362AE" ma:contentTypeVersion="11" ma:contentTypeDescription="Create a new document." ma:contentTypeScope="" ma:versionID="f65de671e67e04d060034109e640a4f3">
  <xsd:schema xmlns:xsd="http://www.w3.org/2001/XMLSchema" xmlns:xs="http://www.w3.org/2001/XMLSchema" xmlns:p="http://schemas.microsoft.com/office/2006/metadata/properties" xmlns:ns3="b0086e6d-ccee-4394-8a90-3038f615112e" xmlns:ns4="e5717377-e627-41d0-889c-3498db6c393c" targetNamespace="http://schemas.microsoft.com/office/2006/metadata/properties" ma:root="true" ma:fieldsID="618c78391e1a09f3085fc99483579952" ns3:_="" ns4:_="">
    <xsd:import namespace="b0086e6d-ccee-4394-8a90-3038f615112e"/>
    <xsd:import namespace="e5717377-e627-41d0-889c-3498db6c393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086e6d-ccee-4394-8a90-3038f615112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717377-e627-41d0-889c-3498db6c39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DDF02-CE22-4B38-87FE-BCC3E804C1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14C51D-04B8-4B6D-AF33-AB836B513FAD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6B576B89-E07D-4E03-AB22-AFE32266D2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086e6d-ccee-4394-8a90-3038f615112e"/>
    <ds:schemaRef ds:uri="e5717377-e627-41d0-889c-3498db6c39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AA78782-97FF-4B37-A3EB-B9A50B13A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OCHA Daily Update Sunday, 6 July</Template>
  <TotalTime>44</TotalTime>
  <Pages>2</Pages>
  <Words>627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Nations</Company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MSB</dc:creator>
  <cp:lastModifiedBy>Petya Boevska</cp:lastModifiedBy>
  <cp:revision>26</cp:revision>
  <cp:lastPrinted>2019-04-11T06:30:00Z</cp:lastPrinted>
  <dcterms:created xsi:type="dcterms:W3CDTF">2019-11-24T12:40:00Z</dcterms:created>
  <dcterms:modified xsi:type="dcterms:W3CDTF">2019-11-24T13:23:00Z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0x0101009304DB879925F945BDD44DDBC3D362AE</vt:lpwstr>
  </property>
  <property fmtid="{D5CDD505-2E9C-101B-9397-08002B2CF9AE}" pid="3" name="_dlc_DocIdItemGuid">
    <vt:lpwstr>b264b143-1eb2-4932-b904-97d641cdd9c2</vt:lpwstr>
  </property>
  <property fmtid="{D5CDD505-2E9C-101B-9397-08002B2CF9AE}" pid="4" name="Content Type Group">
    <vt:lpwstr/>
  </property>
  <property fmtid="{D5CDD505-2E9C-101B-9397-08002B2CF9AE}" pid="5" name="Branded Template Type">
    <vt:lpwstr/>
  </property>
  <property fmtid="{D5CDD505-2E9C-101B-9397-08002B2CF9AE}" pid="6" name="_dlc_DocId">
    <vt:lpwstr/>
  </property>
  <property fmtid="{D5CDD505-2E9C-101B-9397-08002B2CF9AE}" pid="7" name="_dlc_DocIdUrl">
    <vt:lpwstr>, </vt:lpwstr>
  </property>
  <property fmtid="{D5CDD505-2E9C-101B-9397-08002B2CF9AE}" pid="8" name="TaxCatchAll">
    <vt:lpwstr/>
  </property>
  <property fmtid="{D5CDD505-2E9C-101B-9397-08002B2CF9AE}" pid="9" name="TaxKeywordTaxHTField">
    <vt:lpwstr/>
  </property>
</Properties>
</file>