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2C8" w:rsidRDefault="008712C8" w:rsidP="00447F2E">
      <w:pPr>
        <w:pStyle w:val="Title"/>
        <w:jc w:val="center"/>
        <w:rPr>
          <w:rFonts w:ascii="Calibri" w:hAnsi="Calibri"/>
          <w:color w:val="7F1416"/>
          <w:sz w:val="22"/>
          <w:szCs w:val="22"/>
          <w:lang w:val="en-GB" w:eastAsia="en-US"/>
        </w:rPr>
      </w:pPr>
    </w:p>
    <w:p w:rsidR="000E1BAA" w:rsidRPr="0087275C" w:rsidRDefault="008712C8" w:rsidP="00447F2E">
      <w:pPr>
        <w:pStyle w:val="Title"/>
        <w:jc w:val="center"/>
        <w:rPr>
          <w:rFonts w:ascii="Calibri" w:hAnsi="Calibri"/>
          <w:color w:val="7F1416"/>
          <w:sz w:val="22"/>
          <w:szCs w:val="22"/>
          <w:lang w:val="en-GB" w:eastAsia="en-US"/>
        </w:rPr>
      </w:pPr>
      <w:r>
        <w:rPr>
          <w:rFonts w:ascii="Calibri" w:hAnsi="Calibri"/>
          <w:color w:val="7F1416"/>
          <w:sz w:val="22"/>
          <w:szCs w:val="22"/>
          <w:lang w:val="en-GB" w:eastAsia="en-US"/>
        </w:rPr>
        <w:t xml:space="preserve">Xx </w:t>
      </w:r>
      <w:r w:rsidRPr="008712C8">
        <w:rPr>
          <w:rFonts w:ascii="Calibri" w:hAnsi="Calibri"/>
          <w:b w:val="0"/>
          <w:color w:val="262626"/>
          <w:sz w:val="20"/>
          <w:szCs w:val="20"/>
          <w:lang w:val="en-GB" w:eastAsia="en-US"/>
        </w:rPr>
        <w:t>(hub name)</w:t>
      </w:r>
      <w:r w:rsidRPr="008712C8">
        <w:rPr>
          <w:rFonts w:ascii="Calibri" w:hAnsi="Calibri"/>
          <w:color w:val="7F1416"/>
          <w:sz w:val="20"/>
          <w:szCs w:val="20"/>
          <w:lang w:val="en-GB" w:eastAsia="en-US"/>
        </w:rPr>
        <w:t xml:space="preserve"> </w:t>
      </w:r>
      <w:r w:rsidR="001E5541" w:rsidRPr="008A00C8">
        <w:rPr>
          <w:rFonts w:ascii="Calibri" w:hAnsi="Calibri"/>
          <w:color w:val="7F1416"/>
          <w:sz w:val="22"/>
          <w:szCs w:val="22"/>
          <w:lang w:val="en-GB" w:eastAsia="en-US"/>
        </w:rPr>
        <w:t>Shelter</w:t>
      </w:r>
      <w:r w:rsidR="008F6D1C" w:rsidRPr="008A00C8">
        <w:rPr>
          <w:rFonts w:ascii="Calibri" w:hAnsi="Calibri"/>
          <w:color w:val="7F1416"/>
          <w:sz w:val="22"/>
          <w:szCs w:val="22"/>
          <w:lang w:val="en-GB" w:eastAsia="en-US"/>
        </w:rPr>
        <w:t xml:space="preserve"> </w:t>
      </w:r>
      <w:r w:rsidR="001E5541" w:rsidRPr="008A00C8">
        <w:rPr>
          <w:rFonts w:ascii="Calibri" w:hAnsi="Calibri"/>
          <w:color w:val="7F1416"/>
          <w:sz w:val="22"/>
          <w:szCs w:val="22"/>
          <w:lang w:val="en-GB" w:eastAsia="en-US"/>
        </w:rPr>
        <w:t>/</w:t>
      </w:r>
      <w:r w:rsidR="008F6D1C" w:rsidRPr="008A00C8">
        <w:rPr>
          <w:rFonts w:ascii="Calibri" w:hAnsi="Calibri"/>
          <w:color w:val="7F1416"/>
          <w:sz w:val="22"/>
          <w:szCs w:val="22"/>
          <w:lang w:val="en-GB" w:eastAsia="en-US"/>
        </w:rPr>
        <w:t xml:space="preserve"> NFI / CCCM</w:t>
      </w:r>
      <w:r w:rsidR="001E5541" w:rsidRPr="008A00C8">
        <w:rPr>
          <w:rFonts w:ascii="Calibri" w:hAnsi="Calibri"/>
          <w:color w:val="7F1416"/>
          <w:sz w:val="22"/>
          <w:szCs w:val="22"/>
          <w:lang w:val="en-GB" w:eastAsia="en-US"/>
        </w:rPr>
        <w:t xml:space="preserve"> </w:t>
      </w:r>
      <w:r>
        <w:rPr>
          <w:rFonts w:ascii="Calibri" w:hAnsi="Calibri"/>
          <w:color w:val="7F1416"/>
          <w:sz w:val="22"/>
          <w:szCs w:val="22"/>
          <w:lang w:val="en-GB" w:eastAsia="en-US"/>
        </w:rPr>
        <w:t>Sub-</w:t>
      </w:r>
      <w:r w:rsidR="008A00C8" w:rsidRPr="008A00C8">
        <w:rPr>
          <w:rFonts w:ascii="Calibri" w:hAnsi="Calibri"/>
          <w:color w:val="7F1416"/>
          <w:sz w:val="22"/>
          <w:szCs w:val="22"/>
          <w:lang w:val="en-GB" w:eastAsia="en-US"/>
        </w:rPr>
        <w:t>N</w:t>
      </w:r>
      <w:r w:rsidR="00297489" w:rsidRPr="008A00C8">
        <w:rPr>
          <w:rFonts w:ascii="Calibri" w:hAnsi="Calibri"/>
          <w:color w:val="7F1416"/>
          <w:sz w:val="22"/>
          <w:szCs w:val="22"/>
          <w:lang w:val="en-GB" w:eastAsia="en-US"/>
        </w:rPr>
        <w:t xml:space="preserve">ational </w:t>
      </w:r>
      <w:r w:rsidR="001E5541" w:rsidRPr="008A00C8">
        <w:rPr>
          <w:rFonts w:ascii="Calibri" w:hAnsi="Calibri"/>
          <w:color w:val="7F1416"/>
          <w:sz w:val="22"/>
          <w:szCs w:val="22"/>
          <w:lang w:val="en-GB" w:eastAsia="en-US"/>
        </w:rPr>
        <w:t>Cluster Meeting</w:t>
      </w:r>
      <w:r w:rsidR="0087275C">
        <w:rPr>
          <w:rFonts w:ascii="Calibri" w:hAnsi="Calibri"/>
          <w:color w:val="7F1416"/>
          <w:sz w:val="22"/>
          <w:szCs w:val="22"/>
          <w:lang w:val="en-GB" w:eastAsia="en-US"/>
        </w:rPr>
        <w:t xml:space="preserve"> Minutes</w:t>
      </w:r>
    </w:p>
    <w:p w:rsidR="00094832" w:rsidRPr="008A00C8" w:rsidRDefault="001E5541" w:rsidP="008712C8">
      <w:pPr>
        <w:autoSpaceDE w:val="0"/>
        <w:autoSpaceDN w:val="0"/>
        <w:adjustRightInd w:val="0"/>
        <w:spacing w:before="80" w:after="80"/>
        <w:ind w:left="-360"/>
        <w:jc w:val="both"/>
        <w:rPr>
          <w:rFonts w:cs="Times New Roman"/>
          <w:color w:val="262626"/>
        </w:rPr>
      </w:pPr>
      <w:r w:rsidRPr="008A00C8">
        <w:rPr>
          <w:rFonts w:cs="Times New Roman"/>
          <w:b/>
          <w:bCs/>
          <w:color w:val="7F1416"/>
        </w:rPr>
        <w:t>Venue:</w:t>
      </w:r>
      <w:r w:rsidRPr="008A00C8">
        <w:rPr>
          <w:rFonts w:cs="Times New Roman"/>
          <w:b/>
          <w:bCs/>
          <w:color w:val="262626"/>
        </w:rPr>
        <w:t xml:space="preserve"> </w:t>
      </w:r>
      <w:r w:rsidR="008712C8">
        <w:rPr>
          <w:rFonts w:cs="Times New Roman"/>
          <w:color w:val="262626"/>
        </w:rPr>
        <w:t>xx</w:t>
      </w:r>
    </w:p>
    <w:p w:rsidR="00221621" w:rsidRDefault="001E5541" w:rsidP="008712C8">
      <w:pPr>
        <w:autoSpaceDE w:val="0"/>
        <w:autoSpaceDN w:val="0"/>
        <w:adjustRightInd w:val="0"/>
        <w:spacing w:before="80" w:after="80"/>
        <w:ind w:left="-360"/>
        <w:jc w:val="both"/>
        <w:rPr>
          <w:rFonts w:cs="Times New Roman"/>
          <w:color w:val="262626"/>
        </w:rPr>
      </w:pPr>
      <w:r w:rsidRPr="008A00C8">
        <w:rPr>
          <w:rFonts w:cs="Times New Roman"/>
          <w:b/>
          <w:bCs/>
          <w:color w:val="7F1416"/>
        </w:rPr>
        <w:t>Date</w:t>
      </w:r>
      <w:r w:rsidR="008B3E78" w:rsidRPr="008A00C8">
        <w:rPr>
          <w:rFonts w:cs="Times New Roman"/>
          <w:b/>
          <w:bCs/>
          <w:color w:val="7F1416"/>
        </w:rPr>
        <w:t>/Time</w:t>
      </w:r>
      <w:r w:rsidR="001817B7" w:rsidRPr="008A00C8">
        <w:rPr>
          <w:rFonts w:cs="Times New Roman"/>
          <w:color w:val="7F1416"/>
        </w:rPr>
        <w:t>:</w:t>
      </w:r>
      <w:r w:rsidR="008712C8">
        <w:rPr>
          <w:rFonts w:cs="Times New Roman"/>
          <w:color w:val="262626"/>
        </w:rPr>
        <w:t xml:space="preserve"> </w:t>
      </w:r>
      <w:proofErr w:type="spellStart"/>
      <w:r w:rsidR="008712C8">
        <w:rPr>
          <w:rFonts w:cs="Times New Roman"/>
          <w:color w:val="262626"/>
        </w:rPr>
        <w:t>dd</w:t>
      </w:r>
      <w:proofErr w:type="spellEnd"/>
      <w:r w:rsidR="008712C8">
        <w:rPr>
          <w:rFonts w:cs="Times New Roman"/>
          <w:color w:val="262626"/>
        </w:rPr>
        <w:t>/mm/</w:t>
      </w:r>
      <w:proofErr w:type="spellStart"/>
      <w:r w:rsidR="008712C8">
        <w:rPr>
          <w:rFonts w:cs="Times New Roman"/>
          <w:color w:val="262626"/>
        </w:rPr>
        <w:t>yyyy</w:t>
      </w:r>
      <w:proofErr w:type="spellEnd"/>
      <w:r w:rsidR="00BE61CA" w:rsidRPr="008A00C8">
        <w:rPr>
          <w:rFonts w:cs="Times New Roman"/>
          <w:color w:val="262626"/>
        </w:rPr>
        <w:t xml:space="preserve"> </w:t>
      </w:r>
      <w:r w:rsidR="008B3E78" w:rsidRPr="008A00C8">
        <w:rPr>
          <w:rFonts w:cs="Times New Roman"/>
          <w:color w:val="262626"/>
        </w:rPr>
        <w:t xml:space="preserve">at </w:t>
      </w:r>
      <w:r w:rsidR="008712C8">
        <w:rPr>
          <w:rFonts w:cs="Times New Roman"/>
          <w:color w:val="262626"/>
        </w:rPr>
        <w:t>xx</w:t>
      </w:r>
      <w:proofErr w:type="gramStart"/>
      <w:r w:rsidR="008B3E78" w:rsidRPr="008A00C8">
        <w:rPr>
          <w:rFonts w:cs="Times New Roman"/>
          <w:color w:val="262626"/>
        </w:rPr>
        <w:t>:</w:t>
      </w:r>
      <w:r w:rsidR="0008310A" w:rsidRPr="008A00C8">
        <w:rPr>
          <w:rFonts w:cs="Times New Roman"/>
          <w:color w:val="262626"/>
        </w:rPr>
        <w:t>0</w:t>
      </w:r>
      <w:r w:rsidR="008B3E78" w:rsidRPr="008A00C8">
        <w:rPr>
          <w:rFonts w:cs="Times New Roman"/>
          <w:color w:val="262626"/>
        </w:rPr>
        <w:t>0</w:t>
      </w:r>
      <w:proofErr w:type="gramEnd"/>
      <w:r w:rsidR="00A22F2E" w:rsidRPr="008A00C8">
        <w:rPr>
          <w:rFonts w:cs="Times New Roman"/>
          <w:color w:val="262626"/>
        </w:rPr>
        <w:t xml:space="preserve"> </w:t>
      </w:r>
      <w:r w:rsidR="008712C8">
        <w:rPr>
          <w:rFonts w:cs="Times New Roman"/>
          <w:color w:val="262626"/>
        </w:rPr>
        <w:t>(start time) – xx</w:t>
      </w:r>
      <w:r w:rsidR="007276F2">
        <w:rPr>
          <w:rFonts w:cs="Times New Roman"/>
          <w:color w:val="262626"/>
        </w:rPr>
        <w:t>:</w:t>
      </w:r>
      <w:r w:rsidR="008712C8">
        <w:rPr>
          <w:rFonts w:cs="Times New Roman"/>
          <w:color w:val="262626"/>
        </w:rPr>
        <w:t>00 (end time)</w:t>
      </w:r>
    </w:p>
    <w:p w:rsidR="00CD6361" w:rsidRPr="008A00C8" w:rsidRDefault="00CD6361" w:rsidP="00CD6361">
      <w:pPr>
        <w:autoSpaceDE w:val="0"/>
        <w:autoSpaceDN w:val="0"/>
        <w:adjustRightInd w:val="0"/>
        <w:spacing w:before="80" w:after="80"/>
        <w:ind w:left="-360"/>
        <w:jc w:val="both"/>
        <w:rPr>
          <w:rFonts w:cs="Times New Roman"/>
          <w:color w:val="262626"/>
        </w:rPr>
      </w:pPr>
    </w:p>
    <w:tbl>
      <w:tblPr>
        <w:tblW w:w="104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63"/>
        <w:gridCol w:w="3368"/>
      </w:tblGrid>
      <w:tr w:rsidR="00297489" w:rsidRPr="008A00C8" w:rsidTr="007C3F11">
        <w:trPr>
          <w:trHeight w:val="247"/>
        </w:trPr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1416"/>
            <w:vAlign w:val="center"/>
          </w:tcPr>
          <w:p w:rsidR="00297489" w:rsidRPr="008A00C8" w:rsidRDefault="00297489" w:rsidP="00440A51">
            <w:pPr>
              <w:spacing w:after="0"/>
              <w:jc w:val="both"/>
              <w:rPr>
                <w:rFonts w:cs="Times New Roman"/>
                <w:b/>
                <w:bCs/>
                <w:color w:val="FFFFFF"/>
              </w:rPr>
            </w:pPr>
            <w:r w:rsidRPr="008A00C8">
              <w:rPr>
                <w:rFonts w:cs="Times New Roman"/>
                <w:b/>
                <w:bCs/>
                <w:color w:val="FFFFFF"/>
              </w:rPr>
              <w:t>Issues discussed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1416"/>
            <w:vAlign w:val="center"/>
          </w:tcPr>
          <w:p w:rsidR="00297489" w:rsidRPr="008A00C8" w:rsidRDefault="00297489" w:rsidP="00440A51">
            <w:pPr>
              <w:spacing w:after="0"/>
              <w:jc w:val="both"/>
              <w:rPr>
                <w:rFonts w:cs="Times New Roman"/>
                <w:b/>
                <w:bCs/>
                <w:color w:val="FFFFFF"/>
              </w:rPr>
            </w:pPr>
            <w:r w:rsidRPr="008A00C8">
              <w:rPr>
                <w:rFonts w:cs="Times New Roman"/>
                <w:b/>
                <w:bCs/>
                <w:color w:val="FFFFFF"/>
              </w:rPr>
              <w:t>Action required/carried out</w:t>
            </w:r>
          </w:p>
        </w:tc>
      </w:tr>
      <w:tr w:rsidR="00E82819" w:rsidRPr="008A00C8" w:rsidTr="007C3F11">
        <w:trPr>
          <w:trHeight w:val="332"/>
        </w:trPr>
        <w:tc>
          <w:tcPr>
            <w:tcW w:w="7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F7" w:rsidRDefault="00936DF7" w:rsidP="00936DF7">
            <w:pPr>
              <w:numPr>
                <w:ilvl w:val="0"/>
                <w:numId w:val="15"/>
              </w:num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Introduction and Ground Rules</w:t>
            </w:r>
          </w:p>
          <w:p w:rsidR="00E518DE" w:rsidRPr="00936DF7" w:rsidRDefault="00E518DE" w:rsidP="00E518DE">
            <w:pPr>
              <w:spacing w:after="0"/>
              <w:ind w:left="1440"/>
              <w:rPr>
                <w:rFonts w:cs="Times New Roman"/>
                <w:b/>
                <w:lang w:val="en-US"/>
              </w:rPr>
            </w:pPr>
          </w:p>
          <w:p w:rsidR="00634965" w:rsidRPr="00360FE0" w:rsidRDefault="00634965" w:rsidP="00BC598D">
            <w:pPr>
              <w:spacing w:after="0"/>
              <w:ind w:left="1080"/>
              <w:rPr>
                <w:rFonts w:cs="Times New Roman"/>
                <w:b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E518DE" w:rsidRPr="008A00C8" w:rsidRDefault="00E518DE" w:rsidP="00E518DE">
            <w:pPr>
              <w:spacing w:after="0"/>
              <w:rPr>
                <w:rFonts w:cs="Times New Roman"/>
                <w:b/>
                <w:color w:val="000000"/>
              </w:rPr>
            </w:pPr>
          </w:p>
        </w:tc>
      </w:tr>
      <w:tr w:rsidR="00E82819" w:rsidRPr="008A00C8" w:rsidTr="007C3F11">
        <w:trPr>
          <w:trHeight w:val="332"/>
        </w:trPr>
        <w:tc>
          <w:tcPr>
            <w:tcW w:w="7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819" w:rsidRDefault="000532B3" w:rsidP="008A00C8">
            <w:pPr>
              <w:numPr>
                <w:ilvl w:val="0"/>
                <w:numId w:val="15"/>
              </w:num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Review of previous Minutes of Meeting (</w:t>
            </w:r>
            <w:proofErr w:type="spellStart"/>
            <w:r>
              <w:rPr>
                <w:rFonts w:cs="Times New Roman"/>
                <w:b/>
              </w:rPr>
              <w:t>MoM</w:t>
            </w:r>
            <w:proofErr w:type="spellEnd"/>
            <w:r>
              <w:rPr>
                <w:rFonts w:cs="Times New Roman"/>
                <w:b/>
              </w:rPr>
              <w:t>)</w:t>
            </w:r>
          </w:p>
          <w:p w:rsidR="00F26F0F" w:rsidRPr="00F26F0F" w:rsidRDefault="00F26F0F" w:rsidP="00B911E0">
            <w:pPr>
              <w:spacing w:after="0"/>
              <w:rPr>
                <w:rFonts w:cs="Times New Roman"/>
                <w:lang w:val="en-US"/>
              </w:rPr>
            </w:pPr>
          </w:p>
          <w:p w:rsidR="00402853" w:rsidRPr="00402853" w:rsidRDefault="008712C8" w:rsidP="00402853">
            <w:pPr>
              <w:numPr>
                <w:ilvl w:val="1"/>
                <w:numId w:val="15"/>
              </w:numPr>
              <w:spacing w:after="0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 xml:space="preserve">Action </w:t>
            </w:r>
            <w:r w:rsidR="00715524">
              <w:rPr>
                <w:rFonts w:cs="Times New Roman"/>
              </w:rPr>
              <w:t xml:space="preserve">point </w:t>
            </w:r>
            <w:r>
              <w:rPr>
                <w:rFonts w:cs="Times New Roman"/>
              </w:rPr>
              <w:t xml:space="preserve">no. </w:t>
            </w:r>
            <w:proofErr w:type="gramStart"/>
            <w:r>
              <w:rPr>
                <w:rFonts w:cs="Times New Roman"/>
              </w:rPr>
              <w:t xml:space="preserve">1 </w:t>
            </w:r>
            <w:r w:rsidR="00402853" w:rsidRPr="00402853">
              <w:rPr>
                <w:rFonts w:cs="Times New Roman"/>
              </w:rPr>
              <w:t>.</w:t>
            </w:r>
            <w:proofErr w:type="gramEnd"/>
            <w:r w:rsidR="00402853">
              <w:rPr>
                <w:rFonts w:cs="Times New Roman"/>
              </w:rPr>
              <w:t xml:space="preserve"> </w:t>
            </w:r>
            <w:r w:rsidRPr="008712C8">
              <w:rPr>
                <w:rFonts w:cs="Times New Roman"/>
                <w:b/>
                <w:bCs/>
                <w:i/>
                <w:iCs/>
              </w:rPr>
              <w:t>Completed/ Ongoing/</w:t>
            </w:r>
            <w:r w:rsidR="00402853">
              <w:rPr>
                <w:rFonts w:cs="Times New Roman"/>
                <w:b/>
                <w:bCs/>
                <w:i/>
                <w:iCs/>
              </w:rPr>
              <w:t>Pending</w:t>
            </w:r>
            <w:r w:rsidR="00402853" w:rsidRPr="00402853">
              <w:rPr>
                <w:rFonts w:cs="Times New Roman"/>
                <w:b/>
                <w:bCs/>
                <w:i/>
                <w:iCs/>
              </w:rPr>
              <w:t>.</w:t>
            </w:r>
          </w:p>
          <w:p w:rsidR="00402853" w:rsidRDefault="00402853" w:rsidP="008712C8">
            <w:pPr>
              <w:pStyle w:val="ListParagraph"/>
              <w:ind w:left="1440"/>
              <w:rPr>
                <w:lang w:val="en-GB"/>
              </w:rPr>
            </w:pPr>
            <w:r>
              <w:rPr>
                <w:rFonts w:cs="Times New Roman"/>
                <w:b/>
                <w:bCs/>
              </w:rPr>
              <w:t xml:space="preserve">Update: </w:t>
            </w:r>
            <w:proofErr w:type="spellStart"/>
            <w:r w:rsidR="008712C8">
              <w:rPr>
                <w:rFonts w:eastAsia="Times New Roman"/>
              </w:rPr>
              <w:t>xxxxx</w:t>
            </w:r>
            <w:proofErr w:type="spellEnd"/>
            <w:r w:rsidRPr="00402853">
              <w:rPr>
                <w:lang w:val="en-GB"/>
              </w:rPr>
              <w:t>.</w:t>
            </w:r>
          </w:p>
          <w:p w:rsidR="008712C8" w:rsidRPr="00402853" w:rsidRDefault="008712C8" w:rsidP="00715524">
            <w:pPr>
              <w:numPr>
                <w:ilvl w:val="1"/>
                <w:numId w:val="15"/>
              </w:numPr>
              <w:spacing w:after="0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 xml:space="preserve">Action </w:t>
            </w:r>
            <w:r w:rsidR="00715524">
              <w:rPr>
                <w:rFonts w:cs="Times New Roman"/>
              </w:rPr>
              <w:t xml:space="preserve">point </w:t>
            </w:r>
            <w:r>
              <w:rPr>
                <w:rFonts w:cs="Times New Roman"/>
              </w:rPr>
              <w:t xml:space="preserve">no. </w:t>
            </w:r>
            <w:r w:rsidR="00715524">
              <w:rPr>
                <w:rFonts w:cs="Times New Roman"/>
              </w:rPr>
              <w:t>2</w:t>
            </w:r>
            <w:bookmarkStart w:id="0" w:name="_GoBack"/>
            <w:bookmarkEnd w:id="0"/>
            <w:r>
              <w:rPr>
                <w:rFonts w:cs="Times New Roman"/>
              </w:rPr>
              <w:t xml:space="preserve"> </w:t>
            </w:r>
            <w:r w:rsidRPr="00402853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r w:rsidRPr="008712C8">
              <w:rPr>
                <w:rFonts w:cs="Times New Roman"/>
                <w:b/>
                <w:bCs/>
                <w:i/>
                <w:iCs/>
              </w:rPr>
              <w:t>Completed/ Ongoing/</w:t>
            </w:r>
            <w:r>
              <w:rPr>
                <w:rFonts w:cs="Times New Roman"/>
                <w:b/>
                <w:bCs/>
                <w:i/>
                <w:iCs/>
              </w:rPr>
              <w:t>Pending</w:t>
            </w:r>
            <w:r w:rsidRPr="00402853">
              <w:rPr>
                <w:rFonts w:cs="Times New Roman"/>
                <w:b/>
                <w:bCs/>
                <w:i/>
                <w:iCs/>
              </w:rPr>
              <w:t>.</w:t>
            </w:r>
          </w:p>
          <w:p w:rsidR="008712C8" w:rsidRDefault="008712C8" w:rsidP="008712C8">
            <w:pPr>
              <w:pStyle w:val="ListParagraph"/>
              <w:ind w:left="1440"/>
              <w:rPr>
                <w:lang w:val="en-GB"/>
              </w:rPr>
            </w:pPr>
            <w:r>
              <w:rPr>
                <w:rFonts w:cs="Times New Roman"/>
                <w:b/>
                <w:bCs/>
              </w:rPr>
              <w:t xml:space="preserve">Update: </w:t>
            </w:r>
            <w:proofErr w:type="spellStart"/>
            <w:r>
              <w:rPr>
                <w:rFonts w:eastAsia="Times New Roman"/>
              </w:rPr>
              <w:t>xxxxx</w:t>
            </w:r>
            <w:proofErr w:type="spellEnd"/>
            <w:r w:rsidRPr="00402853">
              <w:rPr>
                <w:lang w:val="en-GB"/>
              </w:rPr>
              <w:t>.</w:t>
            </w:r>
          </w:p>
          <w:p w:rsidR="008712C8" w:rsidRPr="00402853" w:rsidRDefault="008712C8" w:rsidP="008712C8">
            <w:pPr>
              <w:pStyle w:val="ListParagraph"/>
              <w:ind w:left="1440"/>
              <w:rPr>
                <w:lang w:val="en-GB"/>
              </w:rPr>
            </w:pPr>
          </w:p>
          <w:p w:rsidR="009F2F55" w:rsidRPr="007C3F11" w:rsidRDefault="009F2F55" w:rsidP="007C3F11">
            <w:pPr>
              <w:pStyle w:val="ListParagraph"/>
              <w:ind w:left="1440"/>
              <w:rPr>
                <w:b/>
                <w:bCs/>
                <w:i/>
                <w:iCs/>
              </w:rPr>
            </w:pPr>
          </w:p>
          <w:p w:rsidR="00D341C4" w:rsidRPr="00631BB8" w:rsidRDefault="00D341C4" w:rsidP="00D341C4">
            <w:pPr>
              <w:spacing w:after="0"/>
              <w:ind w:left="204"/>
              <w:rPr>
                <w:rFonts w:cs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B911E0" w:rsidRDefault="00B911E0" w:rsidP="008712C8">
            <w:pPr>
              <w:spacing w:after="0"/>
              <w:rPr>
                <w:rFonts w:cs="Times New Roman"/>
                <w:b/>
                <w:color w:val="000000"/>
              </w:rPr>
            </w:pPr>
          </w:p>
          <w:p w:rsidR="00A74CCA" w:rsidRDefault="00A74CCA" w:rsidP="008712C8">
            <w:pPr>
              <w:spacing w:after="0"/>
              <w:rPr>
                <w:rFonts w:cs="Times New Roman"/>
                <w:b/>
                <w:color w:val="000000"/>
              </w:rPr>
            </w:pPr>
          </w:p>
          <w:p w:rsidR="00A74CCA" w:rsidRDefault="00A74CCA" w:rsidP="008712C8">
            <w:pPr>
              <w:spacing w:after="0"/>
              <w:rPr>
                <w:rFonts w:cs="Times New Roman"/>
                <w:b/>
                <w:color w:val="000000"/>
              </w:rPr>
            </w:pPr>
          </w:p>
          <w:p w:rsidR="00A74CCA" w:rsidRPr="001A5EA6" w:rsidRDefault="00A74CCA" w:rsidP="008712C8">
            <w:pPr>
              <w:spacing w:after="0"/>
              <w:rPr>
                <w:rFonts w:cs="Times New Roman"/>
                <w:b/>
                <w:color w:val="000000"/>
              </w:rPr>
            </w:pPr>
          </w:p>
        </w:tc>
      </w:tr>
      <w:tr w:rsidR="00297489" w:rsidRPr="008A00C8" w:rsidTr="007C3F11">
        <w:trPr>
          <w:trHeight w:val="332"/>
        </w:trPr>
        <w:tc>
          <w:tcPr>
            <w:tcW w:w="7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F7" w:rsidRPr="006B6BEF" w:rsidRDefault="008712C8" w:rsidP="006B6BEF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Point 1</w:t>
            </w:r>
          </w:p>
          <w:p w:rsidR="00936DF7" w:rsidRDefault="00936DF7" w:rsidP="00936DF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7C3F11" w:rsidRPr="006841F3" w:rsidRDefault="007C3F11" w:rsidP="008712C8">
            <w:pPr>
              <w:spacing w:after="0"/>
              <w:ind w:left="922"/>
              <w:rPr>
                <w:rFonts w:cs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BD2401" w:rsidRDefault="00BD2401" w:rsidP="005248D2">
            <w:pPr>
              <w:spacing w:after="0"/>
              <w:rPr>
                <w:rFonts w:cs="Times New Roman"/>
                <w:b/>
                <w:color w:val="000000"/>
              </w:rPr>
            </w:pPr>
          </w:p>
          <w:p w:rsidR="00CF48C2" w:rsidRPr="00CF48C2" w:rsidRDefault="00CF48C2" w:rsidP="004A215D">
            <w:pPr>
              <w:spacing w:after="0"/>
            </w:pPr>
          </w:p>
        </w:tc>
      </w:tr>
      <w:tr w:rsidR="00297489" w:rsidRPr="008A00C8" w:rsidTr="008712C8">
        <w:trPr>
          <w:trHeight w:val="923"/>
        </w:trPr>
        <w:tc>
          <w:tcPr>
            <w:tcW w:w="7063" w:type="dxa"/>
          </w:tcPr>
          <w:p w:rsidR="008712C8" w:rsidRPr="006B6BEF" w:rsidRDefault="008712C8" w:rsidP="008712C8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Point 2</w:t>
            </w:r>
          </w:p>
          <w:p w:rsidR="00A23997" w:rsidRPr="007C3F11" w:rsidRDefault="00A23997" w:rsidP="006B6BEF">
            <w:pPr>
              <w:spacing w:after="0"/>
              <w:jc w:val="both"/>
              <w:rPr>
                <w:rFonts w:cs="Times New Roman"/>
                <w:bCs/>
              </w:rPr>
            </w:pPr>
          </w:p>
        </w:tc>
        <w:tc>
          <w:tcPr>
            <w:tcW w:w="3368" w:type="dxa"/>
          </w:tcPr>
          <w:p w:rsidR="00FB66D5" w:rsidRDefault="00FB66D5" w:rsidP="00FB66D5">
            <w:pPr>
              <w:spacing w:after="0"/>
              <w:rPr>
                <w:rFonts w:cs="Times New Roman"/>
                <w:b/>
                <w:color w:val="000000"/>
              </w:rPr>
            </w:pPr>
          </w:p>
          <w:p w:rsidR="00297489" w:rsidRPr="007C3F11" w:rsidRDefault="00297489" w:rsidP="007C3F11"/>
        </w:tc>
      </w:tr>
      <w:tr w:rsidR="00872AB8" w:rsidRPr="008A00C8" w:rsidTr="007C3F11">
        <w:trPr>
          <w:trHeight w:val="629"/>
        </w:trPr>
        <w:tc>
          <w:tcPr>
            <w:tcW w:w="7063" w:type="dxa"/>
          </w:tcPr>
          <w:p w:rsidR="00872AB8" w:rsidRDefault="00872AB8" w:rsidP="006B6BEF">
            <w:pPr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AoB</w:t>
            </w:r>
            <w:proofErr w:type="spellEnd"/>
          </w:p>
          <w:p w:rsidR="00936DF7" w:rsidRDefault="008712C8" w:rsidP="00021FC1">
            <w:pPr>
              <w:numPr>
                <w:ilvl w:val="1"/>
                <w:numId w:val="15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Point 1</w:t>
            </w:r>
          </w:p>
          <w:p w:rsidR="004A215D" w:rsidRPr="004A215D" w:rsidRDefault="008712C8" w:rsidP="006B6BEF">
            <w:pPr>
              <w:numPr>
                <w:ilvl w:val="1"/>
                <w:numId w:val="15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Point 2</w:t>
            </w:r>
          </w:p>
        </w:tc>
        <w:tc>
          <w:tcPr>
            <w:tcW w:w="3368" w:type="dxa"/>
          </w:tcPr>
          <w:p w:rsidR="00872AB8" w:rsidRPr="008A00C8" w:rsidRDefault="00872AB8" w:rsidP="006D3DAA">
            <w:pPr>
              <w:rPr>
                <w:b/>
                <w:bCs/>
                <w:lang w:val="en-US"/>
              </w:rPr>
            </w:pPr>
          </w:p>
        </w:tc>
      </w:tr>
    </w:tbl>
    <w:p w:rsidR="00C423D5" w:rsidRDefault="00C423D5" w:rsidP="00EC5744">
      <w:pPr>
        <w:ind w:left="-426"/>
        <w:rPr>
          <w:rFonts w:cs="Times New Roman"/>
          <w:b/>
          <w:bCs/>
        </w:rPr>
      </w:pPr>
    </w:p>
    <w:p w:rsidR="003C05C6" w:rsidRDefault="003C05C6" w:rsidP="00EC5744">
      <w:pPr>
        <w:ind w:left="-426"/>
        <w:rPr>
          <w:rFonts w:cs="Times New Roman"/>
          <w:b/>
          <w:bCs/>
        </w:rPr>
      </w:pPr>
    </w:p>
    <w:p w:rsidR="003C05C6" w:rsidRDefault="003C05C6" w:rsidP="00EC5744">
      <w:pPr>
        <w:ind w:left="-426"/>
        <w:rPr>
          <w:rFonts w:cs="Times New Roman"/>
          <w:b/>
          <w:bCs/>
        </w:rPr>
      </w:pPr>
    </w:p>
    <w:p w:rsidR="003C05C6" w:rsidRDefault="003C05C6" w:rsidP="00EC5744">
      <w:pPr>
        <w:ind w:left="-426"/>
        <w:rPr>
          <w:rFonts w:cs="Times New Roman"/>
          <w:b/>
          <w:bCs/>
        </w:rPr>
      </w:pPr>
    </w:p>
    <w:p w:rsidR="003C05C6" w:rsidRDefault="003C05C6" w:rsidP="00EC5744">
      <w:pPr>
        <w:ind w:left="-426"/>
        <w:rPr>
          <w:rFonts w:cs="Times New Roman"/>
          <w:b/>
          <w:bCs/>
        </w:rPr>
      </w:pPr>
    </w:p>
    <w:p w:rsidR="003C05C6" w:rsidRDefault="003C05C6" w:rsidP="00EC5744">
      <w:pPr>
        <w:ind w:left="-426"/>
        <w:rPr>
          <w:rFonts w:cs="Times New Roman"/>
          <w:b/>
          <w:bCs/>
        </w:rPr>
      </w:pPr>
    </w:p>
    <w:p w:rsidR="003C05C6" w:rsidRDefault="003C05C6" w:rsidP="00EC5744">
      <w:pPr>
        <w:ind w:left="-426"/>
        <w:rPr>
          <w:rFonts w:cs="Times New Roman"/>
          <w:b/>
          <w:bCs/>
        </w:rPr>
      </w:pPr>
    </w:p>
    <w:p w:rsidR="003C05C6" w:rsidRDefault="003C05C6" w:rsidP="00EC5744">
      <w:pPr>
        <w:ind w:left="-426"/>
        <w:rPr>
          <w:rFonts w:cs="Times New Roman"/>
          <w:b/>
          <w:bCs/>
        </w:rPr>
      </w:pPr>
    </w:p>
    <w:p w:rsidR="003C05C6" w:rsidRDefault="003C05C6" w:rsidP="00EC5744">
      <w:pPr>
        <w:ind w:left="-426"/>
        <w:rPr>
          <w:rFonts w:cs="Times New Roman"/>
          <w:b/>
          <w:bCs/>
        </w:rPr>
      </w:pPr>
    </w:p>
    <w:p w:rsidR="003C05C6" w:rsidRDefault="003C05C6" w:rsidP="00EC5744">
      <w:pPr>
        <w:ind w:left="-426"/>
        <w:rPr>
          <w:rFonts w:cs="Times New Roman"/>
          <w:b/>
          <w:bCs/>
        </w:rPr>
      </w:pPr>
    </w:p>
    <w:p w:rsidR="003C05C6" w:rsidRDefault="003C05C6" w:rsidP="00EC5744">
      <w:pPr>
        <w:ind w:left="-426"/>
        <w:rPr>
          <w:rFonts w:cs="Times New Roman"/>
          <w:b/>
          <w:bCs/>
        </w:rPr>
      </w:pPr>
    </w:p>
    <w:p w:rsidR="006C57FA" w:rsidRPr="00767800" w:rsidRDefault="008712C8" w:rsidP="006C57FA">
      <w:pPr>
        <w:spacing w:after="120" w:line="240" w:lineRule="auto"/>
        <w:ind w:left="-426"/>
        <w:rPr>
          <w:rFonts w:ascii="Arial" w:hAnsi="Arial" w:cs="Arial"/>
          <w:b/>
          <w:color w:val="7F1416"/>
          <w:sz w:val="24"/>
          <w:szCs w:val="24"/>
        </w:rPr>
      </w:pPr>
      <w:r>
        <w:rPr>
          <w:rFonts w:ascii="Arial" w:hAnsi="Arial" w:cs="Arial"/>
          <w:b/>
          <w:color w:val="7F1416"/>
          <w:sz w:val="24"/>
          <w:szCs w:val="24"/>
        </w:rPr>
        <w:t xml:space="preserve"> </w:t>
      </w:r>
      <w:r w:rsidR="006C57FA" w:rsidRPr="00767800">
        <w:rPr>
          <w:rFonts w:ascii="Arial" w:hAnsi="Arial" w:cs="Arial"/>
          <w:b/>
          <w:color w:val="7F1416"/>
          <w:sz w:val="24"/>
          <w:szCs w:val="24"/>
        </w:rPr>
        <w:t>List of Participants</w:t>
      </w:r>
    </w:p>
    <w:tbl>
      <w:tblPr>
        <w:tblW w:w="104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2298"/>
        <w:gridCol w:w="1729"/>
        <w:gridCol w:w="1643"/>
        <w:gridCol w:w="2790"/>
      </w:tblGrid>
      <w:tr w:rsidR="006C57FA" w:rsidRPr="00767800" w:rsidTr="000D516B">
        <w:trPr>
          <w:trHeight w:val="202"/>
        </w:trPr>
        <w:tc>
          <w:tcPr>
            <w:tcW w:w="1956" w:type="dxa"/>
            <w:shd w:val="clear" w:color="auto" w:fill="7F1416"/>
            <w:noWrap/>
            <w:hideMark/>
          </w:tcPr>
          <w:p w:rsidR="006C57FA" w:rsidRPr="00767800" w:rsidRDefault="006C57FA" w:rsidP="00DE6333">
            <w:pPr>
              <w:spacing w:after="12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767800"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  <w:t>Agency Name</w:t>
            </w:r>
          </w:p>
        </w:tc>
        <w:tc>
          <w:tcPr>
            <w:tcW w:w="2298" w:type="dxa"/>
            <w:shd w:val="clear" w:color="auto" w:fill="7F1416"/>
            <w:noWrap/>
            <w:hideMark/>
          </w:tcPr>
          <w:p w:rsidR="006C57FA" w:rsidRPr="00767800" w:rsidRDefault="006C57FA" w:rsidP="00DE6333">
            <w:pPr>
              <w:spacing w:after="12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767800"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  <w:t>Participant Name</w:t>
            </w:r>
          </w:p>
        </w:tc>
        <w:tc>
          <w:tcPr>
            <w:tcW w:w="1729" w:type="dxa"/>
            <w:shd w:val="clear" w:color="auto" w:fill="7F1416"/>
            <w:noWrap/>
            <w:hideMark/>
          </w:tcPr>
          <w:p w:rsidR="006C57FA" w:rsidRPr="00767800" w:rsidRDefault="006C57FA" w:rsidP="00DE6333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767800"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  <w:t>Position / Title</w:t>
            </w:r>
          </w:p>
        </w:tc>
        <w:tc>
          <w:tcPr>
            <w:tcW w:w="1643" w:type="dxa"/>
            <w:shd w:val="clear" w:color="auto" w:fill="7F1416"/>
            <w:noWrap/>
            <w:hideMark/>
          </w:tcPr>
          <w:p w:rsidR="006C57FA" w:rsidRPr="00767800" w:rsidRDefault="006C57FA" w:rsidP="00DE6333">
            <w:pPr>
              <w:spacing w:after="12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767800"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  <w:t>Phone No.</w:t>
            </w:r>
          </w:p>
        </w:tc>
        <w:tc>
          <w:tcPr>
            <w:tcW w:w="2790" w:type="dxa"/>
            <w:shd w:val="clear" w:color="auto" w:fill="7F1416"/>
            <w:noWrap/>
            <w:hideMark/>
          </w:tcPr>
          <w:p w:rsidR="006C57FA" w:rsidRPr="00767800" w:rsidRDefault="006C57FA" w:rsidP="00DE6333">
            <w:pPr>
              <w:spacing w:after="12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767800"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  <w:t>Email Address</w:t>
            </w:r>
          </w:p>
        </w:tc>
      </w:tr>
      <w:tr w:rsidR="00DE26DE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DE26DE" w:rsidRPr="006C57FA" w:rsidRDefault="00DE26DE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98" w:type="dxa"/>
            <w:shd w:val="clear" w:color="auto" w:fill="auto"/>
          </w:tcPr>
          <w:p w:rsidR="00DE26DE" w:rsidRDefault="00DE26DE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DE26DE" w:rsidRDefault="00DE26DE" w:rsidP="00752175">
            <w:pPr>
              <w:rPr>
                <w:rFonts w:ascii="Arial" w:hAnsi="Arial" w:cs="Arial"/>
                <w:color w:val="000000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DE26DE" w:rsidRDefault="00DE26DE" w:rsidP="00752175">
            <w:pPr>
              <w:rPr>
                <w:rFonts w:ascii="Arial" w:hAnsi="Arial" w:cs="Arial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DE26DE" w:rsidRPr="006C57FA" w:rsidRDefault="00DE26DE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</w:rPr>
            </w:pPr>
          </w:p>
        </w:tc>
      </w:tr>
      <w:tr w:rsidR="00DE26DE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DE26DE" w:rsidRDefault="00DE26DE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98" w:type="dxa"/>
            <w:shd w:val="clear" w:color="auto" w:fill="auto"/>
          </w:tcPr>
          <w:p w:rsidR="00DE26DE" w:rsidRDefault="00DE26DE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DE26DE" w:rsidRDefault="00DE26DE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DE26DE" w:rsidRDefault="00DE26DE" w:rsidP="00DE26DE">
            <w:pPr>
              <w:rPr>
                <w:rFonts w:ascii="Arial" w:hAnsi="Arial" w:cs="Arial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DE26DE" w:rsidRDefault="00DE26DE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</w:rPr>
            </w:pPr>
          </w:p>
        </w:tc>
      </w:tr>
      <w:tr w:rsidR="00752175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98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752175" w:rsidRPr="000D516B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752175" w:rsidRPr="006C57FA" w:rsidRDefault="00752175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</w:rPr>
            </w:pPr>
          </w:p>
        </w:tc>
      </w:tr>
      <w:tr w:rsidR="00DE26DE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DE26DE" w:rsidRDefault="00DE26DE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98" w:type="dxa"/>
            <w:shd w:val="clear" w:color="auto" w:fill="auto"/>
          </w:tcPr>
          <w:p w:rsidR="00DE26DE" w:rsidRDefault="00DE26DE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DE26DE" w:rsidRDefault="00DE26DE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DE26DE" w:rsidRDefault="00DE26DE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DE26DE" w:rsidRDefault="00DE26DE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</w:rPr>
            </w:pPr>
          </w:p>
        </w:tc>
      </w:tr>
      <w:tr w:rsidR="00DE26DE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DE26DE" w:rsidRDefault="00DE26DE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98" w:type="dxa"/>
            <w:shd w:val="clear" w:color="auto" w:fill="auto"/>
          </w:tcPr>
          <w:p w:rsidR="00DE26DE" w:rsidRDefault="00DE26DE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DE26DE" w:rsidRDefault="00DE26DE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DE26DE" w:rsidRDefault="00DE26DE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DE26DE" w:rsidRDefault="00DE26DE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</w:rPr>
            </w:pPr>
          </w:p>
        </w:tc>
      </w:tr>
      <w:tr w:rsidR="00752175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98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752175" w:rsidRPr="006C57FA" w:rsidRDefault="00752175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</w:rPr>
            </w:pPr>
          </w:p>
        </w:tc>
      </w:tr>
      <w:tr w:rsidR="00C10BF5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98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C10BF5" w:rsidRDefault="00C10BF5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</w:rPr>
            </w:pPr>
          </w:p>
        </w:tc>
      </w:tr>
      <w:tr w:rsidR="00752175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98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752175" w:rsidRPr="006C57FA" w:rsidRDefault="00752175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</w:rPr>
            </w:pPr>
          </w:p>
        </w:tc>
      </w:tr>
      <w:tr w:rsidR="00752175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98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752175" w:rsidRPr="006C57FA" w:rsidRDefault="00752175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</w:rPr>
            </w:pPr>
          </w:p>
        </w:tc>
      </w:tr>
      <w:tr w:rsidR="00752175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98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752175" w:rsidRPr="006C57FA" w:rsidRDefault="00752175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</w:rPr>
            </w:pPr>
          </w:p>
        </w:tc>
      </w:tr>
      <w:tr w:rsidR="00752175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98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752175" w:rsidRPr="006C57FA" w:rsidRDefault="00752175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</w:rPr>
            </w:pPr>
          </w:p>
        </w:tc>
      </w:tr>
      <w:tr w:rsidR="00C10BF5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98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C10BF5" w:rsidRDefault="00C10BF5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</w:rPr>
            </w:pPr>
          </w:p>
        </w:tc>
      </w:tr>
      <w:tr w:rsidR="00C10BF5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98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C10BF5" w:rsidRDefault="00C10BF5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</w:rPr>
            </w:pPr>
          </w:p>
        </w:tc>
      </w:tr>
      <w:tr w:rsidR="00752175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98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752175" w:rsidRPr="006C57FA" w:rsidRDefault="00752175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</w:rPr>
            </w:pPr>
          </w:p>
        </w:tc>
      </w:tr>
      <w:tr w:rsidR="00752175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98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752175" w:rsidRPr="006C57FA" w:rsidRDefault="00752175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</w:rPr>
            </w:pPr>
          </w:p>
        </w:tc>
      </w:tr>
      <w:tr w:rsidR="00752175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98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752175" w:rsidRPr="006C57FA" w:rsidRDefault="00752175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</w:rPr>
            </w:pPr>
          </w:p>
        </w:tc>
      </w:tr>
      <w:tr w:rsidR="00752175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98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752175" w:rsidRPr="006C57FA" w:rsidRDefault="00752175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</w:rPr>
            </w:pPr>
          </w:p>
        </w:tc>
      </w:tr>
      <w:tr w:rsidR="00752175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98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752175" w:rsidRPr="006C57FA" w:rsidRDefault="0075217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752175" w:rsidRPr="006C57FA" w:rsidRDefault="00752175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</w:rPr>
            </w:pPr>
          </w:p>
        </w:tc>
      </w:tr>
      <w:tr w:rsidR="00C10BF5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C10BF5" w:rsidRPr="006C57FA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rtl/>
                <w:lang w:eastAsia="en-GB" w:bidi="ar-YE"/>
              </w:rPr>
            </w:pPr>
          </w:p>
        </w:tc>
        <w:tc>
          <w:tcPr>
            <w:tcW w:w="2298" w:type="dxa"/>
            <w:shd w:val="clear" w:color="auto" w:fill="auto"/>
          </w:tcPr>
          <w:p w:rsidR="00C10BF5" w:rsidRPr="006C57FA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C10BF5" w:rsidRPr="006C57FA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C10BF5" w:rsidRPr="006C57FA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C10BF5" w:rsidRPr="00C10BF5" w:rsidRDefault="00C10BF5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  <w:lang w:val="en-US"/>
              </w:rPr>
            </w:pPr>
          </w:p>
        </w:tc>
      </w:tr>
      <w:tr w:rsidR="00C10BF5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rtl/>
                <w:lang w:eastAsia="en-GB" w:bidi="ar-YE"/>
              </w:rPr>
            </w:pPr>
          </w:p>
        </w:tc>
        <w:tc>
          <w:tcPr>
            <w:tcW w:w="2298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C10BF5" w:rsidRDefault="00C10BF5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  <w:lang w:val="en-US"/>
              </w:rPr>
            </w:pPr>
          </w:p>
        </w:tc>
      </w:tr>
      <w:tr w:rsidR="00C10BF5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rtl/>
                <w:lang w:eastAsia="en-GB" w:bidi="ar-YE"/>
              </w:rPr>
            </w:pPr>
          </w:p>
        </w:tc>
        <w:tc>
          <w:tcPr>
            <w:tcW w:w="2298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1729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C10BF5" w:rsidRPr="006B6BEF" w:rsidRDefault="00C10BF5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8"/>
                <w:szCs w:val="28"/>
                <w:lang w:val="en-US"/>
              </w:rPr>
            </w:pPr>
          </w:p>
        </w:tc>
      </w:tr>
      <w:tr w:rsidR="00C10BF5" w:rsidRPr="00767800" w:rsidTr="000D516B">
        <w:trPr>
          <w:trHeight w:val="429"/>
        </w:trPr>
        <w:tc>
          <w:tcPr>
            <w:tcW w:w="1956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rtl/>
                <w:lang w:eastAsia="en-GB" w:bidi="ar-YE"/>
              </w:rPr>
            </w:pPr>
          </w:p>
        </w:tc>
        <w:tc>
          <w:tcPr>
            <w:tcW w:w="2298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rtl/>
                <w:lang w:eastAsia="en-GB" w:bidi="ar-YE"/>
              </w:rPr>
            </w:pPr>
          </w:p>
        </w:tc>
        <w:tc>
          <w:tcPr>
            <w:tcW w:w="1729" w:type="dxa"/>
            <w:shd w:val="clear" w:color="auto" w:fill="auto"/>
          </w:tcPr>
          <w:p w:rsidR="00C10BF5" w:rsidRP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rtl/>
                <w:lang w:val="en-US" w:eastAsia="en-GB"/>
              </w:rPr>
            </w:pPr>
          </w:p>
        </w:tc>
        <w:tc>
          <w:tcPr>
            <w:tcW w:w="1643" w:type="dxa"/>
            <w:shd w:val="clear" w:color="auto" w:fill="auto"/>
          </w:tcPr>
          <w:p w:rsidR="00C10BF5" w:rsidRDefault="00C10BF5" w:rsidP="00752175">
            <w:pPr>
              <w:rPr>
                <w:rFonts w:ascii="Arial" w:hAnsi="Arial" w:cs="Arial"/>
                <w:color w:val="000000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C10BF5" w:rsidRDefault="00C10BF5" w:rsidP="00752175">
            <w:pPr>
              <w:spacing w:after="120" w:line="240" w:lineRule="auto"/>
              <w:rPr>
                <w:rFonts w:ascii="Arial" w:hAnsi="Arial" w:cs="Arial"/>
                <w:color w:val="0066FF"/>
                <w:sz w:val="24"/>
                <w:szCs w:val="24"/>
                <w:lang w:val="en-US"/>
              </w:rPr>
            </w:pPr>
          </w:p>
        </w:tc>
      </w:tr>
    </w:tbl>
    <w:p w:rsidR="006C57FA" w:rsidRPr="00767800" w:rsidRDefault="006C57FA" w:rsidP="006C57FA">
      <w:pPr>
        <w:spacing w:after="120" w:line="240" w:lineRule="auto"/>
        <w:ind w:left="-426"/>
        <w:rPr>
          <w:rFonts w:ascii="Arial" w:hAnsi="Arial" w:cs="Arial"/>
          <w:b/>
          <w:bCs/>
          <w:sz w:val="24"/>
          <w:szCs w:val="24"/>
        </w:rPr>
      </w:pPr>
    </w:p>
    <w:p w:rsidR="001E5541" w:rsidRPr="008A00C8" w:rsidRDefault="001E5541" w:rsidP="00682994">
      <w:pPr>
        <w:jc w:val="both"/>
        <w:rPr>
          <w:rFonts w:cs="Times New Roman"/>
          <w:lang w:val="fr-FR"/>
        </w:rPr>
      </w:pPr>
    </w:p>
    <w:sectPr w:rsidR="001E5541" w:rsidRPr="008A00C8" w:rsidSect="007276F2">
      <w:headerReference w:type="even" r:id="rId8"/>
      <w:headerReference w:type="default" r:id="rId9"/>
      <w:footerReference w:type="default" r:id="rId10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18A" w:rsidRDefault="008C718A" w:rsidP="001E5541">
      <w:pPr>
        <w:spacing w:after="0" w:line="240" w:lineRule="auto"/>
      </w:pPr>
      <w:r>
        <w:separator/>
      </w:r>
    </w:p>
  </w:endnote>
  <w:endnote w:type="continuationSeparator" w:id="0">
    <w:p w:rsidR="008C718A" w:rsidRDefault="008C718A" w:rsidP="001E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01" w:rsidRPr="008F63C2" w:rsidRDefault="00A23997" w:rsidP="003C05C6">
    <w:pPr>
      <w:pStyle w:val="Footer"/>
      <w:jc w:val="center"/>
      <w:rPr>
        <w:color w:val="7F1416"/>
        <w:sz w:val="18"/>
        <w:szCs w:val="18"/>
        <w:lang w:val="sv-SE"/>
      </w:rPr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12065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F141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4D36BAEE" id="Straight Connector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" strokecolor="#7f1416">
              <o:lock v:ext="edit" shapetype="f"/>
              <w10:wrap anchorx="margin"/>
            </v:line>
          </w:pict>
        </mc:Fallback>
      </mc:AlternateContent>
    </w:r>
    <w:r w:rsidR="002B34AC">
      <w:rPr>
        <w:color w:val="7F1416"/>
        <w:sz w:val="18"/>
        <w:szCs w:val="18"/>
        <w:lang w:val="sv-SE"/>
      </w:rPr>
      <w:t>Yemen</w:t>
    </w:r>
    <w:r w:rsidR="002B34AC" w:rsidRPr="00E035AC">
      <w:rPr>
        <w:color w:val="7F1416"/>
        <w:sz w:val="18"/>
        <w:szCs w:val="18"/>
        <w:lang w:val="sv-SE"/>
      </w:rPr>
      <w:t xml:space="preserve"> Shelter</w:t>
    </w:r>
    <w:r w:rsidR="002B34AC">
      <w:rPr>
        <w:color w:val="7F1416"/>
        <w:sz w:val="18"/>
        <w:szCs w:val="18"/>
        <w:lang w:val="sv-SE"/>
      </w:rPr>
      <w:t>/</w:t>
    </w:r>
    <w:r w:rsidR="00943FF1">
      <w:rPr>
        <w:color w:val="7F1416"/>
        <w:sz w:val="18"/>
        <w:szCs w:val="18"/>
        <w:lang w:val="sv-SE"/>
      </w:rPr>
      <w:t>NFI</w:t>
    </w:r>
    <w:r w:rsidR="002B34AC">
      <w:rPr>
        <w:rFonts w:hint="cs"/>
        <w:color w:val="7F1416"/>
        <w:sz w:val="18"/>
        <w:szCs w:val="18"/>
        <w:rtl/>
        <w:lang w:val="sv-SE"/>
      </w:rPr>
      <w:t xml:space="preserve"> </w:t>
    </w:r>
    <w:r w:rsidR="002B34AC">
      <w:rPr>
        <w:color w:val="7F1416"/>
        <w:sz w:val="18"/>
        <w:szCs w:val="18"/>
        <w:lang w:val="sv-SE"/>
      </w:rPr>
      <w:t>/CCCM Cluster</w:t>
    </w:r>
    <w:r w:rsidR="002B34AC">
      <w:rPr>
        <w:rFonts w:hint="cs"/>
        <w:color w:val="7F1416"/>
        <w:sz w:val="18"/>
        <w:szCs w:val="18"/>
        <w:rtl/>
        <w:lang w:val="sv-SE"/>
      </w:rPr>
      <w:t xml:space="preserve"> </w:t>
    </w:r>
    <w:r w:rsidR="00943FF1">
      <w:rPr>
        <w:rFonts w:hint="cs"/>
        <w:color w:val="7F1416"/>
        <w:sz w:val="18"/>
        <w:szCs w:val="18"/>
        <w:rtl/>
        <w:lang w:val="sv-SE"/>
      </w:rPr>
      <w:t xml:space="preserve">  </w:t>
    </w:r>
    <w:r w:rsidR="005F0A4A" w:rsidRPr="005F0A4A">
      <w:rPr>
        <w:color w:val="7F1416"/>
        <w:sz w:val="18"/>
        <w:szCs w:val="18"/>
      </w:rPr>
      <w:t xml:space="preserve">Twitter: </w:t>
    </w:r>
    <w:hyperlink r:id="rId1" w:history="1">
      <w:r w:rsidR="005F0A4A" w:rsidRPr="005F0A4A">
        <w:rPr>
          <w:rStyle w:val="Hyperlink"/>
          <w:sz w:val="18"/>
          <w:szCs w:val="18"/>
        </w:rPr>
        <w:t>@</w:t>
      </w:r>
    </w:hyperlink>
    <w:hyperlink r:id="rId2" w:history="1">
      <w:r w:rsidR="005F0A4A" w:rsidRPr="005F0A4A">
        <w:rPr>
          <w:rStyle w:val="Hyperlink"/>
          <w:sz w:val="18"/>
          <w:szCs w:val="18"/>
        </w:rPr>
        <w:t>YEShelterCCCM</w:t>
      </w:r>
    </w:hyperlink>
    <w:r w:rsidR="002B34AC">
      <w:rPr>
        <w:rFonts w:hint="cs"/>
        <w:color w:val="7F1416"/>
        <w:sz w:val="18"/>
        <w:szCs w:val="18"/>
        <w:rtl/>
        <w:lang w:val="sv-SE"/>
      </w:rPr>
      <w:t xml:space="preserve">  </w:t>
    </w:r>
    <w:hyperlink r:id="rId3" w:history="1">
      <w:r w:rsidR="002B34AC" w:rsidRPr="00E33B54">
        <w:rPr>
          <w:rStyle w:val="Hyperlink"/>
          <w:sz w:val="18"/>
          <w:szCs w:val="18"/>
          <w:lang w:val="sv-SE"/>
        </w:rPr>
        <w:t>www.</w:t>
      </w:r>
      <w:r w:rsidR="002B34AC" w:rsidRPr="00837A49">
        <w:rPr>
          <w:rStyle w:val="Hyperlink"/>
          <w:b/>
          <w:bCs/>
          <w:sz w:val="18"/>
          <w:szCs w:val="18"/>
          <w:lang w:val="sv-SE"/>
        </w:rPr>
        <w:t>sheltercluster</w:t>
      </w:r>
      <w:r w:rsidR="002B34AC" w:rsidRPr="00E33B54">
        <w:rPr>
          <w:rStyle w:val="Hyperlink"/>
          <w:sz w:val="18"/>
          <w:szCs w:val="18"/>
          <w:lang w:val="sv-SE"/>
        </w:rPr>
        <w:t>.org</w:t>
      </w:r>
    </w:hyperlink>
    <w:r w:rsidR="002B34AC">
      <w:rPr>
        <w:rFonts w:hint="cs"/>
        <w:color w:val="7F1416"/>
        <w:sz w:val="18"/>
        <w:szCs w:val="18"/>
        <w:rtl/>
        <w:lang w:val="sv-SE"/>
      </w:rPr>
      <w:t xml:space="preserve"> </w:t>
    </w:r>
    <w:r w:rsidR="00294556">
      <w:rPr>
        <w:rFonts w:hint="cs"/>
        <w:color w:val="7F1416"/>
        <w:sz w:val="18"/>
        <w:szCs w:val="18"/>
        <w:rtl/>
        <w:lang w:val="sv-SE"/>
      </w:rPr>
      <w:t xml:space="preserve"> </w:t>
    </w:r>
    <w:r w:rsidR="00294556" w:rsidRPr="00837A49">
      <w:rPr>
        <w:rStyle w:val="Hyperlink"/>
        <w:sz w:val="18"/>
        <w:szCs w:val="18"/>
        <w:lang w:val="sv-SE"/>
      </w:rPr>
      <w:t>www.</w:t>
    </w:r>
    <w:r w:rsidR="00294556" w:rsidRPr="00837A49">
      <w:rPr>
        <w:rStyle w:val="Hyperlink"/>
        <w:b/>
        <w:bCs/>
        <w:sz w:val="18"/>
        <w:szCs w:val="18"/>
        <w:lang w:val="sv-SE"/>
      </w:rPr>
      <w:t>globalcccmcluster</w:t>
    </w:r>
    <w:r w:rsidR="00294556" w:rsidRPr="00837A49">
      <w:rPr>
        <w:rStyle w:val="Hyperlink"/>
        <w:sz w:val="18"/>
        <w:szCs w:val="18"/>
        <w:lang w:val="sv-SE"/>
      </w:rPr>
      <w:t>.org</w:t>
    </w:r>
    <w:r w:rsidR="00294556" w:rsidRPr="00837A49">
      <w:rPr>
        <w:rFonts w:hint="cs"/>
        <w:color w:val="7F1416"/>
        <w:sz w:val="14"/>
        <w:szCs w:val="14"/>
        <w:rtl/>
        <w:lang w:val="sv-SE"/>
      </w:rPr>
      <w:t xml:space="preserve"> </w:t>
    </w:r>
    <w:r w:rsidR="002B34AC">
      <w:rPr>
        <w:rFonts w:hint="cs"/>
        <w:color w:val="7F1416"/>
        <w:sz w:val="18"/>
        <w:szCs w:val="18"/>
        <w:rtl/>
        <w:lang w:val="sv-SE"/>
      </w:rPr>
      <w:t xml:space="preserve">      </w:t>
    </w:r>
    <w:r w:rsidR="00465501" w:rsidRPr="00E035AC">
      <w:rPr>
        <w:color w:val="7F1416"/>
        <w:sz w:val="18"/>
        <w:szCs w:val="18"/>
        <w:lang w:val="sv-SE"/>
      </w:rPr>
      <w:tab/>
    </w:r>
    <w:r w:rsidR="00465501" w:rsidRPr="00B2499F">
      <w:rPr>
        <w:color w:val="7F1416"/>
        <w:sz w:val="18"/>
        <w:szCs w:val="18"/>
      </w:rPr>
      <w:fldChar w:fldCharType="begin"/>
    </w:r>
    <w:r w:rsidR="00465501" w:rsidRPr="00E035AC">
      <w:rPr>
        <w:color w:val="7F1416"/>
        <w:sz w:val="18"/>
        <w:szCs w:val="18"/>
        <w:lang w:val="sv-SE"/>
      </w:rPr>
      <w:instrText xml:space="preserve"> PAGE   \* MERGEFORMAT </w:instrText>
    </w:r>
    <w:r w:rsidR="00465501" w:rsidRPr="00B2499F">
      <w:rPr>
        <w:color w:val="7F1416"/>
        <w:sz w:val="18"/>
        <w:szCs w:val="18"/>
      </w:rPr>
      <w:fldChar w:fldCharType="separate"/>
    </w:r>
    <w:r w:rsidR="00715524">
      <w:rPr>
        <w:noProof/>
        <w:color w:val="7F1416"/>
        <w:sz w:val="18"/>
        <w:szCs w:val="18"/>
        <w:lang w:val="sv-SE"/>
      </w:rPr>
      <w:t>2</w:t>
    </w:r>
    <w:r w:rsidR="00465501"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18A" w:rsidRDefault="008C718A" w:rsidP="001E5541">
      <w:pPr>
        <w:spacing w:after="0" w:line="240" w:lineRule="auto"/>
      </w:pPr>
      <w:r>
        <w:separator/>
      </w:r>
    </w:p>
  </w:footnote>
  <w:footnote w:type="continuationSeparator" w:id="0">
    <w:p w:rsidR="008C718A" w:rsidRDefault="008C718A" w:rsidP="001E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01" w:rsidRDefault="00A23997">
    <w:pPr>
      <w:pStyle w:val="Header"/>
    </w:pPr>
    <w:r w:rsidRPr="00150953">
      <w:rPr>
        <w:rFonts w:ascii="Verdana" w:hAnsi="Verdana"/>
        <w:b/>
        <w:noProof/>
        <w:color w:val="7F1416"/>
        <w:sz w:val="16"/>
        <w:szCs w:val="16"/>
        <w:lang w:eastAsia="en-GB"/>
      </w:rPr>
      <w:drawing>
        <wp:inline distT="0" distB="0" distL="0" distR="0">
          <wp:extent cx="3467100" cy="2857500"/>
          <wp:effectExtent l="0" t="0" r="0" b="0"/>
          <wp:docPr id="1" name="Picture 16" descr="Description: C:\Users\No-Admin\Dropbox\UNHCR SC Myanmar\Communications and Advocacy\logo\Chosen CCCM Logo_img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escription: C:\Users\No-Admin\Dropbox\UNHCR SC Myanmar\Communications and Advocacy\logo\Chosen CCCM Logo_img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0953">
      <w:rPr>
        <w:noProof/>
        <w:lang w:eastAsia="en-GB"/>
      </w:rPr>
      <w:drawing>
        <wp:inline distT="0" distB="0" distL="0" distR="0">
          <wp:extent cx="3467100" cy="2857500"/>
          <wp:effectExtent l="0" t="0" r="0" b="0"/>
          <wp:docPr id="2" name="Picture 17" descr="Description: C:\Users\No-Admin\Dropbox\UNHCR SC Myanmar\Communications and Advocacy\logo\Chosen CCCM Logo_img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Description: C:\Users\No-Admin\Dropbox\UNHCR SC Myanmar\Communications and Advocacy\logo\Chosen CCCM Logo_img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01" w:rsidRDefault="00A23997" w:rsidP="008F6D1C">
    <w:pPr>
      <w:pStyle w:val="Header"/>
      <w:ind w:left="-426"/>
      <w:rPr>
        <w:rFonts w:ascii="Verdana" w:hAnsi="Verdana"/>
        <w:color w:val="595959"/>
        <w:sz w:val="12"/>
        <w:szCs w:val="12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3916045</wp:posOffset>
          </wp:positionH>
          <wp:positionV relativeFrom="paragraph">
            <wp:posOffset>-215265</wp:posOffset>
          </wp:positionV>
          <wp:extent cx="2484120" cy="383540"/>
          <wp:effectExtent l="0" t="0" r="0" b="0"/>
          <wp:wrapSquare wrapText="bothSides"/>
          <wp:docPr id="3" name="Picture 2" descr="New Yemen Shelter NFIs CCCM Clu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Yemen Shelter NFIs CCCM Clust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5501" w:rsidRPr="008F6D1C" w:rsidRDefault="00465501" w:rsidP="008F6D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pt;height:9pt" o:bullet="t">
        <v:imagedata r:id="rId1" o:title="BD14831_"/>
      </v:shape>
    </w:pict>
  </w:numPicBullet>
  <w:abstractNum w:abstractNumId="0" w15:restartNumberingAfterBreak="0">
    <w:nsid w:val="01541BE4"/>
    <w:multiLevelType w:val="hybridMultilevel"/>
    <w:tmpl w:val="75FA921C"/>
    <w:lvl w:ilvl="0" w:tplc="2848D25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F318D"/>
    <w:multiLevelType w:val="hybridMultilevel"/>
    <w:tmpl w:val="53E030CC"/>
    <w:lvl w:ilvl="0" w:tplc="89C01B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13658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3F419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3A48B1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0DA0A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38074B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C70CB0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30838F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912958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37F82"/>
    <w:multiLevelType w:val="hybridMultilevel"/>
    <w:tmpl w:val="B768C66A"/>
    <w:lvl w:ilvl="0" w:tplc="C99C12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B4EF5"/>
    <w:multiLevelType w:val="hybridMultilevel"/>
    <w:tmpl w:val="84BED236"/>
    <w:lvl w:ilvl="0" w:tplc="2B8E54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F2A2D"/>
    <w:multiLevelType w:val="hybridMultilevel"/>
    <w:tmpl w:val="8D88420E"/>
    <w:lvl w:ilvl="0" w:tplc="8684D61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D6A9D"/>
    <w:multiLevelType w:val="hybridMultilevel"/>
    <w:tmpl w:val="9FDC510E"/>
    <w:lvl w:ilvl="0" w:tplc="F6522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93243"/>
    <w:multiLevelType w:val="hybridMultilevel"/>
    <w:tmpl w:val="6F36045E"/>
    <w:lvl w:ilvl="0" w:tplc="78305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D1325"/>
    <w:multiLevelType w:val="hybridMultilevel"/>
    <w:tmpl w:val="D5FEE8EC"/>
    <w:lvl w:ilvl="0" w:tplc="5D307EB8">
      <w:numFmt w:val="bullet"/>
      <w:lvlText w:val="-"/>
      <w:lvlJc w:val="left"/>
      <w:pPr>
        <w:ind w:left="408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21155DB2"/>
    <w:multiLevelType w:val="hybridMultilevel"/>
    <w:tmpl w:val="AD3C8392"/>
    <w:lvl w:ilvl="0" w:tplc="8D2E8F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83F67"/>
    <w:multiLevelType w:val="hybridMultilevel"/>
    <w:tmpl w:val="ABE4EA92"/>
    <w:lvl w:ilvl="0" w:tplc="C28ABD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D71A4"/>
    <w:multiLevelType w:val="hybridMultilevel"/>
    <w:tmpl w:val="039A6AEC"/>
    <w:lvl w:ilvl="0" w:tplc="A026416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6391F"/>
    <w:multiLevelType w:val="hybridMultilevel"/>
    <w:tmpl w:val="18EA06E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80533C"/>
    <w:multiLevelType w:val="hybridMultilevel"/>
    <w:tmpl w:val="2E3E5B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3D6BAF"/>
    <w:multiLevelType w:val="hybridMultilevel"/>
    <w:tmpl w:val="A88A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440A6"/>
    <w:multiLevelType w:val="hybridMultilevel"/>
    <w:tmpl w:val="3438AE8A"/>
    <w:lvl w:ilvl="0" w:tplc="D6B68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B0F9E"/>
    <w:multiLevelType w:val="hybridMultilevel"/>
    <w:tmpl w:val="96BAD4CE"/>
    <w:lvl w:ilvl="0" w:tplc="8D2E8F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922A9"/>
    <w:multiLevelType w:val="hybridMultilevel"/>
    <w:tmpl w:val="EDCC39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62F"/>
    <w:multiLevelType w:val="hybridMultilevel"/>
    <w:tmpl w:val="BECC3940"/>
    <w:lvl w:ilvl="0" w:tplc="8EFCC4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D6A68"/>
    <w:multiLevelType w:val="hybridMultilevel"/>
    <w:tmpl w:val="1A2ED7E4"/>
    <w:lvl w:ilvl="0" w:tplc="260CF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3252D"/>
    <w:multiLevelType w:val="hybridMultilevel"/>
    <w:tmpl w:val="C99611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FA1C95"/>
    <w:multiLevelType w:val="hybridMultilevel"/>
    <w:tmpl w:val="D50838CA"/>
    <w:lvl w:ilvl="0" w:tplc="123281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8684D6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06A3D"/>
    <w:multiLevelType w:val="hybridMultilevel"/>
    <w:tmpl w:val="D5247F44"/>
    <w:lvl w:ilvl="0" w:tplc="507033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B58EC"/>
    <w:multiLevelType w:val="hybridMultilevel"/>
    <w:tmpl w:val="86785030"/>
    <w:lvl w:ilvl="0" w:tplc="3D6CE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C3F09"/>
    <w:multiLevelType w:val="hybridMultilevel"/>
    <w:tmpl w:val="3844F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937E1"/>
    <w:multiLevelType w:val="hybridMultilevel"/>
    <w:tmpl w:val="A25E76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D84553"/>
    <w:multiLevelType w:val="hybridMultilevel"/>
    <w:tmpl w:val="D50838CA"/>
    <w:lvl w:ilvl="0" w:tplc="123281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8684D6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C36AB"/>
    <w:multiLevelType w:val="hybridMultilevel"/>
    <w:tmpl w:val="324C101C"/>
    <w:lvl w:ilvl="0" w:tplc="8528F4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F3D64"/>
    <w:multiLevelType w:val="hybridMultilevel"/>
    <w:tmpl w:val="E22A05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B84069"/>
    <w:multiLevelType w:val="hybridMultilevel"/>
    <w:tmpl w:val="81EE1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E7D52"/>
    <w:multiLevelType w:val="hybridMultilevel"/>
    <w:tmpl w:val="2AA8B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47881"/>
    <w:multiLevelType w:val="hybridMultilevel"/>
    <w:tmpl w:val="671E709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6B48ED"/>
    <w:multiLevelType w:val="hybridMultilevel"/>
    <w:tmpl w:val="F7A06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A90384"/>
    <w:multiLevelType w:val="hybridMultilevel"/>
    <w:tmpl w:val="25B63A50"/>
    <w:lvl w:ilvl="0" w:tplc="86169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F0E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E0B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CF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00F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04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A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DC5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1EA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E9C4447"/>
    <w:multiLevelType w:val="hybridMultilevel"/>
    <w:tmpl w:val="20D02844"/>
    <w:lvl w:ilvl="0" w:tplc="2B8E54C0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17031"/>
    <w:multiLevelType w:val="hybridMultilevel"/>
    <w:tmpl w:val="8BC81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BC4F9C"/>
    <w:multiLevelType w:val="hybridMultilevel"/>
    <w:tmpl w:val="F566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37CBA"/>
    <w:multiLevelType w:val="hybridMultilevel"/>
    <w:tmpl w:val="A028915A"/>
    <w:lvl w:ilvl="0" w:tplc="A47A7C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E0AB5"/>
    <w:multiLevelType w:val="hybridMultilevel"/>
    <w:tmpl w:val="C92AFE2A"/>
    <w:lvl w:ilvl="0" w:tplc="EE1AF1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55FA6"/>
    <w:multiLevelType w:val="hybridMultilevel"/>
    <w:tmpl w:val="4A18D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0D0055"/>
    <w:multiLevelType w:val="hybridMultilevel"/>
    <w:tmpl w:val="CDA6F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F5351F"/>
    <w:multiLevelType w:val="hybridMultilevel"/>
    <w:tmpl w:val="E2BA92AE"/>
    <w:lvl w:ilvl="0" w:tplc="40929D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05F08"/>
    <w:multiLevelType w:val="hybridMultilevel"/>
    <w:tmpl w:val="1102ED7A"/>
    <w:lvl w:ilvl="0" w:tplc="1010A13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7E922FC2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81401310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8D1CD0B2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E59C4D16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A9B64EF2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138EA6FC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B26C8572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EB5E00EE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906C9E"/>
    <w:multiLevelType w:val="hybridMultilevel"/>
    <w:tmpl w:val="80E8C930"/>
    <w:lvl w:ilvl="0" w:tplc="26E81B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065DA"/>
    <w:multiLevelType w:val="hybridMultilevel"/>
    <w:tmpl w:val="26E4500E"/>
    <w:lvl w:ilvl="0" w:tplc="CCE62E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3229EA"/>
    <w:multiLevelType w:val="hybridMultilevel"/>
    <w:tmpl w:val="5AA287A4"/>
    <w:lvl w:ilvl="0" w:tplc="A026416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E219F5"/>
    <w:multiLevelType w:val="hybridMultilevel"/>
    <w:tmpl w:val="7E7E1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EC46E0"/>
    <w:multiLevelType w:val="hybridMultilevel"/>
    <w:tmpl w:val="303E2E20"/>
    <w:lvl w:ilvl="0" w:tplc="B60C91B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C73C21"/>
    <w:multiLevelType w:val="hybridMultilevel"/>
    <w:tmpl w:val="E5207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"/>
  </w:num>
  <w:num w:numId="3">
    <w:abstractNumId w:val="40"/>
  </w:num>
  <w:num w:numId="4">
    <w:abstractNumId w:val="39"/>
  </w:num>
  <w:num w:numId="5">
    <w:abstractNumId w:val="12"/>
  </w:num>
  <w:num w:numId="6">
    <w:abstractNumId w:val="24"/>
  </w:num>
  <w:num w:numId="7">
    <w:abstractNumId w:val="35"/>
  </w:num>
  <w:num w:numId="8">
    <w:abstractNumId w:val="18"/>
  </w:num>
  <w:num w:numId="9">
    <w:abstractNumId w:val="45"/>
  </w:num>
  <w:num w:numId="10">
    <w:abstractNumId w:val="34"/>
  </w:num>
  <w:num w:numId="11">
    <w:abstractNumId w:val="31"/>
  </w:num>
  <w:num w:numId="12">
    <w:abstractNumId w:val="23"/>
  </w:num>
  <w:num w:numId="13">
    <w:abstractNumId w:val="47"/>
  </w:num>
  <w:num w:numId="14">
    <w:abstractNumId w:val="19"/>
  </w:num>
  <w:num w:numId="15">
    <w:abstractNumId w:val="20"/>
  </w:num>
  <w:num w:numId="16">
    <w:abstractNumId w:val="29"/>
  </w:num>
  <w:num w:numId="17">
    <w:abstractNumId w:val="44"/>
  </w:num>
  <w:num w:numId="18">
    <w:abstractNumId w:val="10"/>
  </w:num>
  <w:num w:numId="19">
    <w:abstractNumId w:val="41"/>
  </w:num>
  <w:num w:numId="20">
    <w:abstractNumId w:val="1"/>
  </w:num>
  <w:num w:numId="21">
    <w:abstractNumId w:val="46"/>
  </w:num>
  <w:num w:numId="22">
    <w:abstractNumId w:val="22"/>
  </w:num>
  <w:num w:numId="23">
    <w:abstractNumId w:val="36"/>
  </w:num>
  <w:num w:numId="24">
    <w:abstractNumId w:val="16"/>
  </w:num>
  <w:num w:numId="25">
    <w:abstractNumId w:val="0"/>
  </w:num>
  <w:num w:numId="26">
    <w:abstractNumId w:val="11"/>
  </w:num>
  <w:num w:numId="27">
    <w:abstractNumId w:val="6"/>
  </w:num>
  <w:num w:numId="28">
    <w:abstractNumId w:val="43"/>
  </w:num>
  <w:num w:numId="29">
    <w:abstractNumId w:val="17"/>
  </w:num>
  <w:num w:numId="30">
    <w:abstractNumId w:val="14"/>
  </w:num>
  <w:num w:numId="31">
    <w:abstractNumId w:val="33"/>
  </w:num>
  <w:num w:numId="32">
    <w:abstractNumId w:val="15"/>
  </w:num>
  <w:num w:numId="33">
    <w:abstractNumId w:val="38"/>
  </w:num>
  <w:num w:numId="34">
    <w:abstractNumId w:val="13"/>
  </w:num>
  <w:num w:numId="35">
    <w:abstractNumId w:val="33"/>
  </w:num>
  <w:num w:numId="36">
    <w:abstractNumId w:val="3"/>
  </w:num>
  <w:num w:numId="37">
    <w:abstractNumId w:val="8"/>
  </w:num>
  <w:num w:numId="38">
    <w:abstractNumId w:val="7"/>
  </w:num>
  <w:num w:numId="39">
    <w:abstractNumId w:val="0"/>
  </w:num>
  <w:num w:numId="40">
    <w:abstractNumId w:val="27"/>
  </w:num>
  <w:num w:numId="41">
    <w:abstractNumId w:val="26"/>
  </w:num>
  <w:num w:numId="42">
    <w:abstractNumId w:val="28"/>
  </w:num>
  <w:num w:numId="43">
    <w:abstractNumId w:val="30"/>
  </w:num>
  <w:num w:numId="44">
    <w:abstractNumId w:val="32"/>
  </w:num>
  <w:num w:numId="45">
    <w:abstractNumId w:val="9"/>
  </w:num>
  <w:num w:numId="46">
    <w:abstractNumId w:val="37"/>
  </w:num>
  <w:num w:numId="47">
    <w:abstractNumId w:val="2"/>
  </w:num>
  <w:num w:numId="48">
    <w:abstractNumId w:val="25"/>
  </w:num>
  <w:num w:numId="49">
    <w:abstractNumId w:val="4"/>
  </w:num>
  <w:num w:numId="50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53"/>
    <w:rsid w:val="00002436"/>
    <w:rsid w:val="00005AD5"/>
    <w:rsid w:val="00006E5D"/>
    <w:rsid w:val="000112F2"/>
    <w:rsid w:val="00011788"/>
    <w:rsid w:val="000119CB"/>
    <w:rsid w:val="00017739"/>
    <w:rsid w:val="00017797"/>
    <w:rsid w:val="00021FC1"/>
    <w:rsid w:val="0002337E"/>
    <w:rsid w:val="00023C9F"/>
    <w:rsid w:val="000255AC"/>
    <w:rsid w:val="00026512"/>
    <w:rsid w:val="0003055C"/>
    <w:rsid w:val="00030C3E"/>
    <w:rsid w:val="00036465"/>
    <w:rsid w:val="00040B48"/>
    <w:rsid w:val="00040C14"/>
    <w:rsid w:val="00041F44"/>
    <w:rsid w:val="00044CD4"/>
    <w:rsid w:val="00047C45"/>
    <w:rsid w:val="000513D1"/>
    <w:rsid w:val="000518CC"/>
    <w:rsid w:val="00051EFD"/>
    <w:rsid w:val="000532B3"/>
    <w:rsid w:val="00053E1E"/>
    <w:rsid w:val="00054425"/>
    <w:rsid w:val="00054728"/>
    <w:rsid w:val="00057903"/>
    <w:rsid w:val="00057EF4"/>
    <w:rsid w:val="00060E3E"/>
    <w:rsid w:val="00061F37"/>
    <w:rsid w:val="000674E3"/>
    <w:rsid w:val="000748CF"/>
    <w:rsid w:val="0007620E"/>
    <w:rsid w:val="00076C6D"/>
    <w:rsid w:val="000807BC"/>
    <w:rsid w:val="00082E46"/>
    <w:rsid w:val="0008310A"/>
    <w:rsid w:val="000842E7"/>
    <w:rsid w:val="00087583"/>
    <w:rsid w:val="00087F7A"/>
    <w:rsid w:val="00090B80"/>
    <w:rsid w:val="000924C4"/>
    <w:rsid w:val="00094832"/>
    <w:rsid w:val="000A25A0"/>
    <w:rsid w:val="000A2943"/>
    <w:rsid w:val="000A5EE9"/>
    <w:rsid w:val="000B077E"/>
    <w:rsid w:val="000B0ADE"/>
    <w:rsid w:val="000B0C30"/>
    <w:rsid w:val="000B13E6"/>
    <w:rsid w:val="000B1436"/>
    <w:rsid w:val="000B252F"/>
    <w:rsid w:val="000B51F8"/>
    <w:rsid w:val="000B7DC8"/>
    <w:rsid w:val="000C2127"/>
    <w:rsid w:val="000C21D4"/>
    <w:rsid w:val="000C4464"/>
    <w:rsid w:val="000C5ADC"/>
    <w:rsid w:val="000C68A6"/>
    <w:rsid w:val="000C7947"/>
    <w:rsid w:val="000C7D01"/>
    <w:rsid w:val="000D1E38"/>
    <w:rsid w:val="000D2F2E"/>
    <w:rsid w:val="000D3BD1"/>
    <w:rsid w:val="000D4054"/>
    <w:rsid w:val="000D516B"/>
    <w:rsid w:val="000D6B30"/>
    <w:rsid w:val="000D767C"/>
    <w:rsid w:val="000E1BAA"/>
    <w:rsid w:val="000E1F85"/>
    <w:rsid w:val="000E5175"/>
    <w:rsid w:val="000E6103"/>
    <w:rsid w:val="000E7BBA"/>
    <w:rsid w:val="000F212F"/>
    <w:rsid w:val="000F26EB"/>
    <w:rsid w:val="000F32C1"/>
    <w:rsid w:val="000F3AF2"/>
    <w:rsid w:val="000F4433"/>
    <w:rsid w:val="000F6FFB"/>
    <w:rsid w:val="000F77D6"/>
    <w:rsid w:val="0010086E"/>
    <w:rsid w:val="0010128A"/>
    <w:rsid w:val="00103D53"/>
    <w:rsid w:val="001047D5"/>
    <w:rsid w:val="001120EF"/>
    <w:rsid w:val="0011232E"/>
    <w:rsid w:val="0011274D"/>
    <w:rsid w:val="00114F47"/>
    <w:rsid w:val="00115430"/>
    <w:rsid w:val="00121622"/>
    <w:rsid w:val="0012270C"/>
    <w:rsid w:val="00122C7A"/>
    <w:rsid w:val="00123615"/>
    <w:rsid w:val="001250E6"/>
    <w:rsid w:val="0012536D"/>
    <w:rsid w:val="00125C33"/>
    <w:rsid w:val="00126565"/>
    <w:rsid w:val="0013253F"/>
    <w:rsid w:val="001329BB"/>
    <w:rsid w:val="001330D1"/>
    <w:rsid w:val="00134A36"/>
    <w:rsid w:val="00136605"/>
    <w:rsid w:val="001402E0"/>
    <w:rsid w:val="00140A90"/>
    <w:rsid w:val="0014129C"/>
    <w:rsid w:val="001423CD"/>
    <w:rsid w:val="001428CD"/>
    <w:rsid w:val="00142ADB"/>
    <w:rsid w:val="001464FD"/>
    <w:rsid w:val="0014670B"/>
    <w:rsid w:val="00150835"/>
    <w:rsid w:val="00150953"/>
    <w:rsid w:val="0015273A"/>
    <w:rsid w:val="001545DB"/>
    <w:rsid w:val="00154D72"/>
    <w:rsid w:val="00155A06"/>
    <w:rsid w:val="001573DE"/>
    <w:rsid w:val="001620B4"/>
    <w:rsid w:val="00163956"/>
    <w:rsid w:val="00163998"/>
    <w:rsid w:val="00163F76"/>
    <w:rsid w:val="001656FC"/>
    <w:rsid w:val="00167EBA"/>
    <w:rsid w:val="001736C4"/>
    <w:rsid w:val="00173E6A"/>
    <w:rsid w:val="0017477F"/>
    <w:rsid w:val="00175AA9"/>
    <w:rsid w:val="0018142D"/>
    <w:rsid w:val="001817B7"/>
    <w:rsid w:val="00181BC6"/>
    <w:rsid w:val="0018435C"/>
    <w:rsid w:val="00184BF8"/>
    <w:rsid w:val="00185126"/>
    <w:rsid w:val="00185571"/>
    <w:rsid w:val="0018596D"/>
    <w:rsid w:val="00190B87"/>
    <w:rsid w:val="00191370"/>
    <w:rsid w:val="00191511"/>
    <w:rsid w:val="00191980"/>
    <w:rsid w:val="00192219"/>
    <w:rsid w:val="00192441"/>
    <w:rsid w:val="0019705A"/>
    <w:rsid w:val="001A5EA6"/>
    <w:rsid w:val="001A6E43"/>
    <w:rsid w:val="001B0CEB"/>
    <w:rsid w:val="001B14D1"/>
    <w:rsid w:val="001B214A"/>
    <w:rsid w:val="001B66E6"/>
    <w:rsid w:val="001B6D6F"/>
    <w:rsid w:val="001C1403"/>
    <w:rsid w:val="001C40AC"/>
    <w:rsid w:val="001C438F"/>
    <w:rsid w:val="001C48F2"/>
    <w:rsid w:val="001C6150"/>
    <w:rsid w:val="001C6A43"/>
    <w:rsid w:val="001C6B07"/>
    <w:rsid w:val="001D0196"/>
    <w:rsid w:val="001D2A46"/>
    <w:rsid w:val="001D77AC"/>
    <w:rsid w:val="001E0228"/>
    <w:rsid w:val="001E126E"/>
    <w:rsid w:val="001E1804"/>
    <w:rsid w:val="001E480E"/>
    <w:rsid w:val="001E496E"/>
    <w:rsid w:val="001E5541"/>
    <w:rsid w:val="001E67A2"/>
    <w:rsid w:val="001E689C"/>
    <w:rsid w:val="001E7783"/>
    <w:rsid w:val="001F1325"/>
    <w:rsid w:val="001F5B55"/>
    <w:rsid w:val="001F6CD1"/>
    <w:rsid w:val="001F72B9"/>
    <w:rsid w:val="0020109E"/>
    <w:rsid w:val="00204B8E"/>
    <w:rsid w:val="00204CF8"/>
    <w:rsid w:val="002070F8"/>
    <w:rsid w:val="002100C6"/>
    <w:rsid w:val="00211C52"/>
    <w:rsid w:val="00213A81"/>
    <w:rsid w:val="0021702D"/>
    <w:rsid w:val="00217EA8"/>
    <w:rsid w:val="00221621"/>
    <w:rsid w:val="0022294B"/>
    <w:rsid w:val="00223C10"/>
    <w:rsid w:val="00224186"/>
    <w:rsid w:val="00224F3B"/>
    <w:rsid w:val="002253AE"/>
    <w:rsid w:val="002255EA"/>
    <w:rsid w:val="00226D8D"/>
    <w:rsid w:val="00232562"/>
    <w:rsid w:val="00234A4A"/>
    <w:rsid w:val="00235059"/>
    <w:rsid w:val="00235A3A"/>
    <w:rsid w:val="00236152"/>
    <w:rsid w:val="0023647A"/>
    <w:rsid w:val="00237CC8"/>
    <w:rsid w:val="00241623"/>
    <w:rsid w:val="00241BE3"/>
    <w:rsid w:val="00243019"/>
    <w:rsid w:val="002457E2"/>
    <w:rsid w:val="0024600B"/>
    <w:rsid w:val="00247947"/>
    <w:rsid w:val="00252151"/>
    <w:rsid w:val="0025333B"/>
    <w:rsid w:val="00255DB9"/>
    <w:rsid w:val="00260484"/>
    <w:rsid w:val="00261CDE"/>
    <w:rsid w:val="00263B2F"/>
    <w:rsid w:val="00264DB1"/>
    <w:rsid w:val="00267526"/>
    <w:rsid w:val="00270FD5"/>
    <w:rsid w:val="00273CD2"/>
    <w:rsid w:val="00275078"/>
    <w:rsid w:val="00275436"/>
    <w:rsid w:val="0027695D"/>
    <w:rsid w:val="00277D88"/>
    <w:rsid w:val="0028300D"/>
    <w:rsid w:val="00283D6F"/>
    <w:rsid w:val="00284008"/>
    <w:rsid w:val="00284041"/>
    <w:rsid w:val="00284EFF"/>
    <w:rsid w:val="002850FE"/>
    <w:rsid w:val="00285CF4"/>
    <w:rsid w:val="00286E49"/>
    <w:rsid w:val="00290262"/>
    <w:rsid w:val="00292087"/>
    <w:rsid w:val="00293A45"/>
    <w:rsid w:val="00294556"/>
    <w:rsid w:val="002947FA"/>
    <w:rsid w:val="00294F7E"/>
    <w:rsid w:val="0029616D"/>
    <w:rsid w:val="00297489"/>
    <w:rsid w:val="002A2ED8"/>
    <w:rsid w:val="002A67BF"/>
    <w:rsid w:val="002B090C"/>
    <w:rsid w:val="002B1412"/>
    <w:rsid w:val="002B2B87"/>
    <w:rsid w:val="002B3273"/>
    <w:rsid w:val="002B34AC"/>
    <w:rsid w:val="002B3C02"/>
    <w:rsid w:val="002B40E9"/>
    <w:rsid w:val="002B4822"/>
    <w:rsid w:val="002B6383"/>
    <w:rsid w:val="002B71ED"/>
    <w:rsid w:val="002C1B37"/>
    <w:rsid w:val="002C4CB6"/>
    <w:rsid w:val="002C566B"/>
    <w:rsid w:val="002C5CEB"/>
    <w:rsid w:val="002C6F2F"/>
    <w:rsid w:val="002C7127"/>
    <w:rsid w:val="002C7C09"/>
    <w:rsid w:val="002C7CA4"/>
    <w:rsid w:val="002D25A9"/>
    <w:rsid w:val="002D34AE"/>
    <w:rsid w:val="002D401F"/>
    <w:rsid w:val="002D4F11"/>
    <w:rsid w:val="002D65C9"/>
    <w:rsid w:val="002D6E56"/>
    <w:rsid w:val="002D734B"/>
    <w:rsid w:val="002E04ED"/>
    <w:rsid w:val="002E12F5"/>
    <w:rsid w:val="002E1AF0"/>
    <w:rsid w:val="002E1DD9"/>
    <w:rsid w:val="002E2448"/>
    <w:rsid w:val="002E5D5E"/>
    <w:rsid w:val="002E622E"/>
    <w:rsid w:val="002E7BDB"/>
    <w:rsid w:val="002E7F23"/>
    <w:rsid w:val="002F3D23"/>
    <w:rsid w:val="002F3F8C"/>
    <w:rsid w:val="002F50E9"/>
    <w:rsid w:val="002F702D"/>
    <w:rsid w:val="00301430"/>
    <w:rsid w:val="003103E1"/>
    <w:rsid w:val="00311761"/>
    <w:rsid w:val="00314162"/>
    <w:rsid w:val="00314B12"/>
    <w:rsid w:val="00314D89"/>
    <w:rsid w:val="00315D86"/>
    <w:rsid w:val="0032066F"/>
    <w:rsid w:val="003234C2"/>
    <w:rsid w:val="00323C17"/>
    <w:rsid w:val="003243EC"/>
    <w:rsid w:val="00326BA6"/>
    <w:rsid w:val="0033195F"/>
    <w:rsid w:val="00336CA0"/>
    <w:rsid w:val="003409F6"/>
    <w:rsid w:val="00341E91"/>
    <w:rsid w:val="003425BD"/>
    <w:rsid w:val="003434E9"/>
    <w:rsid w:val="003437D0"/>
    <w:rsid w:val="00344789"/>
    <w:rsid w:val="00345FCF"/>
    <w:rsid w:val="0035127D"/>
    <w:rsid w:val="00352536"/>
    <w:rsid w:val="00352990"/>
    <w:rsid w:val="0035576C"/>
    <w:rsid w:val="00356946"/>
    <w:rsid w:val="00357675"/>
    <w:rsid w:val="00360FE0"/>
    <w:rsid w:val="00364FAC"/>
    <w:rsid w:val="003669BB"/>
    <w:rsid w:val="00370323"/>
    <w:rsid w:val="0037382A"/>
    <w:rsid w:val="00374A2B"/>
    <w:rsid w:val="00374A4C"/>
    <w:rsid w:val="003751FC"/>
    <w:rsid w:val="00377517"/>
    <w:rsid w:val="00377EB7"/>
    <w:rsid w:val="00380748"/>
    <w:rsid w:val="00381C3D"/>
    <w:rsid w:val="00382695"/>
    <w:rsid w:val="003863FC"/>
    <w:rsid w:val="003906AA"/>
    <w:rsid w:val="003918DB"/>
    <w:rsid w:val="0039216E"/>
    <w:rsid w:val="00394F1E"/>
    <w:rsid w:val="003A0EC7"/>
    <w:rsid w:val="003A200C"/>
    <w:rsid w:val="003A2F8E"/>
    <w:rsid w:val="003A6051"/>
    <w:rsid w:val="003B265E"/>
    <w:rsid w:val="003B6ABA"/>
    <w:rsid w:val="003B7A26"/>
    <w:rsid w:val="003C05C6"/>
    <w:rsid w:val="003C0ADD"/>
    <w:rsid w:val="003C0F76"/>
    <w:rsid w:val="003C2127"/>
    <w:rsid w:val="003C2778"/>
    <w:rsid w:val="003C3803"/>
    <w:rsid w:val="003C63D0"/>
    <w:rsid w:val="003C7F11"/>
    <w:rsid w:val="003D015C"/>
    <w:rsid w:val="003D0963"/>
    <w:rsid w:val="003D1A7B"/>
    <w:rsid w:val="003D2ADF"/>
    <w:rsid w:val="003D2E68"/>
    <w:rsid w:val="003D41C9"/>
    <w:rsid w:val="003D4E13"/>
    <w:rsid w:val="003D511C"/>
    <w:rsid w:val="003D692C"/>
    <w:rsid w:val="003D72AC"/>
    <w:rsid w:val="003D7A0E"/>
    <w:rsid w:val="003E0481"/>
    <w:rsid w:val="003E084E"/>
    <w:rsid w:val="003E1212"/>
    <w:rsid w:val="003E1FB2"/>
    <w:rsid w:val="003E27E5"/>
    <w:rsid w:val="003E29A9"/>
    <w:rsid w:val="003E2F26"/>
    <w:rsid w:val="003E4FC3"/>
    <w:rsid w:val="003E645D"/>
    <w:rsid w:val="003E7D2D"/>
    <w:rsid w:val="003F0B48"/>
    <w:rsid w:val="003F20B8"/>
    <w:rsid w:val="003F23D9"/>
    <w:rsid w:val="003F2EFA"/>
    <w:rsid w:val="00401FC6"/>
    <w:rsid w:val="00402853"/>
    <w:rsid w:val="00404BEE"/>
    <w:rsid w:val="00405DFB"/>
    <w:rsid w:val="004111B0"/>
    <w:rsid w:val="00411365"/>
    <w:rsid w:val="00412DFA"/>
    <w:rsid w:val="004131D4"/>
    <w:rsid w:val="0041431B"/>
    <w:rsid w:val="0041547F"/>
    <w:rsid w:val="0041735C"/>
    <w:rsid w:val="00421909"/>
    <w:rsid w:val="00422E96"/>
    <w:rsid w:val="00423D9B"/>
    <w:rsid w:val="00424D60"/>
    <w:rsid w:val="0042699F"/>
    <w:rsid w:val="00427EB1"/>
    <w:rsid w:val="00432732"/>
    <w:rsid w:val="004336F9"/>
    <w:rsid w:val="0043520C"/>
    <w:rsid w:val="00435AE1"/>
    <w:rsid w:val="00435B26"/>
    <w:rsid w:val="0043744B"/>
    <w:rsid w:val="00437600"/>
    <w:rsid w:val="0043786D"/>
    <w:rsid w:val="004400D4"/>
    <w:rsid w:val="00440978"/>
    <w:rsid w:val="00440A51"/>
    <w:rsid w:val="00444B79"/>
    <w:rsid w:val="00447EB0"/>
    <w:rsid w:val="00447F2E"/>
    <w:rsid w:val="00451DC0"/>
    <w:rsid w:val="00452405"/>
    <w:rsid w:val="00453784"/>
    <w:rsid w:val="00454FD6"/>
    <w:rsid w:val="004554EA"/>
    <w:rsid w:val="00460C97"/>
    <w:rsid w:val="00461275"/>
    <w:rsid w:val="00461EAB"/>
    <w:rsid w:val="004624AC"/>
    <w:rsid w:val="004629DB"/>
    <w:rsid w:val="00462FFB"/>
    <w:rsid w:val="00465501"/>
    <w:rsid w:val="00466D70"/>
    <w:rsid w:val="00470885"/>
    <w:rsid w:val="004719A7"/>
    <w:rsid w:val="00472262"/>
    <w:rsid w:val="00473A06"/>
    <w:rsid w:val="00473CF8"/>
    <w:rsid w:val="00474136"/>
    <w:rsid w:val="004761C4"/>
    <w:rsid w:val="00480586"/>
    <w:rsid w:val="004805F4"/>
    <w:rsid w:val="004808B2"/>
    <w:rsid w:val="00486C76"/>
    <w:rsid w:val="004961AC"/>
    <w:rsid w:val="00497277"/>
    <w:rsid w:val="004A06C6"/>
    <w:rsid w:val="004A11EE"/>
    <w:rsid w:val="004A215D"/>
    <w:rsid w:val="004A27EE"/>
    <w:rsid w:val="004A3304"/>
    <w:rsid w:val="004A36A9"/>
    <w:rsid w:val="004B20EE"/>
    <w:rsid w:val="004B2D7E"/>
    <w:rsid w:val="004B3260"/>
    <w:rsid w:val="004B6580"/>
    <w:rsid w:val="004B6909"/>
    <w:rsid w:val="004B7062"/>
    <w:rsid w:val="004C0B1C"/>
    <w:rsid w:val="004C27A7"/>
    <w:rsid w:val="004C642C"/>
    <w:rsid w:val="004C710E"/>
    <w:rsid w:val="004D0583"/>
    <w:rsid w:val="004D0A96"/>
    <w:rsid w:val="004D2E82"/>
    <w:rsid w:val="004D4102"/>
    <w:rsid w:val="004D7308"/>
    <w:rsid w:val="004E0517"/>
    <w:rsid w:val="004E1B16"/>
    <w:rsid w:val="004E1E3A"/>
    <w:rsid w:val="004E2B2C"/>
    <w:rsid w:val="004E3D10"/>
    <w:rsid w:val="004E4363"/>
    <w:rsid w:val="004E5FDB"/>
    <w:rsid w:val="004E69B3"/>
    <w:rsid w:val="004E6EDE"/>
    <w:rsid w:val="004E6FFC"/>
    <w:rsid w:val="004F2CFF"/>
    <w:rsid w:val="004F50EE"/>
    <w:rsid w:val="004F6784"/>
    <w:rsid w:val="00503CF0"/>
    <w:rsid w:val="00506F07"/>
    <w:rsid w:val="0051023C"/>
    <w:rsid w:val="005118E4"/>
    <w:rsid w:val="00512371"/>
    <w:rsid w:val="00513C76"/>
    <w:rsid w:val="00522A44"/>
    <w:rsid w:val="0052373D"/>
    <w:rsid w:val="005239C9"/>
    <w:rsid w:val="00523BB3"/>
    <w:rsid w:val="005248D2"/>
    <w:rsid w:val="00525145"/>
    <w:rsid w:val="00527394"/>
    <w:rsid w:val="00531032"/>
    <w:rsid w:val="00531A1F"/>
    <w:rsid w:val="00531FCE"/>
    <w:rsid w:val="0053231B"/>
    <w:rsid w:val="00533EAE"/>
    <w:rsid w:val="00534605"/>
    <w:rsid w:val="00534FDD"/>
    <w:rsid w:val="005360EF"/>
    <w:rsid w:val="00536A1E"/>
    <w:rsid w:val="00541D9D"/>
    <w:rsid w:val="00542198"/>
    <w:rsid w:val="00542D8E"/>
    <w:rsid w:val="00542DE7"/>
    <w:rsid w:val="00543109"/>
    <w:rsid w:val="005508B0"/>
    <w:rsid w:val="00552681"/>
    <w:rsid w:val="00553797"/>
    <w:rsid w:val="00553E82"/>
    <w:rsid w:val="005551C2"/>
    <w:rsid w:val="00555229"/>
    <w:rsid w:val="00556164"/>
    <w:rsid w:val="0055781F"/>
    <w:rsid w:val="00562428"/>
    <w:rsid w:val="00563AE3"/>
    <w:rsid w:val="00571213"/>
    <w:rsid w:val="005737DA"/>
    <w:rsid w:val="00573B28"/>
    <w:rsid w:val="005758DA"/>
    <w:rsid w:val="00575D95"/>
    <w:rsid w:val="005809EE"/>
    <w:rsid w:val="005818A6"/>
    <w:rsid w:val="00582B2D"/>
    <w:rsid w:val="00582C11"/>
    <w:rsid w:val="00584CD9"/>
    <w:rsid w:val="00584EAA"/>
    <w:rsid w:val="00590E1A"/>
    <w:rsid w:val="005917FA"/>
    <w:rsid w:val="00591D04"/>
    <w:rsid w:val="00593F9E"/>
    <w:rsid w:val="00596635"/>
    <w:rsid w:val="00597CF4"/>
    <w:rsid w:val="005A10C6"/>
    <w:rsid w:val="005A1252"/>
    <w:rsid w:val="005B0F00"/>
    <w:rsid w:val="005B0FCA"/>
    <w:rsid w:val="005B4F92"/>
    <w:rsid w:val="005B50EA"/>
    <w:rsid w:val="005B5243"/>
    <w:rsid w:val="005C0C86"/>
    <w:rsid w:val="005C173B"/>
    <w:rsid w:val="005C17A7"/>
    <w:rsid w:val="005C19C4"/>
    <w:rsid w:val="005C2D98"/>
    <w:rsid w:val="005C4ECB"/>
    <w:rsid w:val="005C6366"/>
    <w:rsid w:val="005C6905"/>
    <w:rsid w:val="005C7B8C"/>
    <w:rsid w:val="005D1370"/>
    <w:rsid w:val="005D241B"/>
    <w:rsid w:val="005D29F8"/>
    <w:rsid w:val="005D3213"/>
    <w:rsid w:val="005D4086"/>
    <w:rsid w:val="005D7811"/>
    <w:rsid w:val="005E0722"/>
    <w:rsid w:val="005E1363"/>
    <w:rsid w:val="005E15A0"/>
    <w:rsid w:val="005E21FF"/>
    <w:rsid w:val="005E2E32"/>
    <w:rsid w:val="005E3AA0"/>
    <w:rsid w:val="005E5F55"/>
    <w:rsid w:val="005E643D"/>
    <w:rsid w:val="005F0A4A"/>
    <w:rsid w:val="005F0CBF"/>
    <w:rsid w:val="005F1150"/>
    <w:rsid w:val="005F1E76"/>
    <w:rsid w:val="005F42E6"/>
    <w:rsid w:val="005F4CE6"/>
    <w:rsid w:val="005F6540"/>
    <w:rsid w:val="00601D67"/>
    <w:rsid w:val="00602A1C"/>
    <w:rsid w:val="00602FE8"/>
    <w:rsid w:val="006047D5"/>
    <w:rsid w:val="00604D1C"/>
    <w:rsid w:val="00620351"/>
    <w:rsid w:val="00621B81"/>
    <w:rsid w:val="0062567C"/>
    <w:rsid w:val="006269B7"/>
    <w:rsid w:val="00631BB8"/>
    <w:rsid w:val="00632029"/>
    <w:rsid w:val="00632C8D"/>
    <w:rsid w:val="0063350A"/>
    <w:rsid w:val="00633A90"/>
    <w:rsid w:val="00634965"/>
    <w:rsid w:val="00634DD1"/>
    <w:rsid w:val="006356F5"/>
    <w:rsid w:val="006368B1"/>
    <w:rsid w:val="006407B8"/>
    <w:rsid w:val="0064198E"/>
    <w:rsid w:val="00644DCA"/>
    <w:rsid w:val="00650954"/>
    <w:rsid w:val="00651D34"/>
    <w:rsid w:val="00653BE4"/>
    <w:rsid w:val="006540F6"/>
    <w:rsid w:val="00655AC4"/>
    <w:rsid w:val="00656B8F"/>
    <w:rsid w:val="00661A29"/>
    <w:rsid w:val="0066508E"/>
    <w:rsid w:val="00665CE5"/>
    <w:rsid w:val="00666353"/>
    <w:rsid w:val="00666583"/>
    <w:rsid w:val="0067343A"/>
    <w:rsid w:val="00675083"/>
    <w:rsid w:val="006805EC"/>
    <w:rsid w:val="00681FE2"/>
    <w:rsid w:val="006825D9"/>
    <w:rsid w:val="00682994"/>
    <w:rsid w:val="00682E53"/>
    <w:rsid w:val="00683760"/>
    <w:rsid w:val="006841F3"/>
    <w:rsid w:val="00690129"/>
    <w:rsid w:val="00691204"/>
    <w:rsid w:val="006A41C9"/>
    <w:rsid w:val="006A5E7F"/>
    <w:rsid w:val="006A6AB8"/>
    <w:rsid w:val="006A6D58"/>
    <w:rsid w:val="006B27A3"/>
    <w:rsid w:val="006B4370"/>
    <w:rsid w:val="006B59AE"/>
    <w:rsid w:val="006B6BEF"/>
    <w:rsid w:val="006C10A6"/>
    <w:rsid w:val="006C2500"/>
    <w:rsid w:val="006C2CFB"/>
    <w:rsid w:val="006C4D04"/>
    <w:rsid w:val="006C57FA"/>
    <w:rsid w:val="006C6B0F"/>
    <w:rsid w:val="006C6F4A"/>
    <w:rsid w:val="006C76E5"/>
    <w:rsid w:val="006C7F4F"/>
    <w:rsid w:val="006D2E9E"/>
    <w:rsid w:val="006D34CA"/>
    <w:rsid w:val="006D34D9"/>
    <w:rsid w:val="006D3DAA"/>
    <w:rsid w:val="006D67E8"/>
    <w:rsid w:val="006D74BB"/>
    <w:rsid w:val="006E125A"/>
    <w:rsid w:val="006E2644"/>
    <w:rsid w:val="006E2B43"/>
    <w:rsid w:val="006E3257"/>
    <w:rsid w:val="006E6254"/>
    <w:rsid w:val="006F171A"/>
    <w:rsid w:val="006F478A"/>
    <w:rsid w:val="006F51DF"/>
    <w:rsid w:val="00701427"/>
    <w:rsid w:val="00701794"/>
    <w:rsid w:val="00701B57"/>
    <w:rsid w:val="007026F0"/>
    <w:rsid w:val="00704910"/>
    <w:rsid w:val="00704BA3"/>
    <w:rsid w:val="00706716"/>
    <w:rsid w:val="00707428"/>
    <w:rsid w:val="00707825"/>
    <w:rsid w:val="00710051"/>
    <w:rsid w:val="00711C7E"/>
    <w:rsid w:val="00713310"/>
    <w:rsid w:val="00714DFC"/>
    <w:rsid w:val="00714F90"/>
    <w:rsid w:val="00715524"/>
    <w:rsid w:val="00717710"/>
    <w:rsid w:val="00721180"/>
    <w:rsid w:val="0072126D"/>
    <w:rsid w:val="007262A8"/>
    <w:rsid w:val="00727146"/>
    <w:rsid w:val="00727236"/>
    <w:rsid w:val="007273F0"/>
    <w:rsid w:val="007276F2"/>
    <w:rsid w:val="00730854"/>
    <w:rsid w:val="00732A55"/>
    <w:rsid w:val="00733249"/>
    <w:rsid w:val="00733632"/>
    <w:rsid w:val="0073450F"/>
    <w:rsid w:val="0073757D"/>
    <w:rsid w:val="00737DD7"/>
    <w:rsid w:val="00741BEC"/>
    <w:rsid w:val="007421BD"/>
    <w:rsid w:val="007422E5"/>
    <w:rsid w:val="00742587"/>
    <w:rsid w:val="00745BD1"/>
    <w:rsid w:val="00745E15"/>
    <w:rsid w:val="00746857"/>
    <w:rsid w:val="00752175"/>
    <w:rsid w:val="0075387A"/>
    <w:rsid w:val="007545CD"/>
    <w:rsid w:val="00754D11"/>
    <w:rsid w:val="00755082"/>
    <w:rsid w:val="0076003C"/>
    <w:rsid w:val="0076095D"/>
    <w:rsid w:val="00761211"/>
    <w:rsid w:val="00761C40"/>
    <w:rsid w:val="00762543"/>
    <w:rsid w:val="0076254E"/>
    <w:rsid w:val="007630EC"/>
    <w:rsid w:val="007652F2"/>
    <w:rsid w:val="007717F5"/>
    <w:rsid w:val="007727F1"/>
    <w:rsid w:val="00774DD0"/>
    <w:rsid w:val="00774DE0"/>
    <w:rsid w:val="0078006B"/>
    <w:rsid w:val="00780B94"/>
    <w:rsid w:val="00781F20"/>
    <w:rsid w:val="0078503B"/>
    <w:rsid w:val="007861D4"/>
    <w:rsid w:val="00786ADF"/>
    <w:rsid w:val="00786CB3"/>
    <w:rsid w:val="00786F29"/>
    <w:rsid w:val="00787846"/>
    <w:rsid w:val="007951A1"/>
    <w:rsid w:val="007A098B"/>
    <w:rsid w:val="007A0D11"/>
    <w:rsid w:val="007A11E8"/>
    <w:rsid w:val="007A30E2"/>
    <w:rsid w:val="007A3431"/>
    <w:rsid w:val="007A69B1"/>
    <w:rsid w:val="007B12DA"/>
    <w:rsid w:val="007B4683"/>
    <w:rsid w:val="007B6456"/>
    <w:rsid w:val="007B66D1"/>
    <w:rsid w:val="007C14B9"/>
    <w:rsid w:val="007C1522"/>
    <w:rsid w:val="007C2DF5"/>
    <w:rsid w:val="007C38F3"/>
    <w:rsid w:val="007C3F11"/>
    <w:rsid w:val="007C5E32"/>
    <w:rsid w:val="007C7E8F"/>
    <w:rsid w:val="007D09E1"/>
    <w:rsid w:val="007D1E1A"/>
    <w:rsid w:val="007D252A"/>
    <w:rsid w:val="007D56F4"/>
    <w:rsid w:val="007E06BD"/>
    <w:rsid w:val="007E1C7C"/>
    <w:rsid w:val="007E550B"/>
    <w:rsid w:val="007E6D2B"/>
    <w:rsid w:val="007E6DE3"/>
    <w:rsid w:val="007E73A9"/>
    <w:rsid w:val="007F10E7"/>
    <w:rsid w:val="007F158F"/>
    <w:rsid w:val="007F3B00"/>
    <w:rsid w:val="007F6320"/>
    <w:rsid w:val="007F647F"/>
    <w:rsid w:val="00800479"/>
    <w:rsid w:val="008006FF"/>
    <w:rsid w:val="00803E41"/>
    <w:rsid w:val="00804FF3"/>
    <w:rsid w:val="0081076F"/>
    <w:rsid w:val="008112AF"/>
    <w:rsid w:val="008170B2"/>
    <w:rsid w:val="00817435"/>
    <w:rsid w:val="00823158"/>
    <w:rsid w:val="008245A8"/>
    <w:rsid w:val="00824FDB"/>
    <w:rsid w:val="0082615C"/>
    <w:rsid w:val="0083050A"/>
    <w:rsid w:val="00832A8E"/>
    <w:rsid w:val="00832D58"/>
    <w:rsid w:val="00836CAA"/>
    <w:rsid w:val="0083722C"/>
    <w:rsid w:val="00841167"/>
    <w:rsid w:val="008422BB"/>
    <w:rsid w:val="00842419"/>
    <w:rsid w:val="00842E05"/>
    <w:rsid w:val="00843CC6"/>
    <w:rsid w:val="008447C6"/>
    <w:rsid w:val="008468A3"/>
    <w:rsid w:val="00850122"/>
    <w:rsid w:val="00850DFA"/>
    <w:rsid w:val="00852DC6"/>
    <w:rsid w:val="00853925"/>
    <w:rsid w:val="00856AA5"/>
    <w:rsid w:val="00856B39"/>
    <w:rsid w:val="0085780C"/>
    <w:rsid w:val="00857949"/>
    <w:rsid w:val="00860568"/>
    <w:rsid w:val="00864EEA"/>
    <w:rsid w:val="00865047"/>
    <w:rsid w:val="0086752D"/>
    <w:rsid w:val="008712C8"/>
    <w:rsid w:val="0087275C"/>
    <w:rsid w:val="00872AB8"/>
    <w:rsid w:val="008731D4"/>
    <w:rsid w:val="008735AD"/>
    <w:rsid w:val="00874BED"/>
    <w:rsid w:val="008768D3"/>
    <w:rsid w:val="0088185F"/>
    <w:rsid w:val="00881ACE"/>
    <w:rsid w:val="008834E8"/>
    <w:rsid w:val="00883C92"/>
    <w:rsid w:val="0088449F"/>
    <w:rsid w:val="00885F4C"/>
    <w:rsid w:val="008902A6"/>
    <w:rsid w:val="00890A1F"/>
    <w:rsid w:val="0089485F"/>
    <w:rsid w:val="00895EB7"/>
    <w:rsid w:val="008A00C8"/>
    <w:rsid w:val="008A07B5"/>
    <w:rsid w:val="008A145C"/>
    <w:rsid w:val="008A1AE5"/>
    <w:rsid w:val="008A2A97"/>
    <w:rsid w:val="008A2D54"/>
    <w:rsid w:val="008A34FE"/>
    <w:rsid w:val="008A3546"/>
    <w:rsid w:val="008A3F48"/>
    <w:rsid w:val="008A418A"/>
    <w:rsid w:val="008A449D"/>
    <w:rsid w:val="008A5479"/>
    <w:rsid w:val="008A6176"/>
    <w:rsid w:val="008A6D56"/>
    <w:rsid w:val="008B0B39"/>
    <w:rsid w:val="008B11AF"/>
    <w:rsid w:val="008B1315"/>
    <w:rsid w:val="008B2252"/>
    <w:rsid w:val="008B3E78"/>
    <w:rsid w:val="008B42E6"/>
    <w:rsid w:val="008B7034"/>
    <w:rsid w:val="008B7486"/>
    <w:rsid w:val="008B772E"/>
    <w:rsid w:val="008C1DF9"/>
    <w:rsid w:val="008C3C54"/>
    <w:rsid w:val="008C6A71"/>
    <w:rsid w:val="008C718A"/>
    <w:rsid w:val="008C795E"/>
    <w:rsid w:val="008D10AB"/>
    <w:rsid w:val="008D3DEA"/>
    <w:rsid w:val="008D5B3C"/>
    <w:rsid w:val="008D6FC1"/>
    <w:rsid w:val="008E0B9E"/>
    <w:rsid w:val="008E28C7"/>
    <w:rsid w:val="008E3A5C"/>
    <w:rsid w:val="008E3E5C"/>
    <w:rsid w:val="008E421E"/>
    <w:rsid w:val="008E45CF"/>
    <w:rsid w:val="008E4C39"/>
    <w:rsid w:val="008E6997"/>
    <w:rsid w:val="008E7210"/>
    <w:rsid w:val="008E75D8"/>
    <w:rsid w:val="008F1660"/>
    <w:rsid w:val="008F1D8A"/>
    <w:rsid w:val="008F4E8A"/>
    <w:rsid w:val="008F67F4"/>
    <w:rsid w:val="008F6D1C"/>
    <w:rsid w:val="0090006A"/>
    <w:rsid w:val="00904F42"/>
    <w:rsid w:val="009109C6"/>
    <w:rsid w:val="009112D5"/>
    <w:rsid w:val="00912432"/>
    <w:rsid w:val="00912FFE"/>
    <w:rsid w:val="00914AD6"/>
    <w:rsid w:val="00916F4F"/>
    <w:rsid w:val="00916F75"/>
    <w:rsid w:val="009212E4"/>
    <w:rsid w:val="00921F0A"/>
    <w:rsid w:val="00923BCF"/>
    <w:rsid w:val="00927B6C"/>
    <w:rsid w:val="009304B1"/>
    <w:rsid w:val="00936DF7"/>
    <w:rsid w:val="009405CA"/>
    <w:rsid w:val="00942960"/>
    <w:rsid w:val="00943FF1"/>
    <w:rsid w:val="00944451"/>
    <w:rsid w:val="00955005"/>
    <w:rsid w:val="00956EB8"/>
    <w:rsid w:val="009635DE"/>
    <w:rsid w:val="00964C47"/>
    <w:rsid w:val="00965E27"/>
    <w:rsid w:val="00971BE9"/>
    <w:rsid w:val="00973058"/>
    <w:rsid w:val="00975417"/>
    <w:rsid w:val="009758F7"/>
    <w:rsid w:val="0097621E"/>
    <w:rsid w:val="009762D5"/>
    <w:rsid w:val="00976444"/>
    <w:rsid w:val="00977C24"/>
    <w:rsid w:val="009803BA"/>
    <w:rsid w:val="00983930"/>
    <w:rsid w:val="00984A6D"/>
    <w:rsid w:val="00984F35"/>
    <w:rsid w:val="00985099"/>
    <w:rsid w:val="0098694A"/>
    <w:rsid w:val="00990D12"/>
    <w:rsid w:val="00991FFD"/>
    <w:rsid w:val="00993107"/>
    <w:rsid w:val="009A1C3D"/>
    <w:rsid w:val="009A2396"/>
    <w:rsid w:val="009A352A"/>
    <w:rsid w:val="009A4F84"/>
    <w:rsid w:val="009A4F91"/>
    <w:rsid w:val="009A52A2"/>
    <w:rsid w:val="009A5344"/>
    <w:rsid w:val="009A7BDE"/>
    <w:rsid w:val="009B0FD6"/>
    <w:rsid w:val="009B2993"/>
    <w:rsid w:val="009B29E2"/>
    <w:rsid w:val="009B3F35"/>
    <w:rsid w:val="009B4E83"/>
    <w:rsid w:val="009B5E2B"/>
    <w:rsid w:val="009C3E52"/>
    <w:rsid w:val="009C42F6"/>
    <w:rsid w:val="009C52F2"/>
    <w:rsid w:val="009C6C0A"/>
    <w:rsid w:val="009D1092"/>
    <w:rsid w:val="009D1303"/>
    <w:rsid w:val="009D223A"/>
    <w:rsid w:val="009D43D2"/>
    <w:rsid w:val="009D7280"/>
    <w:rsid w:val="009E16D5"/>
    <w:rsid w:val="009E32AB"/>
    <w:rsid w:val="009E6275"/>
    <w:rsid w:val="009E6503"/>
    <w:rsid w:val="009F0317"/>
    <w:rsid w:val="009F1180"/>
    <w:rsid w:val="009F1307"/>
    <w:rsid w:val="009F29C8"/>
    <w:rsid w:val="009F2F55"/>
    <w:rsid w:val="009F39C3"/>
    <w:rsid w:val="009F3C83"/>
    <w:rsid w:val="009F40D3"/>
    <w:rsid w:val="009F6E69"/>
    <w:rsid w:val="00A01C0D"/>
    <w:rsid w:val="00A021EF"/>
    <w:rsid w:val="00A02A14"/>
    <w:rsid w:val="00A02B3A"/>
    <w:rsid w:val="00A02E55"/>
    <w:rsid w:val="00A02EE1"/>
    <w:rsid w:val="00A04211"/>
    <w:rsid w:val="00A04BF6"/>
    <w:rsid w:val="00A07B8E"/>
    <w:rsid w:val="00A07E66"/>
    <w:rsid w:val="00A11C88"/>
    <w:rsid w:val="00A11C8D"/>
    <w:rsid w:val="00A137B8"/>
    <w:rsid w:val="00A14681"/>
    <w:rsid w:val="00A148CB"/>
    <w:rsid w:val="00A17C15"/>
    <w:rsid w:val="00A2028D"/>
    <w:rsid w:val="00A225E4"/>
    <w:rsid w:val="00A22F2E"/>
    <w:rsid w:val="00A23997"/>
    <w:rsid w:val="00A2668E"/>
    <w:rsid w:val="00A26FD7"/>
    <w:rsid w:val="00A3365C"/>
    <w:rsid w:val="00A33E1A"/>
    <w:rsid w:val="00A35D80"/>
    <w:rsid w:val="00A35E9B"/>
    <w:rsid w:val="00A36B6F"/>
    <w:rsid w:val="00A36F45"/>
    <w:rsid w:val="00A4101D"/>
    <w:rsid w:val="00A43DD3"/>
    <w:rsid w:val="00A451D7"/>
    <w:rsid w:val="00A45CEC"/>
    <w:rsid w:val="00A4619C"/>
    <w:rsid w:val="00A474F9"/>
    <w:rsid w:val="00A47846"/>
    <w:rsid w:val="00A5330F"/>
    <w:rsid w:val="00A53C19"/>
    <w:rsid w:val="00A54DCE"/>
    <w:rsid w:val="00A56D3F"/>
    <w:rsid w:val="00A60A32"/>
    <w:rsid w:val="00A6156E"/>
    <w:rsid w:val="00A62503"/>
    <w:rsid w:val="00A64BB2"/>
    <w:rsid w:val="00A64D7F"/>
    <w:rsid w:val="00A65A81"/>
    <w:rsid w:val="00A7264B"/>
    <w:rsid w:val="00A72751"/>
    <w:rsid w:val="00A729CA"/>
    <w:rsid w:val="00A738C7"/>
    <w:rsid w:val="00A74CCA"/>
    <w:rsid w:val="00A7504F"/>
    <w:rsid w:val="00A80FA5"/>
    <w:rsid w:val="00A8156B"/>
    <w:rsid w:val="00A8210C"/>
    <w:rsid w:val="00A851E7"/>
    <w:rsid w:val="00A8526D"/>
    <w:rsid w:val="00A853CC"/>
    <w:rsid w:val="00A860FF"/>
    <w:rsid w:val="00A87FCF"/>
    <w:rsid w:val="00A96942"/>
    <w:rsid w:val="00A96CFE"/>
    <w:rsid w:val="00A97E4C"/>
    <w:rsid w:val="00AA0CF3"/>
    <w:rsid w:val="00AA3188"/>
    <w:rsid w:val="00AA4A0C"/>
    <w:rsid w:val="00AA555B"/>
    <w:rsid w:val="00AA79B6"/>
    <w:rsid w:val="00AB5220"/>
    <w:rsid w:val="00AB59C0"/>
    <w:rsid w:val="00AB72AB"/>
    <w:rsid w:val="00AC2A6A"/>
    <w:rsid w:val="00AC3ADE"/>
    <w:rsid w:val="00AC4FF4"/>
    <w:rsid w:val="00AC5E5C"/>
    <w:rsid w:val="00AC6523"/>
    <w:rsid w:val="00AC73FC"/>
    <w:rsid w:val="00AD02B0"/>
    <w:rsid w:val="00AD06AD"/>
    <w:rsid w:val="00AD0A73"/>
    <w:rsid w:val="00AD7210"/>
    <w:rsid w:val="00AD7C2E"/>
    <w:rsid w:val="00AE4422"/>
    <w:rsid w:val="00AE5E71"/>
    <w:rsid w:val="00AE7154"/>
    <w:rsid w:val="00AF0D73"/>
    <w:rsid w:val="00AF186D"/>
    <w:rsid w:val="00AF1886"/>
    <w:rsid w:val="00AF3C3C"/>
    <w:rsid w:val="00B00E69"/>
    <w:rsid w:val="00B036DF"/>
    <w:rsid w:val="00B03832"/>
    <w:rsid w:val="00B03943"/>
    <w:rsid w:val="00B04CB0"/>
    <w:rsid w:val="00B103E0"/>
    <w:rsid w:val="00B10544"/>
    <w:rsid w:val="00B115C3"/>
    <w:rsid w:val="00B1171F"/>
    <w:rsid w:val="00B1288D"/>
    <w:rsid w:val="00B13121"/>
    <w:rsid w:val="00B14BAF"/>
    <w:rsid w:val="00B14EB4"/>
    <w:rsid w:val="00B15A6C"/>
    <w:rsid w:val="00B254D7"/>
    <w:rsid w:val="00B26644"/>
    <w:rsid w:val="00B26E9B"/>
    <w:rsid w:val="00B2729A"/>
    <w:rsid w:val="00B277D7"/>
    <w:rsid w:val="00B32408"/>
    <w:rsid w:val="00B324E2"/>
    <w:rsid w:val="00B33DC7"/>
    <w:rsid w:val="00B373E5"/>
    <w:rsid w:val="00B40D82"/>
    <w:rsid w:val="00B42BA2"/>
    <w:rsid w:val="00B44533"/>
    <w:rsid w:val="00B44EC2"/>
    <w:rsid w:val="00B46B22"/>
    <w:rsid w:val="00B46D58"/>
    <w:rsid w:val="00B474CD"/>
    <w:rsid w:val="00B47B2F"/>
    <w:rsid w:val="00B47C35"/>
    <w:rsid w:val="00B51011"/>
    <w:rsid w:val="00B5530D"/>
    <w:rsid w:val="00B55D96"/>
    <w:rsid w:val="00B56115"/>
    <w:rsid w:val="00B56614"/>
    <w:rsid w:val="00B6674F"/>
    <w:rsid w:val="00B82056"/>
    <w:rsid w:val="00B8473A"/>
    <w:rsid w:val="00B8579E"/>
    <w:rsid w:val="00B85A5F"/>
    <w:rsid w:val="00B85ECD"/>
    <w:rsid w:val="00B86E34"/>
    <w:rsid w:val="00B90018"/>
    <w:rsid w:val="00B902C8"/>
    <w:rsid w:val="00B911E0"/>
    <w:rsid w:val="00B94B4F"/>
    <w:rsid w:val="00B95978"/>
    <w:rsid w:val="00B9649D"/>
    <w:rsid w:val="00BA0ABC"/>
    <w:rsid w:val="00BA1F52"/>
    <w:rsid w:val="00BA6584"/>
    <w:rsid w:val="00BB2D58"/>
    <w:rsid w:val="00BB382A"/>
    <w:rsid w:val="00BB4726"/>
    <w:rsid w:val="00BB5070"/>
    <w:rsid w:val="00BC09C5"/>
    <w:rsid w:val="00BC0BF5"/>
    <w:rsid w:val="00BC1683"/>
    <w:rsid w:val="00BC16BC"/>
    <w:rsid w:val="00BC175A"/>
    <w:rsid w:val="00BC2F1A"/>
    <w:rsid w:val="00BC468D"/>
    <w:rsid w:val="00BC5639"/>
    <w:rsid w:val="00BC56C7"/>
    <w:rsid w:val="00BC598D"/>
    <w:rsid w:val="00BC602B"/>
    <w:rsid w:val="00BD1882"/>
    <w:rsid w:val="00BD2401"/>
    <w:rsid w:val="00BD2B17"/>
    <w:rsid w:val="00BD2DF5"/>
    <w:rsid w:val="00BD545E"/>
    <w:rsid w:val="00BD61C0"/>
    <w:rsid w:val="00BD6739"/>
    <w:rsid w:val="00BE08E1"/>
    <w:rsid w:val="00BE0EC8"/>
    <w:rsid w:val="00BE2103"/>
    <w:rsid w:val="00BE3943"/>
    <w:rsid w:val="00BE4796"/>
    <w:rsid w:val="00BE55AF"/>
    <w:rsid w:val="00BE61CA"/>
    <w:rsid w:val="00BE6CDB"/>
    <w:rsid w:val="00BE7F95"/>
    <w:rsid w:val="00BF1086"/>
    <w:rsid w:val="00BF40FF"/>
    <w:rsid w:val="00BF6E96"/>
    <w:rsid w:val="00C00879"/>
    <w:rsid w:val="00C0138F"/>
    <w:rsid w:val="00C0599A"/>
    <w:rsid w:val="00C06B07"/>
    <w:rsid w:val="00C10BF5"/>
    <w:rsid w:val="00C119EF"/>
    <w:rsid w:val="00C133E3"/>
    <w:rsid w:val="00C14DCB"/>
    <w:rsid w:val="00C171CB"/>
    <w:rsid w:val="00C24814"/>
    <w:rsid w:val="00C25F84"/>
    <w:rsid w:val="00C34CF3"/>
    <w:rsid w:val="00C358DD"/>
    <w:rsid w:val="00C37DA2"/>
    <w:rsid w:val="00C4100B"/>
    <w:rsid w:val="00C423D5"/>
    <w:rsid w:val="00C42C19"/>
    <w:rsid w:val="00C4395B"/>
    <w:rsid w:val="00C44936"/>
    <w:rsid w:val="00C44E52"/>
    <w:rsid w:val="00C4612D"/>
    <w:rsid w:val="00C466B8"/>
    <w:rsid w:val="00C50EC1"/>
    <w:rsid w:val="00C51E2A"/>
    <w:rsid w:val="00C573EE"/>
    <w:rsid w:val="00C57A6E"/>
    <w:rsid w:val="00C646AD"/>
    <w:rsid w:val="00C66150"/>
    <w:rsid w:val="00C70E37"/>
    <w:rsid w:val="00C72655"/>
    <w:rsid w:val="00C73852"/>
    <w:rsid w:val="00C758AC"/>
    <w:rsid w:val="00C76644"/>
    <w:rsid w:val="00C766A4"/>
    <w:rsid w:val="00C77664"/>
    <w:rsid w:val="00C81336"/>
    <w:rsid w:val="00C83EC7"/>
    <w:rsid w:val="00C86822"/>
    <w:rsid w:val="00C9095E"/>
    <w:rsid w:val="00C90BEF"/>
    <w:rsid w:val="00C925F8"/>
    <w:rsid w:val="00C936A5"/>
    <w:rsid w:val="00C9590F"/>
    <w:rsid w:val="00C9603E"/>
    <w:rsid w:val="00CA10A0"/>
    <w:rsid w:val="00CA14C3"/>
    <w:rsid w:val="00CA2CA6"/>
    <w:rsid w:val="00CA5644"/>
    <w:rsid w:val="00CA6C3C"/>
    <w:rsid w:val="00CB3071"/>
    <w:rsid w:val="00CB5B28"/>
    <w:rsid w:val="00CB5CDE"/>
    <w:rsid w:val="00CB5D19"/>
    <w:rsid w:val="00CB6D24"/>
    <w:rsid w:val="00CB6DDB"/>
    <w:rsid w:val="00CC1211"/>
    <w:rsid w:val="00CC152C"/>
    <w:rsid w:val="00CC2DC8"/>
    <w:rsid w:val="00CC2DFC"/>
    <w:rsid w:val="00CC37DB"/>
    <w:rsid w:val="00CC4014"/>
    <w:rsid w:val="00CC4F04"/>
    <w:rsid w:val="00CC66A6"/>
    <w:rsid w:val="00CD117E"/>
    <w:rsid w:val="00CD563D"/>
    <w:rsid w:val="00CD6117"/>
    <w:rsid w:val="00CD6361"/>
    <w:rsid w:val="00CE7754"/>
    <w:rsid w:val="00CF0C1C"/>
    <w:rsid w:val="00CF27F0"/>
    <w:rsid w:val="00CF48C2"/>
    <w:rsid w:val="00CF7AE3"/>
    <w:rsid w:val="00D0224E"/>
    <w:rsid w:val="00D033F5"/>
    <w:rsid w:val="00D03FBB"/>
    <w:rsid w:val="00D064DB"/>
    <w:rsid w:val="00D06893"/>
    <w:rsid w:val="00D119C8"/>
    <w:rsid w:val="00D137FB"/>
    <w:rsid w:val="00D16C69"/>
    <w:rsid w:val="00D21DD6"/>
    <w:rsid w:val="00D23493"/>
    <w:rsid w:val="00D23E5D"/>
    <w:rsid w:val="00D243B8"/>
    <w:rsid w:val="00D26586"/>
    <w:rsid w:val="00D27FB6"/>
    <w:rsid w:val="00D31FC3"/>
    <w:rsid w:val="00D334F7"/>
    <w:rsid w:val="00D341C4"/>
    <w:rsid w:val="00D376B8"/>
    <w:rsid w:val="00D4014C"/>
    <w:rsid w:val="00D42058"/>
    <w:rsid w:val="00D4289F"/>
    <w:rsid w:val="00D43D57"/>
    <w:rsid w:val="00D444CA"/>
    <w:rsid w:val="00D45F17"/>
    <w:rsid w:val="00D472CC"/>
    <w:rsid w:val="00D506A8"/>
    <w:rsid w:val="00D515EB"/>
    <w:rsid w:val="00D525BD"/>
    <w:rsid w:val="00D53F3E"/>
    <w:rsid w:val="00D546C5"/>
    <w:rsid w:val="00D5498A"/>
    <w:rsid w:val="00D55B55"/>
    <w:rsid w:val="00D611E0"/>
    <w:rsid w:val="00D6163D"/>
    <w:rsid w:val="00D627F6"/>
    <w:rsid w:val="00D62D56"/>
    <w:rsid w:val="00D649AD"/>
    <w:rsid w:val="00D6571E"/>
    <w:rsid w:val="00D65CFF"/>
    <w:rsid w:val="00D65FC9"/>
    <w:rsid w:val="00D66786"/>
    <w:rsid w:val="00D71589"/>
    <w:rsid w:val="00D71667"/>
    <w:rsid w:val="00D72942"/>
    <w:rsid w:val="00D72B39"/>
    <w:rsid w:val="00D73DB2"/>
    <w:rsid w:val="00D73FFA"/>
    <w:rsid w:val="00D74E83"/>
    <w:rsid w:val="00D76B91"/>
    <w:rsid w:val="00D77A97"/>
    <w:rsid w:val="00D80345"/>
    <w:rsid w:val="00D811BC"/>
    <w:rsid w:val="00D829A0"/>
    <w:rsid w:val="00D83EC1"/>
    <w:rsid w:val="00D84395"/>
    <w:rsid w:val="00D85115"/>
    <w:rsid w:val="00D8590E"/>
    <w:rsid w:val="00D86749"/>
    <w:rsid w:val="00D94732"/>
    <w:rsid w:val="00D95D6D"/>
    <w:rsid w:val="00D960F0"/>
    <w:rsid w:val="00D96845"/>
    <w:rsid w:val="00D9751F"/>
    <w:rsid w:val="00DA0393"/>
    <w:rsid w:val="00DA049C"/>
    <w:rsid w:val="00DA1D0C"/>
    <w:rsid w:val="00DA2C23"/>
    <w:rsid w:val="00DA381A"/>
    <w:rsid w:val="00DA48F1"/>
    <w:rsid w:val="00DB03D6"/>
    <w:rsid w:val="00DC014B"/>
    <w:rsid w:val="00DC06CF"/>
    <w:rsid w:val="00DC1FAF"/>
    <w:rsid w:val="00DC2144"/>
    <w:rsid w:val="00DD1F2F"/>
    <w:rsid w:val="00DD34FA"/>
    <w:rsid w:val="00DD44A2"/>
    <w:rsid w:val="00DE1705"/>
    <w:rsid w:val="00DE26DE"/>
    <w:rsid w:val="00DE35E5"/>
    <w:rsid w:val="00DE5E53"/>
    <w:rsid w:val="00DE7C07"/>
    <w:rsid w:val="00DF0DB5"/>
    <w:rsid w:val="00DF0DE5"/>
    <w:rsid w:val="00DF4ADB"/>
    <w:rsid w:val="00DF66E2"/>
    <w:rsid w:val="00DF6C11"/>
    <w:rsid w:val="00E001DD"/>
    <w:rsid w:val="00E0100B"/>
    <w:rsid w:val="00E02B5E"/>
    <w:rsid w:val="00E04C53"/>
    <w:rsid w:val="00E10A6B"/>
    <w:rsid w:val="00E1194D"/>
    <w:rsid w:val="00E11D07"/>
    <w:rsid w:val="00E123EA"/>
    <w:rsid w:val="00E13732"/>
    <w:rsid w:val="00E14185"/>
    <w:rsid w:val="00E17430"/>
    <w:rsid w:val="00E20240"/>
    <w:rsid w:val="00E23AEB"/>
    <w:rsid w:val="00E23BE5"/>
    <w:rsid w:val="00E245BC"/>
    <w:rsid w:val="00E24896"/>
    <w:rsid w:val="00E25EC5"/>
    <w:rsid w:val="00E2670D"/>
    <w:rsid w:val="00E26C1F"/>
    <w:rsid w:val="00E27663"/>
    <w:rsid w:val="00E34CC1"/>
    <w:rsid w:val="00E34E0D"/>
    <w:rsid w:val="00E37DB3"/>
    <w:rsid w:val="00E42258"/>
    <w:rsid w:val="00E430B3"/>
    <w:rsid w:val="00E4313F"/>
    <w:rsid w:val="00E4349E"/>
    <w:rsid w:val="00E4393C"/>
    <w:rsid w:val="00E451A9"/>
    <w:rsid w:val="00E4556C"/>
    <w:rsid w:val="00E45DC4"/>
    <w:rsid w:val="00E51394"/>
    <w:rsid w:val="00E516A3"/>
    <w:rsid w:val="00E518DE"/>
    <w:rsid w:val="00E545B3"/>
    <w:rsid w:val="00E54782"/>
    <w:rsid w:val="00E5635C"/>
    <w:rsid w:val="00E60C78"/>
    <w:rsid w:val="00E62AA9"/>
    <w:rsid w:val="00E62E52"/>
    <w:rsid w:val="00E67700"/>
    <w:rsid w:val="00E67C68"/>
    <w:rsid w:val="00E73079"/>
    <w:rsid w:val="00E736C8"/>
    <w:rsid w:val="00E758D0"/>
    <w:rsid w:val="00E758F7"/>
    <w:rsid w:val="00E803F8"/>
    <w:rsid w:val="00E82819"/>
    <w:rsid w:val="00E83EDB"/>
    <w:rsid w:val="00E84006"/>
    <w:rsid w:val="00E851AC"/>
    <w:rsid w:val="00E872B6"/>
    <w:rsid w:val="00E90743"/>
    <w:rsid w:val="00E90BBE"/>
    <w:rsid w:val="00E92CEC"/>
    <w:rsid w:val="00E95FDD"/>
    <w:rsid w:val="00E96054"/>
    <w:rsid w:val="00E970E3"/>
    <w:rsid w:val="00EA25DA"/>
    <w:rsid w:val="00EA3529"/>
    <w:rsid w:val="00EA547B"/>
    <w:rsid w:val="00EA65DA"/>
    <w:rsid w:val="00EA69D3"/>
    <w:rsid w:val="00EA708A"/>
    <w:rsid w:val="00EA7E2A"/>
    <w:rsid w:val="00EB0BE2"/>
    <w:rsid w:val="00EB511C"/>
    <w:rsid w:val="00EB5A88"/>
    <w:rsid w:val="00EB69CE"/>
    <w:rsid w:val="00EC028C"/>
    <w:rsid w:val="00EC0C80"/>
    <w:rsid w:val="00EC0FB3"/>
    <w:rsid w:val="00EC4DA5"/>
    <w:rsid w:val="00EC4E8A"/>
    <w:rsid w:val="00EC503A"/>
    <w:rsid w:val="00EC5124"/>
    <w:rsid w:val="00EC53B9"/>
    <w:rsid w:val="00EC5744"/>
    <w:rsid w:val="00ED0283"/>
    <w:rsid w:val="00ED1DF1"/>
    <w:rsid w:val="00ED2602"/>
    <w:rsid w:val="00ED2FF7"/>
    <w:rsid w:val="00ED3405"/>
    <w:rsid w:val="00ED3F2E"/>
    <w:rsid w:val="00ED6723"/>
    <w:rsid w:val="00ED7DD1"/>
    <w:rsid w:val="00EE0EBA"/>
    <w:rsid w:val="00EE11BD"/>
    <w:rsid w:val="00EE16FD"/>
    <w:rsid w:val="00EE4A73"/>
    <w:rsid w:val="00EE7686"/>
    <w:rsid w:val="00EF090A"/>
    <w:rsid w:val="00EF6696"/>
    <w:rsid w:val="00EF7A30"/>
    <w:rsid w:val="00EF7CE1"/>
    <w:rsid w:val="00F01077"/>
    <w:rsid w:val="00F01E7F"/>
    <w:rsid w:val="00F02F59"/>
    <w:rsid w:val="00F03CF3"/>
    <w:rsid w:val="00F0613F"/>
    <w:rsid w:val="00F069D0"/>
    <w:rsid w:val="00F06A66"/>
    <w:rsid w:val="00F06BB0"/>
    <w:rsid w:val="00F076AB"/>
    <w:rsid w:val="00F11620"/>
    <w:rsid w:val="00F12663"/>
    <w:rsid w:val="00F13492"/>
    <w:rsid w:val="00F16CCE"/>
    <w:rsid w:val="00F20F0F"/>
    <w:rsid w:val="00F21B32"/>
    <w:rsid w:val="00F2325D"/>
    <w:rsid w:val="00F2337A"/>
    <w:rsid w:val="00F24D51"/>
    <w:rsid w:val="00F24D99"/>
    <w:rsid w:val="00F262BA"/>
    <w:rsid w:val="00F26DD3"/>
    <w:rsid w:val="00F26F0F"/>
    <w:rsid w:val="00F31C06"/>
    <w:rsid w:val="00F3316C"/>
    <w:rsid w:val="00F3793A"/>
    <w:rsid w:val="00F402B1"/>
    <w:rsid w:val="00F4055B"/>
    <w:rsid w:val="00F41196"/>
    <w:rsid w:val="00F43796"/>
    <w:rsid w:val="00F43FC6"/>
    <w:rsid w:val="00F46C2C"/>
    <w:rsid w:val="00F47507"/>
    <w:rsid w:val="00F50E25"/>
    <w:rsid w:val="00F51FDA"/>
    <w:rsid w:val="00F56962"/>
    <w:rsid w:val="00F57C36"/>
    <w:rsid w:val="00F6689B"/>
    <w:rsid w:val="00F66DC3"/>
    <w:rsid w:val="00F71AFE"/>
    <w:rsid w:val="00F7236B"/>
    <w:rsid w:val="00F724D6"/>
    <w:rsid w:val="00F72B76"/>
    <w:rsid w:val="00F7446E"/>
    <w:rsid w:val="00F75A52"/>
    <w:rsid w:val="00F77CFF"/>
    <w:rsid w:val="00F803D9"/>
    <w:rsid w:val="00F866C2"/>
    <w:rsid w:val="00F87CF5"/>
    <w:rsid w:val="00F90402"/>
    <w:rsid w:val="00F916EE"/>
    <w:rsid w:val="00F94ECB"/>
    <w:rsid w:val="00F95A9A"/>
    <w:rsid w:val="00F96096"/>
    <w:rsid w:val="00F96C51"/>
    <w:rsid w:val="00FA2429"/>
    <w:rsid w:val="00FB0BB9"/>
    <w:rsid w:val="00FB27CF"/>
    <w:rsid w:val="00FB3542"/>
    <w:rsid w:val="00FB48BC"/>
    <w:rsid w:val="00FB65B9"/>
    <w:rsid w:val="00FB66D5"/>
    <w:rsid w:val="00FC063E"/>
    <w:rsid w:val="00FC31FB"/>
    <w:rsid w:val="00FC36DA"/>
    <w:rsid w:val="00FC7AFE"/>
    <w:rsid w:val="00FD3C7D"/>
    <w:rsid w:val="00FD3DFC"/>
    <w:rsid w:val="00FD523A"/>
    <w:rsid w:val="00FD528F"/>
    <w:rsid w:val="00FD6AAA"/>
    <w:rsid w:val="00FE19B8"/>
    <w:rsid w:val="00FE268B"/>
    <w:rsid w:val="00FE44A6"/>
    <w:rsid w:val="00FE562B"/>
    <w:rsid w:val="00FE6EC5"/>
    <w:rsid w:val="00FF2768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DD91A4-9AAD-4731-8E77-7A22D2F7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Helvetica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57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hAnsi="Verdana" w:cs="Times New Roman"/>
      <w:b/>
      <w:bCs/>
      <w:color w:val="04314C"/>
      <w:sz w:val="2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06F0"/>
    <w:pPr>
      <w:keepNext/>
      <w:keepLines/>
      <w:spacing w:before="200" w:after="0"/>
      <w:outlineLvl w:val="1"/>
    </w:pPr>
    <w:rPr>
      <w:rFonts w:ascii="Verdana" w:hAnsi="Verdana" w:cs="Times New Roman"/>
      <w:bCs/>
      <w:i/>
      <w:color w:val="04314C"/>
      <w:sz w:val="24"/>
      <w:szCs w:val="26"/>
      <w:lang w:val="x-none" w:eastAsia="x-none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8C06F0"/>
    <w:pPr>
      <w:outlineLvl w:val="2"/>
    </w:pPr>
    <w:rPr>
      <w:b/>
      <w:sz w:val="20"/>
      <w:szCs w:val="2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C06F0"/>
    <w:pPr>
      <w:outlineLvl w:val="3"/>
    </w:pPr>
    <w:rPr>
      <w:b w:val="0"/>
    </w:rPr>
  </w:style>
  <w:style w:type="paragraph" w:styleId="Heading5">
    <w:name w:val="heading 5"/>
    <w:basedOn w:val="Normal"/>
    <w:next w:val="Normal"/>
    <w:link w:val="Heading5Char"/>
    <w:uiPriority w:val="9"/>
    <w:qFormat/>
    <w:rsid w:val="008C06F0"/>
    <w:pPr>
      <w:keepNext/>
      <w:keepLines/>
      <w:spacing w:before="200" w:after="0"/>
      <w:outlineLvl w:val="4"/>
    </w:pPr>
    <w:rPr>
      <w:rFonts w:ascii="Cambria" w:hAnsi="Cambria" w:cs="Times New Roman"/>
      <w:color w:val="04314C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EE3557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1B2C37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EE3557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3557"/>
    <w:pPr>
      <w:keepNext/>
      <w:keepLines/>
      <w:spacing w:before="200" w:after="0"/>
      <w:outlineLvl w:val="7"/>
    </w:pPr>
    <w:rPr>
      <w:rFonts w:ascii="Cambria" w:hAnsi="Cambria" w:cs="Times New Roman"/>
      <w:color w:val="365A7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EE3557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 w:cs="Times New Roman"/>
      <w:b/>
      <w:color w:val="04314C"/>
      <w:sz w:val="44"/>
      <w:szCs w:val="44"/>
      <w:lang w:val="x-none" w:eastAsia="x-none"/>
    </w:rPr>
  </w:style>
  <w:style w:type="character" w:customStyle="1" w:styleId="TitleChar">
    <w:name w:val="Title Char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C06F0"/>
    <w:rPr>
      <w:rFonts w:ascii="Verdana" w:eastAsia="Times New Roman" w:hAnsi="Verdana" w:cs="Times New Roman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A57D3"/>
    <w:rPr>
      <w:color w:val="994345"/>
      <w:u w:val="single"/>
    </w:rPr>
  </w:style>
  <w:style w:type="character" w:customStyle="1" w:styleId="Heading3Char">
    <w:name w:val="Heading 3 Char"/>
    <w:link w:val="Heading3"/>
    <w:uiPriority w:val="9"/>
    <w:rsid w:val="008C06F0"/>
    <w:rPr>
      <w:rFonts w:ascii="Verdana" w:eastAsia="Times New Roman" w:hAnsi="Verdana" w:cs="Times New Roman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customStyle="1" w:styleId="MediumGrid1-Accent21">
    <w:name w:val="Medium Grid 1 - Accent 21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C06F0"/>
    <w:rPr>
      <w:rFonts w:ascii="Verdana" w:eastAsia="Times New Roman" w:hAnsi="Verdana" w:cs="Times New Roman"/>
      <w:b/>
      <w:bCs/>
      <w:color w:val="04314C"/>
      <w:sz w:val="24"/>
      <w:szCs w:val="28"/>
    </w:rPr>
  </w:style>
  <w:style w:type="character" w:customStyle="1" w:styleId="Heading4Char">
    <w:name w:val="Heading 4 Char"/>
    <w:link w:val="Heading4"/>
    <w:uiPriority w:val="9"/>
    <w:rsid w:val="008C06F0"/>
    <w:rPr>
      <w:rFonts w:ascii="Verdana" w:eastAsia="Times New Roman" w:hAnsi="Verdana" w:cs="Times New Roman"/>
      <w:bCs/>
      <w:i/>
      <w:color w:val="04314C"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sid w:val="008C06F0"/>
    <w:rPr>
      <w:rFonts w:ascii="Cambria" w:eastAsia="Times New Roman" w:hAnsi="Cambria" w:cs="Times New Roman"/>
      <w:color w:val="04314C"/>
    </w:rPr>
  </w:style>
  <w:style w:type="character" w:customStyle="1" w:styleId="Heading6Char">
    <w:name w:val="Heading 6 Char"/>
    <w:link w:val="Heading6"/>
    <w:uiPriority w:val="9"/>
    <w:semiHidden/>
    <w:rsid w:val="00EE3557"/>
    <w:rPr>
      <w:rFonts w:ascii="Cambria" w:eastAsia="Times New Roman" w:hAnsi="Cambria" w:cs="Times New Roman"/>
      <w:i/>
      <w:iCs/>
      <w:color w:val="1B2C37"/>
    </w:rPr>
  </w:style>
  <w:style w:type="character" w:customStyle="1" w:styleId="Heading7Char">
    <w:name w:val="Heading 7 Char"/>
    <w:link w:val="Heading7"/>
    <w:uiPriority w:val="9"/>
    <w:semiHidden/>
    <w:rsid w:val="00EE355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EE3557"/>
    <w:rPr>
      <w:rFonts w:ascii="Cambria" w:eastAsia="Times New Roman" w:hAnsi="Cambria" w:cs="Times New Roman"/>
      <w:color w:val="365A7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E35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hAnsi="Verdana" w:cs="Times New Roman"/>
      <w:i/>
      <w:iCs/>
      <w:color w:val="04314C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8C06F0"/>
    <w:rPr>
      <w:rFonts w:ascii="Verdana" w:eastAsia="Times New Roman" w:hAnsi="Verdana" w:cs="Times New Roman"/>
      <w:i/>
      <w:iCs/>
      <w:color w:val="04314C"/>
      <w:spacing w:val="15"/>
      <w:sz w:val="24"/>
      <w:szCs w:val="24"/>
    </w:rPr>
  </w:style>
  <w:style w:type="character" w:styleId="Strong">
    <w:name w:val="Strong"/>
    <w:uiPriority w:val="22"/>
    <w:qFormat/>
    <w:rsid w:val="00EE3557"/>
    <w:rPr>
      <w:b/>
      <w:bCs/>
    </w:rPr>
  </w:style>
  <w:style w:type="character" w:styleId="Emphasis">
    <w:name w:val="Emphasis"/>
    <w:uiPriority w:val="20"/>
    <w:qFormat/>
    <w:rsid w:val="00EE3557"/>
    <w:rPr>
      <w:i/>
      <w:iCs/>
    </w:rPr>
  </w:style>
  <w:style w:type="paragraph" w:customStyle="1" w:styleId="MediumShading1-Accent11">
    <w:name w:val="Medium Shading 1 - Accent 11"/>
    <w:uiPriority w:val="1"/>
    <w:qFormat/>
    <w:rsid w:val="00EE3557"/>
    <w:rPr>
      <w:sz w:val="22"/>
      <w:szCs w:val="22"/>
      <w:lang w:val="en-GB"/>
    </w:rPr>
  </w:style>
  <w:style w:type="paragraph" w:customStyle="1" w:styleId="MediumGrid2-Accent21">
    <w:name w:val="Medium Grid 2 - Accent 21"/>
    <w:basedOn w:val="Normal"/>
    <w:next w:val="Normal"/>
    <w:link w:val="MediumGrid2-Accent2Char"/>
    <w:uiPriority w:val="29"/>
    <w:qFormat/>
    <w:rsid w:val="00EE3557"/>
    <w:rPr>
      <w:rFonts w:cs="Times New Roman"/>
      <w:i/>
      <w:iCs/>
      <w:color w:val="000000"/>
      <w:sz w:val="20"/>
      <w:szCs w:val="20"/>
      <w:lang w:val="x-none" w:eastAsia="x-none"/>
    </w:rPr>
  </w:style>
  <w:style w:type="character" w:customStyle="1" w:styleId="MediumGrid2-Accent2Char">
    <w:name w:val="Medium Grid 2 - Accent 2 Char"/>
    <w:link w:val="MediumGrid2-Accent21"/>
    <w:uiPriority w:val="29"/>
    <w:rsid w:val="00EE3557"/>
    <w:rPr>
      <w:i/>
      <w:iCs/>
      <w:color w:val="000000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rsid w:val="00EE3557"/>
    <w:pPr>
      <w:pBdr>
        <w:bottom w:val="single" w:sz="4" w:space="4" w:color="365A70"/>
      </w:pBdr>
      <w:spacing w:before="200" w:after="280"/>
      <w:ind w:left="936" w:right="936"/>
    </w:pPr>
    <w:rPr>
      <w:rFonts w:cs="Times New Roman"/>
      <w:b/>
      <w:bCs/>
      <w:i/>
      <w:iCs/>
      <w:color w:val="365A70"/>
      <w:sz w:val="20"/>
      <w:szCs w:val="20"/>
      <w:lang w:val="x-none" w:eastAsia="x-none"/>
    </w:rPr>
  </w:style>
  <w:style w:type="character" w:customStyle="1" w:styleId="MediumGrid3-Accent2Char">
    <w:name w:val="Medium Grid 3 - Accent 2 Char"/>
    <w:link w:val="MediumGrid3-Accent21"/>
    <w:uiPriority w:val="30"/>
    <w:rsid w:val="00EE3557"/>
    <w:rPr>
      <w:b/>
      <w:bCs/>
      <w:i/>
      <w:iCs/>
      <w:color w:val="365A70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uiPriority w:val="31"/>
    <w:rsid w:val="00EE3557"/>
    <w:rPr>
      <w:smallCaps/>
      <w:color w:val="FFC133"/>
      <w:u w:val="single"/>
    </w:rPr>
  </w:style>
  <w:style w:type="character" w:styleId="IntenseReference">
    <w:name w:val="Intense Reference"/>
    <w:uiPriority w:val="32"/>
    <w:rsid w:val="00EE3557"/>
    <w:rPr>
      <w:b/>
      <w:bCs/>
      <w:smallCaps/>
      <w:color w:val="FFC133"/>
      <w:spacing w:val="5"/>
      <w:u w:val="single"/>
    </w:rPr>
  </w:style>
  <w:style w:type="character" w:styleId="BookTitle">
    <w:name w:val="Book Title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67A1"/>
    <w:rPr>
      <w:vertAlign w:val="superscript"/>
    </w:rPr>
  </w:style>
  <w:style w:type="table" w:styleId="LightList-Accent2">
    <w:name w:val="Light List Accent 2"/>
    <w:basedOn w:val="TableNormal"/>
    <w:uiPriority w:val="61"/>
    <w:rsid w:val="0096584E"/>
    <w:tblPr>
      <w:tblStyleRowBandSize w:val="1"/>
      <w:tblStyleColBandSize w:val="1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</w:style>
  <w:style w:type="table" w:styleId="MediumList1-Accent4">
    <w:name w:val="Medium List 1 Accent 4"/>
    <w:basedOn w:val="TableNormal"/>
    <w:uiPriority w:val="61"/>
    <w:rsid w:val="0096584E"/>
    <w:tblPr>
      <w:tblStyleRowBandSize w:val="1"/>
      <w:tblStyleColBandSize w:val="1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</w:style>
  <w:style w:type="table" w:styleId="MediumList2-Accent4">
    <w:name w:val="Medium List 2 Accent 4"/>
    <w:basedOn w:val="TableNormal"/>
    <w:uiPriority w:val="62"/>
    <w:rsid w:val="005F57A6"/>
    <w:tblPr>
      <w:tblStyleRowBandSize w:val="1"/>
      <w:tblStyleColBandSize w:val="1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  <w:insideH w:val="single" w:sz="8" w:space="0" w:color="994345"/>
        <w:insideV w:val="single" w:sz="8" w:space="0" w:color="994345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1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  <w:shd w:val="clear" w:color="auto" w:fill="E9CDCD"/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  <w:shd w:val="clear" w:color="auto" w:fill="E9CDCD"/>
      </w:tcPr>
    </w:tblStylePr>
    <w:tblStylePr w:type="band2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</w:tcPr>
    </w:tblStylePr>
  </w:style>
  <w:style w:type="table" w:styleId="MediumGrid1-Accent4">
    <w:name w:val="Medium Grid 1 Accent 4"/>
    <w:basedOn w:val="TableNormal"/>
    <w:uiPriority w:val="63"/>
    <w:rsid w:val="005F57A6"/>
    <w:tblPr>
      <w:tblStyleRowBandSize w:val="1"/>
      <w:tblStyleColBandSize w:val="1"/>
      <w:tblBorders>
        <w:top w:val="single" w:sz="8" w:space="0" w:color="BC6769"/>
        <w:left w:val="single" w:sz="8" w:space="0" w:color="BC6769"/>
        <w:bottom w:val="single" w:sz="8" w:space="0" w:color="BC6769"/>
        <w:right w:val="single" w:sz="8" w:space="0" w:color="BC6769"/>
        <w:insideH w:val="single" w:sz="8" w:space="0" w:color="BC676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0"/>
    <w:rsid w:val="00606E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60"/>
    <w:qFormat/>
    <w:rsid w:val="00606EE7"/>
    <w:rPr>
      <w:color w:val="284353"/>
    </w:rPr>
    <w:tblPr>
      <w:tblStyleRowBandSize w:val="1"/>
      <w:tblStyleColBandSize w:val="1"/>
      <w:tblBorders>
        <w:top w:val="single" w:sz="8" w:space="0" w:color="365A70"/>
        <w:bottom w:val="single" w:sz="8" w:space="0" w:color="365A7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</w:style>
  <w:style w:type="table" w:styleId="MediumList2-Accent3">
    <w:name w:val="Medium List 2 Accent 3"/>
    <w:basedOn w:val="TableNormal"/>
    <w:uiPriority w:val="62"/>
    <w:rsid w:val="00606EE7"/>
    <w:tblPr>
      <w:tblStyleRowBandSize w:val="1"/>
      <w:tblStyleColBandSize w:val="1"/>
      <w:tblBorders>
        <w:top w:val="single" w:sz="8" w:space="0" w:color="FFC133"/>
        <w:left w:val="single" w:sz="8" w:space="0" w:color="FFC133"/>
        <w:bottom w:val="single" w:sz="8" w:space="0" w:color="FFC133"/>
        <w:right w:val="single" w:sz="8" w:space="0" w:color="FFC133"/>
        <w:insideH w:val="single" w:sz="8" w:space="0" w:color="FFC133"/>
        <w:insideV w:val="single" w:sz="8" w:space="0" w:color="FFC133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1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FFC133"/>
          <w:left w:val="single" w:sz="8" w:space="0" w:color="FFC133"/>
          <w:bottom w:val="single" w:sz="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</w:tcPr>
    </w:tblStylePr>
    <w:tblStylePr w:type="band1Vert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  <w:shd w:val="clear" w:color="auto" w:fill="FFEFCC"/>
      </w:tcPr>
    </w:tblStylePr>
    <w:tblStylePr w:type="band1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  <w:shd w:val="clear" w:color="auto" w:fill="FFEFCC"/>
      </w:tcPr>
    </w:tblStylePr>
    <w:tblStylePr w:type="band2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</w:tcPr>
    </w:tblStylePr>
  </w:style>
  <w:style w:type="table" w:styleId="LightGrid-Accent2">
    <w:name w:val="Light Grid Accent 2"/>
    <w:basedOn w:val="TableNormal"/>
    <w:uiPriority w:val="62"/>
    <w:rsid w:val="00606EE7"/>
    <w:tblPr>
      <w:tblStyleRowBandSize w:val="1"/>
      <w:tblStyleColBandSize w:val="1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  <w:insideH w:val="single" w:sz="8" w:space="0" w:color="365A70"/>
        <w:insideV w:val="single" w:sz="8" w:space="0" w:color="365A70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1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  <w:shd w:val="clear" w:color="auto" w:fill="C5D8E3"/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  <w:shd w:val="clear" w:color="auto" w:fill="C5D8E3"/>
      </w:tcPr>
    </w:tblStylePr>
    <w:tblStylePr w:type="band2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</w:tcPr>
    </w:tblStylePr>
  </w:style>
  <w:style w:type="table" w:styleId="MediumGrid1-Accent3">
    <w:name w:val="Medium Grid 1 Accent 3"/>
    <w:basedOn w:val="TableNormal"/>
    <w:uiPriority w:val="63"/>
    <w:rsid w:val="00606EE7"/>
    <w:tblPr>
      <w:tblStyleRowBandSize w:val="1"/>
      <w:tblStyleColBandSize w:val="1"/>
      <w:tblBorders>
        <w:top w:val="single" w:sz="8" w:space="0" w:color="FFD066"/>
        <w:left w:val="single" w:sz="8" w:space="0" w:color="FFD066"/>
        <w:bottom w:val="single" w:sz="8" w:space="0" w:color="FFD066"/>
        <w:right w:val="single" w:sz="8" w:space="0" w:color="FFD066"/>
        <w:insideH w:val="single" w:sz="8" w:space="0" w:color="FFD0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  <w:shd w:val="clear" w:color="auto" w:fill="FFC1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tblPr>
      <w:tblStyleRowBandSize w:val="1"/>
      <w:tblStyleColBandSize w:val="1"/>
      <w:tblBorders>
        <w:top w:val="single" w:sz="8" w:space="0" w:color="5288AA"/>
        <w:left w:val="single" w:sz="8" w:space="0" w:color="5288AA"/>
        <w:bottom w:val="single" w:sz="8" w:space="0" w:color="5288AA"/>
        <w:right w:val="single" w:sz="8" w:space="0" w:color="5288AA"/>
        <w:insideH w:val="single" w:sz="8" w:space="0" w:color="5288A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uiPriority w:val="99"/>
    <w:semiHidden/>
    <w:unhideWhenUsed/>
    <w:rsid w:val="002157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71E"/>
    <w:rPr>
      <w:rFonts w:cs="Times New Roman"/>
      <w:sz w:val="24"/>
      <w:szCs w:val="24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21571E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7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571E"/>
    <w:rPr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72262"/>
    <w:pPr>
      <w:spacing w:after="160" w:line="259" w:lineRule="auto"/>
      <w:ind w:left="720"/>
      <w:contextualSpacing/>
    </w:pPr>
    <w:rPr>
      <w:rFonts w:eastAsia="Calibri" w:cs="Arial"/>
      <w:lang w:val="en-US"/>
    </w:rPr>
  </w:style>
  <w:style w:type="paragraph" w:customStyle="1" w:styleId="Default">
    <w:name w:val="Default"/>
    <w:rsid w:val="00D31FC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GB" w:eastAsia="en-GB"/>
    </w:rPr>
  </w:style>
  <w:style w:type="character" w:customStyle="1" w:styleId="UnresolvedMention">
    <w:name w:val="Unresolved Mention"/>
    <w:uiPriority w:val="99"/>
    <w:semiHidden/>
    <w:unhideWhenUsed/>
    <w:rsid w:val="005F0A4A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4028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7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9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9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8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3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1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heltercluster.org" TargetMode="External"/><Relationship Id="rId2" Type="http://schemas.openxmlformats.org/officeDocument/2006/relationships/hyperlink" Target="https://twitter.com/YEShelterCCCM" TargetMode="External"/><Relationship Id="rId1" Type="http://schemas.openxmlformats.org/officeDocument/2006/relationships/hyperlink" Target="https://twitter.com/YEShelterCCC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HCRuser\Desktop\Shelter%20Cluster%20CCCM%20Word%20Template%20V%201%201-%20YE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0C987-723C-44F8-ABFE-231CEF60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Shelter Cluster CCCM Word Template V 1 1- YEM</Template>
  <TotalTime>578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693</CharactersWithSpaces>
  <SharedDoc>false</SharedDoc>
  <HLinks>
    <vt:vector size="18" baseType="variant">
      <vt:variant>
        <vt:i4>3276841</vt:i4>
      </vt:variant>
      <vt:variant>
        <vt:i4>6</vt:i4>
      </vt:variant>
      <vt:variant>
        <vt:i4>0</vt:i4>
      </vt:variant>
      <vt:variant>
        <vt:i4>5</vt:i4>
      </vt:variant>
      <vt:variant>
        <vt:lpwstr>http://www.sheltercluster.org/</vt:lpwstr>
      </vt:variant>
      <vt:variant>
        <vt:lpwstr/>
      </vt:variant>
      <vt:variant>
        <vt:i4>1900639</vt:i4>
      </vt:variant>
      <vt:variant>
        <vt:i4>3</vt:i4>
      </vt:variant>
      <vt:variant>
        <vt:i4>0</vt:i4>
      </vt:variant>
      <vt:variant>
        <vt:i4>5</vt:i4>
      </vt:variant>
      <vt:variant>
        <vt:lpwstr>https://twitter.com/YEShelterCCCM</vt:lpwstr>
      </vt:variant>
      <vt:variant>
        <vt:lpwstr/>
      </vt:variant>
      <vt:variant>
        <vt:i4>1900639</vt:i4>
      </vt:variant>
      <vt:variant>
        <vt:i4>0</vt:i4>
      </vt:variant>
      <vt:variant>
        <vt:i4>0</vt:i4>
      </vt:variant>
      <vt:variant>
        <vt:i4>5</vt:i4>
      </vt:variant>
      <vt:variant>
        <vt:lpwstr>https://twitter.com/YEShelterCCCM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UNHCRuser</dc:creator>
  <cp:keywords/>
  <cp:lastModifiedBy>Monir Al-Sobari</cp:lastModifiedBy>
  <cp:revision>15</cp:revision>
  <cp:lastPrinted>2016-12-14T06:24:00Z</cp:lastPrinted>
  <dcterms:created xsi:type="dcterms:W3CDTF">2017-08-27T19:33:00Z</dcterms:created>
  <dcterms:modified xsi:type="dcterms:W3CDTF">2018-01-25T12:56:00Z</dcterms:modified>
</cp:coreProperties>
</file>