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347" w:rsidRDefault="00735347" w:rsidP="00735347">
      <w:pPr>
        <w:jc w:val="center"/>
        <w:rPr>
          <w:rFonts w:ascii="Arial" w:hAnsi="Arial" w:cs="Arial"/>
          <w:b/>
          <w:sz w:val="24"/>
          <w:szCs w:val="24"/>
        </w:rPr>
      </w:pPr>
    </w:p>
    <w:p w:rsidR="00BD4DCC" w:rsidRDefault="00BA03B6" w:rsidP="0073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Cyclone Mora</w:t>
      </w:r>
      <w:r w:rsidR="00C77DEF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 xml:space="preserve"> Workshop</w:t>
      </w:r>
      <w:r w:rsidR="00472313">
        <w:rPr>
          <w:rFonts w:ascii="Arial" w:hAnsi="Arial" w:cs="Arial"/>
          <w:b/>
          <w:sz w:val="24"/>
          <w:szCs w:val="24"/>
        </w:rPr>
        <w:t xml:space="preserve"> on</w:t>
      </w:r>
      <w:r w:rsidR="00DC4F9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improving </w:t>
      </w:r>
      <w:r w:rsidR="007B3050">
        <w:rPr>
          <w:rFonts w:ascii="Arial" w:hAnsi="Arial" w:cs="Arial"/>
          <w:b/>
          <w:sz w:val="24"/>
          <w:szCs w:val="24"/>
        </w:rPr>
        <w:t>Shelter</w:t>
      </w:r>
      <w:r w:rsidR="00DC4F90">
        <w:rPr>
          <w:rFonts w:ascii="Arial" w:hAnsi="Arial" w:cs="Arial"/>
          <w:b/>
          <w:sz w:val="24"/>
          <w:szCs w:val="24"/>
        </w:rPr>
        <w:t xml:space="preserve"> Resilience</w:t>
      </w:r>
    </w:p>
    <w:p w:rsidR="00735347" w:rsidRDefault="00735347" w:rsidP="0073534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015B0E" w:rsidRPr="00D04FAD" w:rsidTr="00BA03B6">
        <w:tc>
          <w:tcPr>
            <w:tcW w:w="1668" w:type="dxa"/>
          </w:tcPr>
          <w:p w:rsidR="00015B0E" w:rsidRPr="00735347" w:rsidRDefault="00015B0E" w:rsidP="00D04FAD">
            <w:pPr>
              <w:spacing w:after="0" w:line="240" w:lineRule="auto"/>
              <w:rPr>
                <w:b/>
                <w:i/>
              </w:rPr>
            </w:pPr>
            <w:r w:rsidRPr="00735347">
              <w:rPr>
                <w:b/>
              </w:rPr>
              <w:t>Date:</w:t>
            </w:r>
            <w:r w:rsidRPr="00735347">
              <w:rPr>
                <w:b/>
              </w:rPr>
              <w:tab/>
            </w:r>
          </w:p>
        </w:tc>
        <w:tc>
          <w:tcPr>
            <w:tcW w:w="7512" w:type="dxa"/>
          </w:tcPr>
          <w:p w:rsidR="00015B0E" w:rsidRPr="00D04FAD" w:rsidRDefault="00BA03B6" w:rsidP="002A0F38">
            <w:pPr>
              <w:spacing w:after="0" w:line="240" w:lineRule="auto"/>
            </w:pPr>
            <w:r>
              <w:t>Saturday 15 July 2017</w:t>
            </w:r>
          </w:p>
        </w:tc>
      </w:tr>
      <w:tr w:rsidR="00015B0E" w:rsidRPr="00D04FAD" w:rsidTr="00BA03B6">
        <w:tc>
          <w:tcPr>
            <w:tcW w:w="1668" w:type="dxa"/>
          </w:tcPr>
          <w:p w:rsidR="00015B0E" w:rsidRPr="00735347" w:rsidRDefault="00015B0E" w:rsidP="00D04FAD">
            <w:pPr>
              <w:spacing w:after="0" w:line="240" w:lineRule="auto"/>
              <w:rPr>
                <w:b/>
              </w:rPr>
            </w:pPr>
            <w:r w:rsidRPr="00735347">
              <w:rPr>
                <w:b/>
              </w:rPr>
              <w:t>Time:</w:t>
            </w:r>
          </w:p>
        </w:tc>
        <w:tc>
          <w:tcPr>
            <w:tcW w:w="7512" w:type="dxa"/>
          </w:tcPr>
          <w:p w:rsidR="00015B0E" w:rsidRPr="00D04FAD" w:rsidRDefault="00015B0E" w:rsidP="00D04FAD">
            <w:pPr>
              <w:spacing w:after="0" w:line="240" w:lineRule="auto"/>
              <w:rPr>
                <w:i/>
              </w:rPr>
            </w:pPr>
            <w:r w:rsidRPr="00D04FAD">
              <w:t xml:space="preserve">Arrive 8.30 for a prompt 9.00 start </w:t>
            </w:r>
            <w:r w:rsidR="00477106" w:rsidRPr="00D04FAD">
              <w:t xml:space="preserve">         </w:t>
            </w:r>
            <w:r w:rsidR="00735347">
              <w:t xml:space="preserve">                              </w:t>
            </w:r>
            <w:r w:rsidR="00BA03B6">
              <w:t>Finish 16</w:t>
            </w:r>
            <w:r w:rsidRPr="00D04FAD">
              <w:t>.00</w:t>
            </w:r>
          </w:p>
        </w:tc>
      </w:tr>
      <w:tr w:rsidR="00015B0E" w:rsidRPr="00D04FAD" w:rsidTr="00BA03B6">
        <w:tc>
          <w:tcPr>
            <w:tcW w:w="1668" w:type="dxa"/>
          </w:tcPr>
          <w:p w:rsidR="00015B0E" w:rsidRPr="00735347" w:rsidRDefault="00015B0E" w:rsidP="00D04FAD">
            <w:pPr>
              <w:spacing w:after="0" w:line="240" w:lineRule="auto"/>
              <w:rPr>
                <w:b/>
              </w:rPr>
            </w:pPr>
            <w:r w:rsidRPr="00735347">
              <w:rPr>
                <w:b/>
              </w:rPr>
              <w:t>Location:</w:t>
            </w:r>
          </w:p>
        </w:tc>
        <w:tc>
          <w:tcPr>
            <w:tcW w:w="7512" w:type="dxa"/>
          </w:tcPr>
          <w:p w:rsidR="002B7A1C" w:rsidRPr="002B7A1C" w:rsidRDefault="00BA03B6" w:rsidP="00D04FAD">
            <w:pPr>
              <w:spacing w:after="0" w:line="240" w:lineRule="auto"/>
            </w:pPr>
            <w:r w:rsidRPr="002B7A1C">
              <w:t xml:space="preserve">Cox’s Bazaar – </w:t>
            </w:r>
            <w:r w:rsidR="001E1CC7" w:rsidRPr="002B7A1C">
              <w:t>Kutupalong</w:t>
            </w:r>
            <w:r w:rsidR="00292205" w:rsidRPr="002B7A1C">
              <w:t xml:space="preserve"> </w:t>
            </w:r>
            <w:r w:rsidR="002B7A1C" w:rsidRPr="002B7A1C">
              <w:t xml:space="preserve"> settlement </w:t>
            </w:r>
          </w:p>
          <w:p w:rsidR="00015B0E" w:rsidRPr="00D04FAD" w:rsidRDefault="002B7A1C" w:rsidP="00D04FAD">
            <w:pPr>
              <w:spacing w:after="0" w:line="240" w:lineRule="auto"/>
            </w:pPr>
            <w:r w:rsidRPr="002B7A1C">
              <w:t>Note: meeting poin</w:t>
            </w:r>
            <w:r w:rsidR="00653E4F">
              <w:t xml:space="preserve">t = </w:t>
            </w:r>
            <w:r w:rsidR="00653E4F" w:rsidRPr="00653E4F">
              <w:t>SHED Distribution Facility in the KMS village</w:t>
            </w:r>
          </w:p>
        </w:tc>
      </w:tr>
      <w:tr w:rsidR="00015B0E" w:rsidRPr="00D04FAD" w:rsidTr="00BA03B6">
        <w:tc>
          <w:tcPr>
            <w:tcW w:w="1668" w:type="dxa"/>
          </w:tcPr>
          <w:p w:rsidR="00015B0E" w:rsidRPr="00735347" w:rsidRDefault="00015B0E" w:rsidP="00D04FAD">
            <w:pPr>
              <w:spacing w:after="0" w:line="240" w:lineRule="auto"/>
              <w:rPr>
                <w:b/>
                <w:i/>
              </w:rPr>
            </w:pPr>
            <w:r w:rsidRPr="00735347">
              <w:rPr>
                <w:b/>
              </w:rPr>
              <w:t>Purpose:</w:t>
            </w:r>
          </w:p>
        </w:tc>
        <w:tc>
          <w:tcPr>
            <w:tcW w:w="7512" w:type="dxa"/>
          </w:tcPr>
          <w:p w:rsidR="00735347" w:rsidRPr="00735347" w:rsidRDefault="00735347" w:rsidP="00735347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I</w:t>
            </w:r>
            <w:r w:rsidRPr="00735347">
              <w:t>ncrease knowledge / experience of key principles to increase shelter resilience</w:t>
            </w:r>
          </w:p>
          <w:p w:rsidR="00735347" w:rsidRDefault="00735347" w:rsidP="00735347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I</w:t>
            </w:r>
            <w:r w:rsidRPr="00735347">
              <w:t>ncrease understanding why certain principles do/don't work</w:t>
            </w:r>
          </w:p>
          <w:p w:rsidR="00735347" w:rsidRPr="00735347" w:rsidRDefault="00735347" w:rsidP="00735347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Validate the effectiveness / clearity of message of (draft) shelter IEC materials</w:t>
            </w:r>
          </w:p>
        </w:tc>
      </w:tr>
      <w:tr w:rsidR="00015B0E" w:rsidRPr="00D04FAD" w:rsidTr="00BA03B6">
        <w:tc>
          <w:tcPr>
            <w:tcW w:w="1668" w:type="dxa"/>
          </w:tcPr>
          <w:p w:rsidR="00015B0E" w:rsidRPr="00735347" w:rsidRDefault="00015B0E" w:rsidP="00D04FAD">
            <w:pPr>
              <w:spacing w:after="0" w:line="240" w:lineRule="auto"/>
              <w:rPr>
                <w:b/>
              </w:rPr>
            </w:pPr>
            <w:r w:rsidRPr="00735347">
              <w:rPr>
                <w:b/>
              </w:rPr>
              <w:t>Profile of participants:</w:t>
            </w:r>
          </w:p>
        </w:tc>
        <w:tc>
          <w:tcPr>
            <w:tcW w:w="7512" w:type="dxa"/>
          </w:tcPr>
          <w:p w:rsidR="00065323" w:rsidRDefault="00065323" w:rsidP="00735347">
            <w:pPr>
              <w:spacing w:after="0" w:line="240" w:lineRule="auto"/>
            </w:pPr>
            <w:r>
              <w:t xml:space="preserve">Project members (technical, </w:t>
            </w:r>
            <w:r w:rsidRPr="00065323">
              <w:t>craftsman</w:t>
            </w:r>
            <w:r>
              <w:t xml:space="preserve">, </w:t>
            </w:r>
            <w:r w:rsidRPr="00065323">
              <w:t>foreman, carpenters</w:t>
            </w:r>
            <w:r>
              <w:t>, artisans) of Shelter Partners;</w:t>
            </w:r>
          </w:p>
          <w:p w:rsidR="00065323" w:rsidRDefault="00735347" w:rsidP="00735347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I</w:t>
            </w:r>
            <w:r w:rsidR="00065323">
              <w:t>f possible participants with DRR or PASSA-like experience (e.g. for response in Bandarban, Rangamati, Chittagong);</w:t>
            </w:r>
          </w:p>
          <w:p w:rsidR="00015B0E" w:rsidRPr="00735347" w:rsidRDefault="00735347" w:rsidP="00735347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L</w:t>
            </w:r>
            <w:r w:rsidR="00065323">
              <w:t>ocal volunteers if relevant, e.g. from a Scouting Club.</w:t>
            </w:r>
          </w:p>
        </w:tc>
      </w:tr>
      <w:tr w:rsidR="00015B0E" w:rsidRPr="00D04FAD" w:rsidTr="00BA03B6">
        <w:tc>
          <w:tcPr>
            <w:tcW w:w="1668" w:type="dxa"/>
          </w:tcPr>
          <w:p w:rsidR="00015B0E" w:rsidRPr="00735347" w:rsidRDefault="00015B0E" w:rsidP="00D04FAD">
            <w:pPr>
              <w:spacing w:after="0" w:line="240" w:lineRule="auto"/>
              <w:rPr>
                <w:b/>
              </w:rPr>
            </w:pPr>
            <w:r w:rsidRPr="00735347">
              <w:rPr>
                <w:b/>
              </w:rPr>
              <w:t>Number of participants:</w:t>
            </w:r>
          </w:p>
        </w:tc>
        <w:tc>
          <w:tcPr>
            <w:tcW w:w="7512" w:type="dxa"/>
          </w:tcPr>
          <w:p w:rsidR="00015B0E" w:rsidRPr="00D04FAD" w:rsidRDefault="00A94D15" w:rsidP="002A0F38">
            <w:pPr>
              <w:spacing w:after="0" w:line="240" w:lineRule="auto"/>
              <w:rPr>
                <w:i/>
              </w:rPr>
            </w:pPr>
            <w:r>
              <w:t xml:space="preserve">Max. </w:t>
            </w:r>
            <w:r w:rsidR="00BA03B6">
              <w:t>20 to 25 persons</w:t>
            </w:r>
          </w:p>
        </w:tc>
      </w:tr>
      <w:tr w:rsidR="00015B0E" w:rsidRPr="00D04FAD" w:rsidTr="00BA03B6">
        <w:tc>
          <w:tcPr>
            <w:tcW w:w="1668" w:type="dxa"/>
          </w:tcPr>
          <w:p w:rsidR="00015B0E" w:rsidRPr="00735347" w:rsidRDefault="00015B0E" w:rsidP="00D04FAD">
            <w:pPr>
              <w:spacing w:after="0" w:line="240" w:lineRule="auto"/>
              <w:rPr>
                <w:b/>
              </w:rPr>
            </w:pPr>
            <w:r w:rsidRPr="00735347">
              <w:rPr>
                <w:b/>
              </w:rPr>
              <w:t>Workshop delivery style:</w:t>
            </w:r>
          </w:p>
        </w:tc>
        <w:tc>
          <w:tcPr>
            <w:tcW w:w="7512" w:type="dxa"/>
          </w:tcPr>
          <w:p w:rsidR="00015B0E" w:rsidRDefault="00A94D15" w:rsidP="00D04FAD">
            <w:pPr>
              <w:spacing w:after="0" w:line="240" w:lineRule="auto"/>
            </w:pPr>
            <w:bookmarkStart w:id="0" w:name="OLE_LINK1"/>
            <w:bookmarkStart w:id="1" w:name="OLE_LINK2"/>
            <w:r>
              <w:t xml:space="preserve">1) </w:t>
            </w:r>
            <w:r w:rsidR="00BA03B6">
              <w:t xml:space="preserve">Hands on, </w:t>
            </w:r>
            <w:r w:rsidR="00015B0E" w:rsidRPr="00D04FAD">
              <w:t xml:space="preserve">participatory </w:t>
            </w:r>
            <w:r w:rsidR="00BA03B6">
              <w:t xml:space="preserve">exercises for principles to increase Shelter Resilience </w:t>
            </w:r>
            <w:bookmarkEnd w:id="0"/>
            <w:bookmarkEnd w:id="1"/>
          </w:p>
          <w:p w:rsidR="00A94D15" w:rsidRPr="00D04FAD" w:rsidRDefault="00A94D15" w:rsidP="00A94D15">
            <w:pPr>
              <w:shd w:val="clear" w:color="auto" w:fill="FFFFFF"/>
              <w:spacing w:after="0" w:line="240" w:lineRule="auto"/>
            </w:pPr>
            <w:r>
              <w:t>2) D</w:t>
            </w:r>
            <w:r w:rsidRPr="00A94D15">
              <w:t>iscu</w:t>
            </w:r>
            <w:r>
              <w:t>s</w:t>
            </w:r>
            <w:r w:rsidRPr="00A94D15">
              <w:t>sing / validating effectiveness and clarity of message of IEC materials relevant for the cyclone Mora response.</w:t>
            </w:r>
          </w:p>
        </w:tc>
      </w:tr>
      <w:tr w:rsidR="00015B0E" w:rsidRPr="00D04FAD" w:rsidTr="00BA03B6">
        <w:tc>
          <w:tcPr>
            <w:tcW w:w="1668" w:type="dxa"/>
          </w:tcPr>
          <w:p w:rsidR="00015B0E" w:rsidRPr="00735347" w:rsidRDefault="00015B0E" w:rsidP="00D04FAD">
            <w:pPr>
              <w:spacing w:after="0" w:line="240" w:lineRule="auto"/>
              <w:rPr>
                <w:b/>
                <w:i/>
              </w:rPr>
            </w:pPr>
            <w:r w:rsidRPr="00735347">
              <w:rPr>
                <w:b/>
              </w:rPr>
              <w:t>Language:</w:t>
            </w:r>
          </w:p>
        </w:tc>
        <w:tc>
          <w:tcPr>
            <w:tcW w:w="7512" w:type="dxa"/>
          </w:tcPr>
          <w:p w:rsidR="00BA03B6" w:rsidRPr="00D04FAD" w:rsidRDefault="00BA03B6" w:rsidP="00D04FAD">
            <w:pPr>
              <w:spacing w:after="0" w:line="240" w:lineRule="auto"/>
            </w:pPr>
            <w:r>
              <w:t xml:space="preserve">Language spoken in English + Bangla </w:t>
            </w:r>
          </w:p>
        </w:tc>
      </w:tr>
    </w:tbl>
    <w:p w:rsidR="00CC3BA4" w:rsidRDefault="00CC3BA4" w:rsidP="00CC3BA4">
      <w:pPr>
        <w:pStyle w:val="NoSpacing"/>
      </w:pPr>
      <w:r w:rsidRPr="00015B0E">
        <w:tab/>
      </w:r>
    </w:p>
    <w:p w:rsidR="005E7B4A" w:rsidRDefault="00F30289" w:rsidP="00CC3BA4">
      <w:pPr>
        <w:pStyle w:val="NoSpacing"/>
        <w:rPr>
          <w:b/>
        </w:rPr>
      </w:pPr>
      <w:r w:rsidRPr="00F30289">
        <w:rPr>
          <w:b/>
        </w:rPr>
        <w:t>Draft Agenda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18"/>
        <w:gridCol w:w="6945"/>
      </w:tblGrid>
      <w:tr w:rsidR="00133E8C" w:rsidRPr="00D04FAD" w:rsidTr="000B641E">
        <w:trPr>
          <w:trHeight w:val="20"/>
        </w:trPr>
        <w:tc>
          <w:tcPr>
            <w:tcW w:w="1101" w:type="dxa"/>
          </w:tcPr>
          <w:p w:rsidR="00133E8C" w:rsidRDefault="00133E8C" w:rsidP="00270475">
            <w:pPr>
              <w:pStyle w:val="NoSpacing"/>
            </w:pPr>
            <w:r>
              <w:t>8:30</w:t>
            </w:r>
          </w:p>
          <w:p w:rsidR="00133E8C" w:rsidRPr="00D04FAD" w:rsidRDefault="00133E8C" w:rsidP="00270475">
            <w:pPr>
              <w:pStyle w:val="NoSpacing"/>
            </w:pPr>
          </w:p>
        </w:tc>
        <w:tc>
          <w:tcPr>
            <w:tcW w:w="1218" w:type="dxa"/>
          </w:tcPr>
          <w:p w:rsidR="00133E8C" w:rsidRPr="00D04FAD" w:rsidRDefault="00133E8C" w:rsidP="00270475">
            <w:pPr>
              <w:pStyle w:val="NoSpacing"/>
              <w:rPr>
                <w:b/>
              </w:rPr>
            </w:pPr>
            <w:r>
              <w:rPr>
                <w:b/>
              </w:rPr>
              <w:t>Meet-up at KMS</w:t>
            </w:r>
          </w:p>
        </w:tc>
        <w:tc>
          <w:tcPr>
            <w:tcW w:w="6945" w:type="dxa"/>
          </w:tcPr>
          <w:p w:rsidR="00133E8C" w:rsidRPr="00653E4F" w:rsidRDefault="00653E4F" w:rsidP="00270475">
            <w:pPr>
              <w:pStyle w:val="NoSpacing"/>
            </w:pPr>
            <w:r>
              <w:t xml:space="preserve">Meet at the </w:t>
            </w:r>
            <w:r w:rsidRPr="00653E4F">
              <w:t>SHED Distribution Facility in the KMS village</w:t>
            </w:r>
            <w:r>
              <w:t>, jointly walk to the settlement &amp; workshop location</w:t>
            </w:r>
          </w:p>
        </w:tc>
      </w:tr>
      <w:tr w:rsidR="00133E8C" w:rsidRPr="00D04FAD" w:rsidTr="000B641E">
        <w:trPr>
          <w:trHeight w:val="20"/>
        </w:trPr>
        <w:tc>
          <w:tcPr>
            <w:tcW w:w="1101" w:type="dxa"/>
          </w:tcPr>
          <w:p w:rsidR="00133E8C" w:rsidRPr="00D04FAD" w:rsidRDefault="00133E8C" w:rsidP="00270475">
            <w:pPr>
              <w:pStyle w:val="NoSpacing"/>
              <w:rPr>
                <w:b/>
              </w:rPr>
            </w:pPr>
            <w:r>
              <w:t>9:00</w:t>
            </w:r>
          </w:p>
          <w:p w:rsidR="00133E8C" w:rsidRPr="00D04FAD" w:rsidRDefault="00133E8C" w:rsidP="00270475">
            <w:pPr>
              <w:pStyle w:val="NoSpacing"/>
            </w:pPr>
          </w:p>
        </w:tc>
        <w:tc>
          <w:tcPr>
            <w:tcW w:w="1218" w:type="dxa"/>
          </w:tcPr>
          <w:p w:rsidR="00133E8C" w:rsidRPr="00133E8C" w:rsidRDefault="00133E8C" w:rsidP="00270475">
            <w:pPr>
              <w:pStyle w:val="NoSpacing"/>
              <w:rPr>
                <w:b/>
              </w:rPr>
            </w:pPr>
            <w:r w:rsidRPr="00133E8C">
              <w:rPr>
                <w:b/>
              </w:rPr>
              <w:t>Plenary start</w:t>
            </w:r>
          </w:p>
        </w:tc>
        <w:tc>
          <w:tcPr>
            <w:tcW w:w="6945" w:type="dxa"/>
          </w:tcPr>
          <w:p w:rsidR="00133E8C" w:rsidRPr="00133E8C" w:rsidRDefault="00133E8C" w:rsidP="00133E8C">
            <w:pPr>
              <w:pStyle w:val="NoSpacing"/>
            </w:pPr>
            <w:r w:rsidRPr="00133E8C">
              <w:rPr>
                <w:b/>
              </w:rPr>
              <w:t>Key principles for Shelter resilience</w:t>
            </w:r>
          </w:p>
          <w:p w:rsidR="00133E8C" w:rsidRDefault="00133E8C" w:rsidP="00133E8C">
            <w:pPr>
              <w:pStyle w:val="NoSpacing"/>
              <w:numPr>
                <w:ilvl w:val="0"/>
                <w:numId w:val="11"/>
              </w:numPr>
              <w:ind w:left="178" w:hanging="142"/>
            </w:pPr>
            <w:r w:rsidRPr="00133E8C">
              <w:t>IEC material 1-pager + draft Emergency Shelter (if ready)</w:t>
            </w:r>
          </w:p>
          <w:p w:rsidR="00133E8C" w:rsidRPr="00133E8C" w:rsidRDefault="00133E8C" w:rsidP="00133E8C">
            <w:pPr>
              <w:pStyle w:val="NoSpacing"/>
              <w:numPr>
                <w:ilvl w:val="0"/>
                <w:numId w:val="11"/>
              </w:numPr>
              <w:ind w:left="178" w:hanging="142"/>
            </w:pPr>
            <w:r>
              <w:t>Discussion of key messages, as to ‘test’ if they work in practice.</w:t>
            </w:r>
          </w:p>
          <w:p w:rsidR="00133E8C" w:rsidRPr="00133E8C" w:rsidRDefault="00133E8C" w:rsidP="00270475">
            <w:pPr>
              <w:pStyle w:val="NoSpacing"/>
            </w:pPr>
          </w:p>
        </w:tc>
      </w:tr>
      <w:tr w:rsidR="00E933B4" w:rsidRPr="00D04FAD" w:rsidTr="000B641E">
        <w:trPr>
          <w:trHeight w:val="20"/>
        </w:trPr>
        <w:tc>
          <w:tcPr>
            <w:tcW w:w="1101" w:type="dxa"/>
            <w:vMerge w:val="restart"/>
          </w:tcPr>
          <w:p w:rsidR="00E933B4" w:rsidRPr="00D04FAD" w:rsidRDefault="00E933B4" w:rsidP="00270475">
            <w:pPr>
              <w:pStyle w:val="NoSpacing"/>
              <w:rPr>
                <w:b/>
              </w:rPr>
            </w:pPr>
            <w:r>
              <w:t>9:30</w:t>
            </w:r>
          </w:p>
          <w:p w:rsidR="00E933B4" w:rsidRDefault="00E933B4" w:rsidP="00270475">
            <w:pPr>
              <w:pStyle w:val="NoSpacing"/>
            </w:pPr>
          </w:p>
          <w:p w:rsidR="00E933B4" w:rsidRPr="00D04FAD" w:rsidRDefault="00E933B4" w:rsidP="00270475">
            <w:pPr>
              <w:pStyle w:val="NoSpacing"/>
            </w:pPr>
          </w:p>
        </w:tc>
        <w:tc>
          <w:tcPr>
            <w:tcW w:w="1218" w:type="dxa"/>
            <w:vMerge w:val="restart"/>
            <w:vAlign w:val="center"/>
          </w:tcPr>
          <w:p w:rsidR="00E933B4" w:rsidRDefault="00E933B4" w:rsidP="00E933B4">
            <w:pPr>
              <w:pStyle w:val="NoSpacing"/>
              <w:jc w:val="center"/>
              <w:rPr>
                <w:b/>
              </w:rPr>
            </w:pPr>
            <w:r w:rsidRPr="00E933B4">
              <w:rPr>
                <w:b/>
              </w:rPr>
              <w:t xml:space="preserve">Parallel </w:t>
            </w:r>
          </w:p>
          <w:p w:rsidR="00E933B4" w:rsidRDefault="00E933B4" w:rsidP="00E933B4">
            <w:pPr>
              <w:pStyle w:val="NoSpacing"/>
              <w:jc w:val="center"/>
              <w:rPr>
                <w:b/>
              </w:rPr>
            </w:pPr>
            <w:r w:rsidRPr="00E933B4">
              <w:rPr>
                <w:b/>
              </w:rPr>
              <w:t xml:space="preserve">group </w:t>
            </w:r>
          </w:p>
          <w:p w:rsidR="00E933B4" w:rsidRPr="00E933B4" w:rsidRDefault="00E933B4" w:rsidP="00E933B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ex</w:t>
            </w:r>
            <w:r w:rsidRPr="00E933B4">
              <w:rPr>
                <w:b/>
              </w:rPr>
              <w:t>ercises</w:t>
            </w:r>
          </w:p>
        </w:tc>
        <w:tc>
          <w:tcPr>
            <w:tcW w:w="6945" w:type="dxa"/>
          </w:tcPr>
          <w:p w:rsidR="00E933B4" w:rsidRDefault="00E933B4" w:rsidP="00270475">
            <w:pPr>
              <w:pStyle w:val="NoSpacing"/>
              <w:rPr>
                <w:b/>
              </w:rPr>
            </w:pPr>
            <w:r w:rsidRPr="00E933B4">
              <w:rPr>
                <w:b/>
              </w:rPr>
              <w:t>Group 1: Anchoring &amp; plinth exercise</w:t>
            </w:r>
          </w:p>
          <w:p w:rsidR="00E933B4" w:rsidRDefault="00C155E8" w:rsidP="00E933B4">
            <w:pPr>
              <w:pStyle w:val="NoSpacing"/>
              <w:numPr>
                <w:ilvl w:val="0"/>
                <w:numId w:val="11"/>
              </w:numPr>
              <w:ind w:left="178" w:hanging="142"/>
            </w:pPr>
            <w:r>
              <w:t>Ground anchors, make anchors of</w:t>
            </w:r>
            <w:r w:rsidR="00E933B4">
              <w:t>:</w:t>
            </w:r>
          </w:p>
          <w:p w:rsidR="00E933B4" w:rsidRDefault="00E933B4" w:rsidP="00E933B4">
            <w:pPr>
              <w:pStyle w:val="NoSpacing"/>
              <w:numPr>
                <w:ilvl w:val="1"/>
                <w:numId w:val="11"/>
              </w:numPr>
            </w:pPr>
            <w:r>
              <w:t>Peg’s; rod; sand bag on top of the soil + buried; bamboo or timber buried; CGI sheet with timber frame underneath.</w:t>
            </w:r>
          </w:p>
          <w:p w:rsidR="00E933B4" w:rsidRDefault="00E933B4" w:rsidP="00E933B4">
            <w:pPr>
              <w:pStyle w:val="NoSpacing"/>
              <w:numPr>
                <w:ilvl w:val="0"/>
                <w:numId w:val="11"/>
              </w:numPr>
              <w:ind w:left="178" w:hanging="142"/>
            </w:pPr>
            <w:r>
              <w:t>Making of a ‘pulling’ stand, to imitate the angle of the pull-force.</w:t>
            </w:r>
          </w:p>
          <w:p w:rsidR="00E933B4" w:rsidRDefault="00E933B4" w:rsidP="00E933B4">
            <w:pPr>
              <w:pStyle w:val="NoSpacing"/>
              <w:numPr>
                <w:ilvl w:val="0"/>
                <w:numId w:val="11"/>
              </w:numPr>
              <w:ind w:left="178" w:hanging="142"/>
            </w:pPr>
            <w:r>
              <w:t xml:space="preserve">Pulling of anchors (Note = </w:t>
            </w:r>
            <w:r w:rsidR="00653E4F">
              <w:t>PLENARY</w:t>
            </w:r>
            <w:r>
              <w:t>)</w:t>
            </w:r>
          </w:p>
          <w:p w:rsidR="00C155E8" w:rsidRDefault="00C155E8" w:rsidP="00C155E8">
            <w:pPr>
              <w:pStyle w:val="NoSpacing"/>
              <w:ind w:left="36"/>
            </w:pPr>
          </w:p>
          <w:p w:rsidR="00C155E8" w:rsidRDefault="00C155E8" w:rsidP="00C155E8">
            <w:pPr>
              <w:pStyle w:val="NoSpacing"/>
              <w:ind w:left="36"/>
            </w:pPr>
            <w:r>
              <w:t>Plinth protection, make protection via:</w:t>
            </w:r>
          </w:p>
          <w:p w:rsidR="00C155E8" w:rsidRDefault="00C155E8" w:rsidP="00E933B4">
            <w:pPr>
              <w:pStyle w:val="NoSpacing"/>
              <w:numPr>
                <w:ilvl w:val="0"/>
                <w:numId w:val="11"/>
              </w:numPr>
              <w:ind w:left="178" w:hanging="142"/>
            </w:pPr>
            <w:r>
              <w:t>Stick/ timber &amp; sand bags</w:t>
            </w:r>
          </w:p>
          <w:p w:rsidR="00C155E8" w:rsidRDefault="00C155E8" w:rsidP="00E933B4">
            <w:pPr>
              <w:pStyle w:val="NoSpacing"/>
              <w:numPr>
                <w:ilvl w:val="0"/>
                <w:numId w:val="11"/>
              </w:numPr>
              <w:ind w:left="178" w:hanging="142"/>
            </w:pPr>
            <w:r>
              <w:t>Sticks / timber &amp; salvaged CGI sheets</w:t>
            </w:r>
          </w:p>
          <w:p w:rsidR="00C155E8" w:rsidRDefault="00C155E8" w:rsidP="00C155E8">
            <w:pPr>
              <w:pStyle w:val="NoSpacing"/>
              <w:numPr>
                <w:ilvl w:val="0"/>
                <w:numId w:val="11"/>
              </w:numPr>
              <w:ind w:left="178" w:hanging="142"/>
            </w:pPr>
            <w:r>
              <w:t>Bamboo poles &amp; bamboo matting</w:t>
            </w:r>
          </w:p>
          <w:p w:rsidR="00C155E8" w:rsidRPr="00E933B4" w:rsidRDefault="00C155E8" w:rsidP="00C155E8">
            <w:pPr>
              <w:pStyle w:val="NoSpacing"/>
            </w:pPr>
          </w:p>
        </w:tc>
      </w:tr>
      <w:tr w:rsidR="00E933B4" w:rsidRPr="00D04FAD" w:rsidTr="000B641E">
        <w:trPr>
          <w:trHeight w:val="20"/>
        </w:trPr>
        <w:tc>
          <w:tcPr>
            <w:tcW w:w="1101" w:type="dxa"/>
            <w:vMerge/>
          </w:tcPr>
          <w:p w:rsidR="00E933B4" w:rsidRPr="00D04FAD" w:rsidRDefault="00E933B4" w:rsidP="00270475">
            <w:pPr>
              <w:pStyle w:val="NoSpacing"/>
            </w:pPr>
          </w:p>
        </w:tc>
        <w:tc>
          <w:tcPr>
            <w:tcW w:w="1218" w:type="dxa"/>
            <w:vMerge/>
          </w:tcPr>
          <w:p w:rsidR="00E933B4" w:rsidRDefault="00E933B4" w:rsidP="00270475">
            <w:pPr>
              <w:pStyle w:val="NoSpacing"/>
              <w:rPr>
                <w:b/>
              </w:rPr>
            </w:pPr>
          </w:p>
        </w:tc>
        <w:tc>
          <w:tcPr>
            <w:tcW w:w="6945" w:type="dxa"/>
          </w:tcPr>
          <w:p w:rsidR="00E933B4" w:rsidRDefault="00E933B4" w:rsidP="00270475">
            <w:pPr>
              <w:pStyle w:val="NoSpacing"/>
              <w:rPr>
                <w:b/>
              </w:rPr>
            </w:pPr>
            <w:r>
              <w:rPr>
                <w:b/>
              </w:rPr>
              <w:t>Group 2 &amp; 3: Timber structure exercise</w:t>
            </w:r>
          </w:p>
          <w:p w:rsidR="00E933B4" w:rsidRDefault="00653E4F" w:rsidP="00E933B4">
            <w:pPr>
              <w:pStyle w:val="NoSpacing"/>
              <w:numPr>
                <w:ilvl w:val="0"/>
                <w:numId w:val="11"/>
              </w:numPr>
              <w:ind w:left="178" w:hanging="142"/>
            </w:pPr>
            <w:r>
              <w:t xml:space="preserve">Make frame with bracing (4”x4” frame) and </w:t>
            </w:r>
            <w:r w:rsidR="00932523">
              <w:t>without</w:t>
            </w:r>
            <w:r>
              <w:t xml:space="preserve"> bracing (3”x4” frame)</w:t>
            </w:r>
          </w:p>
          <w:p w:rsidR="00653E4F" w:rsidRDefault="00653E4F" w:rsidP="00E933B4">
            <w:pPr>
              <w:pStyle w:val="NoSpacing"/>
              <w:numPr>
                <w:ilvl w:val="0"/>
                <w:numId w:val="11"/>
              </w:numPr>
              <w:ind w:left="178" w:hanging="142"/>
            </w:pPr>
            <w:r>
              <w:t>Test rigidness of frames (Note = PLENARY)</w:t>
            </w:r>
          </w:p>
          <w:p w:rsidR="00653E4F" w:rsidRDefault="00653E4F" w:rsidP="00E933B4">
            <w:pPr>
              <w:pStyle w:val="NoSpacing"/>
              <w:numPr>
                <w:ilvl w:val="0"/>
                <w:numId w:val="11"/>
              </w:numPr>
              <w:ind w:left="178" w:hanging="142"/>
            </w:pPr>
            <w:r>
              <w:t>Make rest of test structure (see ‘drawing’ of BoQ)</w:t>
            </w:r>
          </w:p>
          <w:p w:rsidR="00653E4F" w:rsidRDefault="00653E4F" w:rsidP="00E933B4">
            <w:pPr>
              <w:pStyle w:val="NoSpacing"/>
              <w:numPr>
                <w:ilvl w:val="0"/>
                <w:numId w:val="11"/>
              </w:numPr>
              <w:ind w:left="178" w:hanging="142"/>
            </w:pPr>
            <w:r>
              <w:t>Strengthen connections and joints, e.g.:</w:t>
            </w:r>
          </w:p>
          <w:p w:rsidR="00653E4F" w:rsidRPr="00653E4F" w:rsidRDefault="00653E4F" w:rsidP="00653E4F">
            <w:pPr>
              <w:pStyle w:val="NoSpacing"/>
              <w:numPr>
                <w:ilvl w:val="1"/>
                <w:numId w:val="11"/>
              </w:numPr>
            </w:pPr>
            <w:r>
              <w:lastRenderedPageBreak/>
              <w:t>Nailing techniques; fishplate/cleats/straps; guesset plate; tie-down techniques; use of salvaged CGI sheets.</w:t>
            </w:r>
          </w:p>
        </w:tc>
      </w:tr>
      <w:tr w:rsidR="00E933B4" w:rsidRPr="00D04FAD" w:rsidTr="000B641E">
        <w:trPr>
          <w:trHeight w:val="20"/>
        </w:trPr>
        <w:tc>
          <w:tcPr>
            <w:tcW w:w="1101" w:type="dxa"/>
            <w:vMerge/>
          </w:tcPr>
          <w:p w:rsidR="00E933B4" w:rsidRPr="00D04FAD" w:rsidRDefault="00E933B4" w:rsidP="00270475">
            <w:pPr>
              <w:pStyle w:val="NoSpacing"/>
            </w:pPr>
          </w:p>
        </w:tc>
        <w:tc>
          <w:tcPr>
            <w:tcW w:w="1218" w:type="dxa"/>
            <w:vMerge/>
          </w:tcPr>
          <w:p w:rsidR="00E933B4" w:rsidRDefault="00E933B4" w:rsidP="00270475">
            <w:pPr>
              <w:pStyle w:val="NoSpacing"/>
              <w:rPr>
                <w:b/>
              </w:rPr>
            </w:pPr>
          </w:p>
        </w:tc>
        <w:tc>
          <w:tcPr>
            <w:tcW w:w="6945" w:type="dxa"/>
          </w:tcPr>
          <w:p w:rsidR="00E933B4" w:rsidRDefault="00E933B4" w:rsidP="00270475">
            <w:pPr>
              <w:pStyle w:val="NoSpacing"/>
              <w:rPr>
                <w:b/>
              </w:rPr>
            </w:pPr>
            <w:r>
              <w:rPr>
                <w:b/>
              </w:rPr>
              <w:t>Group 4 &amp; 5: Bamboo structure exercise</w:t>
            </w:r>
          </w:p>
          <w:p w:rsidR="00653E4F" w:rsidRDefault="00653E4F" w:rsidP="00653E4F">
            <w:pPr>
              <w:pStyle w:val="NoSpacing"/>
              <w:numPr>
                <w:ilvl w:val="0"/>
                <w:numId w:val="11"/>
              </w:numPr>
              <w:ind w:left="178" w:hanging="142"/>
            </w:pPr>
            <w:r>
              <w:t>Make frame with bracing (4”x4” frame) and withouth bracing (3”x4” frame)</w:t>
            </w:r>
          </w:p>
          <w:p w:rsidR="00653E4F" w:rsidRDefault="00653E4F" w:rsidP="00653E4F">
            <w:pPr>
              <w:pStyle w:val="NoSpacing"/>
              <w:numPr>
                <w:ilvl w:val="0"/>
                <w:numId w:val="11"/>
              </w:numPr>
              <w:ind w:left="178" w:hanging="142"/>
            </w:pPr>
            <w:r>
              <w:t>Test rigidness of frames (Note = PLENARY)</w:t>
            </w:r>
          </w:p>
          <w:p w:rsidR="00653E4F" w:rsidRDefault="00653E4F" w:rsidP="00653E4F">
            <w:pPr>
              <w:pStyle w:val="NoSpacing"/>
              <w:numPr>
                <w:ilvl w:val="0"/>
                <w:numId w:val="11"/>
              </w:numPr>
              <w:ind w:left="178" w:hanging="142"/>
            </w:pPr>
            <w:r>
              <w:t>Make rest of test structure (see ‘drawing’ of BoQ)</w:t>
            </w:r>
          </w:p>
          <w:p w:rsidR="00653E4F" w:rsidRDefault="00653E4F" w:rsidP="00653E4F">
            <w:pPr>
              <w:pStyle w:val="NoSpacing"/>
              <w:numPr>
                <w:ilvl w:val="0"/>
                <w:numId w:val="11"/>
              </w:numPr>
              <w:ind w:left="178" w:hanging="142"/>
            </w:pPr>
            <w:r>
              <w:t>Strengthen connections and joints, e.g.:</w:t>
            </w:r>
          </w:p>
          <w:p w:rsidR="00653E4F" w:rsidRPr="00653E4F" w:rsidRDefault="00653E4F" w:rsidP="00270475">
            <w:pPr>
              <w:pStyle w:val="NoSpacing"/>
              <w:numPr>
                <w:ilvl w:val="1"/>
                <w:numId w:val="11"/>
              </w:numPr>
            </w:pPr>
            <w:r>
              <w:t>Nailing techniques; fishplate/cleats/straps; guesset plate; tie-down techniques; use of salvaged CGI sheets.</w:t>
            </w:r>
          </w:p>
        </w:tc>
      </w:tr>
      <w:tr w:rsidR="00133E8C" w:rsidRPr="00D04FAD" w:rsidTr="000B641E">
        <w:trPr>
          <w:trHeight w:val="20"/>
        </w:trPr>
        <w:tc>
          <w:tcPr>
            <w:tcW w:w="1101" w:type="dxa"/>
          </w:tcPr>
          <w:p w:rsidR="00133E8C" w:rsidRPr="00D04FAD" w:rsidRDefault="00653E4F" w:rsidP="00270475">
            <w:pPr>
              <w:pStyle w:val="NoSpacing"/>
            </w:pPr>
            <w:r>
              <w:t>12.30</w:t>
            </w:r>
          </w:p>
        </w:tc>
        <w:tc>
          <w:tcPr>
            <w:tcW w:w="1218" w:type="dxa"/>
          </w:tcPr>
          <w:p w:rsidR="00133E8C" w:rsidRDefault="00653E4F" w:rsidP="00270475">
            <w:pPr>
              <w:pStyle w:val="NoSpacing"/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6945" w:type="dxa"/>
          </w:tcPr>
          <w:p w:rsidR="00133E8C" w:rsidRPr="000B641E" w:rsidRDefault="00133E8C" w:rsidP="00270475">
            <w:pPr>
              <w:pStyle w:val="NoSpacing"/>
              <w:rPr>
                <w:b/>
                <w:highlight w:val="cyan"/>
              </w:rPr>
            </w:pPr>
            <w:bookmarkStart w:id="2" w:name="_GoBack"/>
            <w:bookmarkEnd w:id="2"/>
          </w:p>
        </w:tc>
      </w:tr>
      <w:tr w:rsidR="00133E8C" w:rsidRPr="00D04FAD" w:rsidTr="000B641E">
        <w:trPr>
          <w:trHeight w:val="20"/>
        </w:trPr>
        <w:tc>
          <w:tcPr>
            <w:tcW w:w="1101" w:type="dxa"/>
          </w:tcPr>
          <w:p w:rsidR="00653E4F" w:rsidRDefault="00653E4F" w:rsidP="00270475">
            <w:pPr>
              <w:pStyle w:val="NoSpacing"/>
            </w:pPr>
            <w:r>
              <w:t>13: 00</w:t>
            </w:r>
          </w:p>
          <w:p w:rsidR="00133E8C" w:rsidRPr="00D04FAD" w:rsidRDefault="00133E8C" w:rsidP="00270475">
            <w:pPr>
              <w:pStyle w:val="NoSpacing"/>
            </w:pPr>
          </w:p>
        </w:tc>
        <w:tc>
          <w:tcPr>
            <w:tcW w:w="1218" w:type="dxa"/>
          </w:tcPr>
          <w:p w:rsidR="000B641E" w:rsidRPr="000B641E" w:rsidRDefault="00661D78" w:rsidP="00270475">
            <w:pPr>
              <w:pStyle w:val="NoSpacing"/>
              <w:rPr>
                <w:b/>
              </w:rPr>
            </w:pPr>
            <w:r w:rsidRPr="000B641E">
              <w:rPr>
                <w:b/>
              </w:rPr>
              <w:t>Experience Sharing</w:t>
            </w:r>
            <w:r w:rsidR="000B641E" w:rsidRPr="000B641E">
              <w:rPr>
                <w:b/>
              </w:rPr>
              <w:t xml:space="preserve">, </w:t>
            </w:r>
          </w:p>
          <w:p w:rsidR="000B641E" w:rsidRPr="000B641E" w:rsidRDefault="000B641E" w:rsidP="00270475">
            <w:pPr>
              <w:pStyle w:val="NoSpacing"/>
              <w:rPr>
                <w:b/>
              </w:rPr>
            </w:pPr>
            <w:r w:rsidRPr="000B641E">
              <w:rPr>
                <w:b/>
              </w:rPr>
              <w:t>Plenary</w:t>
            </w:r>
          </w:p>
        </w:tc>
        <w:tc>
          <w:tcPr>
            <w:tcW w:w="6945" w:type="dxa"/>
          </w:tcPr>
          <w:p w:rsidR="00133E8C" w:rsidRPr="000B641E" w:rsidRDefault="00661D78" w:rsidP="00270475">
            <w:pPr>
              <w:pStyle w:val="NoSpacing"/>
            </w:pPr>
            <w:r w:rsidRPr="000B641E">
              <w:t>Per group:</w:t>
            </w:r>
          </w:p>
          <w:p w:rsidR="00661D78" w:rsidRPr="000B641E" w:rsidRDefault="00661D78" w:rsidP="00661D78">
            <w:pPr>
              <w:pStyle w:val="NoSpacing"/>
              <w:numPr>
                <w:ilvl w:val="0"/>
                <w:numId w:val="11"/>
              </w:numPr>
              <w:ind w:left="178" w:hanging="142"/>
            </w:pPr>
            <w:r w:rsidRPr="000B641E">
              <w:t xml:space="preserve">Explain </w:t>
            </w:r>
            <w:r w:rsidR="000B641E" w:rsidRPr="000B641E">
              <w:t>key concepts, learning points &amp; experience of the exercise</w:t>
            </w:r>
          </w:p>
          <w:p w:rsidR="000B641E" w:rsidRPr="000B641E" w:rsidRDefault="000B641E" w:rsidP="000B641E">
            <w:pPr>
              <w:pStyle w:val="NoSpacing"/>
              <w:ind w:left="36"/>
            </w:pPr>
          </w:p>
          <w:p w:rsidR="000B641E" w:rsidRPr="000B641E" w:rsidRDefault="000B641E" w:rsidP="00661D78">
            <w:pPr>
              <w:pStyle w:val="NoSpacing"/>
              <w:numPr>
                <w:ilvl w:val="0"/>
                <w:numId w:val="11"/>
              </w:numPr>
              <w:ind w:left="178" w:hanging="142"/>
            </w:pPr>
            <w:r w:rsidRPr="000B641E">
              <w:t>EXTRA = experience sharing regarding the ‘earth construction’ field visit</w:t>
            </w:r>
          </w:p>
          <w:p w:rsidR="000B641E" w:rsidRPr="000B641E" w:rsidRDefault="000B641E" w:rsidP="000B641E">
            <w:pPr>
              <w:pStyle w:val="NoSpacing"/>
              <w:numPr>
                <w:ilvl w:val="1"/>
                <w:numId w:val="11"/>
              </w:numPr>
            </w:pPr>
            <w:r w:rsidRPr="000B641E">
              <w:t>PLENARAY</w:t>
            </w:r>
            <w:r>
              <w:t>: example how to test the soil + what to do next.</w:t>
            </w:r>
          </w:p>
          <w:p w:rsidR="00661D78" w:rsidRPr="000B641E" w:rsidRDefault="00661D78" w:rsidP="00270475">
            <w:pPr>
              <w:pStyle w:val="NoSpacing"/>
            </w:pPr>
          </w:p>
        </w:tc>
      </w:tr>
      <w:tr w:rsidR="00133E8C" w:rsidRPr="00D04FAD" w:rsidTr="000B641E">
        <w:trPr>
          <w:trHeight w:val="20"/>
        </w:trPr>
        <w:tc>
          <w:tcPr>
            <w:tcW w:w="1101" w:type="dxa"/>
          </w:tcPr>
          <w:p w:rsidR="00133E8C" w:rsidRPr="00D04FAD" w:rsidRDefault="000B641E" w:rsidP="00270475">
            <w:pPr>
              <w:pStyle w:val="NoSpacing"/>
            </w:pPr>
            <w:r>
              <w:t>14:30</w:t>
            </w:r>
          </w:p>
        </w:tc>
        <w:tc>
          <w:tcPr>
            <w:tcW w:w="1218" w:type="dxa"/>
          </w:tcPr>
          <w:p w:rsidR="00133E8C" w:rsidRPr="00C155E8" w:rsidRDefault="00C155E8" w:rsidP="00270475">
            <w:pPr>
              <w:pStyle w:val="NoSpacing"/>
              <w:rPr>
                <w:b/>
              </w:rPr>
            </w:pPr>
            <w:r w:rsidRPr="00C155E8">
              <w:rPr>
                <w:b/>
              </w:rPr>
              <w:t>IEC feedback</w:t>
            </w:r>
          </w:p>
        </w:tc>
        <w:tc>
          <w:tcPr>
            <w:tcW w:w="6945" w:type="dxa"/>
          </w:tcPr>
          <w:p w:rsidR="00C155E8" w:rsidRPr="00C155E8" w:rsidRDefault="00C155E8" w:rsidP="00270475">
            <w:pPr>
              <w:pStyle w:val="NoSpacing"/>
              <w:rPr>
                <w:b/>
              </w:rPr>
            </w:pPr>
            <w:r w:rsidRPr="00C155E8">
              <w:rPr>
                <w:b/>
              </w:rPr>
              <w:t>Feedback on IEC materials, per group:</w:t>
            </w:r>
          </w:p>
          <w:p w:rsidR="00C155E8" w:rsidRDefault="00C155E8" w:rsidP="00C155E8">
            <w:pPr>
              <w:pStyle w:val="NoSpacing"/>
              <w:numPr>
                <w:ilvl w:val="0"/>
                <w:numId w:val="11"/>
              </w:numPr>
              <w:ind w:left="178" w:hanging="142"/>
            </w:pPr>
            <w:r>
              <w:t>IEC emergency shelter (if final draft is ready)</w:t>
            </w:r>
          </w:p>
          <w:p w:rsidR="00C155E8" w:rsidRDefault="00C155E8" w:rsidP="00C155E8">
            <w:pPr>
              <w:pStyle w:val="NoSpacing"/>
              <w:numPr>
                <w:ilvl w:val="0"/>
                <w:numId w:val="11"/>
              </w:numPr>
              <w:ind w:left="178" w:hanging="142"/>
            </w:pPr>
            <w:r>
              <w:t>IEC 1-pager with tips for Shelter Resilience</w:t>
            </w:r>
          </w:p>
          <w:p w:rsidR="00C155E8" w:rsidRPr="00C155E8" w:rsidRDefault="00C155E8" w:rsidP="00270475">
            <w:pPr>
              <w:pStyle w:val="NoSpacing"/>
              <w:numPr>
                <w:ilvl w:val="0"/>
                <w:numId w:val="11"/>
              </w:numPr>
              <w:ind w:left="178" w:hanging="142"/>
            </w:pPr>
            <w:r>
              <w:t>IEC reference book with 8 key principles to increase Shelter resilience</w:t>
            </w:r>
          </w:p>
        </w:tc>
      </w:tr>
      <w:tr w:rsidR="00C155E8" w:rsidRPr="00D04FAD" w:rsidTr="000B641E">
        <w:trPr>
          <w:trHeight w:val="20"/>
        </w:trPr>
        <w:tc>
          <w:tcPr>
            <w:tcW w:w="1101" w:type="dxa"/>
          </w:tcPr>
          <w:p w:rsidR="00C155E8" w:rsidRDefault="000B641E" w:rsidP="00270475">
            <w:pPr>
              <w:pStyle w:val="NoSpacing"/>
            </w:pPr>
            <w:r>
              <w:t>15:30</w:t>
            </w:r>
          </w:p>
        </w:tc>
        <w:tc>
          <w:tcPr>
            <w:tcW w:w="1218" w:type="dxa"/>
          </w:tcPr>
          <w:p w:rsidR="00C155E8" w:rsidRPr="00735347" w:rsidRDefault="00C155E8" w:rsidP="00270475">
            <w:pPr>
              <w:pStyle w:val="NoSpacing"/>
            </w:pPr>
            <w:r w:rsidRPr="00735347">
              <w:t>Closing</w:t>
            </w:r>
          </w:p>
        </w:tc>
        <w:tc>
          <w:tcPr>
            <w:tcW w:w="6945" w:type="dxa"/>
          </w:tcPr>
          <w:p w:rsidR="00C155E8" w:rsidRPr="00735347" w:rsidRDefault="000B641E" w:rsidP="00270475">
            <w:pPr>
              <w:pStyle w:val="NoSpacing"/>
            </w:pPr>
            <w:r w:rsidRPr="00735347">
              <w:t>Round</w:t>
            </w:r>
            <w:r w:rsidR="00C155E8" w:rsidRPr="00735347">
              <w:t>-up &amp; feedback</w:t>
            </w:r>
          </w:p>
        </w:tc>
      </w:tr>
      <w:tr w:rsidR="000B641E" w:rsidRPr="00D04FAD" w:rsidTr="000B641E">
        <w:trPr>
          <w:trHeight w:val="20"/>
        </w:trPr>
        <w:tc>
          <w:tcPr>
            <w:tcW w:w="1101" w:type="dxa"/>
          </w:tcPr>
          <w:p w:rsidR="000B641E" w:rsidRDefault="000B641E" w:rsidP="00270475">
            <w:pPr>
              <w:pStyle w:val="NoSpacing"/>
            </w:pPr>
          </w:p>
        </w:tc>
        <w:tc>
          <w:tcPr>
            <w:tcW w:w="1218" w:type="dxa"/>
          </w:tcPr>
          <w:p w:rsidR="000B641E" w:rsidRPr="00735347" w:rsidRDefault="000B641E" w:rsidP="00270475">
            <w:pPr>
              <w:pStyle w:val="NoSpacing"/>
            </w:pPr>
          </w:p>
        </w:tc>
        <w:tc>
          <w:tcPr>
            <w:tcW w:w="6945" w:type="dxa"/>
          </w:tcPr>
          <w:p w:rsidR="000B641E" w:rsidRPr="00735347" w:rsidRDefault="000B641E" w:rsidP="00270475">
            <w:pPr>
              <w:pStyle w:val="NoSpacing"/>
            </w:pPr>
          </w:p>
        </w:tc>
      </w:tr>
      <w:tr w:rsidR="000B641E" w:rsidRPr="00D04FAD" w:rsidTr="000B641E">
        <w:trPr>
          <w:trHeight w:val="20"/>
        </w:trPr>
        <w:tc>
          <w:tcPr>
            <w:tcW w:w="1101" w:type="dxa"/>
          </w:tcPr>
          <w:p w:rsidR="000B641E" w:rsidRDefault="000B641E" w:rsidP="00270475">
            <w:pPr>
              <w:pStyle w:val="NoSpacing"/>
            </w:pPr>
          </w:p>
        </w:tc>
        <w:tc>
          <w:tcPr>
            <w:tcW w:w="1218" w:type="dxa"/>
          </w:tcPr>
          <w:p w:rsidR="000B641E" w:rsidRPr="00735347" w:rsidRDefault="000B641E" w:rsidP="00270475">
            <w:pPr>
              <w:pStyle w:val="NoSpacing"/>
            </w:pPr>
          </w:p>
        </w:tc>
        <w:tc>
          <w:tcPr>
            <w:tcW w:w="6945" w:type="dxa"/>
          </w:tcPr>
          <w:p w:rsidR="000B641E" w:rsidRPr="00735347" w:rsidRDefault="000B641E" w:rsidP="00270475">
            <w:pPr>
              <w:pStyle w:val="NoSpacing"/>
            </w:pPr>
            <w:r w:rsidRPr="00735347">
              <w:t xml:space="preserve">Note: </w:t>
            </w:r>
            <w:r>
              <w:t>OPTIONAL in case of extra time / group dynamic preference: community walk. Analyse the structures &amp; look for improvements.</w:t>
            </w:r>
          </w:p>
        </w:tc>
      </w:tr>
    </w:tbl>
    <w:p w:rsidR="005E7B4A" w:rsidRDefault="005E7B4A" w:rsidP="00CC3BA4">
      <w:pPr>
        <w:pStyle w:val="NoSpacing"/>
        <w:rPr>
          <w:b/>
        </w:rPr>
      </w:pPr>
    </w:p>
    <w:p w:rsidR="005E7B4A" w:rsidRDefault="005E7B4A" w:rsidP="00CC3BA4">
      <w:pPr>
        <w:pStyle w:val="NoSpacing"/>
        <w:rPr>
          <w:b/>
        </w:rPr>
      </w:pPr>
    </w:p>
    <w:p w:rsidR="005E7B4A" w:rsidRPr="00F30289" w:rsidRDefault="005E7B4A" w:rsidP="00CC3BA4">
      <w:pPr>
        <w:pStyle w:val="NoSpacing"/>
        <w:rPr>
          <w:b/>
        </w:rPr>
      </w:pPr>
    </w:p>
    <w:p w:rsidR="00CC3BA4" w:rsidRPr="007613AB" w:rsidRDefault="00CC3BA4" w:rsidP="002A0F38">
      <w:pPr>
        <w:rPr>
          <w:b/>
        </w:rPr>
      </w:pPr>
    </w:p>
    <w:sectPr w:rsidR="00CC3BA4" w:rsidRPr="007613AB" w:rsidSect="007B3050">
      <w:headerReference w:type="default" r:id="rId8"/>
      <w:footerReference w:type="default" r:id="rId9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592" w:rsidRDefault="00C25592" w:rsidP="00584F10">
      <w:pPr>
        <w:spacing w:after="0" w:line="240" w:lineRule="auto"/>
      </w:pPr>
      <w:r>
        <w:separator/>
      </w:r>
    </w:p>
  </w:endnote>
  <w:endnote w:type="continuationSeparator" w:id="0">
    <w:p w:rsidR="00C25592" w:rsidRDefault="00C25592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D06" w:rsidRPr="00B2499F" w:rsidRDefault="00DC4F90" w:rsidP="00913C21">
    <w:pPr>
      <w:pStyle w:val="Footer"/>
      <w:rPr>
        <w:color w:val="7F1416"/>
        <w:sz w:val="18"/>
        <w:szCs w:val="18"/>
      </w:rPr>
    </w:pPr>
    <w:r>
      <w:rPr>
        <w:noProof/>
        <w:color w:val="7F1416"/>
        <w:sz w:val="18"/>
        <w:szCs w:val="18"/>
        <w:lang w:eastAsia="en-GB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-51436</wp:posOffset>
              </wp:positionV>
              <wp:extent cx="5760085" cy="0"/>
              <wp:effectExtent l="0" t="0" r="12065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0B0697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" strokecolor="#7f1416">
              <o:lock v:ext="edit" shapetype="f"/>
              <w10:wrap anchorx="margin"/>
            </v:line>
          </w:pict>
        </mc:Fallback>
      </mc:AlternateContent>
    </w:r>
    <w:r w:rsidR="00092D06">
      <w:rPr>
        <w:color w:val="7F1416"/>
        <w:sz w:val="18"/>
        <w:szCs w:val="18"/>
      </w:rPr>
      <w:t xml:space="preserve">SC </w:t>
    </w:r>
    <w:r w:rsidR="00BA03B6">
      <w:rPr>
        <w:color w:val="7F1416"/>
        <w:sz w:val="18"/>
        <w:szCs w:val="18"/>
      </w:rPr>
      <w:t>Bangladesh</w:t>
    </w:r>
    <w:r w:rsidR="00092D06">
      <w:rPr>
        <w:color w:val="7F1416"/>
        <w:sz w:val="18"/>
        <w:szCs w:val="18"/>
      </w:rPr>
      <w:tab/>
    </w:r>
    <w:r w:rsidR="00092D06" w:rsidRPr="00B2499F">
      <w:rPr>
        <w:color w:val="7F1416"/>
        <w:sz w:val="18"/>
        <w:szCs w:val="18"/>
      </w:rPr>
      <w:t xml:space="preserve">www.sheltercluster.org </w:t>
    </w:r>
    <w:r w:rsidR="00092D06" w:rsidRPr="00B2499F">
      <w:rPr>
        <w:color w:val="7F1416"/>
        <w:sz w:val="18"/>
        <w:szCs w:val="18"/>
      </w:rPr>
      <w:tab/>
    </w:r>
    <w:r w:rsidR="00B77491" w:rsidRPr="00B2499F">
      <w:rPr>
        <w:color w:val="7F1416"/>
        <w:sz w:val="18"/>
        <w:szCs w:val="18"/>
      </w:rPr>
      <w:fldChar w:fldCharType="begin"/>
    </w:r>
    <w:r w:rsidR="00092D06" w:rsidRPr="00B2499F">
      <w:rPr>
        <w:color w:val="7F1416"/>
        <w:sz w:val="18"/>
        <w:szCs w:val="18"/>
      </w:rPr>
      <w:instrText xml:space="preserve"> PAGE   \* MERGEFORMAT </w:instrText>
    </w:r>
    <w:r w:rsidR="00B77491" w:rsidRPr="00B2499F">
      <w:rPr>
        <w:color w:val="7F1416"/>
        <w:sz w:val="18"/>
        <w:szCs w:val="18"/>
      </w:rPr>
      <w:fldChar w:fldCharType="separate"/>
    </w:r>
    <w:r>
      <w:rPr>
        <w:noProof/>
        <w:color w:val="7F1416"/>
        <w:sz w:val="18"/>
        <w:szCs w:val="18"/>
      </w:rPr>
      <w:t>2</w:t>
    </w:r>
    <w:r w:rsidR="00B77491"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592" w:rsidRDefault="00C25592" w:rsidP="00584F10">
      <w:pPr>
        <w:spacing w:after="0" w:line="240" w:lineRule="auto"/>
      </w:pPr>
      <w:r>
        <w:separator/>
      </w:r>
    </w:p>
  </w:footnote>
  <w:footnote w:type="continuationSeparator" w:id="0">
    <w:p w:rsidR="00C25592" w:rsidRDefault="00C25592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D06" w:rsidRPr="001171B8" w:rsidRDefault="008306E6" w:rsidP="00CE5166">
    <w:pPr>
      <w:pStyle w:val="Header"/>
      <w:ind w:firstLine="567"/>
      <w:rPr>
        <w:rFonts w:ascii="Verdana" w:hAnsi="Verdana"/>
        <w:sz w:val="14"/>
        <w:szCs w:val="14"/>
      </w:rPr>
    </w:pPr>
    <w:r>
      <w:rPr>
        <w:rFonts w:ascii="Verdana" w:hAnsi="Verdana"/>
        <w:b/>
        <w:noProof/>
        <w:color w:val="7F1416"/>
        <w:sz w:val="16"/>
        <w:szCs w:val="16"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19050" t="0" r="3810" b="0"/>
          <wp:wrapSquare wrapText="right"/>
          <wp:docPr id="2" name="Picture 3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2D06" w:rsidRPr="005C324F">
      <w:rPr>
        <w:rFonts w:ascii="Verdana" w:hAnsi="Verdana"/>
        <w:b/>
        <w:color w:val="7F1416"/>
        <w:sz w:val="16"/>
        <w:szCs w:val="16"/>
      </w:rPr>
      <w:t>Shelter Cluster</w:t>
    </w:r>
    <w:r w:rsidR="00092D06">
      <w:rPr>
        <w:rFonts w:ascii="Verdana" w:hAnsi="Verdana"/>
        <w:b/>
        <w:color w:val="7F1416"/>
        <w:sz w:val="16"/>
        <w:szCs w:val="16"/>
      </w:rPr>
      <w:t xml:space="preserve"> </w:t>
    </w:r>
    <w:r w:rsidR="00BA03B6">
      <w:rPr>
        <w:rFonts w:ascii="Verdana" w:hAnsi="Verdana"/>
        <w:b/>
        <w:color w:val="7F1416"/>
        <w:sz w:val="16"/>
        <w:szCs w:val="16"/>
      </w:rPr>
      <w:t>Bangladesh</w:t>
    </w:r>
    <w:r w:rsidR="00092D06">
      <w:rPr>
        <w:rFonts w:ascii="Verdana" w:hAnsi="Verdana"/>
        <w:b/>
        <w:color w:val="7F1416"/>
        <w:sz w:val="16"/>
        <w:szCs w:val="16"/>
      </w:rPr>
      <w:t xml:space="preserve">  </w:t>
    </w:r>
  </w:p>
  <w:p w:rsidR="00092D06" w:rsidRPr="005C324F" w:rsidRDefault="00092D06" w:rsidP="00CE5166">
    <w:pPr>
      <w:pStyle w:val="Header"/>
      <w:ind w:firstLine="567"/>
      <w:rPr>
        <w:rFonts w:ascii="Verdana" w:hAnsi="Verdana"/>
        <w:color w:val="7F1416"/>
        <w:sz w:val="12"/>
        <w:szCs w:val="12"/>
      </w:rPr>
    </w:pPr>
    <w:r w:rsidRPr="005C324F">
      <w:rPr>
        <w:rFonts w:ascii="Verdana" w:hAnsi="Verdana"/>
        <w:color w:val="7F1416"/>
        <w:sz w:val="12"/>
        <w:szCs w:val="12"/>
      </w:rPr>
      <w:t>ShelterCluster.org</w:t>
    </w:r>
  </w:p>
  <w:p w:rsidR="00092D06" w:rsidRPr="005C324F" w:rsidRDefault="00092D06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" w15:restartNumberingAfterBreak="0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4" w15:restartNumberingAfterBreak="0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32A1B"/>
    <w:multiLevelType w:val="hybridMultilevel"/>
    <w:tmpl w:val="43D248AC"/>
    <w:lvl w:ilvl="0" w:tplc="6582A9A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7" w15:restartNumberingAfterBreak="0">
    <w:nsid w:val="376E2AED"/>
    <w:multiLevelType w:val="hybridMultilevel"/>
    <w:tmpl w:val="E4CCED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9" w15:restartNumberingAfterBreak="0">
    <w:nsid w:val="3B2068C0"/>
    <w:multiLevelType w:val="hybridMultilevel"/>
    <w:tmpl w:val="86F87990"/>
    <w:lvl w:ilvl="0" w:tplc="541077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220EC6"/>
    <w:multiLevelType w:val="hybridMultilevel"/>
    <w:tmpl w:val="F7AE7C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71260B"/>
    <w:multiLevelType w:val="hybridMultilevel"/>
    <w:tmpl w:val="449EB9A6"/>
    <w:lvl w:ilvl="0" w:tplc="EAA0BE9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12763"/>
    <w:multiLevelType w:val="hybridMultilevel"/>
    <w:tmpl w:val="55AC2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13"/>
  </w:num>
  <w:num w:numId="6">
    <w:abstractNumId w:val="3"/>
  </w:num>
  <w:num w:numId="7">
    <w:abstractNumId w:val="10"/>
  </w:num>
  <w:num w:numId="8">
    <w:abstractNumId w:val="8"/>
  </w:num>
  <w:num w:numId="9">
    <w:abstractNumId w:val="2"/>
  </w:num>
  <w:num w:numId="10">
    <w:abstractNumId w:val="9"/>
  </w:num>
  <w:num w:numId="11">
    <w:abstractNumId w:val="7"/>
  </w:num>
  <w:num w:numId="12">
    <w:abstractNumId w:val="12"/>
  </w:num>
  <w:num w:numId="13">
    <w:abstractNumId w:val="14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drawingGridHorizontalSpacing w:val="91"/>
  <w:drawingGridVerticalSpacing w:val="9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57"/>
    <w:rsid w:val="00013D97"/>
    <w:rsid w:val="00015B0E"/>
    <w:rsid w:val="00030530"/>
    <w:rsid w:val="00062558"/>
    <w:rsid w:val="00065323"/>
    <w:rsid w:val="00071D43"/>
    <w:rsid w:val="000874E5"/>
    <w:rsid w:val="00090A37"/>
    <w:rsid w:val="00092D06"/>
    <w:rsid w:val="000B641E"/>
    <w:rsid w:val="00110270"/>
    <w:rsid w:val="001171B8"/>
    <w:rsid w:val="0012068F"/>
    <w:rsid w:val="001312DF"/>
    <w:rsid w:val="00133E8C"/>
    <w:rsid w:val="00161C31"/>
    <w:rsid w:val="00163E2F"/>
    <w:rsid w:val="001767A4"/>
    <w:rsid w:val="001B4FAB"/>
    <w:rsid w:val="001E1CC7"/>
    <w:rsid w:val="001E4389"/>
    <w:rsid w:val="001E5031"/>
    <w:rsid w:val="001F18F1"/>
    <w:rsid w:val="00203D40"/>
    <w:rsid w:val="00205387"/>
    <w:rsid w:val="002154CA"/>
    <w:rsid w:val="00217E6B"/>
    <w:rsid w:val="00241F07"/>
    <w:rsid w:val="00242BBD"/>
    <w:rsid w:val="00276798"/>
    <w:rsid w:val="002856C7"/>
    <w:rsid w:val="00292205"/>
    <w:rsid w:val="002A04AE"/>
    <w:rsid w:val="002A0F38"/>
    <w:rsid w:val="002B0591"/>
    <w:rsid w:val="002B5828"/>
    <w:rsid w:val="002B7A1C"/>
    <w:rsid w:val="002C2EE4"/>
    <w:rsid w:val="002E28D1"/>
    <w:rsid w:val="002E64B5"/>
    <w:rsid w:val="002E6B43"/>
    <w:rsid w:val="002F0383"/>
    <w:rsid w:val="002F3F2F"/>
    <w:rsid w:val="00315C0F"/>
    <w:rsid w:val="00320A52"/>
    <w:rsid w:val="003232A2"/>
    <w:rsid w:val="00366FAF"/>
    <w:rsid w:val="003738B6"/>
    <w:rsid w:val="00383F03"/>
    <w:rsid w:val="003A4B8D"/>
    <w:rsid w:val="003C0D47"/>
    <w:rsid w:val="003C582E"/>
    <w:rsid w:val="003D3B37"/>
    <w:rsid w:val="003F4219"/>
    <w:rsid w:val="00400A3D"/>
    <w:rsid w:val="0040142F"/>
    <w:rsid w:val="0041056F"/>
    <w:rsid w:val="004424C8"/>
    <w:rsid w:val="00446AC9"/>
    <w:rsid w:val="00472313"/>
    <w:rsid w:val="00477106"/>
    <w:rsid w:val="00477BB3"/>
    <w:rsid w:val="00483E5C"/>
    <w:rsid w:val="00485CDA"/>
    <w:rsid w:val="004C279B"/>
    <w:rsid w:val="004C7173"/>
    <w:rsid w:val="0050377B"/>
    <w:rsid w:val="005050E9"/>
    <w:rsid w:val="00510903"/>
    <w:rsid w:val="0051752C"/>
    <w:rsid w:val="00523A33"/>
    <w:rsid w:val="0052408A"/>
    <w:rsid w:val="005260B4"/>
    <w:rsid w:val="0053049C"/>
    <w:rsid w:val="0053395D"/>
    <w:rsid w:val="00534C3B"/>
    <w:rsid w:val="00567F7D"/>
    <w:rsid w:val="0057408E"/>
    <w:rsid w:val="00584F10"/>
    <w:rsid w:val="005A0134"/>
    <w:rsid w:val="005B7B5E"/>
    <w:rsid w:val="005C324F"/>
    <w:rsid w:val="005D2A9A"/>
    <w:rsid w:val="005D6DF3"/>
    <w:rsid w:val="005E6B61"/>
    <w:rsid w:val="005E7B4A"/>
    <w:rsid w:val="005F0D53"/>
    <w:rsid w:val="005F57A6"/>
    <w:rsid w:val="00606EE7"/>
    <w:rsid w:val="00607E43"/>
    <w:rsid w:val="00640275"/>
    <w:rsid w:val="00643791"/>
    <w:rsid w:val="00653E4F"/>
    <w:rsid w:val="00661D78"/>
    <w:rsid w:val="00677930"/>
    <w:rsid w:val="00690722"/>
    <w:rsid w:val="006B6B15"/>
    <w:rsid w:val="006C5FAB"/>
    <w:rsid w:val="006D744A"/>
    <w:rsid w:val="006F67D6"/>
    <w:rsid w:val="006F6CBD"/>
    <w:rsid w:val="00706CF8"/>
    <w:rsid w:val="00716660"/>
    <w:rsid w:val="007312A2"/>
    <w:rsid w:val="00733F2A"/>
    <w:rsid w:val="00735347"/>
    <w:rsid w:val="00761A2C"/>
    <w:rsid w:val="00765564"/>
    <w:rsid w:val="00773FD9"/>
    <w:rsid w:val="00780BF8"/>
    <w:rsid w:val="00780EFE"/>
    <w:rsid w:val="00790CB0"/>
    <w:rsid w:val="007949A5"/>
    <w:rsid w:val="007A1F4B"/>
    <w:rsid w:val="007B3050"/>
    <w:rsid w:val="007C2469"/>
    <w:rsid w:val="00806D4E"/>
    <w:rsid w:val="00813A44"/>
    <w:rsid w:val="00821E17"/>
    <w:rsid w:val="00821E60"/>
    <w:rsid w:val="00825528"/>
    <w:rsid w:val="008306E6"/>
    <w:rsid w:val="00832406"/>
    <w:rsid w:val="00832E7E"/>
    <w:rsid w:val="0083347C"/>
    <w:rsid w:val="0084110A"/>
    <w:rsid w:val="008705EC"/>
    <w:rsid w:val="008769B9"/>
    <w:rsid w:val="00883E0D"/>
    <w:rsid w:val="008B14BE"/>
    <w:rsid w:val="008B2895"/>
    <w:rsid w:val="008C06F0"/>
    <w:rsid w:val="008C6C92"/>
    <w:rsid w:val="008C7872"/>
    <w:rsid w:val="008D3D2E"/>
    <w:rsid w:val="008F2572"/>
    <w:rsid w:val="00913C21"/>
    <w:rsid w:val="00930F85"/>
    <w:rsid w:val="00932523"/>
    <w:rsid w:val="0095081B"/>
    <w:rsid w:val="00951CA1"/>
    <w:rsid w:val="0096584E"/>
    <w:rsid w:val="00987E70"/>
    <w:rsid w:val="009A4FE4"/>
    <w:rsid w:val="009B6AAE"/>
    <w:rsid w:val="009C0760"/>
    <w:rsid w:val="009E1776"/>
    <w:rsid w:val="009E7ABF"/>
    <w:rsid w:val="00A00FCF"/>
    <w:rsid w:val="00A16B69"/>
    <w:rsid w:val="00A22B22"/>
    <w:rsid w:val="00A23C02"/>
    <w:rsid w:val="00A4574B"/>
    <w:rsid w:val="00A57897"/>
    <w:rsid w:val="00A60668"/>
    <w:rsid w:val="00A60B2D"/>
    <w:rsid w:val="00A616DE"/>
    <w:rsid w:val="00A92B90"/>
    <w:rsid w:val="00A94D15"/>
    <w:rsid w:val="00A977A9"/>
    <w:rsid w:val="00AA4074"/>
    <w:rsid w:val="00AB260B"/>
    <w:rsid w:val="00AB2AF8"/>
    <w:rsid w:val="00AD586A"/>
    <w:rsid w:val="00AE23F4"/>
    <w:rsid w:val="00AE2CF0"/>
    <w:rsid w:val="00B166BD"/>
    <w:rsid w:val="00B2499F"/>
    <w:rsid w:val="00B425DC"/>
    <w:rsid w:val="00B47014"/>
    <w:rsid w:val="00B55CBA"/>
    <w:rsid w:val="00B67976"/>
    <w:rsid w:val="00B72373"/>
    <w:rsid w:val="00B737F0"/>
    <w:rsid w:val="00B77491"/>
    <w:rsid w:val="00BA03B6"/>
    <w:rsid w:val="00BA57D3"/>
    <w:rsid w:val="00BA6BB6"/>
    <w:rsid w:val="00BB0AFF"/>
    <w:rsid w:val="00BB4A12"/>
    <w:rsid w:val="00BC50CC"/>
    <w:rsid w:val="00BD4DCC"/>
    <w:rsid w:val="00BD6830"/>
    <w:rsid w:val="00BD6B11"/>
    <w:rsid w:val="00BE7BE0"/>
    <w:rsid w:val="00BF6950"/>
    <w:rsid w:val="00C155E8"/>
    <w:rsid w:val="00C23D0C"/>
    <w:rsid w:val="00C25592"/>
    <w:rsid w:val="00C75497"/>
    <w:rsid w:val="00C77DEF"/>
    <w:rsid w:val="00C81294"/>
    <w:rsid w:val="00C91470"/>
    <w:rsid w:val="00C92CF3"/>
    <w:rsid w:val="00CB38E2"/>
    <w:rsid w:val="00CC1B5A"/>
    <w:rsid w:val="00CC360A"/>
    <w:rsid w:val="00CC3BA4"/>
    <w:rsid w:val="00CD3CC5"/>
    <w:rsid w:val="00CE5166"/>
    <w:rsid w:val="00D04FAD"/>
    <w:rsid w:val="00D1203F"/>
    <w:rsid w:val="00D14A53"/>
    <w:rsid w:val="00D16ADE"/>
    <w:rsid w:val="00D265FC"/>
    <w:rsid w:val="00D35CA6"/>
    <w:rsid w:val="00D41053"/>
    <w:rsid w:val="00D463F7"/>
    <w:rsid w:val="00D650D3"/>
    <w:rsid w:val="00D7148C"/>
    <w:rsid w:val="00D73ADD"/>
    <w:rsid w:val="00D81853"/>
    <w:rsid w:val="00D92430"/>
    <w:rsid w:val="00DA4B0D"/>
    <w:rsid w:val="00DB3DBA"/>
    <w:rsid w:val="00DC07F5"/>
    <w:rsid w:val="00DC4F90"/>
    <w:rsid w:val="00DD187F"/>
    <w:rsid w:val="00DD1A95"/>
    <w:rsid w:val="00DE357F"/>
    <w:rsid w:val="00DF2192"/>
    <w:rsid w:val="00DF4E95"/>
    <w:rsid w:val="00E17A2A"/>
    <w:rsid w:val="00E20F5B"/>
    <w:rsid w:val="00E36C33"/>
    <w:rsid w:val="00E52F1D"/>
    <w:rsid w:val="00E55792"/>
    <w:rsid w:val="00E567A1"/>
    <w:rsid w:val="00E7333B"/>
    <w:rsid w:val="00E86518"/>
    <w:rsid w:val="00E930A3"/>
    <w:rsid w:val="00E933B4"/>
    <w:rsid w:val="00E95676"/>
    <w:rsid w:val="00ED0E37"/>
    <w:rsid w:val="00ED3EEC"/>
    <w:rsid w:val="00EE3557"/>
    <w:rsid w:val="00EF192F"/>
    <w:rsid w:val="00EF2574"/>
    <w:rsid w:val="00F00757"/>
    <w:rsid w:val="00F30289"/>
    <w:rsid w:val="00F46AE0"/>
    <w:rsid w:val="00F5045A"/>
    <w:rsid w:val="00F84EC2"/>
    <w:rsid w:val="00F95A0C"/>
    <w:rsid w:val="00FA189D"/>
    <w:rsid w:val="00FA6D2A"/>
    <w:rsid w:val="00FA70D1"/>
    <w:rsid w:val="00FC79F3"/>
    <w:rsid w:val="00FD6274"/>
    <w:rsid w:val="00FE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928753"/>
  <w15:docId w15:val="{5AEF41A3-F24A-4EDB-A57E-321CC631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E355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hAnsi="Verdana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30A3"/>
    <w:pPr>
      <w:keepNext/>
      <w:keepLines/>
      <w:spacing w:before="200" w:after="0"/>
      <w:ind w:left="357" w:hanging="357"/>
      <w:outlineLvl w:val="1"/>
    </w:pPr>
    <w:rPr>
      <w:rFonts w:ascii="Calibri Bold" w:hAnsi="Calibri Bold"/>
      <w:b/>
      <w:bCs/>
      <w:color w:val="04314C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="Cambria" w:hAnsi="Cambria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="Cambria" w:hAnsi="Cambria"/>
      <w:i/>
      <w:iCs/>
      <w:color w:val="1B2C3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="Cambria" w:hAnsi="Cambria"/>
      <w:color w:val="365A7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930A3"/>
    <w:rPr>
      <w:rFonts w:ascii="Calibri Bold" w:eastAsia="Times New Roman" w:hAnsi="Calibri Bold" w:cs="Times New Roman"/>
      <w:b/>
      <w:bCs/>
      <w:color w:val="04314C"/>
    </w:rPr>
  </w:style>
  <w:style w:type="table" w:styleId="TableGrid">
    <w:name w:val="Table Grid"/>
    <w:basedOn w:val="TableNormal"/>
    <w:uiPriority w:val="59"/>
    <w:rsid w:val="00D1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="Times New Roman" w:hAnsi="Verdana" w:cs="Times New Roman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="Times New Roman" w:hAnsi="Verdana" w:cs="Times New Roman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="Times New Roman" w:hAnsi="Verdana" w:cs="Times New Roman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="Cambria" w:eastAsia="Times New Roman" w:hAnsi="Cambria" w:cs="Times New Roman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="Cambria" w:eastAsia="Times New Roman" w:hAnsi="Cambria" w:cs="Times New Roman"/>
      <w:i/>
      <w:iCs/>
      <w:color w:val="1B2C37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="Cambria" w:eastAsia="Times New Roman" w:hAnsi="Cambria" w:cs="Times New Roman"/>
      <w:color w:val="365A7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hAnsi="Verdana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="Times New Roman" w:hAnsi="Verdana" w:cs="Times New Roman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/>
      </w:pBdr>
      <w:spacing w:before="200" w:after="280"/>
      <w:ind w:left="936" w:right="936"/>
    </w:pPr>
    <w:rPr>
      <w:b/>
      <w:bCs/>
      <w:i/>
      <w:iCs/>
      <w:color w:val="365A7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customStyle="1" w:styleId="Lichtelijst-accent11">
    <w:name w:val="Lichte lijst - accent 11"/>
    <w:basedOn w:val="TableNormal"/>
    <w:uiPriority w:val="61"/>
    <w:rsid w:val="0096584E"/>
    <w:tblPr>
      <w:tblStyleRowBandSize w:val="1"/>
      <w:tblStyleColBandSize w:val="1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tblPr>
      <w:tblStyleRowBandSize w:val="1"/>
      <w:tblStyleColBandSize w:val="1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tblPr>
      <w:tblStyleRowBandSize w:val="1"/>
      <w:tblStyleColBandSize w:val="1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  <w:insideH w:val="single" w:sz="8" w:space="0" w:color="994345"/>
        <w:insideV w:val="single" w:sz="8" w:space="0" w:color="994345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1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  <w:shd w:val="clear" w:color="auto" w:fill="E9CDCD"/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  <w:shd w:val="clear" w:color="auto" w:fill="E9CDCD"/>
      </w:tcPr>
    </w:tblStylePr>
    <w:tblStylePr w:type="band2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tblPr>
      <w:tblStyleRowBandSize w:val="1"/>
      <w:tblStyleColBandSize w:val="1"/>
      <w:tblBorders>
        <w:top w:val="single" w:sz="8" w:space="0" w:color="BC6769"/>
        <w:left w:val="single" w:sz="8" w:space="0" w:color="BC6769"/>
        <w:bottom w:val="single" w:sz="8" w:space="0" w:color="BC6769"/>
        <w:right w:val="single" w:sz="8" w:space="0" w:color="BC6769"/>
        <w:insideH w:val="single" w:sz="8" w:space="0" w:color="BC676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chtearcering1">
    <w:name w:val="Lichte arcering1"/>
    <w:basedOn w:val="TableNormal"/>
    <w:uiPriority w:val="60"/>
    <w:rsid w:val="00606EE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chtearcering-accent11">
    <w:name w:val="Lichte arcering - accent 11"/>
    <w:basedOn w:val="TableNormal"/>
    <w:uiPriority w:val="60"/>
    <w:rsid w:val="00606EE7"/>
    <w:rPr>
      <w:color w:val="284353"/>
    </w:rPr>
    <w:tblPr>
      <w:tblStyleRowBandSize w:val="1"/>
      <w:tblStyleColBandSize w:val="1"/>
      <w:tblBorders>
        <w:top w:val="single" w:sz="8" w:space="0" w:color="365A70"/>
        <w:bottom w:val="single" w:sz="8" w:space="0" w:color="365A7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</w:style>
  <w:style w:type="table" w:styleId="LightGrid-Accent2">
    <w:name w:val="Light Grid Accent 2"/>
    <w:basedOn w:val="TableNormal"/>
    <w:uiPriority w:val="62"/>
    <w:rsid w:val="00606EE7"/>
    <w:tblPr>
      <w:tblStyleRowBandSize w:val="1"/>
      <w:tblStyleColBandSize w:val="1"/>
      <w:tblBorders>
        <w:top w:val="single" w:sz="8" w:space="0" w:color="FFC133"/>
        <w:left w:val="single" w:sz="8" w:space="0" w:color="FFC133"/>
        <w:bottom w:val="single" w:sz="8" w:space="0" w:color="FFC133"/>
        <w:right w:val="single" w:sz="8" w:space="0" w:color="FFC133"/>
        <w:insideH w:val="single" w:sz="8" w:space="0" w:color="FFC133"/>
        <w:insideV w:val="single" w:sz="8" w:space="0" w:color="FFC133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1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FC133"/>
          <w:left w:val="single" w:sz="8" w:space="0" w:color="FFC133"/>
          <w:bottom w:val="single" w:sz="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</w:tcPr>
    </w:tblStylePr>
    <w:tblStylePr w:type="band1Vert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  <w:shd w:val="clear" w:color="auto" w:fill="FFEFCC"/>
      </w:tcPr>
    </w:tblStylePr>
    <w:tblStylePr w:type="band1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  <w:shd w:val="clear" w:color="auto" w:fill="FFEFCC"/>
      </w:tcPr>
    </w:tblStylePr>
    <w:tblStylePr w:type="band2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</w:tcPr>
    </w:tblStylePr>
  </w:style>
  <w:style w:type="table" w:customStyle="1" w:styleId="Lichtraster-accent11">
    <w:name w:val="Licht raster - accent 11"/>
    <w:basedOn w:val="TableNormal"/>
    <w:uiPriority w:val="62"/>
    <w:rsid w:val="00606EE7"/>
    <w:tblPr>
      <w:tblStyleRowBandSize w:val="1"/>
      <w:tblStyleColBandSize w:val="1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  <w:insideH w:val="single" w:sz="8" w:space="0" w:color="365A70"/>
        <w:insideV w:val="single" w:sz="8" w:space="0" w:color="365A7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1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  <w:shd w:val="clear" w:color="auto" w:fill="C5D8E3"/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  <w:shd w:val="clear" w:color="auto" w:fill="C5D8E3"/>
      </w:tcPr>
    </w:tblStylePr>
    <w:tblStylePr w:type="band2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tblPr>
      <w:tblStyleRowBandSize w:val="1"/>
      <w:tblStyleColBandSize w:val="1"/>
      <w:tblBorders>
        <w:top w:val="single" w:sz="8" w:space="0" w:color="FFD066"/>
        <w:left w:val="single" w:sz="8" w:space="0" w:color="FFD066"/>
        <w:bottom w:val="single" w:sz="8" w:space="0" w:color="FFD066"/>
        <w:right w:val="single" w:sz="8" w:space="0" w:color="FFD066"/>
        <w:insideH w:val="single" w:sz="8" w:space="0" w:color="FFD0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  <w:shd w:val="clear" w:color="auto" w:fill="FFC1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emiddeldearcering1-accent11">
    <w:name w:val="Gemiddelde arcering 1 - accent 11"/>
    <w:basedOn w:val="TableNormal"/>
    <w:uiPriority w:val="63"/>
    <w:rsid w:val="00606EE7"/>
    <w:tblPr>
      <w:tblStyleRowBandSize w:val="1"/>
      <w:tblStyleColBandSize w:val="1"/>
      <w:tblBorders>
        <w:top w:val="single" w:sz="8" w:space="0" w:color="5288AA"/>
        <w:left w:val="single" w:sz="8" w:space="0" w:color="5288AA"/>
        <w:bottom w:val="single" w:sz="8" w:space="0" w:color="5288AA"/>
        <w:right w:val="single" w:sz="8" w:space="0" w:color="5288AA"/>
        <w:insideH w:val="single" w:sz="8" w:space="0" w:color="5288A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Dropbox\2013%20Haiyan%20Typhoon\12%20Media%20and%20Comms\Templates\Shelter%20Cluster%20Philippines%20Word%20Template%20v%201%2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195CC-F0C5-44B8-8755-C09B097B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Shelter Cluster Philippines Word Template v 1 02.dotx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Global Shelter Cluster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LTadmin</dc:creator>
  <cp:keywords/>
  <cp:lastModifiedBy>Shirin NARYMBAEVA</cp:lastModifiedBy>
  <cp:revision>2</cp:revision>
  <cp:lastPrinted>2013-03-26T13:18:00Z</cp:lastPrinted>
  <dcterms:created xsi:type="dcterms:W3CDTF">2017-07-12T03:14:00Z</dcterms:created>
  <dcterms:modified xsi:type="dcterms:W3CDTF">2017-07-12T03:14:00Z</dcterms:modified>
</cp:coreProperties>
</file>