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5" w:type="dxa"/>
        <w:jc w:val="center"/>
        <w:tblLook w:val="04A0" w:firstRow="1" w:lastRow="0" w:firstColumn="1" w:lastColumn="0" w:noHBand="0" w:noVBand="1"/>
      </w:tblPr>
      <w:tblGrid>
        <w:gridCol w:w="3283"/>
        <w:gridCol w:w="13"/>
        <w:gridCol w:w="1665"/>
        <w:gridCol w:w="568"/>
        <w:gridCol w:w="70"/>
        <w:gridCol w:w="1842"/>
        <w:gridCol w:w="3474"/>
      </w:tblGrid>
      <w:tr w:rsidR="00C53915" w:rsidRPr="00C53915" w14:paraId="059F7072" w14:textId="77777777" w:rsidTr="006B7CAF">
        <w:trPr>
          <w:trHeight w:val="831"/>
          <w:jc w:val="center"/>
        </w:trPr>
        <w:tc>
          <w:tcPr>
            <w:tcW w:w="1091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98A31" w14:textId="77777777" w:rsidR="00C53915" w:rsidRPr="006B7CAF" w:rsidRDefault="00C53915" w:rsidP="001D52AC">
            <w:pPr>
              <w:rPr>
                <w:sz w:val="10"/>
                <w:szCs w:val="10"/>
              </w:rPr>
            </w:pPr>
          </w:p>
          <w:p w14:paraId="6E775091" w14:textId="77777777" w:rsidR="00C53915" w:rsidRPr="00C53915" w:rsidRDefault="00C53915" w:rsidP="001D52AC">
            <w:pPr>
              <w:jc w:val="center"/>
              <w:rPr>
                <w:b/>
              </w:rPr>
            </w:pPr>
            <w:r w:rsidRPr="00C53915">
              <w:rPr>
                <w:b/>
              </w:rPr>
              <w:t>NFI and Emergency Shelter</w:t>
            </w:r>
          </w:p>
          <w:p w14:paraId="725ABFF0" w14:textId="77777777" w:rsidR="00C53915" w:rsidRPr="00C53915" w:rsidRDefault="00C53915" w:rsidP="001D52AC">
            <w:pPr>
              <w:jc w:val="center"/>
              <w:rPr>
                <w:b/>
              </w:rPr>
            </w:pPr>
            <w:r w:rsidRPr="00C53915">
              <w:rPr>
                <w:b/>
              </w:rPr>
              <w:t>ASSESSMENT / VERIFICATION REPORT</w:t>
            </w:r>
            <w:r w:rsidR="00AE50D4">
              <w:rPr>
                <w:b/>
              </w:rPr>
              <w:t xml:space="preserve"> </w:t>
            </w:r>
            <w:r w:rsidR="00AE50D4" w:rsidRPr="00AE50D4">
              <w:rPr>
                <w:i/>
              </w:rPr>
              <w:t xml:space="preserve">Field with </w:t>
            </w:r>
            <w:r w:rsidR="00026BE0">
              <w:rPr>
                <w:i/>
              </w:rPr>
              <w:t>(</w:t>
            </w:r>
            <w:r w:rsidR="00AE50D4" w:rsidRPr="00AE50D4">
              <w:rPr>
                <w:i/>
              </w:rPr>
              <w:t>*</w:t>
            </w:r>
            <w:r w:rsidR="00026BE0">
              <w:rPr>
                <w:i/>
              </w:rPr>
              <w:t>) is mandatory</w:t>
            </w:r>
          </w:p>
          <w:p w14:paraId="1E823E5E" w14:textId="77777777" w:rsidR="00C53915" w:rsidRPr="006B7CAF" w:rsidRDefault="00C53915" w:rsidP="001D52AC">
            <w:pPr>
              <w:rPr>
                <w:sz w:val="10"/>
                <w:szCs w:val="10"/>
              </w:rPr>
            </w:pPr>
          </w:p>
        </w:tc>
      </w:tr>
      <w:tr w:rsidR="008A5759" w:rsidRPr="00C53915" w14:paraId="128C5D9D" w14:textId="77777777" w:rsidTr="00941BEB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50A98627" w14:textId="77777777" w:rsidR="008A5759" w:rsidRPr="008A5759" w:rsidRDefault="008A5759" w:rsidP="008A5759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>
              <w:rPr>
                <w:b/>
              </w:rPr>
              <w:t>General Information</w:t>
            </w:r>
          </w:p>
        </w:tc>
      </w:tr>
      <w:tr w:rsidR="003E71F0" w:rsidRPr="00C53915" w14:paraId="2E08A527" w14:textId="77777777" w:rsidTr="00D71A3D">
        <w:trPr>
          <w:jc w:val="center"/>
        </w:trPr>
        <w:tc>
          <w:tcPr>
            <w:tcW w:w="5599" w:type="dxa"/>
            <w:gridSpan w:val="5"/>
          </w:tcPr>
          <w:p w14:paraId="2DF0028A" w14:textId="77777777" w:rsidR="003E71F0" w:rsidRPr="00C53915" w:rsidRDefault="003E71F0" w:rsidP="001D52AC"/>
        </w:tc>
        <w:tc>
          <w:tcPr>
            <w:tcW w:w="5316" w:type="dxa"/>
            <w:gridSpan w:val="2"/>
            <w:vAlign w:val="center"/>
          </w:tcPr>
          <w:p w14:paraId="6B9E2BF1" w14:textId="77777777" w:rsidR="003E71F0" w:rsidRPr="00EE4388" w:rsidRDefault="003E71F0" w:rsidP="00F8357A">
            <w:pPr>
              <w:rPr>
                <w:sz w:val="32"/>
                <w:szCs w:val="32"/>
              </w:rPr>
            </w:pPr>
            <w:r>
              <w:t>Type of Activities</w:t>
            </w:r>
            <w:r w:rsidR="00906A78" w:rsidRPr="00906A78">
              <w:rPr>
                <w:color w:val="FF0000"/>
              </w:rPr>
              <w:t>*</w:t>
            </w:r>
            <w:r w:rsidRPr="00EE4388">
              <w:rPr>
                <w:b/>
                <w:sz w:val="32"/>
                <w:szCs w:val="32"/>
              </w:rPr>
              <w:tab/>
            </w:r>
            <w:r w:rsidRPr="00EE4388">
              <w:rPr>
                <w:sz w:val="32"/>
                <w:szCs w:val="32"/>
              </w:rPr>
              <w:tab/>
            </w:r>
          </w:p>
        </w:tc>
      </w:tr>
      <w:tr w:rsidR="003E71F0" w:rsidRPr="00C53915" w14:paraId="1FFC0380" w14:textId="77777777" w:rsidTr="00D71A3D">
        <w:trPr>
          <w:jc w:val="center"/>
        </w:trPr>
        <w:tc>
          <w:tcPr>
            <w:tcW w:w="5599" w:type="dxa"/>
            <w:gridSpan w:val="5"/>
          </w:tcPr>
          <w:p w14:paraId="1CB49286" w14:textId="77777777" w:rsidR="003E71F0" w:rsidRPr="00C53915" w:rsidRDefault="003E71F0" w:rsidP="003E71F0">
            <w:r>
              <w:t>Alert Date</w:t>
            </w:r>
            <w:r w:rsidRPr="00906A78">
              <w:rPr>
                <w:color w:val="FF0000"/>
              </w:rPr>
              <w:t>*</w:t>
            </w:r>
            <w:r w:rsidRPr="00C53915">
              <w:t>:</w:t>
            </w:r>
            <w:bookmarkStart w:id="0" w:name="AlertDate"/>
            <w:r>
              <w:tab/>
            </w:r>
            <w:bookmarkEnd w:id="0"/>
          </w:p>
        </w:tc>
        <w:tc>
          <w:tcPr>
            <w:tcW w:w="5316" w:type="dxa"/>
            <w:gridSpan w:val="2"/>
            <w:vAlign w:val="center"/>
          </w:tcPr>
          <w:p w14:paraId="5665F1D9" w14:textId="77777777" w:rsidR="003E71F0" w:rsidRPr="00C53915" w:rsidRDefault="003E71F0" w:rsidP="00F8357A">
            <w:r w:rsidRPr="006624EE">
              <w:rPr>
                <w:b/>
                <w:sz w:val="28"/>
                <w:szCs w:val="28"/>
              </w:rPr>
              <w:t xml:space="preserve">ASSESSMENT </w:t>
            </w:r>
            <w:r w:rsidRPr="00175515">
              <w:rPr>
                <w:i/>
                <w:sz w:val="20"/>
                <w:szCs w:val="20"/>
              </w:rPr>
              <w:t>(please tick)</w:t>
            </w:r>
            <w:r w:rsidRPr="00EE4388">
              <w:rPr>
                <w:b/>
                <w:sz w:val="32"/>
                <w:szCs w:val="32"/>
              </w:rPr>
              <w:tab/>
            </w:r>
            <w:r w:rsidRPr="00EE4388"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-19558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6E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233" w:rsidRPr="00C53915" w14:paraId="2DC6D671" w14:textId="77777777" w:rsidTr="00D71A3D">
        <w:trPr>
          <w:jc w:val="center"/>
        </w:trPr>
        <w:tc>
          <w:tcPr>
            <w:tcW w:w="5599" w:type="dxa"/>
            <w:gridSpan w:val="5"/>
          </w:tcPr>
          <w:p w14:paraId="221F0E08" w14:textId="77777777" w:rsidR="00541233" w:rsidRPr="00C53915" w:rsidRDefault="008D6857" w:rsidP="008D6857">
            <w:r>
              <w:t>Assessment/Verification Date</w:t>
            </w:r>
            <w:r w:rsidRPr="00906A78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5316" w:type="dxa"/>
            <w:gridSpan w:val="2"/>
            <w:vAlign w:val="center"/>
          </w:tcPr>
          <w:p w14:paraId="1C6A1C27" w14:textId="77777777" w:rsidR="00541233" w:rsidRPr="00EE4388" w:rsidRDefault="00541233" w:rsidP="00175515">
            <w:pPr>
              <w:rPr>
                <w:i/>
                <w:sz w:val="32"/>
                <w:szCs w:val="32"/>
              </w:rPr>
            </w:pPr>
            <w:r w:rsidRPr="006624EE">
              <w:rPr>
                <w:b/>
                <w:sz w:val="28"/>
                <w:szCs w:val="28"/>
              </w:rPr>
              <w:t xml:space="preserve">VERIFICATION </w:t>
            </w:r>
            <w:r w:rsidRPr="00175515">
              <w:rPr>
                <w:i/>
                <w:sz w:val="20"/>
                <w:szCs w:val="20"/>
              </w:rPr>
              <w:t>(please tick)</w:t>
            </w:r>
            <w:r w:rsidR="006624EE">
              <w:rPr>
                <w:i/>
                <w:sz w:val="20"/>
                <w:szCs w:val="20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10841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4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6624EE">
              <w:rPr>
                <w:b/>
                <w:sz w:val="28"/>
                <w:szCs w:val="28"/>
              </w:rPr>
              <w:tab/>
            </w:r>
          </w:p>
        </w:tc>
      </w:tr>
      <w:tr w:rsidR="00541233" w:rsidRPr="00C53915" w14:paraId="5F0B7D29" w14:textId="77777777" w:rsidTr="00D71A3D">
        <w:trPr>
          <w:trHeight w:val="393"/>
          <w:jc w:val="center"/>
        </w:trPr>
        <w:tc>
          <w:tcPr>
            <w:tcW w:w="5599" w:type="dxa"/>
            <w:gridSpan w:val="5"/>
          </w:tcPr>
          <w:p w14:paraId="401D7176" w14:textId="77777777" w:rsidR="00541233" w:rsidRPr="00C53915" w:rsidRDefault="0036710E" w:rsidP="003E71F0">
            <w:r>
              <w:t>Reported by (Organization Name)</w:t>
            </w:r>
            <w:r w:rsidRPr="00906A78">
              <w:rPr>
                <w:color w:val="FF0000"/>
              </w:rPr>
              <w:t xml:space="preserve"> </w:t>
            </w:r>
            <w:r w:rsidRPr="00906A78">
              <w:rPr>
                <w:color w:val="FF0000"/>
              </w:rPr>
              <w:t>*</w:t>
            </w:r>
            <w:r>
              <w:t xml:space="preserve">: </w:t>
            </w:r>
          </w:p>
        </w:tc>
        <w:tc>
          <w:tcPr>
            <w:tcW w:w="5316" w:type="dxa"/>
            <w:gridSpan w:val="2"/>
          </w:tcPr>
          <w:p w14:paraId="44968F7D" w14:textId="77777777" w:rsidR="00541233" w:rsidRPr="00C53915" w:rsidRDefault="00E366E9" w:rsidP="001D52AC">
            <w:r>
              <w:t>Report Date</w:t>
            </w:r>
            <w:r w:rsidRPr="00906A78">
              <w:rPr>
                <w:color w:val="FF0000"/>
              </w:rPr>
              <w:t>*</w:t>
            </w:r>
            <w:r>
              <w:t>:</w:t>
            </w:r>
            <w:r>
              <w:tab/>
            </w:r>
            <w:bookmarkStart w:id="1" w:name="_GoBack"/>
            <w:bookmarkEnd w:id="1"/>
          </w:p>
        </w:tc>
      </w:tr>
      <w:tr w:rsidR="00C53915" w:rsidRPr="00C53915" w14:paraId="20848F4F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56CD6410" w14:textId="77777777" w:rsidR="00C53915" w:rsidRPr="00C53915" w:rsidRDefault="00EE4388" w:rsidP="00EE4388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>
              <w:rPr>
                <w:b/>
              </w:rPr>
              <w:t>L</w:t>
            </w:r>
            <w:r w:rsidR="00C53915" w:rsidRPr="00C53915">
              <w:rPr>
                <w:b/>
              </w:rPr>
              <w:t>ocation Information</w:t>
            </w:r>
          </w:p>
        </w:tc>
      </w:tr>
      <w:tr w:rsidR="00C53915" w:rsidRPr="00C53915" w14:paraId="53796A1A" w14:textId="77777777" w:rsidTr="00D71A3D">
        <w:trPr>
          <w:jc w:val="center"/>
        </w:trPr>
        <w:tc>
          <w:tcPr>
            <w:tcW w:w="3283" w:type="dxa"/>
          </w:tcPr>
          <w:p w14:paraId="187A86D8" w14:textId="77777777" w:rsidR="00C53915" w:rsidRPr="00C53915" w:rsidRDefault="00E366E9" w:rsidP="001D52AC">
            <w:r>
              <w:t>Governorate</w:t>
            </w:r>
            <w:r w:rsidR="00F149A5"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</w:tcPr>
          <w:p w14:paraId="2F93C856" w14:textId="77777777" w:rsidR="00C53915" w:rsidRPr="00C53915" w:rsidRDefault="00C53915" w:rsidP="001D52AC"/>
        </w:tc>
      </w:tr>
      <w:tr w:rsidR="00C53915" w:rsidRPr="00C53915" w14:paraId="77CC9A98" w14:textId="77777777" w:rsidTr="00D71A3D">
        <w:trPr>
          <w:jc w:val="center"/>
        </w:trPr>
        <w:tc>
          <w:tcPr>
            <w:tcW w:w="3283" w:type="dxa"/>
          </w:tcPr>
          <w:p w14:paraId="73E83FA2" w14:textId="77777777" w:rsidR="00C53915" w:rsidRPr="00C53915" w:rsidRDefault="00E366E9" w:rsidP="001D52AC">
            <w:r>
              <w:t>District</w:t>
            </w:r>
            <w:r w:rsidR="00F149A5"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</w:tcPr>
          <w:p w14:paraId="2FDE220A" w14:textId="77777777" w:rsidR="00C53915" w:rsidRPr="00C53915" w:rsidRDefault="00C53915" w:rsidP="001D52AC"/>
        </w:tc>
      </w:tr>
      <w:tr w:rsidR="00C53915" w:rsidRPr="00C53915" w14:paraId="6B2C0175" w14:textId="77777777" w:rsidTr="00D71A3D">
        <w:trPr>
          <w:jc w:val="center"/>
        </w:trPr>
        <w:tc>
          <w:tcPr>
            <w:tcW w:w="3283" w:type="dxa"/>
          </w:tcPr>
          <w:p w14:paraId="7F53A590" w14:textId="77777777" w:rsidR="00C53915" w:rsidRPr="00C53915" w:rsidRDefault="00E366E9" w:rsidP="001D52AC">
            <w:r>
              <w:t>Sub-District</w:t>
            </w:r>
            <w:r w:rsidR="00F149A5"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</w:tcPr>
          <w:p w14:paraId="47037854" w14:textId="77777777" w:rsidR="00C53915" w:rsidRPr="00C53915" w:rsidRDefault="00C53915" w:rsidP="001D52AC"/>
        </w:tc>
      </w:tr>
      <w:tr w:rsidR="00C53915" w:rsidRPr="00C53915" w14:paraId="4C2A6A77" w14:textId="77777777" w:rsidTr="00D71A3D">
        <w:trPr>
          <w:jc w:val="center"/>
        </w:trPr>
        <w:tc>
          <w:tcPr>
            <w:tcW w:w="3283" w:type="dxa"/>
          </w:tcPr>
          <w:p w14:paraId="1240E8A2" w14:textId="77777777" w:rsidR="00C53915" w:rsidRPr="00C53915" w:rsidRDefault="00E366E9" w:rsidP="001D52AC">
            <w:r>
              <w:t>Village/site</w:t>
            </w:r>
            <w:r w:rsidR="00F149A5"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</w:tcPr>
          <w:p w14:paraId="5F293D88" w14:textId="77777777" w:rsidR="00C53915" w:rsidRPr="00C53915" w:rsidRDefault="00C53915" w:rsidP="001D52AC"/>
        </w:tc>
      </w:tr>
      <w:tr w:rsidR="00D71A3D" w:rsidRPr="00C53915" w14:paraId="3AEEE831" w14:textId="77777777" w:rsidTr="00CD755E">
        <w:trPr>
          <w:trHeight w:val="447"/>
          <w:jc w:val="center"/>
        </w:trPr>
        <w:tc>
          <w:tcPr>
            <w:tcW w:w="3283" w:type="dxa"/>
            <w:vAlign w:val="center"/>
          </w:tcPr>
          <w:p w14:paraId="12CB52C3" w14:textId="6C9E0DEA" w:rsidR="00D71A3D" w:rsidRDefault="00382E33" w:rsidP="006B7CAF">
            <w:r>
              <w:t>Place of living</w:t>
            </w:r>
            <w:r w:rsidR="00D71A3D"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  <w:vAlign w:val="center"/>
          </w:tcPr>
          <w:p w14:paraId="0C57E0C3" w14:textId="0C408CB5" w:rsidR="00382E33" w:rsidRDefault="00382E33" w:rsidP="00382E33">
            <w:sdt>
              <w:sdtPr>
                <w:rPr>
                  <w:b/>
                </w:rPr>
                <w:id w:val="860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Individual home (non-</w:t>
            </w:r>
            <w:proofErr w:type="gramStart"/>
            <w:r>
              <w:t>hosted)</w:t>
            </w:r>
            <w:r>
              <w:t xml:space="preserve">   </w:t>
            </w:r>
            <w:proofErr w:type="gramEnd"/>
            <w:r>
              <w:t xml:space="preserve">             </w:t>
            </w:r>
            <w:sdt>
              <w:sdtPr>
                <w:rPr>
                  <w:b/>
                </w:rPr>
                <w:id w:val="6258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With host family</w:t>
            </w:r>
          </w:p>
          <w:p w14:paraId="6480E82C" w14:textId="2170C3B1" w:rsidR="00382E33" w:rsidRDefault="00382E33" w:rsidP="00382E33">
            <w:sdt>
              <w:sdtPr>
                <w:rPr>
                  <w:b/>
                </w:rPr>
                <w:id w:val="5559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</w:t>
            </w:r>
            <w:r>
              <w:t>Rented house</w:t>
            </w:r>
            <w:r>
              <w:t xml:space="preserve">                                              </w:t>
            </w:r>
            <w:sdt>
              <w:sdtPr>
                <w:rPr>
                  <w:b/>
                </w:rPr>
                <w:id w:val="-174571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Planned camp or settlement</w:t>
            </w:r>
          </w:p>
          <w:p w14:paraId="03D09F2D" w14:textId="57FBD924" w:rsidR="00382E33" w:rsidRDefault="00382E33" w:rsidP="00382E33">
            <w:sdt>
              <w:sdtPr>
                <w:rPr>
                  <w:b/>
                </w:rPr>
                <w:id w:val="13337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Self-settled camp or settlement</w:t>
            </w:r>
            <w:r>
              <w:t xml:space="preserve">              </w:t>
            </w:r>
            <w:sdt>
              <w:sdtPr>
                <w:rPr>
                  <w:b/>
                </w:rPr>
                <w:id w:val="7265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Collective </w:t>
            </w:r>
            <w:proofErr w:type="spellStart"/>
            <w:r>
              <w:t>center</w:t>
            </w:r>
            <w:proofErr w:type="spellEnd"/>
          </w:p>
          <w:p w14:paraId="7AEA2089" w14:textId="5D276361" w:rsidR="00382E33" w:rsidRDefault="00382E33" w:rsidP="00382E33">
            <w:sdt>
              <w:sdtPr>
                <w:rPr>
                  <w:b/>
                </w:rPr>
                <w:id w:val="327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In open or public space</w:t>
            </w:r>
            <w:r>
              <w:t xml:space="preserve">                            </w:t>
            </w:r>
            <w:sdt>
              <w:sdtPr>
                <w:rPr>
                  <w:b/>
                </w:rPr>
                <w:id w:val="-5358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Under Tarpaulins or other materials</w:t>
            </w:r>
          </w:p>
          <w:p w14:paraId="294DEAB1" w14:textId="2B4A9C60" w:rsidR="00382E33" w:rsidRDefault="00382E33" w:rsidP="00382E33">
            <w:sdt>
              <w:sdtPr>
                <w:rPr>
                  <w:b/>
                </w:rPr>
                <w:id w:val="9700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Public Building</w:t>
            </w:r>
            <w:r>
              <w:t xml:space="preserve">                                           </w:t>
            </w:r>
            <w:sdt>
              <w:sdtPr>
                <w:rPr>
                  <w:b/>
                </w:rPr>
                <w:id w:val="-4724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Tent</w:t>
            </w:r>
          </w:p>
          <w:p w14:paraId="3DDF4F38" w14:textId="3A94418D" w:rsidR="00D71A3D" w:rsidRPr="00534822" w:rsidRDefault="00382E33" w:rsidP="00382E33">
            <w:sdt>
              <w:sdtPr>
                <w:rPr>
                  <w:b/>
                </w:rPr>
                <w:id w:val="-43012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Other: _____________________</w:t>
            </w:r>
          </w:p>
        </w:tc>
      </w:tr>
      <w:tr w:rsidR="00D71A3D" w:rsidRPr="00C53915" w14:paraId="1B3C1143" w14:textId="77777777" w:rsidTr="00CD755E">
        <w:trPr>
          <w:trHeight w:val="425"/>
          <w:jc w:val="center"/>
        </w:trPr>
        <w:tc>
          <w:tcPr>
            <w:tcW w:w="3283" w:type="dxa"/>
          </w:tcPr>
          <w:p w14:paraId="7A4E7943" w14:textId="77777777" w:rsidR="00D71A3D" w:rsidRDefault="00D71A3D" w:rsidP="001D52AC">
            <w:r>
              <w:t>Displacement Type</w:t>
            </w:r>
            <w:r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  <w:vAlign w:val="center"/>
          </w:tcPr>
          <w:p w14:paraId="2F8EFAE6" w14:textId="77777777" w:rsidR="00D71A3D" w:rsidRPr="006624EE" w:rsidRDefault="0036710E" w:rsidP="00CD755E">
            <w:r>
              <w:t xml:space="preserve">Conflict affected </w:t>
            </w:r>
            <w:sdt>
              <w:sdtPr>
                <w:rPr>
                  <w:b/>
                </w:rPr>
                <w:id w:val="2171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>
              <w:t xml:space="preserve">Disaster affected </w:t>
            </w:r>
            <w:sdt>
              <w:sdtPr>
                <w:rPr>
                  <w:b/>
                </w:rPr>
                <w:id w:val="16446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>
              <w:t xml:space="preserve">Other (Specify) _____________ </w:t>
            </w:r>
            <w:sdt>
              <w:sdtPr>
                <w:rPr>
                  <w:b/>
                </w:rPr>
                <w:id w:val="-19829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6710E" w:rsidRPr="00C53915" w14:paraId="241C0381" w14:textId="77777777" w:rsidTr="00CD755E">
        <w:trPr>
          <w:trHeight w:val="425"/>
          <w:jc w:val="center"/>
        </w:trPr>
        <w:tc>
          <w:tcPr>
            <w:tcW w:w="3283" w:type="dxa"/>
          </w:tcPr>
          <w:p w14:paraId="6A6F0AA8" w14:textId="77777777" w:rsidR="0036710E" w:rsidRDefault="0036710E" w:rsidP="001D52AC">
            <w:r>
              <w:t xml:space="preserve">Context </w:t>
            </w:r>
            <w:r w:rsidRPr="00906A78">
              <w:rPr>
                <w:color w:val="FF0000"/>
              </w:rPr>
              <w:t>*</w:t>
            </w:r>
          </w:p>
        </w:tc>
        <w:tc>
          <w:tcPr>
            <w:tcW w:w="7632" w:type="dxa"/>
            <w:gridSpan w:val="6"/>
            <w:vAlign w:val="center"/>
          </w:tcPr>
          <w:p w14:paraId="40F8CEA2" w14:textId="77777777" w:rsidR="0036710E" w:rsidRDefault="0036710E" w:rsidP="00CD755E">
            <w:r>
              <w:t>Urban</w:t>
            </w:r>
            <w:r>
              <w:t xml:space="preserve"> </w:t>
            </w:r>
            <w:sdt>
              <w:sdtPr>
                <w:rPr>
                  <w:b/>
                </w:rPr>
                <w:id w:val="-15261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 w:rsidRPr="0036710E">
              <w:rPr>
                <w:bCs/>
              </w:rPr>
              <w:t>Semi</w:t>
            </w:r>
            <w:r>
              <w:rPr>
                <w:b/>
              </w:rPr>
              <w:t xml:space="preserve"> </w:t>
            </w:r>
            <w:r>
              <w:t xml:space="preserve">Urban </w:t>
            </w:r>
            <w:sdt>
              <w:sdtPr>
                <w:rPr>
                  <w:b/>
                </w:rPr>
                <w:id w:val="17459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     Rural </w:t>
            </w:r>
            <w:sdt>
              <w:sdtPr>
                <w:rPr>
                  <w:b/>
                </w:rPr>
                <w:id w:val="-7927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>
              <w:t xml:space="preserve">Other (Specify) _____________ </w:t>
            </w:r>
            <w:sdt>
              <w:sdtPr>
                <w:rPr>
                  <w:b/>
                </w:rPr>
                <w:id w:val="15449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D71A3D" w:rsidRPr="00C53915" w14:paraId="0101A627" w14:textId="77777777" w:rsidTr="00F8357A">
        <w:trPr>
          <w:jc w:val="center"/>
        </w:trPr>
        <w:tc>
          <w:tcPr>
            <w:tcW w:w="1091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F3FDB" w14:textId="77777777" w:rsidR="00D71A3D" w:rsidRPr="00C53915" w:rsidRDefault="00D71A3D" w:rsidP="001D52AC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 w:rsidRPr="00C53915">
              <w:rPr>
                <w:b/>
              </w:rPr>
              <w:t>Team Details</w:t>
            </w:r>
            <w:r w:rsidR="00AE50D4" w:rsidRPr="00706F24">
              <w:rPr>
                <w:b/>
                <w:color w:val="FF0000"/>
              </w:rPr>
              <w:t>*</w:t>
            </w:r>
          </w:p>
        </w:tc>
      </w:tr>
      <w:tr w:rsidR="00D71A3D" w:rsidRPr="00C53915" w14:paraId="2E69D40D" w14:textId="77777777" w:rsidTr="00D71A3D">
        <w:trPr>
          <w:trHeight w:val="290"/>
          <w:jc w:val="center"/>
        </w:trPr>
        <w:tc>
          <w:tcPr>
            <w:tcW w:w="3296" w:type="dxa"/>
            <w:gridSpan w:val="2"/>
            <w:shd w:val="clear" w:color="auto" w:fill="F2F2F2" w:themeFill="background1" w:themeFillShade="F2"/>
          </w:tcPr>
          <w:p w14:paraId="374FE7BB" w14:textId="77777777" w:rsidR="00D71A3D" w:rsidRPr="00F8357A" w:rsidRDefault="00D71A3D" w:rsidP="00AE50D4">
            <w:pPr>
              <w:jc w:val="center"/>
              <w:rPr>
                <w:b/>
              </w:rPr>
            </w:pPr>
            <w:r w:rsidRPr="00F8357A">
              <w:rPr>
                <w:b/>
              </w:rPr>
              <w:t>Name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0F79C84E" w14:textId="77777777" w:rsidR="00D71A3D" w:rsidRPr="00F8357A" w:rsidRDefault="00D71A3D" w:rsidP="00906A78">
            <w:pPr>
              <w:jc w:val="center"/>
              <w:rPr>
                <w:b/>
              </w:rPr>
            </w:pPr>
            <w:r w:rsidRPr="00F8357A">
              <w:rPr>
                <w:b/>
              </w:rPr>
              <w:t>Organisation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060F55" w14:textId="77777777" w:rsidR="00D71A3D" w:rsidRPr="00F8357A" w:rsidRDefault="00D71A3D" w:rsidP="00F8357A">
            <w:pPr>
              <w:jc w:val="center"/>
              <w:rPr>
                <w:b/>
              </w:rPr>
            </w:pPr>
            <w:r w:rsidRPr="00F8357A">
              <w:rPr>
                <w:b/>
              </w:rPr>
              <w:t>Title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14:paraId="59871628" w14:textId="77777777" w:rsidR="00D71A3D" w:rsidRPr="00F8357A" w:rsidRDefault="00D71A3D" w:rsidP="00906A78">
            <w:pPr>
              <w:jc w:val="center"/>
              <w:rPr>
                <w:b/>
              </w:rPr>
            </w:pPr>
            <w:r w:rsidRPr="00F8357A">
              <w:rPr>
                <w:b/>
              </w:rPr>
              <w:t>Contacts: Email/Mobile/Sat Phone</w:t>
            </w:r>
          </w:p>
        </w:tc>
      </w:tr>
      <w:tr w:rsidR="00D71A3D" w:rsidRPr="00C53915" w14:paraId="1DF514DB" w14:textId="77777777" w:rsidTr="00D71A3D">
        <w:trPr>
          <w:trHeight w:val="290"/>
          <w:jc w:val="center"/>
        </w:trPr>
        <w:tc>
          <w:tcPr>
            <w:tcW w:w="3296" w:type="dxa"/>
            <w:gridSpan w:val="2"/>
          </w:tcPr>
          <w:p w14:paraId="2CF8B032" w14:textId="77777777" w:rsidR="00D71A3D" w:rsidRPr="00C53915" w:rsidRDefault="00D71A3D" w:rsidP="001D52AC"/>
        </w:tc>
        <w:tc>
          <w:tcPr>
            <w:tcW w:w="2303" w:type="dxa"/>
            <w:gridSpan w:val="3"/>
          </w:tcPr>
          <w:p w14:paraId="5B8C2DDA" w14:textId="77777777" w:rsidR="00D71A3D" w:rsidRPr="00C53915" w:rsidRDefault="00D71A3D" w:rsidP="001D52AC"/>
        </w:tc>
        <w:tc>
          <w:tcPr>
            <w:tcW w:w="1842" w:type="dxa"/>
          </w:tcPr>
          <w:p w14:paraId="2BC7ED2C" w14:textId="77777777" w:rsidR="00D71A3D" w:rsidRPr="00C53915" w:rsidRDefault="00D71A3D" w:rsidP="001D52AC"/>
        </w:tc>
        <w:tc>
          <w:tcPr>
            <w:tcW w:w="3474" w:type="dxa"/>
          </w:tcPr>
          <w:p w14:paraId="2FE276D2" w14:textId="77777777" w:rsidR="00D71A3D" w:rsidRPr="00C53915" w:rsidRDefault="00D71A3D" w:rsidP="001D52AC"/>
        </w:tc>
      </w:tr>
      <w:tr w:rsidR="00D71A3D" w:rsidRPr="00C53915" w14:paraId="4EB89D9D" w14:textId="77777777" w:rsidTr="00D71A3D">
        <w:trPr>
          <w:trHeight w:val="290"/>
          <w:jc w:val="center"/>
        </w:trPr>
        <w:tc>
          <w:tcPr>
            <w:tcW w:w="3296" w:type="dxa"/>
            <w:gridSpan w:val="2"/>
          </w:tcPr>
          <w:p w14:paraId="5E2DE2BC" w14:textId="77777777" w:rsidR="00D71A3D" w:rsidRPr="00C53915" w:rsidRDefault="00D71A3D" w:rsidP="001D52AC"/>
        </w:tc>
        <w:tc>
          <w:tcPr>
            <w:tcW w:w="2303" w:type="dxa"/>
            <w:gridSpan w:val="3"/>
          </w:tcPr>
          <w:p w14:paraId="21602396" w14:textId="77777777" w:rsidR="00D71A3D" w:rsidRPr="00C53915" w:rsidRDefault="00D71A3D" w:rsidP="001D52AC"/>
        </w:tc>
        <w:tc>
          <w:tcPr>
            <w:tcW w:w="1842" w:type="dxa"/>
          </w:tcPr>
          <w:p w14:paraId="0041EA71" w14:textId="77777777" w:rsidR="00D71A3D" w:rsidRPr="00C53915" w:rsidRDefault="00D71A3D" w:rsidP="001D52AC"/>
        </w:tc>
        <w:tc>
          <w:tcPr>
            <w:tcW w:w="3474" w:type="dxa"/>
          </w:tcPr>
          <w:p w14:paraId="7BCBA652" w14:textId="77777777" w:rsidR="00D71A3D" w:rsidRPr="00C53915" w:rsidRDefault="00D71A3D" w:rsidP="001D52AC"/>
        </w:tc>
      </w:tr>
      <w:tr w:rsidR="00D71A3D" w:rsidRPr="00C53915" w14:paraId="491A5422" w14:textId="77777777" w:rsidTr="00D71A3D">
        <w:trPr>
          <w:trHeight w:val="290"/>
          <w:jc w:val="center"/>
        </w:trPr>
        <w:tc>
          <w:tcPr>
            <w:tcW w:w="3296" w:type="dxa"/>
            <w:gridSpan w:val="2"/>
          </w:tcPr>
          <w:p w14:paraId="1B8361A2" w14:textId="77777777" w:rsidR="00D71A3D" w:rsidRPr="00C53915" w:rsidRDefault="00D71A3D" w:rsidP="001D52AC"/>
        </w:tc>
        <w:tc>
          <w:tcPr>
            <w:tcW w:w="2303" w:type="dxa"/>
            <w:gridSpan w:val="3"/>
          </w:tcPr>
          <w:p w14:paraId="1A455646" w14:textId="77777777" w:rsidR="00D71A3D" w:rsidRPr="00C53915" w:rsidRDefault="00D71A3D" w:rsidP="001D52AC"/>
        </w:tc>
        <w:tc>
          <w:tcPr>
            <w:tcW w:w="1842" w:type="dxa"/>
          </w:tcPr>
          <w:p w14:paraId="710B8DC6" w14:textId="77777777" w:rsidR="00D71A3D" w:rsidRPr="00C53915" w:rsidRDefault="00D71A3D" w:rsidP="001D52AC"/>
        </w:tc>
        <w:tc>
          <w:tcPr>
            <w:tcW w:w="3474" w:type="dxa"/>
          </w:tcPr>
          <w:p w14:paraId="634AD6AB" w14:textId="77777777" w:rsidR="00D71A3D" w:rsidRPr="00C53915" w:rsidRDefault="00D71A3D" w:rsidP="001D52AC"/>
        </w:tc>
      </w:tr>
      <w:tr w:rsidR="00D71A3D" w:rsidRPr="00C53915" w14:paraId="2120B092" w14:textId="77777777" w:rsidTr="00D71A3D">
        <w:trPr>
          <w:trHeight w:val="290"/>
          <w:jc w:val="center"/>
        </w:trPr>
        <w:tc>
          <w:tcPr>
            <w:tcW w:w="3296" w:type="dxa"/>
            <w:gridSpan w:val="2"/>
          </w:tcPr>
          <w:p w14:paraId="121A796A" w14:textId="77777777" w:rsidR="00D71A3D" w:rsidRPr="00C53915" w:rsidRDefault="00D71A3D" w:rsidP="001D52AC"/>
        </w:tc>
        <w:tc>
          <w:tcPr>
            <w:tcW w:w="2303" w:type="dxa"/>
            <w:gridSpan w:val="3"/>
          </w:tcPr>
          <w:p w14:paraId="1CB0A1EA" w14:textId="77777777" w:rsidR="00D71A3D" w:rsidRPr="00C53915" w:rsidRDefault="00D71A3D" w:rsidP="001D52AC"/>
        </w:tc>
        <w:tc>
          <w:tcPr>
            <w:tcW w:w="1842" w:type="dxa"/>
          </w:tcPr>
          <w:p w14:paraId="3F404FA5" w14:textId="77777777" w:rsidR="00D71A3D" w:rsidRPr="00C53915" w:rsidRDefault="00D71A3D" w:rsidP="001D52AC"/>
        </w:tc>
        <w:tc>
          <w:tcPr>
            <w:tcW w:w="3474" w:type="dxa"/>
          </w:tcPr>
          <w:p w14:paraId="213C4B47" w14:textId="77777777" w:rsidR="00D71A3D" w:rsidRPr="00C53915" w:rsidRDefault="00D71A3D" w:rsidP="001D52AC"/>
        </w:tc>
      </w:tr>
      <w:tr w:rsidR="00D71A3D" w:rsidRPr="00C53915" w14:paraId="62FD7B0B" w14:textId="77777777" w:rsidTr="00D71A3D">
        <w:trPr>
          <w:trHeight w:val="290"/>
          <w:jc w:val="center"/>
        </w:trPr>
        <w:tc>
          <w:tcPr>
            <w:tcW w:w="3296" w:type="dxa"/>
            <w:gridSpan w:val="2"/>
          </w:tcPr>
          <w:p w14:paraId="7E229957" w14:textId="77777777" w:rsidR="00D71A3D" w:rsidRPr="00C53915" w:rsidRDefault="00D71A3D" w:rsidP="001D52AC"/>
        </w:tc>
        <w:tc>
          <w:tcPr>
            <w:tcW w:w="2303" w:type="dxa"/>
            <w:gridSpan w:val="3"/>
          </w:tcPr>
          <w:p w14:paraId="1061A9AD" w14:textId="77777777" w:rsidR="00D71A3D" w:rsidRPr="00C53915" w:rsidRDefault="00D71A3D" w:rsidP="001D52AC"/>
        </w:tc>
        <w:tc>
          <w:tcPr>
            <w:tcW w:w="1842" w:type="dxa"/>
          </w:tcPr>
          <w:p w14:paraId="0DB70A1F" w14:textId="77777777" w:rsidR="00D71A3D" w:rsidRPr="00C53915" w:rsidRDefault="00D71A3D" w:rsidP="001D52AC"/>
        </w:tc>
        <w:tc>
          <w:tcPr>
            <w:tcW w:w="3474" w:type="dxa"/>
          </w:tcPr>
          <w:p w14:paraId="420C0A8C" w14:textId="77777777" w:rsidR="00D71A3D" w:rsidRPr="00C53915" w:rsidRDefault="00D71A3D" w:rsidP="001D52AC"/>
        </w:tc>
      </w:tr>
      <w:tr w:rsidR="00D71A3D" w:rsidRPr="00C53915" w14:paraId="39F9E413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31663B33" w14:textId="77777777" w:rsidR="00D71A3D" w:rsidRPr="00C53915" w:rsidRDefault="00D71A3D" w:rsidP="001D52AC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 w:rsidRPr="00C53915">
              <w:rPr>
                <w:b/>
              </w:rPr>
              <w:t>Summary of Population Type / Numbers</w:t>
            </w:r>
          </w:p>
        </w:tc>
      </w:tr>
      <w:tr w:rsidR="00D71A3D" w:rsidRPr="00C53915" w14:paraId="78B798AE" w14:textId="77777777" w:rsidTr="00375FF3">
        <w:trPr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</w:tcPr>
          <w:p w14:paraId="42AF90DB" w14:textId="77777777" w:rsidR="00D71A3D" w:rsidRPr="00C53915" w:rsidRDefault="00D71A3D" w:rsidP="008A6DE7">
            <w:pPr>
              <w:ind w:left="388"/>
              <w:rPr>
                <w:b/>
              </w:rPr>
            </w:pPr>
            <w:r w:rsidRPr="00C53915">
              <w:rPr>
                <w:b/>
              </w:rPr>
              <w:t>A. Total population resident in area</w:t>
            </w:r>
          </w:p>
          <w:p w14:paraId="6455073C" w14:textId="77777777" w:rsidR="00D71A3D" w:rsidRPr="00C53915" w:rsidRDefault="00D71A3D" w:rsidP="008A6DE7">
            <w:pPr>
              <w:ind w:left="632"/>
              <w:rPr>
                <w:b/>
              </w:rPr>
            </w:pPr>
            <w:r w:rsidRPr="00C53915">
              <w:rPr>
                <w:i/>
              </w:rPr>
              <w:t>-</w:t>
            </w:r>
            <w:r w:rsidR="008A6DE7">
              <w:rPr>
                <w:i/>
              </w:rPr>
              <w:t xml:space="preserve"> </w:t>
            </w:r>
            <w:r w:rsidRPr="00C53915">
              <w:rPr>
                <w:i/>
              </w:rPr>
              <w:t>Ref Census to County level</w:t>
            </w:r>
            <w:r w:rsidR="008A6DE7">
              <w:rPr>
                <w:i/>
              </w:rPr>
              <w:t xml:space="preserve"> </w:t>
            </w:r>
          </w:p>
        </w:tc>
        <w:tc>
          <w:tcPr>
            <w:tcW w:w="5316" w:type="dxa"/>
            <w:gridSpan w:val="2"/>
          </w:tcPr>
          <w:p w14:paraId="2D03754B" w14:textId="77777777" w:rsidR="00D71A3D" w:rsidRPr="00C53915" w:rsidRDefault="00D71A3D" w:rsidP="001D52AC"/>
        </w:tc>
      </w:tr>
      <w:tr w:rsidR="00D71A3D" w:rsidRPr="00C53915" w14:paraId="790ED733" w14:textId="77777777" w:rsidTr="00D42D32">
        <w:trPr>
          <w:trHeight w:val="1940"/>
          <w:jc w:val="center"/>
        </w:trPr>
        <w:tc>
          <w:tcPr>
            <w:tcW w:w="10915" w:type="dxa"/>
            <w:gridSpan w:val="7"/>
          </w:tcPr>
          <w:p w14:paraId="366954A1" w14:textId="77777777" w:rsidR="00D71A3D" w:rsidRDefault="00D71A3D" w:rsidP="008A6DE7">
            <w:pPr>
              <w:ind w:left="388"/>
              <w:rPr>
                <w:b/>
              </w:rPr>
            </w:pPr>
            <w:r w:rsidRPr="00C53915">
              <w:rPr>
                <w:b/>
              </w:rPr>
              <w:t xml:space="preserve">B. </w:t>
            </w:r>
            <w:r>
              <w:rPr>
                <w:b/>
              </w:rPr>
              <w:t>Number of IDPs/Returnees/Host Community</w:t>
            </w:r>
            <w:r w:rsidR="00706F24" w:rsidRPr="00706F24">
              <w:rPr>
                <w:b/>
                <w:color w:val="FF0000"/>
              </w:rPr>
              <w:t>*</w:t>
            </w:r>
          </w:p>
          <w:p w14:paraId="01E0836D" w14:textId="77777777" w:rsidR="00D71A3D" w:rsidRPr="00D42D32" w:rsidRDefault="00D71A3D" w:rsidP="008A6DE7">
            <w:pPr>
              <w:ind w:left="388"/>
              <w:rPr>
                <w:sz w:val="2"/>
                <w:szCs w:val="2"/>
              </w:rPr>
            </w:pPr>
          </w:p>
          <w:p w14:paraId="1D1EA565" w14:textId="77777777" w:rsidR="00D71A3D" w:rsidRPr="006B7CAF" w:rsidRDefault="00D71A3D" w:rsidP="008A6DE7">
            <w:pPr>
              <w:ind w:left="646"/>
            </w:pPr>
            <w:r w:rsidRPr="006B7CAF">
              <w:t>New IDPs</w:t>
            </w:r>
            <w:r w:rsidRPr="006B7CAF">
              <w:tab/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-6003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7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1EC5">
              <w:tab/>
            </w:r>
            <w:r w:rsidRPr="006B7CAF">
              <w:t>______</w:t>
            </w:r>
            <w:proofErr w:type="gramStart"/>
            <w:r w:rsidR="00591170">
              <w:t>HH</w:t>
            </w:r>
            <w:r w:rsidR="001627C8">
              <w:t>s</w:t>
            </w:r>
            <w:r w:rsidR="00591170">
              <w:t xml:space="preserve">  _</w:t>
            </w:r>
            <w:proofErr w:type="gramEnd"/>
            <w:r w:rsidR="00591170">
              <w:t>_____</w:t>
            </w:r>
            <w:r w:rsidRPr="006B7CAF">
              <w:t>Individuals</w:t>
            </w:r>
          </w:p>
          <w:p w14:paraId="3BBBE165" w14:textId="77777777" w:rsidR="00D71A3D" w:rsidRPr="006B7CAF" w:rsidRDefault="00D71A3D" w:rsidP="008A6DE7">
            <w:pPr>
              <w:ind w:left="646"/>
            </w:pPr>
            <w:r w:rsidRPr="006B7CAF">
              <w:t>Protracted IDPs</w:t>
            </w:r>
            <w:r w:rsidRPr="006B7CAF">
              <w:tab/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-70355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</w:r>
            <w:r w:rsidR="00591170" w:rsidRPr="006B7CAF">
              <w:t>______</w:t>
            </w:r>
            <w:proofErr w:type="gramStart"/>
            <w:r w:rsidR="00591170">
              <w:t>HH</w:t>
            </w:r>
            <w:r w:rsidR="001627C8">
              <w:t>s</w:t>
            </w:r>
            <w:r w:rsidR="00591170">
              <w:t xml:space="preserve">  _</w:t>
            </w:r>
            <w:proofErr w:type="gramEnd"/>
            <w:r w:rsidR="00591170">
              <w:t>_____</w:t>
            </w:r>
            <w:r w:rsidR="00591170" w:rsidRPr="006B7CAF">
              <w:t>Individuals</w:t>
            </w:r>
          </w:p>
          <w:p w14:paraId="31C2B808" w14:textId="77777777" w:rsidR="00D71A3D" w:rsidRPr="006B7CAF" w:rsidRDefault="00D71A3D" w:rsidP="008A6DE7">
            <w:pPr>
              <w:ind w:left="646"/>
            </w:pPr>
            <w:r w:rsidRPr="006B7CAF">
              <w:t>Returnees</w:t>
            </w:r>
            <w:r w:rsidRPr="006B7CAF">
              <w:tab/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-4894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</w:r>
            <w:r w:rsidR="00591170" w:rsidRPr="006B7CAF">
              <w:t>______</w:t>
            </w:r>
            <w:proofErr w:type="gramStart"/>
            <w:r w:rsidR="00591170">
              <w:t>HH</w:t>
            </w:r>
            <w:r w:rsidR="001627C8">
              <w:t>s</w:t>
            </w:r>
            <w:r w:rsidR="00591170">
              <w:t xml:space="preserve">  _</w:t>
            </w:r>
            <w:proofErr w:type="gramEnd"/>
            <w:r w:rsidR="00591170">
              <w:t>_____</w:t>
            </w:r>
            <w:r w:rsidR="00591170" w:rsidRPr="006B7CAF">
              <w:t>Individuals</w:t>
            </w:r>
          </w:p>
          <w:p w14:paraId="161AEAAB" w14:textId="77777777" w:rsidR="00D71A3D" w:rsidRPr="006B7CAF" w:rsidRDefault="00D71A3D" w:rsidP="008A6DE7">
            <w:pPr>
              <w:ind w:left="646"/>
            </w:pPr>
            <w:r w:rsidRPr="006B7CAF">
              <w:t>Host Communities</w:t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-20818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</w:r>
            <w:r w:rsidR="00591170" w:rsidRPr="006B7CAF">
              <w:t>______</w:t>
            </w:r>
            <w:proofErr w:type="gramStart"/>
            <w:r w:rsidR="00591170">
              <w:t>HH</w:t>
            </w:r>
            <w:r w:rsidR="001627C8">
              <w:t>s</w:t>
            </w:r>
            <w:r w:rsidR="00591170">
              <w:t xml:space="preserve">  _</w:t>
            </w:r>
            <w:proofErr w:type="gramEnd"/>
            <w:r w:rsidR="00591170">
              <w:t>_____</w:t>
            </w:r>
            <w:r w:rsidR="00591170" w:rsidRPr="006B7CAF">
              <w:t>Individuals</w:t>
            </w:r>
          </w:p>
          <w:p w14:paraId="21A95AD8" w14:textId="77777777" w:rsidR="00D71A3D" w:rsidRPr="00C53915" w:rsidRDefault="00D71A3D" w:rsidP="008A6DE7">
            <w:pPr>
              <w:ind w:left="646"/>
            </w:pPr>
            <w:r w:rsidRPr="006B7CAF">
              <w:t>Others</w:t>
            </w:r>
            <w:r w:rsidR="008A6DE7">
              <w:t xml:space="preserve"> </w:t>
            </w:r>
            <w:r w:rsidRPr="006B7CAF">
              <w:t>(</w:t>
            </w:r>
            <w:proofErr w:type="spellStart"/>
            <w:r w:rsidRPr="006B7CAF">
              <w:t>e.q</w:t>
            </w:r>
            <w:proofErr w:type="spellEnd"/>
            <w:r w:rsidRPr="006B7CAF">
              <w:t>. New IDPs &amp; Returnees)</w:t>
            </w:r>
            <w:r w:rsidRPr="006B7CAF">
              <w:tab/>
            </w:r>
            <w:sdt>
              <w:sdtPr>
                <w:rPr>
                  <w:b/>
                </w:rPr>
                <w:id w:val="-1915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</w:r>
            <w:r w:rsidR="00591170" w:rsidRPr="006B7CAF">
              <w:t>______</w:t>
            </w:r>
            <w:proofErr w:type="gramStart"/>
            <w:r w:rsidR="00591170">
              <w:t>HH</w:t>
            </w:r>
            <w:r w:rsidR="001627C8">
              <w:t>s</w:t>
            </w:r>
            <w:r w:rsidR="00591170">
              <w:t xml:space="preserve">  _</w:t>
            </w:r>
            <w:proofErr w:type="gramEnd"/>
            <w:r w:rsidR="00591170">
              <w:t>_____</w:t>
            </w:r>
            <w:r w:rsidR="00591170" w:rsidRPr="006B7CAF">
              <w:t>Individuals</w:t>
            </w:r>
            <w:r w:rsidRPr="006B7CAF">
              <w:t xml:space="preserve">, </w:t>
            </w:r>
            <w:r w:rsidR="00591170" w:rsidRPr="006B7CAF">
              <w:t>______</w:t>
            </w:r>
            <w:r w:rsidR="00591170">
              <w:t>HH  ______</w:t>
            </w:r>
            <w:r w:rsidR="00591170" w:rsidRPr="006B7CAF">
              <w:t>Individuals</w:t>
            </w:r>
          </w:p>
        </w:tc>
      </w:tr>
      <w:tr w:rsidR="00D71A3D" w:rsidRPr="00C53915" w14:paraId="1C49A4F2" w14:textId="77777777" w:rsidTr="00375FF3">
        <w:trPr>
          <w:trHeight w:val="1549"/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</w:tcPr>
          <w:p w14:paraId="233744FE" w14:textId="77777777" w:rsidR="00D71A3D" w:rsidRPr="006B7CAF" w:rsidRDefault="00D71A3D" w:rsidP="008A6DE7">
            <w:pPr>
              <w:ind w:left="618"/>
              <w:rPr>
                <w:b/>
                <w:i/>
              </w:rPr>
            </w:pPr>
            <w:r>
              <w:rPr>
                <w:b/>
                <w:i/>
              </w:rPr>
              <w:t>Please include brief narrative on following</w:t>
            </w:r>
          </w:p>
          <w:p w14:paraId="1A5E8F34" w14:textId="77777777" w:rsidR="00D71A3D" w:rsidRDefault="00D71A3D" w:rsidP="008A6DE7">
            <w:pPr>
              <w:ind w:left="618"/>
              <w:rPr>
                <w:i/>
              </w:rPr>
            </w:pPr>
            <w:r>
              <w:rPr>
                <w:i/>
              </w:rPr>
              <w:t>- Reference/sources – Can be multiple</w:t>
            </w:r>
          </w:p>
          <w:p w14:paraId="38A889F2" w14:textId="77777777" w:rsidR="00D71A3D" w:rsidRDefault="00D71A3D" w:rsidP="008A6DE7">
            <w:pPr>
              <w:ind w:left="744" w:hanging="141"/>
              <w:rPr>
                <w:i/>
              </w:rPr>
            </w:pPr>
            <w:r>
              <w:rPr>
                <w:i/>
              </w:rPr>
              <w:t xml:space="preserve">- </w:t>
            </w:r>
            <w:r w:rsidRPr="00C53915">
              <w:rPr>
                <w:i/>
              </w:rPr>
              <w:t xml:space="preserve">If returnee, in transit, stranded, or </w:t>
            </w:r>
            <w:proofErr w:type="gramStart"/>
            <w:r w:rsidRPr="00C53915">
              <w:rPr>
                <w:i/>
              </w:rPr>
              <w:t>final destination</w:t>
            </w:r>
            <w:proofErr w:type="gramEnd"/>
            <w:r w:rsidRPr="00C53915">
              <w:rPr>
                <w:i/>
              </w:rPr>
              <w:t>? Organised or spontaneous?</w:t>
            </w:r>
          </w:p>
          <w:p w14:paraId="34C0CA67" w14:textId="77777777" w:rsidR="00D71A3D" w:rsidRPr="00C53915" w:rsidRDefault="00D71A3D" w:rsidP="008A6DE7">
            <w:pPr>
              <w:ind w:left="618"/>
              <w:rPr>
                <w:b/>
              </w:rPr>
            </w:pPr>
            <w:r w:rsidRPr="00C53915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C53915">
              <w:rPr>
                <w:i/>
              </w:rPr>
              <w:t>Do registration list/s already exist</w:t>
            </w:r>
            <w:r w:rsidR="0036710E">
              <w:rPr>
                <w:i/>
              </w:rPr>
              <w:t xml:space="preserve"> such as RRM or authorities</w:t>
            </w:r>
            <w:r w:rsidRPr="00C53915">
              <w:rPr>
                <w:i/>
              </w:rPr>
              <w:t>? Made by whom?</w:t>
            </w:r>
          </w:p>
        </w:tc>
        <w:tc>
          <w:tcPr>
            <w:tcW w:w="5316" w:type="dxa"/>
            <w:gridSpan w:val="2"/>
          </w:tcPr>
          <w:p w14:paraId="6321A1D0" w14:textId="77777777" w:rsidR="00D71A3D" w:rsidRPr="00C53915" w:rsidRDefault="00D71A3D" w:rsidP="00203ED3">
            <w:pPr>
              <w:rPr>
                <w:b/>
              </w:rPr>
            </w:pPr>
          </w:p>
        </w:tc>
      </w:tr>
      <w:tr w:rsidR="00591170" w:rsidRPr="00C53915" w14:paraId="38F00E68" w14:textId="77777777" w:rsidTr="00591170">
        <w:trPr>
          <w:trHeight w:val="1807"/>
          <w:jc w:val="center"/>
        </w:trPr>
        <w:tc>
          <w:tcPr>
            <w:tcW w:w="10915" w:type="dxa"/>
            <w:gridSpan w:val="7"/>
          </w:tcPr>
          <w:p w14:paraId="50499F78" w14:textId="77777777" w:rsidR="00591170" w:rsidRDefault="00591170" w:rsidP="00CF1EC5">
            <w:pPr>
              <w:ind w:left="366"/>
              <w:rPr>
                <w:b/>
              </w:rPr>
            </w:pPr>
            <w:r w:rsidRPr="00C53915">
              <w:rPr>
                <w:b/>
              </w:rPr>
              <w:t>C. Total number in need of shelter/NFI assistance</w:t>
            </w:r>
            <w:r w:rsidR="00CF1EC5" w:rsidRPr="00CF1EC5">
              <w:rPr>
                <w:b/>
                <w:color w:val="FF0000"/>
              </w:rPr>
              <w:t>*</w:t>
            </w:r>
          </w:p>
          <w:p w14:paraId="3377AA57" w14:textId="77777777" w:rsidR="00591170" w:rsidRPr="006B7CAF" w:rsidRDefault="00591170" w:rsidP="00CF1EC5">
            <w:pPr>
              <w:ind w:left="618"/>
            </w:pPr>
            <w:r w:rsidRPr="006B7CAF">
              <w:t>New IDPs</w:t>
            </w:r>
            <w:r w:rsidRPr="006B7CAF">
              <w:tab/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-226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  <w:t>______</w:t>
            </w:r>
            <w:proofErr w:type="gramStart"/>
            <w:r>
              <w:t>HH</w:t>
            </w:r>
            <w:r w:rsidR="001627C8">
              <w:t>s</w:t>
            </w:r>
            <w:r>
              <w:t xml:space="preserve">  _</w:t>
            </w:r>
            <w:proofErr w:type="gramEnd"/>
            <w:r>
              <w:t>_____</w:t>
            </w:r>
            <w:r w:rsidRPr="006B7CAF">
              <w:t>Individuals</w:t>
            </w:r>
          </w:p>
          <w:p w14:paraId="10CEAD17" w14:textId="77777777" w:rsidR="00591170" w:rsidRPr="006B7CAF" w:rsidRDefault="00591170" w:rsidP="00CF1EC5">
            <w:pPr>
              <w:ind w:left="618"/>
            </w:pPr>
            <w:r w:rsidRPr="006B7CAF">
              <w:t>Protracted IDPs</w:t>
            </w:r>
            <w:r w:rsidRPr="006B7CAF">
              <w:tab/>
            </w:r>
            <w:r w:rsidRPr="006B7CAF">
              <w:tab/>
            </w:r>
            <w:r w:rsidR="00CF1EC5">
              <w:tab/>
            </w:r>
            <w:r w:rsidRPr="006B7CAF">
              <w:tab/>
            </w:r>
            <w:sdt>
              <w:sdtPr>
                <w:rPr>
                  <w:b/>
                </w:rPr>
                <w:id w:val="10895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  <w:t>______</w:t>
            </w:r>
            <w:proofErr w:type="gramStart"/>
            <w:r>
              <w:t>HH</w:t>
            </w:r>
            <w:r w:rsidR="001627C8">
              <w:t>s</w:t>
            </w:r>
            <w:r>
              <w:t xml:space="preserve">  _</w:t>
            </w:r>
            <w:proofErr w:type="gramEnd"/>
            <w:r>
              <w:t>_____</w:t>
            </w:r>
            <w:r w:rsidRPr="006B7CAF">
              <w:t>Individuals</w:t>
            </w:r>
          </w:p>
          <w:p w14:paraId="63D30AE5" w14:textId="77777777" w:rsidR="00591170" w:rsidRPr="006B7CAF" w:rsidRDefault="00591170" w:rsidP="00CF1EC5">
            <w:pPr>
              <w:ind w:left="618"/>
            </w:pPr>
            <w:r w:rsidRPr="006B7CAF">
              <w:t>Returnees</w:t>
            </w:r>
            <w:r w:rsidRPr="006B7CAF">
              <w:tab/>
            </w:r>
            <w:r w:rsidRPr="006B7CAF">
              <w:tab/>
            </w:r>
            <w:r w:rsidRPr="006B7CAF">
              <w:tab/>
            </w:r>
            <w:r w:rsidRPr="006B7CAF">
              <w:tab/>
            </w:r>
            <w:sdt>
              <w:sdtPr>
                <w:rPr>
                  <w:b/>
                </w:rPr>
                <w:id w:val="87974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  <w:t>______</w:t>
            </w:r>
            <w:proofErr w:type="gramStart"/>
            <w:r>
              <w:t>HH</w:t>
            </w:r>
            <w:r w:rsidR="001627C8">
              <w:t>s</w:t>
            </w:r>
            <w:r>
              <w:t xml:space="preserve">  _</w:t>
            </w:r>
            <w:proofErr w:type="gramEnd"/>
            <w:r>
              <w:t>_____</w:t>
            </w:r>
            <w:r w:rsidRPr="006B7CAF">
              <w:t>Individuals</w:t>
            </w:r>
          </w:p>
          <w:p w14:paraId="3255CE3B" w14:textId="77777777" w:rsidR="00591170" w:rsidRPr="006B7CAF" w:rsidRDefault="00591170" w:rsidP="00CF1EC5">
            <w:pPr>
              <w:ind w:left="618"/>
            </w:pPr>
            <w:r w:rsidRPr="006B7CAF">
              <w:t>Host Communities</w:t>
            </w:r>
            <w:r w:rsidRPr="006B7CAF">
              <w:tab/>
            </w:r>
            <w:r w:rsidRPr="006B7CAF">
              <w:tab/>
            </w:r>
            <w:r w:rsidRPr="006B7CAF">
              <w:tab/>
            </w:r>
            <w:sdt>
              <w:sdtPr>
                <w:rPr>
                  <w:b/>
                </w:rPr>
                <w:id w:val="-201444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  <w:t>______</w:t>
            </w:r>
            <w:proofErr w:type="gramStart"/>
            <w:r>
              <w:t>HH</w:t>
            </w:r>
            <w:r w:rsidR="001627C8">
              <w:t>s</w:t>
            </w:r>
            <w:r>
              <w:t xml:space="preserve">  _</w:t>
            </w:r>
            <w:proofErr w:type="gramEnd"/>
            <w:r>
              <w:t>_____</w:t>
            </w:r>
            <w:r w:rsidRPr="006B7CAF">
              <w:t>Individuals</w:t>
            </w:r>
          </w:p>
          <w:p w14:paraId="20D57B83" w14:textId="77777777" w:rsidR="00591170" w:rsidRPr="00C53915" w:rsidRDefault="00591170" w:rsidP="00CF1EC5">
            <w:pPr>
              <w:ind w:left="618"/>
            </w:pPr>
            <w:r w:rsidRPr="006B7CAF">
              <w:t>Others</w:t>
            </w:r>
            <w:r w:rsidR="008A6DE7">
              <w:t xml:space="preserve"> </w:t>
            </w:r>
            <w:r w:rsidRPr="006B7CAF">
              <w:t>(</w:t>
            </w:r>
            <w:r w:rsidR="0036710E">
              <w:t xml:space="preserve">Specify </w:t>
            </w:r>
            <w:r w:rsidR="0036710E" w:rsidRPr="006B7CAF">
              <w:t>______</w:t>
            </w:r>
            <w:r w:rsidRPr="006B7CAF">
              <w:t>)</w:t>
            </w:r>
            <w:r w:rsidRPr="006B7CAF">
              <w:tab/>
            </w:r>
            <w:sdt>
              <w:sdtPr>
                <w:rPr>
                  <w:b/>
                </w:rPr>
                <w:id w:val="4106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B7CAF">
              <w:tab/>
              <w:t>______</w:t>
            </w:r>
            <w:proofErr w:type="gramStart"/>
            <w:r>
              <w:t>HH</w:t>
            </w:r>
            <w:r w:rsidR="001627C8">
              <w:t>s</w:t>
            </w:r>
            <w:r>
              <w:t xml:space="preserve">  _</w:t>
            </w:r>
            <w:proofErr w:type="gramEnd"/>
            <w:r>
              <w:t>_____</w:t>
            </w:r>
            <w:r w:rsidRPr="006B7CAF">
              <w:t>Individuals, ______</w:t>
            </w:r>
            <w:r>
              <w:t>HH  ______</w:t>
            </w:r>
            <w:r w:rsidRPr="006B7CAF">
              <w:t>Individuals</w:t>
            </w:r>
          </w:p>
        </w:tc>
      </w:tr>
      <w:tr w:rsidR="00591170" w:rsidRPr="00C53915" w14:paraId="43E2236C" w14:textId="77777777" w:rsidTr="0036710E">
        <w:trPr>
          <w:trHeight w:val="70"/>
          <w:jc w:val="center"/>
        </w:trPr>
        <w:tc>
          <w:tcPr>
            <w:tcW w:w="5529" w:type="dxa"/>
            <w:gridSpan w:val="4"/>
            <w:shd w:val="clear" w:color="auto" w:fill="D9D9D9" w:themeFill="background1" w:themeFillShade="D9"/>
          </w:tcPr>
          <w:p w14:paraId="6C658000" w14:textId="77777777" w:rsidR="00591170" w:rsidRDefault="00591170" w:rsidP="00591170">
            <w:pPr>
              <w:ind w:left="247"/>
              <w:rPr>
                <w:i/>
              </w:rPr>
            </w:pPr>
            <w:r>
              <w:rPr>
                <w:b/>
                <w:i/>
              </w:rPr>
              <w:lastRenderedPageBreak/>
              <w:t>Please include brief narrative on following</w:t>
            </w:r>
          </w:p>
          <w:p w14:paraId="0CEC6023" w14:textId="77777777" w:rsidR="00591170" w:rsidRDefault="00591170" w:rsidP="00591170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proofErr w:type="gramStart"/>
            <w:r w:rsidRPr="00591170">
              <w:rPr>
                <w:i/>
              </w:rPr>
              <w:t>Is</w:t>
            </w:r>
            <w:proofErr w:type="gramEnd"/>
            <w:r w:rsidRPr="00591170">
              <w:rPr>
                <w:i/>
              </w:rPr>
              <w:t xml:space="preserve"> above </w:t>
            </w:r>
            <w:r w:rsidR="00CF1EC5">
              <w:rPr>
                <w:i/>
              </w:rPr>
              <w:t>figures</w:t>
            </w:r>
            <w:r w:rsidRPr="00591170">
              <w:rPr>
                <w:i/>
              </w:rPr>
              <w:t xml:space="preserve"> </w:t>
            </w:r>
            <w:r w:rsidR="00CF1EC5">
              <w:rPr>
                <w:i/>
              </w:rPr>
              <w:t>are</w:t>
            </w:r>
            <w:r w:rsidRPr="00591170">
              <w:rPr>
                <w:i/>
              </w:rPr>
              <w:t xml:space="preserve"> verified?</w:t>
            </w:r>
          </w:p>
          <w:p w14:paraId="6330D3FD" w14:textId="77777777" w:rsidR="00591170" w:rsidRPr="00C53915" w:rsidRDefault="00591170" w:rsidP="0036710E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i/>
              </w:rPr>
              <w:t>Is the list of people in need available?</w:t>
            </w:r>
          </w:p>
        </w:tc>
        <w:tc>
          <w:tcPr>
            <w:tcW w:w="5386" w:type="dxa"/>
            <w:gridSpan w:val="3"/>
          </w:tcPr>
          <w:p w14:paraId="6341705E" w14:textId="77777777" w:rsidR="00591170" w:rsidRDefault="00591170">
            <w:pPr>
              <w:spacing w:after="200" w:line="276" w:lineRule="auto"/>
              <w:rPr>
                <w:b/>
              </w:rPr>
            </w:pPr>
          </w:p>
          <w:p w14:paraId="6080AFB9" w14:textId="77777777" w:rsidR="00591170" w:rsidRPr="00C53915" w:rsidRDefault="00591170" w:rsidP="00591170">
            <w:pPr>
              <w:rPr>
                <w:b/>
              </w:rPr>
            </w:pPr>
          </w:p>
        </w:tc>
      </w:tr>
      <w:tr w:rsidR="00D71A3D" w:rsidRPr="00C53915" w14:paraId="08C6C095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5575D08E" w14:textId="77777777" w:rsidR="00D71A3D" w:rsidRPr="00C53915" w:rsidRDefault="00D71A3D" w:rsidP="008D6857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 w:rsidRPr="00C53915">
              <w:rPr>
                <w:b/>
              </w:rPr>
              <w:t>Situation Overview</w:t>
            </w:r>
          </w:p>
          <w:p w14:paraId="23CECE20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-Note any prior assessments and attach to this report</w:t>
            </w:r>
          </w:p>
          <w:p w14:paraId="4FC662BD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 xml:space="preserve">-If no prior assessment has been done. summarise information gathered through questionnaire at Annex 1 </w:t>
            </w:r>
          </w:p>
        </w:tc>
      </w:tr>
      <w:tr w:rsidR="00D71A3D" w:rsidRPr="00C53915" w14:paraId="2D9D1E8B" w14:textId="77777777" w:rsidTr="00C53915">
        <w:trPr>
          <w:jc w:val="center"/>
        </w:trPr>
        <w:tc>
          <w:tcPr>
            <w:tcW w:w="10915" w:type="dxa"/>
            <w:gridSpan w:val="7"/>
          </w:tcPr>
          <w:p w14:paraId="4BD6D863" w14:textId="77777777" w:rsidR="00D71A3D" w:rsidRPr="00C53915" w:rsidRDefault="00D71A3D" w:rsidP="001D52AC">
            <w:pPr>
              <w:rPr>
                <w:b/>
              </w:rPr>
            </w:pPr>
          </w:p>
          <w:p w14:paraId="0C383A04" w14:textId="77777777" w:rsidR="00D71A3D" w:rsidRPr="00C53915" w:rsidRDefault="00D71A3D" w:rsidP="001D52AC">
            <w:pPr>
              <w:rPr>
                <w:b/>
              </w:rPr>
            </w:pPr>
          </w:p>
          <w:p w14:paraId="64165C14" w14:textId="77777777" w:rsidR="00D71A3D" w:rsidRPr="00C53915" w:rsidRDefault="00D71A3D" w:rsidP="001D52AC">
            <w:pPr>
              <w:rPr>
                <w:b/>
              </w:rPr>
            </w:pPr>
          </w:p>
          <w:p w14:paraId="48D7670C" w14:textId="77777777" w:rsidR="00D71A3D" w:rsidRPr="00C53915" w:rsidRDefault="00D71A3D" w:rsidP="001D52AC">
            <w:pPr>
              <w:rPr>
                <w:b/>
              </w:rPr>
            </w:pPr>
          </w:p>
          <w:p w14:paraId="0A9913E6" w14:textId="77777777" w:rsidR="00D71A3D" w:rsidRPr="00C53915" w:rsidRDefault="00D71A3D" w:rsidP="001D52AC">
            <w:pPr>
              <w:rPr>
                <w:b/>
              </w:rPr>
            </w:pPr>
          </w:p>
        </w:tc>
      </w:tr>
      <w:tr w:rsidR="00D71A3D" w:rsidRPr="00C53915" w14:paraId="75292BC9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7FA998FA" w14:textId="77777777" w:rsidR="00D71A3D" w:rsidRPr="00C53915" w:rsidRDefault="00D71A3D" w:rsidP="008D6857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 w:rsidRPr="00C53915">
              <w:rPr>
                <w:b/>
              </w:rPr>
              <w:t>Summary of Shelter/NFI Situation</w:t>
            </w:r>
          </w:p>
          <w:p w14:paraId="285EB0E6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-Summarise information gathered through questionnaire at Annex 2</w:t>
            </w:r>
          </w:p>
          <w:p w14:paraId="53B5279E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-Include maps and photographs where relevant</w:t>
            </w:r>
          </w:p>
          <w:p w14:paraId="67BDBDD9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 Include any information gathered on community and intra-household gender dynamics, as related to shelter and NFI</w:t>
            </w:r>
          </w:p>
        </w:tc>
      </w:tr>
      <w:tr w:rsidR="00D71A3D" w:rsidRPr="00C53915" w14:paraId="3C7E527E" w14:textId="77777777" w:rsidTr="00C53915">
        <w:trPr>
          <w:jc w:val="center"/>
        </w:trPr>
        <w:tc>
          <w:tcPr>
            <w:tcW w:w="10915" w:type="dxa"/>
            <w:gridSpan w:val="7"/>
          </w:tcPr>
          <w:p w14:paraId="4781A4D2" w14:textId="77777777" w:rsidR="00D71A3D" w:rsidRPr="00C53915" w:rsidRDefault="00D71A3D" w:rsidP="001D52AC"/>
          <w:p w14:paraId="539CEE38" w14:textId="77777777" w:rsidR="00D71A3D" w:rsidRPr="00C53915" w:rsidRDefault="00D71A3D" w:rsidP="001D52AC"/>
          <w:p w14:paraId="466BC3B1" w14:textId="77777777" w:rsidR="00D71A3D" w:rsidRPr="00C53915" w:rsidRDefault="00D71A3D" w:rsidP="001D52AC"/>
          <w:p w14:paraId="2F3F45FA" w14:textId="77777777" w:rsidR="00D71A3D" w:rsidRPr="00C53915" w:rsidRDefault="00D71A3D" w:rsidP="001D52AC"/>
          <w:p w14:paraId="296C5825" w14:textId="77777777" w:rsidR="00D71A3D" w:rsidRPr="00C53915" w:rsidRDefault="00D71A3D" w:rsidP="001D52AC"/>
        </w:tc>
      </w:tr>
      <w:tr w:rsidR="00D71A3D" w:rsidRPr="00C53915" w14:paraId="4245C763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552F7773" w14:textId="77777777" w:rsidR="00D71A3D" w:rsidRPr="00C53915" w:rsidRDefault="00D71A3D" w:rsidP="008D6857">
            <w:pPr>
              <w:pStyle w:val="ListParagraph"/>
              <w:numPr>
                <w:ilvl w:val="0"/>
                <w:numId w:val="13"/>
              </w:numPr>
              <w:ind w:left="380"/>
              <w:rPr>
                <w:b/>
              </w:rPr>
            </w:pPr>
            <w:r w:rsidRPr="00C53915">
              <w:rPr>
                <w:b/>
              </w:rPr>
              <w:t xml:space="preserve">Assessment/Verification Methodology </w:t>
            </w:r>
          </w:p>
          <w:p w14:paraId="19066227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-Which assessment/verification methods did you use and why (</w:t>
            </w:r>
            <w:proofErr w:type="spellStart"/>
            <w:r w:rsidRPr="00C53915">
              <w:rPr>
                <w:i/>
              </w:rPr>
              <w:t>eg</w:t>
            </w:r>
            <w:proofErr w:type="spellEnd"/>
            <w:r w:rsidRPr="00C53915">
              <w:rPr>
                <w:i/>
              </w:rPr>
              <w:t xml:space="preserve"> household interview, focus group discussion, shelter observation inside and out, market survey)</w:t>
            </w:r>
          </w:p>
          <w:p w14:paraId="24F030CF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-If verifying, are you working from an existing list, or are you creating a list from scratch?</w:t>
            </w:r>
          </w:p>
          <w:p w14:paraId="2D8D4958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-How many interviews/FGDs/observations did you conduct? What questions did you ask and why?</w:t>
            </w:r>
          </w:p>
          <w:p w14:paraId="20438E23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-Did you use sampling techniques? If so, please describe.</w:t>
            </w:r>
          </w:p>
          <w:p w14:paraId="5AB08E09" w14:textId="77777777" w:rsidR="00D71A3D" w:rsidRPr="00C53915" w:rsidRDefault="00D71A3D" w:rsidP="001D52AC">
            <w:r w:rsidRPr="00C53915">
              <w:rPr>
                <w:i/>
              </w:rPr>
              <w:t>-Is there any information you feel less confident about?</w:t>
            </w:r>
            <w:r w:rsidRPr="00C53915">
              <w:t xml:space="preserve"> </w:t>
            </w:r>
            <w:r w:rsidRPr="00C53915">
              <w:rPr>
                <w:i/>
              </w:rPr>
              <w:t>If so why?</w:t>
            </w:r>
          </w:p>
        </w:tc>
      </w:tr>
      <w:tr w:rsidR="00D71A3D" w:rsidRPr="00C53915" w14:paraId="14B9286E" w14:textId="77777777" w:rsidTr="00534822">
        <w:trPr>
          <w:trHeight w:val="1335"/>
          <w:jc w:val="center"/>
        </w:trPr>
        <w:tc>
          <w:tcPr>
            <w:tcW w:w="10915" w:type="dxa"/>
            <w:gridSpan w:val="7"/>
          </w:tcPr>
          <w:p w14:paraId="09FEEBD2" w14:textId="77777777" w:rsidR="00D71A3D" w:rsidRPr="00C53915" w:rsidRDefault="00D71A3D" w:rsidP="001D52AC"/>
          <w:p w14:paraId="13A99C60" w14:textId="77777777" w:rsidR="00D71A3D" w:rsidRPr="00C53915" w:rsidRDefault="00D71A3D" w:rsidP="001D52AC"/>
          <w:p w14:paraId="6CE0D47B" w14:textId="77777777" w:rsidR="00D71A3D" w:rsidRPr="00C53915" w:rsidRDefault="00D71A3D" w:rsidP="001D52AC"/>
          <w:p w14:paraId="08446913" w14:textId="77777777" w:rsidR="00D71A3D" w:rsidRPr="00C53915" w:rsidRDefault="00D71A3D" w:rsidP="001D52AC"/>
          <w:p w14:paraId="437FB114" w14:textId="77777777" w:rsidR="00D71A3D" w:rsidRPr="00C53915" w:rsidRDefault="00D71A3D" w:rsidP="001D52AC"/>
        </w:tc>
      </w:tr>
      <w:tr w:rsidR="00D71A3D" w:rsidRPr="00C53915" w14:paraId="302B5C2E" w14:textId="77777777" w:rsidTr="00C53915">
        <w:trPr>
          <w:jc w:val="center"/>
        </w:trPr>
        <w:tc>
          <w:tcPr>
            <w:tcW w:w="10915" w:type="dxa"/>
            <w:gridSpan w:val="7"/>
            <w:shd w:val="clear" w:color="auto" w:fill="BFBFBF" w:themeFill="background1" w:themeFillShade="BF"/>
          </w:tcPr>
          <w:p w14:paraId="1E50C779" w14:textId="77777777" w:rsidR="00D71A3D" w:rsidRPr="00C53915" w:rsidRDefault="00D71A3D" w:rsidP="001D52AC">
            <w:pPr>
              <w:jc w:val="center"/>
              <w:rPr>
                <w:b/>
              </w:rPr>
            </w:pPr>
          </w:p>
          <w:p w14:paraId="1C0139B0" w14:textId="77777777" w:rsidR="00D71A3D" w:rsidRPr="00C53915" w:rsidRDefault="00D71A3D" w:rsidP="001D52AC">
            <w:pPr>
              <w:jc w:val="center"/>
              <w:rPr>
                <w:b/>
                <w:sz w:val="28"/>
                <w:szCs w:val="28"/>
              </w:rPr>
            </w:pPr>
            <w:r w:rsidRPr="00C53915">
              <w:rPr>
                <w:b/>
                <w:sz w:val="28"/>
                <w:szCs w:val="28"/>
              </w:rPr>
              <w:t>RECOMMENDATIONS</w:t>
            </w:r>
          </w:p>
          <w:p w14:paraId="760EC869" w14:textId="77777777" w:rsidR="00D71A3D" w:rsidRPr="00C53915" w:rsidRDefault="00D71A3D" w:rsidP="001D52AC">
            <w:pPr>
              <w:jc w:val="center"/>
              <w:rPr>
                <w:b/>
              </w:rPr>
            </w:pPr>
          </w:p>
        </w:tc>
      </w:tr>
      <w:tr w:rsidR="00D71A3D" w:rsidRPr="00C53915" w14:paraId="586DB569" w14:textId="77777777" w:rsidTr="00C53915">
        <w:trPr>
          <w:jc w:val="center"/>
        </w:trPr>
        <w:tc>
          <w:tcPr>
            <w:tcW w:w="10915" w:type="dxa"/>
            <w:gridSpan w:val="7"/>
          </w:tcPr>
          <w:p w14:paraId="0A7C2A41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If emergency shelter and/or NFI distribution is recommended:</w:t>
            </w:r>
          </w:p>
        </w:tc>
      </w:tr>
      <w:tr w:rsidR="00D71A3D" w:rsidRPr="00C53915" w14:paraId="58CBD9EA" w14:textId="77777777" w:rsidTr="00375FF3">
        <w:trPr>
          <w:jc w:val="center"/>
        </w:trPr>
        <w:tc>
          <w:tcPr>
            <w:tcW w:w="4961" w:type="dxa"/>
            <w:gridSpan w:val="3"/>
            <w:shd w:val="clear" w:color="auto" w:fill="D9D9D9" w:themeFill="background1" w:themeFillShade="D9"/>
          </w:tcPr>
          <w:p w14:paraId="03D56706" w14:textId="77777777" w:rsidR="00D71A3D" w:rsidRPr="00C53915" w:rsidRDefault="00D71A3D" w:rsidP="001D52AC">
            <w:pPr>
              <w:rPr>
                <w:b/>
              </w:rPr>
            </w:pPr>
            <w:r w:rsidRPr="00C53915">
              <w:rPr>
                <w:b/>
              </w:rPr>
              <w:t xml:space="preserve">Define targeting criteria </w:t>
            </w:r>
          </w:p>
          <w:p w14:paraId="2CDDF78B" w14:textId="77777777" w:rsidR="00D71A3D" w:rsidRPr="00C53915" w:rsidRDefault="00D71A3D" w:rsidP="001D52AC">
            <w:pPr>
              <w:rPr>
                <w:i/>
              </w:rPr>
            </w:pPr>
            <w:r w:rsidRPr="00C53915">
              <w:t>-</w:t>
            </w:r>
            <w:r w:rsidRPr="00C53915">
              <w:rPr>
                <w:i/>
              </w:rPr>
              <w:t>need/vulnerability (if vulnerability, define vulnerability categories)</w:t>
            </w:r>
          </w:p>
        </w:tc>
        <w:tc>
          <w:tcPr>
            <w:tcW w:w="5954" w:type="dxa"/>
            <w:gridSpan w:val="4"/>
          </w:tcPr>
          <w:p w14:paraId="5A6E6955" w14:textId="77777777" w:rsidR="00D71A3D" w:rsidRPr="00C53915" w:rsidRDefault="00D71A3D" w:rsidP="001D52AC"/>
        </w:tc>
      </w:tr>
      <w:tr w:rsidR="00D71A3D" w:rsidRPr="00C53915" w14:paraId="77DF31A4" w14:textId="77777777" w:rsidTr="00375FF3">
        <w:trPr>
          <w:jc w:val="center"/>
        </w:trPr>
        <w:tc>
          <w:tcPr>
            <w:tcW w:w="4961" w:type="dxa"/>
            <w:gridSpan w:val="3"/>
            <w:shd w:val="clear" w:color="auto" w:fill="D9D9D9" w:themeFill="background1" w:themeFillShade="D9"/>
          </w:tcPr>
          <w:p w14:paraId="1F73BF66" w14:textId="77777777" w:rsidR="00D71A3D" w:rsidRPr="00C53915" w:rsidRDefault="00D71A3D" w:rsidP="001D52AC">
            <w:pPr>
              <w:rPr>
                <w:b/>
              </w:rPr>
            </w:pPr>
            <w:r w:rsidRPr="00C53915">
              <w:rPr>
                <w:b/>
              </w:rPr>
              <w:t xml:space="preserve">Specify items to be distributed </w:t>
            </w:r>
          </w:p>
          <w:p w14:paraId="36827A48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-Number and type per household</w:t>
            </w:r>
            <w:r w:rsidRPr="00C53915">
              <w:t xml:space="preserve"> - </w:t>
            </w:r>
            <w:r w:rsidRPr="00C53915">
              <w:rPr>
                <w:i/>
              </w:rPr>
              <w:t>NFI/ES, full kits, loose items</w:t>
            </w:r>
          </w:p>
          <w:p w14:paraId="4699E7E9" w14:textId="77777777" w:rsidR="00D71A3D" w:rsidRPr="00C53915" w:rsidRDefault="00D71A3D" w:rsidP="001D52AC">
            <w:r w:rsidRPr="00C53915">
              <w:rPr>
                <w:i/>
              </w:rPr>
              <w:t>-Specify if quantity of items distributed will vary by household size</w:t>
            </w:r>
          </w:p>
        </w:tc>
        <w:tc>
          <w:tcPr>
            <w:tcW w:w="5954" w:type="dxa"/>
            <w:gridSpan w:val="4"/>
          </w:tcPr>
          <w:p w14:paraId="1962A1A0" w14:textId="77777777" w:rsidR="00D71A3D" w:rsidRPr="00C53915" w:rsidRDefault="00D71A3D" w:rsidP="001D52AC"/>
        </w:tc>
      </w:tr>
      <w:tr w:rsidR="00D71A3D" w:rsidRPr="00C53915" w14:paraId="46F92142" w14:textId="77777777" w:rsidTr="00375FF3">
        <w:trPr>
          <w:jc w:val="center"/>
        </w:trPr>
        <w:tc>
          <w:tcPr>
            <w:tcW w:w="4961" w:type="dxa"/>
            <w:gridSpan w:val="3"/>
            <w:shd w:val="clear" w:color="auto" w:fill="D9D9D9" w:themeFill="background1" w:themeFillShade="D9"/>
          </w:tcPr>
          <w:p w14:paraId="48805B76" w14:textId="77777777" w:rsidR="00D71A3D" w:rsidRPr="00C53915" w:rsidRDefault="00D71A3D" w:rsidP="001D52AC">
            <w:pPr>
              <w:rPr>
                <w:b/>
              </w:rPr>
            </w:pPr>
            <w:r w:rsidRPr="00C53915">
              <w:rPr>
                <w:b/>
              </w:rPr>
              <w:t xml:space="preserve">Key considerations for distribution </w:t>
            </w:r>
          </w:p>
          <w:p w14:paraId="7F419382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>-</w:t>
            </w:r>
            <w:proofErr w:type="spellStart"/>
            <w:r w:rsidRPr="00C53915">
              <w:rPr>
                <w:i/>
              </w:rPr>
              <w:t>Eg</w:t>
            </w:r>
            <w:proofErr w:type="spellEnd"/>
            <w:r w:rsidRPr="00C53915">
              <w:rPr>
                <w:i/>
              </w:rPr>
              <w:t xml:space="preserve"> access, logistics, security and protection concerns, push/pull, stakeholders/partners to work with</w:t>
            </w:r>
          </w:p>
        </w:tc>
        <w:tc>
          <w:tcPr>
            <w:tcW w:w="5954" w:type="dxa"/>
            <w:gridSpan w:val="4"/>
          </w:tcPr>
          <w:p w14:paraId="11C4D3AC" w14:textId="77777777" w:rsidR="00D71A3D" w:rsidRPr="00C53915" w:rsidRDefault="00D71A3D" w:rsidP="001D52AC"/>
        </w:tc>
      </w:tr>
      <w:tr w:rsidR="00D71A3D" w:rsidRPr="00C53915" w14:paraId="1ABE5138" w14:textId="77777777" w:rsidTr="00C53915">
        <w:trPr>
          <w:jc w:val="center"/>
        </w:trPr>
        <w:tc>
          <w:tcPr>
            <w:tcW w:w="10915" w:type="dxa"/>
            <w:gridSpan w:val="7"/>
          </w:tcPr>
          <w:p w14:paraId="5E7DCE85" w14:textId="77777777" w:rsidR="00D71A3D" w:rsidRPr="00C53915" w:rsidRDefault="00D71A3D" w:rsidP="001D52AC">
            <w:pPr>
              <w:rPr>
                <w:i/>
              </w:rPr>
            </w:pPr>
          </w:p>
          <w:p w14:paraId="1B68B396" w14:textId="77777777" w:rsidR="00D71A3D" w:rsidRPr="00C53915" w:rsidRDefault="00D71A3D" w:rsidP="001D52AC">
            <w:pPr>
              <w:rPr>
                <w:i/>
              </w:rPr>
            </w:pPr>
            <w:r w:rsidRPr="00C53915">
              <w:rPr>
                <w:i/>
              </w:rPr>
              <w:t xml:space="preserve">If emergency shelter and/or NFI distribution is </w:t>
            </w:r>
            <w:r w:rsidRPr="00C53915">
              <w:rPr>
                <w:b/>
                <w:i/>
              </w:rPr>
              <w:t>not</w:t>
            </w:r>
            <w:r w:rsidRPr="00C53915">
              <w:rPr>
                <w:i/>
              </w:rPr>
              <w:t xml:space="preserve"> recommended:</w:t>
            </w:r>
          </w:p>
        </w:tc>
      </w:tr>
      <w:tr w:rsidR="00D71A3D" w:rsidRPr="00C53915" w14:paraId="1ACA7F48" w14:textId="77777777" w:rsidTr="00375FF3">
        <w:trPr>
          <w:jc w:val="center"/>
        </w:trPr>
        <w:tc>
          <w:tcPr>
            <w:tcW w:w="4961" w:type="dxa"/>
            <w:gridSpan w:val="3"/>
            <w:shd w:val="clear" w:color="auto" w:fill="D9D9D9" w:themeFill="background1" w:themeFillShade="D9"/>
          </w:tcPr>
          <w:p w14:paraId="123E8F03" w14:textId="77777777" w:rsidR="00D71A3D" w:rsidRPr="00C53915" w:rsidRDefault="00D71A3D" w:rsidP="001D52AC">
            <w:pPr>
              <w:rPr>
                <w:b/>
              </w:rPr>
            </w:pPr>
            <w:r w:rsidRPr="00C53915">
              <w:rPr>
                <w:b/>
              </w:rPr>
              <w:t>Summarise reasons and propose next steps, if any</w:t>
            </w:r>
          </w:p>
          <w:p w14:paraId="05012C60" w14:textId="77777777" w:rsidR="00D71A3D" w:rsidRPr="00C53915" w:rsidRDefault="00D71A3D" w:rsidP="001D52AC">
            <w:pPr>
              <w:rPr>
                <w:b/>
              </w:rPr>
            </w:pPr>
            <w:r w:rsidRPr="00C53915">
              <w:rPr>
                <w:i/>
              </w:rPr>
              <w:t>-</w:t>
            </w:r>
            <w:proofErr w:type="spellStart"/>
            <w:r w:rsidRPr="00C53915">
              <w:rPr>
                <w:i/>
              </w:rPr>
              <w:t>eg</w:t>
            </w:r>
            <w:proofErr w:type="spellEnd"/>
            <w:r w:rsidRPr="00C53915">
              <w:t xml:space="preserve"> </w:t>
            </w:r>
            <w:r w:rsidRPr="00C53915">
              <w:rPr>
                <w:i/>
              </w:rPr>
              <w:t>referral to other clusters</w:t>
            </w:r>
          </w:p>
        </w:tc>
        <w:tc>
          <w:tcPr>
            <w:tcW w:w="5954" w:type="dxa"/>
            <w:gridSpan w:val="4"/>
          </w:tcPr>
          <w:p w14:paraId="191020E4" w14:textId="77777777" w:rsidR="00D71A3D" w:rsidRPr="00C53915" w:rsidRDefault="00D71A3D" w:rsidP="001D52AC"/>
        </w:tc>
      </w:tr>
      <w:tr w:rsidR="00D71A3D" w:rsidRPr="00C53915" w14:paraId="7E5263CD" w14:textId="77777777" w:rsidTr="00C53915">
        <w:trPr>
          <w:jc w:val="center"/>
        </w:trPr>
        <w:tc>
          <w:tcPr>
            <w:tcW w:w="10915" w:type="dxa"/>
            <w:gridSpan w:val="7"/>
          </w:tcPr>
          <w:p w14:paraId="6581A653" w14:textId="77777777" w:rsidR="00D71A3D" w:rsidRPr="00C53915" w:rsidRDefault="00D71A3D" w:rsidP="001D52AC"/>
          <w:p w14:paraId="39D6AEB2" w14:textId="77777777" w:rsidR="00D71A3D" w:rsidRDefault="00D71A3D" w:rsidP="001D52AC"/>
          <w:p w14:paraId="7BF8B5C2" w14:textId="77777777" w:rsidR="00591170" w:rsidRDefault="00591170" w:rsidP="001D52AC"/>
          <w:p w14:paraId="0F61BE2E" w14:textId="77777777" w:rsidR="00591170" w:rsidRDefault="00591170" w:rsidP="001D52AC"/>
          <w:p w14:paraId="33C99100" w14:textId="77777777" w:rsidR="00591170" w:rsidRDefault="00591170" w:rsidP="001D52AC"/>
          <w:p w14:paraId="56CC7FDF" w14:textId="77777777" w:rsidR="00591170" w:rsidRPr="00C53915" w:rsidRDefault="00591170" w:rsidP="001D52AC"/>
        </w:tc>
      </w:tr>
    </w:tbl>
    <w:p w14:paraId="39CBAEDA" w14:textId="77777777" w:rsidR="00C53915" w:rsidRPr="00C53915" w:rsidRDefault="00C53915" w:rsidP="00C53915">
      <w:pPr>
        <w:rPr>
          <w:b/>
        </w:rPr>
      </w:pPr>
      <w:r w:rsidRPr="00C53915">
        <w:rPr>
          <w:b/>
        </w:rPr>
        <w:lastRenderedPageBreak/>
        <w:t>ANNEX 1</w:t>
      </w:r>
    </w:p>
    <w:p w14:paraId="55FFB2F1" w14:textId="77777777" w:rsidR="00C53915" w:rsidRPr="00C53915" w:rsidRDefault="00C53915" w:rsidP="00C53915">
      <w:pPr>
        <w:rPr>
          <w:b/>
        </w:rPr>
      </w:pPr>
      <w:r w:rsidRPr="00C53915">
        <w:rPr>
          <w:b/>
        </w:rPr>
        <w:t>General Situation Questionnaire</w:t>
      </w:r>
    </w:p>
    <w:p w14:paraId="4D80A7E8" w14:textId="77777777" w:rsidR="00C53915" w:rsidRPr="00C53915" w:rsidRDefault="00C53915" w:rsidP="00C53915"/>
    <w:tbl>
      <w:tblPr>
        <w:tblStyle w:val="TableGrid"/>
        <w:tblW w:w="1034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1304"/>
        <w:gridCol w:w="316"/>
        <w:gridCol w:w="5254"/>
      </w:tblGrid>
      <w:tr w:rsidR="00C53915" w:rsidRPr="00032A17" w14:paraId="3D2F1524" w14:textId="77777777" w:rsidTr="00C53915">
        <w:trPr>
          <w:trHeight w:val="855"/>
          <w:jc w:val="center"/>
        </w:trPr>
        <w:tc>
          <w:tcPr>
            <w:tcW w:w="3474" w:type="dxa"/>
            <w:shd w:val="clear" w:color="auto" w:fill="D9D9D9" w:themeFill="background1" w:themeFillShade="D9"/>
          </w:tcPr>
          <w:p w14:paraId="5BB65FBF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7E8414E0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Type of assessment site </w:t>
            </w:r>
          </w:p>
        </w:tc>
        <w:tc>
          <w:tcPr>
            <w:tcW w:w="6874" w:type="dxa"/>
            <w:gridSpan w:val="3"/>
            <w:shd w:val="clear" w:color="auto" w:fill="FFFFFF" w:themeFill="background1"/>
          </w:tcPr>
          <w:p w14:paraId="2C21C432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16654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Spontaneous Settlement of IDPs in an urban area</w:t>
            </w:r>
          </w:p>
          <w:p w14:paraId="26707E85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2149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Spontaneous Settlement of IDPs in a rural area</w:t>
            </w:r>
          </w:p>
          <w:p w14:paraId="44B26B50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8613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Affected area (affected by conflict incident or natural disaster)</w:t>
            </w:r>
          </w:p>
          <w:p w14:paraId="0BCBC258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81399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IDPs on the move (site where IDP’s are transitioning to another site)</w:t>
            </w:r>
          </w:p>
          <w:p w14:paraId="22EB5B20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1859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IDPs living with host families in urban area</w:t>
            </w:r>
          </w:p>
          <w:p w14:paraId="3A139418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2252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IDPs living with host families in rural area</w:t>
            </w:r>
          </w:p>
          <w:p w14:paraId="1C2542C6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69142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Area of origin for returnees</w:t>
            </w:r>
          </w:p>
          <w:p w14:paraId="5C7F688A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4848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Returnee transit site/way station</w:t>
            </w:r>
          </w:p>
          <w:p w14:paraId="1EDA6255" w14:textId="77777777" w:rsidR="00C53915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209554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Other (please specify)</w:t>
            </w:r>
          </w:p>
          <w:p w14:paraId="3AFB1572" w14:textId="77777777" w:rsidR="00AD2306" w:rsidRPr="00032A17" w:rsidRDefault="00AD2306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</w:p>
          <w:p w14:paraId="4D728397" w14:textId="77777777" w:rsidR="00C53915" w:rsidRPr="00032A17" w:rsidRDefault="00C53915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D825860" wp14:editId="0C85622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84454</wp:posOffset>
                      </wp:positionV>
                      <wp:extent cx="1438275" cy="0"/>
                      <wp:effectExtent l="0" t="0" r="34925" b="254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8FDEB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6.65pt" to="11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" strokecolor="#33556a [3044]">
                      <o:lock v:ext="edit" shapetype="f"/>
                    </v:line>
                  </w:pict>
                </mc:Fallback>
              </mc:AlternateContent>
            </w:r>
          </w:p>
        </w:tc>
      </w:tr>
      <w:tr w:rsidR="00C53915" w:rsidRPr="00032A17" w14:paraId="36151DE0" w14:textId="77777777" w:rsidTr="00C53915">
        <w:trPr>
          <w:trHeight w:val="2441"/>
          <w:jc w:val="center"/>
        </w:trPr>
        <w:tc>
          <w:tcPr>
            <w:tcW w:w="3474" w:type="dxa"/>
            <w:shd w:val="clear" w:color="auto" w:fill="D9D9D9" w:themeFill="background1" w:themeFillShade="D9"/>
          </w:tcPr>
          <w:p w14:paraId="524AE563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1E4EE29B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>What kind of incident has affected the population or forced them to flee from the area of origin?</w:t>
            </w:r>
          </w:p>
        </w:tc>
        <w:tc>
          <w:tcPr>
            <w:tcW w:w="6874" w:type="dxa"/>
            <w:gridSpan w:val="3"/>
            <w:shd w:val="clear" w:color="auto" w:fill="FFFFFF" w:themeFill="background1"/>
          </w:tcPr>
          <w:p w14:paraId="53580D67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17232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Violence</w:t>
            </w:r>
          </w:p>
          <w:p w14:paraId="740711FD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9191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Floods</w:t>
            </w:r>
          </w:p>
          <w:p w14:paraId="4E4A147D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75656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Fire</w:t>
            </w:r>
          </w:p>
          <w:p w14:paraId="0B00E9BD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7016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Health epidemic</w:t>
            </w:r>
          </w:p>
          <w:p w14:paraId="3D13A178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130183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Food insecurity</w:t>
            </w:r>
          </w:p>
          <w:p w14:paraId="35266012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5820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Voluntarily returned home but land is occupied by other communities  </w:t>
            </w:r>
          </w:p>
          <w:p w14:paraId="6DA78120" w14:textId="391B2705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201521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Evicted </w:t>
            </w:r>
            <w:r w:rsidR="002B6E78">
              <w:rPr>
                <w:rFonts w:asciiTheme="majorHAnsi" w:hAnsiTheme="majorHAnsi" w:cs="Arial"/>
                <w:sz w:val="18"/>
                <w:szCs w:val="18"/>
              </w:rPr>
              <w:t>from public or private land or property</w:t>
            </w:r>
          </w:p>
          <w:p w14:paraId="2996522D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7686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Other (please specify)</w:t>
            </w:r>
          </w:p>
          <w:p w14:paraId="06DB614B" w14:textId="77777777" w:rsidR="00C53915" w:rsidRPr="00032A17" w:rsidRDefault="00C53915" w:rsidP="001D52AC">
            <w:pPr>
              <w:pStyle w:val="NoSpacing"/>
              <w:tabs>
                <w:tab w:val="left" w:pos="2715"/>
              </w:tabs>
              <w:rPr>
                <w:rFonts w:asciiTheme="majorHAnsi" w:hAnsiTheme="majorHAnsi" w:cs="Arial"/>
                <w:sz w:val="18"/>
                <w:szCs w:val="18"/>
              </w:rPr>
            </w:pPr>
          </w:p>
          <w:p w14:paraId="29301EAA" w14:textId="77777777" w:rsidR="00C53915" w:rsidRPr="00032A17" w:rsidRDefault="00C53915" w:rsidP="001D52AC">
            <w:pPr>
              <w:pStyle w:val="NoSpacing"/>
              <w:tabs>
                <w:tab w:val="left" w:pos="2715"/>
              </w:tabs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412223D" wp14:editId="76B87C5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66039</wp:posOffset>
                      </wp:positionV>
                      <wp:extent cx="1438275" cy="0"/>
                      <wp:effectExtent l="0" t="0" r="3492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F627A" id="Straight Connector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5pt,5.2pt" to="112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" strokecolor="#33556a [3044]">
                      <o:lock v:ext="edit" shapetype="f"/>
                    </v:line>
                  </w:pict>
                </mc:Fallback>
              </mc:AlternateContent>
            </w:r>
          </w:p>
        </w:tc>
      </w:tr>
      <w:tr w:rsidR="00C53915" w:rsidRPr="00032A17" w14:paraId="1AA58152" w14:textId="77777777" w:rsidTr="00C53915">
        <w:trPr>
          <w:trHeight w:val="1718"/>
          <w:jc w:val="center"/>
        </w:trPr>
        <w:tc>
          <w:tcPr>
            <w:tcW w:w="3474" w:type="dxa"/>
            <w:shd w:val="clear" w:color="auto" w:fill="D9D9D9" w:themeFill="background1" w:themeFillShade="D9"/>
          </w:tcPr>
          <w:p w14:paraId="6327E41A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0C66AF76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How is the relationship between the displaced and the host community?   </w:t>
            </w:r>
          </w:p>
        </w:tc>
        <w:tc>
          <w:tcPr>
            <w:tcW w:w="6874" w:type="dxa"/>
            <w:gridSpan w:val="3"/>
            <w:shd w:val="clear" w:color="auto" w:fill="FFFFFF" w:themeFill="background1"/>
          </w:tcPr>
          <w:p w14:paraId="5A65F890" w14:textId="77777777" w:rsidR="00C53915" w:rsidRPr="00032A17" w:rsidRDefault="004D302D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4360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>Host community willing to assist for as long as necessary</w:t>
            </w:r>
          </w:p>
          <w:p w14:paraId="14FD9D15" w14:textId="77777777" w:rsidR="00C53915" w:rsidRPr="00032A17" w:rsidRDefault="004D302D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5262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>Host community willing to assist, but for limited time</w:t>
            </w:r>
          </w:p>
          <w:p w14:paraId="607FF044" w14:textId="77777777" w:rsidR="00C53915" w:rsidRPr="00032A17" w:rsidRDefault="004D302D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4239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>Tensions already exist</w:t>
            </w:r>
          </w:p>
          <w:p w14:paraId="27313F0A" w14:textId="77777777" w:rsidR="00C53915" w:rsidRPr="00032A17" w:rsidRDefault="004D302D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1435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>Other (please specify</w:t>
            </w:r>
          </w:p>
          <w:p w14:paraId="274C3069" w14:textId="77777777" w:rsidR="00C53915" w:rsidRPr="00032A17" w:rsidRDefault="00C53915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14:paraId="30E9F474" w14:textId="77777777" w:rsidR="00C53915" w:rsidRPr="00032A17" w:rsidRDefault="00C53915" w:rsidP="001D52AC">
            <w:pPr>
              <w:pStyle w:val="NoSpacing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1E86EAF3" wp14:editId="38F041E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32384</wp:posOffset>
                      </wp:positionV>
                      <wp:extent cx="1390650" cy="0"/>
                      <wp:effectExtent l="0" t="0" r="31750" b="254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3143B" id="Straight Connector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5pt,2.55pt" to="108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" strokecolor="#33556a [3044]">
                      <o:lock v:ext="edit" shapetype="f"/>
                    </v:line>
                  </w:pict>
                </mc:Fallback>
              </mc:AlternateContent>
            </w:r>
          </w:p>
          <w:p w14:paraId="1A53C47C" w14:textId="77777777" w:rsidR="00C53915" w:rsidRPr="00032A17" w:rsidRDefault="004D302D" w:rsidP="001D52AC">
            <w:pPr>
              <w:pStyle w:val="NoSpacing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26410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color w:val="000000"/>
                <w:sz w:val="18"/>
                <w:szCs w:val="18"/>
              </w:rPr>
              <w:t>Not applicable (not near host community, etc)</w:t>
            </w:r>
          </w:p>
        </w:tc>
      </w:tr>
      <w:tr w:rsidR="00C53915" w:rsidRPr="00032A17" w14:paraId="70A00F3F" w14:textId="77777777" w:rsidTr="00C53915">
        <w:trPr>
          <w:trHeight w:val="377"/>
          <w:jc w:val="center"/>
        </w:trPr>
        <w:tc>
          <w:tcPr>
            <w:tcW w:w="3474" w:type="dxa"/>
            <w:shd w:val="clear" w:color="auto" w:fill="D9D9D9" w:themeFill="background1" w:themeFillShade="D9"/>
          </w:tcPr>
          <w:p w14:paraId="5A5EEA13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0646B917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>In the crisis-affected or displaced community, are there any of the following:</w:t>
            </w:r>
          </w:p>
          <w:p w14:paraId="62376731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 (mark all that apply)</w:t>
            </w:r>
          </w:p>
        </w:tc>
        <w:tc>
          <w:tcPr>
            <w:tcW w:w="6874" w:type="dxa"/>
            <w:gridSpan w:val="3"/>
            <w:shd w:val="clear" w:color="auto" w:fill="FFFFFF" w:themeFill="background1"/>
          </w:tcPr>
          <w:p w14:paraId="027EB9B7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-6875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Older persons (over 60 years) who are living alone and do not have any support from their relatives and/or community.</w:t>
            </w:r>
          </w:p>
          <w:p w14:paraId="52A75F12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-11831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 w:val="22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Children under 18 years who have been separated from both parents and/or caregivers. Estimated number of separated children:</w:t>
            </w:r>
          </w:p>
          <w:p w14:paraId="79F71B37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 _________________</w:t>
            </w:r>
          </w:p>
          <w:p w14:paraId="17DC107B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-18164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C53915" w:rsidRPr="00AD2306">
              <w:rPr>
                <w:rFonts w:asciiTheme="majorHAnsi" w:hAnsiTheme="majorHAnsi" w:cs="Arial"/>
                <w:sz w:val="22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Persons who have physical and/or mental disability. </w:t>
            </w:r>
          </w:p>
          <w:p w14:paraId="70711021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1821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 w:rsidRP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Female Headed of Household: Divorced, separated or widowed single female with minor children. </w:t>
            </w:r>
          </w:p>
          <w:p w14:paraId="3C84ACD6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-12032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No effective community links: Persons or families who are displaced and have become vulnerable due to the impossibility to relate to the community and who do not receive any support from the community.</w:t>
            </w:r>
          </w:p>
          <w:p w14:paraId="48E7687B" w14:textId="77777777" w:rsidR="00C53915" w:rsidRPr="00032A17" w:rsidRDefault="00C53915" w:rsidP="001D52A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  <w:lang w:val="en-ZW"/>
              </w:rPr>
            </w:pPr>
          </w:p>
        </w:tc>
      </w:tr>
      <w:tr w:rsidR="00C53915" w:rsidRPr="00032A17" w14:paraId="234387DB" w14:textId="77777777" w:rsidTr="00C53915">
        <w:trPr>
          <w:trHeight w:val="287"/>
          <w:jc w:val="center"/>
        </w:trPr>
        <w:tc>
          <w:tcPr>
            <w:tcW w:w="3474" w:type="dxa"/>
            <w:vMerge w:val="restart"/>
            <w:shd w:val="clear" w:color="auto" w:fill="D9D9D9" w:themeFill="background1" w:themeFillShade="D9"/>
          </w:tcPr>
          <w:p w14:paraId="4775D88D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  <w:p w14:paraId="0F016C06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>What is the estimate number of people living on the site?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4499CAA4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  <w:lang w:val="en-US"/>
              </w:rPr>
              <w:t>Population</w:t>
            </w:r>
          </w:p>
        </w:tc>
        <w:tc>
          <w:tcPr>
            <w:tcW w:w="5254" w:type="dxa"/>
            <w:shd w:val="clear" w:color="auto" w:fill="D9D9D9" w:themeFill="background1" w:themeFillShade="D9"/>
          </w:tcPr>
          <w:p w14:paraId="5AFFD2B6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  <w:lang w:val="en-US"/>
              </w:rPr>
              <w:t>Households</w:t>
            </w:r>
          </w:p>
        </w:tc>
      </w:tr>
      <w:tr w:rsidR="00C53915" w:rsidRPr="00032A17" w14:paraId="0FCF0EF3" w14:textId="77777777" w:rsidTr="00C53915">
        <w:trPr>
          <w:trHeight w:val="279"/>
          <w:jc w:val="center"/>
        </w:trPr>
        <w:tc>
          <w:tcPr>
            <w:tcW w:w="3474" w:type="dxa"/>
            <w:vMerge/>
            <w:shd w:val="clear" w:color="auto" w:fill="D9D9D9" w:themeFill="background1" w:themeFillShade="D9"/>
          </w:tcPr>
          <w:p w14:paraId="70BF9A12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186A99E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</w:p>
        </w:tc>
        <w:tc>
          <w:tcPr>
            <w:tcW w:w="5254" w:type="dxa"/>
            <w:shd w:val="clear" w:color="auto" w:fill="FFFFFF" w:themeFill="background1"/>
          </w:tcPr>
          <w:p w14:paraId="2625B64A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53915" w:rsidRPr="00032A17" w14:paraId="60517C09" w14:textId="77777777" w:rsidTr="00C53915">
        <w:trPr>
          <w:trHeight w:val="945"/>
          <w:jc w:val="center"/>
        </w:trPr>
        <w:tc>
          <w:tcPr>
            <w:tcW w:w="347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7D4BFF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2D92AF4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Ask this question from multiple sources – State sources: </w:t>
            </w:r>
          </w:p>
        </w:tc>
      </w:tr>
      <w:tr w:rsidR="00C53915" w:rsidRPr="00032A17" w14:paraId="2B826700" w14:textId="77777777" w:rsidTr="00C53915">
        <w:trPr>
          <w:trHeight w:val="510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105FF8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5C3E7519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What is the status of population at the site of assessment? 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31F2F46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1205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Number of people on the site are increasing</w:t>
            </w:r>
          </w:p>
          <w:p w14:paraId="3E657F8C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4512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 w:rsidRP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Number of people on the site are decreasing</w:t>
            </w:r>
          </w:p>
          <w:p w14:paraId="56DB0602" w14:textId="77777777" w:rsidR="00C53915" w:rsidRPr="00032A17" w:rsidRDefault="004D302D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18"/>
                </w:rPr>
                <w:id w:val="-15814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AD2306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>Number of people on the site are about the same</w:t>
            </w:r>
          </w:p>
        </w:tc>
      </w:tr>
      <w:tr w:rsidR="00C53915" w:rsidRPr="00032A17" w14:paraId="38F1063A" w14:textId="77777777" w:rsidTr="00382E33">
        <w:trPr>
          <w:trHeight w:val="431"/>
          <w:jc w:val="center"/>
        </w:trPr>
        <w:tc>
          <w:tcPr>
            <w:tcW w:w="3474" w:type="dxa"/>
            <w:vMerge w:val="restart"/>
            <w:shd w:val="clear" w:color="auto" w:fill="D9D9D9" w:themeFill="background1" w:themeFillShade="D9"/>
          </w:tcPr>
          <w:p w14:paraId="44B63089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1C70C0D4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 xml:space="preserve">State area of origin of the population?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CA23C50" w14:textId="03A8E477" w:rsidR="00C53915" w:rsidRPr="00032A17" w:rsidRDefault="00382E33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n-US"/>
              </w:rPr>
              <w:t>Governorate</w:t>
            </w:r>
          </w:p>
        </w:tc>
        <w:tc>
          <w:tcPr>
            <w:tcW w:w="5570" w:type="dxa"/>
            <w:gridSpan w:val="2"/>
            <w:shd w:val="clear" w:color="auto" w:fill="FFFFFF" w:themeFill="background1"/>
          </w:tcPr>
          <w:p w14:paraId="66F0A4D9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br/>
            </w:r>
          </w:p>
        </w:tc>
      </w:tr>
      <w:tr w:rsidR="00C53915" w:rsidRPr="00032A17" w14:paraId="1C29346E" w14:textId="77777777" w:rsidTr="00382E33">
        <w:trPr>
          <w:trHeight w:val="210"/>
          <w:jc w:val="center"/>
        </w:trPr>
        <w:tc>
          <w:tcPr>
            <w:tcW w:w="3474" w:type="dxa"/>
            <w:vMerge/>
            <w:shd w:val="clear" w:color="auto" w:fill="D9D9D9" w:themeFill="background1" w:themeFillShade="D9"/>
          </w:tcPr>
          <w:p w14:paraId="1188C068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14:paraId="464A0762" w14:textId="436184C2" w:rsidR="00C53915" w:rsidRPr="00032A17" w:rsidRDefault="00382E33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n-US"/>
              </w:rPr>
              <w:t>District</w:t>
            </w:r>
          </w:p>
        </w:tc>
        <w:tc>
          <w:tcPr>
            <w:tcW w:w="5570" w:type="dxa"/>
            <w:gridSpan w:val="2"/>
            <w:shd w:val="clear" w:color="auto" w:fill="FFFFFF" w:themeFill="background1"/>
          </w:tcPr>
          <w:p w14:paraId="210A1DE2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br/>
            </w:r>
          </w:p>
        </w:tc>
      </w:tr>
      <w:tr w:rsidR="00C53915" w:rsidRPr="00032A17" w14:paraId="12DC8B93" w14:textId="77777777" w:rsidTr="00382E33">
        <w:trPr>
          <w:trHeight w:val="413"/>
          <w:jc w:val="center"/>
        </w:trPr>
        <w:tc>
          <w:tcPr>
            <w:tcW w:w="3474" w:type="dxa"/>
            <w:vMerge/>
            <w:shd w:val="clear" w:color="auto" w:fill="D9D9D9" w:themeFill="background1" w:themeFillShade="D9"/>
          </w:tcPr>
          <w:p w14:paraId="73CD24D1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14:paraId="200A635C" w14:textId="53700C02" w:rsidR="00C53915" w:rsidRPr="00032A17" w:rsidRDefault="00382E33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n-US"/>
              </w:rPr>
              <w:t>Sub-District</w:t>
            </w:r>
          </w:p>
        </w:tc>
        <w:tc>
          <w:tcPr>
            <w:tcW w:w="5570" w:type="dxa"/>
            <w:gridSpan w:val="2"/>
            <w:shd w:val="clear" w:color="auto" w:fill="FFFFFF" w:themeFill="background1"/>
          </w:tcPr>
          <w:p w14:paraId="49927698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br/>
            </w:r>
          </w:p>
        </w:tc>
      </w:tr>
      <w:tr w:rsidR="00C53915" w:rsidRPr="00032A17" w14:paraId="61C391A4" w14:textId="77777777" w:rsidTr="00382E33">
        <w:trPr>
          <w:trHeight w:val="229"/>
          <w:jc w:val="center"/>
        </w:trPr>
        <w:tc>
          <w:tcPr>
            <w:tcW w:w="3474" w:type="dxa"/>
            <w:vMerge/>
            <w:shd w:val="clear" w:color="auto" w:fill="D9D9D9" w:themeFill="background1" w:themeFillShade="D9"/>
          </w:tcPr>
          <w:p w14:paraId="31E33E86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5E27664" w14:textId="3B14471C" w:rsidR="00C53915" w:rsidRPr="00032A17" w:rsidRDefault="00382E33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Village/Site</w:t>
            </w:r>
            <w:r w:rsidR="00C53915" w:rsidRPr="00032A1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557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BE4C0C2" w14:textId="77777777" w:rsidR="00C53915" w:rsidRPr="00032A17" w:rsidRDefault="00C53915" w:rsidP="001D52AC">
            <w:pPr>
              <w:pStyle w:val="FootnoteText"/>
              <w:spacing w:before="12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53915" w:rsidRPr="00032A17" w14:paraId="1D1F297E" w14:textId="77777777" w:rsidTr="00C53915">
        <w:trPr>
          <w:trHeight w:val="165"/>
          <w:jc w:val="center"/>
        </w:trPr>
        <w:tc>
          <w:tcPr>
            <w:tcW w:w="3474" w:type="dxa"/>
            <w:shd w:val="clear" w:color="auto" w:fill="D9D9D9" w:themeFill="background1" w:themeFillShade="D9"/>
          </w:tcPr>
          <w:p w14:paraId="6A7358D1" w14:textId="77777777" w:rsidR="00C53915" w:rsidRPr="00032A17" w:rsidRDefault="00C53915" w:rsidP="00C539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66233466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32A17">
              <w:rPr>
                <w:rFonts w:asciiTheme="majorHAnsi" w:hAnsiTheme="majorHAnsi" w:cs="Arial"/>
                <w:sz w:val="18"/>
                <w:szCs w:val="18"/>
              </w:rPr>
              <w:t>Do IDPs have access to their place of origin, and/or a timeline for return to place of origin?</w:t>
            </w:r>
          </w:p>
        </w:tc>
        <w:tc>
          <w:tcPr>
            <w:tcW w:w="6874" w:type="dxa"/>
            <w:gridSpan w:val="3"/>
            <w:shd w:val="clear" w:color="auto" w:fill="FFFFFF" w:themeFill="background1"/>
          </w:tcPr>
          <w:p w14:paraId="6F9E0B29" w14:textId="77777777" w:rsidR="00C53915" w:rsidRPr="00032A17" w:rsidRDefault="00C53915" w:rsidP="001D52A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4F879B84" w14:textId="77777777" w:rsidR="00C53915" w:rsidRDefault="00C53915" w:rsidP="00C53915">
      <w:pPr>
        <w:rPr>
          <w:rFonts w:asciiTheme="majorHAnsi" w:hAnsiTheme="majorHAnsi"/>
        </w:rPr>
      </w:pPr>
    </w:p>
    <w:p w14:paraId="20660181" w14:textId="77777777" w:rsidR="00C53915" w:rsidRDefault="00C53915" w:rsidP="00C53915">
      <w:pPr>
        <w:rPr>
          <w:rFonts w:asciiTheme="majorHAnsi" w:hAnsiTheme="majorHAnsi"/>
        </w:rPr>
      </w:pPr>
    </w:p>
    <w:p w14:paraId="7FE7670D" w14:textId="77777777" w:rsidR="00382E33" w:rsidRDefault="00382E33" w:rsidP="008D6857">
      <w:pPr>
        <w:rPr>
          <w:b/>
        </w:rPr>
      </w:pPr>
    </w:p>
    <w:p w14:paraId="450B75D9" w14:textId="77777777" w:rsidR="00382E33" w:rsidRDefault="00382E33" w:rsidP="008D6857">
      <w:pPr>
        <w:rPr>
          <w:b/>
        </w:rPr>
      </w:pPr>
    </w:p>
    <w:p w14:paraId="2A88B718" w14:textId="77777777" w:rsidR="00382E33" w:rsidRDefault="00382E33" w:rsidP="008D6857">
      <w:pPr>
        <w:rPr>
          <w:b/>
        </w:rPr>
      </w:pPr>
    </w:p>
    <w:p w14:paraId="39D44E2A" w14:textId="77777777" w:rsidR="00382E33" w:rsidRDefault="00382E33" w:rsidP="008D6857">
      <w:pPr>
        <w:rPr>
          <w:b/>
        </w:rPr>
      </w:pPr>
    </w:p>
    <w:p w14:paraId="1CB0E373" w14:textId="77777777" w:rsidR="00382E33" w:rsidRDefault="00382E33" w:rsidP="008D6857">
      <w:pPr>
        <w:rPr>
          <w:b/>
        </w:rPr>
      </w:pPr>
    </w:p>
    <w:p w14:paraId="6592B31F" w14:textId="77777777" w:rsidR="00382E33" w:rsidRDefault="00382E33" w:rsidP="008D6857">
      <w:pPr>
        <w:rPr>
          <w:b/>
        </w:rPr>
      </w:pPr>
    </w:p>
    <w:p w14:paraId="2A2D24F9" w14:textId="77777777" w:rsidR="00382E33" w:rsidRDefault="00382E33" w:rsidP="008D6857">
      <w:pPr>
        <w:rPr>
          <w:b/>
        </w:rPr>
      </w:pPr>
    </w:p>
    <w:p w14:paraId="39E38EAE" w14:textId="77777777" w:rsidR="00382E33" w:rsidRDefault="00382E33" w:rsidP="008D6857">
      <w:pPr>
        <w:rPr>
          <w:b/>
        </w:rPr>
      </w:pPr>
    </w:p>
    <w:p w14:paraId="2576D4AC" w14:textId="77777777" w:rsidR="00382E33" w:rsidRDefault="00382E33" w:rsidP="008D6857">
      <w:pPr>
        <w:rPr>
          <w:b/>
        </w:rPr>
      </w:pPr>
    </w:p>
    <w:p w14:paraId="01423D67" w14:textId="77777777" w:rsidR="00382E33" w:rsidRDefault="00382E33" w:rsidP="008D6857">
      <w:pPr>
        <w:rPr>
          <w:b/>
        </w:rPr>
      </w:pPr>
    </w:p>
    <w:p w14:paraId="07AF6B2E" w14:textId="77777777" w:rsidR="00382E33" w:rsidRDefault="00382E33" w:rsidP="008D6857">
      <w:pPr>
        <w:rPr>
          <w:b/>
        </w:rPr>
      </w:pPr>
    </w:p>
    <w:p w14:paraId="399BDCB0" w14:textId="77777777" w:rsidR="00382E33" w:rsidRDefault="00382E33" w:rsidP="008D6857">
      <w:pPr>
        <w:rPr>
          <w:b/>
        </w:rPr>
      </w:pPr>
    </w:p>
    <w:p w14:paraId="3A9261A4" w14:textId="77777777" w:rsidR="00382E33" w:rsidRDefault="00382E33" w:rsidP="008D6857">
      <w:pPr>
        <w:rPr>
          <w:b/>
        </w:rPr>
      </w:pPr>
    </w:p>
    <w:p w14:paraId="70A5BC9D" w14:textId="77777777" w:rsidR="00382E33" w:rsidRDefault="00382E33" w:rsidP="008D6857">
      <w:pPr>
        <w:rPr>
          <w:b/>
        </w:rPr>
      </w:pPr>
    </w:p>
    <w:p w14:paraId="732F757A" w14:textId="77777777" w:rsidR="00382E33" w:rsidRDefault="00382E33" w:rsidP="008D6857">
      <w:pPr>
        <w:rPr>
          <w:b/>
        </w:rPr>
      </w:pPr>
    </w:p>
    <w:p w14:paraId="5C67E728" w14:textId="77777777" w:rsidR="00382E33" w:rsidRDefault="00382E33" w:rsidP="008D6857">
      <w:pPr>
        <w:rPr>
          <w:b/>
        </w:rPr>
      </w:pPr>
    </w:p>
    <w:p w14:paraId="59A15F7E" w14:textId="77777777" w:rsidR="00382E33" w:rsidRDefault="00382E33" w:rsidP="008D6857">
      <w:pPr>
        <w:rPr>
          <w:b/>
        </w:rPr>
      </w:pPr>
    </w:p>
    <w:p w14:paraId="10C50D61" w14:textId="77777777" w:rsidR="00382E33" w:rsidRDefault="00382E33" w:rsidP="008D6857">
      <w:pPr>
        <w:rPr>
          <w:b/>
        </w:rPr>
      </w:pPr>
    </w:p>
    <w:p w14:paraId="5AAF17D6" w14:textId="77777777" w:rsidR="00382E33" w:rsidRDefault="00382E33" w:rsidP="008D6857">
      <w:pPr>
        <w:rPr>
          <w:b/>
        </w:rPr>
      </w:pPr>
    </w:p>
    <w:p w14:paraId="47B8FD8E" w14:textId="77777777" w:rsidR="00382E33" w:rsidRDefault="00382E33" w:rsidP="008D6857">
      <w:pPr>
        <w:rPr>
          <w:b/>
        </w:rPr>
      </w:pPr>
    </w:p>
    <w:p w14:paraId="3061E763" w14:textId="77777777" w:rsidR="00382E33" w:rsidRDefault="00382E33" w:rsidP="008D6857">
      <w:pPr>
        <w:rPr>
          <w:b/>
        </w:rPr>
      </w:pPr>
    </w:p>
    <w:p w14:paraId="2CB7ACDB" w14:textId="77777777" w:rsidR="00382E33" w:rsidRDefault="00382E33" w:rsidP="008D6857">
      <w:pPr>
        <w:rPr>
          <w:b/>
        </w:rPr>
      </w:pPr>
    </w:p>
    <w:p w14:paraId="49E02167" w14:textId="77777777" w:rsidR="00382E33" w:rsidRDefault="00382E33" w:rsidP="008D6857">
      <w:pPr>
        <w:rPr>
          <w:b/>
        </w:rPr>
      </w:pPr>
    </w:p>
    <w:p w14:paraId="3F67A533" w14:textId="77777777" w:rsidR="00382E33" w:rsidRDefault="00382E33" w:rsidP="008D6857">
      <w:pPr>
        <w:rPr>
          <w:b/>
        </w:rPr>
      </w:pPr>
    </w:p>
    <w:p w14:paraId="660A6874" w14:textId="77777777" w:rsidR="00382E33" w:rsidRDefault="00382E33" w:rsidP="008D6857">
      <w:pPr>
        <w:rPr>
          <w:b/>
        </w:rPr>
      </w:pPr>
    </w:p>
    <w:p w14:paraId="5B1C553A" w14:textId="77777777" w:rsidR="00382E33" w:rsidRDefault="00382E33" w:rsidP="008D6857">
      <w:pPr>
        <w:rPr>
          <w:b/>
        </w:rPr>
      </w:pPr>
    </w:p>
    <w:p w14:paraId="06EE33BF" w14:textId="77777777" w:rsidR="00382E33" w:rsidRDefault="00382E33" w:rsidP="008D6857">
      <w:pPr>
        <w:rPr>
          <w:b/>
        </w:rPr>
      </w:pPr>
    </w:p>
    <w:p w14:paraId="75B63D32" w14:textId="77777777" w:rsidR="00382E33" w:rsidRDefault="00382E33" w:rsidP="008D6857">
      <w:pPr>
        <w:rPr>
          <w:b/>
        </w:rPr>
      </w:pPr>
    </w:p>
    <w:p w14:paraId="73C4B0E5" w14:textId="77777777" w:rsidR="00382E33" w:rsidRDefault="00382E33" w:rsidP="008D6857">
      <w:pPr>
        <w:rPr>
          <w:b/>
        </w:rPr>
      </w:pPr>
    </w:p>
    <w:p w14:paraId="6D3A8B3A" w14:textId="77777777" w:rsidR="00382E33" w:rsidRDefault="00382E33" w:rsidP="008D6857">
      <w:pPr>
        <w:rPr>
          <w:b/>
        </w:rPr>
      </w:pPr>
    </w:p>
    <w:p w14:paraId="5AE8DE58" w14:textId="77777777" w:rsidR="00382E33" w:rsidRDefault="00382E33" w:rsidP="008D6857">
      <w:pPr>
        <w:rPr>
          <w:b/>
        </w:rPr>
      </w:pPr>
    </w:p>
    <w:p w14:paraId="4328C20A" w14:textId="77777777" w:rsidR="00382E33" w:rsidRDefault="00382E33" w:rsidP="008D6857">
      <w:pPr>
        <w:rPr>
          <w:b/>
        </w:rPr>
      </w:pPr>
    </w:p>
    <w:p w14:paraId="2035E119" w14:textId="77777777" w:rsidR="00382E33" w:rsidRDefault="00382E33" w:rsidP="008D6857">
      <w:pPr>
        <w:rPr>
          <w:b/>
        </w:rPr>
      </w:pPr>
    </w:p>
    <w:p w14:paraId="53833AD3" w14:textId="77777777" w:rsidR="00382E33" w:rsidRDefault="00382E33" w:rsidP="008D6857">
      <w:pPr>
        <w:rPr>
          <w:b/>
        </w:rPr>
      </w:pPr>
    </w:p>
    <w:p w14:paraId="4F3986B4" w14:textId="77777777" w:rsidR="00382E33" w:rsidRDefault="00382E33" w:rsidP="008D6857">
      <w:pPr>
        <w:rPr>
          <w:b/>
        </w:rPr>
      </w:pPr>
    </w:p>
    <w:p w14:paraId="067C172E" w14:textId="77777777" w:rsidR="00382E33" w:rsidRDefault="00382E33" w:rsidP="008D6857">
      <w:pPr>
        <w:rPr>
          <w:b/>
        </w:rPr>
      </w:pPr>
    </w:p>
    <w:p w14:paraId="38283EBB" w14:textId="77777777" w:rsidR="00382E33" w:rsidRDefault="00382E33" w:rsidP="008D6857">
      <w:pPr>
        <w:rPr>
          <w:b/>
        </w:rPr>
      </w:pPr>
    </w:p>
    <w:p w14:paraId="16D00D62" w14:textId="77777777" w:rsidR="00382E33" w:rsidRDefault="00382E33" w:rsidP="008D6857">
      <w:pPr>
        <w:rPr>
          <w:b/>
        </w:rPr>
      </w:pPr>
    </w:p>
    <w:p w14:paraId="3DD85836" w14:textId="77777777" w:rsidR="00382E33" w:rsidRDefault="00382E33" w:rsidP="008D6857">
      <w:pPr>
        <w:rPr>
          <w:b/>
        </w:rPr>
      </w:pPr>
    </w:p>
    <w:p w14:paraId="7A586193" w14:textId="77777777" w:rsidR="00382E33" w:rsidRDefault="00382E33" w:rsidP="008D6857">
      <w:pPr>
        <w:rPr>
          <w:b/>
        </w:rPr>
      </w:pPr>
    </w:p>
    <w:p w14:paraId="10275EA8" w14:textId="2BA433D3" w:rsidR="00C53915" w:rsidRPr="008D6857" w:rsidRDefault="00C53915" w:rsidP="008D6857">
      <w:r w:rsidRPr="00C53915">
        <w:rPr>
          <w:b/>
        </w:rPr>
        <w:lastRenderedPageBreak/>
        <w:t>ANNEX 2 – Shelter NFI Specific Questionnaire</w:t>
      </w:r>
    </w:p>
    <w:tbl>
      <w:tblPr>
        <w:tblStyle w:val="TableGrid"/>
        <w:tblpPr w:leftFromText="180" w:rightFromText="180" w:vertAnchor="page" w:horzAnchor="margin" w:tblpXSpec="center" w:tblpY="1441"/>
        <w:tblW w:w="1053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80"/>
        <w:gridCol w:w="831"/>
        <w:gridCol w:w="48"/>
        <w:gridCol w:w="1444"/>
        <w:gridCol w:w="17"/>
        <w:gridCol w:w="4235"/>
      </w:tblGrid>
      <w:tr w:rsidR="008D6857" w:rsidRPr="00701328" w14:paraId="3AF9413F" w14:textId="77777777" w:rsidTr="0019419C">
        <w:trPr>
          <w:trHeight w:val="279"/>
        </w:trPr>
        <w:tc>
          <w:tcPr>
            <w:tcW w:w="4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71438" w14:textId="77777777" w:rsidR="008D6857" w:rsidRPr="00701328" w:rsidRDefault="008D6857" w:rsidP="0019419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7A7F833B" w14:textId="7E5B18EB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Total number of houses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/shelters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 in the area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A54F0" w14:textId="77777777" w:rsidR="008D6857" w:rsidRPr="00701328" w:rsidRDefault="008D6857" w:rsidP="0019419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8D6857" w:rsidRPr="00701328" w14:paraId="0D9A7100" w14:textId="77777777" w:rsidTr="0019419C">
        <w:trPr>
          <w:trHeight w:val="279"/>
        </w:trPr>
        <w:tc>
          <w:tcPr>
            <w:tcW w:w="48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8E15C" w14:textId="77777777" w:rsidR="008D6857" w:rsidRPr="00701328" w:rsidRDefault="008D6857" w:rsidP="0019419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sz w:val="18"/>
                <w:szCs w:val="18"/>
              </w:rPr>
            </w:pPr>
          </w:p>
          <w:p w14:paraId="11FA473D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Average number of people sleeping in each house/shelter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(include those staying with a homestead, but sleeping outside the shelter/house)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: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BA735" w14:textId="77777777" w:rsidR="008D6857" w:rsidRPr="00701328" w:rsidRDefault="008D6857" w:rsidP="0019419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8D6857" w:rsidRPr="00701328" w14:paraId="567EDD27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EDD12E" w14:textId="386B14AD" w:rsidR="008D6857" w:rsidRPr="00701328" w:rsidRDefault="00382E33" w:rsidP="0019419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Evaluate the Shelter quality of the family’s shelters (choose one per condition: Very poor, Poor, Acceptable, Good)</w:t>
            </w:r>
          </w:p>
        </w:tc>
      </w:tr>
      <w:tr w:rsidR="00382E33" w:rsidRPr="00701328" w14:paraId="676FAD0C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7F9D9" w14:textId="3E5BFB8E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Protection from cold, heat, wind, rain etc.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DE28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75A5ED8F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A3C3" w14:textId="567AE771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Privacy</w:t>
            </w:r>
            <w:r w:rsidR="00B955C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B955C1" w:rsidRPr="00B955C1">
              <w:rPr>
                <w:rFonts w:asciiTheme="majorHAnsi" w:hAnsiTheme="majorHAnsi" w:cs="Arial"/>
                <w:sz w:val="18"/>
                <w:szCs w:val="18"/>
              </w:rPr>
              <w:t>(3.5m2 per person)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D5A16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500AB5A3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7728B" w14:textId="4BB8434A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Personal security and security of belongings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3868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36D9290B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70F79" w14:textId="7AE8F52D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Protection from fire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965F4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161436E2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772B" w14:textId="623370C2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Covered space for essential household activities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E8AEA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6BB1C597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A49F4" w14:textId="08B1C75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Protection from direct sunlight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3E4E9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01802F9B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05BB" w14:textId="61F3063A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Optimal ventilation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AD4BE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82E33" w:rsidRPr="00701328" w14:paraId="1B7B0C0F" w14:textId="77777777" w:rsidTr="00382E33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019D7" w14:textId="3A6F1A21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82E33">
              <w:rPr>
                <w:rFonts w:asciiTheme="majorHAnsi" w:hAnsiTheme="majorHAnsi" w:cs="Arial"/>
                <w:sz w:val="18"/>
                <w:szCs w:val="18"/>
              </w:rPr>
              <w:t>The overall shelter condition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C1629" w14:textId="77777777" w:rsidR="00382E33" w:rsidRPr="00701328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D6857" w:rsidRPr="00701328" w14:paraId="4D96FB06" w14:textId="77777777" w:rsidTr="0019419C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F8200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SN.4   </w:t>
            </w:r>
          </w:p>
          <w:p w14:paraId="3D5B2B97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Number of shelters per household among the local population?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427C7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D6857" w:rsidRPr="00701328" w14:paraId="238EE42C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8E73A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SN.5 </w:t>
            </w:r>
          </w:p>
          <w:p w14:paraId="203B71F1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W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here are the crisis affected, 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displaced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or returnee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 population currently sleeping?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8D6857" w:rsidRPr="00701328" w14:paraId="57B2F667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4399C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D6857" w:rsidRPr="00701328" w14:paraId="143013D1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A3BA5E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SN.</w:t>
            </w:r>
            <w:r>
              <w:rPr>
                <w:rFonts w:asciiTheme="majorHAnsi" w:hAnsiTheme="majorHAnsi" w:cs="Arial"/>
                <w:sz w:val="18"/>
                <w:szCs w:val="18"/>
              </w:rPr>
              <w:t>6</w:t>
            </w:r>
          </w:p>
          <w:p w14:paraId="2F315FAC" w14:textId="77777777" w:rsidR="008D6857" w:rsidRPr="006C4546" w:rsidRDefault="008D6857" w:rsidP="0019419C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Are local materials available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and accessible to the crisis affected, displaced or returnee population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 for gathering to build shelters?   </w:t>
            </w:r>
            <w:r w:rsidRPr="00701328">
              <w:rPr>
                <w:rFonts w:asciiTheme="majorHAnsi" w:hAnsiTheme="majorHAnsi" w:cs="Arial"/>
                <w:i/>
                <w:sz w:val="18"/>
                <w:szCs w:val="18"/>
              </w:rPr>
              <w:t>(check one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, and ensure detail on </w:t>
            </w:r>
            <w:r w:rsidRPr="007604CE">
              <w:rPr>
                <w:rFonts w:asciiTheme="majorHAnsi" w:hAnsiTheme="majorHAnsi" w:cs="Arial"/>
                <w:b/>
                <w:i/>
                <w:sz w:val="18"/>
                <w:szCs w:val="18"/>
              </w:rPr>
              <w:t>whether</w:t>
            </w:r>
            <w:r w:rsidRPr="006C4546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 people </w:t>
            </w:r>
            <w:r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are </w:t>
            </w:r>
            <w:r w:rsidRPr="006C4546">
              <w:rPr>
                <w:rFonts w:asciiTheme="majorHAnsi" w:hAnsiTheme="majorHAnsi" w:cs="Arial"/>
                <w:b/>
                <w:i/>
                <w:sz w:val="18"/>
                <w:szCs w:val="18"/>
              </w:rPr>
              <w:t>physically able to collect material and build shelters – consider gender, age, land availability, security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</w:p>
        </w:tc>
      </w:tr>
      <w:tr w:rsidR="008D6857" w:rsidRPr="00701328" w14:paraId="39918B74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4F399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07F8F661" w14:textId="77777777" w:rsidR="00382E33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808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Yes   - please list which materials are available, which member of the household usually accesses them and how:          </w:t>
            </w:r>
          </w:p>
          <w:p w14:paraId="08B1F0AE" w14:textId="2C95C024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               </w:t>
            </w:r>
          </w:p>
          <w:p w14:paraId="2D6AEA40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79A96513" w14:textId="75109DC8" w:rsidR="008D6857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7173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  <w:r w:rsidR="008D6857">
              <w:rPr>
                <w:rFonts w:asciiTheme="majorHAnsi" w:hAnsiTheme="majorHAnsi" w:cs="Arial"/>
                <w:sz w:val="18"/>
                <w:szCs w:val="18"/>
              </w:rPr>
              <w:t xml:space="preserve"> – please provide explanation and detail on accessibility</w:t>
            </w:r>
          </w:p>
          <w:p w14:paraId="19820ADA" w14:textId="2CE71727" w:rsidR="00382E33" w:rsidRDefault="00382E33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72978335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D6857" w:rsidRPr="00701328" w14:paraId="0F423FE4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9FBD14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SN.6</w:t>
            </w:r>
          </w:p>
          <w:p w14:paraId="4E257D3C" w14:textId="77777777" w:rsidR="008D6857" w:rsidRPr="00701328" w:rsidRDefault="008D6857" w:rsidP="0019419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Are shelter materials/NFI available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and accessible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 at the local market?   </w:t>
            </w:r>
            <w:r w:rsidRPr="00701328">
              <w:rPr>
                <w:rFonts w:asciiTheme="majorHAnsi" w:hAnsiTheme="majorHAnsi" w:cs="Arial"/>
                <w:i/>
                <w:sz w:val="18"/>
                <w:szCs w:val="18"/>
              </w:rPr>
              <w:t>(check one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, and ensure detail on </w:t>
            </w:r>
            <w:r w:rsidRPr="006C4546">
              <w:rPr>
                <w:rFonts w:asciiTheme="majorHAnsi" w:hAnsiTheme="majorHAnsi" w:cs="Arial"/>
                <w:b/>
                <w:i/>
                <w:sz w:val="18"/>
                <w:szCs w:val="18"/>
              </w:rPr>
              <w:t>whether people can access items at the market – do they have cash to spend?)</w:t>
            </w:r>
          </w:p>
        </w:tc>
      </w:tr>
      <w:tr w:rsidR="008D6857" w:rsidRPr="00701328" w14:paraId="29071EF4" w14:textId="77777777" w:rsidTr="00941BEB">
        <w:trPr>
          <w:trHeight w:val="882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9C02D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95813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proofErr w:type="gramStart"/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Yes  -</w:t>
            </w:r>
            <w:proofErr w:type="gramEnd"/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please list which materials and items are available</w:t>
            </w:r>
            <w:r w:rsidR="008D6857">
              <w:rPr>
                <w:rFonts w:asciiTheme="majorHAnsi" w:hAnsiTheme="majorHAnsi" w:cs="Arial"/>
                <w:sz w:val="18"/>
                <w:szCs w:val="18"/>
              </w:rPr>
              <w:t>, with detail on accessibility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and how much each item costs:      </w:t>
            </w:r>
          </w:p>
          <w:p w14:paraId="546E80F2" w14:textId="398B271F" w:rsidR="008D6857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2E55B4D5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6217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06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D2306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  <w:r w:rsidR="008D6857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8D6857" w:rsidRPr="00701328" w14:paraId="475A603B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86FAB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SN.7</w:t>
            </w:r>
          </w:p>
          <w:p w14:paraId="2B00B9A1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Do the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crisis affected/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>displaced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or returnee</w:t>
            </w:r>
            <w:r w:rsidRPr="00701328">
              <w:rPr>
                <w:rFonts w:asciiTheme="majorHAnsi" w:hAnsiTheme="majorHAnsi" w:cs="Arial"/>
                <w:b/>
                <w:sz w:val="18"/>
                <w:szCs w:val="18"/>
              </w:rPr>
              <w:t xml:space="preserve"> population currently have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:</w:t>
            </w:r>
          </w:p>
          <w:p w14:paraId="55DE2C67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i/>
                <w:sz w:val="18"/>
                <w:szCs w:val="18"/>
              </w:rPr>
              <w:t>(check yes or no for each)</w:t>
            </w:r>
          </w:p>
        </w:tc>
      </w:tr>
      <w:tr w:rsidR="008D6857" w:rsidRPr="00701328" w14:paraId="27ADF393" w14:textId="77777777" w:rsidTr="0019419C">
        <w:trPr>
          <w:trHeight w:val="53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562449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Do households have at least one large and one medium cooking pot with a lid, and a knife and two spoons?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B0B51" w14:textId="77777777" w:rsidR="008D6857" w:rsidRPr="00701328" w:rsidRDefault="004D302D" w:rsidP="0019419C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3728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            </w:t>
            </w:r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-137205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No            </w:t>
            </w:r>
          </w:p>
        </w:tc>
      </w:tr>
      <w:tr w:rsidR="00C260C5" w:rsidRPr="00701328" w14:paraId="031C3A84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39825A" w14:textId="70D27096" w:rsidR="00C260C5" w:rsidRPr="00701328" w:rsidRDefault="00C260C5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Mattresses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4A86A4" w14:textId="14DB4AEB" w:rsidR="00C260C5" w:rsidRDefault="00C260C5" w:rsidP="0019419C">
            <w:pPr>
              <w:rPr>
                <w:rFonts w:asciiTheme="majorHAnsi" w:hAnsiTheme="majorHAnsi" w:cs="Arial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2816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      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38962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8D6857" w:rsidRPr="00701328" w14:paraId="62B4D8F8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7D076A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Blankets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21ECF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9248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          </w:t>
            </w:r>
            <w:r w:rsidR="0019419C"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477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8D6857" w:rsidRPr="00701328" w14:paraId="4A2E3ABB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47FE7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Sleeping mats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BAAA5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80639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         </w:t>
            </w:r>
            <w:r w:rsidR="0019419C"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-509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C260C5" w:rsidRPr="00701328" w14:paraId="52EC5C48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2ED0EE" w14:textId="0A8D1BAC" w:rsidR="00C260C5" w:rsidRPr="00701328" w:rsidRDefault="00C260C5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Water Buckets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2163F" w14:textId="7DB33554" w:rsidR="00C260C5" w:rsidRDefault="00C260C5" w:rsidP="0019419C">
            <w:pPr>
              <w:rPr>
                <w:rFonts w:asciiTheme="majorHAnsi" w:hAnsiTheme="majorHAnsi" w:cs="Arial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20077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      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16600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8D6857" w:rsidRPr="00701328" w14:paraId="69540F4E" w14:textId="77777777" w:rsidTr="00B955C1">
        <w:trPr>
          <w:trHeight w:val="305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FFA03" w14:textId="413D6D4D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Mosquito nets</w:t>
            </w:r>
            <w:r w:rsidR="00382E33">
              <w:rPr>
                <w:rFonts w:asciiTheme="majorHAnsi" w:hAnsiTheme="majorHAnsi" w:cs="Arial"/>
                <w:sz w:val="18"/>
                <w:szCs w:val="18"/>
              </w:rPr>
              <w:t xml:space="preserve"> if it is hot area or prone to mosquitos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73C61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2268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Yes           </w:t>
            </w:r>
            <w:r w:rsidR="0019419C"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    </w:t>
            </w:r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10101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B955C1" w:rsidRPr="00701328" w14:paraId="1BE84551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9BC674" w14:textId="0A5E6723" w:rsidR="00B955C1" w:rsidRPr="00701328" w:rsidRDefault="00B955C1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Stove and/or fuel for cooking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91FDD" w14:textId="2213D6D9" w:rsidR="00B955C1" w:rsidRDefault="00B955C1" w:rsidP="0019419C">
            <w:pPr>
              <w:rPr>
                <w:rFonts w:asciiTheme="majorHAnsi" w:hAnsiTheme="majorHAnsi" w:cs="Arial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2412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Yes        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    </w:t>
            </w:r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-18285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8D6857" w:rsidRPr="00701328" w14:paraId="66547F94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B1592" w14:textId="77777777" w:rsidR="008D6857" w:rsidRPr="00701328" w:rsidRDefault="008D6857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Clothing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76A43" w14:textId="77777777" w:rsidR="008D6857" w:rsidRPr="00701328" w:rsidRDefault="004D302D" w:rsidP="0019419C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7803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Yes   </w:t>
            </w:r>
            <w:r w:rsidR="0019419C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 xml:space="preserve">            </w:t>
            </w:r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-11353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9419C"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="008D6857"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B955C1" w:rsidRPr="00701328" w14:paraId="2C8BF4CD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496B91" w14:textId="4E9881F7" w:rsidR="00B955C1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Lighting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067D4" w14:textId="60276E4A" w:rsidR="00B955C1" w:rsidRDefault="00B955C1" w:rsidP="00B955C1">
            <w:pPr>
              <w:rPr>
                <w:rFonts w:asciiTheme="majorHAnsi" w:hAnsiTheme="majorHAnsi" w:cs="Arial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605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Yes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           </w:t>
            </w:r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5318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B955C1" w:rsidRPr="00701328" w14:paraId="039F5F3E" w14:textId="77777777" w:rsidTr="0019419C">
        <w:trPr>
          <w:trHeight w:val="279"/>
        </w:trPr>
        <w:tc>
          <w:tcPr>
            <w:tcW w:w="6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AF388A" w14:textId="10AF9359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Emergency/Transitional Shelter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18F5ED" w14:textId="77777777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30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Yes   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    </w:t>
            </w:r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Cs w:val="18"/>
                </w:rPr>
                <w:id w:val="15494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No</w:t>
            </w:r>
          </w:p>
        </w:tc>
      </w:tr>
      <w:tr w:rsidR="00B955C1" w:rsidRPr="00701328" w14:paraId="61AE5023" w14:textId="77777777" w:rsidTr="0019419C">
        <w:trPr>
          <w:trHeight w:val="279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8FE0C3" w14:textId="60EA5A01" w:rsidR="00B955C1" w:rsidRPr="00B955C1" w:rsidRDefault="00B955C1" w:rsidP="00B955C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18"/>
                <w:szCs w:val="18"/>
              </w:rPr>
            </w:pPr>
            <w:r w:rsidRPr="00B955C1">
              <w:rPr>
                <w:rFonts w:asciiTheme="majorHAnsi" w:hAnsiTheme="majorHAnsi" w:cs="Arial"/>
                <w:b/>
                <w:sz w:val="18"/>
                <w:szCs w:val="18"/>
              </w:rPr>
              <w:t>For households that have NFI and/or shelter material, how did they obtain these</w:t>
            </w:r>
            <w:r w:rsidRPr="00B955C1">
              <w:rPr>
                <w:rFonts w:asciiTheme="majorHAnsi" w:hAnsiTheme="majorHAnsi" w:cs="Arial"/>
                <w:sz w:val="18"/>
                <w:szCs w:val="18"/>
              </w:rPr>
              <w:t xml:space="preserve">? </w:t>
            </w:r>
          </w:p>
        </w:tc>
      </w:tr>
      <w:tr w:rsidR="00B955C1" w:rsidRPr="00701328" w14:paraId="23AEB3FA" w14:textId="77777777" w:rsidTr="00B955C1">
        <w:trPr>
          <w:trHeight w:val="827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AFB86" w14:textId="478BB5FF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205923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Brought from home</w:t>
            </w:r>
            <w:r>
              <w:rPr>
                <w:rFonts w:asciiTheme="majorHAnsi" w:hAnsiTheme="majorHAnsi" w:cs="Arial"/>
                <w:sz w:val="18"/>
                <w:szCs w:val="18"/>
              </w:rPr>
              <w:t>, carried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19409" w14:textId="55D1D3CC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17775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Purchased at the local market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8E6C7A" w14:textId="6DB722FB" w:rsidR="00B955C1" w:rsidRPr="00B955C1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3796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>Donated by local community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06C13C" w14:textId="77777777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Cs w:val="18"/>
                </w:rPr>
                <w:id w:val="-4978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AD2306">
              <w:rPr>
                <w:rFonts w:asciiTheme="majorHAnsi" w:hAnsiTheme="majorHAnsi" w:cs="Arial"/>
                <w:szCs w:val="18"/>
              </w:rPr>
              <w:t xml:space="preserve"> </w:t>
            </w:r>
            <w:r w:rsidRPr="00701328">
              <w:rPr>
                <w:rFonts w:asciiTheme="majorHAnsi" w:hAnsiTheme="majorHAnsi" w:cs="Arial"/>
                <w:sz w:val="18"/>
                <w:szCs w:val="18"/>
              </w:rPr>
              <w:t xml:space="preserve"> Distributed by an aid agency</w:t>
            </w:r>
          </w:p>
          <w:p w14:paraId="41301C20" w14:textId="77777777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Name of organisation:</w:t>
            </w:r>
          </w:p>
          <w:p w14:paraId="6DB3BEE1" w14:textId="77777777" w:rsidR="00B955C1" w:rsidRPr="00701328" w:rsidRDefault="00B955C1" w:rsidP="00B955C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01328">
              <w:rPr>
                <w:rFonts w:asciiTheme="majorHAnsi" w:hAnsiTheme="majorHAnsi" w:cs="Arial"/>
                <w:sz w:val="18"/>
                <w:szCs w:val="18"/>
              </w:rPr>
              <w:t>When:</w:t>
            </w:r>
          </w:p>
        </w:tc>
      </w:tr>
    </w:tbl>
    <w:p w14:paraId="003B4994" w14:textId="77777777" w:rsidR="005F57A6" w:rsidRPr="008C7872" w:rsidRDefault="005F57A6" w:rsidP="00B955C1"/>
    <w:sectPr w:rsidR="005F57A6" w:rsidRPr="008C7872" w:rsidSect="008D6857">
      <w:headerReference w:type="default" r:id="rId8"/>
      <w:footerReference w:type="default" r:id="rId9"/>
      <w:pgSz w:w="11906" w:h="16838"/>
      <w:pgMar w:top="961" w:right="1417" w:bottom="709" w:left="1417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614B9" w14:textId="77777777" w:rsidR="004D302D" w:rsidRDefault="004D302D" w:rsidP="00584F10">
      <w:r>
        <w:separator/>
      </w:r>
    </w:p>
  </w:endnote>
  <w:endnote w:type="continuationSeparator" w:id="0">
    <w:p w14:paraId="4E8BA69D" w14:textId="77777777" w:rsidR="004D302D" w:rsidRDefault="004D302D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372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100AB" w14:textId="64513606" w:rsidR="00B955C1" w:rsidRPr="00B955C1" w:rsidRDefault="00B955C1" w:rsidP="00B955C1">
        <w:pPr>
          <w:pStyle w:val="Footer"/>
          <w:rPr>
            <w:rFonts w:ascii="Calibri" w:hAnsi="Calibri" w:cs="Calibri"/>
            <w:color w:val="7F1416"/>
            <w:sz w:val="18"/>
            <w:szCs w:val="18"/>
            <w:lang w:val="sv-SE"/>
          </w:rPr>
        </w:pPr>
        <w:r w:rsidRPr="00CB0779">
          <w:rPr>
            <w:rFonts w:ascii="Calibri" w:hAnsi="Calibri" w:cs="Calibri"/>
            <w:noProof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2BA28CE5" wp14:editId="1603ED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-51436</wp:posOffset>
                  </wp:positionV>
                  <wp:extent cx="5760085" cy="0"/>
                  <wp:effectExtent l="0" t="0" r="0" b="0"/>
                  <wp:wrapNone/>
                  <wp:docPr id="17" name="Straight Connector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F1416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7DE63D6" id="Straight Connector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" strokecolor="#7f1416">
                  <o:lock v:ext="edit" shapetype="f"/>
                  <w10:wrap anchorx="margin"/>
                </v:line>
              </w:pict>
            </mc:Fallback>
          </mc:AlternateContent>
        </w:r>
        <w:r w:rsidRPr="00CB0779">
          <w:rPr>
            <w:rFonts w:ascii="Calibri" w:hAnsi="Calibri" w:cs="Calibri"/>
            <w:color w:val="7F1416"/>
            <w:sz w:val="18"/>
            <w:szCs w:val="18"/>
            <w:lang w:val="sv-SE"/>
          </w:rPr>
          <w:t xml:space="preserve">    </w:t>
        </w:r>
        <w:r w:rsidRPr="00CB0779">
          <w:rPr>
            <w:rFonts w:ascii="Calibri" w:hAnsi="Calibri" w:cs="Calibri"/>
            <w:color w:val="7F1416"/>
            <w:sz w:val="18"/>
            <w:szCs w:val="18"/>
            <w:lang w:val="sv-SE"/>
          </w:rPr>
          <w:t xml:space="preserve">Yemen Shelter Cluster  </w:t>
        </w:r>
        <w:r w:rsidRPr="00CB0779">
          <w:rPr>
            <w:rFonts w:ascii="Calibri" w:hAnsi="Calibri" w:cs="Calibri"/>
            <w:color w:val="7F1416"/>
            <w:sz w:val="18"/>
            <w:szCs w:val="18"/>
            <w:rtl/>
            <w:lang w:val="sv-SE"/>
          </w:rPr>
          <w:t xml:space="preserve"> </w:t>
        </w:r>
        <w:hyperlink r:id="rId1" w:history="1">
          <w:r w:rsidRPr="00CB0779">
            <w:rPr>
              <w:rStyle w:val="Hyperlink"/>
              <w:rFonts w:ascii="Calibri" w:hAnsi="Calibri" w:cs="Calibri"/>
              <w:color w:val="7F1416"/>
              <w:sz w:val="18"/>
              <w:szCs w:val="18"/>
              <w:lang w:val="sv-SE"/>
            </w:rPr>
            <w:t>www.</w:t>
          </w:r>
          <w:r w:rsidRPr="00CB0779">
            <w:rPr>
              <w:rStyle w:val="Hyperlink"/>
              <w:rFonts w:ascii="Calibri" w:hAnsi="Calibri" w:cs="Calibri"/>
              <w:b/>
              <w:bCs/>
              <w:color w:val="7F1416"/>
              <w:sz w:val="18"/>
              <w:szCs w:val="18"/>
              <w:lang w:val="sv-SE"/>
            </w:rPr>
            <w:t>sheltercluster</w:t>
          </w:r>
          <w:r w:rsidRPr="00CB0779">
            <w:rPr>
              <w:rStyle w:val="Hyperlink"/>
              <w:rFonts w:ascii="Calibri" w:hAnsi="Calibri" w:cs="Calibri"/>
              <w:color w:val="7F1416"/>
              <w:sz w:val="18"/>
              <w:szCs w:val="18"/>
              <w:lang w:val="sv-SE"/>
            </w:rPr>
            <w:t>.org</w:t>
          </w:r>
        </w:hyperlink>
        <w:r w:rsidRPr="00CB0779">
          <w:rPr>
            <w:rFonts w:ascii="Calibri" w:hAnsi="Calibri" w:cs="Calibri"/>
            <w:color w:val="7F1416"/>
            <w:sz w:val="18"/>
            <w:szCs w:val="18"/>
            <w:rtl/>
            <w:lang w:val="sv-SE"/>
          </w:rPr>
          <w:t xml:space="preserve">    </w:t>
        </w:r>
        <w:r w:rsidRPr="00CB0779">
          <w:rPr>
            <w:rFonts w:ascii="Calibri" w:hAnsi="Calibri" w:cs="Calibri"/>
            <w:color w:val="7F1416"/>
            <w:sz w:val="18"/>
            <w:szCs w:val="18"/>
          </w:rPr>
          <w:t>Twitter:</w:t>
        </w:r>
        <w:r w:rsidRPr="00CB0779">
          <w:rPr>
            <w:rFonts w:ascii="Calibri" w:hAnsi="Calibri" w:cs="Calibri"/>
          </w:rPr>
          <w:t xml:space="preserve"> </w:t>
        </w:r>
        <w:r w:rsidRPr="00CB0779">
          <w:rPr>
            <w:rFonts w:ascii="Calibri" w:hAnsi="Calibri" w:cs="Calibri"/>
            <w:color w:val="7F1416"/>
            <w:sz w:val="18"/>
            <w:szCs w:val="18"/>
          </w:rPr>
          <w:t>@</w:t>
        </w:r>
        <w:proofErr w:type="spellStart"/>
        <w:r w:rsidRPr="00CB0779">
          <w:rPr>
            <w:rFonts w:ascii="Calibri" w:hAnsi="Calibri" w:cs="Calibri"/>
            <w:color w:val="7F1416"/>
            <w:sz w:val="18"/>
            <w:szCs w:val="18"/>
          </w:rPr>
          <w:t>ShelterClustYE</w:t>
        </w:r>
        <w:proofErr w:type="spellEnd"/>
        <w:r w:rsidRPr="00CB0779">
          <w:rPr>
            <w:rFonts w:ascii="Calibri" w:hAnsi="Calibri" w:cs="Calibri"/>
            <w:color w:val="7F1416"/>
            <w:sz w:val="18"/>
            <w:szCs w:val="18"/>
          </w:rPr>
          <w:t xml:space="preserve">      Instagram: </w:t>
        </w:r>
        <w:proofErr w:type="spellStart"/>
        <w:r w:rsidRPr="00CB0779">
          <w:rPr>
            <w:rFonts w:ascii="Calibri" w:hAnsi="Calibri" w:cs="Calibri"/>
            <w:color w:val="7F1416"/>
            <w:sz w:val="18"/>
            <w:szCs w:val="18"/>
          </w:rPr>
          <w:t>yemen_sheltercluster</w:t>
        </w:r>
        <w:proofErr w:type="spellEnd"/>
        <w:r w:rsidRPr="00CB0779">
          <w:rPr>
            <w:rFonts w:ascii="Calibri" w:hAnsi="Calibri" w:cs="Calibri"/>
            <w:color w:val="7F1416"/>
            <w:sz w:val="18"/>
            <w:szCs w:val="18"/>
          </w:rPr>
          <w:t xml:space="preserve">   </w:t>
        </w:r>
        <w:r>
          <w:rPr>
            <w:rFonts w:ascii="Calibri" w:hAnsi="Calibri" w:cs="Calibri"/>
            <w:color w:val="7F1416"/>
            <w:sz w:val="18"/>
            <w:szCs w:val="18"/>
          </w:rPr>
          <w:t xml:space="preserve">         </w:t>
        </w:r>
        <w:r w:rsidRPr="00CB0779">
          <w:rPr>
            <w:rFonts w:ascii="Calibri" w:hAnsi="Calibri" w:cs="Calibri"/>
            <w:color w:val="7F1416"/>
            <w:sz w:val="18"/>
            <w:szCs w:val="18"/>
          </w:rPr>
          <w:fldChar w:fldCharType="begin"/>
        </w:r>
        <w:r w:rsidRPr="00CB0779">
          <w:rPr>
            <w:rFonts w:ascii="Calibri" w:hAnsi="Calibri" w:cs="Calibri"/>
            <w:color w:val="7F1416"/>
            <w:sz w:val="18"/>
            <w:szCs w:val="18"/>
            <w:lang w:val="sv-SE"/>
          </w:rPr>
          <w:instrText xml:space="preserve"> PAGE   \* MERGEFORMAT </w:instrText>
        </w:r>
        <w:r w:rsidRPr="00CB0779">
          <w:rPr>
            <w:rFonts w:ascii="Calibri" w:hAnsi="Calibri" w:cs="Calibri"/>
            <w:color w:val="7F1416"/>
            <w:sz w:val="18"/>
            <w:szCs w:val="18"/>
          </w:rPr>
          <w:fldChar w:fldCharType="separate"/>
        </w:r>
        <w:r>
          <w:rPr>
            <w:rFonts w:ascii="Calibri" w:hAnsi="Calibri" w:cs="Calibri"/>
            <w:color w:val="7F1416"/>
            <w:sz w:val="18"/>
            <w:szCs w:val="18"/>
          </w:rPr>
          <w:t>1</w:t>
        </w:r>
        <w:r w:rsidRPr="00CB0779">
          <w:rPr>
            <w:rFonts w:ascii="Calibri" w:hAnsi="Calibri" w:cs="Calibri"/>
            <w:noProof/>
            <w:color w:val="7F141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978D" w14:textId="77777777" w:rsidR="004D302D" w:rsidRDefault="004D302D" w:rsidP="00584F10">
      <w:r>
        <w:separator/>
      </w:r>
    </w:p>
  </w:footnote>
  <w:footnote w:type="continuationSeparator" w:id="0">
    <w:p w14:paraId="1802F7BF" w14:textId="77777777" w:rsidR="004D302D" w:rsidRDefault="004D302D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060C3" w14:textId="77777777" w:rsidR="001133A2" w:rsidRPr="00E366E9" w:rsidRDefault="00E366E9" w:rsidP="00E366E9">
    <w:pPr>
      <w:pStyle w:val="Header"/>
      <w:ind w:left="-900"/>
      <w:jc w:val="both"/>
    </w:pPr>
    <w:r>
      <w:rPr>
        <w:noProof/>
      </w:rPr>
      <w:drawing>
        <wp:inline distT="0" distB="0" distL="0" distR="0" wp14:anchorId="524EEF23" wp14:editId="3938F273">
          <wp:extent cx="2286000" cy="375485"/>
          <wp:effectExtent l="0" t="0" r="0" b="5715"/>
          <wp:docPr id="3" name="Picture 3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99" cy="38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E92"/>
    <w:multiLevelType w:val="hybridMultilevel"/>
    <w:tmpl w:val="FD1E1F1E"/>
    <w:lvl w:ilvl="0" w:tplc="20B66F0A">
      <w:start w:val="1"/>
      <w:numFmt w:val="decimal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D1D"/>
    <w:multiLevelType w:val="hybridMultilevel"/>
    <w:tmpl w:val="6958F354"/>
    <w:lvl w:ilvl="0" w:tplc="4F6A2936">
      <w:start w:val="2"/>
      <w:numFmt w:val="bullet"/>
      <w:lvlText w:val="-"/>
      <w:lvlJc w:val="left"/>
      <w:pPr>
        <w:ind w:left="60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0FBA082D"/>
    <w:multiLevelType w:val="hybridMultilevel"/>
    <w:tmpl w:val="91BED098"/>
    <w:lvl w:ilvl="0" w:tplc="FAC87980">
      <w:start w:val="1"/>
      <w:numFmt w:val="decimal"/>
      <w:lvlText w:val="GI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 w15:restartNumberingAfterBreak="0">
    <w:nsid w:val="10C92D58"/>
    <w:multiLevelType w:val="hybridMultilevel"/>
    <w:tmpl w:val="DE5896FE"/>
    <w:lvl w:ilvl="0" w:tplc="20B66F0A">
      <w:start w:val="1"/>
      <w:numFmt w:val="decimal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A8E"/>
    <w:multiLevelType w:val="hybridMultilevel"/>
    <w:tmpl w:val="6386A38A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6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7202"/>
    <w:multiLevelType w:val="hybridMultilevel"/>
    <w:tmpl w:val="5A9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3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jM2MLY0NDOwsDRR0lEKTi0uzszPAykwrAUA1BSt3iwAAAA="/>
  </w:docVars>
  <w:rsids>
    <w:rsidRoot w:val="001207C3"/>
    <w:rsid w:val="00013D97"/>
    <w:rsid w:val="00026BE0"/>
    <w:rsid w:val="00027ACC"/>
    <w:rsid w:val="00030530"/>
    <w:rsid w:val="000331B6"/>
    <w:rsid w:val="000574A0"/>
    <w:rsid w:val="00062558"/>
    <w:rsid w:val="00071D43"/>
    <w:rsid w:val="000757ED"/>
    <w:rsid w:val="000874E5"/>
    <w:rsid w:val="00090A37"/>
    <w:rsid w:val="0009291D"/>
    <w:rsid w:val="00110270"/>
    <w:rsid w:val="001133A2"/>
    <w:rsid w:val="001171B8"/>
    <w:rsid w:val="001207C3"/>
    <w:rsid w:val="001312DF"/>
    <w:rsid w:val="00161C31"/>
    <w:rsid w:val="001627C8"/>
    <w:rsid w:val="00163E2F"/>
    <w:rsid w:val="00175515"/>
    <w:rsid w:val="001767A4"/>
    <w:rsid w:val="001877C8"/>
    <w:rsid w:val="0019419C"/>
    <w:rsid w:val="001B335E"/>
    <w:rsid w:val="001D52AC"/>
    <w:rsid w:val="001D597C"/>
    <w:rsid w:val="001E4389"/>
    <w:rsid w:val="001E5465"/>
    <w:rsid w:val="001F18F1"/>
    <w:rsid w:val="00203D40"/>
    <w:rsid w:val="00203ED3"/>
    <w:rsid w:val="00205387"/>
    <w:rsid w:val="00214D9C"/>
    <w:rsid w:val="002154CA"/>
    <w:rsid w:val="00217E6B"/>
    <w:rsid w:val="00241F07"/>
    <w:rsid w:val="00276798"/>
    <w:rsid w:val="002856C7"/>
    <w:rsid w:val="002A04AE"/>
    <w:rsid w:val="002B0591"/>
    <w:rsid w:val="002B6E78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6710E"/>
    <w:rsid w:val="00367F57"/>
    <w:rsid w:val="003738B6"/>
    <w:rsid w:val="00375FF3"/>
    <w:rsid w:val="00382E33"/>
    <w:rsid w:val="003A4B8D"/>
    <w:rsid w:val="003C0D47"/>
    <w:rsid w:val="003C582E"/>
    <w:rsid w:val="003D3B37"/>
    <w:rsid w:val="003E2CF0"/>
    <w:rsid w:val="003E71F0"/>
    <w:rsid w:val="003F4219"/>
    <w:rsid w:val="00400A3D"/>
    <w:rsid w:val="00432357"/>
    <w:rsid w:val="004424C8"/>
    <w:rsid w:val="00446AC9"/>
    <w:rsid w:val="00477BB3"/>
    <w:rsid w:val="00483E5C"/>
    <w:rsid w:val="00485CDA"/>
    <w:rsid w:val="004A4764"/>
    <w:rsid w:val="004C7173"/>
    <w:rsid w:val="004D302D"/>
    <w:rsid w:val="0050377B"/>
    <w:rsid w:val="00510903"/>
    <w:rsid w:val="0051752C"/>
    <w:rsid w:val="00523A33"/>
    <w:rsid w:val="005260B4"/>
    <w:rsid w:val="0053049C"/>
    <w:rsid w:val="0053395D"/>
    <w:rsid w:val="00534822"/>
    <w:rsid w:val="00541233"/>
    <w:rsid w:val="00562865"/>
    <w:rsid w:val="00567F7D"/>
    <w:rsid w:val="0057408E"/>
    <w:rsid w:val="00584F10"/>
    <w:rsid w:val="00591170"/>
    <w:rsid w:val="005B7B5E"/>
    <w:rsid w:val="005C324F"/>
    <w:rsid w:val="005D2A9A"/>
    <w:rsid w:val="005D6DF3"/>
    <w:rsid w:val="005E6B61"/>
    <w:rsid w:val="005F0D53"/>
    <w:rsid w:val="005F57A6"/>
    <w:rsid w:val="00606EE7"/>
    <w:rsid w:val="00624FB2"/>
    <w:rsid w:val="00635326"/>
    <w:rsid w:val="00640275"/>
    <w:rsid w:val="00643791"/>
    <w:rsid w:val="006514C8"/>
    <w:rsid w:val="006624EE"/>
    <w:rsid w:val="00664BDB"/>
    <w:rsid w:val="00677930"/>
    <w:rsid w:val="00690722"/>
    <w:rsid w:val="00691A3E"/>
    <w:rsid w:val="006B6B15"/>
    <w:rsid w:val="006B7CAF"/>
    <w:rsid w:val="006C5FAB"/>
    <w:rsid w:val="006D3527"/>
    <w:rsid w:val="006D4BE3"/>
    <w:rsid w:val="006D744A"/>
    <w:rsid w:val="006F67D6"/>
    <w:rsid w:val="006F6CBD"/>
    <w:rsid w:val="00706F24"/>
    <w:rsid w:val="00711242"/>
    <w:rsid w:val="00716660"/>
    <w:rsid w:val="007312A2"/>
    <w:rsid w:val="00733F2A"/>
    <w:rsid w:val="00737338"/>
    <w:rsid w:val="00761A2C"/>
    <w:rsid w:val="00765564"/>
    <w:rsid w:val="00773FD9"/>
    <w:rsid w:val="00777371"/>
    <w:rsid w:val="00780BF8"/>
    <w:rsid w:val="00780EFE"/>
    <w:rsid w:val="00790CB0"/>
    <w:rsid w:val="007E54DF"/>
    <w:rsid w:val="00803685"/>
    <w:rsid w:val="008047DD"/>
    <w:rsid w:val="00806D4E"/>
    <w:rsid w:val="00813A44"/>
    <w:rsid w:val="00821E17"/>
    <w:rsid w:val="00821E60"/>
    <w:rsid w:val="00825528"/>
    <w:rsid w:val="00831374"/>
    <w:rsid w:val="00832406"/>
    <w:rsid w:val="00832E7E"/>
    <w:rsid w:val="0084110A"/>
    <w:rsid w:val="008705EC"/>
    <w:rsid w:val="008769B9"/>
    <w:rsid w:val="00880EAE"/>
    <w:rsid w:val="00883E0D"/>
    <w:rsid w:val="008A488E"/>
    <w:rsid w:val="008A5759"/>
    <w:rsid w:val="008A6DE7"/>
    <w:rsid w:val="008B14BE"/>
    <w:rsid w:val="008B2895"/>
    <w:rsid w:val="008C06F0"/>
    <w:rsid w:val="008C6C92"/>
    <w:rsid w:val="008C7872"/>
    <w:rsid w:val="008D3D2E"/>
    <w:rsid w:val="008D6857"/>
    <w:rsid w:val="008F2572"/>
    <w:rsid w:val="00906A78"/>
    <w:rsid w:val="00906DAA"/>
    <w:rsid w:val="00913C21"/>
    <w:rsid w:val="00925962"/>
    <w:rsid w:val="00930F85"/>
    <w:rsid w:val="00941BEB"/>
    <w:rsid w:val="0095081B"/>
    <w:rsid w:val="00951CA1"/>
    <w:rsid w:val="0096584E"/>
    <w:rsid w:val="00984C61"/>
    <w:rsid w:val="00987E70"/>
    <w:rsid w:val="009A4FE4"/>
    <w:rsid w:val="009B6AAE"/>
    <w:rsid w:val="009C0760"/>
    <w:rsid w:val="009E7ABF"/>
    <w:rsid w:val="00A00FCF"/>
    <w:rsid w:val="00A16B69"/>
    <w:rsid w:val="00A20A4D"/>
    <w:rsid w:val="00A22B22"/>
    <w:rsid w:val="00A23C02"/>
    <w:rsid w:val="00A60668"/>
    <w:rsid w:val="00A60B2D"/>
    <w:rsid w:val="00A616DE"/>
    <w:rsid w:val="00A70451"/>
    <w:rsid w:val="00A92B90"/>
    <w:rsid w:val="00A977A9"/>
    <w:rsid w:val="00AA4074"/>
    <w:rsid w:val="00AB2AF8"/>
    <w:rsid w:val="00AD2306"/>
    <w:rsid w:val="00AE23F4"/>
    <w:rsid w:val="00AE50D4"/>
    <w:rsid w:val="00B166BD"/>
    <w:rsid w:val="00B2499F"/>
    <w:rsid w:val="00B425DC"/>
    <w:rsid w:val="00B47014"/>
    <w:rsid w:val="00B557AC"/>
    <w:rsid w:val="00B55CBA"/>
    <w:rsid w:val="00B72373"/>
    <w:rsid w:val="00B737F0"/>
    <w:rsid w:val="00B955C1"/>
    <w:rsid w:val="00BA57D3"/>
    <w:rsid w:val="00BA6BB6"/>
    <w:rsid w:val="00BB0AFF"/>
    <w:rsid w:val="00BB4A12"/>
    <w:rsid w:val="00BC50CC"/>
    <w:rsid w:val="00BC790B"/>
    <w:rsid w:val="00BD6830"/>
    <w:rsid w:val="00BD6B11"/>
    <w:rsid w:val="00BE7BE0"/>
    <w:rsid w:val="00C23D0C"/>
    <w:rsid w:val="00C260C5"/>
    <w:rsid w:val="00C53915"/>
    <w:rsid w:val="00C75497"/>
    <w:rsid w:val="00C81294"/>
    <w:rsid w:val="00C91470"/>
    <w:rsid w:val="00C92CF3"/>
    <w:rsid w:val="00CB38E2"/>
    <w:rsid w:val="00CC360A"/>
    <w:rsid w:val="00CD3CC5"/>
    <w:rsid w:val="00CD755E"/>
    <w:rsid w:val="00CE4D70"/>
    <w:rsid w:val="00CE5166"/>
    <w:rsid w:val="00CF1EC5"/>
    <w:rsid w:val="00D0274C"/>
    <w:rsid w:val="00D1203F"/>
    <w:rsid w:val="00D14A53"/>
    <w:rsid w:val="00D16ADE"/>
    <w:rsid w:val="00D265FC"/>
    <w:rsid w:val="00D3256D"/>
    <w:rsid w:val="00D35CA6"/>
    <w:rsid w:val="00D41053"/>
    <w:rsid w:val="00D42D32"/>
    <w:rsid w:val="00D463F7"/>
    <w:rsid w:val="00D650D3"/>
    <w:rsid w:val="00D7148C"/>
    <w:rsid w:val="00D71A3D"/>
    <w:rsid w:val="00D73ADD"/>
    <w:rsid w:val="00D81853"/>
    <w:rsid w:val="00D92430"/>
    <w:rsid w:val="00DA2FD2"/>
    <w:rsid w:val="00DB3DBA"/>
    <w:rsid w:val="00DC07F5"/>
    <w:rsid w:val="00DC22F9"/>
    <w:rsid w:val="00DD187F"/>
    <w:rsid w:val="00DD1A95"/>
    <w:rsid w:val="00DE357F"/>
    <w:rsid w:val="00DF2192"/>
    <w:rsid w:val="00DF4E95"/>
    <w:rsid w:val="00E00150"/>
    <w:rsid w:val="00E11B7C"/>
    <w:rsid w:val="00E17A2A"/>
    <w:rsid w:val="00E20F5B"/>
    <w:rsid w:val="00E366E9"/>
    <w:rsid w:val="00E36C33"/>
    <w:rsid w:val="00E52F1D"/>
    <w:rsid w:val="00E55792"/>
    <w:rsid w:val="00E567A1"/>
    <w:rsid w:val="00E57D96"/>
    <w:rsid w:val="00E7333B"/>
    <w:rsid w:val="00E86518"/>
    <w:rsid w:val="00E95676"/>
    <w:rsid w:val="00EC63B0"/>
    <w:rsid w:val="00ED0E37"/>
    <w:rsid w:val="00ED3EEC"/>
    <w:rsid w:val="00EE3557"/>
    <w:rsid w:val="00EE384D"/>
    <w:rsid w:val="00EE4388"/>
    <w:rsid w:val="00EF2574"/>
    <w:rsid w:val="00F05ED3"/>
    <w:rsid w:val="00F149A5"/>
    <w:rsid w:val="00F366EA"/>
    <w:rsid w:val="00F5045A"/>
    <w:rsid w:val="00F57F59"/>
    <w:rsid w:val="00F66D77"/>
    <w:rsid w:val="00F81C66"/>
    <w:rsid w:val="00F8357A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02594"/>
  <w15:docId w15:val="{6BEB95A4-A7FD-4982-A042-A4A4039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68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E4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3.%20Assessment%20Verifica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B1AB-7685-4316-ADC2-6B4E6CF1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Assessment Verification Reporting Format - Shelter NFI - Version 3 05May2013 b</Template>
  <TotalTime>6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alsobari@unhcr.org</dc:creator>
  <cp:lastModifiedBy>Monir Al-Sobari</cp:lastModifiedBy>
  <cp:revision>3</cp:revision>
  <cp:lastPrinted>2017-01-09T07:31:00Z</cp:lastPrinted>
  <dcterms:created xsi:type="dcterms:W3CDTF">2020-05-13T10:26:00Z</dcterms:created>
  <dcterms:modified xsi:type="dcterms:W3CDTF">2020-05-13T10:33:00Z</dcterms:modified>
</cp:coreProperties>
</file>